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1A1B4" w14:textId="77777777" w:rsidR="00AB54D1" w:rsidRPr="009279DA" w:rsidRDefault="00AB54D1" w:rsidP="002D52F6">
      <w:pPr>
        <w:pStyle w:val="KeinLeerraum"/>
        <w:jc w:val="center"/>
        <w:rPr>
          <w:rFonts w:cs="Arial"/>
          <w:b/>
          <w:sz w:val="28"/>
        </w:rPr>
      </w:pPr>
      <w:r w:rsidRPr="009279DA">
        <w:rPr>
          <w:rFonts w:cs="Arial"/>
          <w:b/>
          <w:sz w:val="28"/>
        </w:rPr>
        <w:t>Gliederung Wasserversorgungskonzept</w:t>
      </w:r>
    </w:p>
    <w:sdt>
      <w:sdtPr>
        <w:rPr>
          <w:rFonts w:ascii="Arial" w:eastAsiaTheme="minorHAnsi" w:hAnsi="Arial" w:cs="Arial"/>
          <w:color w:val="auto"/>
          <w:sz w:val="22"/>
          <w:szCs w:val="22"/>
          <w:lang w:eastAsia="en-US"/>
        </w:rPr>
        <w:id w:val="1970389852"/>
        <w:docPartObj>
          <w:docPartGallery w:val="Table of Contents"/>
          <w:docPartUnique/>
        </w:docPartObj>
      </w:sdtPr>
      <w:sdtEndPr>
        <w:rPr>
          <w:b/>
          <w:bCs/>
        </w:rPr>
      </w:sdtEndPr>
      <w:sdtContent>
        <w:p w14:paraId="774569B4" w14:textId="77777777" w:rsidR="00AB54D1" w:rsidRPr="009279DA" w:rsidRDefault="00AB54D1" w:rsidP="002D52F6">
          <w:pPr>
            <w:pStyle w:val="Inhaltsverzeichnisberschrift"/>
            <w:spacing w:line="240" w:lineRule="auto"/>
            <w:rPr>
              <w:rFonts w:ascii="Arial" w:hAnsi="Arial" w:cs="Arial"/>
            </w:rPr>
          </w:pPr>
          <w:r w:rsidRPr="009279DA">
            <w:rPr>
              <w:rFonts w:ascii="Arial" w:hAnsi="Arial" w:cs="Arial"/>
            </w:rPr>
            <w:t>Inhalt</w:t>
          </w:r>
        </w:p>
        <w:p w14:paraId="2860B3BC" w14:textId="40123E59" w:rsidR="00244D76" w:rsidRDefault="00AB54D1">
          <w:pPr>
            <w:pStyle w:val="Verzeichnis1"/>
            <w:rPr>
              <w:rFonts w:asciiTheme="minorHAnsi" w:eastAsiaTheme="minorEastAsia" w:hAnsiTheme="minorHAnsi"/>
              <w:noProof/>
              <w:lang w:eastAsia="de-DE"/>
            </w:rPr>
          </w:pPr>
          <w:r w:rsidRPr="009279DA">
            <w:rPr>
              <w:rFonts w:cs="Arial"/>
            </w:rPr>
            <w:fldChar w:fldCharType="begin"/>
          </w:r>
          <w:r w:rsidRPr="009279DA">
            <w:rPr>
              <w:rFonts w:cs="Arial"/>
            </w:rPr>
            <w:instrText xml:space="preserve"> TOC \o "1-3" \h \z \u </w:instrText>
          </w:r>
          <w:r w:rsidRPr="009279DA">
            <w:rPr>
              <w:rFonts w:cs="Arial"/>
            </w:rPr>
            <w:fldChar w:fldCharType="separate"/>
          </w:r>
          <w:hyperlink w:anchor="_Toc138692019" w:history="1">
            <w:r w:rsidR="00244D76" w:rsidRPr="00BC689A">
              <w:rPr>
                <w:rStyle w:val="Hyperlink"/>
                <w:noProof/>
              </w:rPr>
              <w:t>Einführung</w:t>
            </w:r>
            <w:r w:rsidR="00244D76">
              <w:rPr>
                <w:noProof/>
                <w:webHidden/>
              </w:rPr>
              <w:tab/>
            </w:r>
            <w:r w:rsidR="00244D76">
              <w:rPr>
                <w:noProof/>
                <w:webHidden/>
              </w:rPr>
              <w:fldChar w:fldCharType="begin"/>
            </w:r>
            <w:r w:rsidR="00244D76">
              <w:rPr>
                <w:noProof/>
                <w:webHidden/>
              </w:rPr>
              <w:instrText xml:space="preserve"> PAGEREF _Toc138692019 \h </w:instrText>
            </w:r>
            <w:r w:rsidR="00244D76">
              <w:rPr>
                <w:noProof/>
                <w:webHidden/>
              </w:rPr>
            </w:r>
            <w:r w:rsidR="00244D76">
              <w:rPr>
                <w:noProof/>
                <w:webHidden/>
              </w:rPr>
              <w:fldChar w:fldCharType="separate"/>
            </w:r>
            <w:r w:rsidR="00244D76">
              <w:rPr>
                <w:noProof/>
                <w:webHidden/>
              </w:rPr>
              <w:t>1</w:t>
            </w:r>
            <w:r w:rsidR="00244D76">
              <w:rPr>
                <w:noProof/>
                <w:webHidden/>
              </w:rPr>
              <w:fldChar w:fldCharType="end"/>
            </w:r>
          </w:hyperlink>
        </w:p>
        <w:p w14:paraId="20DBF264" w14:textId="304A76D5" w:rsidR="00244D76" w:rsidRDefault="00964D9A">
          <w:pPr>
            <w:pStyle w:val="Verzeichnis1"/>
            <w:rPr>
              <w:rFonts w:asciiTheme="minorHAnsi" w:eastAsiaTheme="minorEastAsia" w:hAnsiTheme="minorHAnsi"/>
              <w:noProof/>
              <w:lang w:eastAsia="de-DE"/>
            </w:rPr>
          </w:pPr>
          <w:hyperlink w:anchor="_Toc138692020" w:history="1">
            <w:r w:rsidR="00244D76" w:rsidRPr="00BC689A">
              <w:rPr>
                <w:rStyle w:val="Hyperlink"/>
                <w:noProof/>
              </w:rPr>
              <w:t>1.</w:t>
            </w:r>
            <w:r w:rsidR="00244D76">
              <w:rPr>
                <w:rFonts w:asciiTheme="minorHAnsi" w:eastAsiaTheme="minorEastAsia" w:hAnsiTheme="minorHAnsi"/>
                <w:noProof/>
                <w:lang w:eastAsia="de-DE"/>
              </w:rPr>
              <w:tab/>
            </w:r>
            <w:r w:rsidR="00244D76" w:rsidRPr="00BC689A">
              <w:rPr>
                <w:rStyle w:val="Hyperlink"/>
                <w:noProof/>
              </w:rPr>
              <w:t>Gemeindegebiet</w:t>
            </w:r>
            <w:r w:rsidR="00244D76">
              <w:rPr>
                <w:noProof/>
                <w:webHidden/>
              </w:rPr>
              <w:tab/>
            </w:r>
            <w:r w:rsidR="00244D76">
              <w:rPr>
                <w:noProof/>
                <w:webHidden/>
              </w:rPr>
              <w:fldChar w:fldCharType="begin"/>
            </w:r>
            <w:r w:rsidR="00244D76">
              <w:rPr>
                <w:noProof/>
                <w:webHidden/>
              </w:rPr>
              <w:instrText xml:space="preserve"> PAGEREF _Toc138692020 \h </w:instrText>
            </w:r>
            <w:r w:rsidR="00244D76">
              <w:rPr>
                <w:noProof/>
                <w:webHidden/>
              </w:rPr>
            </w:r>
            <w:r w:rsidR="00244D76">
              <w:rPr>
                <w:noProof/>
                <w:webHidden/>
              </w:rPr>
              <w:fldChar w:fldCharType="separate"/>
            </w:r>
            <w:r w:rsidR="00244D76">
              <w:rPr>
                <w:noProof/>
                <w:webHidden/>
              </w:rPr>
              <w:t>4</w:t>
            </w:r>
            <w:r w:rsidR="00244D76">
              <w:rPr>
                <w:noProof/>
                <w:webHidden/>
              </w:rPr>
              <w:fldChar w:fldCharType="end"/>
            </w:r>
          </w:hyperlink>
        </w:p>
        <w:p w14:paraId="30EE978F" w14:textId="0353D644" w:rsidR="00244D76" w:rsidRDefault="00964D9A">
          <w:pPr>
            <w:pStyle w:val="Verzeichnis1"/>
            <w:rPr>
              <w:rFonts w:asciiTheme="minorHAnsi" w:eastAsiaTheme="minorEastAsia" w:hAnsiTheme="minorHAnsi"/>
              <w:noProof/>
              <w:lang w:eastAsia="de-DE"/>
            </w:rPr>
          </w:pPr>
          <w:hyperlink w:anchor="_Toc138692021" w:history="1">
            <w:r w:rsidR="00244D76" w:rsidRPr="00BC689A">
              <w:rPr>
                <w:rStyle w:val="Hyperlink"/>
                <w:noProof/>
              </w:rPr>
              <w:t>2.</w:t>
            </w:r>
            <w:r w:rsidR="00244D76">
              <w:rPr>
                <w:rFonts w:asciiTheme="minorHAnsi" w:eastAsiaTheme="minorEastAsia" w:hAnsiTheme="minorHAnsi"/>
                <w:noProof/>
                <w:lang w:eastAsia="de-DE"/>
              </w:rPr>
              <w:tab/>
            </w:r>
            <w:r w:rsidR="00244D76" w:rsidRPr="00BC689A">
              <w:rPr>
                <w:rStyle w:val="Hyperlink"/>
                <w:noProof/>
              </w:rPr>
              <w:t>Wasserversorgungssysteme im Gemeindegebiet</w:t>
            </w:r>
            <w:r w:rsidR="00244D76">
              <w:rPr>
                <w:noProof/>
                <w:webHidden/>
              </w:rPr>
              <w:tab/>
            </w:r>
            <w:r w:rsidR="00244D76">
              <w:rPr>
                <w:noProof/>
                <w:webHidden/>
              </w:rPr>
              <w:fldChar w:fldCharType="begin"/>
            </w:r>
            <w:r w:rsidR="00244D76">
              <w:rPr>
                <w:noProof/>
                <w:webHidden/>
              </w:rPr>
              <w:instrText xml:space="preserve"> PAGEREF _Toc138692021 \h </w:instrText>
            </w:r>
            <w:r w:rsidR="00244D76">
              <w:rPr>
                <w:noProof/>
                <w:webHidden/>
              </w:rPr>
            </w:r>
            <w:r w:rsidR="00244D76">
              <w:rPr>
                <w:noProof/>
                <w:webHidden/>
              </w:rPr>
              <w:fldChar w:fldCharType="separate"/>
            </w:r>
            <w:r w:rsidR="00244D76">
              <w:rPr>
                <w:noProof/>
                <w:webHidden/>
              </w:rPr>
              <w:t>4</w:t>
            </w:r>
            <w:r w:rsidR="00244D76">
              <w:rPr>
                <w:noProof/>
                <w:webHidden/>
              </w:rPr>
              <w:fldChar w:fldCharType="end"/>
            </w:r>
          </w:hyperlink>
        </w:p>
        <w:p w14:paraId="4C390963" w14:textId="61BCC514" w:rsidR="00244D76" w:rsidRDefault="00964D9A">
          <w:pPr>
            <w:pStyle w:val="Verzeichnis2"/>
            <w:tabs>
              <w:tab w:val="left" w:pos="880"/>
            </w:tabs>
            <w:rPr>
              <w:rFonts w:asciiTheme="minorHAnsi" w:eastAsiaTheme="minorEastAsia" w:hAnsiTheme="minorHAnsi"/>
              <w:noProof/>
              <w:lang w:eastAsia="de-DE"/>
            </w:rPr>
          </w:pPr>
          <w:hyperlink w:anchor="_Toc138692022" w:history="1">
            <w:r w:rsidR="00244D76" w:rsidRPr="00BC689A">
              <w:rPr>
                <w:rStyle w:val="Hyperlink"/>
                <w:noProof/>
              </w:rPr>
              <w:t>2.1.</w:t>
            </w:r>
            <w:r w:rsidR="00244D76">
              <w:rPr>
                <w:rFonts w:asciiTheme="minorHAnsi" w:eastAsiaTheme="minorEastAsia" w:hAnsiTheme="minorHAnsi"/>
                <w:noProof/>
                <w:lang w:eastAsia="de-DE"/>
              </w:rPr>
              <w:tab/>
            </w:r>
            <w:r w:rsidR="00244D76" w:rsidRPr="00BC689A">
              <w:rPr>
                <w:rStyle w:val="Hyperlink"/>
                <w:noProof/>
              </w:rPr>
              <w:t>Versorgungsgebiet 1</w:t>
            </w:r>
            <w:r w:rsidR="00244D76">
              <w:rPr>
                <w:noProof/>
                <w:webHidden/>
              </w:rPr>
              <w:tab/>
            </w:r>
            <w:r w:rsidR="00244D76">
              <w:rPr>
                <w:noProof/>
                <w:webHidden/>
              </w:rPr>
              <w:fldChar w:fldCharType="begin"/>
            </w:r>
            <w:r w:rsidR="00244D76">
              <w:rPr>
                <w:noProof/>
                <w:webHidden/>
              </w:rPr>
              <w:instrText xml:space="preserve"> PAGEREF _Toc138692022 \h </w:instrText>
            </w:r>
            <w:r w:rsidR="00244D76">
              <w:rPr>
                <w:noProof/>
                <w:webHidden/>
              </w:rPr>
            </w:r>
            <w:r w:rsidR="00244D76">
              <w:rPr>
                <w:noProof/>
                <w:webHidden/>
              </w:rPr>
              <w:fldChar w:fldCharType="separate"/>
            </w:r>
            <w:r w:rsidR="00244D76">
              <w:rPr>
                <w:noProof/>
                <w:webHidden/>
              </w:rPr>
              <w:t>5</w:t>
            </w:r>
            <w:r w:rsidR="00244D76">
              <w:rPr>
                <w:noProof/>
                <w:webHidden/>
              </w:rPr>
              <w:fldChar w:fldCharType="end"/>
            </w:r>
          </w:hyperlink>
        </w:p>
        <w:p w14:paraId="4329FCE5" w14:textId="1BCF2938" w:rsidR="00244D76" w:rsidRDefault="00964D9A">
          <w:pPr>
            <w:pStyle w:val="Verzeichnis3"/>
            <w:tabs>
              <w:tab w:val="left" w:pos="1320"/>
              <w:tab w:val="right" w:leader="dot" w:pos="9062"/>
            </w:tabs>
            <w:rPr>
              <w:rFonts w:asciiTheme="minorHAnsi" w:eastAsiaTheme="minorEastAsia" w:hAnsiTheme="minorHAnsi"/>
              <w:noProof/>
              <w:lang w:eastAsia="de-DE"/>
            </w:rPr>
          </w:pPr>
          <w:hyperlink w:anchor="_Toc138692023" w:history="1">
            <w:r w:rsidR="00244D76" w:rsidRPr="00BC689A">
              <w:rPr>
                <w:rStyle w:val="Hyperlink"/>
                <w:noProof/>
              </w:rPr>
              <w:t>2.1.1.</w:t>
            </w:r>
            <w:r w:rsidR="00244D76">
              <w:rPr>
                <w:rFonts w:asciiTheme="minorHAnsi" w:eastAsiaTheme="minorEastAsia" w:hAnsiTheme="minorHAnsi"/>
                <w:noProof/>
                <w:lang w:eastAsia="de-DE"/>
              </w:rPr>
              <w:tab/>
            </w:r>
            <w:r w:rsidR="00244D76" w:rsidRPr="00BC689A">
              <w:rPr>
                <w:rStyle w:val="Hyperlink"/>
                <w:noProof/>
              </w:rPr>
              <w:t>Beschreibung Versorgungsgebiet 1 mit Betreiber</w:t>
            </w:r>
            <w:r w:rsidR="00244D76">
              <w:rPr>
                <w:noProof/>
                <w:webHidden/>
              </w:rPr>
              <w:tab/>
            </w:r>
            <w:r w:rsidR="00244D76">
              <w:rPr>
                <w:noProof/>
                <w:webHidden/>
              </w:rPr>
              <w:fldChar w:fldCharType="begin"/>
            </w:r>
            <w:r w:rsidR="00244D76">
              <w:rPr>
                <w:noProof/>
                <w:webHidden/>
              </w:rPr>
              <w:instrText xml:space="preserve"> PAGEREF _Toc138692023 \h </w:instrText>
            </w:r>
            <w:r w:rsidR="00244D76">
              <w:rPr>
                <w:noProof/>
                <w:webHidden/>
              </w:rPr>
            </w:r>
            <w:r w:rsidR="00244D76">
              <w:rPr>
                <w:noProof/>
                <w:webHidden/>
              </w:rPr>
              <w:fldChar w:fldCharType="separate"/>
            </w:r>
            <w:r w:rsidR="00244D76">
              <w:rPr>
                <w:noProof/>
                <w:webHidden/>
              </w:rPr>
              <w:t>5</w:t>
            </w:r>
            <w:r w:rsidR="00244D76">
              <w:rPr>
                <w:noProof/>
                <w:webHidden/>
              </w:rPr>
              <w:fldChar w:fldCharType="end"/>
            </w:r>
          </w:hyperlink>
        </w:p>
        <w:p w14:paraId="3CD7C68B" w14:textId="28D7F84B" w:rsidR="00244D76" w:rsidRDefault="00964D9A">
          <w:pPr>
            <w:pStyle w:val="Verzeichnis3"/>
            <w:tabs>
              <w:tab w:val="left" w:pos="1320"/>
              <w:tab w:val="right" w:leader="dot" w:pos="9062"/>
            </w:tabs>
            <w:rPr>
              <w:rFonts w:asciiTheme="minorHAnsi" w:eastAsiaTheme="minorEastAsia" w:hAnsiTheme="minorHAnsi"/>
              <w:noProof/>
              <w:lang w:eastAsia="de-DE"/>
            </w:rPr>
          </w:pPr>
          <w:hyperlink w:anchor="_Toc138692024" w:history="1">
            <w:r w:rsidR="00244D76" w:rsidRPr="00BC689A">
              <w:rPr>
                <w:rStyle w:val="Hyperlink"/>
                <w:noProof/>
              </w:rPr>
              <w:t>2.1.2.</w:t>
            </w:r>
            <w:r w:rsidR="00244D76">
              <w:rPr>
                <w:rFonts w:asciiTheme="minorHAnsi" w:eastAsiaTheme="minorEastAsia" w:hAnsiTheme="minorHAnsi"/>
                <w:noProof/>
                <w:lang w:eastAsia="de-DE"/>
              </w:rPr>
              <w:tab/>
            </w:r>
            <w:r w:rsidR="00244D76" w:rsidRPr="00BC689A">
              <w:rPr>
                <w:rStyle w:val="Hyperlink"/>
                <w:noProof/>
              </w:rPr>
              <w:t>Aufbereitungen (für Einspeisung in das Versorgungsgebiet 1)</w:t>
            </w:r>
            <w:r w:rsidR="00244D76">
              <w:rPr>
                <w:noProof/>
                <w:webHidden/>
              </w:rPr>
              <w:tab/>
            </w:r>
            <w:r w:rsidR="00244D76">
              <w:rPr>
                <w:noProof/>
                <w:webHidden/>
              </w:rPr>
              <w:fldChar w:fldCharType="begin"/>
            </w:r>
            <w:r w:rsidR="00244D76">
              <w:rPr>
                <w:noProof/>
                <w:webHidden/>
              </w:rPr>
              <w:instrText xml:space="preserve"> PAGEREF _Toc138692024 \h </w:instrText>
            </w:r>
            <w:r w:rsidR="00244D76">
              <w:rPr>
                <w:noProof/>
                <w:webHidden/>
              </w:rPr>
            </w:r>
            <w:r w:rsidR="00244D76">
              <w:rPr>
                <w:noProof/>
                <w:webHidden/>
              </w:rPr>
              <w:fldChar w:fldCharType="separate"/>
            </w:r>
            <w:r w:rsidR="00244D76">
              <w:rPr>
                <w:noProof/>
                <w:webHidden/>
              </w:rPr>
              <w:t>6</w:t>
            </w:r>
            <w:r w:rsidR="00244D76">
              <w:rPr>
                <w:noProof/>
                <w:webHidden/>
              </w:rPr>
              <w:fldChar w:fldCharType="end"/>
            </w:r>
          </w:hyperlink>
        </w:p>
        <w:p w14:paraId="3CE884CF" w14:textId="79DF51F7" w:rsidR="00244D76" w:rsidRDefault="00964D9A">
          <w:pPr>
            <w:pStyle w:val="Verzeichnis3"/>
            <w:tabs>
              <w:tab w:val="left" w:pos="1320"/>
              <w:tab w:val="right" w:leader="dot" w:pos="9062"/>
            </w:tabs>
            <w:rPr>
              <w:rFonts w:asciiTheme="minorHAnsi" w:eastAsiaTheme="minorEastAsia" w:hAnsiTheme="minorHAnsi"/>
              <w:noProof/>
              <w:lang w:eastAsia="de-DE"/>
            </w:rPr>
          </w:pPr>
          <w:hyperlink w:anchor="_Toc138692025" w:history="1">
            <w:r w:rsidR="00244D76" w:rsidRPr="00BC689A">
              <w:rPr>
                <w:rStyle w:val="Hyperlink"/>
                <w:noProof/>
              </w:rPr>
              <w:t>2.1.3.</w:t>
            </w:r>
            <w:r w:rsidR="00244D76">
              <w:rPr>
                <w:rFonts w:asciiTheme="minorHAnsi" w:eastAsiaTheme="minorEastAsia" w:hAnsiTheme="minorHAnsi"/>
                <w:noProof/>
                <w:lang w:eastAsia="de-DE"/>
              </w:rPr>
              <w:tab/>
            </w:r>
            <w:r w:rsidR="00244D76" w:rsidRPr="00BC689A">
              <w:rPr>
                <w:rStyle w:val="Hyperlink"/>
                <w:noProof/>
              </w:rPr>
              <w:t>Gewinnungen (für Aufbereitungen, die in das Versorgungsgebiet 1 einspeisen)</w:t>
            </w:r>
            <w:r w:rsidR="00244D76">
              <w:rPr>
                <w:noProof/>
                <w:webHidden/>
              </w:rPr>
              <w:tab/>
            </w:r>
            <w:r w:rsidR="00244D76">
              <w:rPr>
                <w:noProof/>
                <w:webHidden/>
              </w:rPr>
              <w:fldChar w:fldCharType="begin"/>
            </w:r>
            <w:r w:rsidR="00244D76">
              <w:rPr>
                <w:noProof/>
                <w:webHidden/>
              </w:rPr>
              <w:instrText xml:space="preserve"> PAGEREF _Toc138692025 \h </w:instrText>
            </w:r>
            <w:r w:rsidR="00244D76">
              <w:rPr>
                <w:noProof/>
                <w:webHidden/>
              </w:rPr>
            </w:r>
            <w:r w:rsidR="00244D76">
              <w:rPr>
                <w:noProof/>
                <w:webHidden/>
              </w:rPr>
              <w:fldChar w:fldCharType="separate"/>
            </w:r>
            <w:r w:rsidR="00244D76">
              <w:rPr>
                <w:noProof/>
                <w:webHidden/>
              </w:rPr>
              <w:t>6</w:t>
            </w:r>
            <w:r w:rsidR="00244D76">
              <w:rPr>
                <w:noProof/>
                <w:webHidden/>
              </w:rPr>
              <w:fldChar w:fldCharType="end"/>
            </w:r>
          </w:hyperlink>
        </w:p>
        <w:p w14:paraId="3F3BC986" w14:textId="36D5A4E1" w:rsidR="00244D76" w:rsidRDefault="00964D9A">
          <w:pPr>
            <w:pStyle w:val="Verzeichnis2"/>
            <w:tabs>
              <w:tab w:val="left" w:pos="880"/>
            </w:tabs>
            <w:rPr>
              <w:rFonts w:asciiTheme="minorHAnsi" w:eastAsiaTheme="minorEastAsia" w:hAnsiTheme="minorHAnsi"/>
              <w:noProof/>
              <w:lang w:eastAsia="de-DE"/>
            </w:rPr>
          </w:pPr>
          <w:hyperlink w:anchor="_Toc138692026" w:history="1">
            <w:r w:rsidR="00244D76" w:rsidRPr="00BC689A">
              <w:rPr>
                <w:rStyle w:val="Hyperlink"/>
                <w:noProof/>
              </w:rPr>
              <w:t>2.2.</w:t>
            </w:r>
            <w:r w:rsidR="00244D76">
              <w:rPr>
                <w:rFonts w:asciiTheme="minorHAnsi" w:eastAsiaTheme="minorEastAsia" w:hAnsiTheme="minorHAnsi"/>
                <w:noProof/>
                <w:lang w:eastAsia="de-DE"/>
              </w:rPr>
              <w:tab/>
            </w:r>
            <w:r w:rsidR="00244D76" w:rsidRPr="00BC689A">
              <w:rPr>
                <w:rStyle w:val="Hyperlink"/>
                <w:noProof/>
              </w:rPr>
              <w:t>Versorgungsgebiet 2 etc.</w:t>
            </w:r>
            <w:r w:rsidR="00244D76">
              <w:rPr>
                <w:noProof/>
                <w:webHidden/>
              </w:rPr>
              <w:tab/>
            </w:r>
            <w:r w:rsidR="00244D76">
              <w:rPr>
                <w:noProof/>
                <w:webHidden/>
              </w:rPr>
              <w:fldChar w:fldCharType="begin"/>
            </w:r>
            <w:r w:rsidR="00244D76">
              <w:rPr>
                <w:noProof/>
                <w:webHidden/>
              </w:rPr>
              <w:instrText xml:space="preserve"> PAGEREF _Toc138692026 \h </w:instrText>
            </w:r>
            <w:r w:rsidR="00244D76">
              <w:rPr>
                <w:noProof/>
                <w:webHidden/>
              </w:rPr>
            </w:r>
            <w:r w:rsidR="00244D76">
              <w:rPr>
                <w:noProof/>
                <w:webHidden/>
              </w:rPr>
              <w:fldChar w:fldCharType="separate"/>
            </w:r>
            <w:r w:rsidR="00244D76">
              <w:rPr>
                <w:noProof/>
                <w:webHidden/>
              </w:rPr>
              <w:t>6</w:t>
            </w:r>
            <w:r w:rsidR="00244D76">
              <w:rPr>
                <w:noProof/>
                <w:webHidden/>
              </w:rPr>
              <w:fldChar w:fldCharType="end"/>
            </w:r>
          </w:hyperlink>
        </w:p>
        <w:p w14:paraId="73AEE8BA" w14:textId="74413306" w:rsidR="00244D76" w:rsidRDefault="00964D9A">
          <w:pPr>
            <w:pStyle w:val="Verzeichnis2"/>
            <w:tabs>
              <w:tab w:val="left" w:pos="880"/>
            </w:tabs>
            <w:rPr>
              <w:rFonts w:asciiTheme="minorHAnsi" w:eastAsiaTheme="minorEastAsia" w:hAnsiTheme="minorHAnsi"/>
              <w:noProof/>
              <w:lang w:eastAsia="de-DE"/>
            </w:rPr>
          </w:pPr>
          <w:hyperlink w:anchor="_Toc138692027" w:history="1">
            <w:r w:rsidR="00244D76" w:rsidRPr="00BC689A">
              <w:rPr>
                <w:rStyle w:val="Hyperlink"/>
                <w:noProof/>
              </w:rPr>
              <w:t>2.3.</w:t>
            </w:r>
            <w:r w:rsidR="00244D76">
              <w:rPr>
                <w:rFonts w:asciiTheme="minorHAnsi" w:eastAsiaTheme="minorEastAsia" w:hAnsiTheme="minorHAnsi"/>
                <w:noProof/>
                <w:lang w:eastAsia="de-DE"/>
              </w:rPr>
              <w:tab/>
            </w:r>
            <w:r w:rsidR="00244D76" w:rsidRPr="00BC689A">
              <w:rPr>
                <w:rStyle w:val="Hyperlink"/>
                <w:noProof/>
              </w:rPr>
              <w:t>Eigenversorgungsanlagen und dezentrale Wasserversorgungsanlagen im Gemeindegebiet</w:t>
            </w:r>
            <w:r w:rsidR="00244D76">
              <w:rPr>
                <w:noProof/>
                <w:webHidden/>
              </w:rPr>
              <w:tab/>
            </w:r>
            <w:r w:rsidR="00244D76">
              <w:rPr>
                <w:noProof/>
                <w:webHidden/>
              </w:rPr>
              <w:fldChar w:fldCharType="begin"/>
            </w:r>
            <w:r w:rsidR="00244D76">
              <w:rPr>
                <w:noProof/>
                <w:webHidden/>
              </w:rPr>
              <w:instrText xml:space="preserve"> PAGEREF _Toc138692027 \h </w:instrText>
            </w:r>
            <w:r w:rsidR="00244D76">
              <w:rPr>
                <w:noProof/>
                <w:webHidden/>
              </w:rPr>
            </w:r>
            <w:r w:rsidR="00244D76">
              <w:rPr>
                <w:noProof/>
                <w:webHidden/>
              </w:rPr>
              <w:fldChar w:fldCharType="separate"/>
            </w:r>
            <w:r w:rsidR="00244D76">
              <w:rPr>
                <w:noProof/>
                <w:webHidden/>
              </w:rPr>
              <w:t>7</w:t>
            </w:r>
            <w:r w:rsidR="00244D76">
              <w:rPr>
                <w:noProof/>
                <w:webHidden/>
              </w:rPr>
              <w:fldChar w:fldCharType="end"/>
            </w:r>
          </w:hyperlink>
        </w:p>
        <w:p w14:paraId="1823199D" w14:textId="44E9C1B7" w:rsidR="00244D76" w:rsidRDefault="00964D9A">
          <w:pPr>
            <w:pStyle w:val="Verzeichnis1"/>
            <w:rPr>
              <w:rFonts w:asciiTheme="minorHAnsi" w:eastAsiaTheme="minorEastAsia" w:hAnsiTheme="minorHAnsi"/>
              <w:noProof/>
              <w:lang w:eastAsia="de-DE"/>
            </w:rPr>
          </w:pPr>
          <w:hyperlink w:anchor="_Toc138692028" w:history="1">
            <w:r w:rsidR="00244D76" w:rsidRPr="00BC689A">
              <w:rPr>
                <w:rStyle w:val="Hyperlink"/>
                <w:noProof/>
              </w:rPr>
              <w:t>3.</w:t>
            </w:r>
            <w:r w:rsidR="00244D76">
              <w:rPr>
                <w:rFonts w:asciiTheme="minorHAnsi" w:eastAsiaTheme="minorEastAsia" w:hAnsiTheme="minorHAnsi"/>
                <w:noProof/>
                <w:lang w:eastAsia="de-DE"/>
              </w:rPr>
              <w:tab/>
            </w:r>
            <w:r w:rsidR="00244D76" w:rsidRPr="00BC689A">
              <w:rPr>
                <w:rStyle w:val="Hyperlink"/>
                <w:noProof/>
              </w:rPr>
              <w:t>Risikobewertung der Gemeinde</w:t>
            </w:r>
            <w:r w:rsidR="00244D76">
              <w:rPr>
                <w:noProof/>
                <w:webHidden/>
              </w:rPr>
              <w:tab/>
            </w:r>
            <w:r w:rsidR="00244D76">
              <w:rPr>
                <w:noProof/>
                <w:webHidden/>
              </w:rPr>
              <w:fldChar w:fldCharType="begin"/>
            </w:r>
            <w:r w:rsidR="00244D76">
              <w:rPr>
                <w:noProof/>
                <w:webHidden/>
              </w:rPr>
              <w:instrText xml:space="preserve"> PAGEREF _Toc138692028 \h </w:instrText>
            </w:r>
            <w:r w:rsidR="00244D76">
              <w:rPr>
                <w:noProof/>
                <w:webHidden/>
              </w:rPr>
            </w:r>
            <w:r w:rsidR="00244D76">
              <w:rPr>
                <w:noProof/>
                <w:webHidden/>
              </w:rPr>
              <w:fldChar w:fldCharType="separate"/>
            </w:r>
            <w:r w:rsidR="00244D76">
              <w:rPr>
                <w:noProof/>
                <w:webHidden/>
              </w:rPr>
              <w:t>7</w:t>
            </w:r>
            <w:r w:rsidR="00244D76">
              <w:rPr>
                <w:noProof/>
                <w:webHidden/>
              </w:rPr>
              <w:fldChar w:fldCharType="end"/>
            </w:r>
          </w:hyperlink>
        </w:p>
        <w:p w14:paraId="159A6132" w14:textId="1C7019DB" w:rsidR="00244D76" w:rsidRDefault="00964D9A">
          <w:pPr>
            <w:pStyle w:val="Verzeichnis2"/>
            <w:tabs>
              <w:tab w:val="left" w:pos="880"/>
            </w:tabs>
            <w:rPr>
              <w:rFonts w:asciiTheme="minorHAnsi" w:eastAsiaTheme="minorEastAsia" w:hAnsiTheme="minorHAnsi"/>
              <w:noProof/>
              <w:lang w:eastAsia="de-DE"/>
            </w:rPr>
          </w:pPr>
          <w:hyperlink w:anchor="_Toc138692029" w:history="1">
            <w:r w:rsidR="00244D76" w:rsidRPr="00BC689A">
              <w:rPr>
                <w:rStyle w:val="Hyperlink"/>
                <w:noProof/>
              </w:rPr>
              <w:t>3.1.</w:t>
            </w:r>
            <w:r w:rsidR="00244D76">
              <w:rPr>
                <w:rFonts w:asciiTheme="minorHAnsi" w:eastAsiaTheme="minorEastAsia" w:hAnsiTheme="minorHAnsi"/>
                <w:noProof/>
                <w:lang w:eastAsia="de-DE"/>
              </w:rPr>
              <w:tab/>
            </w:r>
            <w:r w:rsidR="00244D76" w:rsidRPr="00BC689A">
              <w:rPr>
                <w:rStyle w:val="Hyperlink"/>
                <w:noProof/>
              </w:rPr>
              <w:t>Risikobewertung der Gemeinde (ohne durch den fortschreitenden Klimawandel bedingte Risiken)</w:t>
            </w:r>
            <w:r w:rsidR="00244D76">
              <w:rPr>
                <w:noProof/>
                <w:webHidden/>
              </w:rPr>
              <w:tab/>
            </w:r>
            <w:r w:rsidR="00244D76">
              <w:rPr>
                <w:noProof/>
                <w:webHidden/>
              </w:rPr>
              <w:fldChar w:fldCharType="begin"/>
            </w:r>
            <w:r w:rsidR="00244D76">
              <w:rPr>
                <w:noProof/>
                <w:webHidden/>
              </w:rPr>
              <w:instrText xml:space="preserve"> PAGEREF _Toc138692029 \h </w:instrText>
            </w:r>
            <w:r w:rsidR="00244D76">
              <w:rPr>
                <w:noProof/>
                <w:webHidden/>
              </w:rPr>
            </w:r>
            <w:r w:rsidR="00244D76">
              <w:rPr>
                <w:noProof/>
                <w:webHidden/>
              </w:rPr>
              <w:fldChar w:fldCharType="separate"/>
            </w:r>
            <w:r w:rsidR="00244D76">
              <w:rPr>
                <w:noProof/>
                <w:webHidden/>
              </w:rPr>
              <w:t>7</w:t>
            </w:r>
            <w:r w:rsidR="00244D76">
              <w:rPr>
                <w:noProof/>
                <w:webHidden/>
              </w:rPr>
              <w:fldChar w:fldCharType="end"/>
            </w:r>
          </w:hyperlink>
        </w:p>
        <w:p w14:paraId="5E8F87BD" w14:textId="38EE263E" w:rsidR="00244D76" w:rsidRDefault="00964D9A">
          <w:pPr>
            <w:pStyle w:val="Verzeichnis2"/>
            <w:tabs>
              <w:tab w:val="left" w:pos="880"/>
            </w:tabs>
            <w:rPr>
              <w:rFonts w:asciiTheme="minorHAnsi" w:eastAsiaTheme="minorEastAsia" w:hAnsiTheme="minorHAnsi"/>
              <w:noProof/>
              <w:lang w:eastAsia="de-DE"/>
            </w:rPr>
          </w:pPr>
          <w:hyperlink w:anchor="_Toc138692030" w:history="1">
            <w:r w:rsidR="00244D76" w:rsidRPr="00BC689A">
              <w:rPr>
                <w:rStyle w:val="Hyperlink"/>
                <w:noProof/>
              </w:rPr>
              <w:t>3.2.</w:t>
            </w:r>
            <w:r w:rsidR="00244D76">
              <w:rPr>
                <w:rFonts w:asciiTheme="minorHAnsi" w:eastAsiaTheme="minorEastAsia" w:hAnsiTheme="minorHAnsi"/>
                <w:noProof/>
                <w:lang w:eastAsia="de-DE"/>
              </w:rPr>
              <w:tab/>
            </w:r>
            <w:r w:rsidR="00244D76" w:rsidRPr="00BC689A">
              <w:rPr>
                <w:rStyle w:val="Hyperlink"/>
                <w:noProof/>
              </w:rPr>
              <w:t>Risikobewertung der Gemeinde (durch den Klimawandel bedingten Risiken)</w:t>
            </w:r>
            <w:r w:rsidR="00244D76">
              <w:rPr>
                <w:noProof/>
                <w:webHidden/>
              </w:rPr>
              <w:tab/>
            </w:r>
            <w:r w:rsidR="00244D76">
              <w:rPr>
                <w:noProof/>
                <w:webHidden/>
              </w:rPr>
              <w:fldChar w:fldCharType="begin"/>
            </w:r>
            <w:r w:rsidR="00244D76">
              <w:rPr>
                <w:noProof/>
                <w:webHidden/>
              </w:rPr>
              <w:instrText xml:space="preserve"> PAGEREF _Toc138692030 \h </w:instrText>
            </w:r>
            <w:r w:rsidR="00244D76">
              <w:rPr>
                <w:noProof/>
                <w:webHidden/>
              </w:rPr>
            </w:r>
            <w:r w:rsidR="00244D76">
              <w:rPr>
                <w:noProof/>
                <w:webHidden/>
              </w:rPr>
              <w:fldChar w:fldCharType="separate"/>
            </w:r>
            <w:r w:rsidR="00244D76">
              <w:rPr>
                <w:noProof/>
                <w:webHidden/>
              </w:rPr>
              <w:t>8</w:t>
            </w:r>
            <w:r w:rsidR="00244D76">
              <w:rPr>
                <w:noProof/>
                <w:webHidden/>
              </w:rPr>
              <w:fldChar w:fldCharType="end"/>
            </w:r>
          </w:hyperlink>
        </w:p>
        <w:p w14:paraId="43574FED" w14:textId="47B4981E" w:rsidR="00244D76" w:rsidRDefault="00964D9A">
          <w:pPr>
            <w:pStyle w:val="Verzeichnis1"/>
            <w:rPr>
              <w:rFonts w:asciiTheme="minorHAnsi" w:eastAsiaTheme="minorEastAsia" w:hAnsiTheme="minorHAnsi"/>
              <w:noProof/>
              <w:lang w:eastAsia="de-DE"/>
            </w:rPr>
          </w:pPr>
          <w:hyperlink w:anchor="_Toc138692031" w:history="1">
            <w:r w:rsidR="00244D76" w:rsidRPr="00BC689A">
              <w:rPr>
                <w:rStyle w:val="Hyperlink"/>
                <w:noProof/>
              </w:rPr>
              <w:t>4.</w:t>
            </w:r>
            <w:r w:rsidR="00244D76">
              <w:rPr>
                <w:rFonts w:asciiTheme="minorHAnsi" w:eastAsiaTheme="minorEastAsia" w:hAnsiTheme="minorHAnsi"/>
                <w:noProof/>
                <w:lang w:eastAsia="de-DE"/>
              </w:rPr>
              <w:tab/>
            </w:r>
            <w:r w:rsidR="00244D76" w:rsidRPr="00BC689A">
              <w:rPr>
                <w:rStyle w:val="Hyperlink"/>
                <w:noProof/>
              </w:rPr>
              <w:t>Maßnahmen der Gemeinde zur langfristigen Sicherstellung der öffentlichen Wasserversorgung</w:t>
            </w:r>
            <w:r w:rsidR="00244D76">
              <w:rPr>
                <w:noProof/>
                <w:webHidden/>
              </w:rPr>
              <w:tab/>
            </w:r>
            <w:r w:rsidR="00244D76">
              <w:rPr>
                <w:noProof/>
                <w:webHidden/>
              </w:rPr>
              <w:fldChar w:fldCharType="begin"/>
            </w:r>
            <w:r w:rsidR="00244D76">
              <w:rPr>
                <w:noProof/>
                <w:webHidden/>
              </w:rPr>
              <w:instrText xml:space="preserve"> PAGEREF _Toc138692031 \h </w:instrText>
            </w:r>
            <w:r w:rsidR="00244D76">
              <w:rPr>
                <w:noProof/>
                <w:webHidden/>
              </w:rPr>
            </w:r>
            <w:r w:rsidR="00244D76">
              <w:rPr>
                <w:noProof/>
                <w:webHidden/>
              </w:rPr>
              <w:fldChar w:fldCharType="separate"/>
            </w:r>
            <w:r w:rsidR="00244D76">
              <w:rPr>
                <w:noProof/>
                <w:webHidden/>
              </w:rPr>
              <w:t>8</w:t>
            </w:r>
            <w:r w:rsidR="00244D76">
              <w:rPr>
                <w:noProof/>
                <w:webHidden/>
              </w:rPr>
              <w:fldChar w:fldCharType="end"/>
            </w:r>
          </w:hyperlink>
        </w:p>
        <w:p w14:paraId="07A21104" w14:textId="2478F1E1" w:rsidR="00244D76" w:rsidRDefault="00964D9A">
          <w:pPr>
            <w:pStyle w:val="Verzeichnis1"/>
            <w:rPr>
              <w:rFonts w:asciiTheme="minorHAnsi" w:eastAsiaTheme="minorEastAsia" w:hAnsiTheme="minorHAnsi"/>
              <w:noProof/>
              <w:lang w:eastAsia="de-DE"/>
            </w:rPr>
          </w:pPr>
          <w:hyperlink w:anchor="_Toc138692032" w:history="1">
            <w:r w:rsidR="00244D76" w:rsidRPr="00BC689A">
              <w:rPr>
                <w:rStyle w:val="Hyperlink"/>
                <w:noProof/>
              </w:rPr>
              <w:t>5.</w:t>
            </w:r>
            <w:r w:rsidR="00244D76">
              <w:rPr>
                <w:rFonts w:asciiTheme="minorHAnsi" w:eastAsiaTheme="minorEastAsia" w:hAnsiTheme="minorHAnsi"/>
                <w:noProof/>
                <w:lang w:eastAsia="de-DE"/>
              </w:rPr>
              <w:tab/>
            </w:r>
            <w:r w:rsidR="00244D76" w:rsidRPr="00BC689A">
              <w:rPr>
                <w:rStyle w:val="Hyperlink"/>
                <w:noProof/>
              </w:rPr>
              <w:t>Anlagenverzeichnis</w:t>
            </w:r>
            <w:r w:rsidR="00244D76">
              <w:rPr>
                <w:noProof/>
                <w:webHidden/>
              </w:rPr>
              <w:tab/>
            </w:r>
            <w:r w:rsidR="00244D76">
              <w:rPr>
                <w:noProof/>
                <w:webHidden/>
              </w:rPr>
              <w:fldChar w:fldCharType="begin"/>
            </w:r>
            <w:r w:rsidR="00244D76">
              <w:rPr>
                <w:noProof/>
                <w:webHidden/>
              </w:rPr>
              <w:instrText xml:space="preserve"> PAGEREF _Toc138692032 \h </w:instrText>
            </w:r>
            <w:r w:rsidR="00244D76">
              <w:rPr>
                <w:noProof/>
                <w:webHidden/>
              </w:rPr>
            </w:r>
            <w:r w:rsidR="00244D76">
              <w:rPr>
                <w:noProof/>
                <w:webHidden/>
              </w:rPr>
              <w:fldChar w:fldCharType="separate"/>
            </w:r>
            <w:r w:rsidR="00244D76">
              <w:rPr>
                <w:noProof/>
                <w:webHidden/>
              </w:rPr>
              <w:t>9</w:t>
            </w:r>
            <w:r w:rsidR="00244D76">
              <w:rPr>
                <w:noProof/>
                <w:webHidden/>
              </w:rPr>
              <w:fldChar w:fldCharType="end"/>
            </w:r>
          </w:hyperlink>
        </w:p>
        <w:p w14:paraId="5506C662" w14:textId="54FDD1A6" w:rsidR="00AB54D1" w:rsidRPr="009279DA" w:rsidRDefault="00AB54D1" w:rsidP="002D52F6">
          <w:pPr>
            <w:spacing w:line="240" w:lineRule="auto"/>
            <w:rPr>
              <w:rFonts w:cs="Arial"/>
            </w:rPr>
          </w:pPr>
          <w:r w:rsidRPr="009279DA">
            <w:rPr>
              <w:rFonts w:cs="Arial"/>
              <w:b/>
              <w:bCs/>
            </w:rPr>
            <w:fldChar w:fldCharType="end"/>
          </w:r>
        </w:p>
      </w:sdtContent>
    </w:sdt>
    <w:p w14:paraId="7FF57A36" w14:textId="77777777" w:rsidR="00AB54D1" w:rsidRPr="009279DA" w:rsidRDefault="00AB54D1" w:rsidP="002D52F6">
      <w:pPr>
        <w:spacing w:line="240" w:lineRule="auto"/>
        <w:rPr>
          <w:rFonts w:cs="Arial"/>
        </w:rPr>
      </w:pPr>
    </w:p>
    <w:p w14:paraId="075E56F1" w14:textId="77777777" w:rsidR="00EA3A4D" w:rsidRPr="00EC30FE" w:rsidRDefault="00522F53" w:rsidP="002D52F6">
      <w:pPr>
        <w:pStyle w:val="berschrift1"/>
        <w:spacing w:line="240" w:lineRule="auto"/>
      </w:pPr>
      <w:bookmarkStart w:id="0" w:name="_Toc138692019"/>
      <w:r w:rsidRPr="00EC30FE">
        <w:t>Einführung</w:t>
      </w:r>
      <w:bookmarkEnd w:id="0"/>
    </w:p>
    <w:p w14:paraId="493A0FA0" w14:textId="77777777" w:rsidR="00133B61" w:rsidRDefault="00D43CD2" w:rsidP="002D52F6">
      <w:pPr>
        <w:spacing w:line="240" w:lineRule="auto"/>
        <w:jc w:val="both"/>
        <w:rPr>
          <w:rFonts w:cs="Arial"/>
        </w:rPr>
      </w:pPr>
      <w:r w:rsidRPr="009279DA">
        <w:rPr>
          <w:rFonts w:cs="Arial"/>
        </w:rPr>
        <w:t xml:space="preserve">Zur langfristigen Sicherstellung der öffentlichen Wasserversorgung haben die Gemeinden gemäß </w:t>
      </w:r>
      <w:bookmarkStart w:id="1" w:name="_GoBack"/>
      <w:r w:rsidRPr="009279DA">
        <w:rPr>
          <w:rFonts w:cs="Arial"/>
        </w:rPr>
        <w:t>§</w:t>
      </w:r>
      <w:bookmarkEnd w:id="1"/>
      <w:r w:rsidRPr="009279DA">
        <w:rPr>
          <w:rFonts w:cs="Arial"/>
        </w:rPr>
        <w:t xml:space="preserve"> 38 Absatz 3 </w:t>
      </w:r>
      <w:r w:rsidR="00500A83">
        <w:rPr>
          <w:rFonts w:cs="Arial"/>
        </w:rPr>
        <w:t>Landeswassergesetz NRW (</w:t>
      </w:r>
      <w:r w:rsidRPr="009279DA">
        <w:rPr>
          <w:rFonts w:cs="Arial"/>
        </w:rPr>
        <w:t>LWG</w:t>
      </w:r>
      <w:r w:rsidR="00500A83">
        <w:rPr>
          <w:rFonts w:cs="Arial"/>
        </w:rPr>
        <w:t>)</w:t>
      </w:r>
      <w:r w:rsidRPr="009279DA">
        <w:rPr>
          <w:rFonts w:cs="Arial"/>
        </w:rPr>
        <w:t xml:space="preserve"> ein Konzept über den Stand und die zukünftige Entwicklung der Wasserversorgung in ihrem Gemeindegebiet aufzustellen, das die derzeitige Versorgungssituation und deren Entwicklung und damit verbundene Entscheidungen beinhaltet. Das Wasserversorgungskonzept muss dabei die wesentlichen Angaben enthalten, die es ermöglichen nachzuvollziehen, dass im Gemeindegebiet die Wasserversorgung jetzt und auch in Zukunft sichergestellt ist. Die Darstellung soll in einer ausreichenden Vertiefung erfolgen, ohne sensible Daten offenzulegen.</w:t>
      </w:r>
    </w:p>
    <w:p w14:paraId="5376502E" w14:textId="45DE7007" w:rsidR="00133B61" w:rsidRDefault="00133B61" w:rsidP="002D52F6">
      <w:pPr>
        <w:spacing w:line="240" w:lineRule="auto"/>
        <w:jc w:val="both"/>
        <w:rPr>
          <w:rFonts w:cs="Arial"/>
        </w:rPr>
      </w:pPr>
      <w:r w:rsidRPr="00133B61">
        <w:rPr>
          <w:rFonts w:cs="Arial"/>
        </w:rPr>
        <w:t xml:space="preserve">Die öffentliche Wasserversorgung gehört als Teil der Daseinsvorsorge zur kritischen Infrastruktur und ist besonders zu schützen. Sensible und sicherheitsrelevante Daten sollen daher nicht an die Öffentlichkeit gelangen. Da Wasserversorgungskonzepte </w:t>
      </w:r>
      <w:r>
        <w:rPr>
          <w:rFonts w:cs="Arial"/>
        </w:rPr>
        <w:t xml:space="preserve">mindestens auf Nachfrage </w:t>
      </w:r>
      <w:r w:rsidRPr="00133B61">
        <w:rPr>
          <w:rFonts w:cs="Arial"/>
        </w:rPr>
        <w:t xml:space="preserve">der Öffentlichkeit zugänglich </w:t>
      </w:r>
      <w:r>
        <w:rPr>
          <w:rFonts w:cs="Arial"/>
        </w:rPr>
        <w:t>zu machen sind,</w:t>
      </w:r>
      <w:r w:rsidRPr="00133B61">
        <w:rPr>
          <w:rFonts w:cs="Arial"/>
        </w:rPr>
        <w:t xml:space="preserve"> ist abzuwägen, welche Informationen in welchem Detaillierungsgrad in einem Wasserversorgungskonzept darzustellen sind. Geschäftsgeheimnisse und Aspekte des Datenschutzes sind </w:t>
      </w:r>
      <w:r w:rsidR="00731341">
        <w:rPr>
          <w:rFonts w:cs="Arial"/>
        </w:rPr>
        <w:t xml:space="preserve">bei der Abwägung der Darstellungstiefe </w:t>
      </w:r>
      <w:r w:rsidRPr="00133B61">
        <w:rPr>
          <w:rFonts w:cs="Arial"/>
        </w:rPr>
        <w:t xml:space="preserve">ebenfalls zu berücksichtigen. Die Informationen </w:t>
      </w:r>
      <w:r>
        <w:rPr>
          <w:rFonts w:cs="Arial"/>
        </w:rPr>
        <w:t xml:space="preserve">im Wasserversorgungskonzept </w:t>
      </w:r>
      <w:r w:rsidRPr="00133B61">
        <w:rPr>
          <w:rFonts w:cs="Arial"/>
        </w:rPr>
        <w:t xml:space="preserve">sollen </w:t>
      </w:r>
      <w:r w:rsidR="00731341">
        <w:rPr>
          <w:rFonts w:cs="Arial"/>
        </w:rPr>
        <w:t xml:space="preserve">aber </w:t>
      </w:r>
      <w:r w:rsidRPr="00133B61">
        <w:rPr>
          <w:rFonts w:cs="Arial"/>
        </w:rPr>
        <w:t>geeignet sein Aussagen zur langfristigen Sicherheit der öffentlichen Wasserversorgung und Entscheidungen über erforderliche Maßnahmen nachzuvollziehen. Detaillierte und lagegenaue Darstellungen von Wasserversorgungsanlagen sind dazu in der Regel nicht erforderlich. Schematische Darstellungen und aggregierte Daten sind häufig ausreichend.</w:t>
      </w:r>
    </w:p>
    <w:p w14:paraId="7CEED37E" w14:textId="194719EF" w:rsidR="00D43CD2" w:rsidRDefault="00731341" w:rsidP="002D52F6">
      <w:pPr>
        <w:spacing w:line="240" w:lineRule="auto"/>
        <w:jc w:val="both"/>
        <w:rPr>
          <w:rFonts w:cs="Arial"/>
        </w:rPr>
      </w:pPr>
      <w:r>
        <w:rPr>
          <w:rFonts w:cs="Arial"/>
        </w:rPr>
        <w:lastRenderedPageBreak/>
        <w:t xml:space="preserve">Bei der Erstellung der Wasserversorgungskonzepte sind vorrangig Informationen zu nutzen, die bereits </w:t>
      </w:r>
      <w:r w:rsidRPr="009279DA">
        <w:rPr>
          <w:rFonts w:cs="Arial"/>
        </w:rPr>
        <w:t>vorliegen oder über bestehende Datenbanken und Informationsquellen abgerufen werden können.</w:t>
      </w:r>
      <w:r>
        <w:rPr>
          <w:rFonts w:cs="Arial"/>
        </w:rPr>
        <w:t xml:space="preserve"> </w:t>
      </w:r>
      <w:r w:rsidR="00F40FDD">
        <w:rPr>
          <w:rFonts w:cs="Arial"/>
        </w:rPr>
        <w:t xml:space="preserve">So </w:t>
      </w:r>
      <w:r w:rsidR="00F40FDD" w:rsidRPr="009279DA">
        <w:rPr>
          <w:rFonts w:cs="Arial"/>
        </w:rPr>
        <w:t>können und sollen</w:t>
      </w:r>
      <w:r w:rsidR="00F40FDD">
        <w:rPr>
          <w:rFonts w:cs="Arial"/>
        </w:rPr>
        <w:t xml:space="preserve"> </w:t>
      </w:r>
      <w:r w:rsidR="00D43CD2" w:rsidRPr="009279DA">
        <w:rPr>
          <w:rFonts w:cs="Arial"/>
        </w:rPr>
        <w:t xml:space="preserve">Ausführungen zu einzelnen Gliederungspunkten aus </w:t>
      </w:r>
      <w:r w:rsidR="00F40FDD">
        <w:rPr>
          <w:rFonts w:cs="Arial"/>
        </w:rPr>
        <w:t xml:space="preserve">vorliegenden Berichten und </w:t>
      </w:r>
      <w:r w:rsidR="00D43CD2" w:rsidRPr="009279DA">
        <w:rPr>
          <w:rFonts w:cs="Arial"/>
        </w:rPr>
        <w:t xml:space="preserve">Gutachten, Plänen, etc. </w:t>
      </w:r>
      <w:r w:rsidR="00133B61">
        <w:rPr>
          <w:rFonts w:cs="Arial"/>
        </w:rPr>
        <w:t xml:space="preserve">möglichst </w:t>
      </w:r>
      <w:r w:rsidR="00D43CD2" w:rsidRPr="009279DA">
        <w:rPr>
          <w:rFonts w:cs="Arial"/>
        </w:rPr>
        <w:t xml:space="preserve">genutzt werden. Der bloße Verweis auf bestehende Unterlagen reicht </w:t>
      </w:r>
      <w:r w:rsidR="00CE6FAD">
        <w:rPr>
          <w:rFonts w:cs="Arial"/>
        </w:rPr>
        <w:t xml:space="preserve">allerdings </w:t>
      </w:r>
      <w:r w:rsidR="00D43CD2" w:rsidRPr="009279DA">
        <w:rPr>
          <w:rFonts w:cs="Arial"/>
        </w:rPr>
        <w:t>nicht aus. Vorhandene Auswertungen müssen zumindest zusammenfasst widergegeben werden</w:t>
      </w:r>
      <w:r w:rsidR="00CE6FAD">
        <w:rPr>
          <w:rFonts w:cs="Arial"/>
        </w:rPr>
        <w:t>, so dass das Wasserversorgungskonzept als eigenständiges Dokument verständlich und nachvollziehbar ist</w:t>
      </w:r>
      <w:r w:rsidR="00D43CD2" w:rsidRPr="009279DA">
        <w:rPr>
          <w:rFonts w:cs="Arial"/>
        </w:rPr>
        <w:t>.</w:t>
      </w:r>
      <w:r w:rsidR="00CE6FAD">
        <w:rPr>
          <w:rFonts w:cs="Arial"/>
        </w:rPr>
        <w:t xml:space="preserve"> </w:t>
      </w:r>
      <w:r>
        <w:rPr>
          <w:rFonts w:cs="Arial"/>
        </w:rPr>
        <w:t xml:space="preserve">Sind zu einzelnen Fragestellungen keine aktuellen Informationen verfügbar, ist eine Datenerhebung und Datenauswertung im Rahmen der Wasserversorgungskonzepterstellung nicht </w:t>
      </w:r>
      <w:r w:rsidR="00F40FDD">
        <w:rPr>
          <w:rFonts w:cs="Arial"/>
        </w:rPr>
        <w:t xml:space="preserve">unbedingt </w:t>
      </w:r>
      <w:r>
        <w:rPr>
          <w:rFonts w:cs="Arial"/>
        </w:rPr>
        <w:t>erforderlich. Die Erhebung neuer, aktueller Daten und die weitere Auswertung von Daten kann aber eine abgeleitete erforderliche Maßnahme sein.</w:t>
      </w:r>
      <w:r w:rsidR="00F40FDD">
        <w:rPr>
          <w:rFonts w:cs="Arial"/>
        </w:rPr>
        <w:t xml:space="preserve"> </w:t>
      </w:r>
    </w:p>
    <w:p w14:paraId="7134805B" w14:textId="6C4E3D8F" w:rsidR="00133B61" w:rsidRDefault="00D43CD2" w:rsidP="002D52F6">
      <w:pPr>
        <w:spacing w:line="240" w:lineRule="auto"/>
        <w:jc w:val="both"/>
        <w:rPr>
          <w:rFonts w:cs="Arial"/>
        </w:rPr>
      </w:pPr>
      <w:r w:rsidRPr="009279DA">
        <w:rPr>
          <w:rFonts w:cs="Arial"/>
        </w:rPr>
        <w:t>Für eine einheitliche Vorgehensweise und</w:t>
      </w:r>
      <w:r w:rsidR="00CE6FAD">
        <w:rPr>
          <w:rFonts w:cs="Arial"/>
        </w:rPr>
        <w:t xml:space="preserve"> zur Arbeitserleichterung wurde </w:t>
      </w:r>
      <w:r w:rsidR="00CE6FAD" w:rsidRPr="009279DA">
        <w:rPr>
          <w:rFonts w:cs="Arial"/>
        </w:rPr>
        <w:t xml:space="preserve">in einem Arbeitskreis </w:t>
      </w:r>
      <w:r w:rsidR="00CE6FAD">
        <w:rPr>
          <w:rFonts w:cs="Arial"/>
        </w:rPr>
        <w:t>zur Evaluierung der Wasserversorgungskonzepte diese Gliederung</w:t>
      </w:r>
      <w:r w:rsidRPr="009279DA">
        <w:rPr>
          <w:rFonts w:cs="Arial"/>
        </w:rPr>
        <w:t xml:space="preserve"> </w:t>
      </w:r>
      <w:r w:rsidR="00CE6FAD">
        <w:rPr>
          <w:rFonts w:cs="Arial"/>
        </w:rPr>
        <w:t>überarbeitet und auf Basis der Erfahrungen aus der ersten Vorlage der Wasserversorgungskonzepte weiterentwickelt. A</w:t>
      </w:r>
      <w:r w:rsidRPr="009279DA">
        <w:rPr>
          <w:rFonts w:cs="Arial"/>
        </w:rPr>
        <w:t xml:space="preserve">ls </w:t>
      </w:r>
      <w:r w:rsidR="00CE6FAD">
        <w:rPr>
          <w:rFonts w:cs="Arial"/>
        </w:rPr>
        <w:t xml:space="preserve">ergänzende </w:t>
      </w:r>
      <w:r w:rsidRPr="009279DA">
        <w:rPr>
          <w:rFonts w:cs="Arial"/>
        </w:rPr>
        <w:t xml:space="preserve">Arbeitshilfen </w:t>
      </w:r>
      <w:r w:rsidR="00CE6FAD">
        <w:rPr>
          <w:rFonts w:cs="Arial"/>
        </w:rPr>
        <w:t xml:space="preserve">wurden im Arbeitskreis </w:t>
      </w:r>
      <w:r w:rsidRPr="009279DA">
        <w:rPr>
          <w:rFonts w:cs="Arial"/>
        </w:rPr>
        <w:t xml:space="preserve">die Tabellen „Gemeinde“, „Versorgungsgebiet“, „Aufbereitung“, „Gewinnung“, „Betreiber“ und „Kleinanlagen“ </w:t>
      </w:r>
      <w:r w:rsidR="003B6339">
        <w:rPr>
          <w:rFonts w:cs="Arial"/>
        </w:rPr>
        <w:t>abgestimmt</w:t>
      </w:r>
      <w:r w:rsidRPr="009279DA">
        <w:rPr>
          <w:rFonts w:cs="Arial"/>
        </w:rPr>
        <w:t xml:space="preserve">. Diese Tabellen sind Bestandteil des Wasserversorgungskonzeptes. </w:t>
      </w:r>
      <w:r w:rsidR="003B6339">
        <w:rPr>
          <w:rFonts w:cs="Arial"/>
        </w:rPr>
        <w:t>In diesen</w:t>
      </w:r>
      <w:r w:rsidRPr="009279DA">
        <w:rPr>
          <w:rFonts w:cs="Arial"/>
        </w:rPr>
        <w:t xml:space="preserve"> Tabellen </w:t>
      </w:r>
      <w:r w:rsidR="003B6339">
        <w:rPr>
          <w:rFonts w:cs="Arial"/>
        </w:rPr>
        <w:t>sollen</w:t>
      </w:r>
      <w:r w:rsidRPr="009279DA">
        <w:rPr>
          <w:rFonts w:cs="Arial"/>
        </w:rPr>
        <w:t xml:space="preserve"> wesentliche, die Wasserversorgung der Gemeinde betreffende, Informationen strukturiert </w:t>
      </w:r>
      <w:r w:rsidR="00500A83">
        <w:rPr>
          <w:rFonts w:cs="Arial"/>
        </w:rPr>
        <w:t>dargestellt</w:t>
      </w:r>
      <w:r w:rsidRPr="009279DA">
        <w:rPr>
          <w:rFonts w:cs="Arial"/>
        </w:rPr>
        <w:t xml:space="preserve"> werden. </w:t>
      </w:r>
      <w:r w:rsidR="00133B61" w:rsidRPr="009279DA">
        <w:rPr>
          <w:rFonts w:cs="Arial"/>
        </w:rPr>
        <w:t xml:space="preserve">In den Tabellen „Versorgungsgebiet“, „Aufbereitung“, „Gewinnung“ und „Betreiber“ </w:t>
      </w:r>
      <w:r w:rsidR="00133B61">
        <w:rPr>
          <w:rFonts w:cs="Arial"/>
        </w:rPr>
        <w:t xml:space="preserve">sind Informationen darzustellen, </w:t>
      </w:r>
      <w:r w:rsidR="00133B61" w:rsidRPr="009279DA">
        <w:rPr>
          <w:rFonts w:cs="Arial"/>
        </w:rPr>
        <w:t xml:space="preserve">die </w:t>
      </w:r>
      <w:r w:rsidR="00133B61">
        <w:rPr>
          <w:rFonts w:cs="Arial"/>
        </w:rPr>
        <w:t xml:space="preserve">regelmäßig </w:t>
      </w:r>
      <w:r w:rsidR="00731341">
        <w:rPr>
          <w:rFonts w:cs="Arial"/>
        </w:rPr>
        <w:t>insbesondere</w:t>
      </w:r>
      <w:r w:rsidR="00133B61">
        <w:rPr>
          <w:rFonts w:cs="Arial"/>
        </w:rPr>
        <w:t xml:space="preserve"> </w:t>
      </w:r>
      <w:r w:rsidR="00CD0F71">
        <w:rPr>
          <w:rFonts w:cs="Arial"/>
        </w:rPr>
        <w:t>dem Betreiber des</w:t>
      </w:r>
      <w:r w:rsidR="00133B61" w:rsidRPr="009279DA">
        <w:rPr>
          <w:rFonts w:cs="Arial"/>
        </w:rPr>
        <w:t xml:space="preserve"> </w:t>
      </w:r>
      <w:r w:rsidR="00133B61">
        <w:rPr>
          <w:rFonts w:cs="Arial"/>
        </w:rPr>
        <w:t xml:space="preserve">jeweiligen </w:t>
      </w:r>
      <w:r w:rsidR="00CD0F71">
        <w:rPr>
          <w:rFonts w:cs="Arial"/>
        </w:rPr>
        <w:t xml:space="preserve">Versorgungsgebietes, der jeweiligen Aufbereitungsanlage oder der jeweiligen Gewinnungsanlage </w:t>
      </w:r>
      <w:r w:rsidR="00133B61" w:rsidRPr="009279DA">
        <w:rPr>
          <w:rFonts w:cs="Arial"/>
        </w:rPr>
        <w:t xml:space="preserve">vorliegen </w:t>
      </w:r>
      <w:r w:rsidR="00133B61">
        <w:rPr>
          <w:rFonts w:cs="Arial"/>
        </w:rPr>
        <w:t>dürfte</w:t>
      </w:r>
      <w:r w:rsidR="00133B61" w:rsidRPr="009279DA">
        <w:rPr>
          <w:rFonts w:cs="Arial"/>
        </w:rPr>
        <w:t xml:space="preserve">. </w:t>
      </w:r>
      <w:r w:rsidR="00133B61">
        <w:rPr>
          <w:rFonts w:cs="Arial"/>
        </w:rPr>
        <w:t>D</w:t>
      </w:r>
      <w:r w:rsidR="00133B61" w:rsidRPr="009279DA">
        <w:rPr>
          <w:rFonts w:cs="Arial"/>
        </w:rPr>
        <w:t xml:space="preserve">ie Gemeinde </w:t>
      </w:r>
      <w:r w:rsidR="00133B61">
        <w:rPr>
          <w:rFonts w:cs="Arial"/>
        </w:rPr>
        <w:t xml:space="preserve">kann </w:t>
      </w:r>
      <w:r w:rsidR="00133B61" w:rsidRPr="009279DA">
        <w:rPr>
          <w:rFonts w:cs="Arial"/>
        </w:rPr>
        <w:t xml:space="preserve">die erforderlichen </w:t>
      </w:r>
      <w:r w:rsidR="00133B61">
        <w:rPr>
          <w:rFonts w:cs="Arial"/>
        </w:rPr>
        <w:t xml:space="preserve">Informationen </w:t>
      </w:r>
      <w:r w:rsidR="00133B61" w:rsidRPr="009279DA">
        <w:rPr>
          <w:rFonts w:cs="Arial"/>
        </w:rPr>
        <w:t xml:space="preserve">mit Hilfe </w:t>
      </w:r>
      <w:r w:rsidR="00133B61">
        <w:rPr>
          <w:rFonts w:cs="Arial"/>
        </w:rPr>
        <w:t xml:space="preserve">der im Arbeitskreis abgestimmten </w:t>
      </w:r>
      <w:r w:rsidR="00133B61" w:rsidRPr="009279DA">
        <w:rPr>
          <w:rFonts w:cs="Arial"/>
        </w:rPr>
        <w:t>Tabellen bei dem</w:t>
      </w:r>
      <w:r w:rsidR="00133B61">
        <w:rPr>
          <w:rFonts w:cs="Arial"/>
        </w:rPr>
        <w:t xml:space="preserve"> jeweiligen Betreiber anfragen.</w:t>
      </w:r>
    </w:p>
    <w:p w14:paraId="060EF5D0" w14:textId="2305933D" w:rsidR="00560BD1" w:rsidRDefault="00560BD1" w:rsidP="002D52F6">
      <w:pPr>
        <w:spacing w:line="240" w:lineRule="auto"/>
        <w:jc w:val="both"/>
        <w:rPr>
          <w:rFonts w:cs="Arial"/>
        </w:rPr>
      </w:pPr>
      <w:r w:rsidRPr="00560BD1">
        <w:rPr>
          <w:rFonts w:cs="Arial"/>
        </w:rPr>
        <w:t xml:space="preserve">Die Arbeitshilfen können </w:t>
      </w:r>
      <w:r w:rsidR="005C7CFE">
        <w:rPr>
          <w:rFonts w:cs="Arial"/>
        </w:rPr>
        <w:t xml:space="preserve">als bearbeitbare Excel-Tabellen und Word-Dokumente </w:t>
      </w:r>
      <w:r w:rsidRPr="00560BD1">
        <w:rPr>
          <w:rFonts w:cs="Arial"/>
        </w:rPr>
        <w:t xml:space="preserve">beim Landesamt für Natur, Umwelt und Verbraucherschutz (LANUV) </w:t>
      </w:r>
      <w:r>
        <w:rPr>
          <w:rFonts w:cs="Arial"/>
        </w:rPr>
        <w:t xml:space="preserve">unter dem nachfolgenden Link </w:t>
      </w:r>
      <w:r w:rsidRPr="00560BD1">
        <w:rPr>
          <w:rFonts w:cs="Arial"/>
        </w:rPr>
        <w:t>abgerufen werden</w:t>
      </w:r>
      <w:r>
        <w:rPr>
          <w:rFonts w:cs="Arial"/>
        </w:rPr>
        <w:t>:</w:t>
      </w:r>
    </w:p>
    <w:p w14:paraId="109C926F" w14:textId="4D52D9EE" w:rsidR="00560BD1" w:rsidRPr="00560BD1" w:rsidRDefault="00560BD1" w:rsidP="002D52F6">
      <w:pPr>
        <w:spacing w:line="240" w:lineRule="auto"/>
        <w:jc w:val="both"/>
        <w:rPr>
          <w:rFonts w:cs="Arial"/>
          <w:i/>
        </w:rPr>
      </w:pPr>
      <w:r w:rsidRPr="00560BD1">
        <w:rPr>
          <w:rFonts w:cs="Arial"/>
          <w:i/>
        </w:rPr>
        <w:t>https://www.lanuv.nrw.de/umwelt/wasser/wasserversorgungtrinkwasser/wasserversorgungs-konzept</w:t>
      </w:r>
    </w:p>
    <w:p w14:paraId="062D1F5E" w14:textId="3E544F7E" w:rsidR="00D43CD2" w:rsidRDefault="00CE6FAD" w:rsidP="002D52F6">
      <w:pPr>
        <w:spacing w:line="240" w:lineRule="auto"/>
        <w:jc w:val="both"/>
        <w:rPr>
          <w:rFonts w:cs="Arial"/>
        </w:rPr>
      </w:pPr>
      <w:r>
        <w:rPr>
          <w:rFonts w:cs="Arial"/>
        </w:rPr>
        <w:t xml:space="preserve">Informationen, die bereits in den </w:t>
      </w:r>
      <w:r w:rsidR="003B6339">
        <w:rPr>
          <w:rFonts w:cs="Arial"/>
        </w:rPr>
        <w:t>T</w:t>
      </w:r>
      <w:r>
        <w:rPr>
          <w:rFonts w:cs="Arial"/>
        </w:rPr>
        <w:t>abellen dargestellt werden, brauchen im eigentlichen Textteil des Wasserversorgungskonzeptes (Gliederung) nicht ausführlich beschrieben</w:t>
      </w:r>
      <w:r w:rsidR="00041A4F">
        <w:rPr>
          <w:rFonts w:cs="Arial"/>
        </w:rPr>
        <w:t xml:space="preserve"> zu</w:t>
      </w:r>
      <w:r>
        <w:rPr>
          <w:rFonts w:cs="Arial"/>
        </w:rPr>
        <w:t xml:space="preserve"> werden. Eine zusammenfassende Darstellung, versehen mit einem Verweis auf die entsprechende Tabelle</w:t>
      </w:r>
      <w:r w:rsidR="00133B61">
        <w:rPr>
          <w:rFonts w:cs="Arial"/>
        </w:rPr>
        <w:t>,</w:t>
      </w:r>
      <w:r>
        <w:rPr>
          <w:rFonts w:cs="Arial"/>
        </w:rPr>
        <w:t xml:space="preserve"> ist ausreichend. Die Gliederung wurde dementsprechend angepasst und gekürzt.</w:t>
      </w:r>
    </w:p>
    <w:p w14:paraId="0C1919D1" w14:textId="07089602" w:rsidR="00D43CD2" w:rsidRPr="009279DA" w:rsidRDefault="00D43CD2" w:rsidP="002D52F6">
      <w:pPr>
        <w:spacing w:line="240" w:lineRule="auto"/>
        <w:jc w:val="both"/>
        <w:rPr>
          <w:rFonts w:cs="Arial"/>
        </w:rPr>
      </w:pPr>
      <w:r w:rsidRPr="009279DA">
        <w:rPr>
          <w:rFonts w:cs="Arial"/>
        </w:rPr>
        <w:t xml:space="preserve">In der Tabelle „Gemeinde“ stellt die Gemeinde die für die Wasserversorgungskonzepte relevanten Informationen zusammen, die </w:t>
      </w:r>
      <w:r w:rsidR="003B6339">
        <w:rPr>
          <w:rFonts w:cs="Arial"/>
        </w:rPr>
        <w:t xml:space="preserve">das </w:t>
      </w:r>
      <w:r w:rsidRPr="009279DA">
        <w:rPr>
          <w:rFonts w:cs="Arial"/>
        </w:rPr>
        <w:t xml:space="preserve">Gemeindegebiet </w:t>
      </w:r>
      <w:r w:rsidR="003B6339">
        <w:rPr>
          <w:rFonts w:cs="Arial"/>
        </w:rPr>
        <w:t xml:space="preserve">betreffen. </w:t>
      </w:r>
      <w:r w:rsidRPr="009279DA">
        <w:rPr>
          <w:rFonts w:cs="Arial"/>
        </w:rPr>
        <w:t xml:space="preserve">Insbesondere </w:t>
      </w:r>
      <w:r w:rsidR="003B6339">
        <w:rPr>
          <w:rFonts w:cs="Arial"/>
        </w:rPr>
        <w:t xml:space="preserve">sind </w:t>
      </w:r>
      <w:r w:rsidRPr="009279DA">
        <w:rPr>
          <w:rFonts w:cs="Arial"/>
        </w:rPr>
        <w:t xml:space="preserve">die Wasserversorgungsgebiete </w:t>
      </w:r>
      <w:r w:rsidR="003B6339">
        <w:rPr>
          <w:rFonts w:cs="Arial"/>
        </w:rPr>
        <w:t xml:space="preserve">zu </w:t>
      </w:r>
      <w:r w:rsidRPr="009279DA">
        <w:rPr>
          <w:rFonts w:cs="Arial"/>
        </w:rPr>
        <w:t>ben</w:t>
      </w:r>
      <w:r w:rsidR="003B6339">
        <w:rPr>
          <w:rFonts w:cs="Arial"/>
        </w:rPr>
        <w:t>e</w:t>
      </w:r>
      <w:r w:rsidRPr="009279DA">
        <w:rPr>
          <w:rFonts w:cs="Arial"/>
        </w:rPr>
        <w:t>nn</w:t>
      </w:r>
      <w:r w:rsidR="003B6339">
        <w:rPr>
          <w:rFonts w:cs="Arial"/>
        </w:rPr>
        <w:t>en</w:t>
      </w:r>
      <w:r w:rsidRPr="009279DA">
        <w:rPr>
          <w:rFonts w:cs="Arial"/>
        </w:rPr>
        <w:t xml:space="preserve">, die ganz oder teilweise im Gemeindegebiet liegen. Erfolgt die Wasserversorgung der Gemeinde durch mehrere Versorgungsgebiete, </w:t>
      </w:r>
      <w:r w:rsidR="003B6339">
        <w:rPr>
          <w:rFonts w:cs="Arial"/>
        </w:rPr>
        <w:t>sind</w:t>
      </w:r>
      <w:r w:rsidRPr="009279DA">
        <w:rPr>
          <w:rFonts w:cs="Arial"/>
        </w:rPr>
        <w:t xml:space="preserve"> </w:t>
      </w:r>
      <w:r w:rsidR="003B6339">
        <w:rPr>
          <w:rFonts w:cs="Arial"/>
        </w:rPr>
        <w:t xml:space="preserve">diese </w:t>
      </w:r>
      <w:r w:rsidRPr="009279DA">
        <w:rPr>
          <w:rFonts w:cs="Arial"/>
        </w:rPr>
        <w:t xml:space="preserve">Versorgungsgebiete </w:t>
      </w:r>
      <w:r w:rsidR="003B6339">
        <w:rPr>
          <w:rFonts w:cs="Arial"/>
        </w:rPr>
        <w:t>vollständig anzugeben</w:t>
      </w:r>
      <w:r w:rsidRPr="009279DA">
        <w:rPr>
          <w:rFonts w:cs="Arial"/>
        </w:rPr>
        <w:t>.</w:t>
      </w:r>
    </w:p>
    <w:p w14:paraId="3A001109" w14:textId="3E7C666B" w:rsidR="00170A51" w:rsidRDefault="00170A51" w:rsidP="002D52F6">
      <w:pPr>
        <w:spacing w:line="240" w:lineRule="auto"/>
        <w:jc w:val="both"/>
        <w:rPr>
          <w:rFonts w:cs="Arial"/>
        </w:rPr>
      </w:pPr>
      <w:r w:rsidRPr="009279DA">
        <w:rPr>
          <w:rFonts w:cs="Arial"/>
        </w:rPr>
        <w:t>Das Versorgungsgebiet ist dabei die Umfassende, die um alle belieferten Endkunden (Hausanschlüsse) gelegt wird</w:t>
      </w:r>
      <w:r w:rsidR="00133B61">
        <w:rPr>
          <w:rFonts w:cs="Arial"/>
        </w:rPr>
        <w:t xml:space="preserve">, mit denen das jeweilige </w:t>
      </w:r>
      <w:r w:rsidR="00133B61" w:rsidRPr="009279DA">
        <w:rPr>
          <w:rFonts w:cs="Arial"/>
        </w:rPr>
        <w:t>Wasserversorgungsunternehmen (Betreiber)</w:t>
      </w:r>
      <w:r w:rsidR="00133B61">
        <w:rPr>
          <w:rFonts w:cs="Arial"/>
        </w:rPr>
        <w:t xml:space="preserve"> eine Liefervereinbarung hat</w:t>
      </w:r>
      <w:r w:rsidRPr="009279DA">
        <w:rPr>
          <w:rFonts w:cs="Arial"/>
        </w:rPr>
        <w:t>. Mit dieser Einteilung soll sichergestellt werden, dass keine Verbraucher mehreren Versorgungsgebieten zugeordnet werden. Bei sehr großen Versorgungsgebieten kann es sinnvoll sein, ausgehend von verschiedenen Einspeisepunkten (Wasserwerken) das Versorgungsgebiet zu unterteilen.</w:t>
      </w:r>
    </w:p>
    <w:p w14:paraId="2F9A6342" w14:textId="77777777" w:rsidR="00D43CD2" w:rsidRPr="009279DA" w:rsidRDefault="00D43CD2" w:rsidP="002D52F6">
      <w:pPr>
        <w:spacing w:line="240" w:lineRule="auto"/>
        <w:jc w:val="both"/>
        <w:rPr>
          <w:rFonts w:cs="Arial"/>
        </w:rPr>
      </w:pPr>
      <w:r w:rsidRPr="009279DA">
        <w:rPr>
          <w:rFonts w:cs="Arial"/>
        </w:rPr>
        <w:t xml:space="preserve">Sollten der Gemeinde keine </w:t>
      </w:r>
      <w:r w:rsidR="00170A51">
        <w:rPr>
          <w:rFonts w:cs="Arial"/>
        </w:rPr>
        <w:t xml:space="preserve">vollständigen </w:t>
      </w:r>
      <w:r w:rsidRPr="009279DA">
        <w:rPr>
          <w:rFonts w:cs="Arial"/>
        </w:rPr>
        <w:t xml:space="preserve">Informationen vorliegen, welche Versorgungsgebiete im </w:t>
      </w:r>
      <w:r w:rsidR="00170A51">
        <w:rPr>
          <w:rFonts w:cs="Arial"/>
        </w:rPr>
        <w:t xml:space="preserve">eigenen </w:t>
      </w:r>
      <w:r w:rsidRPr="009279DA">
        <w:rPr>
          <w:rFonts w:cs="Arial"/>
        </w:rPr>
        <w:t xml:space="preserve">Gemeindegebiet liegen und wer die jeweiligen Betreiber sind, können entsprechende Auskünfte bei dem zuständigen Gesundheitsamt angefragt werden. </w:t>
      </w:r>
    </w:p>
    <w:p w14:paraId="50DE9E69" w14:textId="77777777" w:rsidR="00D43CD2" w:rsidRDefault="00D43CD2" w:rsidP="002D52F6">
      <w:pPr>
        <w:spacing w:line="240" w:lineRule="auto"/>
        <w:jc w:val="both"/>
        <w:rPr>
          <w:rFonts w:cs="Arial"/>
        </w:rPr>
      </w:pPr>
      <w:r w:rsidRPr="009279DA">
        <w:rPr>
          <w:rFonts w:cs="Arial"/>
        </w:rPr>
        <w:t xml:space="preserve">Für alle im Gemeindegebiet </w:t>
      </w:r>
      <w:r w:rsidR="00170A51">
        <w:rPr>
          <w:rFonts w:cs="Arial"/>
        </w:rPr>
        <w:t>liegenden</w:t>
      </w:r>
      <w:r w:rsidRPr="009279DA">
        <w:rPr>
          <w:rFonts w:cs="Arial"/>
        </w:rPr>
        <w:t xml:space="preserve"> Versorgungsgebiete </w:t>
      </w:r>
      <w:r w:rsidR="00170A51">
        <w:rPr>
          <w:rFonts w:cs="Arial"/>
        </w:rPr>
        <w:t xml:space="preserve">ist </w:t>
      </w:r>
      <w:r w:rsidRPr="009279DA">
        <w:rPr>
          <w:rFonts w:cs="Arial"/>
        </w:rPr>
        <w:t xml:space="preserve">jeweils eine </w:t>
      </w:r>
      <w:r w:rsidR="00170A51">
        <w:rPr>
          <w:rFonts w:cs="Arial"/>
        </w:rPr>
        <w:t xml:space="preserve">eigene </w:t>
      </w:r>
      <w:r w:rsidRPr="009279DA">
        <w:rPr>
          <w:rFonts w:cs="Arial"/>
        </w:rPr>
        <w:t>Tabelle „Versorgungsgebiet“ aus</w:t>
      </w:r>
      <w:r w:rsidR="00170A51">
        <w:rPr>
          <w:rFonts w:cs="Arial"/>
        </w:rPr>
        <w:t>zufüllen</w:t>
      </w:r>
      <w:r w:rsidRPr="009279DA">
        <w:rPr>
          <w:rFonts w:cs="Arial"/>
        </w:rPr>
        <w:t>.</w:t>
      </w:r>
      <w:r w:rsidR="00170A51">
        <w:rPr>
          <w:rFonts w:cs="Arial"/>
        </w:rPr>
        <w:t xml:space="preserve"> </w:t>
      </w:r>
    </w:p>
    <w:p w14:paraId="07700E45" w14:textId="2CC2D192" w:rsidR="00170A51" w:rsidRDefault="00170A51" w:rsidP="002D52F6">
      <w:pPr>
        <w:spacing w:line="240" w:lineRule="auto"/>
        <w:jc w:val="both"/>
        <w:rPr>
          <w:rFonts w:cs="Arial"/>
        </w:rPr>
      </w:pPr>
      <w:r w:rsidRPr="00170A51">
        <w:rPr>
          <w:rFonts w:cs="Arial"/>
        </w:rPr>
        <w:lastRenderedPageBreak/>
        <w:t xml:space="preserve">Wird </w:t>
      </w:r>
      <w:r>
        <w:rPr>
          <w:rFonts w:cs="Arial"/>
        </w:rPr>
        <w:t>für</w:t>
      </w:r>
      <w:r w:rsidRPr="00170A51">
        <w:rPr>
          <w:rFonts w:cs="Arial"/>
        </w:rPr>
        <w:t xml:space="preserve"> </w:t>
      </w:r>
      <w:r>
        <w:rPr>
          <w:rFonts w:cs="Arial"/>
        </w:rPr>
        <w:t xml:space="preserve">ein </w:t>
      </w:r>
      <w:r w:rsidRPr="00170A51">
        <w:rPr>
          <w:rFonts w:cs="Arial"/>
        </w:rPr>
        <w:t xml:space="preserve">Versorgungsgebiet, unabhängig von den Gemeindegrenzen, festgestellt, dass die öffentliche Wasserversorgung im gesamten Versorgungsgebiet langfristig gesichert ist, kann </w:t>
      </w:r>
      <w:r>
        <w:rPr>
          <w:rFonts w:cs="Arial"/>
        </w:rPr>
        <w:t xml:space="preserve">in der Regel </w:t>
      </w:r>
      <w:r w:rsidRPr="00170A51">
        <w:rPr>
          <w:rFonts w:cs="Arial"/>
        </w:rPr>
        <w:t>angenommen werden, dass diese Aussage auch für alle Teile des Gemeindegebiets gilt, die innerhalb des bewerteten Versorgungsgebiets liegen. Wird eine Gemeinde durch mehrere Versorgungsgebiete versorgt, m</w:t>
      </w:r>
      <w:r w:rsidR="00E75173">
        <w:rPr>
          <w:rFonts w:cs="Arial"/>
        </w:rPr>
        <w:t>ü</w:t>
      </w:r>
      <w:r w:rsidRPr="00170A51">
        <w:rPr>
          <w:rFonts w:cs="Arial"/>
        </w:rPr>
        <w:t>ss</w:t>
      </w:r>
      <w:r w:rsidR="00E75173">
        <w:rPr>
          <w:rFonts w:cs="Arial"/>
        </w:rPr>
        <w:t>en</w:t>
      </w:r>
      <w:r w:rsidRPr="00170A51">
        <w:rPr>
          <w:rFonts w:cs="Arial"/>
        </w:rPr>
        <w:t xml:space="preserve"> für jedes Versorgungsgebiet die langfristige Wasserversorgungssicherheit nachgewiesen </w:t>
      </w:r>
      <w:r w:rsidR="00E75173">
        <w:rPr>
          <w:rFonts w:cs="Arial"/>
        </w:rPr>
        <w:t>oder die dafür erforderlichen Maßnahmen abgeleitet und benannt werden</w:t>
      </w:r>
      <w:r w:rsidRPr="00170A51">
        <w:rPr>
          <w:rFonts w:cs="Arial"/>
        </w:rPr>
        <w:t>. Liegen mehrere Gemeinden in einem Versorgungsgebiet, reicht der einmalige Nachweis der langfristig gesicherten Wasserversorgung für das gesamte Versorgungsgebiet aus. Die Aussage kann auf alle im Versorgungsgebiet liegenden Gemeinde</w:t>
      </w:r>
      <w:r w:rsidR="00E75173">
        <w:rPr>
          <w:rFonts w:cs="Arial"/>
        </w:rPr>
        <w:t>n</w:t>
      </w:r>
      <w:r w:rsidRPr="00170A51">
        <w:rPr>
          <w:rFonts w:cs="Arial"/>
        </w:rPr>
        <w:t xml:space="preserve"> übertragen werden.</w:t>
      </w:r>
      <w:r>
        <w:rPr>
          <w:rFonts w:cs="Arial"/>
        </w:rPr>
        <w:t xml:space="preserve"> </w:t>
      </w:r>
    </w:p>
    <w:p w14:paraId="3489A068" w14:textId="37429127" w:rsidR="00B86AC0" w:rsidRDefault="00CD0F71" w:rsidP="00B86AC0">
      <w:pPr>
        <w:spacing w:line="240" w:lineRule="auto"/>
        <w:jc w:val="both"/>
        <w:rPr>
          <w:rFonts w:cs="Arial"/>
        </w:rPr>
      </w:pPr>
      <w:r>
        <w:rPr>
          <w:rFonts w:cs="Arial"/>
        </w:rPr>
        <w:t>Ausgehend von den Versorgungsgebieten ist für alle relevanten Einspeisepunkte (</w:t>
      </w:r>
      <w:r w:rsidR="00E75173">
        <w:rPr>
          <w:rFonts w:cs="Arial"/>
        </w:rPr>
        <w:t xml:space="preserve">i.d.R. </w:t>
      </w:r>
      <w:r>
        <w:rPr>
          <w:rFonts w:cs="Arial"/>
        </w:rPr>
        <w:t xml:space="preserve">Wasserwerke) die Tabelle „Aufbereitung“ auszufüllen. </w:t>
      </w:r>
      <w:r w:rsidR="00B86AC0">
        <w:rPr>
          <w:rFonts w:cs="Arial"/>
        </w:rPr>
        <w:t xml:space="preserve">Die Aufbereitung umfasst alle Anlagen und Prozesse, die zur Aufbereitung von Rohwasser zu Trinkwasser genutzt werden. </w:t>
      </w:r>
    </w:p>
    <w:p w14:paraId="63970687" w14:textId="4EA8E579" w:rsidR="00B86AC0" w:rsidRDefault="00CD0F71" w:rsidP="002D52F6">
      <w:pPr>
        <w:spacing w:line="240" w:lineRule="auto"/>
        <w:jc w:val="both"/>
        <w:rPr>
          <w:rFonts w:cs="Arial"/>
        </w:rPr>
      </w:pPr>
      <w:r>
        <w:rPr>
          <w:rFonts w:cs="Arial"/>
        </w:rPr>
        <w:t xml:space="preserve">Für jede für die Gemeinde relevante Rohwasserherkunft ist die Tabelle „Gewinnung“ auszufüllen. </w:t>
      </w:r>
      <w:r w:rsidR="00B86AC0">
        <w:rPr>
          <w:rFonts w:cs="Arial"/>
        </w:rPr>
        <w:t xml:space="preserve">Die Gewinnung (Wassergewinnung) bezeichnet die Entnahme von Grund- und Oberflächenwasser zur Produktion von Trinkwasser an einem Gewinnungsstandort. Das Gewinnungsgebiet bezeichnet hierbei das räumlich abgrenzbare Herkunftsgebiet des geförderten Rohwassers.  </w:t>
      </w:r>
    </w:p>
    <w:p w14:paraId="64AD435B" w14:textId="77777777" w:rsidR="00B86AC0" w:rsidRDefault="00CD0F71" w:rsidP="00B86AC0">
      <w:pPr>
        <w:spacing w:line="240" w:lineRule="auto"/>
        <w:jc w:val="both"/>
        <w:rPr>
          <w:rFonts w:cs="Arial"/>
        </w:rPr>
      </w:pPr>
      <w:r>
        <w:rPr>
          <w:rFonts w:cs="Arial"/>
        </w:rPr>
        <w:t xml:space="preserve">Darüber hinaus ist für jeden Betreiber der für die Gemeinde relevanten Versorgungsgebiete, Aufbereitungen und </w:t>
      </w:r>
      <w:proofErr w:type="spellStart"/>
      <w:r>
        <w:rPr>
          <w:rFonts w:cs="Arial"/>
        </w:rPr>
        <w:t>Gewinnungen</w:t>
      </w:r>
      <w:proofErr w:type="spellEnd"/>
      <w:r>
        <w:rPr>
          <w:rFonts w:cs="Arial"/>
        </w:rPr>
        <w:t xml:space="preserve"> einmal die Tabelle „Betreiber“ auszufüllen.</w:t>
      </w:r>
      <w:r w:rsidR="00B86AC0">
        <w:rPr>
          <w:rFonts w:cs="Arial"/>
        </w:rPr>
        <w:t xml:space="preserve"> Mit Betreiber ist der Unternehmer oder sonstige Inhaber der Anlage gemeint, der die Verantwortung trägt und die Möglichkeit hat, Entscheidungen im Hinblick auf die Sicherheit dieser Anlage zu treffen.</w:t>
      </w:r>
    </w:p>
    <w:p w14:paraId="61EB5F0E" w14:textId="147F7C55" w:rsidR="00CD0F71" w:rsidRDefault="00D43CD2" w:rsidP="002D52F6">
      <w:pPr>
        <w:spacing w:line="240" w:lineRule="auto"/>
        <w:jc w:val="both"/>
        <w:rPr>
          <w:rFonts w:cs="Arial"/>
        </w:rPr>
      </w:pPr>
      <w:r w:rsidRPr="009279DA">
        <w:rPr>
          <w:rFonts w:cs="Arial"/>
        </w:rPr>
        <w:t>Wenn Teile des Gemeindegebiets über dezentrale Wasser</w:t>
      </w:r>
      <w:r w:rsidR="00E75173">
        <w:rPr>
          <w:rFonts w:cs="Arial"/>
        </w:rPr>
        <w:t>versorgungsanlagen</w:t>
      </w:r>
      <w:r w:rsidRPr="009279DA">
        <w:rPr>
          <w:rFonts w:cs="Arial"/>
        </w:rPr>
        <w:t xml:space="preserve"> oder </w:t>
      </w:r>
      <w:r w:rsidR="00CD0F71">
        <w:rPr>
          <w:rFonts w:cs="Arial"/>
        </w:rPr>
        <w:t>Eigen</w:t>
      </w:r>
      <w:r w:rsidR="00FC5E71">
        <w:rPr>
          <w:rFonts w:cs="Arial"/>
        </w:rPr>
        <w:t>wasser</w:t>
      </w:r>
      <w:r w:rsidR="00CD0F71">
        <w:rPr>
          <w:rFonts w:cs="Arial"/>
        </w:rPr>
        <w:t>versorgungsanlagen</w:t>
      </w:r>
      <w:r w:rsidRPr="009279DA">
        <w:rPr>
          <w:rFonts w:cs="Arial"/>
        </w:rPr>
        <w:t xml:space="preserve"> gemäß </w:t>
      </w:r>
      <w:r w:rsidRPr="00CD0F71">
        <w:rPr>
          <w:rFonts w:cs="Arial"/>
        </w:rPr>
        <w:t xml:space="preserve">§ </w:t>
      </w:r>
      <w:r w:rsidR="00964D9A">
        <w:rPr>
          <w:rFonts w:cs="Arial"/>
        </w:rPr>
        <w:t>2</w:t>
      </w:r>
      <w:r w:rsidRPr="00CD0F71">
        <w:rPr>
          <w:rFonts w:cs="Arial"/>
        </w:rPr>
        <w:t xml:space="preserve"> Nr. 2 Buchstabe b </w:t>
      </w:r>
      <w:r w:rsidR="00FC5E71">
        <w:rPr>
          <w:rFonts w:cs="Arial"/>
        </w:rPr>
        <w:t>oder</w:t>
      </w:r>
      <w:r w:rsidRPr="00CD0F71">
        <w:rPr>
          <w:rFonts w:cs="Arial"/>
        </w:rPr>
        <w:t xml:space="preserve"> c </w:t>
      </w:r>
      <w:r w:rsidR="00FC5E71">
        <w:rPr>
          <w:rFonts w:cs="Arial"/>
        </w:rPr>
        <w:t xml:space="preserve">der </w:t>
      </w:r>
      <w:r w:rsidR="00092507">
        <w:rPr>
          <w:rFonts w:cs="Arial"/>
        </w:rPr>
        <w:t>Trinkwasserverordnung (</w:t>
      </w:r>
      <w:r w:rsidRPr="00CD0F71">
        <w:rPr>
          <w:rFonts w:cs="Arial"/>
        </w:rPr>
        <w:t>TrinkwV</w:t>
      </w:r>
      <w:r w:rsidR="00092507">
        <w:rPr>
          <w:rFonts w:cs="Arial"/>
        </w:rPr>
        <w:t>)</w:t>
      </w:r>
      <w:r w:rsidRPr="009279DA">
        <w:rPr>
          <w:rFonts w:cs="Arial"/>
        </w:rPr>
        <w:t xml:space="preserve"> versorgt werden, sind diese Teil der Wasserversorgung im Gemeindegebiet. Informationen zu </w:t>
      </w:r>
      <w:r w:rsidR="00B86AC0">
        <w:rPr>
          <w:rFonts w:cs="Arial"/>
        </w:rPr>
        <w:t xml:space="preserve">dezentralen Wasserversorgungsanlagen und </w:t>
      </w:r>
      <w:r w:rsidRPr="009279DA">
        <w:rPr>
          <w:rFonts w:cs="Arial"/>
        </w:rPr>
        <w:t>Eigen</w:t>
      </w:r>
      <w:r w:rsidR="00B86AC0">
        <w:rPr>
          <w:rFonts w:cs="Arial"/>
        </w:rPr>
        <w:t>wasser</w:t>
      </w:r>
      <w:r w:rsidRPr="009279DA">
        <w:rPr>
          <w:rFonts w:cs="Arial"/>
        </w:rPr>
        <w:t>versorgung</w:t>
      </w:r>
      <w:r w:rsidR="00CD0F71">
        <w:rPr>
          <w:rFonts w:cs="Arial"/>
        </w:rPr>
        <w:t>sanlagen</w:t>
      </w:r>
      <w:r w:rsidRPr="009279DA">
        <w:rPr>
          <w:rFonts w:cs="Arial"/>
        </w:rPr>
        <w:t xml:space="preserve"> können mit der </w:t>
      </w:r>
      <w:r w:rsidR="00CD0F71">
        <w:rPr>
          <w:rFonts w:cs="Arial"/>
        </w:rPr>
        <w:t xml:space="preserve">im Vorfeld abgestimmten </w:t>
      </w:r>
      <w:r w:rsidRPr="009279DA">
        <w:rPr>
          <w:rFonts w:cs="Arial"/>
        </w:rPr>
        <w:t xml:space="preserve">Tabelle "Kleinanlagen" bei dem jeweils zuständigen Gesundheitsamt </w:t>
      </w:r>
      <w:r w:rsidR="00B86AC0">
        <w:rPr>
          <w:rFonts w:cs="Arial"/>
        </w:rPr>
        <w:t>angefragt</w:t>
      </w:r>
      <w:r w:rsidR="00CD0F71">
        <w:rPr>
          <w:rFonts w:cs="Arial"/>
        </w:rPr>
        <w:t xml:space="preserve"> </w:t>
      </w:r>
      <w:r w:rsidRPr="009279DA">
        <w:rPr>
          <w:rFonts w:cs="Arial"/>
        </w:rPr>
        <w:t xml:space="preserve">werden. </w:t>
      </w:r>
    </w:p>
    <w:p w14:paraId="1DAA7913" w14:textId="77777777" w:rsidR="00D43CD2" w:rsidRPr="00CD0F71" w:rsidRDefault="00CD0F71" w:rsidP="002D52F6">
      <w:pPr>
        <w:spacing w:line="240" w:lineRule="auto"/>
        <w:jc w:val="both"/>
        <w:rPr>
          <w:rFonts w:cs="Arial"/>
        </w:rPr>
      </w:pPr>
      <w:r>
        <w:rPr>
          <w:rFonts w:cs="Arial"/>
        </w:rPr>
        <w:t xml:space="preserve">Neben den genannten Tabellenblättern kann es </w:t>
      </w:r>
      <w:r w:rsidR="002779C9">
        <w:rPr>
          <w:rFonts w:cs="Arial"/>
        </w:rPr>
        <w:t xml:space="preserve">für Betreiber der Versorgungssysteme </w:t>
      </w:r>
      <w:r>
        <w:rPr>
          <w:rFonts w:cs="Arial"/>
        </w:rPr>
        <w:t xml:space="preserve">erforderlich sein, </w:t>
      </w:r>
      <w:r w:rsidR="00D43CD2" w:rsidRPr="00CD0F71">
        <w:rPr>
          <w:rFonts w:cs="Arial"/>
        </w:rPr>
        <w:t>ergänzende Informationen zu den Versorgungs</w:t>
      </w:r>
      <w:r>
        <w:rPr>
          <w:rFonts w:cs="Arial"/>
        </w:rPr>
        <w:t xml:space="preserve">gebieten, Aufbereitungen und </w:t>
      </w:r>
      <w:proofErr w:type="spellStart"/>
      <w:r>
        <w:rPr>
          <w:rFonts w:cs="Arial"/>
        </w:rPr>
        <w:t>Gewinnungen</w:t>
      </w:r>
      <w:proofErr w:type="spellEnd"/>
      <w:r>
        <w:rPr>
          <w:rFonts w:cs="Arial"/>
        </w:rPr>
        <w:t xml:space="preserve"> in </w:t>
      </w:r>
      <w:r w:rsidR="00D43CD2" w:rsidRPr="00CD0F71">
        <w:rPr>
          <w:rFonts w:cs="Arial"/>
        </w:rPr>
        <w:t xml:space="preserve">Beiblättern </w:t>
      </w:r>
      <w:r w:rsidR="002779C9">
        <w:rPr>
          <w:rFonts w:cs="Arial"/>
        </w:rPr>
        <w:t>darzustellen, die zusammen mit den Tabellen als Arbeitshilfen zur Verfügung gestellt werden. Dies wird insbesondere bei der Beschreibung der identifizierten Gefährdungen und der daraus abgeleiteten Maßnahmen der Fall sein.</w:t>
      </w:r>
    </w:p>
    <w:p w14:paraId="2FF39157" w14:textId="77777777" w:rsidR="00D43CD2" w:rsidRPr="009279DA" w:rsidRDefault="00D43CD2" w:rsidP="002D52F6">
      <w:pPr>
        <w:spacing w:line="240" w:lineRule="auto"/>
        <w:jc w:val="both"/>
        <w:rPr>
          <w:rFonts w:cs="Arial"/>
        </w:rPr>
      </w:pPr>
      <w:r w:rsidRPr="002779C9">
        <w:rPr>
          <w:rFonts w:cs="Arial"/>
        </w:rPr>
        <w:t xml:space="preserve">Die Vorlagepflicht der Wasserversorgungskonzepte liegt bei der Gemeinde. Die Darstellungen (Tabellen, Beiblätter und ergänzende Informationen) der jeweiligen Betreiber </w:t>
      </w:r>
      <w:r w:rsidR="002779C9" w:rsidRPr="002779C9">
        <w:rPr>
          <w:rFonts w:cs="Arial"/>
        </w:rPr>
        <w:t xml:space="preserve">werden </w:t>
      </w:r>
      <w:r w:rsidRPr="002779C9">
        <w:rPr>
          <w:rFonts w:cs="Arial"/>
        </w:rPr>
        <w:t>dem Wasserversorgungskonzept als Aussage der Betreiber angefügt</w:t>
      </w:r>
      <w:r w:rsidR="002779C9" w:rsidRPr="002779C9">
        <w:rPr>
          <w:rFonts w:cs="Arial"/>
        </w:rPr>
        <w:t>.</w:t>
      </w:r>
      <w:r w:rsidRPr="002779C9">
        <w:rPr>
          <w:rFonts w:cs="Arial"/>
        </w:rPr>
        <w:t xml:space="preserve"> Die Gemeinde kann sich die darin enthaltende Bewertung des Betreibers zu Eigen machen, oder eine eigene, von der Sichtweise des Betreibers abweichende Bewertung vornehmen und damit eigene Anforderungen der Wasserversorgung z.B. in Bezug auf Investitionen, Flächen, Schutzmaßnahmen und Versorgungssicherheit treffen.</w:t>
      </w:r>
    </w:p>
    <w:p w14:paraId="2E1B7C5D" w14:textId="57B95082" w:rsidR="00C03FD5" w:rsidRDefault="00D43CD2" w:rsidP="002D52F6">
      <w:pPr>
        <w:spacing w:line="240" w:lineRule="auto"/>
        <w:jc w:val="both"/>
        <w:rPr>
          <w:rFonts w:cs="Arial"/>
        </w:rPr>
      </w:pPr>
      <w:r w:rsidRPr="009279DA">
        <w:rPr>
          <w:rFonts w:cs="Arial"/>
        </w:rPr>
        <w:t>Die vorgegebene Gliederung, einschließlich der vorgegebenen Tabellenblätter soll möglichst gewahrt bleiben.</w:t>
      </w:r>
      <w:r w:rsidR="002779C9">
        <w:rPr>
          <w:rFonts w:cs="Arial"/>
        </w:rPr>
        <w:t xml:space="preserve"> Die neuen Arbeitshilfen dienen </w:t>
      </w:r>
      <w:r w:rsidR="00F50DE8">
        <w:rPr>
          <w:rFonts w:cs="Arial"/>
        </w:rPr>
        <w:t xml:space="preserve">insbesondere der Vereinfachung und Reduzierung des Aufwands bei </w:t>
      </w:r>
      <w:r w:rsidR="00C03FD5">
        <w:rPr>
          <w:rFonts w:cs="Arial"/>
        </w:rPr>
        <w:t>der Erstellung und Prüfung der Konzepte.</w:t>
      </w:r>
      <w:r w:rsidR="00B86AC0">
        <w:rPr>
          <w:rFonts w:cs="Arial"/>
        </w:rPr>
        <w:t xml:space="preserve"> Ferner ermöglichen die überarbeiteten Arbeitshilfen </w:t>
      </w:r>
      <w:r w:rsidR="005C18A9">
        <w:rPr>
          <w:rFonts w:cs="Arial"/>
        </w:rPr>
        <w:t>eine flexible Anpassung an zukünftige Risikobewertungen nach Trinkwasserverordnung und Trinkwassereinzugsgebieteverordnung.</w:t>
      </w:r>
    </w:p>
    <w:p w14:paraId="6F7ED9BE" w14:textId="400F8D11" w:rsidR="00D43CD2" w:rsidRDefault="00D43CD2" w:rsidP="002D52F6">
      <w:pPr>
        <w:spacing w:line="240" w:lineRule="auto"/>
        <w:jc w:val="both"/>
        <w:rPr>
          <w:rFonts w:cs="Arial"/>
        </w:rPr>
      </w:pPr>
      <w:r w:rsidRPr="00C03FD5">
        <w:rPr>
          <w:rFonts w:cs="Arial"/>
        </w:rPr>
        <w:t xml:space="preserve">Die Wasserversorgungskonzepte sind der </w:t>
      </w:r>
      <w:r w:rsidR="00C03FD5">
        <w:rPr>
          <w:rFonts w:cs="Arial"/>
        </w:rPr>
        <w:t xml:space="preserve">jeweils zuständigen </w:t>
      </w:r>
      <w:r w:rsidRPr="00C03FD5">
        <w:rPr>
          <w:rFonts w:cs="Arial"/>
        </w:rPr>
        <w:t xml:space="preserve">Bezirksregierung in elektronischer Form vollständig vorzulegen. Ob </w:t>
      </w:r>
      <w:r w:rsidR="005C18A9">
        <w:rPr>
          <w:rFonts w:cs="Arial"/>
        </w:rPr>
        <w:t xml:space="preserve">zusätzlich </w:t>
      </w:r>
      <w:r w:rsidRPr="00C03FD5">
        <w:rPr>
          <w:rFonts w:cs="Arial"/>
        </w:rPr>
        <w:t xml:space="preserve">ein Ausdruck erforderlich ist, hat die Bezirksregierung im Einzelfall zu entscheiden. </w:t>
      </w:r>
      <w:r w:rsidR="005C18A9">
        <w:rPr>
          <w:rFonts w:cs="Arial"/>
        </w:rPr>
        <w:t>Die den Wasserversorgungskonzepten angefügten Tabellen „Gemeinde“, „Versorgungsgebiet“, „Aufbereitung“, „Gewinnung“, „Betreiber“ und „Kleinanlagen“ sollen maschinenlesbar sein.</w:t>
      </w:r>
    </w:p>
    <w:p w14:paraId="707445AE" w14:textId="77777777" w:rsidR="00D43CD2" w:rsidRDefault="00522F53" w:rsidP="002D52F6">
      <w:pPr>
        <w:pStyle w:val="berschrift1"/>
        <w:numPr>
          <w:ilvl w:val="0"/>
          <w:numId w:val="8"/>
        </w:numPr>
        <w:spacing w:line="240" w:lineRule="auto"/>
      </w:pPr>
      <w:bookmarkStart w:id="2" w:name="_Toc138692020"/>
      <w:r w:rsidRPr="009279DA">
        <w:lastRenderedPageBreak/>
        <w:t>Gemeindegebiet</w:t>
      </w:r>
      <w:bookmarkEnd w:id="2"/>
    </w:p>
    <w:p w14:paraId="62D482D2" w14:textId="77777777" w:rsidR="00D43CD2" w:rsidRPr="009279DA" w:rsidRDefault="00D43CD2" w:rsidP="002D52F6">
      <w:pPr>
        <w:spacing w:line="240" w:lineRule="auto"/>
        <w:jc w:val="both"/>
        <w:rPr>
          <w:rFonts w:cs="Arial"/>
        </w:rPr>
      </w:pPr>
      <w:r w:rsidRPr="009279DA">
        <w:rPr>
          <w:rFonts w:cs="Arial"/>
        </w:rPr>
        <w:t xml:space="preserve">In dem Kapitel Gemeindegebiet soll eine allgemeine Beschreibung und Übersicht des Gemeindegebiets mit geeigneter Darstellung erfolgen. Wesentliche Informationen sollen dabei in der Tabelle „Gemeinde“ eingetragen werden. Für bestimmte Informationen kann es ergänzend sinnvoll sein, geeignete Übersichtskarten dem Wasserversorgungskonzept anzufügen. Dies </w:t>
      </w:r>
      <w:r w:rsidR="00731641">
        <w:rPr>
          <w:rFonts w:cs="Arial"/>
        </w:rPr>
        <w:t>können beispielsweise D</w:t>
      </w:r>
      <w:r w:rsidRPr="009279DA">
        <w:rPr>
          <w:rFonts w:cs="Arial"/>
        </w:rPr>
        <w:t xml:space="preserve">arstellung </w:t>
      </w:r>
      <w:r w:rsidR="00731641">
        <w:rPr>
          <w:rFonts w:cs="Arial"/>
        </w:rPr>
        <w:t>und Übersichten folgender Aspekte im Gemeindegebiet sein:</w:t>
      </w:r>
    </w:p>
    <w:p w14:paraId="0DABA562" w14:textId="77777777" w:rsidR="00D43CD2" w:rsidRPr="009279DA" w:rsidRDefault="00731641" w:rsidP="002D52F6">
      <w:pPr>
        <w:pStyle w:val="Listenabsatz"/>
        <w:numPr>
          <w:ilvl w:val="0"/>
          <w:numId w:val="2"/>
        </w:numPr>
        <w:spacing w:line="240" w:lineRule="auto"/>
        <w:jc w:val="both"/>
        <w:rPr>
          <w:rFonts w:cs="Arial"/>
        </w:rPr>
      </w:pPr>
      <w:r>
        <w:rPr>
          <w:rFonts w:cs="Arial"/>
        </w:rPr>
        <w:t>Gemeindegrenzen</w:t>
      </w:r>
    </w:p>
    <w:p w14:paraId="0CF45415" w14:textId="77777777" w:rsidR="00D43CD2" w:rsidRPr="009279DA" w:rsidRDefault="00731641" w:rsidP="002D52F6">
      <w:pPr>
        <w:pStyle w:val="Listenabsatz"/>
        <w:numPr>
          <w:ilvl w:val="0"/>
          <w:numId w:val="2"/>
        </w:numPr>
        <w:spacing w:line="240" w:lineRule="auto"/>
        <w:jc w:val="both"/>
        <w:rPr>
          <w:rFonts w:cs="Arial"/>
        </w:rPr>
      </w:pPr>
      <w:r>
        <w:rPr>
          <w:rFonts w:cs="Arial"/>
        </w:rPr>
        <w:t>Topographie</w:t>
      </w:r>
    </w:p>
    <w:p w14:paraId="144A54F1" w14:textId="77777777" w:rsidR="00D43CD2" w:rsidRPr="009279DA" w:rsidRDefault="00D43CD2" w:rsidP="002D52F6">
      <w:pPr>
        <w:pStyle w:val="Listenabsatz"/>
        <w:numPr>
          <w:ilvl w:val="0"/>
          <w:numId w:val="2"/>
        </w:numPr>
        <w:spacing w:line="240" w:lineRule="auto"/>
        <w:jc w:val="both"/>
        <w:rPr>
          <w:rFonts w:cs="Arial"/>
        </w:rPr>
      </w:pPr>
      <w:r w:rsidRPr="009279DA">
        <w:rPr>
          <w:rFonts w:cs="Arial"/>
        </w:rPr>
        <w:t>Hydrologie (Oberflächengewässer und Grundwasserkörper),</w:t>
      </w:r>
    </w:p>
    <w:p w14:paraId="02A95495" w14:textId="77777777" w:rsidR="00D43CD2" w:rsidRPr="009279DA" w:rsidRDefault="00731641" w:rsidP="002D52F6">
      <w:pPr>
        <w:pStyle w:val="Listenabsatz"/>
        <w:numPr>
          <w:ilvl w:val="0"/>
          <w:numId w:val="2"/>
        </w:numPr>
        <w:spacing w:line="240" w:lineRule="auto"/>
        <w:jc w:val="both"/>
        <w:rPr>
          <w:rFonts w:cs="Arial"/>
        </w:rPr>
      </w:pPr>
      <w:r>
        <w:rPr>
          <w:rFonts w:cs="Arial"/>
        </w:rPr>
        <w:t>a</w:t>
      </w:r>
      <w:r w:rsidR="00D43CD2" w:rsidRPr="009279DA">
        <w:rPr>
          <w:rFonts w:cs="Arial"/>
        </w:rPr>
        <w:t>ktuelle Flächennutzung (z.B. nach Arbeitsgemeinschaft der Vermessungsverwaltungen der Länder der Bundesrepublik Deutschland (</w:t>
      </w:r>
      <w:proofErr w:type="spellStart"/>
      <w:r w:rsidR="00D43CD2" w:rsidRPr="009279DA">
        <w:rPr>
          <w:rFonts w:cs="Arial"/>
        </w:rPr>
        <w:t>AdV</w:t>
      </w:r>
      <w:proofErr w:type="spellEnd"/>
      <w:r w:rsidR="00D43CD2" w:rsidRPr="009279DA">
        <w:rPr>
          <w:rFonts w:cs="Arial"/>
        </w:rPr>
        <w:t>)</w:t>
      </w:r>
    </w:p>
    <w:p w14:paraId="351E7FFE" w14:textId="77777777" w:rsidR="00D43CD2" w:rsidRDefault="00D43CD2" w:rsidP="002D52F6">
      <w:pPr>
        <w:pStyle w:val="Listenabsatz"/>
        <w:numPr>
          <w:ilvl w:val="0"/>
          <w:numId w:val="2"/>
        </w:numPr>
        <w:spacing w:line="240" w:lineRule="auto"/>
        <w:jc w:val="both"/>
        <w:rPr>
          <w:rFonts w:cs="Arial"/>
        </w:rPr>
      </w:pPr>
      <w:r w:rsidRPr="009279DA">
        <w:rPr>
          <w:rFonts w:cs="Arial"/>
        </w:rPr>
        <w:t>voraussichtliche Entwicklung (Prognose) der Flächennutzung (z.B. Gebietsentwicklungsplan/Flächennutzungsplan)</w:t>
      </w:r>
    </w:p>
    <w:p w14:paraId="6E20FF07" w14:textId="77777777" w:rsidR="00E755B4" w:rsidRDefault="00731641" w:rsidP="002D52F6">
      <w:pPr>
        <w:pStyle w:val="Listenabsatz"/>
        <w:numPr>
          <w:ilvl w:val="0"/>
          <w:numId w:val="2"/>
        </w:numPr>
        <w:spacing w:line="240" w:lineRule="auto"/>
        <w:jc w:val="both"/>
        <w:rPr>
          <w:rFonts w:cs="Arial"/>
        </w:rPr>
      </w:pPr>
      <w:r w:rsidRPr="00E755B4">
        <w:rPr>
          <w:rFonts w:cs="Arial"/>
        </w:rPr>
        <w:t xml:space="preserve">Übersicht </w:t>
      </w:r>
      <w:r w:rsidR="00E755B4">
        <w:rPr>
          <w:rFonts w:cs="Arial"/>
        </w:rPr>
        <w:t xml:space="preserve">der Wasserversorgungsstrukturen, insbesondere </w:t>
      </w:r>
      <w:r w:rsidR="00E755B4" w:rsidRPr="00E755B4">
        <w:rPr>
          <w:rFonts w:cs="Arial"/>
        </w:rPr>
        <w:t>der Wasserversorgungsgebiete im Gemeindegebiet</w:t>
      </w:r>
    </w:p>
    <w:p w14:paraId="02E49287" w14:textId="77777777" w:rsidR="00E755B4" w:rsidRPr="00E755B4" w:rsidRDefault="00E755B4" w:rsidP="002D52F6">
      <w:pPr>
        <w:pStyle w:val="Listenabsatz"/>
        <w:numPr>
          <w:ilvl w:val="0"/>
          <w:numId w:val="2"/>
        </w:numPr>
        <w:spacing w:line="240" w:lineRule="auto"/>
        <w:jc w:val="both"/>
        <w:rPr>
          <w:rFonts w:cs="Arial"/>
        </w:rPr>
      </w:pPr>
      <w:r>
        <w:rPr>
          <w:rFonts w:cs="Arial"/>
        </w:rPr>
        <w:t>Übersicht der Wasserschutzgebiete</w:t>
      </w:r>
    </w:p>
    <w:p w14:paraId="15D5F693" w14:textId="77777777" w:rsidR="00E755B4" w:rsidRDefault="00EA1C1A" w:rsidP="002D52F6">
      <w:pPr>
        <w:spacing w:line="240" w:lineRule="auto"/>
        <w:jc w:val="both"/>
        <w:rPr>
          <w:rFonts w:cs="Arial"/>
        </w:rPr>
      </w:pPr>
      <w:r w:rsidRPr="009279DA">
        <w:rPr>
          <w:rFonts w:cs="Arial"/>
        </w:rPr>
        <w:t xml:space="preserve">Ebenso können weitergehende Informationen, die dem Verständnis der gebietsspezifischen und für die Wasserversorgung relevanten Aspekte (Industrie, Gewerbe usw.) </w:t>
      </w:r>
      <w:r w:rsidR="00E755B4">
        <w:rPr>
          <w:rFonts w:cs="Arial"/>
        </w:rPr>
        <w:t>dienen</w:t>
      </w:r>
      <w:r w:rsidR="00346C0D">
        <w:rPr>
          <w:rFonts w:cs="Arial"/>
        </w:rPr>
        <w:t>, beschrieben werden</w:t>
      </w:r>
      <w:r w:rsidR="00E755B4">
        <w:rPr>
          <w:rFonts w:cs="Arial"/>
        </w:rPr>
        <w:t>.</w:t>
      </w:r>
    </w:p>
    <w:p w14:paraId="3537EECD" w14:textId="047117B5" w:rsidR="00560BD1" w:rsidRDefault="00E755B4" w:rsidP="002D52F6">
      <w:pPr>
        <w:spacing w:line="240" w:lineRule="auto"/>
        <w:jc w:val="both"/>
        <w:rPr>
          <w:rFonts w:cs="Arial"/>
        </w:rPr>
      </w:pPr>
      <w:r>
        <w:rPr>
          <w:rFonts w:cs="Arial"/>
        </w:rPr>
        <w:t xml:space="preserve">Die Angaben </w:t>
      </w:r>
      <w:r w:rsidR="00276CF5" w:rsidRPr="009279DA">
        <w:rPr>
          <w:rFonts w:cs="Arial"/>
        </w:rPr>
        <w:t xml:space="preserve">der </w:t>
      </w:r>
      <w:r w:rsidR="001F6480" w:rsidRPr="009279DA">
        <w:rPr>
          <w:rFonts w:cs="Arial"/>
        </w:rPr>
        <w:t>Wasserentnahmen auf dem Gemeindegebiet</w:t>
      </w:r>
      <w:r w:rsidR="00276CF5" w:rsidRPr="009279DA">
        <w:rPr>
          <w:rFonts w:cs="Arial"/>
        </w:rPr>
        <w:t xml:space="preserve"> </w:t>
      </w:r>
      <w:r>
        <w:rPr>
          <w:rFonts w:cs="Arial"/>
        </w:rPr>
        <w:t>(siehe Tabelle Gemeinde) soll</w:t>
      </w:r>
      <w:r w:rsidR="00041A4F">
        <w:rPr>
          <w:rFonts w:cs="Arial"/>
        </w:rPr>
        <w:t>en</w:t>
      </w:r>
      <w:r w:rsidR="001F6480" w:rsidRPr="009279DA">
        <w:rPr>
          <w:rFonts w:cs="Arial"/>
        </w:rPr>
        <w:t xml:space="preserve"> einen Überblick über die wasserwirtschaftliche Nutzung auf dem Gemeindegebiet </w:t>
      </w:r>
      <w:r>
        <w:rPr>
          <w:rFonts w:cs="Arial"/>
        </w:rPr>
        <w:t xml:space="preserve">ermöglichen. </w:t>
      </w:r>
      <w:r w:rsidR="001F6480" w:rsidRPr="009279DA">
        <w:rPr>
          <w:rFonts w:cs="Arial"/>
        </w:rPr>
        <w:t>Private und öffentliche Entnahmen auf dem Gemeindegebiet werden anhand des Wasserentnahmeentgeltes (</w:t>
      </w:r>
      <w:proofErr w:type="spellStart"/>
      <w:r w:rsidR="001F6480" w:rsidRPr="009279DA">
        <w:rPr>
          <w:rFonts w:cs="Arial"/>
        </w:rPr>
        <w:t>WasEG</w:t>
      </w:r>
      <w:proofErr w:type="spellEnd"/>
      <w:r w:rsidR="001F6480" w:rsidRPr="009279DA">
        <w:rPr>
          <w:rFonts w:cs="Arial"/>
        </w:rPr>
        <w:t xml:space="preserve">) zentral erfasst und können </w:t>
      </w:r>
      <w:r w:rsidR="00560BD1">
        <w:rPr>
          <w:rFonts w:cs="Arial"/>
        </w:rPr>
        <w:t xml:space="preserve">für das Jahr 2021 </w:t>
      </w:r>
      <w:r w:rsidR="00560BD1" w:rsidRPr="009279DA">
        <w:rPr>
          <w:rFonts w:cs="Arial"/>
        </w:rPr>
        <w:t xml:space="preserve">beim </w:t>
      </w:r>
      <w:r w:rsidR="00560BD1">
        <w:rPr>
          <w:rFonts w:cs="Arial"/>
        </w:rPr>
        <w:t>LANUV</w:t>
      </w:r>
      <w:r w:rsidR="001F6480" w:rsidRPr="009279DA">
        <w:rPr>
          <w:rFonts w:cs="Arial"/>
        </w:rPr>
        <w:t xml:space="preserve"> gemeindespezifisch </w:t>
      </w:r>
      <w:r w:rsidR="00560BD1">
        <w:rPr>
          <w:rFonts w:cs="Arial"/>
        </w:rPr>
        <w:t xml:space="preserve">unter dem nachfolgenden Link </w:t>
      </w:r>
      <w:r w:rsidR="00261419">
        <w:rPr>
          <w:rFonts w:cs="Arial"/>
        </w:rPr>
        <w:t>abgerufen</w:t>
      </w:r>
      <w:r w:rsidR="001F6480" w:rsidRPr="009279DA">
        <w:rPr>
          <w:rFonts w:cs="Arial"/>
        </w:rPr>
        <w:t xml:space="preserve"> werden</w:t>
      </w:r>
      <w:r w:rsidR="00560BD1">
        <w:rPr>
          <w:rFonts w:cs="Arial"/>
        </w:rPr>
        <w:t>:</w:t>
      </w:r>
    </w:p>
    <w:p w14:paraId="231142C9" w14:textId="451E69E5" w:rsidR="00560BD1" w:rsidRDefault="005D7475" w:rsidP="002D52F6">
      <w:pPr>
        <w:spacing w:line="240" w:lineRule="auto"/>
        <w:jc w:val="both"/>
        <w:rPr>
          <w:rFonts w:cs="Arial"/>
        </w:rPr>
      </w:pPr>
      <w:r w:rsidRPr="005D7475">
        <w:rPr>
          <w:rFonts w:cs="Arial"/>
          <w:i/>
        </w:rPr>
        <w:t>https://www.lanuv.nrw.de/umwelt/wasser/wasserversorgungtrinkwasser/wasserversorgungs-konzept</w:t>
      </w:r>
    </w:p>
    <w:p w14:paraId="4C611B5A" w14:textId="431AB2E6" w:rsidR="00E755B4" w:rsidRDefault="00560BD1" w:rsidP="002D52F6">
      <w:pPr>
        <w:spacing w:line="240" w:lineRule="auto"/>
        <w:jc w:val="both"/>
        <w:rPr>
          <w:rFonts w:cs="Arial"/>
        </w:rPr>
      </w:pPr>
      <w:r>
        <w:rPr>
          <w:rFonts w:cs="Arial"/>
        </w:rPr>
        <w:t>D</w:t>
      </w:r>
      <w:r w:rsidR="001F6480" w:rsidRPr="009279DA">
        <w:rPr>
          <w:rFonts w:cs="Arial"/>
        </w:rPr>
        <w:t xml:space="preserve">ie Entnahmen </w:t>
      </w:r>
      <w:r w:rsidR="00261419">
        <w:rPr>
          <w:rFonts w:cs="Arial"/>
        </w:rPr>
        <w:t xml:space="preserve">auf dem Gemeindegebiet </w:t>
      </w:r>
      <w:r>
        <w:rPr>
          <w:rFonts w:cs="Arial"/>
        </w:rPr>
        <w:t xml:space="preserve">werden </w:t>
      </w:r>
      <w:r w:rsidR="001F6480" w:rsidRPr="009279DA">
        <w:rPr>
          <w:rFonts w:cs="Arial"/>
        </w:rPr>
        <w:t>nach „öffentliche Trinkwasserversorgung“, „</w:t>
      </w:r>
      <w:r w:rsidR="00261419">
        <w:rPr>
          <w:rFonts w:cs="Arial"/>
        </w:rPr>
        <w:t>n</w:t>
      </w:r>
      <w:r w:rsidR="001F6480" w:rsidRPr="009279DA">
        <w:rPr>
          <w:rFonts w:cs="Arial"/>
        </w:rPr>
        <w:t>icht öffentliche Trinkwasserversorgung“</w:t>
      </w:r>
      <w:r w:rsidR="00261419">
        <w:rPr>
          <w:rFonts w:cs="Arial"/>
        </w:rPr>
        <w:t>, „Energie“, „Bergbau“</w:t>
      </w:r>
      <w:r w:rsidR="001F6480" w:rsidRPr="009279DA">
        <w:rPr>
          <w:rFonts w:cs="Arial"/>
        </w:rPr>
        <w:t xml:space="preserve"> und „sonstiger Entnahmemengen</w:t>
      </w:r>
      <w:r w:rsidR="00261419">
        <w:rPr>
          <w:rFonts w:cs="Arial"/>
        </w:rPr>
        <w:t>“</w:t>
      </w:r>
      <w:r w:rsidR="00276CF5" w:rsidRPr="009279DA">
        <w:rPr>
          <w:rFonts w:cs="Arial"/>
        </w:rPr>
        <w:t xml:space="preserve"> </w:t>
      </w:r>
      <w:r w:rsidR="00261419">
        <w:rPr>
          <w:rFonts w:cs="Arial"/>
        </w:rPr>
        <w:t>unterschieden</w:t>
      </w:r>
      <w:r w:rsidR="00276CF5" w:rsidRPr="009279DA">
        <w:rPr>
          <w:rFonts w:cs="Arial"/>
        </w:rPr>
        <w:t xml:space="preserve">. Hintergrund der Darstellung ist, dass die privaten Entnahmen dem Betreiber der </w:t>
      </w:r>
      <w:r w:rsidR="005C18A9">
        <w:rPr>
          <w:rFonts w:cs="Arial"/>
        </w:rPr>
        <w:t>öffentlichen Wasserv</w:t>
      </w:r>
      <w:r w:rsidR="00276CF5" w:rsidRPr="009279DA">
        <w:rPr>
          <w:rFonts w:cs="Arial"/>
        </w:rPr>
        <w:t>ersorgungsgebiete i.d.R. nicht bekannt sind. Können</w:t>
      </w:r>
      <w:r w:rsidR="00D1714C" w:rsidRPr="009279DA">
        <w:rPr>
          <w:rFonts w:cs="Arial"/>
        </w:rPr>
        <w:t xml:space="preserve"> </w:t>
      </w:r>
      <w:r w:rsidR="00261419">
        <w:rPr>
          <w:rFonts w:cs="Arial"/>
        </w:rPr>
        <w:t xml:space="preserve">z.B. </w:t>
      </w:r>
      <w:r w:rsidR="00D1714C" w:rsidRPr="009279DA">
        <w:rPr>
          <w:rFonts w:cs="Arial"/>
        </w:rPr>
        <w:t xml:space="preserve">einzelne </w:t>
      </w:r>
      <w:proofErr w:type="spellStart"/>
      <w:r w:rsidR="00D1714C" w:rsidRPr="009279DA">
        <w:rPr>
          <w:rFonts w:cs="Arial"/>
        </w:rPr>
        <w:t>Entnehmer</w:t>
      </w:r>
      <w:proofErr w:type="spellEnd"/>
      <w:r w:rsidR="00276CF5" w:rsidRPr="009279DA">
        <w:rPr>
          <w:rFonts w:cs="Arial"/>
        </w:rPr>
        <w:t xml:space="preserve"> (Industriebetriebe, Lebensmittelproduzenten etc.) ihre Versorgung </w:t>
      </w:r>
      <w:r w:rsidR="00261419">
        <w:rPr>
          <w:rFonts w:cs="Arial"/>
        </w:rPr>
        <w:t xml:space="preserve">zukünftig </w:t>
      </w:r>
      <w:r w:rsidR="00276CF5" w:rsidRPr="009279DA">
        <w:rPr>
          <w:rFonts w:cs="Arial"/>
        </w:rPr>
        <w:t>nicht über die Eigenproduktion gewäh</w:t>
      </w:r>
      <w:r w:rsidR="00F963C4" w:rsidRPr="009279DA">
        <w:rPr>
          <w:rFonts w:cs="Arial"/>
        </w:rPr>
        <w:t xml:space="preserve">rleisten, </w:t>
      </w:r>
      <w:r w:rsidR="00261419">
        <w:rPr>
          <w:rFonts w:cs="Arial"/>
        </w:rPr>
        <w:t xml:space="preserve">kann ein zusätzlicher Wasserbedarf für </w:t>
      </w:r>
      <w:r w:rsidR="00D1714C" w:rsidRPr="009279DA">
        <w:rPr>
          <w:rFonts w:cs="Arial"/>
        </w:rPr>
        <w:t xml:space="preserve">die </w:t>
      </w:r>
      <w:r w:rsidR="00E755B4">
        <w:rPr>
          <w:rFonts w:cs="Arial"/>
        </w:rPr>
        <w:t xml:space="preserve">öffentliche </w:t>
      </w:r>
      <w:r w:rsidR="00D1714C" w:rsidRPr="009279DA">
        <w:rPr>
          <w:rFonts w:cs="Arial"/>
        </w:rPr>
        <w:t>Wasserv</w:t>
      </w:r>
      <w:r w:rsidR="00276CF5" w:rsidRPr="009279DA">
        <w:rPr>
          <w:rFonts w:cs="Arial"/>
        </w:rPr>
        <w:t>ersorgung</w:t>
      </w:r>
      <w:r w:rsidR="00E755B4">
        <w:rPr>
          <w:rFonts w:cs="Arial"/>
        </w:rPr>
        <w:t xml:space="preserve"> </w:t>
      </w:r>
      <w:r w:rsidR="00261419">
        <w:rPr>
          <w:rFonts w:cs="Arial"/>
        </w:rPr>
        <w:t>entstehen</w:t>
      </w:r>
      <w:r w:rsidR="00276CF5" w:rsidRPr="009279DA">
        <w:rPr>
          <w:rFonts w:cs="Arial"/>
        </w:rPr>
        <w:t xml:space="preserve">. </w:t>
      </w:r>
      <w:r w:rsidR="0014480B">
        <w:rPr>
          <w:rFonts w:cs="Arial"/>
        </w:rPr>
        <w:t xml:space="preserve">Entnahmen für das Jahr 2021, die nicht der </w:t>
      </w:r>
      <w:proofErr w:type="spellStart"/>
      <w:r w:rsidR="0014480B">
        <w:rPr>
          <w:rFonts w:cs="Arial"/>
        </w:rPr>
        <w:t>WasEG</w:t>
      </w:r>
      <w:proofErr w:type="spellEnd"/>
      <w:r w:rsidR="0014480B">
        <w:rPr>
          <w:rFonts w:cs="Arial"/>
        </w:rPr>
        <w:t>-Pflicht unterliegen, sind in d</w:t>
      </w:r>
      <w:r>
        <w:rPr>
          <w:rFonts w:cs="Arial"/>
        </w:rPr>
        <w:t>en Daten nicht zentral erfasst.</w:t>
      </w:r>
    </w:p>
    <w:p w14:paraId="44633425" w14:textId="77777777" w:rsidR="00276CF5" w:rsidRDefault="00E755B4" w:rsidP="002D52F6">
      <w:pPr>
        <w:spacing w:line="240" w:lineRule="auto"/>
        <w:jc w:val="both"/>
        <w:rPr>
          <w:rFonts w:cs="Arial"/>
        </w:rPr>
      </w:pPr>
      <w:r>
        <w:rPr>
          <w:rFonts w:cs="Arial"/>
        </w:rPr>
        <w:t xml:space="preserve">Angaben zur Hydrologie ermöglichen Aussagen zur </w:t>
      </w:r>
      <w:r w:rsidRPr="009279DA">
        <w:rPr>
          <w:rFonts w:cs="Arial"/>
        </w:rPr>
        <w:t>Wasserverfügbarkeit</w:t>
      </w:r>
      <w:r>
        <w:rPr>
          <w:rFonts w:cs="Arial"/>
        </w:rPr>
        <w:t>, die u.a.</w:t>
      </w:r>
      <w:r w:rsidRPr="009279DA">
        <w:rPr>
          <w:rFonts w:cs="Arial"/>
        </w:rPr>
        <w:t xml:space="preserve"> einen wirtschaftlichen Standortaspekt dar</w:t>
      </w:r>
      <w:r>
        <w:rPr>
          <w:rFonts w:cs="Arial"/>
        </w:rPr>
        <w:t>stellt</w:t>
      </w:r>
      <w:r w:rsidRPr="009279DA">
        <w:rPr>
          <w:rFonts w:cs="Arial"/>
        </w:rPr>
        <w:t xml:space="preserve"> und </w:t>
      </w:r>
      <w:r>
        <w:rPr>
          <w:rFonts w:cs="Arial"/>
        </w:rPr>
        <w:t xml:space="preserve">beispielsweise </w:t>
      </w:r>
      <w:r w:rsidRPr="009279DA">
        <w:rPr>
          <w:rFonts w:cs="Arial"/>
        </w:rPr>
        <w:t xml:space="preserve">vor dem Hintergrund geplanter </w:t>
      </w:r>
      <w:r w:rsidR="00C32B65">
        <w:rPr>
          <w:rFonts w:cs="Arial"/>
        </w:rPr>
        <w:t xml:space="preserve">Gebietsausweisungen und </w:t>
      </w:r>
      <w:r w:rsidRPr="009279DA">
        <w:rPr>
          <w:rFonts w:cs="Arial"/>
        </w:rPr>
        <w:t>Wirtschaftsansiedelung</w:t>
      </w:r>
      <w:r w:rsidR="00C32B65">
        <w:rPr>
          <w:rFonts w:cs="Arial"/>
        </w:rPr>
        <w:t>en</w:t>
      </w:r>
      <w:r w:rsidRPr="009279DA">
        <w:rPr>
          <w:rFonts w:cs="Arial"/>
        </w:rPr>
        <w:t xml:space="preserve"> be</w:t>
      </w:r>
      <w:r w:rsidR="00C32B65">
        <w:rPr>
          <w:rFonts w:cs="Arial"/>
        </w:rPr>
        <w:t>rücksichtigt</w:t>
      </w:r>
      <w:r w:rsidRPr="009279DA">
        <w:rPr>
          <w:rFonts w:cs="Arial"/>
        </w:rPr>
        <w:t xml:space="preserve"> werden</w:t>
      </w:r>
      <w:r w:rsidR="00C32B65">
        <w:rPr>
          <w:rFonts w:cs="Arial"/>
        </w:rPr>
        <w:t xml:space="preserve"> sollte</w:t>
      </w:r>
      <w:r w:rsidRPr="009279DA">
        <w:rPr>
          <w:rFonts w:cs="Arial"/>
        </w:rPr>
        <w:t>.</w:t>
      </w:r>
    </w:p>
    <w:p w14:paraId="2CD45139" w14:textId="77777777" w:rsidR="001F6480" w:rsidRDefault="00C32B65" w:rsidP="002D52F6">
      <w:pPr>
        <w:spacing w:line="240" w:lineRule="auto"/>
        <w:jc w:val="both"/>
        <w:rPr>
          <w:rFonts w:cs="Arial"/>
        </w:rPr>
      </w:pPr>
      <w:r>
        <w:rPr>
          <w:rFonts w:cs="Arial"/>
        </w:rPr>
        <w:t xml:space="preserve">Ergänzend können in diesem Kapitel auch Maßnahmen der Gemeinde zum </w:t>
      </w:r>
      <w:r w:rsidRPr="00C32B65">
        <w:rPr>
          <w:rFonts w:cs="Arial"/>
        </w:rPr>
        <w:t xml:space="preserve">sorgsamen Umgang mit Wasser </w:t>
      </w:r>
      <w:r>
        <w:rPr>
          <w:rFonts w:cs="Arial"/>
        </w:rPr>
        <w:t xml:space="preserve">dargestellt werden. </w:t>
      </w:r>
    </w:p>
    <w:p w14:paraId="683CD31E" w14:textId="77777777" w:rsidR="00C32B65" w:rsidRPr="009279DA" w:rsidRDefault="00C32B65" w:rsidP="002D52F6">
      <w:pPr>
        <w:spacing w:line="240" w:lineRule="auto"/>
        <w:jc w:val="both"/>
        <w:rPr>
          <w:rFonts w:cs="Arial"/>
        </w:rPr>
      </w:pPr>
    </w:p>
    <w:p w14:paraId="007C16D2" w14:textId="77777777" w:rsidR="00522F53" w:rsidRPr="00EC30FE" w:rsidRDefault="00522F53" w:rsidP="002D52F6">
      <w:pPr>
        <w:pStyle w:val="berschrift1"/>
        <w:numPr>
          <w:ilvl w:val="0"/>
          <w:numId w:val="8"/>
        </w:numPr>
        <w:spacing w:line="240" w:lineRule="auto"/>
      </w:pPr>
      <w:bookmarkStart w:id="3" w:name="_Toc138692021"/>
      <w:r w:rsidRPr="00EC30FE">
        <w:t>Wasserversorgungssysteme im Gemeindegebiet</w:t>
      </w:r>
      <w:bookmarkEnd w:id="3"/>
    </w:p>
    <w:p w14:paraId="33841F80" w14:textId="179FE35F" w:rsidR="00D43CD2" w:rsidRPr="009279DA" w:rsidRDefault="00D43CD2" w:rsidP="002D52F6">
      <w:pPr>
        <w:spacing w:line="240" w:lineRule="auto"/>
        <w:jc w:val="both"/>
        <w:rPr>
          <w:rFonts w:cs="Arial"/>
        </w:rPr>
      </w:pPr>
      <w:r w:rsidRPr="009279DA">
        <w:rPr>
          <w:rFonts w:cs="Arial"/>
        </w:rPr>
        <w:t xml:space="preserve">In diesem Kapitel werden die für die Trinkwasserversorgung der Gemeinde erforderlichen Wasserversorgungssysteme, ausgehend von dem Versorgungsgebiet über </w:t>
      </w:r>
      <w:r w:rsidR="00C873D9" w:rsidRPr="009279DA">
        <w:rPr>
          <w:rFonts w:cs="Arial"/>
        </w:rPr>
        <w:t xml:space="preserve">die </w:t>
      </w:r>
      <w:r w:rsidRPr="009279DA">
        <w:rPr>
          <w:rFonts w:cs="Arial"/>
        </w:rPr>
        <w:t>Aufbereitung bis zu den Gewinnungs</w:t>
      </w:r>
      <w:r w:rsidR="00C873D9" w:rsidRPr="009279DA">
        <w:rPr>
          <w:rFonts w:cs="Arial"/>
        </w:rPr>
        <w:t>standorten</w:t>
      </w:r>
      <w:r w:rsidRPr="009279DA">
        <w:rPr>
          <w:rFonts w:cs="Arial"/>
        </w:rPr>
        <w:t xml:space="preserve"> dargestellt. Die Darstellungen sollen möglichst einheitlich </w:t>
      </w:r>
      <w:r w:rsidR="00C873D9" w:rsidRPr="009279DA">
        <w:rPr>
          <w:rFonts w:cs="Arial"/>
        </w:rPr>
        <w:t xml:space="preserve">mittels der </w:t>
      </w:r>
      <w:r w:rsidRPr="009279DA">
        <w:rPr>
          <w:rFonts w:cs="Arial"/>
        </w:rPr>
        <w:t>vorgegebenen Tabellen erfolgen</w:t>
      </w:r>
      <w:r w:rsidR="00C873D9" w:rsidRPr="009279DA">
        <w:rPr>
          <w:rFonts w:cs="Arial"/>
        </w:rPr>
        <w:t>, bei Bedarf ergänzt durch geeignete Übersichtskarten und Schemata</w:t>
      </w:r>
      <w:r w:rsidRPr="009279DA">
        <w:rPr>
          <w:rFonts w:cs="Arial"/>
        </w:rPr>
        <w:t>.</w:t>
      </w:r>
      <w:r w:rsidR="00C32B65">
        <w:rPr>
          <w:rFonts w:cs="Arial"/>
        </w:rPr>
        <w:t xml:space="preserve"> Werden Daten von Dritten (insbesondere von Betreibern der </w:t>
      </w:r>
      <w:r w:rsidR="00C32B65">
        <w:rPr>
          <w:rFonts w:cs="Arial"/>
        </w:rPr>
        <w:lastRenderedPageBreak/>
        <w:t>Wasserversorgung</w:t>
      </w:r>
      <w:r w:rsidR="00F44F01">
        <w:rPr>
          <w:rFonts w:cs="Arial"/>
        </w:rPr>
        <w:t>sanlagen</w:t>
      </w:r>
      <w:r w:rsidR="00C32B65">
        <w:rPr>
          <w:rFonts w:cs="Arial"/>
        </w:rPr>
        <w:t xml:space="preserve">) eingeholt, können </w:t>
      </w:r>
      <w:r w:rsidR="00F44F01">
        <w:rPr>
          <w:rFonts w:cs="Arial"/>
        </w:rPr>
        <w:t xml:space="preserve">diese </w:t>
      </w:r>
      <w:r w:rsidR="00C32B65">
        <w:rPr>
          <w:rFonts w:cs="Arial"/>
        </w:rPr>
        <w:t xml:space="preserve">ergänzende Informationen zu den Tabellen in den Beiblättern übermitteln. </w:t>
      </w:r>
      <w:r w:rsidR="007A20ED">
        <w:rPr>
          <w:rFonts w:cs="Arial"/>
        </w:rPr>
        <w:t xml:space="preserve">Dies ist insbesondere für die Beschreibung und Bewertung der identifizierten Gefährdungen und der daraus abgeleiteten erforderlichen Maßnahmen zur langfristigen Sicherstellung der Wasserversorgung erforderlich. Darüber hinaus können zusammen mit den Tabellen und Beiblättern zusätzliche Informationsmaterialien (z.B. Übersichten und Schemata) bereitgestellt werden. </w:t>
      </w:r>
      <w:r w:rsidR="00C32B65">
        <w:rPr>
          <w:rFonts w:cs="Arial"/>
        </w:rPr>
        <w:t xml:space="preserve">Die durch Dritte ausgefüllten Tabellen und Beiblätter </w:t>
      </w:r>
      <w:r w:rsidR="007A20ED">
        <w:rPr>
          <w:rFonts w:cs="Arial"/>
        </w:rPr>
        <w:t xml:space="preserve">sowie die zusätzlich bereitgestellten Informationsmaterialien </w:t>
      </w:r>
      <w:r w:rsidR="00C32B65">
        <w:rPr>
          <w:rFonts w:cs="Arial"/>
        </w:rPr>
        <w:t xml:space="preserve">sollen möglichst unverändert den Wasserversorgungskonzepten als Anlage angefügt werden. </w:t>
      </w:r>
    </w:p>
    <w:p w14:paraId="6EB94797" w14:textId="5654039D" w:rsidR="0040027A" w:rsidRDefault="00E2658A" w:rsidP="002D52F6">
      <w:pPr>
        <w:spacing w:line="240" w:lineRule="auto"/>
        <w:jc w:val="both"/>
        <w:rPr>
          <w:rFonts w:cs="Arial"/>
        </w:rPr>
      </w:pPr>
      <w:r>
        <w:rPr>
          <w:rFonts w:cs="Arial"/>
        </w:rPr>
        <w:t xml:space="preserve">Werden </w:t>
      </w:r>
      <w:r w:rsidR="006F3BF7" w:rsidRPr="00EB29A8">
        <w:rPr>
          <w:rFonts w:cs="Arial"/>
        </w:rPr>
        <w:t xml:space="preserve">im Gemeindegebiet </w:t>
      </w:r>
      <w:r>
        <w:rPr>
          <w:rFonts w:cs="Arial"/>
        </w:rPr>
        <w:t>Eigenwasserversorgungsanlagen oder dezentrale Wasser</w:t>
      </w:r>
      <w:r w:rsidR="00F44F01">
        <w:rPr>
          <w:rFonts w:cs="Arial"/>
        </w:rPr>
        <w:t>versorgungsanlagen</w:t>
      </w:r>
      <w:r>
        <w:rPr>
          <w:rFonts w:cs="Arial"/>
        </w:rPr>
        <w:t xml:space="preserve"> </w:t>
      </w:r>
      <w:r w:rsidR="006F3BF7" w:rsidRPr="00EB29A8">
        <w:rPr>
          <w:rFonts w:cs="Arial"/>
        </w:rPr>
        <w:t xml:space="preserve">zur </w:t>
      </w:r>
      <w:r>
        <w:rPr>
          <w:rFonts w:cs="Arial"/>
        </w:rPr>
        <w:t>Wasserversorgung genutzt</w:t>
      </w:r>
      <w:r w:rsidR="006F3BF7" w:rsidRPr="00EB29A8">
        <w:rPr>
          <w:rFonts w:cs="Arial"/>
        </w:rPr>
        <w:t xml:space="preserve">, können Informationen hierzu beim zuständigen Gesundheitsamt angefragt werden. Die Daten </w:t>
      </w:r>
      <w:r w:rsidR="00F44F01">
        <w:rPr>
          <w:rFonts w:cs="Arial"/>
        </w:rPr>
        <w:t>können</w:t>
      </w:r>
      <w:r w:rsidR="006F3BF7" w:rsidRPr="00EB29A8">
        <w:rPr>
          <w:rFonts w:cs="Arial"/>
        </w:rPr>
        <w:t xml:space="preserve"> </w:t>
      </w:r>
      <w:r w:rsidR="00F44F01">
        <w:rPr>
          <w:rFonts w:cs="Arial"/>
        </w:rPr>
        <w:t xml:space="preserve">auf Nachfrage mittels </w:t>
      </w:r>
      <w:r w:rsidR="006F3BF7" w:rsidRPr="00EB29A8">
        <w:rPr>
          <w:rFonts w:cs="Arial"/>
        </w:rPr>
        <w:t xml:space="preserve">der Tabelle „Kleinanlagen“ </w:t>
      </w:r>
      <w:r w:rsidR="0014271C" w:rsidRPr="00EB29A8">
        <w:rPr>
          <w:rFonts w:cs="Arial"/>
        </w:rPr>
        <w:t>ggf.</w:t>
      </w:r>
      <w:r w:rsidR="00FB72D4" w:rsidRPr="009279DA">
        <w:rPr>
          <w:rFonts w:cs="Arial"/>
        </w:rPr>
        <w:t xml:space="preserve"> mit zusätzlichen Hinweisen des Gesundheitsamtes </w:t>
      </w:r>
      <w:r w:rsidR="0014271C" w:rsidRPr="009279DA">
        <w:rPr>
          <w:rFonts w:cs="Arial"/>
        </w:rPr>
        <w:t xml:space="preserve">bereitgestellt </w:t>
      </w:r>
      <w:r w:rsidR="00F44F01">
        <w:rPr>
          <w:rFonts w:cs="Arial"/>
        </w:rPr>
        <w:t xml:space="preserve">werden </w:t>
      </w:r>
      <w:r w:rsidR="0014271C" w:rsidRPr="009279DA">
        <w:rPr>
          <w:rFonts w:cs="Arial"/>
        </w:rPr>
        <w:t xml:space="preserve">und sind dem Wasserversorgungskonzept </w:t>
      </w:r>
      <w:r>
        <w:rPr>
          <w:rFonts w:cs="Arial"/>
        </w:rPr>
        <w:t xml:space="preserve">ebenfalls </w:t>
      </w:r>
      <w:r w:rsidR="0014271C" w:rsidRPr="009279DA">
        <w:rPr>
          <w:rFonts w:cs="Arial"/>
        </w:rPr>
        <w:t>als An</w:t>
      </w:r>
      <w:r>
        <w:rPr>
          <w:rFonts w:cs="Arial"/>
        </w:rPr>
        <w:t>lage</w:t>
      </w:r>
      <w:r w:rsidR="0014271C" w:rsidRPr="009279DA">
        <w:rPr>
          <w:rFonts w:cs="Arial"/>
        </w:rPr>
        <w:t xml:space="preserve"> </w:t>
      </w:r>
      <w:r>
        <w:rPr>
          <w:rFonts w:cs="Arial"/>
        </w:rPr>
        <w:t>an</w:t>
      </w:r>
      <w:r w:rsidR="0014271C" w:rsidRPr="009279DA">
        <w:rPr>
          <w:rFonts w:cs="Arial"/>
        </w:rPr>
        <w:t xml:space="preserve">zufügen. </w:t>
      </w:r>
      <w:r>
        <w:rPr>
          <w:rFonts w:cs="Arial"/>
        </w:rPr>
        <w:t xml:space="preserve">Im Wasserversorgungskonzept der Gemeinde </w:t>
      </w:r>
      <w:r w:rsidR="00F44F01">
        <w:rPr>
          <w:rFonts w:cs="Arial"/>
        </w:rPr>
        <w:t xml:space="preserve">(Textteil) </w:t>
      </w:r>
      <w:r>
        <w:rPr>
          <w:rFonts w:cs="Arial"/>
        </w:rPr>
        <w:t xml:space="preserve">reicht eine </w:t>
      </w:r>
      <w:r w:rsidR="0014271C" w:rsidRPr="009279DA">
        <w:rPr>
          <w:rFonts w:cs="Arial"/>
        </w:rPr>
        <w:t xml:space="preserve">zusammenfassende Beschreibung </w:t>
      </w:r>
      <w:r>
        <w:rPr>
          <w:rFonts w:cs="Arial"/>
        </w:rPr>
        <w:t>und ein Verweis auf die entsprechende Tabelle mit den ggf. zusätzlichen Informationen des Gesundheitsamtes</w:t>
      </w:r>
      <w:r w:rsidR="00F44F01" w:rsidRPr="00F44F01">
        <w:rPr>
          <w:rFonts w:cs="Arial"/>
        </w:rPr>
        <w:t xml:space="preserve"> </w:t>
      </w:r>
      <w:r w:rsidR="00F44F01">
        <w:rPr>
          <w:rFonts w:cs="Arial"/>
        </w:rPr>
        <w:t>im Anhang zum Wasserversorgungskonzept</w:t>
      </w:r>
      <w:r>
        <w:rPr>
          <w:rFonts w:cs="Arial"/>
        </w:rPr>
        <w:t>.</w:t>
      </w:r>
    </w:p>
    <w:p w14:paraId="54FC6C3F" w14:textId="3B535D7C" w:rsidR="0040027A" w:rsidRDefault="0040027A" w:rsidP="002D52F6">
      <w:pPr>
        <w:spacing w:line="240" w:lineRule="auto"/>
        <w:jc w:val="both"/>
        <w:rPr>
          <w:rFonts w:cs="Arial"/>
        </w:rPr>
      </w:pPr>
      <w:r>
        <w:rPr>
          <w:rFonts w:cs="Arial"/>
        </w:rPr>
        <w:t>Für j</w:t>
      </w:r>
      <w:r w:rsidRPr="009279DA">
        <w:rPr>
          <w:rFonts w:cs="Arial"/>
        </w:rPr>
        <w:t>edes Versorgungsgebiet</w:t>
      </w:r>
      <w:r>
        <w:rPr>
          <w:rFonts w:cs="Arial"/>
        </w:rPr>
        <w:t xml:space="preserve">, durch </w:t>
      </w:r>
      <w:proofErr w:type="gramStart"/>
      <w:r>
        <w:rPr>
          <w:rFonts w:cs="Arial"/>
        </w:rPr>
        <w:t>das Teile</w:t>
      </w:r>
      <w:proofErr w:type="gramEnd"/>
      <w:r>
        <w:rPr>
          <w:rFonts w:cs="Arial"/>
        </w:rPr>
        <w:t xml:space="preserve"> der Gemeinde mit Wasser versorgt werden, sind die Tabellen „Versorgungsgebiet“, „Aufbereitung“, „Gewinnung“ und „Betreiber“ dem Wasserversorgungskonzept anzufügen. </w:t>
      </w:r>
      <w:r w:rsidRPr="009279DA">
        <w:rPr>
          <w:rFonts w:cs="Arial"/>
        </w:rPr>
        <w:t xml:space="preserve">Liegt ein Gemeindegebiet vollständig innerhalb eines Versorgungsgebietes ist lediglich ein Versorgungsgebiet zu beschreiben. Erstreckt sich das Gemeindegebiet über mehrere Versorgungsgebiete, sind diese einzeln darzustellen. </w:t>
      </w:r>
    </w:p>
    <w:p w14:paraId="72D17CD5" w14:textId="1BD5E1F7" w:rsidR="00076C56" w:rsidRDefault="00076C56" w:rsidP="002D52F6">
      <w:pPr>
        <w:spacing w:line="240" w:lineRule="auto"/>
        <w:jc w:val="both"/>
        <w:rPr>
          <w:rFonts w:cs="Arial"/>
        </w:rPr>
      </w:pPr>
      <w:r>
        <w:rPr>
          <w:rFonts w:cs="Arial"/>
        </w:rPr>
        <w:t xml:space="preserve">Bezüglich der erforderlichen Identifizierung und Bewertung möglicher Risiken für die Wasserversorgung der Gemeinde, werden in den Tabellen </w:t>
      </w:r>
      <w:r w:rsidR="009A0A7E">
        <w:rPr>
          <w:rFonts w:cs="Arial"/>
        </w:rPr>
        <w:t>typische</w:t>
      </w:r>
      <w:r>
        <w:rPr>
          <w:rFonts w:cs="Arial"/>
        </w:rPr>
        <w:t xml:space="preserve"> Gef</w:t>
      </w:r>
      <w:r w:rsidR="005607C5">
        <w:rPr>
          <w:rFonts w:cs="Arial"/>
        </w:rPr>
        <w:t>ä</w:t>
      </w:r>
      <w:r>
        <w:rPr>
          <w:rFonts w:cs="Arial"/>
        </w:rPr>
        <w:t>hr</w:t>
      </w:r>
      <w:r w:rsidR="005607C5">
        <w:rPr>
          <w:rFonts w:cs="Arial"/>
        </w:rPr>
        <w:t>dungen</w:t>
      </w:r>
      <w:r>
        <w:rPr>
          <w:rFonts w:cs="Arial"/>
        </w:rPr>
        <w:t xml:space="preserve"> für die jeweils betrachtete Wasserversorgungsstruktur (ein Versorgungsgebiet, eine Aufbereitung oder eine Gewinnung) angesprochen, für die in den Tabellen jeweils nur </w:t>
      </w:r>
      <w:r w:rsidR="00346C0D">
        <w:rPr>
          <w:rFonts w:cs="Arial"/>
        </w:rPr>
        <w:t>die</w:t>
      </w:r>
      <w:r>
        <w:rPr>
          <w:rFonts w:cs="Arial"/>
        </w:rPr>
        <w:t xml:space="preserve"> </w:t>
      </w:r>
      <w:r w:rsidR="009A0A7E">
        <w:rPr>
          <w:rFonts w:cs="Arial"/>
        </w:rPr>
        <w:t xml:space="preserve">halbquantitative </w:t>
      </w:r>
      <w:r>
        <w:rPr>
          <w:rFonts w:cs="Arial"/>
        </w:rPr>
        <w:t xml:space="preserve">Angabe erforderlich ist, ob </w:t>
      </w:r>
      <w:r w:rsidR="009A0A7E">
        <w:rPr>
          <w:rFonts w:cs="Arial"/>
        </w:rPr>
        <w:t xml:space="preserve">durch den benannten Aspekt </w:t>
      </w:r>
      <w:r>
        <w:rPr>
          <w:rFonts w:cs="Arial"/>
        </w:rPr>
        <w:t xml:space="preserve">eine </w:t>
      </w:r>
      <w:r w:rsidR="009A0A7E">
        <w:rPr>
          <w:rFonts w:cs="Arial"/>
        </w:rPr>
        <w:t xml:space="preserve">geringe, mittlere oder hohe </w:t>
      </w:r>
      <w:r>
        <w:rPr>
          <w:rFonts w:cs="Arial"/>
        </w:rPr>
        <w:t xml:space="preserve">Gefährdung für diese Wasserversorgungsstruktur besteht oder </w:t>
      </w:r>
      <w:r w:rsidR="009A0A7E">
        <w:rPr>
          <w:rFonts w:cs="Arial"/>
        </w:rPr>
        <w:t>ob keine Gefährdung bzw. noch Klärungsbedarf besteht</w:t>
      </w:r>
      <w:r>
        <w:rPr>
          <w:rFonts w:cs="Arial"/>
        </w:rPr>
        <w:t xml:space="preserve">. Für bestehende Gefährdungen sollen </w:t>
      </w:r>
      <w:r w:rsidR="005607C5">
        <w:rPr>
          <w:rFonts w:cs="Arial"/>
        </w:rPr>
        <w:t xml:space="preserve">in den Beiblättern </w:t>
      </w:r>
      <w:r>
        <w:rPr>
          <w:rFonts w:cs="Arial"/>
        </w:rPr>
        <w:t xml:space="preserve">jeweils eine </w:t>
      </w:r>
      <w:r w:rsidR="009A0A7E">
        <w:rPr>
          <w:rFonts w:cs="Arial"/>
        </w:rPr>
        <w:t xml:space="preserve">kurze </w:t>
      </w:r>
      <w:r>
        <w:rPr>
          <w:rFonts w:cs="Arial"/>
        </w:rPr>
        <w:t xml:space="preserve">Beschreibung und Bewertung der Gefährdung sowie </w:t>
      </w:r>
      <w:r w:rsidR="009A0A7E">
        <w:rPr>
          <w:rFonts w:cs="Arial"/>
        </w:rPr>
        <w:t xml:space="preserve">geplante oder bereits durchgeführte </w:t>
      </w:r>
      <w:r>
        <w:rPr>
          <w:rFonts w:cs="Arial"/>
        </w:rPr>
        <w:t>Maßnahmen zur Beherrschung der möglichen Gefährdung benannt und beschrieben werden.</w:t>
      </w:r>
      <w:r w:rsidR="009A0A7E">
        <w:rPr>
          <w:rFonts w:cs="Arial"/>
        </w:rPr>
        <w:t xml:space="preserve"> Bei „Klärungsbedarf“ soll in den Beiblättern kurz vermerkt werden, welche Maßnahmen zur weiteren Klärung eines möglichen Risikos erforderlich sind.</w:t>
      </w:r>
    </w:p>
    <w:p w14:paraId="69AEF050" w14:textId="77777777" w:rsidR="0093379E" w:rsidRDefault="00076C56" w:rsidP="002D52F6">
      <w:pPr>
        <w:spacing w:line="240" w:lineRule="auto"/>
        <w:jc w:val="both"/>
        <w:rPr>
          <w:rFonts w:cs="Arial"/>
        </w:rPr>
      </w:pPr>
      <w:r>
        <w:rPr>
          <w:rFonts w:cs="Arial"/>
        </w:rPr>
        <w:t>Bei den Maßnahmen ist zu unterscheiden, ob diese bereits umgesetzt wurden, derzeit in der Umsetzung sind oder noch nicht umgesetzt wurden.</w:t>
      </w:r>
    </w:p>
    <w:p w14:paraId="55809235" w14:textId="2DEC7D13" w:rsidR="00D43CD2" w:rsidRPr="009279DA" w:rsidRDefault="00522F53" w:rsidP="002D52F6">
      <w:pPr>
        <w:pStyle w:val="berschrift2"/>
        <w:numPr>
          <w:ilvl w:val="1"/>
          <w:numId w:val="8"/>
        </w:numPr>
        <w:spacing w:line="240" w:lineRule="auto"/>
      </w:pPr>
      <w:bookmarkStart w:id="4" w:name="_Toc138692022"/>
      <w:r w:rsidRPr="009279DA">
        <w:t>Versorgungsgebiet 1</w:t>
      </w:r>
      <w:bookmarkEnd w:id="4"/>
      <w:r w:rsidRPr="009279DA">
        <w:t xml:space="preserve"> </w:t>
      </w:r>
    </w:p>
    <w:p w14:paraId="4075E9C6" w14:textId="3CD6EFA6" w:rsidR="00376497" w:rsidRDefault="00725987" w:rsidP="002D52F6">
      <w:pPr>
        <w:spacing w:line="240" w:lineRule="auto"/>
        <w:jc w:val="both"/>
        <w:rPr>
          <w:rFonts w:cs="Arial"/>
        </w:rPr>
      </w:pPr>
      <w:r w:rsidRPr="009279DA">
        <w:rPr>
          <w:rFonts w:cs="Arial"/>
        </w:rPr>
        <w:t>Z</w:t>
      </w:r>
      <w:r w:rsidR="00EA1C1A" w:rsidRPr="009279DA">
        <w:rPr>
          <w:rFonts w:cs="Arial"/>
        </w:rPr>
        <w:t>usammenfassende Darstellung des Versorgungsgebietes</w:t>
      </w:r>
      <w:r w:rsidRPr="009279DA">
        <w:rPr>
          <w:rFonts w:cs="Arial"/>
        </w:rPr>
        <w:t xml:space="preserve"> 1</w:t>
      </w:r>
      <w:r w:rsidR="005607C5">
        <w:rPr>
          <w:rFonts w:cs="Arial"/>
        </w:rPr>
        <w:t>.</w:t>
      </w:r>
      <w:r w:rsidR="0040027A">
        <w:rPr>
          <w:rFonts w:cs="Arial"/>
        </w:rPr>
        <w:t xml:space="preserve"> </w:t>
      </w:r>
    </w:p>
    <w:p w14:paraId="069627B3" w14:textId="77777777" w:rsidR="0040027A" w:rsidRDefault="0040027A" w:rsidP="002D52F6">
      <w:pPr>
        <w:spacing w:line="240" w:lineRule="auto"/>
        <w:jc w:val="both"/>
        <w:rPr>
          <w:rFonts w:cs="Arial"/>
        </w:rPr>
      </w:pPr>
      <w:r>
        <w:rPr>
          <w:rFonts w:cs="Arial"/>
        </w:rPr>
        <w:t>In das Versorgungsgebiet e</w:t>
      </w:r>
      <w:r w:rsidRPr="009279DA">
        <w:rPr>
          <w:rFonts w:cs="Arial"/>
        </w:rPr>
        <w:t>inspeisende Aufbereitung</w:t>
      </w:r>
      <w:r>
        <w:rPr>
          <w:rFonts w:cs="Arial"/>
        </w:rPr>
        <w:t>en</w:t>
      </w:r>
      <w:r w:rsidRPr="009279DA">
        <w:rPr>
          <w:rFonts w:cs="Arial"/>
        </w:rPr>
        <w:t xml:space="preserve"> und </w:t>
      </w:r>
      <w:proofErr w:type="spellStart"/>
      <w:r w:rsidRPr="009279DA">
        <w:rPr>
          <w:rFonts w:cs="Arial"/>
        </w:rPr>
        <w:t>Gewinnung</w:t>
      </w:r>
      <w:r>
        <w:rPr>
          <w:rFonts w:cs="Arial"/>
        </w:rPr>
        <w:t>en</w:t>
      </w:r>
      <w:proofErr w:type="spellEnd"/>
      <w:r>
        <w:rPr>
          <w:rFonts w:cs="Arial"/>
        </w:rPr>
        <w:t xml:space="preserve"> sind </w:t>
      </w:r>
      <w:r w:rsidR="00376497">
        <w:rPr>
          <w:rFonts w:cs="Arial"/>
        </w:rPr>
        <w:t>als relevante Teile der Wasserversorgung in diesem Versorgungsgebiet (</w:t>
      </w:r>
      <w:r>
        <w:rPr>
          <w:rFonts w:cs="Arial"/>
        </w:rPr>
        <w:t>in den entsprechenden Unterkapiteln)</w:t>
      </w:r>
      <w:r w:rsidR="00376497">
        <w:rPr>
          <w:rFonts w:cs="Arial"/>
        </w:rPr>
        <w:t xml:space="preserve"> darzustellen</w:t>
      </w:r>
      <w:r>
        <w:rPr>
          <w:rFonts w:cs="Arial"/>
        </w:rPr>
        <w:t>.</w:t>
      </w:r>
    </w:p>
    <w:p w14:paraId="497DBE8A" w14:textId="3D9CE2BA" w:rsidR="0040027A" w:rsidRPr="009279DA" w:rsidRDefault="0040027A" w:rsidP="002D52F6">
      <w:pPr>
        <w:spacing w:line="240" w:lineRule="auto"/>
        <w:jc w:val="both"/>
        <w:rPr>
          <w:rFonts w:cs="Arial"/>
        </w:rPr>
      </w:pPr>
      <w:r w:rsidRPr="009279DA">
        <w:rPr>
          <w:rFonts w:cs="Arial"/>
        </w:rPr>
        <w:t xml:space="preserve">Verweise auf die </w:t>
      </w:r>
      <w:r>
        <w:rPr>
          <w:rFonts w:cs="Arial"/>
        </w:rPr>
        <w:t xml:space="preserve">im Anhang befindlichen Tabellen, Beiblätter und sonstige Informationsmaterialien sollen </w:t>
      </w:r>
      <w:r w:rsidRPr="009279DA">
        <w:rPr>
          <w:rFonts w:cs="Arial"/>
        </w:rPr>
        <w:t xml:space="preserve">genutzt werden, um den textlichen Umfang </w:t>
      </w:r>
      <w:r w:rsidR="005607C5">
        <w:rPr>
          <w:rFonts w:cs="Arial"/>
        </w:rPr>
        <w:t xml:space="preserve">in diesem Kapitel </w:t>
      </w:r>
      <w:r w:rsidRPr="009279DA">
        <w:rPr>
          <w:rFonts w:cs="Arial"/>
        </w:rPr>
        <w:t xml:space="preserve">zu reduzieren. Verweise auf Wasserversorgungskonzepte anderer Gemeinden reichen </w:t>
      </w:r>
      <w:r w:rsidR="00DA037D">
        <w:rPr>
          <w:rFonts w:cs="Arial"/>
        </w:rPr>
        <w:t xml:space="preserve">in der Regel </w:t>
      </w:r>
      <w:r w:rsidRPr="009279DA">
        <w:rPr>
          <w:rFonts w:cs="Arial"/>
        </w:rPr>
        <w:t xml:space="preserve">nicht aus. </w:t>
      </w:r>
    </w:p>
    <w:p w14:paraId="78039D08" w14:textId="77777777" w:rsidR="00875CCA" w:rsidRPr="00EB29A8" w:rsidRDefault="00875CCA" w:rsidP="002D52F6">
      <w:pPr>
        <w:pStyle w:val="berschrift3"/>
        <w:numPr>
          <w:ilvl w:val="2"/>
          <w:numId w:val="8"/>
        </w:numPr>
        <w:spacing w:line="240" w:lineRule="auto"/>
      </w:pPr>
      <w:bookmarkStart w:id="5" w:name="_Toc138692023"/>
      <w:r w:rsidRPr="00EB29A8">
        <w:t>Beschreibung Verso</w:t>
      </w:r>
      <w:r w:rsidR="00EA1C1A" w:rsidRPr="00EB29A8">
        <w:t>r</w:t>
      </w:r>
      <w:r w:rsidRPr="00EB29A8">
        <w:t xml:space="preserve">gungsgebiet </w:t>
      </w:r>
      <w:r w:rsidR="00C3002A" w:rsidRPr="00EB29A8">
        <w:t xml:space="preserve">1 </w:t>
      </w:r>
      <w:r w:rsidRPr="00EB29A8">
        <w:t>mit Betreiber</w:t>
      </w:r>
      <w:bookmarkEnd w:id="5"/>
    </w:p>
    <w:p w14:paraId="3DAC2123" w14:textId="633405E8" w:rsidR="0040027A" w:rsidRDefault="00763978" w:rsidP="002D52F6">
      <w:pPr>
        <w:spacing w:line="240" w:lineRule="auto"/>
        <w:jc w:val="both"/>
        <w:rPr>
          <w:rFonts w:cs="Arial"/>
        </w:rPr>
      </w:pPr>
      <w:r w:rsidRPr="00EB29A8">
        <w:rPr>
          <w:rFonts w:cs="Arial"/>
        </w:rPr>
        <w:t>Auf Grundlage der Tabelle Versorgungsgebiet 1</w:t>
      </w:r>
      <w:r w:rsidR="00973501">
        <w:rPr>
          <w:rFonts w:cs="Arial"/>
        </w:rPr>
        <w:t>, der dazugehörigen Tabelle Betreiber</w:t>
      </w:r>
      <w:r w:rsidRPr="009279DA">
        <w:rPr>
          <w:rFonts w:cs="Arial"/>
        </w:rPr>
        <w:t xml:space="preserve">, </w:t>
      </w:r>
      <w:r w:rsidR="00973501">
        <w:rPr>
          <w:rFonts w:cs="Arial"/>
        </w:rPr>
        <w:t>dem</w:t>
      </w:r>
      <w:r w:rsidRPr="009279DA">
        <w:rPr>
          <w:rFonts w:cs="Arial"/>
        </w:rPr>
        <w:t xml:space="preserve"> Beiblatt Versorgungsgebiet 1 und ggf. weit</w:t>
      </w:r>
      <w:r w:rsidR="00041A4F">
        <w:rPr>
          <w:rFonts w:cs="Arial"/>
        </w:rPr>
        <w:t>erer vom Betreiber beigebrachter</w:t>
      </w:r>
      <w:r w:rsidRPr="009279DA">
        <w:rPr>
          <w:rFonts w:cs="Arial"/>
        </w:rPr>
        <w:t xml:space="preserve"> </w:t>
      </w:r>
      <w:r w:rsidR="0040027A">
        <w:rPr>
          <w:rFonts w:cs="Arial"/>
        </w:rPr>
        <w:t xml:space="preserve">Informationsmaterialien </w:t>
      </w:r>
      <w:r w:rsidR="00C3002A" w:rsidRPr="009279DA">
        <w:rPr>
          <w:rFonts w:cs="Arial"/>
        </w:rPr>
        <w:t xml:space="preserve">(Übersichtspläne etc.) </w:t>
      </w:r>
      <w:r w:rsidR="00973501">
        <w:rPr>
          <w:rFonts w:cs="Arial"/>
        </w:rPr>
        <w:t xml:space="preserve">soll </w:t>
      </w:r>
      <w:r w:rsidR="00C3002A" w:rsidRPr="009279DA">
        <w:rPr>
          <w:rFonts w:cs="Arial"/>
        </w:rPr>
        <w:t xml:space="preserve">das Versorgungsgebiet </w:t>
      </w:r>
      <w:r w:rsidR="005607C5">
        <w:rPr>
          <w:rFonts w:cs="Arial"/>
        </w:rPr>
        <w:t xml:space="preserve">1 </w:t>
      </w:r>
      <w:r w:rsidR="00914FC8">
        <w:rPr>
          <w:rFonts w:cs="Arial"/>
        </w:rPr>
        <w:t>im</w:t>
      </w:r>
      <w:r w:rsidR="00C3002A" w:rsidRPr="009279DA">
        <w:rPr>
          <w:rFonts w:cs="Arial"/>
        </w:rPr>
        <w:t xml:space="preserve"> Hinblick auf </w:t>
      </w:r>
      <w:r w:rsidR="0040027A">
        <w:rPr>
          <w:rFonts w:cs="Arial"/>
        </w:rPr>
        <w:lastRenderedPageBreak/>
        <w:t xml:space="preserve">die langfristige Wasserversorgungssicherheit </w:t>
      </w:r>
      <w:r w:rsidR="0093379E">
        <w:rPr>
          <w:rFonts w:cs="Arial"/>
        </w:rPr>
        <w:t xml:space="preserve">zusammenfassend </w:t>
      </w:r>
      <w:r w:rsidR="00973501">
        <w:rPr>
          <w:rFonts w:cs="Arial"/>
        </w:rPr>
        <w:t>dargestellt werden</w:t>
      </w:r>
      <w:r w:rsidR="00C3002A" w:rsidRPr="009279DA">
        <w:rPr>
          <w:rFonts w:cs="Arial"/>
        </w:rPr>
        <w:t xml:space="preserve">. </w:t>
      </w:r>
      <w:r w:rsidR="0093379E">
        <w:rPr>
          <w:rFonts w:cs="Arial"/>
        </w:rPr>
        <w:t>D</w:t>
      </w:r>
      <w:r w:rsidR="0093379E" w:rsidRPr="009279DA">
        <w:rPr>
          <w:rFonts w:cs="Arial"/>
        </w:rPr>
        <w:t xml:space="preserve">ie </w:t>
      </w:r>
      <w:r w:rsidR="0093379E">
        <w:rPr>
          <w:rFonts w:cs="Arial"/>
        </w:rPr>
        <w:t xml:space="preserve">in der Tabelle </w:t>
      </w:r>
      <w:r w:rsidR="00973501">
        <w:rPr>
          <w:rFonts w:cs="Arial"/>
        </w:rPr>
        <w:t xml:space="preserve">zum </w:t>
      </w:r>
      <w:r w:rsidR="0093379E">
        <w:rPr>
          <w:rFonts w:cs="Arial"/>
        </w:rPr>
        <w:t xml:space="preserve">Versorgungsgebiet erforderlichen </w:t>
      </w:r>
      <w:r w:rsidR="0093379E" w:rsidRPr="009279DA">
        <w:rPr>
          <w:rFonts w:cs="Arial"/>
        </w:rPr>
        <w:t xml:space="preserve">Angaben </w:t>
      </w:r>
      <w:r w:rsidR="00973501">
        <w:rPr>
          <w:rFonts w:cs="Arial"/>
        </w:rPr>
        <w:t xml:space="preserve">bezüglich der Netzabgabemengen, </w:t>
      </w:r>
      <w:r w:rsidR="00914FC8">
        <w:rPr>
          <w:rFonts w:cs="Arial"/>
        </w:rPr>
        <w:t xml:space="preserve">der Abgabemengen an andere Versorgungsgebiete sowie der </w:t>
      </w:r>
      <w:r w:rsidR="00973501">
        <w:rPr>
          <w:rFonts w:cs="Arial"/>
        </w:rPr>
        <w:t xml:space="preserve">Einspeisemengen </w:t>
      </w:r>
      <w:r w:rsidR="00914FC8">
        <w:rPr>
          <w:rFonts w:cs="Arial"/>
        </w:rPr>
        <w:t>in das Versorgungsnetz soll</w:t>
      </w:r>
      <w:r w:rsidR="003C1575">
        <w:rPr>
          <w:rFonts w:cs="Arial"/>
        </w:rPr>
        <w:t>en</w:t>
      </w:r>
      <w:r w:rsidR="0093379E">
        <w:rPr>
          <w:rFonts w:cs="Arial"/>
        </w:rPr>
        <w:t xml:space="preserve"> </w:t>
      </w:r>
      <w:r w:rsidR="00914FC8">
        <w:rPr>
          <w:rFonts w:cs="Arial"/>
        </w:rPr>
        <w:t>eine B</w:t>
      </w:r>
      <w:r w:rsidR="0093379E">
        <w:rPr>
          <w:rFonts w:cs="Arial"/>
        </w:rPr>
        <w:t xml:space="preserve">ewertung der Versorgungssicherheit unter Berücksichtigung der tatsächlich erforderlichen </w:t>
      </w:r>
      <w:r w:rsidR="00D1718A" w:rsidRPr="009279DA">
        <w:rPr>
          <w:rFonts w:cs="Arial"/>
        </w:rPr>
        <w:t>Wasserbedarfe</w:t>
      </w:r>
      <w:r w:rsidR="00973501">
        <w:rPr>
          <w:rFonts w:cs="Arial"/>
        </w:rPr>
        <w:t xml:space="preserve"> und der vorhandenen technischen Versorgungsinfrastruktur</w:t>
      </w:r>
      <w:r w:rsidR="00914FC8">
        <w:rPr>
          <w:rFonts w:cs="Arial"/>
        </w:rPr>
        <w:t>en</w:t>
      </w:r>
      <w:r w:rsidR="00973501">
        <w:rPr>
          <w:rFonts w:cs="Arial"/>
        </w:rPr>
        <w:t xml:space="preserve"> im Versorgungsgebiet</w:t>
      </w:r>
      <w:r w:rsidR="00914FC8">
        <w:rPr>
          <w:rFonts w:cs="Arial"/>
        </w:rPr>
        <w:t xml:space="preserve"> ermöglichen</w:t>
      </w:r>
      <w:r w:rsidR="00973501">
        <w:rPr>
          <w:rFonts w:cs="Arial"/>
        </w:rPr>
        <w:t xml:space="preserve">. </w:t>
      </w:r>
    </w:p>
    <w:p w14:paraId="32DA4B59" w14:textId="38D24A89" w:rsidR="00334E92" w:rsidRPr="00334E92" w:rsidRDefault="00875CCA" w:rsidP="00334E92">
      <w:pPr>
        <w:pStyle w:val="berschrift3"/>
        <w:numPr>
          <w:ilvl w:val="2"/>
          <w:numId w:val="8"/>
        </w:numPr>
        <w:spacing w:line="240" w:lineRule="auto"/>
      </w:pPr>
      <w:bookmarkStart w:id="6" w:name="_Toc138692024"/>
      <w:r w:rsidRPr="00EB29A8">
        <w:t>Aufbereitung</w:t>
      </w:r>
      <w:r w:rsidR="00DA037D">
        <w:t xml:space="preserve">en </w:t>
      </w:r>
      <w:r w:rsidRPr="00EB29A8">
        <w:t>(</w:t>
      </w:r>
      <w:r w:rsidR="00973501">
        <w:t>für Einspeisung in das Versorgungsgebiet</w:t>
      </w:r>
      <w:r w:rsidR="005F6C65" w:rsidRPr="00EB29A8">
        <w:t xml:space="preserve"> 1</w:t>
      </w:r>
      <w:r w:rsidR="00973501">
        <w:t>)</w:t>
      </w:r>
      <w:bookmarkEnd w:id="6"/>
    </w:p>
    <w:p w14:paraId="3C526217" w14:textId="613108B8" w:rsidR="00914FC8" w:rsidRDefault="00914FC8" w:rsidP="002D52F6">
      <w:pPr>
        <w:spacing w:line="240" w:lineRule="auto"/>
        <w:jc w:val="both"/>
        <w:rPr>
          <w:rFonts w:cs="Arial"/>
        </w:rPr>
      </w:pPr>
      <w:r w:rsidRPr="00914FC8">
        <w:rPr>
          <w:rFonts w:cs="Arial"/>
        </w:rPr>
        <w:t xml:space="preserve">Auf Grundlage der Tabelle </w:t>
      </w:r>
      <w:r>
        <w:rPr>
          <w:rFonts w:cs="Arial"/>
        </w:rPr>
        <w:t xml:space="preserve">Aufbereitung </w:t>
      </w:r>
      <w:r w:rsidRPr="00914FC8">
        <w:rPr>
          <w:rFonts w:cs="Arial"/>
        </w:rPr>
        <w:t xml:space="preserve">1, der dazugehörigen Tabelle Betreiber, dem Beiblatt </w:t>
      </w:r>
      <w:r>
        <w:rPr>
          <w:rFonts w:cs="Arial"/>
        </w:rPr>
        <w:t xml:space="preserve">Aufbereitung </w:t>
      </w:r>
      <w:r w:rsidRPr="00914FC8">
        <w:rPr>
          <w:rFonts w:cs="Arial"/>
        </w:rPr>
        <w:t>1 und ggf. weiterer vom Betreiber beigebrachte</w:t>
      </w:r>
      <w:r w:rsidR="00041A4F">
        <w:rPr>
          <w:rFonts w:cs="Arial"/>
        </w:rPr>
        <w:t>r</w:t>
      </w:r>
      <w:r w:rsidRPr="00914FC8">
        <w:rPr>
          <w:rFonts w:cs="Arial"/>
        </w:rPr>
        <w:t xml:space="preserve"> Informationsmaterialien (</w:t>
      </w:r>
      <w:r>
        <w:rPr>
          <w:rFonts w:cs="Arial"/>
        </w:rPr>
        <w:t>Aufbereitungsschemata</w:t>
      </w:r>
      <w:r w:rsidRPr="00914FC8">
        <w:rPr>
          <w:rFonts w:cs="Arial"/>
        </w:rPr>
        <w:t xml:space="preserve"> etc.) soll </w:t>
      </w:r>
      <w:r>
        <w:rPr>
          <w:rFonts w:cs="Arial"/>
        </w:rPr>
        <w:t xml:space="preserve">die für das </w:t>
      </w:r>
      <w:r w:rsidR="00DA037D">
        <w:rPr>
          <w:rFonts w:cs="Arial"/>
        </w:rPr>
        <w:t>V</w:t>
      </w:r>
      <w:r>
        <w:rPr>
          <w:rFonts w:cs="Arial"/>
        </w:rPr>
        <w:t xml:space="preserve">ersorgungsgebiet </w:t>
      </w:r>
      <w:r w:rsidR="00DA037D">
        <w:rPr>
          <w:rFonts w:cs="Arial"/>
        </w:rPr>
        <w:t xml:space="preserve">1 </w:t>
      </w:r>
      <w:r>
        <w:rPr>
          <w:rFonts w:cs="Arial"/>
        </w:rPr>
        <w:t xml:space="preserve">relevante Aufbereitung </w:t>
      </w:r>
      <w:r w:rsidR="005607C5">
        <w:rPr>
          <w:rFonts w:cs="Arial"/>
        </w:rPr>
        <w:t xml:space="preserve">1 </w:t>
      </w:r>
      <w:r>
        <w:rPr>
          <w:rFonts w:cs="Arial"/>
        </w:rPr>
        <w:t xml:space="preserve">im </w:t>
      </w:r>
      <w:r w:rsidRPr="00914FC8">
        <w:rPr>
          <w:rFonts w:cs="Arial"/>
        </w:rPr>
        <w:t>Hinblick auf die langfristige Wasserversorgungssicherheit zusammenfassend dargestellt werden.</w:t>
      </w:r>
    </w:p>
    <w:p w14:paraId="3F89E90B" w14:textId="77777777" w:rsidR="00DA037D" w:rsidRDefault="00DA037D" w:rsidP="002D52F6">
      <w:pPr>
        <w:spacing w:line="240" w:lineRule="auto"/>
        <w:jc w:val="both"/>
        <w:rPr>
          <w:rFonts w:cs="Arial"/>
        </w:rPr>
      </w:pPr>
      <w:r>
        <w:rPr>
          <w:rFonts w:cs="Arial"/>
        </w:rPr>
        <w:t>D</w:t>
      </w:r>
      <w:r w:rsidRPr="009279DA">
        <w:rPr>
          <w:rFonts w:cs="Arial"/>
        </w:rPr>
        <w:t xml:space="preserve">ie </w:t>
      </w:r>
      <w:r>
        <w:rPr>
          <w:rFonts w:cs="Arial"/>
        </w:rPr>
        <w:t xml:space="preserve">in der Tabelle zur Aufbereitung erforderlichen </w:t>
      </w:r>
      <w:r w:rsidRPr="009279DA">
        <w:rPr>
          <w:rFonts w:cs="Arial"/>
        </w:rPr>
        <w:t xml:space="preserve">Angaben </w:t>
      </w:r>
      <w:r>
        <w:rPr>
          <w:rFonts w:cs="Arial"/>
        </w:rPr>
        <w:t>bezüglich der Rohwasserbezugsmengen, der Aufbereitungs</w:t>
      </w:r>
      <w:r w:rsidR="00227FDE">
        <w:rPr>
          <w:rFonts w:cs="Arial"/>
        </w:rPr>
        <w:t>verfahren und -</w:t>
      </w:r>
      <w:r>
        <w:rPr>
          <w:rFonts w:cs="Arial"/>
        </w:rPr>
        <w:t>kapazitäten und der Netzabgabemengen soll</w:t>
      </w:r>
      <w:r w:rsidR="003C1575">
        <w:rPr>
          <w:rFonts w:cs="Arial"/>
        </w:rPr>
        <w:t>en</w:t>
      </w:r>
      <w:r>
        <w:rPr>
          <w:rFonts w:cs="Arial"/>
        </w:rPr>
        <w:t xml:space="preserve"> eine Bewertung der Versorgungssicherheit unter Berücksichtigung der tatsächlich erforderlichen </w:t>
      </w:r>
      <w:r w:rsidRPr="009279DA">
        <w:rPr>
          <w:rFonts w:cs="Arial"/>
        </w:rPr>
        <w:t>Wasserbedarfe</w:t>
      </w:r>
      <w:r>
        <w:rPr>
          <w:rFonts w:cs="Arial"/>
        </w:rPr>
        <w:t xml:space="preserve"> und der vorhandenen technischen Versorgungsinfrastrukturen ermöglichen. </w:t>
      </w:r>
    </w:p>
    <w:p w14:paraId="28BE18EC" w14:textId="77777777" w:rsidR="00DA037D" w:rsidRDefault="00DA037D" w:rsidP="002D52F6">
      <w:pPr>
        <w:spacing w:line="240" w:lineRule="auto"/>
        <w:jc w:val="both"/>
        <w:rPr>
          <w:rFonts w:cs="Arial"/>
        </w:rPr>
      </w:pPr>
      <w:r>
        <w:rPr>
          <w:rFonts w:cs="Arial"/>
        </w:rPr>
        <w:t xml:space="preserve">Speisen mehrere Aufbereitungen in das Versorgungsgebiet 1 ein, so sind alle für dieses Versorgungsgebiet 1 relevanten Aufbereitungen mit den jeweiligen </w:t>
      </w:r>
      <w:proofErr w:type="spellStart"/>
      <w:r>
        <w:rPr>
          <w:rFonts w:cs="Arial"/>
        </w:rPr>
        <w:t>Gewinnungen</w:t>
      </w:r>
      <w:proofErr w:type="spellEnd"/>
      <w:r>
        <w:rPr>
          <w:rFonts w:cs="Arial"/>
        </w:rPr>
        <w:t xml:space="preserve"> und Betreibern darzustellen.</w:t>
      </w:r>
    </w:p>
    <w:p w14:paraId="1FCEEBFB" w14:textId="77777777" w:rsidR="00875CCA" w:rsidRPr="00EB29A8" w:rsidRDefault="00875CCA" w:rsidP="002D52F6">
      <w:pPr>
        <w:pStyle w:val="berschrift3"/>
        <w:numPr>
          <w:ilvl w:val="2"/>
          <w:numId w:val="8"/>
        </w:numPr>
        <w:spacing w:line="240" w:lineRule="auto"/>
      </w:pPr>
      <w:bookmarkStart w:id="7" w:name="_Toc138692025"/>
      <w:proofErr w:type="spellStart"/>
      <w:r w:rsidRPr="00EB29A8">
        <w:t>Gewinnung</w:t>
      </w:r>
      <w:r w:rsidR="005F6C65" w:rsidRPr="00EB29A8">
        <w:t>en</w:t>
      </w:r>
      <w:proofErr w:type="spellEnd"/>
      <w:r w:rsidRPr="00EB29A8">
        <w:t xml:space="preserve"> (</w:t>
      </w:r>
      <w:r w:rsidR="00227FDE">
        <w:t xml:space="preserve">für Aufbereitungen, die in das Versorgungsgebiet </w:t>
      </w:r>
      <w:r w:rsidR="005F6C65" w:rsidRPr="00EB29A8">
        <w:t>1</w:t>
      </w:r>
      <w:r w:rsidR="00227FDE">
        <w:t xml:space="preserve"> einspeisen</w:t>
      </w:r>
      <w:r w:rsidR="00EA1C1A" w:rsidRPr="00EB29A8">
        <w:t>)</w:t>
      </w:r>
      <w:bookmarkEnd w:id="7"/>
    </w:p>
    <w:p w14:paraId="603FB248" w14:textId="35908B1A" w:rsidR="00227FDE" w:rsidRDefault="00227FDE" w:rsidP="002D52F6">
      <w:pPr>
        <w:spacing w:line="240" w:lineRule="auto"/>
        <w:jc w:val="both"/>
        <w:rPr>
          <w:rFonts w:cs="Arial"/>
        </w:rPr>
      </w:pPr>
      <w:r w:rsidRPr="00914FC8">
        <w:rPr>
          <w:rFonts w:cs="Arial"/>
        </w:rPr>
        <w:t xml:space="preserve">Auf Grundlage der Tabelle </w:t>
      </w:r>
      <w:r>
        <w:rPr>
          <w:rFonts w:cs="Arial"/>
        </w:rPr>
        <w:t xml:space="preserve">Gewinnung </w:t>
      </w:r>
      <w:r w:rsidRPr="00914FC8">
        <w:rPr>
          <w:rFonts w:cs="Arial"/>
        </w:rPr>
        <w:t xml:space="preserve">1, der dazugehörigen Tabelle Betreiber, dem Beiblatt </w:t>
      </w:r>
      <w:r>
        <w:rPr>
          <w:rFonts w:cs="Arial"/>
        </w:rPr>
        <w:t xml:space="preserve">Gewinnung </w:t>
      </w:r>
      <w:r w:rsidRPr="00914FC8">
        <w:rPr>
          <w:rFonts w:cs="Arial"/>
        </w:rPr>
        <w:t>1 und ggf. weit</w:t>
      </w:r>
      <w:r w:rsidR="00041A4F">
        <w:rPr>
          <w:rFonts w:cs="Arial"/>
        </w:rPr>
        <w:t>erer vom Betreiber beigebrachter</w:t>
      </w:r>
      <w:r w:rsidRPr="00914FC8">
        <w:rPr>
          <w:rFonts w:cs="Arial"/>
        </w:rPr>
        <w:t xml:space="preserve"> Informationsmaterialien (</w:t>
      </w:r>
      <w:r>
        <w:rPr>
          <w:rFonts w:cs="Arial"/>
        </w:rPr>
        <w:t>Übersichtsplan Wasserschutzgebiet et</w:t>
      </w:r>
      <w:r w:rsidRPr="00914FC8">
        <w:rPr>
          <w:rFonts w:cs="Arial"/>
        </w:rPr>
        <w:t>c.) soll</w:t>
      </w:r>
      <w:r>
        <w:rPr>
          <w:rFonts w:cs="Arial"/>
        </w:rPr>
        <w:t>en</w:t>
      </w:r>
      <w:r w:rsidRPr="00914FC8">
        <w:rPr>
          <w:rFonts w:cs="Arial"/>
        </w:rPr>
        <w:t xml:space="preserve"> </w:t>
      </w:r>
      <w:r>
        <w:rPr>
          <w:rFonts w:cs="Arial"/>
        </w:rPr>
        <w:t>die, für das Versorgungsgebiet 1 und de</w:t>
      </w:r>
      <w:r w:rsidR="00666619">
        <w:rPr>
          <w:rFonts w:cs="Arial"/>
        </w:rPr>
        <w:t>r</w:t>
      </w:r>
      <w:r>
        <w:rPr>
          <w:rFonts w:cs="Arial"/>
        </w:rPr>
        <w:t xml:space="preserve"> damit verbundenen Aufbereitung</w:t>
      </w:r>
      <w:r w:rsidR="00666619">
        <w:rPr>
          <w:rFonts w:cs="Arial"/>
        </w:rPr>
        <w:t xml:space="preserve"> 1</w:t>
      </w:r>
      <w:r>
        <w:rPr>
          <w:rFonts w:cs="Arial"/>
        </w:rPr>
        <w:t xml:space="preserve"> relevante Rohwassergewinnung</w:t>
      </w:r>
      <w:r w:rsidR="00666619">
        <w:rPr>
          <w:rFonts w:cs="Arial"/>
        </w:rPr>
        <w:t xml:space="preserve"> 1</w:t>
      </w:r>
      <w:r>
        <w:rPr>
          <w:rFonts w:cs="Arial"/>
        </w:rPr>
        <w:t xml:space="preserve"> im </w:t>
      </w:r>
      <w:r w:rsidRPr="00914FC8">
        <w:rPr>
          <w:rFonts w:cs="Arial"/>
        </w:rPr>
        <w:t>Hinblick auf die langfristige Wasserversorgungssicherheit zusammenfassend dargestellt werden.</w:t>
      </w:r>
    </w:p>
    <w:p w14:paraId="06A7538B" w14:textId="77777777" w:rsidR="00227FDE" w:rsidRDefault="00227FDE" w:rsidP="002D52F6">
      <w:pPr>
        <w:spacing w:line="240" w:lineRule="auto"/>
        <w:jc w:val="both"/>
        <w:rPr>
          <w:rFonts w:cs="Arial"/>
        </w:rPr>
      </w:pPr>
      <w:r>
        <w:rPr>
          <w:rFonts w:cs="Arial"/>
        </w:rPr>
        <w:t>D</w:t>
      </w:r>
      <w:r w:rsidRPr="009279DA">
        <w:rPr>
          <w:rFonts w:cs="Arial"/>
        </w:rPr>
        <w:t xml:space="preserve">ie </w:t>
      </w:r>
      <w:r>
        <w:rPr>
          <w:rFonts w:cs="Arial"/>
        </w:rPr>
        <w:t xml:space="preserve">in der Tabelle zur Gewinnung erforderlichen </w:t>
      </w:r>
      <w:r w:rsidRPr="009279DA">
        <w:rPr>
          <w:rFonts w:cs="Arial"/>
        </w:rPr>
        <w:t xml:space="preserve">Angaben </w:t>
      </w:r>
      <w:r>
        <w:rPr>
          <w:rFonts w:cs="Arial"/>
        </w:rPr>
        <w:t>bezüglich der Entnahmerechte, Entnahmekapazitäten und Abgabemengen soll</w:t>
      </w:r>
      <w:r w:rsidR="003C1575">
        <w:rPr>
          <w:rFonts w:cs="Arial"/>
        </w:rPr>
        <w:t>en</w:t>
      </w:r>
      <w:r>
        <w:rPr>
          <w:rFonts w:cs="Arial"/>
        </w:rPr>
        <w:t xml:space="preserve"> eine Bewertung der Versorgungssicherheit unter Berücksichtigung der tatsächlich erforderlichen </w:t>
      </w:r>
      <w:r w:rsidRPr="009279DA">
        <w:rPr>
          <w:rFonts w:cs="Arial"/>
        </w:rPr>
        <w:t>Wasserbedarfe</w:t>
      </w:r>
      <w:r w:rsidR="003C1575">
        <w:rPr>
          <w:rFonts w:cs="Arial"/>
        </w:rPr>
        <w:t>, der</w:t>
      </w:r>
      <w:r>
        <w:rPr>
          <w:rFonts w:cs="Arial"/>
        </w:rPr>
        <w:t xml:space="preserve"> vorhandenen technischen Versorgungsinfrastrukturen </w:t>
      </w:r>
      <w:r w:rsidR="003C1575">
        <w:rPr>
          <w:rFonts w:cs="Arial"/>
        </w:rPr>
        <w:t xml:space="preserve">und der natürlichen </w:t>
      </w:r>
      <w:proofErr w:type="spellStart"/>
      <w:r w:rsidR="003C1575">
        <w:rPr>
          <w:rFonts w:cs="Arial"/>
        </w:rPr>
        <w:t>Wasserdargebote</w:t>
      </w:r>
      <w:proofErr w:type="spellEnd"/>
      <w:r w:rsidR="003C1575">
        <w:rPr>
          <w:rFonts w:cs="Arial"/>
        </w:rPr>
        <w:t xml:space="preserve"> ermö</w:t>
      </w:r>
      <w:r>
        <w:rPr>
          <w:rFonts w:cs="Arial"/>
        </w:rPr>
        <w:t xml:space="preserve">glichen. </w:t>
      </w:r>
    </w:p>
    <w:p w14:paraId="5C3CB7BD" w14:textId="534678F4" w:rsidR="003C1575" w:rsidRDefault="00887C41" w:rsidP="002D52F6">
      <w:pPr>
        <w:spacing w:line="240" w:lineRule="auto"/>
        <w:jc w:val="both"/>
        <w:rPr>
          <w:rFonts w:cs="Arial"/>
        </w:rPr>
      </w:pPr>
      <w:r w:rsidRPr="00EB29A8">
        <w:rPr>
          <w:rFonts w:cs="Arial"/>
        </w:rPr>
        <w:t xml:space="preserve">Die Herkunft und Verfügbarkeit des Rohwassers, </w:t>
      </w:r>
      <w:proofErr w:type="gramStart"/>
      <w:r w:rsidRPr="00EB29A8">
        <w:rPr>
          <w:rFonts w:cs="Arial"/>
        </w:rPr>
        <w:t>das</w:t>
      </w:r>
      <w:proofErr w:type="gramEnd"/>
      <w:r w:rsidRPr="00EB29A8">
        <w:rPr>
          <w:rFonts w:cs="Arial"/>
        </w:rPr>
        <w:t xml:space="preserve"> über die Aufbereitung dem Versorgungsgebiet als Trinkwasser zur Verfügung steht, stellt den Kern der Wass</w:t>
      </w:r>
      <w:r w:rsidR="00F77D56" w:rsidRPr="00EB29A8">
        <w:rPr>
          <w:rFonts w:cs="Arial"/>
        </w:rPr>
        <w:t>erversorgung einer</w:t>
      </w:r>
      <w:r w:rsidRPr="00EB29A8">
        <w:rPr>
          <w:rFonts w:cs="Arial"/>
        </w:rPr>
        <w:t xml:space="preserve"> Gemeinde dar. Herkunft und Art der Ressource sowie verfügbare Mengen</w:t>
      </w:r>
      <w:r w:rsidR="00F77D56" w:rsidRPr="00EB29A8">
        <w:rPr>
          <w:rFonts w:cs="Arial"/>
        </w:rPr>
        <w:t xml:space="preserve"> sind hierbei in der Regel </w:t>
      </w:r>
      <w:r w:rsidR="009C0C28" w:rsidRPr="00EB29A8">
        <w:rPr>
          <w:rFonts w:cs="Arial"/>
        </w:rPr>
        <w:t>naturräumlich vorgegeb</w:t>
      </w:r>
      <w:r w:rsidR="00376B44" w:rsidRPr="00EB29A8">
        <w:rPr>
          <w:rFonts w:cs="Arial"/>
        </w:rPr>
        <w:t>en.</w:t>
      </w:r>
    </w:p>
    <w:p w14:paraId="5033C7DC" w14:textId="06D63C91" w:rsidR="009A66BF" w:rsidRDefault="003C1575" w:rsidP="00CA3A81">
      <w:pPr>
        <w:spacing w:line="240" w:lineRule="auto"/>
        <w:jc w:val="both"/>
        <w:rPr>
          <w:rFonts w:asciiTheme="majorHAnsi" w:eastAsiaTheme="majorEastAsia" w:hAnsiTheme="majorHAnsi" w:cstheme="majorBidi"/>
          <w:color w:val="243F60" w:themeColor="accent1" w:themeShade="7F"/>
          <w:sz w:val="24"/>
          <w:szCs w:val="24"/>
        </w:rPr>
      </w:pPr>
      <w:r>
        <w:rPr>
          <w:rFonts w:cs="Arial"/>
        </w:rPr>
        <w:t xml:space="preserve">Ist eine für das Versorgungsgebiet 1 relevante Aufbereitung von mehreren Gewinnungsstandorten abhängig, so sind alle für diese Aufbereitung relevanten </w:t>
      </w:r>
      <w:proofErr w:type="spellStart"/>
      <w:r>
        <w:rPr>
          <w:rFonts w:cs="Arial"/>
        </w:rPr>
        <w:t>Gewinnungen</w:t>
      </w:r>
      <w:proofErr w:type="spellEnd"/>
      <w:r>
        <w:rPr>
          <w:rFonts w:cs="Arial"/>
        </w:rPr>
        <w:t xml:space="preserve"> mit den jeweiligen Betreibern darzustellen.</w:t>
      </w:r>
    </w:p>
    <w:p w14:paraId="208DF1A2" w14:textId="2337A785" w:rsidR="00AD56E9" w:rsidRDefault="00AD56E9" w:rsidP="00CA3A81">
      <w:pPr>
        <w:spacing w:line="240" w:lineRule="auto"/>
        <w:rPr>
          <w:rFonts w:cs="Arial"/>
        </w:rPr>
      </w:pPr>
    </w:p>
    <w:p w14:paraId="0FC340A3" w14:textId="77777777" w:rsidR="00522F53" w:rsidRPr="009279DA" w:rsidRDefault="00522F53" w:rsidP="002D52F6">
      <w:pPr>
        <w:pStyle w:val="berschrift2"/>
        <w:numPr>
          <w:ilvl w:val="1"/>
          <w:numId w:val="8"/>
        </w:numPr>
        <w:spacing w:line="240" w:lineRule="auto"/>
      </w:pPr>
      <w:bookmarkStart w:id="8" w:name="_Toc138692026"/>
      <w:r w:rsidRPr="009279DA">
        <w:t>Versorgungsgebiet 2</w:t>
      </w:r>
      <w:r w:rsidR="00124404">
        <w:t xml:space="preserve"> etc.</w:t>
      </w:r>
      <w:bookmarkEnd w:id="8"/>
    </w:p>
    <w:p w14:paraId="509366D6" w14:textId="4DE13776" w:rsidR="006F3BF7" w:rsidRPr="009279DA" w:rsidRDefault="00124404" w:rsidP="002D52F6">
      <w:pPr>
        <w:spacing w:line="240" w:lineRule="auto"/>
        <w:jc w:val="both"/>
      </w:pPr>
      <w:r>
        <w:rPr>
          <w:rFonts w:cs="Arial"/>
        </w:rPr>
        <w:t>Ist die Wasserversorgung der G</w:t>
      </w:r>
      <w:r w:rsidR="00175FC0">
        <w:rPr>
          <w:rFonts w:cs="Arial"/>
        </w:rPr>
        <w:t>emeinde von mehreren Versorgungsgebieten abhängig, sind alle für die Wasserversorgung der Gemeinde relevanten Versorgungsgebiete analog zu Versorgungsgebiet 1 darzustellen.</w:t>
      </w:r>
      <w:r>
        <w:rPr>
          <w:rFonts w:cs="Arial"/>
        </w:rPr>
        <w:t xml:space="preserve"> Die Kapitel sind entsprechend zu ergänzen. Die erforderlichen Tabellen, Beiblätter und ggf. vorhandenen sonstigen Informationsmaterialien </w:t>
      </w:r>
      <w:r w:rsidR="00420EE5">
        <w:rPr>
          <w:rFonts w:cs="Arial"/>
        </w:rPr>
        <w:t xml:space="preserve">sind </w:t>
      </w:r>
      <w:r>
        <w:rPr>
          <w:rFonts w:cs="Arial"/>
        </w:rPr>
        <w:t>dem Wasserversorgungskonzept anzufügen.</w:t>
      </w:r>
      <w:r w:rsidR="00666619">
        <w:rPr>
          <w:rFonts w:cs="Arial"/>
        </w:rPr>
        <w:t xml:space="preserve"> Wurden für ein zuvor beschriebenes Versorgungsgebiet bereits </w:t>
      </w:r>
      <w:r w:rsidR="002A6410">
        <w:rPr>
          <w:rFonts w:cs="Arial"/>
        </w:rPr>
        <w:t>Strukturen (</w:t>
      </w:r>
      <w:r w:rsidR="00666619">
        <w:rPr>
          <w:rFonts w:cs="Arial"/>
        </w:rPr>
        <w:t xml:space="preserve">Aufbereitungen, </w:t>
      </w:r>
      <w:proofErr w:type="spellStart"/>
      <w:r w:rsidR="00666619">
        <w:rPr>
          <w:rFonts w:cs="Arial"/>
        </w:rPr>
        <w:t>Gewinnungen</w:t>
      </w:r>
      <w:proofErr w:type="spellEnd"/>
      <w:r w:rsidR="002A6410">
        <w:rPr>
          <w:rFonts w:cs="Arial"/>
        </w:rPr>
        <w:t>)</w:t>
      </w:r>
      <w:r w:rsidR="00666619">
        <w:rPr>
          <w:rFonts w:cs="Arial"/>
        </w:rPr>
        <w:t xml:space="preserve"> dargestellt, die für das zusätzliche Versorgungsgebiet </w:t>
      </w:r>
      <w:r w:rsidR="002A6410">
        <w:rPr>
          <w:rFonts w:cs="Arial"/>
        </w:rPr>
        <w:t xml:space="preserve">ebenfalls </w:t>
      </w:r>
      <w:r w:rsidR="00666619">
        <w:rPr>
          <w:rFonts w:cs="Arial"/>
        </w:rPr>
        <w:t xml:space="preserve">relevant sind, so kann auf bereits erfolgte Darstellungen und angefügte Tabellen und Beiblätter verwiesen werden. </w:t>
      </w:r>
    </w:p>
    <w:p w14:paraId="41DCED5E" w14:textId="1C590242" w:rsidR="00313FC9" w:rsidRDefault="00522F53" w:rsidP="002D52F6">
      <w:pPr>
        <w:pStyle w:val="berschrift2"/>
        <w:numPr>
          <w:ilvl w:val="1"/>
          <w:numId w:val="8"/>
        </w:numPr>
        <w:spacing w:line="240" w:lineRule="auto"/>
      </w:pPr>
      <w:bookmarkStart w:id="9" w:name="_Toc138692027"/>
      <w:r w:rsidRPr="009279DA">
        <w:lastRenderedPageBreak/>
        <w:t>Eigenversorgungsanlagen</w:t>
      </w:r>
      <w:r w:rsidR="00742B20">
        <w:t xml:space="preserve"> und dezentrale Wasserversorgungsanlagen</w:t>
      </w:r>
      <w:r w:rsidR="00313FC9" w:rsidRPr="009279DA">
        <w:t xml:space="preserve"> </w:t>
      </w:r>
      <w:r w:rsidR="006F3BF7" w:rsidRPr="009279DA">
        <w:t>im Gemeindegebie</w:t>
      </w:r>
      <w:r w:rsidR="00124404">
        <w:t>t</w:t>
      </w:r>
      <w:bookmarkEnd w:id="9"/>
    </w:p>
    <w:p w14:paraId="538B0FE1" w14:textId="474CDFAD" w:rsidR="001B2FA0" w:rsidRDefault="00420EE5" w:rsidP="002D52F6">
      <w:pPr>
        <w:spacing w:line="240" w:lineRule="auto"/>
        <w:jc w:val="both"/>
        <w:rPr>
          <w:rFonts w:cs="Arial"/>
        </w:rPr>
      </w:pPr>
      <w:r>
        <w:rPr>
          <w:rFonts w:cs="Arial"/>
        </w:rPr>
        <w:t xml:space="preserve">Wenn Teile des Gemeindegebiets durch dezentrale Wasserversorgungsanlagen oder </w:t>
      </w:r>
      <w:r w:rsidRPr="009279DA">
        <w:rPr>
          <w:rFonts w:cs="Arial"/>
        </w:rPr>
        <w:t>Eigen</w:t>
      </w:r>
      <w:r>
        <w:rPr>
          <w:rFonts w:cs="Arial"/>
        </w:rPr>
        <w:t>wasser</w:t>
      </w:r>
      <w:r w:rsidRPr="009279DA">
        <w:rPr>
          <w:rFonts w:cs="Arial"/>
        </w:rPr>
        <w:t>versorgungsanlagen</w:t>
      </w:r>
      <w:r>
        <w:rPr>
          <w:rFonts w:cs="Arial"/>
        </w:rPr>
        <w:t xml:space="preserve"> gemäß § </w:t>
      </w:r>
      <w:r w:rsidR="00964D9A">
        <w:rPr>
          <w:rFonts w:cs="Arial"/>
        </w:rPr>
        <w:t>2</w:t>
      </w:r>
      <w:r>
        <w:rPr>
          <w:rFonts w:cs="Arial"/>
        </w:rPr>
        <w:t xml:space="preserve"> Nr. 2 Buchstabe b oder c der </w:t>
      </w:r>
      <w:r w:rsidR="00092507">
        <w:rPr>
          <w:rFonts w:cs="Arial"/>
        </w:rPr>
        <w:t>TrinkwV</w:t>
      </w:r>
      <w:r>
        <w:rPr>
          <w:rFonts w:cs="Arial"/>
        </w:rPr>
        <w:t xml:space="preserve"> versorgt werden, sind diese Teil der Wass</w:t>
      </w:r>
      <w:r w:rsidR="001B2FA0">
        <w:rPr>
          <w:rFonts w:cs="Arial"/>
        </w:rPr>
        <w:t>erversorgung im Gemeindegebiet.</w:t>
      </w:r>
    </w:p>
    <w:p w14:paraId="18ED17B0" w14:textId="07658618" w:rsidR="00AB54D1" w:rsidRDefault="00313FC9" w:rsidP="002D52F6">
      <w:pPr>
        <w:spacing w:line="240" w:lineRule="auto"/>
        <w:jc w:val="both"/>
        <w:rPr>
          <w:rFonts w:cs="Arial"/>
        </w:rPr>
      </w:pPr>
      <w:r w:rsidRPr="009279DA">
        <w:rPr>
          <w:rFonts w:cs="Arial"/>
        </w:rPr>
        <w:t xml:space="preserve">Auf Grundlage der </w:t>
      </w:r>
      <w:r w:rsidR="0014271C" w:rsidRPr="009279DA">
        <w:rPr>
          <w:rFonts w:cs="Arial"/>
        </w:rPr>
        <w:t>vom zustän</w:t>
      </w:r>
      <w:r w:rsidR="00FB72D4" w:rsidRPr="009279DA">
        <w:rPr>
          <w:rFonts w:cs="Arial"/>
        </w:rPr>
        <w:t>digen Gesundheitsamt bereitgestellten</w:t>
      </w:r>
      <w:r w:rsidR="0014271C" w:rsidRPr="009279DA">
        <w:rPr>
          <w:rFonts w:cs="Arial"/>
        </w:rPr>
        <w:t xml:space="preserve"> Tabelle „Kleinanlagen“ </w:t>
      </w:r>
      <w:r w:rsidR="00420EE5">
        <w:rPr>
          <w:rFonts w:cs="Arial"/>
        </w:rPr>
        <w:t xml:space="preserve">ist </w:t>
      </w:r>
      <w:r w:rsidR="0014271C" w:rsidRPr="009279DA">
        <w:rPr>
          <w:rFonts w:cs="Arial"/>
        </w:rPr>
        <w:t>eine z</w:t>
      </w:r>
      <w:r w:rsidR="00522F53" w:rsidRPr="009279DA">
        <w:rPr>
          <w:rFonts w:cs="Arial"/>
        </w:rPr>
        <w:t>usammenfassende Darstellung</w:t>
      </w:r>
      <w:r w:rsidR="009153DB" w:rsidRPr="009279DA">
        <w:rPr>
          <w:rFonts w:cs="Arial"/>
        </w:rPr>
        <w:t xml:space="preserve"> der</w:t>
      </w:r>
      <w:r w:rsidRPr="009279DA">
        <w:rPr>
          <w:rFonts w:cs="Arial"/>
        </w:rPr>
        <w:t xml:space="preserve"> </w:t>
      </w:r>
      <w:r w:rsidR="00420EE5">
        <w:rPr>
          <w:rFonts w:cs="Arial"/>
        </w:rPr>
        <w:t xml:space="preserve">dezentralen Wasserversorgungsanlagen </w:t>
      </w:r>
      <w:r w:rsidR="001B2FA0">
        <w:rPr>
          <w:rFonts w:cs="Arial"/>
        </w:rPr>
        <w:t xml:space="preserve">und der </w:t>
      </w:r>
      <w:r w:rsidR="001B2FA0" w:rsidRPr="009279DA">
        <w:rPr>
          <w:rFonts w:cs="Arial"/>
        </w:rPr>
        <w:t>Eigen</w:t>
      </w:r>
      <w:r w:rsidR="001B2FA0">
        <w:rPr>
          <w:rFonts w:cs="Arial"/>
        </w:rPr>
        <w:t>wasser</w:t>
      </w:r>
      <w:r w:rsidR="001B2FA0" w:rsidRPr="009279DA">
        <w:rPr>
          <w:rFonts w:cs="Arial"/>
        </w:rPr>
        <w:t xml:space="preserve">versorgungsanlagen </w:t>
      </w:r>
      <w:r w:rsidR="00522F53" w:rsidRPr="009279DA">
        <w:rPr>
          <w:rFonts w:cs="Arial"/>
        </w:rPr>
        <w:t>im Gemeindegebiet</w:t>
      </w:r>
      <w:r w:rsidR="001B2FA0">
        <w:rPr>
          <w:rFonts w:cs="Arial"/>
        </w:rPr>
        <w:t xml:space="preserve"> erforderlich. </w:t>
      </w:r>
      <w:r w:rsidR="001B2FA0" w:rsidRPr="00EB29A8">
        <w:rPr>
          <w:rFonts w:cs="Arial"/>
        </w:rPr>
        <w:t xml:space="preserve">Werden vom zuständigen Gesundheitsamt </w:t>
      </w:r>
      <w:r w:rsidR="001B2FA0">
        <w:rPr>
          <w:rFonts w:cs="Arial"/>
        </w:rPr>
        <w:t xml:space="preserve">erkannte Risiken benannt und </w:t>
      </w:r>
      <w:r w:rsidR="001B2FA0" w:rsidRPr="00EB29A8">
        <w:rPr>
          <w:rFonts w:cs="Arial"/>
        </w:rPr>
        <w:t xml:space="preserve">als problematisch bewertet, sind diese </w:t>
      </w:r>
      <w:r w:rsidR="001B2FA0">
        <w:rPr>
          <w:rFonts w:cs="Arial"/>
        </w:rPr>
        <w:t xml:space="preserve">zusammen mit bereits durchgeführten oder </w:t>
      </w:r>
      <w:r w:rsidR="001B2FA0" w:rsidRPr="00EB29A8">
        <w:rPr>
          <w:rFonts w:cs="Arial"/>
        </w:rPr>
        <w:t>geplante</w:t>
      </w:r>
      <w:r w:rsidR="001B2FA0">
        <w:rPr>
          <w:rFonts w:cs="Arial"/>
        </w:rPr>
        <w:t>n</w:t>
      </w:r>
      <w:r w:rsidR="001B2FA0" w:rsidRPr="00EB29A8">
        <w:rPr>
          <w:rFonts w:cs="Arial"/>
        </w:rPr>
        <w:t xml:space="preserve"> Gegenmaßnahmen </w:t>
      </w:r>
      <w:r w:rsidR="002A6410">
        <w:rPr>
          <w:rFonts w:cs="Arial"/>
        </w:rPr>
        <w:t xml:space="preserve">kurz und zusammenfassend </w:t>
      </w:r>
      <w:r w:rsidR="001B2FA0">
        <w:rPr>
          <w:rFonts w:cs="Arial"/>
        </w:rPr>
        <w:t>darzustellen</w:t>
      </w:r>
      <w:r w:rsidR="001B2FA0" w:rsidRPr="00EB29A8">
        <w:rPr>
          <w:rFonts w:cs="Arial"/>
        </w:rPr>
        <w:t xml:space="preserve">. </w:t>
      </w:r>
      <w:r w:rsidR="001B2FA0">
        <w:rPr>
          <w:rFonts w:cs="Arial"/>
        </w:rPr>
        <w:t>Risiken</w:t>
      </w:r>
      <w:r w:rsidRPr="009279DA">
        <w:rPr>
          <w:rFonts w:cs="Arial"/>
        </w:rPr>
        <w:t xml:space="preserve"> </w:t>
      </w:r>
      <w:r w:rsidR="001B2FA0">
        <w:rPr>
          <w:rFonts w:cs="Arial"/>
        </w:rPr>
        <w:t>(z.B. durch Q</w:t>
      </w:r>
      <w:r w:rsidR="00522F53" w:rsidRPr="009279DA">
        <w:rPr>
          <w:rFonts w:cs="Arial"/>
        </w:rPr>
        <w:t>ualitäts</w:t>
      </w:r>
      <w:r w:rsidR="001B2FA0">
        <w:rPr>
          <w:rFonts w:cs="Arial"/>
        </w:rPr>
        <w:t>einschränkungen</w:t>
      </w:r>
      <w:r w:rsidR="007D5D27">
        <w:rPr>
          <w:rFonts w:cs="Arial"/>
        </w:rPr>
        <w:t xml:space="preserve"> oder trockenfallende Brunnen</w:t>
      </w:r>
      <w:r w:rsidR="001B2FA0">
        <w:rPr>
          <w:rFonts w:cs="Arial"/>
        </w:rPr>
        <w:t xml:space="preserve">), könnten dazu führen, dass ein </w:t>
      </w:r>
      <w:r w:rsidR="008E6CA3" w:rsidRPr="00EB29A8">
        <w:rPr>
          <w:rFonts w:cs="Arial"/>
        </w:rPr>
        <w:t>Anschluss</w:t>
      </w:r>
      <w:r w:rsidR="001B2FA0">
        <w:rPr>
          <w:rFonts w:cs="Arial"/>
        </w:rPr>
        <w:t xml:space="preserve">wunsch </w:t>
      </w:r>
      <w:r w:rsidR="008E6CA3" w:rsidRPr="00EB29A8">
        <w:rPr>
          <w:rFonts w:cs="Arial"/>
        </w:rPr>
        <w:t xml:space="preserve">an </w:t>
      </w:r>
      <w:r w:rsidR="001B2FA0">
        <w:rPr>
          <w:rFonts w:cs="Arial"/>
        </w:rPr>
        <w:t xml:space="preserve">die öffentliche Wasserversorgung besteht oder entsteht. Dies ist </w:t>
      </w:r>
      <w:r w:rsidR="007D5D27">
        <w:rPr>
          <w:rFonts w:cs="Arial"/>
        </w:rPr>
        <w:t>ggf. im Rahmen der Netzausbauplanung und der Bedarfsprognose für das Versorgungsgebiet, bzw. Gemeindegebiet zu berücksichtigen</w:t>
      </w:r>
      <w:r w:rsidR="00FB72D4" w:rsidRPr="00EB29A8">
        <w:rPr>
          <w:rFonts w:cs="Arial"/>
        </w:rPr>
        <w:t xml:space="preserve">. </w:t>
      </w:r>
    </w:p>
    <w:p w14:paraId="46AC6862" w14:textId="77777777" w:rsidR="002D52F6" w:rsidRPr="00EB29A8" w:rsidRDefault="002D52F6" w:rsidP="002D52F6">
      <w:pPr>
        <w:spacing w:line="240" w:lineRule="auto"/>
        <w:jc w:val="both"/>
        <w:rPr>
          <w:rFonts w:cs="Arial"/>
        </w:rPr>
      </w:pPr>
    </w:p>
    <w:p w14:paraId="5AB27275" w14:textId="77777777" w:rsidR="0004629E" w:rsidRPr="00EB29A8" w:rsidRDefault="009153DB" w:rsidP="002D52F6">
      <w:pPr>
        <w:pStyle w:val="berschrift1"/>
        <w:numPr>
          <w:ilvl w:val="0"/>
          <w:numId w:val="8"/>
        </w:numPr>
        <w:spacing w:line="240" w:lineRule="auto"/>
      </w:pPr>
      <w:bookmarkStart w:id="10" w:name="_Toc138692028"/>
      <w:r w:rsidRPr="00EB29A8">
        <w:t>Risikobe</w:t>
      </w:r>
      <w:r w:rsidR="008E6CA3" w:rsidRPr="00EB29A8">
        <w:t xml:space="preserve">wertung </w:t>
      </w:r>
      <w:r w:rsidR="00564685" w:rsidRPr="00EB29A8">
        <w:t>der Gemeinde</w:t>
      </w:r>
      <w:bookmarkEnd w:id="10"/>
    </w:p>
    <w:p w14:paraId="323BEAB9" w14:textId="196E3212" w:rsidR="009A66BF" w:rsidRDefault="009A66BF" w:rsidP="002D52F6">
      <w:pPr>
        <w:spacing w:line="240" w:lineRule="auto"/>
        <w:jc w:val="both"/>
        <w:rPr>
          <w:rFonts w:cs="Arial"/>
        </w:rPr>
      </w:pPr>
      <w:r w:rsidRPr="009279DA">
        <w:rPr>
          <w:rFonts w:cs="Arial"/>
        </w:rPr>
        <w:t xml:space="preserve">Auf Grundlage der angegebenen Risiken in den Tabellen und Beiblättern </w:t>
      </w:r>
      <w:r>
        <w:rPr>
          <w:rFonts w:cs="Arial"/>
        </w:rPr>
        <w:t xml:space="preserve">zu den Versorgungsgebieten sowie der dafür relevanten Aufbereitungen und </w:t>
      </w:r>
      <w:proofErr w:type="spellStart"/>
      <w:r>
        <w:rPr>
          <w:rFonts w:cs="Arial"/>
        </w:rPr>
        <w:t>Gewinnungen</w:t>
      </w:r>
      <w:proofErr w:type="spellEnd"/>
      <w:r>
        <w:rPr>
          <w:rFonts w:cs="Arial"/>
        </w:rPr>
        <w:t xml:space="preserve"> ist eine kurze und zusammenfassende Darstellung und </w:t>
      </w:r>
      <w:r w:rsidRPr="009279DA">
        <w:rPr>
          <w:rFonts w:cs="Arial"/>
        </w:rPr>
        <w:t xml:space="preserve">Bewertung der </w:t>
      </w:r>
      <w:r>
        <w:rPr>
          <w:rFonts w:cs="Arial"/>
        </w:rPr>
        <w:t xml:space="preserve">identifizierten Risiken </w:t>
      </w:r>
      <w:r w:rsidRPr="009279DA">
        <w:rPr>
          <w:rFonts w:cs="Arial"/>
        </w:rPr>
        <w:t xml:space="preserve">sowie </w:t>
      </w:r>
      <w:r>
        <w:rPr>
          <w:rFonts w:cs="Arial"/>
        </w:rPr>
        <w:t xml:space="preserve">der daraus abgeleiteten </w:t>
      </w:r>
      <w:r w:rsidRPr="009279DA">
        <w:rPr>
          <w:rFonts w:cs="Arial"/>
        </w:rPr>
        <w:t xml:space="preserve">Maßnahmen zur Risikobeherrschung </w:t>
      </w:r>
      <w:r>
        <w:rPr>
          <w:rFonts w:cs="Arial"/>
        </w:rPr>
        <w:t xml:space="preserve">für </w:t>
      </w:r>
      <w:r w:rsidRPr="009279DA">
        <w:rPr>
          <w:rFonts w:cs="Arial"/>
        </w:rPr>
        <w:t>d</w:t>
      </w:r>
      <w:r>
        <w:rPr>
          <w:rFonts w:cs="Arial"/>
        </w:rPr>
        <w:t>ie</w:t>
      </w:r>
      <w:r w:rsidRPr="009279DA">
        <w:rPr>
          <w:rFonts w:cs="Arial"/>
        </w:rPr>
        <w:t xml:space="preserve"> Versorgungsgebiet</w:t>
      </w:r>
      <w:r>
        <w:rPr>
          <w:rFonts w:cs="Arial"/>
        </w:rPr>
        <w:t>e im Gemeindegebiet</w:t>
      </w:r>
      <w:r w:rsidRPr="009279DA">
        <w:rPr>
          <w:rFonts w:cs="Arial"/>
        </w:rPr>
        <w:t xml:space="preserve"> </w:t>
      </w:r>
      <w:r>
        <w:rPr>
          <w:rFonts w:cs="Arial"/>
        </w:rPr>
        <w:t xml:space="preserve">erforderlich. </w:t>
      </w:r>
    </w:p>
    <w:p w14:paraId="7F4F64B5" w14:textId="33839D5A" w:rsidR="00C66064" w:rsidRDefault="009A66BF" w:rsidP="00C66064">
      <w:pPr>
        <w:spacing w:line="240" w:lineRule="auto"/>
        <w:jc w:val="both"/>
        <w:rPr>
          <w:rFonts w:cs="Arial"/>
        </w:rPr>
      </w:pPr>
      <w:r>
        <w:rPr>
          <w:rFonts w:cs="Arial"/>
        </w:rPr>
        <w:t xml:space="preserve">Die </w:t>
      </w:r>
      <w:r w:rsidRPr="009279DA">
        <w:rPr>
          <w:rFonts w:cs="Arial"/>
        </w:rPr>
        <w:t>vo</w:t>
      </w:r>
      <w:r>
        <w:rPr>
          <w:rFonts w:cs="Arial"/>
        </w:rPr>
        <w:t xml:space="preserve">n den jeweiligen </w:t>
      </w:r>
      <w:r w:rsidRPr="009279DA">
        <w:rPr>
          <w:rFonts w:cs="Arial"/>
        </w:rPr>
        <w:t>Betreiber</w:t>
      </w:r>
      <w:r>
        <w:rPr>
          <w:rFonts w:cs="Arial"/>
        </w:rPr>
        <w:t>n</w:t>
      </w:r>
      <w:r w:rsidRPr="009279DA">
        <w:rPr>
          <w:rFonts w:cs="Arial"/>
        </w:rPr>
        <w:t xml:space="preserve"> </w:t>
      </w:r>
      <w:r w:rsidR="00C66064">
        <w:rPr>
          <w:rFonts w:cs="Arial"/>
        </w:rPr>
        <w:t xml:space="preserve">in den Tabellen und Beiblättern </w:t>
      </w:r>
      <w:r w:rsidRPr="009279DA">
        <w:rPr>
          <w:rFonts w:cs="Arial"/>
        </w:rPr>
        <w:t xml:space="preserve">benannten </w:t>
      </w:r>
      <w:r>
        <w:rPr>
          <w:rFonts w:cs="Arial"/>
        </w:rPr>
        <w:t xml:space="preserve">und beschriebenen </w:t>
      </w:r>
      <w:r w:rsidRPr="009279DA">
        <w:rPr>
          <w:rFonts w:cs="Arial"/>
        </w:rPr>
        <w:t xml:space="preserve">Risiken </w:t>
      </w:r>
      <w:r w:rsidR="00C66064">
        <w:rPr>
          <w:rFonts w:cs="Arial"/>
        </w:rPr>
        <w:t xml:space="preserve">und die daraus abgeleiteten Maßnahmen dienen als Grundlage. Bei Bedarf können auch Risiken ergänzt werden, die in den Tabellen nicht vorgegeben sind. </w:t>
      </w:r>
      <w:r w:rsidR="00C66064" w:rsidRPr="002A6410">
        <w:rPr>
          <w:rFonts w:cs="Arial"/>
        </w:rPr>
        <w:t xml:space="preserve">Anhaltspunkte für mögliche </w:t>
      </w:r>
      <w:r w:rsidR="00C66064">
        <w:rPr>
          <w:rFonts w:cs="Arial"/>
        </w:rPr>
        <w:t xml:space="preserve">weitere </w:t>
      </w:r>
      <w:r w:rsidR="00C66064" w:rsidRPr="002A6410">
        <w:rPr>
          <w:rFonts w:cs="Arial"/>
        </w:rPr>
        <w:t xml:space="preserve">Risiken </w:t>
      </w:r>
      <w:r w:rsidR="00C66064">
        <w:rPr>
          <w:rFonts w:cs="Arial"/>
        </w:rPr>
        <w:t>können</w:t>
      </w:r>
      <w:r w:rsidR="00C66064" w:rsidRPr="002A6410">
        <w:rPr>
          <w:rFonts w:cs="Arial"/>
        </w:rPr>
        <w:t xml:space="preserve"> </w:t>
      </w:r>
      <w:r w:rsidR="00C66064">
        <w:rPr>
          <w:rFonts w:cs="Arial"/>
        </w:rPr>
        <w:t xml:space="preserve">beispielsweise die </w:t>
      </w:r>
      <w:r w:rsidR="00C66064" w:rsidRPr="002A6410">
        <w:rPr>
          <w:rFonts w:cs="Arial"/>
        </w:rPr>
        <w:t>technischen Regelwerken DVGW-W 1001 Merkblatt 11/2020 „Sicherheit in der Trinkwasserversorgung – Risiko und Krisenmanagement“ und DIN EN 15975-2 „Sicherheit der Trinkwasserversorgung – Leitlinien für das Risiko- und Krisenmanagement“</w:t>
      </w:r>
      <w:r w:rsidR="00C66064">
        <w:rPr>
          <w:rFonts w:cs="Arial"/>
        </w:rPr>
        <w:t xml:space="preserve"> geben</w:t>
      </w:r>
      <w:r w:rsidR="00C66064" w:rsidRPr="002A6410">
        <w:rPr>
          <w:rFonts w:cs="Arial"/>
        </w:rPr>
        <w:t>.</w:t>
      </w:r>
    </w:p>
    <w:p w14:paraId="7CE453AF" w14:textId="77777777" w:rsidR="00CA3A81" w:rsidRDefault="00CA3A81" w:rsidP="00C66064">
      <w:pPr>
        <w:spacing w:line="240" w:lineRule="auto"/>
        <w:jc w:val="both"/>
        <w:rPr>
          <w:rFonts w:cs="Arial"/>
        </w:rPr>
      </w:pPr>
      <w:r>
        <w:rPr>
          <w:rFonts w:cs="Arial"/>
        </w:rPr>
        <w:t xml:space="preserve">Gegebenenfalls abweichende Einschätzungen durch die Gemeinde sollen begründet werden. </w:t>
      </w:r>
    </w:p>
    <w:p w14:paraId="66B443B3" w14:textId="5B38641B" w:rsidR="00CA3A81" w:rsidRDefault="00CA3A81" w:rsidP="00C66064">
      <w:pPr>
        <w:spacing w:line="240" w:lineRule="auto"/>
        <w:jc w:val="both"/>
        <w:rPr>
          <w:rFonts w:cs="Arial"/>
        </w:rPr>
      </w:pPr>
      <w:r>
        <w:rPr>
          <w:rFonts w:cs="Arial"/>
        </w:rPr>
        <w:t>Risiken, die sich überwiegend aus dem fortschreitenden Klimawandel ergeben, sind separat in Unterkapitel 3.2 darzustellen.</w:t>
      </w:r>
    </w:p>
    <w:p w14:paraId="2FDD89C0" w14:textId="60A9A1E2" w:rsidR="00C66064" w:rsidRDefault="00C66064" w:rsidP="00C66064">
      <w:pPr>
        <w:spacing w:line="240" w:lineRule="auto"/>
        <w:jc w:val="both"/>
        <w:rPr>
          <w:rFonts w:cs="Arial"/>
        </w:rPr>
      </w:pPr>
      <w:r>
        <w:rPr>
          <w:rFonts w:cs="Arial"/>
        </w:rPr>
        <w:t xml:space="preserve">Risiken für die </w:t>
      </w:r>
      <w:r w:rsidR="009A66BF">
        <w:rPr>
          <w:rFonts w:cs="Arial"/>
        </w:rPr>
        <w:t>Gewinnung, die Aufbereitung</w:t>
      </w:r>
      <w:r>
        <w:rPr>
          <w:rFonts w:cs="Arial"/>
        </w:rPr>
        <w:t>,</w:t>
      </w:r>
      <w:r w:rsidR="009A66BF">
        <w:rPr>
          <w:rFonts w:cs="Arial"/>
        </w:rPr>
        <w:t xml:space="preserve"> für das Versorgungsgebiet </w:t>
      </w:r>
      <w:r>
        <w:rPr>
          <w:rFonts w:cs="Arial"/>
        </w:rPr>
        <w:t xml:space="preserve">und für das Gemeindegebiet sollen möglichst </w:t>
      </w:r>
      <w:r w:rsidR="009A66BF">
        <w:rPr>
          <w:rFonts w:cs="Arial"/>
        </w:rPr>
        <w:t>unterschi</w:t>
      </w:r>
      <w:r>
        <w:rPr>
          <w:rFonts w:cs="Arial"/>
        </w:rPr>
        <w:t>e</w:t>
      </w:r>
      <w:r w:rsidR="009A66BF">
        <w:rPr>
          <w:rFonts w:cs="Arial"/>
        </w:rPr>
        <w:t>den</w:t>
      </w:r>
      <w:r>
        <w:rPr>
          <w:rFonts w:cs="Arial"/>
        </w:rPr>
        <w:t xml:space="preserve"> werden</w:t>
      </w:r>
      <w:r w:rsidR="009A66BF">
        <w:rPr>
          <w:rFonts w:cs="Arial"/>
        </w:rPr>
        <w:t>.</w:t>
      </w:r>
      <w:r>
        <w:rPr>
          <w:rFonts w:cs="Arial"/>
        </w:rPr>
        <w:t xml:space="preserve"> </w:t>
      </w:r>
    </w:p>
    <w:p w14:paraId="60FA468B" w14:textId="77777777" w:rsidR="00C66064" w:rsidRPr="00175FC0" w:rsidRDefault="00C66064" w:rsidP="00C66064">
      <w:pPr>
        <w:spacing w:line="240" w:lineRule="auto"/>
        <w:jc w:val="both"/>
        <w:rPr>
          <w:rFonts w:cs="Arial"/>
        </w:rPr>
      </w:pPr>
      <w:r>
        <w:rPr>
          <w:rFonts w:cs="Arial"/>
        </w:rPr>
        <w:t>Risiken durch allgemeine Störungen und Ausfälle kritischer Infrastrukturen, (KRITIS), wie beispielsweise Stromausfälle, physische Angriffe, Hackerangriffe oder Sabotage sind in den Wasserversorgungskonzepten nicht darzustellen.</w:t>
      </w:r>
    </w:p>
    <w:p w14:paraId="2D631E9F" w14:textId="6C81CCD4" w:rsidR="00FE3DE2" w:rsidRDefault="00FE3DE2" w:rsidP="002D52F6">
      <w:pPr>
        <w:spacing w:line="240" w:lineRule="auto"/>
        <w:jc w:val="both"/>
        <w:rPr>
          <w:rFonts w:cs="Arial"/>
        </w:rPr>
      </w:pPr>
      <w:r>
        <w:rPr>
          <w:rFonts w:cs="Arial"/>
        </w:rPr>
        <w:t xml:space="preserve">Es wird empfohlen, die einzelnen Risiken </w:t>
      </w:r>
      <w:r w:rsidR="009A66BF">
        <w:rPr>
          <w:rFonts w:cs="Arial"/>
        </w:rPr>
        <w:t xml:space="preserve">in Kapitel 3 </w:t>
      </w:r>
      <w:r>
        <w:rPr>
          <w:rFonts w:cs="Arial"/>
        </w:rPr>
        <w:t>separat zu beschreiben und durchgehend zu nummerieren. So kann bei der Darstellung der daraus abg</w:t>
      </w:r>
      <w:r w:rsidR="00C15608">
        <w:rPr>
          <w:rFonts w:cs="Arial"/>
        </w:rPr>
        <w:t>eleiteten Maßnahmen in Kapitel 4</w:t>
      </w:r>
      <w:r>
        <w:rPr>
          <w:rFonts w:cs="Arial"/>
        </w:rPr>
        <w:t xml:space="preserve"> jeweils auf die identifizierte Gefährdung und die dazugehörende Risikobewertung verwiesen werden.</w:t>
      </w:r>
    </w:p>
    <w:p w14:paraId="4E9A8750" w14:textId="77777777" w:rsidR="008E6CA3" w:rsidRPr="009279DA" w:rsidRDefault="00FE3DE2" w:rsidP="002D52F6">
      <w:pPr>
        <w:pStyle w:val="berschrift2"/>
        <w:numPr>
          <w:ilvl w:val="1"/>
          <w:numId w:val="8"/>
        </w:numPr>
        <w:spacing w:line="240" w:lineRule="auto"/>
      </w:pPr>
      <w:bookmarkStart w:id="11" w:name="_Toc138692029"/>
      <w:r>
        <w:t xml:space="preserve">Risikobewertung der </w:t>
      </w:r>
      <w:r w:rsidR="0004629E">
        <w:t>Gemeinde</w:t>
      </w:r>
      <w:r>
        <w:t xml:space="preserve"> (ohne durch den fortschreitenden Klimawandel bedingte Risiken)</w:t>
      </w:r>
      <w:bookmarkEnd w:id="11"/>
    </w:p>
    <w:p w14:paraId="28F54CB9" w14:textId="77777777" w:rsidR="00084CF7" w:rsidRDefault="00FE3DE2" w:rsidP="002D52F6">
      <w:pPr>
        <w:spacing w:line="240" w:lineRule="auto"/>
        <w:jc w:val="both"/>
        <w:rPr>
          <w:rFonts w:cs="Arial"/>
        </w:rPr>
      </w:pPr>
      <w:r>
        <w:rPr>
          <w:rFonts w:cs="Arial"/>
        </w:rPr>
        <w:t>Zusammenfassende Bewertung der Wasserversorgungssicherheit für das Gemeindegebiet und Darstellung identifizierter Gefährdungen und</w:t>
      </w:r>
      <w:r w:rsidR="00084CF7">
        <w:rPr>
          <w:rFonts w:cs="Arial"/>
        </w:rPr>
        <w:t xml:space="preserve"> deren</w:t>
      </w:r>
      <w:r>
        <w:rPr>
          <w:rFonts w:cs="Arial"/>
        </w:rPr>
        <w:t xml:space="preserve"> Bewertung durch die Gemeinde. </w:t>
      </w:r>
      <w:r w:rsidR="00084CF7">
        <w:rPr>
          <w:rFonts w:cs="Arial"/>
        </w:rPr>
        <w:t xml:space="preserve">Risiken, die sich überwiegend durch den fortschreitenden </w:t>
      </w:r>
      <w:r w:rsidR="00B7745C">
        <w:rPr>
          <w:rFonts w:cs="Arial"/>
        </w:rPr>
        <w:t>K</w:t>
      </w:r>
      <w:r w:rsidR="00084CF7">
        <w:rPr>
          <w:rFonts w:cs="Arial"/>
        </w:rPr>
        <w:t>limawandel ergeben, werden im nächsten Unterkapitel dargestellt.</w:t>
      </w:r>
    </w:p>
    <w:p w14:paraId="658D0C5A" w14:textId="5AE2AC97" w:rsidR="00084CF7" w:rsidRDefault="00FE3DE2" w:rsidP="002D52F6">
      <w:pPr>
        <w:spacing w:line="240" w:lineRule="auto"/>
        <w:jc w:val="both"/>
        <w:rPr>
          <w:rFonts w:cs="Arial"/>
        </w:rPr>
      </w:pPr>
      <w:r>
        <w:rPr>
          <w:rFonts w:cs="Arial"/>
        </w:rPr>
        <w:lastRenderedPageBreak/>
        <w:t>D</w:t>
      </w:r>
      <w:r w:rsidR="006C591D">
        <w:rPr>
          <w:rFonts w:cs="Arial"/>
        </w:rPr>
        <w:t xml:space="preserve">ie Informationen aus den Tabellen </w:t>
      </w:r>
      <w:r w:rsidR="00084CF7">
        <w:rPr>
          <w:rFonts w:cs="Arial"/>
        </w:rPr>
        <w:t xml:space="preserve">und Beiblättern </w:t>
      </w:r>
      <w:r>
        <w:rPr>
          <w:rFonts w:cs="Arial"/>
        </w:rPr>
        <w:t xml:space="preserve">im Anhang können und sollen genutzt werden. </w:t>
      </w:r>
    </w:p>
    <w:p w14:paraId="6F1FCCE8" w14:textId="77777777" w:rsidR="00B60003" w:rsidRDefault="00084CF7" w:rsidP="002D52F6">
      <w:pPr>
        <w:spacing w:line="240" w:lineRule="auto"/>
        <w:jc w:val="both"/>
        <w:rPr>
          <w:rFonts w:cs="Arial"/>
        </w:rPr>
      </w:pPr>
      <w:r>
        <w:rPr>
          <w:rFonts w:cs="Arial"/>
        </w:rPr>
        <w:t xml:space="preserve">Kommt die Gemeinde zu abweichenden Bewertungen, sind diese hier darzustellen und zu begründen. </w:t>
      </w:r>
      <w:r w:rsidR="00FE3DE2">
        <w:rPr>
          <w:rFonts w:cs="Arial"/>
        </w:rPr>
        <w:t xml:space="preserve">Liegen der Gemeinde darüberhinausgehende Informationen vor, die die Wasserversorgung der Gemeinde betreffen, </w:t>
      </w:r>
      <w:r>
        <w:rPr>
          <w:rFonts w:cs="Arial"/>
        </w:rPr>
        <w:t>sollen diese bei der Risikobewertung ebenfalls berücksichtigt werden.</w:t>
      </w:r>
    </w:p>
    <w:p w14:paraId="3204D5EB" w14:textId="77777777" w:rsidR="001D2B7A" w:rsidRDefault="00084CF7" w:rsidP="002D52F6">
      <w:pPr>
        <w:spacing w:line="240" w:lineRule="auto"/>
        <w:jc w:val="both"/>
        <w:rPr>
          <w:rFonts w:cs="Arial"/>
        </w:rPr>
      </w:pPr>
      <w:r>
        <w:rPr>
          <w:rFonts w:cs="Arial"/>
        </w:rPr>
        <w:t xml:space="preserve">Die gemeindliche Bewertung soll eine Einschätzung beinhalten, ob sich </w:t>
      </w:r>
      <w:r w:rsidR="000F314B">
        <w:rPr>
          <w:rFonts w:cs="Arial"/>
        </w:rPr>
        <w:t xml:space="preserve">die Risikoeinschätzung </w:t>
      </w:r>
      <w:r>
        <w:rPr>
          <w:rFonts w:cs="Arial"/>
        </w:rPr>
        <w:t>in dem aktuellen Wasserversorgungskonzept gegenüber der Risikoeinschätzung des zuvor vorgelegten Wasserversorgungskonzeptes verändert hat</w:t>
      </w:r>
      <w:r w:rsidR="000F314B">
        <w:rPr>
          <w:rFonts w:cs="Arial"/>
        </w:rPr>
        <w:t>.</w:t>
      </w:r>
      <w:r w:rsidR="00F31E21">
        <w:rPr>
          <w:rFonts w:cs="Arial"/>
        </w:rPr>
        <w:t xml:space="preserve"> </w:t>
      </w:r>
      <w:r w:rsidR="000F314B">
        <w:rPr>
          <w:rFonts w:cs="Arial"/>
        </w:rPr>
        <w:t xml:space="preserve"> </w:t>
      </w:r>
    </w:p>
    <w:p w14:paraId="7E8F791A" w14:textId="77777777" w:rsidR="009153DB" w:rsidRPr="00B92670" w:rsidRDefault="00FE3DE2" w:rsidP="002D52F6">
      <w:pPr>
        <w:pStyle w:val="berschrift2"/>
        <w:numPr>
          <w:ilvl w:val="1"/>
          <w:numId w:val="8"/>
        </w:numPr>
        <w:spacing w:line="240" w:lineRule="auto"/>
      </w:pPr>
      <w:bookmarkStart w:id="12" w:name="_Toc138692030"/>
      <w:r>
        <w:t xml:space="preserve">Risikobewertung der </w:t>
      </w:r>
      <w:r w:rsidR="0004629E">
        <w:t xml:space="preserve">Gemeinde </w:t>
      </w:r>
      <w:r>
        <w:t xml:space="preserve">(durch den </w:t>
      </w:r>
      <w:r w:rsidR="0004629E">
        <w:t>Klimawandel</w:t>
      </w:r>
      <w:r>
        <w:t xml:space="preserve"> bedingten Risiken)</w:t>
      </w:r>
      <w:bookmarkEnd w:id="12"/>
    </w:p>
    <w:p w14:paraId="6125C764" w14:textId="77777777" w:rsidR="00084CF7" w:rsidRPr="00084CF7" w:rsidRDefault="00084CF7" w:rsidP="002D52F6">
      <w:pPr>
        <w:spacing w:line="240" w:lineRule="auto"/>
        <w:jc w:val="both"/>
        <w:rPr>
          <w:rFonts w:cs="Arial"/>
        </w:rPr>
      </w:pPr>
      <w:r w:rsidRPr="00084CF7">
        <w:rPr>
          <w:rFonts w:cs="Arial"/>
        </w:rPr>
        <w:t>Zusammenfassende Bewertung der Wasserversorgungssicherheit für das Gemeindegebiet und Darstellung identifizierter Gefährdungen</w:t>
      </w:r>
      <w:r>
        <w:rPr>
          <w:rFonts w:cs="Arial"/>
        </w:rPr>
        <w:t>, d</w:t>
      </w:r>
      <w:r w:rsidRPr="00084CF7">
        <w:rPr>
          <w:rFonts w:cs="Arial"/>
        </w:rPr>
        <w:t xml:space="preserve">ie sich überwiegend durch den fortschreitenden </w:t>
      </w:r>
      <w:r>
        <w:rPr>
          <w:rFonts w:cs="Arial"/>
        </w:rPr>
        <w:t>K</w:t>
      </w:r>
      <w:r w:rsidRPr="00084CF7">
        <w:rPr>
          <w:rFonts w:cs="Arial"/>
        </w:rPr>
        <w:t>limawandel ergeben</w:t>
      </w:r>
      <w:r>
        <w:rPr>
          <w:rFonts w:cs="Arial"/>
        </w:rPr>
        <w:t>,</w:t>
      </w:r>
      <w:r w:rsidR="007908CF">
        <w:rPr>
          <w:rFonts w:cs="Arial"/>
        </w:rPr>
        <w:t xml:space="preserve"> sowie</w:t>
      </w:r>
      <w:r w:rsidRPr="00084CF7">
        <w:rPr>
          <w:rFonts w:cs="Arial"/>
        </w:rPr>
        <w:t xml:space="preserve"> </w:t>
      </w:r>
      <w:r>
        <w:rPr>
          <w:rFonts w:cs="Arial"/>
        </w:rPr>
        <w:t>deren Bewertung durch die Gemeinde</w:t>
      </w:r>
      <w:r w:rsidRPr="00084CF7">
        <w:rPr>
          <w:rFonts w:cs="Arial"/>
        </w:rPr>
        <w:t>.</w:t>
      </w:r>
    </w:p>
    <w:p w14:paraId="015F255E" w14:textId="54D70876" w:rsidR="00084CF7" w:rsidRPr="00084CF7" w:rsidRDefault="00084CF7" w:rsidP="002D52F6">
      <w:pPr>
        <w:spacing w:line="240" w:lineRule="auto"/>
        <w:jc w:val="both"/>
        <w:rPr>
          <w:rFonts w:cs="Arial"/>
        </w:rPr>
      </w:pPr>
      <w:r w:rsidRPr="00084CF7">
        <w:rPr>
          <w:rFonts w:cs="Arial"/>
        </w:rPr>
        <w:t xml:space="preserve">Die Informationen aus den Tabellen und Beiblättern im Anhang können </w:t>
      </w:r>
      <w:r w:rsidR="007908CF">
        <w:rPr>
          <w:rFonts w:cs="Arial"/>
        </w:rPr>
        <w:t xml:space="preserve">und sollen </w:t>
      </w:r>
      <w:r w:rsidRPr="00084CF7">
        <w:rPr>
          <w:rFonts w:cs="Arial"/>
        </w:rPr>
        <w:t xml:space="preserve">genutzt werden. </w:t>
      </w:r>
    </w:p>
    <w:p w14:paraId="3A29390D" w14:textId="77777777" w:rsidR="00B7745C" w:rsidRDefault="00084CF7" w:rsidP="002D52F6">
      <w:pPr>
        <w:spacing w:line="240" w:lineRule="auto"/>
        <w:jc w:val="both"/>
        <w:rPr>
          <w:rFonts w:cs="Arial"/>
        </w:rPr>
      </w:pPr>
      <w:r w:rsidRPr="00B7745C">
        <w:rPr>
          <w:rFonts w:cs="Arial"/>
        </w:rPr>
        <w:t xml:space="preserve">Kommt die Gemeinde zu abweichenden Bewertungen, sind diese hier darzustellen und zu begründen. Liegen der Gemeinde darüberhinausgehende Informationen vor, die die Wasserversorgung der Gemeinde </w:t>
      </w:r>
      <w:r w:rsidR="00B7745C">
        <w:rPr>
          <w:rFonts w:cs="Arial"/>
        </w:rPr>
        <w:t xml:space="preserve">vor dem Hintergrund des fortschreitenden Klimawandels </w:t>
      </w:r>
      <w:r w:rsidRPr="00B7745C">
        <w:rPr>
          <w:rFonts w:cs="Arial"/>
        </w:rPr>
        <w:t xml:space="preserve">betreffen, sollen diese bei der Risikobewertung ebenfalls </w:t>
      </w:r>
      <w:r w:rsidR="007908CF">
        <w:rPr>
          <w:rFonts w:cs="Arial"/>
        </w:rPr>
        <w:t xml:space="preserve">beschrieben und </w:t>
      </w:r>
      <w:r w:rsidRPr="00B7745C">
        <w:rPr>
          <w:rFonts w:cs="Arial"/>
        </w:rPr>
        <w:t xml:space="preserve">berücksichtigt werden. </w:t>
      </w:r>
    </w:p>
    <w:p w14:paraId="5A7E8083" w14:textId="223770D7" w:rsidR="00B60003" w:rsidRDefault="007908CF" w:rsidP="002D52F6">
      <w:pPr>
        <w:spacing w:line="240" w:lineRule="auto"/>
        <w:jc w:val="both"/>
        <w:rPr>
          <w:rFonts w:cs="Arial"/>
        </w:rPr>
      </w:pPr>
      <w:r>
        <w:rPr>
          <w:rFonts w:cs="Arial"/>
        </w:rPr>
        <w:t xml:space="preserve">Die Risikobewertung durch die Gemeinde soll insbesondere auch </w:t>
      </w:r>
      <w:r w:rsidR="00B7745C">
        <w:rPr>
          <w:rFonts w:cs="Arial"/>
        </w:rPr>
        <w:t>Prognose</w:t>
      </w:r>
      <w:r>
        <w:rPr>
          <w:rFonts w:cs="Arial"/>
        </w:rPr>
        <w:t>n</w:t>
      </w:r>
      <w:r w:rsidR="00B7745C">
        <w:rPr>
          <w:rFonts w:cs="Arial"/>
        </w:rPr>
        <w:t xml:space="preserve"> über den zukünftigen Wasserbedarf</w:t>
      </w:r>
      <w:r>
        <w:rPr>
          <w:rFonts w:cs="Arial"/>
        </w:rPr>
        <w:t xml:space="preserve"> der Gemeinde</w:t>
      </w:r>
      <w:r w:rsidR="00CA3A81">
        <w:rPr>
          <w:rFonts w:cs="Arial"/>
        </w:rPr>
        <w:t xml:space="preserve"> </w:t>
      </w:r>
      <w:r w:rsidR="00B60003">
        <w:rPr>
          <w:rFonts w:cs="Arial"/>
        </w:rPr>
        <w:t xml:space="preserve">und </w:t>
      </w:r>
      <w:r w:rsidR="00B7745C">
        <w:rPr>
          <w:rFonts w:cs="Arial"/>
        </w:rPr>
        <w:t xml:space="preserve">ein </w:t>
      </w:r>
      <w:r w:rsidR="00923239">
        <w:rPr>
          <w:rFonts w:cs="Arial"/>
        </w:rPr>
        <w:t xml:space="preserve">Abgleich mit den vorhandenen Kapazitäten </w:t>
      </w:r>
      <w:r w:rsidR="00B7745C">
        <w:rPr>
          <w:rFonts w:cs="Arial"/>
        </w:rPr>
        <w:t xml:space="preserve">der </w:t>
      </w:r>
      <w:r w:rsidR="00923239">
        <w:rPr>
          <w:rFonts w:cs="Arial"/>
        </w:rPr>
        <w:t xml:space="preserve">öffentlichen Trinkwasserversorgung für die Gemeinde beinhalten. </w:t>
      </w:r>
      <w:r w:rsidR="00B60003">
        <w:rPr>
          <w:rFonts w:cs="Arial"/>
        </w:rPr>
        <w:t xml:space="preserve">Bei der Bewertung </w:t>
      </w:r>
      <w:r w:rsidR="00865D6C">
        <w:rPr>
          <w:rFonts w:cs="Arial"/>
        </w:rPr>
        <w:t xml:space="preserve">des Wasserbedarfs der Gemeinde </w:t>
      </w:r>
      <w:r w:rsidR="00B60003">
        <w:rPr>
          <w:rFonts w:cs="Arial"/>
        </w:rPr>
        <w:t xml:space="preserve">können </w:t>
      </w:r>
      <w:r w:rsidR="00325392">
        <w:rPr>
          <w:rFonts w:cs="Arial"/>
        </w:rPr>
        <w:t xml:space="preserve">darüber hinaus weitere Wasserentnahmen </w:t>
      </w:r>
      <w:r w:rsidR="00B7745C">
        <w:rPr>
          <w:rFonts w:cs="Arial"/>
        </w:rPr>
        <w:t xml:space="preserve">auf dem Gemeindegebiet </w:t>
      </w:r>
      <w:r w:rsidR="00B60003">
        <w:rPr>
          <w:rFonts w:cs="Arial"/>
        </w:rPr>
        <w:t>einbezogen werden</w:t>
      </w:r>
      <w:r w:rsidR="00325392">
        <w:rPr>
          <w:rFonts w:cs="Arial"/>
        </w:rPr>
        <w:t xml:space="preserve">. Hinweise ergeben sich insbesondere aus den </w:t>
      </w:r>
      <w:proofErr w:type="spellStart"/>
      <w:r w:rsidR="00325392">
        <w:rPr>
          <w:rFonts w:cs="Arial"/>
        </w:rPr>
        <w:t>WasEG</w:t>
      </w:r>
      <w:proofErr w:type="spellEnd"/>
      <w:r w:rsidR="00325392">
        <w:rPr>
          <w:rFonts w:cs="Arial"/>
        </w:rPr>
        <w:t xml:space="preserve">-Daten </w:t>
      </w:r>
      <w:r w:rsidR="00B60003">
        <w:rPr>
          <w:rFonts w:cs="Arial"/>
        </w:rPr>
        <w:t xml:space="preserve">in der Gemeindetabelle. </w:t>
      </w:r>
      <w:r w:rsidR="00325392">
        <w:rPr>
          <w:rFonts w:cs="Arial"/>
        </w:rPr>
        <w:t xml:space="preserve">Dies ermöglicht eine Gegenüberstellung der im Gemeindegebiet vorhandenen Wasserbedarfe und der im Gemeindegebiet verfügbaren Wasserressourcen. </w:t>
      </w:r>
      <w:r w:rsidR="00923239">
        <w:rPr>
          <w:rFonts w:cs="Arial"/>
        </w:rPr>
        <w:t xml:space="preserve">Im Rahmen dieser Betrachtung können </w:t>
      </w:r>
      <w:r w:rsidR="00325392">
        <w:rPr>
          <w:rFonts w:cs="Arial"/>
        </w:rPr>
        <w:t xml:space="preserve">auch </w:t>
      </w:r>
      <w:r w:rsidR="00923239">
        <w:rPr>
          <w:rFonts w:cs="Arial"/>
        </w:rPr>
        <w:t xml:space="preserve">bisher ungenutzte Wasserressourcen im Gemeindegebiet </w:t>
      </w:r>
      <w:r w:rsidR="006607A3">
        <w:rPr>
          <w:rFonts w:cs="Arial"/>
        </w:rPr>
        <w:t xml:space="preserve">dargestellt </w:t>
      </w:r>
      <w:r w:rsidR="00923239">
        <w:rPr>
          <w:rFonts w:cs="Arial"/>
        </w:rPr>
        <w:t>werden.</w:t>
      </w:r>
    </w:p>
    <w:p w14:paraId="42151042" w14:textId="4AB6C443" w:rsidR="00B7745C" w:rsidRDefault="00B7745C" w:rsidP="002D52F6">
      <w:pPr>
        <w:spacing w:line="240" w:lineRule="auto"/>
        <w:jc w:val="both"/>
        <w:rPr>
          <w:rFonts w:cs="Arial"/>
        </w:rPr>
      </w:pPr>
      <w:r>
        <w:rPr>
          <w:rFonts w:cs="Arial"/>
        </w:rPr>
        <w:t xml:space="preserve">Zur Einschätzung der Auswirkungen des Klimawandels auf die Wasserversorgung </w:t>
      </w:r>
      <w:r w:rsidR="00B60003">
        <w:rPr>
          <w:rFonts w:cs="Arial"/>
        </w:rPr>
        <w:t xml:space="preserve">der Gemeinde wird </w:t>
      </w:r>
      <w:r>
        <w:rPr>
          <w:rFonts w:cs="Arial"/>
        </w:rPr>
        <w:t xml:space="preserve">ein Rückblick auf die Trockenjahre 2018-2020, sowie 2022 und ggf. </w:t>
      </w:r>
      <w:r w:rsidR="00B60003">
        <w:rPr>
          <w:rFonts w:cs="Arial"/>
        </w:rPr>
        <w:t xml:space="preserve">bekannte </w:t>
      </w:r>
      <w:r>
        <w:rPr>
          <w:rFonts w:cs="Arial"/>
        </w:rPr>
        <w:t xml:space="preserve">Engpässe der Wasserversorgung </w:t>
      </w:r>
      <w:r w:rsidR="00B60003">
        <w:rPr>
          <w:rFonts w:cs="Arial"/>
        </w:rPr>
        <w:t>empfohlen</w:t>
      </w:r>
      <w:r>
        <w:rPr>
          <w:rFonts w:cs="Arial"/>
        </w:rPr>
        <w:t xml:space="preserve">. </w:t>
      </w:r>
    </w:p>
    <w:p w14:paraId="3D1D98AE" w14:textId="79FCE501" w:rsidR="00084CF7" w:rsidRDefault="00084CF7" w:rsidP="002D52F6">
      <w:pPr>
        <w:spacing w:line="240" w:lineRule="auto"/>
        <w:jc w:val="both"/>
        <w:rPr>
          <w:rFonts w:cs="Arial"/>
        </w:rPr>
      </w:pPr>
      <w:r w:rsidRPr="00B7745C">
        <w:rPr>
          <w:rFonts w:cs="Arial"/>
        </w:rPr>
        <w:t xml:space="preserve">Die gemeindliche Bewertung soll </w:t>
      </w:r>
      <w:r w:rsidR="00B60003">
        <w:rPr>
          <w:rFonts w:cs="Arial"/>
        </w:rPr>
        <w:t xml:space="preserve">auch </w:t>
      </w:r>
      <w:r w:rsidRPr="00B7745C">
        <w:rPr>
          <w:rFonts w:cs="Arial"/>
        </w:rPr>
        <w:t xml:space="preserve">eine Einschätzung beinhalten, ob sich die Risikoeinschätzung </w:t>
      </w:r>
      <w:r w:rsidR="00B7745C">
        <w:rPr>
          <w:rFonts w:cs="Arial"/>
        </w:rPr>
        <w:t xml:space="preserve">bezüglich des Klimawandels </w:t>
      </w:r>
      <w:r w:rsidRPr="00B7745C">
        <w:rPr>
          <w:rFonts w:cs="Arial"/>
        </w:rPr>
        <w:t xml:space="preserve">in dem aktuellen Wasserversorgungskonzept gegenüber der Risikoeinschätzung des zuvor vorgelegten Wasserversorgungskonzeptes verändert hat. </w:t>
      </w:r>
    </w:p>
    <w:p w14:paraId="75EA3F36" w14:textId="77777777" w:rsidR="005D7475" w:rsidRPr="00B7745C" w:rsidRDefault="005D7475" w:rsidP="002D52F6">
      <w:pPr>
        <w:spacing w:line="240" w:lineRule="auto"/>
        <w:jc w:val="both"/>
        <w:rPr>
          <w:rFonts w:cs="Arial"/>
        </w:rPr>
      </w:pPr>
    </w:p>
    <w:p w14:paraId="7D8D2D1D" w14:textId="77777777" w:rsidR="00AB54D1" w:rsidRPr="009279DA" w:rsidRDefault="009153DB" w:rsidP="002D52F6">
      <w:pPr>
        <w:pStyle w:val="berschrift1"/>
        <w:numPr>
          <w:ilvl w:val="0"/>
          <w:numId w:val="8"/>
        </w:numPr>
        <w:spacing w:line="240" w:lineRule="auto"/>
      </w:pPr>
      <w:bookmarkStart w:id="13" w:name="_Toc138692031"/>
      <w:r w:rsidRPr="009279DA">
        <w:t xml:space="preserve">Maßnahmen </w:t>
      </w:r>
      <w:r w:rsidR="00564685">
        <w:t>der Gemeinde</w:t>
      </w:r>
      <w:r w:rsidR="00564685" w:rsidRPr="009279DA">
        <w:t xml:space="preserve"> </w:t>
      </w:r>
      <w:r w:rsidRPr="009279DA">
        <w:t>zur langfristigen Sicherstellung der öffentlichen Wasserversorgung</w:t>
      </w:r>
      <w:bookmarkEnd w:id="13"/>
      <w:r w:rsidRPr="009279DA">
        <w:t xml:space="preserve"> </w:t>
      </w:r>
    </w:p>
    <w:p w14:paraId="2C08B616" w14:textId="09F5D52D" w:rsidR="0085471A" w:rsidRDefault="008B2E65" w:rsidP="002D52F6">
      <w:pPr>
        <w:spacing w:line="240" w:lineRule="auto"/>
        <w:jc w:val="both"/>
        <w:rPr>
          <w:rFonts w:cs="Arial"/>
        </w:rPr>
      </w:pPr>
      <w:r>
        <w:rPr>
          <w:rFonts w:cs="Arial"/>
        </w:rPr>
        <w:t xml:space="preserve">Ausgehend von den </w:t>
      </w:r>
      <w:r w:rsidR="00DA2A73">
        <w:rPr>
          <w:rFonts w:cs="Arial"/>
        </w:rPr>
        <w:t>Risikobewertungen in Kapitel</w:t>
      </w:r>
      <w:r>
        <w:rPr>
          <w:rFonts w:cs="Arial"/>
        </w:rPr>
        <w:t xml:space="preserve"> </w:t>
      </w:r>
      <w:r w:rsidR="00A86C38">
        <w:rPr>
          <w:rFonts w:cs="Arial"/>
        </w:rPr>
        <w:t>3</w:t>
      </w:r>
      <w:r>
        <w:rPr>
          <w:rFonts w:cs="Arial"/>
        </w:rPr>
        <w:t xml:space="preserve"> </w:t>
      </w:r>
      <w:r w:rsidR="00B60003">
        <w:rPr>
          <w:rFonts w:cs="Arial"/>
        </w:rPr>
        <w:t xml:space="preserve">sollen daraus abgeleitete </w:t>
      </w:r>
      <w:r w:rsidR="0085471A">
        <w:rPr>
          <w:rFonts w:cs="Arial"/>
        </w:rPr>
        <w:t xml:space="preserve">Maßnahmen </w:t>
      </w:r>
      <w:r w:rsidR="00DA2A73">
        <w:rPr>
          <w:rFonts w:cs="Arial"/>
        </w:rPr>
        <w:t xml:space="preserve">zur Risikobeherrschung </w:t>
      </w:r>
      <w:r w:rsidR="00B60003">
        <w:rPr>
          <w:rFonts w:cs="Arial"/>
        </w:rPr>
        <w:t xml:space="preserve">dargestellt werden. Dabei soll zwischen Maßnahmen, die bereits durchgeführt wurden, derzeit umgesetzt werden und zukünftig geplant werden, unterschieden werden. </w:t>
      </w:r>
    </w:p>
    <w:p w14:paraId="653E29E7" w14:textId="24CD3CCB" w:rsidR="00875CCA" w:rsidRDefault="00B60003" w:rsidP="002D52F6">
      <w:pPr>
        <w:spacing w:line="240" w:lineRule="auto"/>
        <w:jc w:val="both"/>
        <w:rPr>
          <w:rFonts w:cs="Arial"/>
        </w:rPr>
      </w:pPr>
      <w:r>
        <w:rPr>
          <w:rFonts w:cs="Arial"/>
        </w:rPr>
        <w:t xml:space="preserve">Mögliche </w:t>
      </w:r>
      <w:r w:rsidR="0085471A">
        <w:rPr>
          <w:rFonts w:cs="Arial"/>
        </w:rPr>
        <w:t xml:space="preserve">Maßnahmen können </w:t>
      </w:r>
      <w:r>
        <w:rPr>
          <w:rFonts w:cs="Arial"/>
        </w:rPr>
        <w:t xml:space="preserve">beispielsweise </w:t>
      </w:r>
      <w:r w:rsidR="0085471A">
        <w:rPr>
          <w:rFonts w:cs="Arial"/>
        </w:rPr>
        <w:t>te</w:t>
      </w:r>
      <w:r w:rsidR="00DA2A73">
        <w:rPr>
          <w:rFonts w:cs="Arial"/>
        </w:rPr>
        <w:t xml:space="preserve">chnische </w:t>
      </w:r>
      <w:r w:rsidR="0085471A">
        <w:rPr>
          <w:rFonts w:cs="Arial"/>
        </w:rPr>
        <w:t>Anpassung</w:t>
      </w:r>
      <w:r w:rsidR="00DA2A73">
        <w:rPr>
          <w:rFonts w:cs="Arial"/>
        </w:rPr>
        <w:t xml:space="preserve"> der Wasserversorgung</w:t>
      </w:r>
      <w:r>
        <w:rPr>
          <w:rFonts w:cs="Arial"/>
        </w:rPr>
        <w:t>sinfrastrukturen</w:t>
      </w:r>
      <w:r w:rsidR="00DA2A73">
        <w:rPr>
          <w:rFonts w:cs="Arial"/>
        </w:rPr>
        <w:t xml:space="preserve">, </w:t>
      </w:r>
      <w:r>
        <w:rPr>
          <w:rFonts w:cs="Arial"/>
        </w:rPr>
        <w:t>E</w:t>
      </w:r>
      <w:r w:rsidR="00DA2A73">
        <w:rPr>
          <w:rFonts w:cs="Arial"/>
        </w:rPr>
        <w:t>rschließung</w:t>
      </w:r>
      <w:r>
        <w:rPr>
          <w:rFonts w:cs="Arial"/>
        </w:rPr>
        <w:t>en</w:t>
      </w:r>
      <w:r w:rsidR="00DA2A73">
        <w:rPr>
          <w:rFonts w:cs="Arial"/>
        </w:rPr>
        <w:t xml:space="preserve"> neuer Ressourcen</w:t>
      </w:r>
      <w:r w:rsidR="0085471A">
        <w:rPr>
          <w:rFonts w:cs="Arial"/>
        </w:rPr>
        <w:t xml:space="preserve">, </w:t>
      </w:r>
      <w:r>
        <w:rPr>
          <w:rFonts w:cs="Arial"/>
        </w:rPr>
        <w:t xml:space="preserve">neue </w:t>
      </w:r>
      <w:r>
        <w:rPr>
          <w:rFonts w:cs="Arial"/>
        </w:rPr>
        <w:lastRenderedPageBreak/>
        <w:t xml:space="preserve">Verbundleitungen, </w:t>
      </w:r>
      <w:r w:rsidR="0085471A">
        <w:rPr>
          <w:rFonts w:cs="Arial"/>
        </w:rPr>
        <w:t>Schutz</w:t>
      </w:r>
      <w:r>
        <w:rPr>
          <w:rFonts w:cs="Arial"/>
        </w:rPr>
        <w:t xml:space="preserve">maßnahmen der Wasserressourcen oder neue Aufbereitungsverfahren sein. Auch allgemeine Maßnahmen, die eine </w:t>
      </w:r>
      <w:r w:rsidR="0085471A">
        <w:rPr>
          <w:rFonts w:cs="Arial"/>
        </w:rPr>
        <w:t>Stärkung des Wasserkreislaufs</w:t>
      </w:r>
      <w:r>
        <w:rPr>
          <w:rFonts w:cs="Arial"/>
        </w:rPr>
        <w:t xml:space="preserve"> stützen</w:t>
      </w:r>
      <w:r w:rsidR="0085471A">
        <w:rPr>
          <w:rFonts w:cs="Arial"/>
        </w:rPr>
        <w:t xml:space="preserve">, wie </w:t>
      </w:r>
      <w:r>
        <w:rPr>
          <w:rFonts w:cs="Arial"/>
        </w:rPr>
        <w:t xml:space="preserve">z.B. </w:t>
      </w:r>
      <w:r w:rsidR="0085471A">
        <w:rPr>
          <w:rFonts w:cs="Arial"/>
        </w:rPr>
        <w:t>Entsiegelungsprogramme</w:t>
      </w:r>
      <w:r w:rsidR="00E902BC">
        <w:rPr>
          <w:rFonts w:cs="Arial"/>
        </w:rPr>
        <w:t xml:space="preserve"> und</w:t>
      </w:r>
      <w:r w:rsidR="0085471A">
        <w:rPr>
          <w:rFonts w:cs="Arial"/>
        </w:rPr>
        <w:t xml:space="preserve"> Stärkung der </w:t>
      </w:r>
      <w:proofErr w:type="gramStart"/>
      <w:r w:rsidR="0085471A">
        <w:rPr>
          <w:rFonts w:cs="Arial"/>
        </w:rPr>
        <w:t>blau-grünen</w:t>
      </w:r>
      <w:proofErr w:type="gramEnd"/>
      <w:r w:rsidR="0085471A">
        <w:rPr>
          <w:rFonts w:cs="Arial"/>
        </w:rPr>
        <w:t xml:space="preserve"> Infrastruktur </w:t>
      </w:r>
      <w:r>
        <w:rPr>
          <w:rFonts w:cs="Arial"/>
        </w:rPr>
        <w:t xml:space="preserve">können </w:t>
      </w:r>
      <w:r w:rsidR="0085471A">
        <w:rPr>
          <w:rFonts w:cs="Arial"/>
        </w:rPr>
        <w:t>Maßnahmen</w:t>
      </w:r>
      <w:r w:rsidR="00B663EB">
        <w:rPr>
          <w:rFonts w:cs="Arial"/>
        </w:rPr>
        <w:t xml:space="preserve"> </w:t>
      </w:r>
      <w:r>
        <w:rPr>
          <w:rFonts w:cs="Arial"/>
        </w:rPr>
        <w:t>zur Risikobeherrschung sein.</w:t>
      </w:r>
      <w:r w:rsidR="00E902BC">
        <w:rPr>
          <w:rFonts w:cs="Arial"/>
        </w:rPr>
        <w:t xml:space="preserve"> Auch Maßnahmen, die nicht direkt in der Zuständigkeit der Gemeinde liegen, wie beispielsweise der Rückbau von Drainagen</w:t>
      </w:r>
      <w:r w:rsidR="008C7ED7">
        <w:rPr>
          <w:rFonts w:cs="Arial"/>
        </w:rPr>
        <w:t xml:space="preserve"> können hier genannt werden. </w:t>
      </w:r>
    </w:p>
    <w:p w14:paraId="1CDA80CD" w14:textId="6871A322" w:rsidR="00B60003" w:rsidRDefault="00B60003" w:rsidP="002D52F6">
      <w:pPr>
        <w:spacing w:line="240" w:lineRule="auto"/>
        <w:jc w:val="both"/>
        <w:rPr>
          <w:rFonts w:cs="Arial"/>
        </w:rPr>
      </w:pPr>
      <w:r>
        <w:rPr>
          <w:rFonts w:cs="Arial"/>
        </w:rPr>
        <w:t>Bei der Darstellung der geplanten Maßnahmen ist möglichst anzugeben, wann und durch wen die Maßnahmen durchgeführt werden sollen.</w:t>
      </w:r>
      <w:r w:rsidR="00E9224D">
        <w:rPr>
          <w:rFonts w:cs="Arial"/>
        </w:rPr>
        <w:t xml:space="preserve"> Eine Einschätzung der möglichen Zeitplanung in kurz- mittel- oder langfristig ist hierbei, wenn möglich anzugeben.  </w:t>
      </w:r>
    </w:p>
    <w:p w14:paraId="41B4E245" w14:textId="77777777" w:rsidR="002D52F6" w:rsidRDefault="002D52F6" w:rsidP="002D52F6">
      <w:pPr>
        <w:spacing w:line="240" w:lineRule="auto"/>
        <w:jc w:val="both"/>
        <w:rPr>
          <w:rFonts w:cs="Arial"/>
        </w:rPr>
      </w:pPr>
    </w:p>
    <w:p w14:paraId="058BF1F2" w14:textId="77777777" w:rsidR="001804D6" w:rsidRPr="009279DA" w:rsidRDefault="001804D6" w:rsidP="002D52F6">
      <w:pPr>
        <w:pStyle w:val="berschrift1"/>
        <w:numPr>
          <w:ilvl w:val="0"/>
          <w:numId w:val="8"/>
        </w:numPr>
        <w:spacing w:line="240" w:lineRule="auto"/>
      </w:pPr>
      <w:bookmarkStart w:id="14" w:name="_Toc138692032"/>
      <w:r>
        <w:t>Anlagenverzeichnis</w:t>
      </w:r>
      <w:bookmarkEnd w:id="14"/>
    </w:p>
    <w:p w14:paraId="64CD909A" w14:textId="420FC135" w:rsidR="00560BD1" w:rsidRDefault="00B60003" w:rsidP="002D52F6">
      <w:pPr>
        <w:spacing w:line="240" w:lineRule="auto"/>
        <w:jc w:val="both"/>
        <w:rPr>
          <w:rFonts w:cs="Arial"/>
        </w:rPr>
      </w:pPr>
      <w:r>
        <w:rPr>
          <w:rFonts w:cs="Arial"/>
        </w:rPr>
        <w:t>Alle Anlagen zum Wasserversorgungskonzept der Gemeinde sind hier aufzuführen.</w:t>
      </w:r>
    </w:p>
    <w:p w14:paraId="6F5A184C" w14:textId="77777777" w:rsidR="00560BD1" w:rsidRPr="00560BD1" w:rsidRDefault="00560BD1" w:rsidP="00560BD1">
      <w:pPr>
        <w:rPr>
          <w:rFonts w:cs="Arial"/>
        </w:rPr>
      </w:pPr>
    </w:p>
    <w:p w14:paraId="66522461" w14:textId="77777777" w:rsidR="00560BD1" w:rsidRPr="00560BD1" w:rsidRDefault="00560BD1" w:rsidP="00560BD1">
      <w:pPr>
        <w:rPr>
          <w:rFonts w:cs="Arial"/>
        </w:rPr>
      </w:pPr>
    </w:p>
    <w:p w14:paraId="7173D32F" w14:textId="0BEF2C98" w:rsidR="00560BD1" w:rsidRDefault="00560BD1" w:rsidP="00560BD1">
      <w:pPr>
        <w:rPr>
          <w:rFonts w:cs="Arial"/>
        </w:rPr>
      </w:pPr>
    </w:p>
    <w:sectPr w:rsidR="00560B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C40F" w14:textId="77777777" w:rsidR="009A0A7E" w:rsidRDefault="009A0A7E" w:rsidP="00EB29A8">
      <w:pPr>
        <w:spacing w:after="0" w:line="240" w:lineRule="auto"/>
      </w:pPr>
      <w:r>
        <w:separator/>
      </w:r>
    </w:p>
  </w:endnote>
  <w:endnote w:type="continuationSeparator" w:id="0">
    <w:p w14:paraId="779EE084" w14:textId="77777777" w:rsidR="009A0A7E" w:rsidRDefault="009A0A7E" w:rsidP="00EB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06287" w14:textId="77777777" w:rsidR="009A0A7E" w:rsidRDefault="009A0A7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BB6E" w14:textId="77777777" w:rsidR="009A0A7E" w:rsidRDefault="009A0A7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64EA" w14:textId="77777777" w:rsidR="009A0A7E" w:rsidRDefault="009A0A7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90B62" w14:textId="77777777" w:rsidR="009A0A7E" w:rsidRDefault="009A0A7E" w:rsidP="00EB29A8">
      <w:pPr>
        <w:spacing w:after="0" w:line="240" w:lineRule="auto"/>
      </w:pPr>
      <w:r>
        <w:separator/>
      </w:r>
    </w:p>
  </w:footnote>
  <w:footnote w:type="continuationSeparator" w:id="0">
    <w:p w14:paraId="7B50FD19" w14:textId="77777777" w:rsidR="009A0A7E" w:rsidRDefault="009A0A7E" w:rsidP="00EB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0E2E" w14:textId="3348FFD6" w:rsidR="009A0A7E" w:rsidRDefault="009A0A7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09B6" w14:textId="0E4B24FE" w:rsidR="009A0A7E" w:rsidRDefault="00964D9A">
    <w:pPr>
      <w:pStyle w:val="Kopfzeile"/>
      <w:jc w:val="right"/>
    </w:pPr>
    <w:sdt>
      <w:sdtPr>
        <w:id w:val="-1646889767"/>
        <w:docPartObj>
          <w:docPartGallery w:val="Page Numbers (Top of Page)"/>
          <w:docPartUnique/>
        </w:docPartObj>
      </w:sdtPr>
      <w:sdtEndPr/>
      <w:sdtContent>
        <w:r w:rsidR="009A0A7E">
          <w:fldChar w:fldCharType="begin"/>
        </w:r>
        <w:r w:rsidR="009A0A7E">
          <w:instrText>PAGE   \* MERGEFORMAT</w:instrText>
        </w:r>
        <w:r w:rsidR="009A0A7E">
          <w:fldChar w:fldCharType="separate"/>
        </w:r>
        <w:r>
          <w:rPr>
            <w:noProof/>
          </w:rPr>
          <w:t>2</w:t>
        </w:r>
        <w:r w:rsidR="009A0A7E">
          <w:fldChar w:fldCharType="end"/>
        </w:r>
      </w:sdtContent>
    </w:sdt>
  </w:p>
  <w:p w14:paraId="19912E30" w14:textId="77777777" w:rsidR="009A0A7E" w:rsidRDefault="009A0A7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6269" w14:textId="6600444C" w:rsidR="009A0A7E" w:rsidRDefault="009A0A7E">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B2C81"/>
    <w:multiLevelType w:val="multilevel"/>
    <w:tmpl w:val="839EAE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857618"/>
    <w:multiLevelType w:val="hybridMultilevel"/>
    <w:tmpl w:val="7CB6D3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D35C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C101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409ED"/>
    <w:multiLevelType w:val="hybridMultilevel"/>
    <w:tmpl w:val="DC2065FE"/>
    <w:lvl w:ilvl="0" w:tplc="AFACE31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31084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1476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BC3B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390966"/>
    <w:multiLevelType w:val="multilevel"/>
    <w:tmpl w:val="A09C130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1C15C3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72511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1A735B"/>
    <w:multiLevelType w:val="hybridMultilevel"/>
    <w:tmpl w:val="6492C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E653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A40F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0424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C5BA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4213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7A4CC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C019F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2B5C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21746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C36B99"/>
    <w:multiLevelType w:val="multilevel"/>
    <w:tmpl w:val="C6CAADA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2"/>
  </w:num>
  <w:num w:numId="3">
    <w:abstractNumId w:val="2"/>
  </w:num>
  <w:num w:numId="4">
    <w:abstractNumId w:val="22"/>
  </w:num>
  <w:num w:numId="5">
    <w:abstractNumId w:val="9"/>
  </w:num>
  <w:num w:numId="6">
    <w:abstractNumId w:val="5"/>
  </w:num>
  <w:num w:numId="7">
    <w:abstractNumId w:val="18"/>
  </w:num>
  <w:num w:numId="8">
    <w:abstractNumId w:val="0"/>
  </w:num>
  <w:num w:numId="9">
    <w:abstractNumId w:val="21"/>
  </w:num>
  <w:num w:numId="10">
    <w:abstractNumId w:val="6"/>
  </w:num>
  <w:num w:numId="11">
    <w:abstractNumId w:val="17"/>
  </w:num>
  <w:num w:numId="12">
    <w:abstractNumId w:val="19"/>
  </w:num>
  <w:num w:numId="13">
    <w:abstractNumId w:val="20"/>
  </w:num>
  <w:num w:numId="14">
    <w:abstractNumId w:val="4"/>
  </w:num>
  <w:num w:numId="15">
    <w:abstractNumId w:val="10"/>
  </w:num>
  <w:num w:numId="16">
    <w:abstractNumId w:val="11"/>
  </w:num>
  <w:num w:numId="17">
    <w:abstractNumId w:val="3"/>
  </w:num>
  <w:num w:numId="18">
    <w:abstractNumId w:val="13"/>
  </w:num>
  <w:num w:numId="19">
    <w:abstractNumId w:val="16"/>
  </w:num>
  <w:num w:numId="20">
    <w:abstractNumId w:val="7"/>
  </w:num>
  <w:num w:numId="21">
    <w:abstractNumId w:val="14"/>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33"/>
    <w:rsid w:val="000355E9"/>
    <w:rsid w:val="00041A4F"/>
    <w:rsid w:val="000445A2"/>
    <w:rsid w:val="0004629E"/>
    <w:rsid w:val="00076C56"/>
    <w:rsid w:val="00084CF7"/>
    <w:rsid w:val="00092507"/>
    <w:rsid w:val="000F314B"/>
    <w:rsid w:val="00124404"/>
    <w:rsid w:val="00133B61"/>
    <w:rsid w:val="0014271C"/>
    <w:rsid w:val="0014480B"/>
    <w:rsid w:val="00166CB6"/>
    <w:rsid w:val="00170A51"/>
    <w:rsid w:val="00175FC0"/>
    <w:rsid w:val="001804D6"/>
    <w:rsid w:val="001B106B"/>
    <w:rsid w:val="001B1BEB"/>
    <w:rsid w:val="001B2FA0"/>
    <w:rsid w:val="001C6517"/>
    <w:rsid w:val="001D2B7A"/>
    <w:rsid w:val="001D5509"/>
    <w:rsid w:val="001E75A1"/>
    <w:rsid w:val="001F6480"/>
    <w:rsid w:val="00204ADF"/>
    <w:rsid w:val="00225EA5"/>
    <w:rsid w:val="00227FDE"/>
    <w:rsid w:val="00232DDE"/>
    <w:rsid w:val="00244D76"/>
    <w:rsid w:val="00261419"/>
    <w:rsid w:val="00276CF5"/>
    <w:rsid w:val="002779C9"/>
    <w:rsid w:val="002A582B"/>
    <w:rsid w:val="002A6410"/>
    <w:rsid w:val="002A715D"/>
    <w:rsid w:val="002D52F6"/>
    <w:rsid w:val="00313FC9"/>
    <w:rsid w:val="00325392"/>
    <w:rsid w:val="00334E92"/>
    <w:rsid w:val="00346C0D"/>
    <w:rsid w:val="00376497"/>
    <w:rsid w:val="00376B44"/>
    <w:rsid w:val="003B6339"/>
    <w:rsid w:val="003C04F5"/>
    <w:rsid w:val="003C1575"/>
    <w:rsid w:val="003E09DB"/>
    <w:rsid w:val="0040027A"/>
    <w:rsid w:val="00420EE5"/>
    <w:rsid w:val="00426FC9"/>
    <w:rsid w:val="00441A9A"/>
    <w:rsid w:val="0045166B"/>
    <w:rsid w:val="00451D8D"/>
    <w:rsid w:val="00454F97"/>
    <w:rsid w:val="004657B4"/>
    <w:rsid w:val="004824C5"/>
    <w:rsid w:val="00500A83"/>
    <w:rsid w:val="00522F53"/>
    <w:rsid w:val="0054741C"/>
    <w:rsid w:val="005607C5"/>
    <w:rsid w:val="00560BD1"/>
    <w:rsid w:val="00564685"/>
    <w:rsid w:val="005937B6"/>
    <w:rsid w:val="005A4F82"/>
    <w:rsid w:val="005B74E5"/>
    <w:rsid w:val="005C18A9"/>
    <w:rsid w:val="005C28BB"/>
    <w:rsid w:val="005C7CFE"/>
    <w:rsid w:val="005D684B"/>
    <w:rsid w:val="005D7475"/>
    <w:rsid w:val="005F6C65"/>
    <w:rsid w:val="00604714"/>
    <w:rsid w:val="00627E87"/>
    <w:rsid w:val="006607A3"/>
    <w:rsid w:val="00666619"/>
    <w:rsid w:val="00684DEE"/>
    <w:rsid w:val="006C591D"/>
    <w:rsid w:val="006F3BF7"/>
    <w:rsid w:val="00715733"/>
    <w:rsid w:val="00725987"/>
    <w:rsid w:val="00731341"/>
    <w:rsid w:val="00731641"/>
    <w:rsid w:val="00742B20"/>
    <w:rsid w:val="00763978"/>
    <w:rsid w:val="007908CF"/>
    <w:rsid w:val="007A20ED"/>
    <w:rsid w:val="007D5D27"/>
    <w:rsid w:val="00832496"/>
    <w:rsid w:val="0085471A"/>
    <w:rsid w:val="00865D6C"/>
    <w:rsid w:val="00875CCA"/>
    <w:rsid w:val="00883054"/>
    <w:rsid w:val="00887C41"/>
    <w:rsid w:val="008B2E65"/>
    <w:rsid w:val="008C7ED7"/>
    <w:rsid w:val="008E6CA3"/>
    <w:rsid w:val="00906313"/>
    <w:rsid w:val="00914FC8"/>
    <w:rsid w:val="009153DB"/>
    <w:rsid w:val="00923239"/>
    <w:rsid w:val="0092487B"/>
    <w:rsid w:val="009279DA"/>
    <w:rsid w:val="0093379E"/>
    <w:rsid w:val="00934D29"/>
    <w:rsid w:val="0095064F"/>
    <w:rsid w:val="00962AAA"/>
    <w:rsid w:val="00964D9A"/>
    <w:rsid w:val="00973501"/>
    <w:rsid w:val="00997F73"/>
    <w:rsid w:val="009A0A7E"/>
    <w:rsid w:val="009A523C"/>
    <w:rsid w:val="009A66BF"/>
    <w:rsid w:val="009C0C28"/>
    <w:rsid w:val="009C118B"/>
    <w:rsid w:val="009E7801"/>
    <w:rsid w:val="00A7001E"/>
    <w:rsid w:val="00A761D1"/>
    <w:rsid w:val="00A86C38"/>
    <w:rsid w:val="00AB54D1"/>
    <w:rsid w:val="00AD56E9"/>
    <w:rsid w:val="00AD5C96"/>
    <w:rsid w:val="00B25663"/>
    <w:rsid w:val="00B523CF"/>
    <w:rsid w:val="00B60003"/>
    <w:rsid w:val="00B663EB"/>
    <w:rsid w:val="00B7745C"/>
    <w:rsid w:val="00B82CB4"/>
    <w:rsid w:val="00B86AC0"/>
    <w:rsid w:val="00B91CDD"/>
    <w:rsid w:val="00B92670"/>
    <w:rsid w:val="00C03FD5"/>
    <w:rsid w:val="00C15608"/>
    <w:rsid w:val="00C270AA"/>
    <w:rsid w:val="00C3002A"/>
    <w:rsid w:val="00C32B65"/>
    <w:rsid w:val="00C44698"/>
    <w:rsid w:val="00C63329"/>
    <w:rsid w:val="00C66064"/>
    <w:rsid w:val="00C81F85"/>
    <w:rsid w:val="00C86E9B"/>
    <w:rsid w:val="00C873D9"/>
    <w:rsid w:val="00C929D7"/>
    <w:rsid w:val="00CA1719"/>
    <w:rsid w:val="00CA3A81"/>
    <w:rsid w:val="00CD0F71"/>
    <w:rsid w:val="00CD4522"/>
    <w:rsid w:val="00CE23FF"/>
    <w:rsid w:val="00CE6FAD"/>
    <w:rsid w:val="00D1714C"/>
    <w:rsid w:val="00D1718A"/>
    <w:rsid w:val="00D43CD2"/>
    <w:rsid w:val="00D43F06"/>
    <w:rsid w:val="00D95B1C"/>
    <w:rsid w:val="00DA037D"/>
    <w:rsid w:val="00DA2A73"/>
    <w:rsid w:val="00DD33EA"/>
    <w:rsid w:val="00DD384A"/>
    <w:rsid w:val="00E0512E"/>
    <w:rsid w:val="00E16F06"/>
    <w:rsid w:val="00E2658A"/>
    <w:rsid w:val="00E75173"/>
    <w:rsid w:val="00E755B4"/>
    <w:rsid w:val="00E902BC"/>
    <w:rsid w:val="00E9224D"/>
    <w:rsid w:val="00EA1C1A"/>
    <w:rsid w:val="00EA3A4D"/>
    <w:rsid w:val="00EB29A8"/>
    <w:rsid w:val="00EC30FE"/>
    <w:rsid w:val="00F12390"/>
    <w:rsid w:val="00F166BB"/>
    <w:rsid w:val="00F23D53"/>
    <w:rsid w:val="00F31E21"/>
    <w:rsid w:val="00F40FDD"/>
    <w:rsid w:val="00F44F01"/>
    <w:rsid w:val="00F50DE8"/>
    <w:rsid w:val="00F6501E"/>
    <w:rsid w:val="00F71A6D"/>
    <w:rsid w:val="00F77D56"/>
    <w:rsid w:val="00F963C4"/>
    <w:rsid w:val="00FB72D4"/>
    <w:rsid w:val="00FC5E71"/>
    <w:rsid w:val="00FE3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CDAB5"/>
  <w15:chartTrackingRefBased/>
  <w15:docId w15:val="{6121C656-F0A1-45F3-BA3D-755AF85B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2F53"/>
    <w:rPr>
      <w:rFonts w:ascii="Arial" w:hAnsi="Arial"/>
    </w:rPr>
  </w:style>
  <w:style w:type="paragraph" w:styleId="berschrift1">
    <w:name w:val="heading 1"/>
    <w:basedOn w:val="Standard"/>
    <w:next w:val="Standard"/>
    <w:link w:val="berschrift1Zchn"/>
    <w:uiPriority w:val="9"/>
    <w:qFormat/>
    <w:rsid w:val="00AB54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AB5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AB54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AB54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unhideWhenUsed/>
    <w:rsid w:val="00522F53"/>
    <w:pPr>
      <w:tabs>
        <w:tab w:val="right" w:leader="dot" w:pos="9062"/>
      </w:tabs>
      <w:spacing w:after="100"/>
      <w:ind w:left="624" w:hanging="340"/>
    </w:pPr>
  </w:style>
  <w:style w:type="character" w:styleId="Hyperlink">
    <w:name w:val="Hyperlink"/>
    <w:basedOn w:val="Absatz-Standardschriftart"/>
    <w:uiPriority w:val="99"/>
    <w:unhideWhenUsed/>
    <w:rsid w:val="00522F53"/>
    <w:rPr>
      <w:color w:val="0000FF" w:themeColor="hyperlink"/>
      <w:u w:val="single"/>
    </w:rPr>
  </w:style>
  <w:style w:type="paragraph" w:styleId="Verzeichnis1">
    <w:name w:val="toc 1"/>
    <w:basedOn w:val="Standard"/>
    <w:next w:val="Standard"/>
    <w:autoRedefine/>
    <w:uiPriority w:val="39"/>
    <w:unhideWhenUsed/>
    <w:rsid w:val="00CE23FF"/>
    <w:pPr>
      <w:tabs>
        <w:tab w:val="left" w:pos="624"/>
        <w:tab w:val="right" w:leader="dot" w:pos="9062"/>
      </w:tabs>
      <w:spacing w:after="60"/>
      <w:ind w:left="170" w:hanging="170"/>
    </w:pPr>
  </w:style>
  <w:style w:type="paragraph" w:styleId="Listenabsatz">
    <w:name w:val="List Paragraph"/>
    <w:basedOn w:val="Standard"/>
    <w:uiPriority w:val="34"/>
    <w:qFormat/>
    <w:rsid w:val="00522F53"/>
    <w:pPr>
      <w:ind w:left="720"/>
      <w:contextualSpacing/>
    </w:pPr>
  </w:style>
  <w:style w:type="character" w:styleId="Kommentarzeichen">
    <w:name w:val="annotation reference"/>
    <w:basedOn w:val="Absatz-Standardschriftart"/>
    <w:uiPriority w:val="99"/>
    <w:semiHidden/>
    <w:unhideWhenUsed/>
    <w:rsid w:val="00D43CD2"/>
    <w:rPr>
      <w:sz w:val="16"/>
      <w:szCs w:val="16"/>
    </w:rPr>
  </w:style>
  <w:style w:type="paragraph" w:styleId="Kommentartext">
    <w:name w:val="annotation text"/>
    <w:basedOn w:val="Standard"/>
    <w:link w:val="KommentartextZchn"/>
    <w:uiPriority w:val="99"/>
    <w:unhideWhenUsed/>
    <w:rsid w:val="00D43CD2"/>
    <w:pPr>
      <w:spacing w:line="240" w:lineRule="auto"/>
    </w:pPr>
    <w:rPr>
      <w:sz w:val="20"/>
      <w:szCs w:val="20"/>
    </w:rPr>
  </w:style>
  <w:style w:type="character" w:customStyle="1" w:styleId="KommentartextZchn">
    <w:name w:val="Kommentartext Zchn"/>
    <w:basedOn w:val="Absatz-Standardschriftart"/>
    <w:link w:val="Kommentartext"/>
    <w:uiPriority w:val="99"/>
    <w:rsid w:val="00D43CD2"/>
    <w:rPr>
      <w:rFonts w:ascii="Arial" w:hAnsi="Arial"/>
      <w:sz w:val="20"/>
      <w:szCs w:val="20"/>
    </w:rPr>
  </w:style>
  <w:style w:type="paragraph" w:styleId="Sprechblasentext">
    <w:name w:val="Balloon Text"/>
    <w:basedOn w:val="Standard"/>
    <w:link w:val="SprechblasentextZchn"/>
    <w:uiPriority w:val="99"/>
    <w:semiHidden/>
    <w:unhideWhenUsed/>
    <w:rsid w:val="00D43C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3CD2"/>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963C4"/>
    <w:rPr>
      <w:b/>
      <w:bCs/>
    </w:rPr>
  </w:style>
  <w:style w:type="character" w:customStyle="1" w:styleId="KommentarthemaZchn">
    <w:name w:val="Kommentarthema Zchn"/>
    <w:basedOn w:val="KommentartextZchn"/>
    <w:link w:val="Kommentarthema"/>
    <w:uiPriority w:val="99"/>
    <w:semiHidden/>
    <w:rsid w:val="00F963C4"/>
    <w:rPr>
      <w:rFonts w:ascii="Arial" w:hAnsi="Arial"/>
      <w:b/>
      <w:bCs/>
      <w:sz w:val="20"/>
      <w:szCs w:val="20"/>
    </w:rPr>
  </w:style>
  <w:style w:type="character" w:customStyle="1" w:styleId="berschrift1Zchn">
    <w:name w:val="Überschrift 1 Zchn"/>
    <w:basedOn w:val="Absatz-Standardschriftart"/>
    <w:link w:val="berschrift1"/>
    <w:uiPriority w:val="9"/>
    <w:rsid w:val="00AB54D1"/>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AB54D1"/>
    <w:pPr>
      <w:spacing w:line="259" w:lineRule="auto"/>
      <w:outlineLvl w:val="9"/>
    </w:pPr>
    <w:rPr>
      <w:lang w:eastAsia="de-DE"/>
    </w:rPr>
  </w:style>
  <w:style w:type="character" w:customStyle="1" w:styleId="berschrift2Zchn">
    <w:name w:val="Überschrift 2 Zchn"/>
    <w:basedOn w:val="Absatz-Standardschriftart"/>
    <w:link w:val="berschrift2"/>
    <w:uiPriority w:val="9"/>
    <w:rsid w:val="00AB54D1"/>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B54D1"/>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sid w:val="00AB54D1"/>
    <w:rPr>
      <w:rFonts w:asciiTheme="majorHAnsi" w:eastAsiaTheme="majorEastAsia" w:hAnsiTheme="majorHAnsi" w:cstheme="majorBidi"/>
      <w:i/>
      <w:iCs/>
      <w:color w:val="365F91" w:themeColor="accent1" w:themeShade="BF"/>
    </w:rPr>
  </w:style>
  <w:style w:type="paragraph" w:styleId="Verzeichnis3">
    <w:name w:val="toc 3"/>
    <w:basedOn w:val="Standard"/>
    <w:next w:val="Standard"/>
    <w:autoRedefine/>
    <w:uiPriority w:val="39"/>
    <w:unhideWhenUsed/>
    <w:rsid w:val="00AB54D1"/>
    <w:pPr>
      <w:spacing w:after="100"/>
      <w:ind w:left="440"/>
    </w:pPr>
  </w:style>
  <w:style w:type="paragraph" w:styleId="KeinLeerraum">
    <w:name w:val="No Spacing"/>
    <w:uiPriority w:val="1"/>
    <w:qFormat/>
    <w:rsid w:val="00AB54D1"/>
    <w:pPr>
      <w:spacing w:after="0" w:line="240" w:lineRule="auto"/>
    </w:pPr>
    <w:rPr>
      <w:rFonts w:ascii="Arial" w:hAnsi="Arial"/>
    </w:rPr>
  </w:style>
  <w:style w:type="paragraph" w:styleId="Kopfzeile">
    <w:name w:val="header"/>
    <w:basedOn w:val="Standard"/>
    <w:link w:val="KopfzeileZchn"/>
    <w:uiPriority w:val="99"/>
    <w:unhideWhenUsed/>
    <w:rsid w:val="00EB2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9A8"/>
    <w:rPr>
      <w:rFonts w:ascii="Arial" w:hAnsi="Arial"/>
    </w:rPr>
  </w:style>
  <w:style w:type="paragraph" w:styleId="Fuzeile">
    <w:name w:val="footer"/>
    <w:basedOn w:val="Standard"/>
    <w:link w:val="FuzeileZchn"/>
    <w:uiPriority w:val="99"/>
    <w:unhideWhenUsed/>
    <w:rsid w:val="00EB2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9A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CB16-3B59-4723-9807-0D3D8003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9CBA943C.dotm</Template>
  <TotalTime>0</TotalTime>
  <Pages>9</Pages>
  <Words>3935</Words>
  <Characters>24792</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UMWELT.NRW</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Solzbacher, Matthias</dc:creator>
  <cp:keywords/>
  <dc:description/>
  <cp:lastModifiedBy>Richters, Lars</cp:lastModifiedBy>
  <cp:revision>10</cp:revision>
  <cp:lastPrinted>2023-06-26T15:13:00Z</cp:lastPrinted>
  <dcterms:created xsi:type="dcterms:W3CDTF">2023-06-23T11:31:00Z</dcterms:created>
  <dcterms:modified xsi:type="dcterms:W3CDTF">2023-06-27T07:30:00Z</dcterms:modified>
</cp:coreProperties>
</file>