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-1110615</wp:posOffset>
                </wp:positionV>
                <wp:extent cx="1828800" cy="342900"/>
                <wp:effectExtent l="0" t="3810" r="0" b="0"/>
                <wp:wrapNone/>
                <wp:docPr id="67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rPr>
                                <w:rFonts w:ascii="Arial Black" w:hAnsi="Arial Blac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pt;margin-top:-87.45pt;width:2in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" stroked="f">
                <v:textbox>
                  <w:txbxContent>
                    <w:p>
                      <w:pPr>
                        <w:rPr>
                          <w:rFonts w:ascii="Arial Black" w:hAnsi="Arial Blac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page" w:horzAnchor="margin" w:tblpY="1421"/>
        <w:tblW w:w="10420" w:type="dxa"/>
        <w:tblLayout w:type="fixed"/>
        <w:tblLook w:val="01E0" w:firstRow="1" w:lastRow="1" w:firstColumn="1" w:lastColumn="1" w:noHBand="0" w:noVBand="0"/>
      </w:tblPr>
      <w:tblGrid>
        <w:gridCol w:w="1008"/>
        <w:gridCol w:w="4072"/>
        <w:gridCol w:w="3110"/>
        <w:gridCol w:w="446"/>
        <w:gridCol w:w="446"/>
        <w:gridCol w:w="446"/>
        <w:gridCol w:w="446"/>
        <w:gridCol w:w="446"/>
      </w:tblGrid>
      <w:tr>
        <w:tc>
          <w:tcPr>
            <w:tcW w:w="819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Verzeichnis der</w:t>
            </w:r>
          </w:p>
          <w:p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Untersuchungsverfahren</w:t>
            </w:r>
          </w:p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nach Fachmodul Abfall 2023</w:t>
            </w:r>
            <w:r>
              <w:rPr>
                <w:rFonts w:ascii="Arial" w:hAnsi="Arial" w:cs="Arial"/>
                <w:b/>
                <w:sz w:val="36"/>
                <w:szCs w:val="36"/>
              </w:rPr>
              <w:br/>
              <w:t>(Bioabfall nach BioAbfV)</w:t>
            </w:r>
          </w:p>
        </w:tc>
        <w:tc>
          <w:tcPr>
            <w:tcW w:w="2230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Nr. der Standorte</w:t>
            </w:r>
          </w:p>
        </w:tc>
      </w:tr>
      <w:tr>
        <w:tc>
          <w:tcPr>
            <w:tcW w:w="8190" w:type="dxa"/>
            <w:gridSpan w:val="3"/>
            <w:tcBorders>
              <w:top w:val="single" w:sz="18" w:space="0" w:color="auto"/>
              <w:left w:val="single" w:sz="18" w:space="0" w:color="auto"/>
              <w:bottom w:val="dashSmallGap" w:sz="8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Standort 1: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30" w:type="dxa"/>
            <w:gridSpan w:val="5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8190" w:type="dxa"/>
            <w:gridSpan w:val="3"/>
            <w:tcBorders>
              <w:top w:val="dashSmallGap" w:sz="8" w:space="0" w:color="auto"/>
              <w:left w:val="single" w:sz="18" w:space="0" w:color="auto"/>
              <w:bottom w:val="dashSmallGap" w:sz="8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Standort 2: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230" w:type="dxa"/>
            <w:gridSpan w:val="5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8190" w:type="dxa"/>
            <w:gridSpan w:val="3"/>
            <w:tcBorders>
              <w:top w:val="dashSmallGap" w:sz="8" w:space="0" w:color="auto"/>
              <w:left w:val="single" w:sz="18" w:space="0" w:color="auto"/>
              <w:bottom w:val="dashSmallGap" w:sz="8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Standort 3: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230" w:type="dxa"/>
            <w:gridSpan w:val="5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8190" w:type="dxa"/>
            <w:gridSpan w:val="3"/>
            <w:tcBorders>
              <w:top w:val="dashSmallGap" w:sz="8" w:space="0" w:color="auto"/>
              <w:left w:val="single" w:sz="18" w:space="0" w:color="auto"/>
              <w:bottom w:val="dashSmallGap" w:sz="8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Standort 4: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230" w:type="dxa"/>
            <w:gridSpan w:val="5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8190" w:type="dxa"/>
            <w:gridSpan w:val="3"/>
            <w:tcBorders>
              <w:top w:val="dashSmallGap" w:sz="8" w:space="0" w:color="auto"/>
              <w:left w:val="single" w:sz="18" w:space="0" w:color="auto"/>
              <w:bottom w:val="dashSmallGap" w:sz="8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Standort 5: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230" w:type="dxa"/>
            <w:gridSpan w:val="5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8190" w:type="dxa"/>
            <w:gridSpan w:val="3"/>
            <w:tcBorders>
              <w:top w:val="dashSmallGap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5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cantSplit/>
          <w:trHeight w:val="680"/>
        </w:trPr>
        <w:tc>
          <w:tcPr>
            <w:tcW w:w="10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Teilbereich/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Parameter</w:t>
            </w:r>
          </w:p>
        </w:tc>
        <w:tc>
          <w:tcPr>
            <w:tcW w:w="311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Grundlage/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Verfahren</w:t>
            </w:r>
          </w:p>
        </w:tc>
        <w:tc>
          <w:tcPr>
            <w:tcW w:w="44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4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4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4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4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>
        <w:trPr>
          <w:cantSplit/>
          <w:trHeight w:val="412"/>
        </w:trPr>
        <w:tc>
          <w:tcPr>
            <w:tcW w:w="100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3.1</w:t>
            </w:r>
          </w:p>
        </w:tc>
        <w:tc>
          <w:tcPr>
            <w:tcW w:w="40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Probenahme und Probenvorbereitung</w:t>
            </w:r>
          </w:p>
        </w:tc>
        <w:tc>
          <w:tcPr>
            <w:tcW w:w="311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§ 4 Abs. 9 BioAbfV</w:t>
            </w:r>
          </w:p>
        </w:tc>
        <w:tc>
          <w:tcPr>
            <w:tcW w:w="2230" w:type="dxa"/>
            <w:gridSpan w:val="5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rPr>
          <w:cantSplit/>
        </w:trPr>
        <w:tc>
          <w:tcPr>
            <w:tcW w:w="100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a)</w:t>
            </w:r>
          </w:p>
        </w:tc>
        <w:tc>
          <w:tcPr>
            <w:tcW w:w="407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Probenahme</w:t>
            </w:r>
          </w:p>
        </w:tc>
        <w:tc>
          <w:tcPr>
            <w:tcW w:w="31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DIN EN 12579 (02.2014) und</w:t>
            </w:r>
          </w:p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DIN 51750-1 (12.90) und</w:t>
            </w:r>
          </w:p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DIN 51750-2 (12.90) und</w:t>
            </w:r>
          </w:p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DIN EN ISO 5667-13 (08.11)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rPr>
          <w:cantSplit/>
          <w:trHeight w:val="298"/>
        </w:trPr>
        <w:tc>
          <w:tcPr>
            <w:tcW w:w="1008" w:type="dxa"/>
            <w:vMerge w:val="restart"/>
            <w:tcBorders>
              <w:top w:val="single" w:sz="12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b)</w:t>
            </w:r>
          </w:p>
        </w:tc>
        <w:tc>
          <w:tcPr>
            <w:tcW w:w="4072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Probenvorbereitung</w:t>
            </w:r>
          </w:p>
        </w:tc>
        <w:tc>
          <w:tcPr>
            <w:tcW w:w="3110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DIN EN 13040 (08.2011)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rPr>
          <w:cantSplit/>
          <w:trHeight w:val="312"/>
        </w:trPr>
        <w:tc>
          <w:tcPr>
            <w:tcW w:w="1008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2" w:type="dxa"/>
            <w:vMerge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 19747 Kap. 7 und 8 (07.2009), in Verbindung mit Anhang 3 Pkt. 1.3.3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c>
          <w:tcPr>
            <w:tcW w:w="100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0" w:type="dxa"/>
            <w:gridSpan w:val="5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rPr>
          <w:trHeight w:val="395"/>
        </w:trPr>
        <w:tc>
          <w:tcPr>
            <w:tcW w:w="100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3.2</w:t>
            </w:r>
          </w:p>
        </w:tc>
        <w:tc>
          <w:tcPr>
            <w:tcW w:w="4072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Schwermetalle</w:t>
            </w:r>
          </w:p>
        </w:tc>
        <w:tc>
          <w:tcPr>
            <w:tcW w:w="311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§ 4 Abs. 5 BioAbfV</w:t>
            </w:r>
          </w:p>
        </w:tc>
        <w:tc>
          <w:tcPr>
            <w:tcW w:w="2230" w:type="dxa"/>
            <w:gridSpan w:val="5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rPr>
          <w:trHeight w:val="232"/>
        </w:trPr>
        <w:tc>
          <w:tcPr>
            <w:tcW w:w="100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Königswasseraufschluss</w:t>
            </w:r>
          </w:p>
        </w:tc>
        <w:tc>
          <w:tcPr>
            <w:tcW w:w="31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DIN EN 13650 (01.2002)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2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2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2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2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3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>
        <w:trPr>
          <w:trHeight w:val="232"/>
        </w:trPr>
        <w:tc>
          <w:tcPr>
            <w:tcW w:w="1008" w:type="dxa"/>
            <w:vMerge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2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 EN ISO 54321 (04.2021)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rPr>
          <w:trHeight w:val="231"/>
        </w:trPr>
        <w:tc>
          <w:tcPr>
            <w:tcW w:w="1008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 EN 16174 (11.2012)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6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Kontrollkästchen16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6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6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6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6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>
        <w:trPr>
          <w:trHeight w:val="233"/>
        </w:trPr>
        <w:tc>
          <w:tcPr>
            <w:tcW w:w="1008" w:type="dxa"/>
            <w:vMerge w:val="restart"/>
            <w:tcBorders>
              <w:top w:val="single" w:sz="12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2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Blei (aus Königswasseraufschluss)</w:t>
            </w:r>
          </w:p>
        </w:tc>
        <w:tc>
          <w:tcPr>
            <w:tcW w:w="31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DIN EN 38406-6 (07.1998)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3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3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3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3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3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>
        <w:trPr>
          <w:trHeight w:val="231"/>
        </w:trPr>
        <w:tc>
          <w:tcPr>
            <w:tcW w:w="1008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DIN ISO 11047 (05.2003)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16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16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16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6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6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</w:tr>
      <w:tr>
        <w:trPr>
          <w:trHeight w:val="231"/>
        </w:trPr>
        <w:tc>
          <w:tcPr>
            <w:tcW w:w="1008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DIN EN ISO 11885 (09.2009)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7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17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17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17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17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</w:tr>
      <w:tr>
        <w:trPr>
          <w:trHeight w:val="231"/>
        </w:trPr>
        <w:tc>
          <w:tcPr>
            <w:tcW w:w="1008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DIN EN ISO 17294-2 (01.2017)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9" w:name="Kontrollkästchen17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17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17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17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17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</w:tr>
      <w:tr>
        <w:trPr>
          <w:trHeight w:val="231"/>
        </w:trPr>
        <w:tc>
          <w:tcPr>
            <w:tcW w:w="1008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 EN 16171 (01.2017)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rPr>
          <w:trHeight w:val="231"/>
        </w:trPr>
        <w:tc>
          <w:tcPr>
            <w:tcW w:w="1008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 EN 16170 (01.2017)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rPr>
          <w:trHeight w:val="231"/>
        </w:trPr>
        <w:tc>
          <w:tcPr>
            <w:tcW w:w="1008" w:type="dxa"/>
            <w:vMerge/>
            <w:tcBorders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2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 EN ISO 22036 (06.2009)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rPr>
          <w:trHeight w:val="233"/>
        </w:trPr>
        <w:tc>
          <w:tcPr>
            <w:tcW w:w="1008" w:type="dxa"/>
            <w:vMerge w:val="restart"/>
            <w:tcBorders>
              <w:top w:val="single" w:sz="12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2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Cadmium (aus Königswasseraufschluss)</w:t>
            </w:r>
          </w:p>
        </w:tc>
        <w:tc>
          <w:tcPr>
            <w:tcW w:w="31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DIN EN ISO 5961 (05.1995)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4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4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4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4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4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</w:tr>
      <w:tr>
        <w:trPr>
          <w:trHeight w:val="231"/>
        </w:trPr>
        <w:tc>
          <w:tcPr>
            <w:tcW w:w="1008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DIN ISO 11047 (05.2003)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18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18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18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18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18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</w:tr>
      <w:tr>
        <w:trPr>
          <w:trHeight w:val="231"/>
        </w:trPr>
        <w:tc>
          <w:tcPr>
            <w:tcW w:w="1008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DIN EN ISO 11885 (09.2009)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18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18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18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18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18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</w:tc>
      </w:tr>
      <w:tr>
        <w:trPr>
          <w:trHeight w:val="231"/>
        </w:trPr>
        <w:tc>
          <w:tcPr>
            <w:tcW w:w="1008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DIN EN ISO 17294-2 (01.2017)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9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9" w:name="Kontrollkästchen19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19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kästchen19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lkästchen19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19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</w:tc>
      </w:tr>
      <w:tr>
        <w:trPr>
          <w:trHeight w:val="231"/>
        </w:trPr>
        <w:tc>
          <w:tcPr>
            <w:tcW w:w="1008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 EN 16171 (01.2017)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rPr>
          <w:trHeight w:val="231"/>
        </w:trPr>
        <w:tc>
          <w:tcPr>
            <w:tcW w:w="1008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 EN 16170 (01.2017)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rPr>
          <w:trHeight w:val="231"/>
        </w:trPr>
        <w:tc>
          <w:tcPr>
            <w:tcW w:w="1008" w:type="dxa"/>
            <w:vMerge/>
            <w:tcBorders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2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 EN ISO 22036 (06.2009)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rPr>
          <w:cantSplit/>
          <w:trHeight w:val="233"/>
        </w:trPr>
        <w:tc>
          <w:tcPr>
            <w:tcW w:w="1008" w:type="dxa"/>
            <w:vMerge w:val="restart"/>
            <w:tcBorders>
              <w:top w:val="single" w:sz="12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2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Chrom (aus Königswasseraufschluss)</w:t>
            </w:r>
          </w:p>
        </w:tc>
        <w:tc>
          <w:tcPr>
            <w:tcW w:w="31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DIN EN 1233 (08.1996)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Kontrollkästchen4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Kontrollkästchen4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Kontrollkästchen4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Kontrollkästchen5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Kontrollkästchen5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8"/>
          </w:p>
        </w:tc>
      </w:tr>
      <w:tr>
        <w:trPr>
          <w:cantSplit/>
          <w:trHeight w:val="231"/>
        </w:trPr>
        <w:tc>
          <w:tcPr>
            <w:tcW w:w="1008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DIN ISO 11047 (05.2003)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Kontrollkästchen19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Kontrollkästchen19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Kontrollkästchen19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Kontrollkästchen19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Kontrollkästchen19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3"/>
          </w:p>
        </w:tc>
      </w:tr>
      <w:tr>
        <w:trPr>
          <w:cantSplit/>
          <w:trHeight w:val="231"/>
        </w:trPr>
        <w:tc>
          <w:tcPr>
            <w:tcW w:w="1008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DIN EN ISO 11885 (09.2009)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Kontrollkästchen20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Kontrollkästchen20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Kontrollkästchen20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Kontrollkästchen20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Kontrollkästchen20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8"/>
          </w:p>
        </w:tc>
      </w:tr>
      <w:tr>
        <w:trPr>
          <w:cantSplit/>
          <w:trHeight w:val="231"/>
        </w:trPr>
        <w:tc>
          <w:tcPr>
            <w:tcW w:w="1008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DIN EN ISO 17294-2 (01.2017)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9" w:name="Kontrollkästchen20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Kontrollkästchen20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0"/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Kontrollkästchen20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1"/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Kontrollkästchen20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2"/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Kontrollkästchen20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3"/>
          </w:p>
        </w:tc>
      </w:tr>
      <w:tr>
        <w:trPr>
          <w:cantSplit/>
          <w:trHeight w:val="231"/>
        </w:trPr>
        <w:tc>
          <w:tcPr>
            <w:tcW w:w="1008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 EN 16171 (01.2017)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rPr>
          <w:cantSplit/>
          <w:trHeight w:val="231"/>
        </w:trPr>
        <w:tc>
          <w:tcPr>
            <w:tcW w:w="1008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 EN 16170 (01.2017)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rPr>
          <w:cantSplit/>
          <w:trHeight w:val="231"/>
        </w:trPr>
        <w:tc>
          <w:tcPr>
            <w:tcW w:w="1008" w:type="dxa"/>
            <w:vMerge/>
            <w:tcBorders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2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 EN ISO 22036 (06.2009)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/>
    <w:p/>
    <w:p/>
    <w:tbl>
      <w:tblPr>
        <w:tblStyle w:val="Tabellenraster"/>
        <w:tblW w:w="10456" w:type="dxa"/>
        <w:tblLook w:val="04A0" w:firstRow="1" w:lastRow="0" w:firstColumn="1" w:lastColumn="0" w:noHBand="0" w:noVBand="1"/>
      </w:tblPr>
      <w:tblGrid>
        <w:gridCol w:w="946"/>
        <w:gridCol w:w="4134"/>
        <w:gridCol w:w="3027"/>
        <w:gridCol w:w="446"/>
        <w:gridCol w:w="446"/>
        <w:gridCol w:w="446"/>
        <w:gridCol w:w="446"/>
        <w:gridCol w:w="565"/>
      </w:tblGrid>
      <w:tr>
        <w:tc>
          <w:tcPr>
            <w:tcW w:w="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4" w:type="dxa"/>
            <w:vMerge w:val="restart"/>
            <w:tcBorders>
              <w:top w:val="single" w:sz="1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Kupfer (aus Königswasseraufschluss)</w:t>
            </w:r>
          </w:p>
        </w:tc>
        <w:tc>
          <w:tcPr>
            <w:tcW w:w="3027" w:type="dxa"/>
            <w:tcBorders>
              <w:top w:val="single" w:sz="18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DIN 38406- 7 (09.1991)</w:t>
            </w:r>
          </w:p>
        </w:tc>
        <w:bookmarkStart w:id="74" w:name="_GoBack"/>
        <w:tc>
          <w:tcPr>
            <w:tcW w:w="446" w:type="dxa"/>
            <w:tcBorders>
              <w:top w:val="single" w:sz="18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446" w:type="dxa"/>
            <w:tcBorders>
              <w:top w:val="single" w:sz="18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18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18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c>
          <w:tcPr>
            <w:tcW w:w="94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7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DIN ISO 11047 (05.2003)</w:t>
            </w:r>
          </w:p>
        </w:tc>
        <w:tc>
          <w:tcPr>
            <w:tcW w:w="446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ind w:right="-2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5" w:type="dxa"/>
            <w:tcBorders>
              <w:right w:val="single" w:sz="18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c>
          <w:tcPr>
            <w:tcW w:w="94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7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DIN EN ISO 11885 (09.2009)</w:t>
            </w:r>
          </w:p>
        </w:tc>
        <w:tc>
          <w:tcPr>
            <w:tcW w:w="446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5" w:type="dxa"/>
            <w:tcBorders>
              <w:right w:val="single" w:sz="18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c>
          <w:tcPr>
            <w:tcW w:w="94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7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DIN EN ISO 17294-2 (01.2017)</w:t>
            </w:r>
          </w:p>
        </w:tc>
        <w:tc>
          <w:tcPr>
            <w:tcW w:w="446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5" w:type="dxa"/>
            <w:tcBorders>
              <w:right w:val="single" w:sz="18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c>
          <w:tcPr>
            <w:tcW w:w="94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7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 EN 16171 (01.2017)</w:t>
            </w:r>
          </w:p>
        </w:tc>
        <w:tc>
          <w:tcPr>
            <w:tcW w:w="446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5" w:type="dxa"/>
            <w:tcBorders>
              <w:right w:val="single" w:sz="18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c>
          <w:tcPr>
            <w:tcW w:w="94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7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 EN 16170 (01.2017)</w:t>
            </w:r>
          </w:p>
        </w:tc>
        <w:tc>
          <w:tcPr>
            <w:tcW w:w="446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c>
          <w:tcPr>
            <w:tcW w:w="94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7" w:type="dxa"/>
            <w:tcBorders>
              <w:bottom w:val="single" w:sz="12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 EN ISO 22036 (06.2009)</w:t>
            </w:r>
          </w:p>
        </w:tc>
        <w:tc>
          <w:tcPr>
            <w:tcW w:w="446" w:type="dxa"/>
            <w:tcBorders>
              <w:bottom w:val="single" w:sz="12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bottom w:val="single" w:sz="12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bottom w:val="single" w:sz="12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bottom w:val="single" w:sz="12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5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c>
          <w:tcPr>
            <w:tcW w:w="94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4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Nickel (aus Königswasseraufschluss)</w:t>
            </w:r>
          </w:p>
        </w:tc>
        <w:tc>
          <w:tcPr>
            <w:tcW w:w="3027" w:type="dxa"/>
            <w:tcBorders>
              <w:top w:val="single" w:sz="12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DIN 38406- 11 (09.1991)</w:t>
            </w:r>
          </w:p>
        </w:tc>
        <w:tc>
          <w:tcPr>
            <w:tcW w:w="446" w:type="dxa"/>
            <w:tcBorders>
              <w:top w:val="single" w:sz="12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12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12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12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5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c>
          <w:tcPr>
            <w:tcW w:w="94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7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DIN ISO 11047 (05.2003)</w:t>
            </w:r>
          </w:p>
        </w:tc>
        <w:tc>
          <w:tcPr>
            <w:tcW w:w="446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5" w:type="dxa"/>
            <w:tcBorders>
              <w:right w:val="single" w:sz="18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c>
          <w:tcPr>
            <w:tcW w:w="94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7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DIN EN ISO 11885 (09.2009)</w:t>
            </w:r>
          </w:p>
        </w:tc>
        <w:tc>
          <w:tcPr>
            <w:tcW w:w="446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5" w:type="dxa"/>
            <w:tcBorders>
              <w:right w:val="single" w:sz="18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c>
          <w:tcPr>
            <w:tcW w:w="94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7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DIN EN ISO 17294-2 (01.2017)</w:t>
            </w:r>
          </w:p>
        </w:tc>
        <w:tc>
          <w:tcPr>
            <w:tcW w:w="446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5" w:type="dxa"/>
            <w:tcBorders>
              <w:right w:val="single" w:sz="18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c>
          <w:tcPr>
            <w:tcW w:w="94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7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 EN 16171 (01.2017)</w:t>
            </w:r>
          </w:p>
        </w:tc>
        <w:tc>
          <w:tcPr>
            <w:tcW w:w="446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5" w:type="dxa"/>
            <w:tcBorders>
              <w:right w:val="single" w:sz="18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c>
          <w:tcPr>
            <w:tcW w:w="94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7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 EN 16170 (01.2017)</w:t>
            </w:r>
          </w:p>
        </w:tc>
        <w:tc>
          <w:tcPr>
            <w:tcW w:w="446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c>
          <w:tcPr>
            <w:tcW w:w="94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7" w:type="dxa"/>
            <w:tcBorders>
              <w:bottom w:val="single" w:sz="12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 EN ISO 22036 (06.2009)</w:t>
            </w:r>
          </w:p>
        </w:tc>
        <w:tc>
          <w:tcPr>
            <w:tcW w:w="446" w:type="dxa"/>
            <w:tcBorders>
              <w:bottom w:val="single" w:sz="12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bottom w:val="single" w:sz="12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bottom w:val="single" w:sz="12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bottom w:val="single" w:sz="12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5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c>
          <w:tcPr>
            <w:tcW w:w="94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4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Quecksilber (aus Königswasseraufschluss)</w:t>
            </w:r>
          </w:p>
        </w:tc>
        <w:tc>
          <w:tcPr>
            <w:tcW w:w="3027" w:type="dxa"/>
            <w:tcBorders>
              <w:top w:val="single" w:sz="12" w:space="0" w:color="auto"/>
            </w:tcBorders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DIN EN ISO 12846 (08.12)</w:t>
            </w:r>
          </w:p>
        </w:tc>
        <w:tc>
          <w:tcPr>
            <w:tcW w:w="446" w:type="dxa"/>
            <w:tcBorders>
              <w:top w:val="single" w:sz="12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12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12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12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5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c>
          <w:tcPr>
            <w:tcW w:w="946" w:type="dxa"/>
            <w:vMerge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4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7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 EN 16175-1 (12.2016)</w:t>
            </w:r>
          </w:p>
        </w:tc>
        <w:tc>
          <w:tcPr>
            <w:tcW w:w="446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c>
          <w:tcPr>
            <w:tcW w:w="946" w:type="dxa"/>
            <w:vMerge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4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7" w:type="dxa"/>
            <w:tcBorders>
              <w:bottom w:val="single" w:sz="12" w:space="0" w:color="auto"/>
            </w:tcBorders>
            <w:vAlign w:val="center"/>
          </w:tcPr>
          <w:p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 EN 16175-1 (12.2016)</w:t>
            </w:r>
          </w:p>
        </w:tc>
        <w:tc>
          <w:tcPr>
            <w:tcW w:w="446" w:type="dxa"/>
            <w:tcBorders>
              <w:bottom w:val="single" w:sz="12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bottom w:val="single" w:sz="12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bottom w:val="single" w:sz="12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bottom w:val="single" w:sz="12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5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c>
          <w:tcPr>
            <w:tcW w:w="946" w:type="dxa"/>
            <w:vMerge w:val="restart"/>
            <w:tcBorders>
              <w:top w:val="single" w:sz="12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4" w:type="dxa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Zink (aus Königswasseraufschluss)</w:t>
            </w:r>
          </w:p>
        </w:tc>
        <w:tc>
          <w:tcPr>
            <w:tcW w:w="3027" w:type="dxa"/>
            <w:tcBorders>
              <w:top w:val="single" w:sz="12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DIN 38406- 8 (10.2004)</w:t>
            </w:r>
          </w:p>
        </w:tc>
        <w:tc>
          <w:tcPr>
            <w:tcW w:w="446" w:type="dxa"/>
            <w:tcBorders>
              <w:top w:val="single" w:sz="12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12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12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12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5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c>
          <w:tcPr>
            <w:tcW w:w="946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4" w:type="dxa"/>
            <w:vMerge/>
            <w:tcBorders>
              <w:left w:val="single" w:sz="8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7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DIN ISO 11047 (05.2003)</w:t>
            </w:r>
          </w:p>
        </w:tc>
        <w:tc>
          <w:tcPr>
            <w:tcW w:w="446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5" w:type="dxa"/>
            <w:tcBorders>
              <w:right w:val="single" w:sz="18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c>
          <w:tcPr>
            <w:tcW w:w="946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4" w:type="dxa"/>
            <w:vMerge/>
            <w:tcBorders>
              <w:left w:val="single" w:sz="8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7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DIN EN ISO 11885 (09.2009)</w:t>
            </w:r>
          </w:p>
        </w:tc>
        <w:tc>
          <w:tcPr>
            <w:tcW w:w="446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5" w:type="dxa"/>
            <w:tcBorders>
              <w:right w:val="single" w:sz="18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c>
          <w:tcPr>
            <w:tcW w:w="946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4" w:type="dxa"/>
            <w:vMerge/>
            <w:tcBorders>
              <w:left w:val="single" w:sz="8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7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DIN EN ISO 17294-2 (01.2017)</w:t>
            </w:r>
          </w:p>
        </w:tc>
        <w:tc>
          <w:tcPr>
            <w:tcW w:w="446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5" w:type="dxa"/>
            <w:tcBorders>
              <w:right w:val="single" w:sz="18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c>
          <w:tcPr>
            <w:tcW w:w="946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4" w:type="dxa"/>
            <w:vMerge/>
            <w:tcBorders>
              <w:left w:val="single" w:sz="8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7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 EN 16171 (01.2017)</w:t>
            </w:r>
          </w:p>
        </w:tc>
        <w:tc>
          <w:tcPr>
            <w:tcW w:w="446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5" w:type="dxa"/>
            <w:tcBorders>
              <w:right w:val="single" w:sz="18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c>
          <w:tcPr>
            <w:tcW w:w="946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4" w:type="dxa"/>
            <w:vMerge/>
            <w:tcBorders>
              <w:left w:val="single" w:sz="8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7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 EN 16170 (01.2017)</w:t>
            </w:r>
          </w:p>
        </w:tc>
        <w:tc>
          <w:tcPr>
            <w:tcW w:w="446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5" w:type="dxa"/>
            <w:tcBorders>
              <w:right w:val="single" w:sz="18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c>
          <w:tcPr>
            <w:tcW w:w="946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4" w:type="dxa"/>
            <w:vMerge/>
            <w:tcBorders>
              <w:left w:val="single" w:sz="8" w:space="0" w:color="auto"/>
              <w:bottom w:val="single" w:sz="18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7" w:type="dxa"/>
            <w:tcBorders>
              <w:bottom w:val="single" w:sz="18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 EN ISO 22036 (06.2009)</w:t>
            </w:r>
          </w:p>
        </w:tc>
        <w:tc>
          <w:tcPr>
            <w:tcW w:w="446" w:type="dxa"/>
            <w:tcBorders>
              <w:bottom w:val="single" w:sz="18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bottom w:val="single" w:sz="18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bottom w:val="single" w:sz="18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bottom w:val="single" w:sz="18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>
      <w:pPr>
        <w:rPr>
          <w:rFonts w:ascii="Arial" w:hAnsi="Arial" w:cs="Arial"/>
          <w:sz w:val="18"/>
          <w:szCs w:val="18"/>
          <w:vertAlign w:val="superscript"/>
        </w:rPr>
      </w:pP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 xml:space="preserve"> Diese Norm ist Voraussetzung für die Quecksilberanalytik gemäß DIN EN ISO 16175-1 /-2</w:t>
      </w:r>
    </w:p>
    <w:p>
      <w:pPr>
        <w:rPr>
          <w:rFonts w:ascii="Arial" w:hAnsi="Arial" w:cs="Arial"/>
          <w:sz w:val="20"/>
          <w:szCs w:val="20"/>
        </w:rPr>
      </w:pPr>
    </w:p>
    <w:tbl>
      <w:tblPr>
        <w:tblW w:w="10420" w:type="dxa"/>
        <w:tblLayout w:type="fixed"/>
        <w:tblLook w:val="01E0" w:firstRow="1" w:lastRow="1" w:firstColumn="1" w:lastColumn="1" w:noHBand="0" w:noVBand="0"/>
      </w:tblPr>
      <w:tblGrid>
        <w:gridCol w:w="1008"/>
        <w:gridCol w:w="4072"/>
        <w:gridCol w:w="3110"/>
        <w:gridCol w:w="446"/>
        <w:gridCol w:w="446"/>
        <w:gridCol w:w="446"/>
        <w:gridCol w:w="446"/>
        <w:gridCol w:w="446"/>
      </w:tblGrid>
      <w:tr>
        <w:trPr>
          <w:trHeight w:val="358"/>
        </w:trPr>
        <w:tc>
          <w:tcPr>
            <w:tcW w:w="100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3.3</w:t>
            </w:r>
          </w:p>
        </w:tc>
        <w:tc>
          <w:tcPr>
            <w:tcW w:w="4072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physikalische Parameter, Fremdstoffe</w:t>
            </w:r>
          </w:p>
        </w:tc>
        <w:tc>
          <w:tcPr>
            <w:tcW w:w="311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§ 2a Abs. 7*</w:t>
            </w:r>
          </w:p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§ 4 Abs. 5 BioAbfV</w:t>
            </w:r>
          </w:p>
        </w:tc>
        <w:tc>
          <w:tcPr>
            <w:tcW w:w="2230" w:type="dxa"/>
            <w:gridSpan w:val="5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>
        <w:trPr>
          <w:trHeight w:val="287"/>
        </w:trPr>
        <w:tc>
          <w:tcPr>
            <w:tcW w:w="1008" w:type="dxa"/>
            <w:vMerge w:val="restart"/>
            <w:tcBorders>
              <w:top w:val="single" w:sz="12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2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Trockenrückstand</w:t>
            </w:r>
          </w:p>
        </w:tc>
        <w:tc>
          <w:tcPr>
            <w:tcW w:w="311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DIN EN 13040 (01.2008)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Kontrollkästchen9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5"/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Kontrollkästchen9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6"/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Kontrollkästchen9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7"/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Kontrollkästchen9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8"/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Kontrollkästchen9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9"/>
          </w:p>
        </w:tc>
      </w:tr>
      <w:tr>
        <w:trPr>
          <w:trHeight w:val="339"/>
        </w:trPr>
        <w:tc>
          <w:tcPr>
            <w:tcW w:w="1008" w:type="dxa"/>
            <w:vMerge/>
            <w:tcBorders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2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 EN 15934 (11.2012)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9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rPr>
          <w:trHeight w:val="351"/>
        </w:trPr>
        <w:tc>
          <w:tcPr>
            <w:tcW w:w="1008" w:type="dxa"/>
            <w:vMerge w:val="restart"/>
            <w:tcBorders>
              <w:top w:val="single" w:sz="12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2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pH-Wert</w:t>
            </w:r>
          </w:p>
        </w:tc>
        <w:tc>
          <w:tcPr>
            <w:tcW w:w="311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DIN EN 13037 (01.2012)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Kontrollkästchen9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0"/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Kontrollkästchen10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1"/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Kontrollkästchen10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2"/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Kontrollkästchen10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3"/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Kontrollkästchen10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4"/>
          </w:p>
        </w:tc>
      </w:tr>
      <w:tr>
        <w:trPr>
          <w:trHeight w:val="389"/>
        </w:trPr>
        <w:tc>
          <w:tcPr>
            <w:tcW w:w="1008" w:type="dxa"/>
            <w:vMerge/>
            <w:tcBorders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2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 EN ISO 10390 (08.2022)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9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rPr>
          <w:trHeight w:val="393"/>
        </w:trPr>
        <w:tc>
          <w:tcPr>
            <w:tcW w:w="1008" w:type="dxa"/>
            <w:tcBorders>
              <w:top w:val="single" w:sz="12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Salzgehalt</w:t>
            </w:r>
          </w:p>
        </w:tc>
        <w:tc>
          <w:tcPr>
            <w:tcW w:w="311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DIN EN 13038 (01.2012)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Kontrollkästchen10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5"/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Kontrollkästchen10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6"/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Kontrollkästchen10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7"/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Kontrollkästchen10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8"/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Kontrollkästchen10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9"/>
          </w:p>
        </w:tc>
      </w:tr>
      <w:tr>
        <w:trPr>
          <w:trHeight w:val="232"/>
        </w:trPr>
        <w:tc>
          <w:tcPr>
            <w:tcW w:w="100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Organische Substanz als Glühverlust </w:t>
            </w:r>
            <w:r>
              <w:rPr>
                <w:rFonts w:ascii="Arial" w:hAnsi="Arial" w:cs="Arial"/>
                <w:sz w:val="20"/>
                <w:szCs w:val="20"/>
              </w:rPr>
              <w:br/>
              <w:t>(aus Trockenrückstand)</w:t>
            </w:r>
          </w:p>
        </w:tc>
        <w:tc>
          <w:tcPr>
            <w:tcW w:w="311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DIN EN 13039 (02.00)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0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0" w:name="Kontrollkästchen10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0"/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Kontrollkästchen11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1"/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Kontrollkästchen11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2"/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Kontrollkästchen11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3"/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Kontrollkästchen11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4"/>
          </w:p>
        </w:tc>
      </w:tr>
      <w:tr>
        <w:tc>
          <w:tcPr>
            <w:tcW w:w="100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2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Gesamtkunststoffe, Steine und Fremdstoffe</w:t>
            </w:r>
          </w:p>
        </w:tc>
        <w:tc>
          <w:tcPr>
            <w:tcW w:w="3110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Anhang 3 Nr. 1.3.3 BioAbfV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5" w:name="Kontrollkästchen11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5"/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Kontrollkästchen11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6"/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Kontrollkästchen11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7"/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Kontrollkästchen11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8"/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Kontrollkästchen11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9"/>
          </w:p>
        </w:tc>
      </w:tr>
      <w:tr>
        <w:tc>
          <w:tcPr>
            <w:tcW w:w="10420" w:type="dxa"/>
            <w:gridSpan w:val="8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*) Anmerkung: Inkrafttreten § 2a am 01.05.2025</w:t>
            </w:r>
          </w:p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rPr>
          <w:trHeight w:val="278"/>
        </w:trPr>
        <w:tc>
          <w:tcPr>
            <w:tcW w:w="100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3.4</w:t>
            </w:r>
          </w:p>
        </w:tc>
        <w:tc>
          <w:tcPr>
            <w:tcW w:w="4072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Prozessprüfung **)</w:t>
            </w:r>
          </w:p>
        </w:tc>
        <w:tc>
          <w:tcPr>
            <w:tcW w:w="311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§ 3 Abs. 4 BioAbfV</w:t>
            </w:r>
          </w:p>
        </w:tc>
        <w:tc>
          <w:tcPr>
            <w:tcW w:w="2230" w:type="dxa"/>
            <w:gridSpan w:val="5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rPr>
          <w:trHeight w:val="232"/>
        </w:trPr>
        <w:tc>
          <w:tcPr>
            <w:tcW w:w="100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 Ermittlung der Mindestverweilzeit</w:t>
            </w:r>
          </w:p>
        </w:tc>
        <w:tc>
          <w:tcPr>
            <w:tcW w:w="311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0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rPr>
          <w:trHeight w:val="232"/>
        </w:trPr>
        <w:tc>
          <w:tcPr>
            <w:tcW w:w="10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Traceruntersuchung mit Sporen von </w:t>
            </w:r>
            <w:r>
              <w:rPr>
                <w:rFonts w:ascii="Arial" w:hAnsi="Arial" w:cs="Arial"/>
                <w:sz w:val="20"/>
                <w:szCs w:val="20"/>
              </w:rPr>
              <w:br/>
              <w:t>Bacillus globigii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Anhang 2 BioAbfV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Kontrollkästchen12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0"/>
          </w:p>
        </w:tc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Kontrollkästchen13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1"/>
          </w:p>
        </w:tc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Kontrollkästchen13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2"/>
          </w:p>
        </w:tc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Kontrollkästchen13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3"/>
          </w:p>
        </w:tc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Kontrollkästchen13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4"/>
          </w:p>
        </w:tc>
      </w:tr>
      <w:tr>
        <w:trPr>
          <w:trHeight w:val="345"/>
        </w:trPr>
        <w:tc>
          <w:tcPr>
            <w:tcW w:w="100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Traceruntersuchung mit Lithium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Anhang 2 BioAbfV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Kontrollkästchen13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5"/>
          </w:p>
        </w:tc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Kontrollkästchen13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6"/>
          </w:p>
        </w:tc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Kontrollkästchen13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7"/>
          </w:p>
        </w:tc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Kontrollkästchen13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8"/>
          </w:p>
        </w:tc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Kontrollkästchen13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9"/>
          </w:p>
        </w:tc>
      </w:tr>
      <w:tr>
        <w:trPr>
          <w:trHeight w:val="233"/>
        </w:trPr>
        <w:tc>
          <w:tcPr>
            <w:tcW w:w="100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 Seuchenhygiene</w:t>
            </w:r>
          </w:p>
        </w:tc>
        <w:tc>
          <w:tcPr>
            <w:tcW w:w="311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0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rPr>
          <w:trHeight w:val="297"/>
        </w:trPr>
        <w:tc>
          <w:tcPr>
            <w:tcW w:w="100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Salmonella senftenberg W 775 (H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S-neg.)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Anhang 2 BioAbfV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Kontrollkästchen34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0"/>
          </w:p>
        </w:tc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Kontrollkästchen34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1"/>
          </w:p>
        </w:tc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Kontrollkästchen34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2"/>
          </w:p>
        </w:tc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Kontrollkästchen34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3"/>
          </w:p>
        </w:tc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Kontrollkästchen34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4"/>
          </w:p>
        </w:tc>
      </w:tr>
      <w:tr>
        <w:trPr>
          <w:trHeight w:val="233"/>
        </w:trPr>
        <w:tc>
          <w:tcPr>
            <w:tcW w:w="100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 Phytohygiene</w:t>
            </w:r>
          </w:p>
        </w:tc>
        <w:tc>
          <w:tcPr>
            <w:tcW w:w="311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0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rPr>
          <w:trHeight w:val="273"/>
        </w:trPr>
        <w:tc>
          <w:tcPr>
            <w:tcW w:w="10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Plasmodiophora brassicae (Kohlhernie)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Anhang 2 BioAbfV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Kontrollkästchen34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5"/>
          </w:p>
        </w:tc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" w:name="Kontrollkästchen34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6"/>
          </w:p>
        </w:tc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Kontrollkästchen34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7"/>
          </w:p>
        </w:tc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Kontrollkästchen34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8"/>
          </w:p>
        </w:tc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Kontrollkästchen34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9"/>
          </w:p>
        </w:tc>
      </w:tr>
      <w:tr>
        <w:trPr>
          <w:trHeight w:val="281"/>
        </w:trPr>
        <w:tc>
          <w:tcPr>
            <w:tcW w:w="1008" w:type="dxa"/>
            <w:tcBorders>
              <w:top w:val="single" w:sz="4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Tomatensamen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Anhang 2 BioAbfV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Kontrollkästchen35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0"/>
          </w:p>
        </w:tc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" w:name="Kontrollkästchen35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1"/>
          </w:p>
        </w:tc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2" w:name="Kontrollkästchen35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2"/>
          </w:p>
        </w:tc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" w:name="Kontrollkästchen35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3"/>
          </w:p>
        </w:tc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4" w:name="Kontrollkästchen35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4"/>
          </w:p>
        </w:tc>
      </w:tr>
      <w:tr>
        <w:trPr>
          <w:trHeight w:val="233"/>
        </w:trPr>
        <w:tc>
          <w:tcPr>
            <w:tcW w:w="10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Tabakmosaikvirus (TMV)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Anhang 2 BioAbfV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" w:name="Kontrollkästchen35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5"/>
          </w:p>
        </w:tc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6" w:name="Kontrollkästchen35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6"/>
          </w:p>
        </w:tc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7" w:name="Kontrollkästchen35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7"/>
          </w:p>
        </w:tc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8" w:name="Kontrollkästchen35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8"/>
          </w:p>
        </w:tc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9" w:name="Kontrollkästchen35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9"/>
          </w:p>
        </w:tc>
      </w:tr>
      <w:tr>
        <w:trPr>
          <w:trHeight w:val="232"/>
        </w:trPr>
        <w:tc>
          <w:tcPr>
            <w:tcW w:w="10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18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0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rPr>
          <w:trHeight w:val="232"/>
        </w:trPr>
        <w:tc>
          <w:tcPr>
            <w:tcW w:w="1008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0" w:type="dxa"/>
            <w:shd w:val="clear" w:color="auto" w:fill="auto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rPr>
          <w:trHeight w:val="232"/>
        </w:trPr>
        <w:tc>
          <w:tcPr>
            <w:tcW w:w="1008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0" w:type="dxa"/>
            <w:shd w:val="clear" w:color="auto" w:fill="auto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rPr>
          <w:trHeight w:val="232"/>
        </w:trPr>
        <w:tc>
          <w:tcPr>
            <w:tcW w:w="10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0" w:type="dxa"/>
            <w:tcBorders>
              <w:bottom w:val="single" w:sz="18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0" w:type="dxa"/>
            <w:gridSpan w:val="5"/>
            <w:tcBorders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rPr>
          <w:trHeight w:val="461"/>
        </w:trPr>
        <w:tc>
          <w:tcPr>
            <w:tcW w:w="1008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3.5</w:t>
            </w:r>
          </w:p>
        </w:tc>
        <w:tc>
          <w:tcPr>
            <w:tcW w:w="4072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Prüfung der hygienisierten Bioabfälle **)</w:t>
            </w:r>
          </w:p>
        </w:tc>
        <w:tc>
          <w:tcPr>
            <w:tcW w:w="3110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§ 3 Abs. 4 BioAbfV</w:t>
            </w:r>
          </w:p>
        </w:tc>
        <w:tc>
          <w:tcPr>
            <w:tcW w:w="2230" w:type="dxa"/>
            <w:gridSpan w:val="5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rPr>
          <w:trHeight w:val="338"/>
        </w:trPr>
        <w:tc>
          <w:tcPr>
            <w:tcW w:w="100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 Seuchenhygiene</w:t>
            </w:r>
          </w:p>
        </w:tc>
        <w:tc>
          <w:tcPr>
            <w:tcW w:w="31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  <w:b/>
                <w:spacing w:val="-6"/>
                <w:w w:val="90"/>
                <w:sz w:val="20"/>
                <w:szCs w:val="20"/>
              </w:rPr>
            </w:pPr>
          </w:p>
        </w:tc>
        <w:tc>
          <w:tcPr>
            <w:tcW w:w="2230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rPr>
          <w:trHeight w:val="351"/>
        </w:trPr>
        <w:tc>
          <w:tcPr>
            <w:tcW w:w="100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Salmonellen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  <w:b/>
                <w:spacing w:val="-6"/>
                <w:w w:val="9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Anhang 2 BioAbfV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6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0" w:name="Kontrollkästchen36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0"/>
          </w:p>
        </w:tc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1" w:name="Kontrollkästchen36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1"/>
          </w:p>
        </w:tc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2" w:name="Kontrollkästchen36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2"/>
          </w:p>
        </w:tc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3" w:name="Kontrollkästchen36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3"/>
          </w:p>
        </w:tc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4" w:name="Kontrollkästchen36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4"/>
          </w:p>
        </w:tc>
      </w:tr>
      <w:tr>
        <w:trPr>
          <w:trHeight w:val="433"/>
        </w:trPr>
        <w:tc>
          <w:tcPr>
            <w:tcW w:w="1008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 Phytohygiene</w:t>
            </w:r>
          </w:p>
        </w:tc>
        <w:tc>
          <w:tcPr>
            <w:tcW w:w="31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  <w:b/>
                <w:spacing w:val="-6"/>
                <w:w w:val="90"/>
                <w:sz w:val="20"/>
                <w:szCs w:val="20"/>
              </w:rPr>
            </w:pPr>
          </w:p>
        </w:tc>
        <w:tc>
          <w:tcPr>
            <w:tcW w:w="2230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rPr>
          <w:trHeight w:val="232"/>
        </w:trPr>
        <w:tc>
          <w:tcPr>
            <w:tcW w:w="100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Keimfähige Samen und austriebsfähige Pflanzenteile</w:t>
            </w:r>
          </w:p>
        </w:tc>
        <w:tc>
          <w:tcPr>
            <w:tcW w:w="311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pacing w:val="-6"/>
                <w:w w:val="9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Anhang 2 BioAbfV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6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5" w:name="Kontrollkästchen36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5"/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6" w:name="Kontrollkästchen36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6"/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7" w:name="Kontrollkästchen36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7"/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8" w:name="Kontrollkästchen36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8"/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9" w:name="Kontrollkästchen36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9"/>
          </w:p>
        </w:tc>
      </w:tr>
    </w:tbl>
    <w:p>
      <w:pPr>
        <w:rPr>
          <w:rFonts w:ascii="Arial" w:hAnsi="Arial" w:cs="Arial"/>
        </w:rPr>
      </w:pPr>
    </w:p>
    <w:p>
      <w:pPr>
        <w:tabs>
          <w:tab w:val="left" w:pos="360"/>
        </w:tabs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**)</w:t>
      </w:r>
      <w:r>
        <w:rPr>
          <w:rFonts w:ascii="Arial" w:hAnsi="Arial" w:cs="Arial"/>
          <w:sz w:val="20"/>
          <w:szCs w:val="20"/>
        </w:rPr>
        <w:tab/>
        <w:t>Abweichend von Teil 3 Nr. 3.1.2 des Fachmoduls Abfall kann der Kompetenznachweis für die Teilbereiche 3.4 und 3.5 für jeden einzelnen Parameter erbracht werden.</w:t>
      </w:r>
    </w:p>
    <w:p>
      <w:pPr>
        <w:tabs>
          <w:tab w:val="left" w:pos="360"/>
        </w:tabs>
        <w:ind w:left="360" w:hanging="360"/>
        <w:rPr>
          <w:rFonts w:ascii="Arial" w:hAnsi="Arial" w:cs="Arial"/>
          <w:sz w:val="20"/>
          <w:szCs w:val="20"/>
        </w:rPr>
      </w:pPr>
    </w:p>
    <w:p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sectPr>
      <w:headerReference w:type="default" r:id="rId7"/>
      <w:footerReference w:type="default" r:id="rId8"/>
      <w:pgSz w:w="11906" w:h="16838" w:code="9"/>
      <w:pgMar w:top="1304" w:right="851" w:bottom="454" w:left="851" w:header="73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tabs>
        <w:tab w:val="clear" w:pos="4536"/>
        <w:tab w:val="clear" w:pos="9072"/>
        <w:tab w:val="right" w:pos="1502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Verzeichnis der Untersuchungsverfahren, Stand:  </w:t>
    </w:r>
  </w:p>
  <w:p>
    <w:pPr>
      <w:pStyle w:val="Fuzeile"/>
      <w:tabs>
        <w:tab w:val="clear" w:pos="4536"/>
        <w:tab w:val="clear" w:pos="9072"/>
        <w:tab w:val="right" w:pos="1502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Anlage zum Bescheid vom    nach § 3 Absatz 8 und § 4 Absatz 9 Bioabfallverordnung (BioAbfV), Az. 61.48.01.02/</w:t>
    </w:r>
  </w:p>
  <w:p>
    <w:pPr>
      <w:pStyle w:val="Fuzeile"/>
      <w:tabs>
        <w:tab w:val="clear" w:pos="4536"/>
        <w:tab w:val="clear" w:pos="9072"/>
        <w:tab w:val="right" w:pos="15026"/>
      </w:tabs>
      <w:jc w:val="right"/>
      <w:rPr>
        <w:rStyle w:val="Seitenzahl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Seite </w:t>
    </w:r>
    <w:r>
      <w:rPr>
        <w:rStyle w:val="Seitenzahl"/>
        <w:rFonts w:ascii="Arial" w:hAnsi="Arial" w:cs="Arial"/>
        <w:sz w:val="18"/>
        <w:szCs w:val="18"/>
      </w:rPr>
      <w:fldChar w:fldCharType="begin"/>
    </w:r>
    <w:r>
      <w:rPr>
        <w:rStyle w:val="Seitenzahl"/>
        <w:rFonts w:ascii="Arial" w:hAnsi="Arial" w:cs="Arial"/>
        <w:sz w:val="18"/>
        <w:szCs w:val="18"/>
      </w:rPr>
      <w:instrText xml:space="preserve"> PAGE </w:instrText>
    </w:r>
    <w:r>
      <w:rPr>
        <w:rStyle w:val="Seitenzahl"/>
        <w:rFonts w:ascii="Arial" w:hAnsi="Arial" w:cs="Arial"/>
        <w:sz w:val="18"/>
        <w:szCs w:val="18"/>
      </w:rPr>
      <w:fldChar w:fldCharType="separate"/>
    </w:r>
    <w:r>
      <w:rPr>
        <w:rStyle w:val="Seitenzahl"/>
        <w:rFonts w:ascii="Arial" w:hAnsi="Arial" w:cs="Arial"/>
        <w:noProof/>
        <w:sz w:val="18"/>
        <w:szCs w:val="18"/>
      </w:rPr>
      <w:t>1</w:t>
    </w:r>
    <w:r>
      <w:rPr>
        <w:rStyle w:val="Seitenzahl"/>
        <w:rFonts w:ascii="Arial" w:hAnsi="Arial" w:cs="Arial"/>
        <w:sz w:val="18"/>
        <w:szCs w:val="18"/>
      </w:rPr>
      <w:fldChar w:fldCharType="end"/>
    </w:r>
    <w:r>
      <w:rPr>
        <w:rStyle w:val="Seitenzahl"/>
        <w:rFonts w:ascii="Arial" w:hAnsi="Arial" w:cs="Arial"/>
        <w:sz w:val="18"/>
        <w:szCs w:val="18"/>
      </w:rPr>
      <w:t xml:space="preserve"> von </w:t>
    </w:r>
    <w:r>
      <w:rPr>
        <w:rStyle w:val="Seitenzahl"/>
        <w:rFonts w:ascii="Arial" w:hAnsi="Arial" w:cs="Arial"/>
        <w:sz w:val="18"/>
        <w:szCs w:val="18"/>
      </w:rPr>
      <w:fldChar w:fldCharType="begin"/>
    </w:r>
    <w:r>
      <w:rPr>
        <w:rStyle w:val="Seitenzahl"/>
        <w:rFonts w:ascii="Arial" w:hAnsi="Arial" w:cs="Arial"/>
        <w:sz w:val="18"/>
        <w:szCs w:val="18"/>
      </w:rPr>
      <w:instrText xml:space="preserve"> NUMPAGES </w:instrText>
    </w:r>
    <w:r>
      <w:rPr>
        <w:rStyle w:val="Seitenzahl"/>
        <w:rFonts w:ascii="Arial" w:hAnsi="Arial" w:cs="Arial"/>
        <w:sz w:val="18"/>
        <w:szCs w:val="18"/>
      </w:rPr>
      <w:fldChar w:fldCharType="separate"/>
    </w:r>
    <w:r>
      <w:rPr>
        <w:rStyle w:val="Seitenzahl"/>
        <w:rFonts w:ascii="Arial" w:hAnsi="Arial" w:cs="Arial"/>
        <w:noProof/>
        <w:sz w:val="18"/>
        <w:szCs w:val="18"/>
      </w:rPr>
      <w:t>3</w:t>
    </w:r>
    <w:r>
      <w:rPr>
        <w:rStyle w:val="Seitenzahl"/>
        <w:rFonts w:ascii="Arial" w:hAnsi="Arial" w:cs="Arial"/>
        <w:sz w:val="18"/>
        <w:szCs w:val="18"/>
      </w:rPr>
      <w:fldChar w:fldCharType="end"/>
    </w:r>
  </w:p>
  <w:p>
    <w:pPr>
      <w:pStyle w:val="Fuzeile"/>
      <w:tabs>
        <w:tab w:val="clear" w:pos="4536"/>
        <w:tab w:val="clear" w:pos="9072"/>
        <w:tab w:val="right" w:pos="15026"/>
      </w:tabs>
      <w:jc w:val="right"/>
      <w:rPr>
        <w:rFonts w:ascii="Arial" w:hAnsi="Arial" w:cs="Arial"/>
        <w:color w:val="808080" w:themeColor="background1" w:themeShade="80"/>
        <w:sz w:val="18"/>
        <w:szCs w:val="18"/>
      </w:rPr>
    </w:pPr>
    <w:r>
      <w:rPr>
        <w:rFonts w:ascii="Arial" w:hAnsi="Arial" w:cs="Arial"/>
        <w:i/>
        <w:color w:val="808080" w:themeColor="background1" w:themeShade="80"/>
        <w:sz w:val="18"/>
        <w:szCs w:val="18"/>
      </w:rPr>
      <w:t>Stand: April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LANUVKOPF"/>
      <w:spacing w:line="360" w:lineRule="auto"/>
      <w:jc w:val="left"/>
      <w:rPr>
        <w:rStyle w:val="DruckVFG"/>
        <w:rFonts w:ascii="Arial" w:hAnsi="Arial" w:cs="Arial"/>
        <w:b/>
        <w:sz w:val="22"/>
        <w:szCs w:val="22"/>
      </w:rPr>
    </w:pPr>
    <w:r>
      <w:rPr>
        <w:noProof/>
        <w:color w:val="FF0000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5182235</wp:posOffset>
          </wp:positionH>
          <wp:positionV relativeFrom="page">
            <wp:posOffset>252095</wp:posOffset>
          </wp:positionV>
          <wp:extent cx="2009775" cy="553069"/>
          <wp:effectExtent l="0" t="0" r="0" b="0"/>
          <wp:wrapNone/>
          <wp:docPr id="67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775" cy="5530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2"/>
        <w:szCs w:val="22"/>
      </w:rPr>
      <mc:AlternateContent>
        <mc:Choice Requires="wpc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haracter">
                <wp:posOffset>-800100</wp:posOffset>
              </wp:positionH>
              <wp:positionV relativeFrom="line">
                <wp:posOffset>-25400</wp:posOffset>
              </wp:positionV>
              <wp:extent cx="245110" cy="271145"/>
              <wp:effectExtent l="0" t="3175" r="2540" b="1905"/>
              <wp:wrapNone/>
              <wp:docPr id="675" name="Zeichenbereich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g:wgp>
                      <wpg:cNvPr id="1" name="Group 17"/>
                      <wpg:cNvGrpSpPr>
                        <a:grpSpLocks/>
                      </wpg:cNvGrpSpPr>
                      <wpg:grpSpPr bwMode="auto">
                        <a:xfrm>
                          <a:off x="118616" y="25365"/>
                          <a:ext cx="106141" cy="227631"/>
                          <a:chOff x="542" y="116"/>
                          <a:chExt cx="485" cy="1041"/>
                        </a:xfrm>
                      </wpg:grpSpPr>
                      <wps:wsp>
                        <wps:cNvPr id="2" name="Freeform 18"/>
                        <wps:cNvSpPr>
                          <a:spLocks/>
                        </wps:cNvSpPr>
                        <wps:spPr bwMode="auto">
                          <a:xfrm>
                            <a:off x="542" y="669"/>
                            <a:ext cx="293" cy="486"/>
                          </a:xfrm>
                          <a:custGeom>
                            <a:avLst/>
                            <a:gdLst>
                              <a:gd name="T0" fmla="*/ 15 w 293"/>
                              <a:gd name="T1" fmla="*/ 0 h 486"/>
                              <a:gd name="T2" fmla="*/ 18 w 293"/>
                              <a:gd name="T3" fmla="*/ 39 h 486"/>
                              <a:gd name="T4" fmla="*/ 18 w 293"/>
                              <a:gd name="T5" fmla="*/ 57 h 486"/>
                              <a:gd name="T6" fmla="*/ 21 w 293"/>
                              <a:gd name="T7" fmla="*/ 75 h 486"/>
                              <a:gd name="T8" fmla="*/ 28 w 293"/>
                              <a:gd name="T9" fmla="*/ 111 h 486"/>
                              <a:gd name="T10" fmla="*/ 31 w 293"/>
                              <a:gd name="T11" fmla="*/ 129 h 486"/>
                              <a:gd name="T12" fmla="*/ 36 w 293"/>
                              <a:gd name="T13" fmla="*/ 147 h 486"/>
                              <a:gd name="T14" fmla="*/ 47 w 293"/>
                              <a:gd name="T15" fmla="*/ 181 h 486"/>
                              <a:gd name="T16" fmla="*/ 52 w 293"/>
                              <a:gd name="T17" fmla="*/ 199 h 486"/>
                              <a:gd name="T18" fmla="*/ 59 w 293"/>
                              <a:gd name="T19" fmla="*/ 215 h 486"/>
                              <a:gd name="T20" fmla="*/ 67 w 293"/>
                              <a:gd name="T21" fmla="*/ 230 h 486"/>
                              <a:gd name="T22" fmla="*/ 75 w 293"/>
                              <a:gd name="T23" fmla="*/ 246 h 486"/>
                              <a:gd name="T24" fmla="*/ 83 w 293"/>
                              <a:gd name="T25" fmla="*/ 264 h 486"/>
                              <a:gd name="T26" fmla="*/ 93 w 293"/>
                              <a:gd name="T27" fmla="*/ 279 h 486"/>
                              <a:gd name="T28" fmla="*/ 111 w 293"/>
                              <a:gd name="T29" fmla="*/ 308 h 486"/>
                              <a:gd name="T30" fmla="*/ 122 w 293"/>
                              <a:gd name="T31" fmla="*/ 320 h 486"/>
                              <a:gd name="T32" fmla="*/ 132 w 293"/>
                              <a:gd name="T33" fmla="*/ 336 h 486"/>
                              <a:gd name="T34" fmla="*/ 155 w 293"/>
                              <a:gd name="T35" fmla="*/ 362 h 486"/>
                              <a:gd name="T36" fmla="*/ 181 w 293"/>
                              <a:gd name="T37" fmla="*/ 388 h 486"/>
                              <a:gd name="T38" fmla="*/ 205 w 293"/>
                              <a:gd name="T39" fmla="*/ 411 h 486"/>
                              <a:gd name="T40" fmla="*/ 233 w 293"/>
                              <a:gd name="T41" fmla="*/ 434 h 486"/>
                              <a:gd name="T42" fmla="*/ 262 w 293"/>
                              <a:gd name="T43" fmla="*/ 455 h 486"/>
                              <a:gd name="T44" fmla="*/ 293 w 293"/>
                              <a:gd name="T45" fmla="*/ 473 h 486"/>
                              <a:gd name="T46" fmla="*/ 285 w 293"/>
                              <a:gd name="T47" fmla="*/ 486 h 486"/>
                              <a:gd name="T48" fmla="*/ 254 w 293"/>
                              <a:gd name="T49" fmla="*/ 465 h 486"/>
                              <a:gd name="T50" fmla="*/ 225 w 293"/>
                              <a:gd name="T51" fmla="*/ 444 h 486"/>
                              <a:gd name="T52" fmla="*/ 197 w 293"/>
                              <a:gd name="T53" fmla="*/ 424 h 486"/>
                              <a:gd name="T54" fmla="*/ 171 w 293"/>
                              <a:gd name="T55" fmla="*/ 398 h 486"/>
                              <a:gd name="T56" fmla="*/ 145 w 293"/>
                              <a:gd name="T57" fmla="*/ 372 h 486"/>
                              <a:gd name="T58" fmla="*/ 122 w 293"/>
                              <a:gd name="T59" fmla="*/ 344 h 486"/>
                              <a:gd name="T60" fmla="*/ 111 w 293"/>
                              <a:gd name="T61" fmla="*/ 331 h 486"/>
                              <a:gd name="T62" fmla="*/ 98 w 293"/>
                              <a:gd name="T63" fmla="*/ 315 h 486"/>
                              <a:gd name="T64" fmla="*/ 80 w 293"/>
                              <a:gd name="T65" fmla="*/ 284 h 486"/>
                              <a:gd name="T66" fmla="*/ 70 w 293"/>
                              <a:gd name="T67" fmla="*/ 269 h 486"/>
                              <a:gd name="T68" fmla="*/ 62 w 293"/>
                              <a:gd name="T69" fmla="*/ 253 h 486"/>
                              <a:gd name="T70" fmla="*/ 54 w 293"/>
                              <a:gd name="T71" fmla="*/ 238 h 486"/>
                              <a:gd name="T72" fmla="*/ 47 w 293"/>
                              <a:gd name="T73" fmla="*/ 220 h 486"/>
                              <a:gd name="T74" fmla="*/ 39 w 293"/>
                              <a:gd name="T75" fmla="*/ 204 h 486"/>
                              <a:gd name="T76" fmla="*/ 34 w 293"/>
                              <a:gd name="T77" fmla="*/ 186 h 486"/>
                              <a:gd name="T78" fmla="*/ 21 w 293"/>
                              <a:gd name="T79" fmla="*/ 153 h 486"/>
                              <a:gd name="T80" fmla="*/ 18 w 293"/>
                              <a:gd name="T81" fmla="*/ 132 h 486"/>
                              <a:gd name="T82" fmla="*/ 13 w 293"/>
                              <a:gd name="T83" fmla="*/ 114 h 486"/>
                              <a:gd name="T84" fmla="*/ 5 w 293"/>
                              <a:gd name="T85" fmla="*/ 78 h 486"/>
                              <a:gd name="T86" fmla="*/ 5 w 293"/>
                              <a:gd name="T87" fmla="*/ 60 h 486"/>
                              <a:gd name="T88" fmla="*/ 2 w 293"/>
                              <a:gd name="T89" fmla="*/ 39 h 486"/>
                              <a:gd name="T90" fmla="*/ 0 w 293"/>
                              <a:gd name="T91" fmla="*/ 3 h 486"/>
                              <a:gd name="T92" fmla="*/ 15 w 293"/>
                              <a:gd name="T93" fmla="*/ 0 h 4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293" h="486">
                                <a:moveTo>
                                  <a:pt x="15" y="0"/>
                                </a:moveTo>
                                <a:lnTo>
                                  <a:pt x="18" y="39"/>
                                </a:lnTo>
                                <a:lnTo>
                                  <a:pt x="18" y="57"/>
                                </a:lnTo>
                                <a:lnTo>
                                  <a:pt x="21" y="75"/>
                                </a:lnTo>
                                <a:lnTo>
                                  <a:pt x="28" y="111"/>
                                </a:lnTo>
                                <a:lnTo>
                                  <a:pt x="31" y="129"/>
                                </a:lnTo>
                                <a:lnTo>
                                  <a:pt x="36" y="147"/>
                                </a:lnTo>
                                <a:lnTo>
                                  <a:pt x="47" y="181"/>
                                </a:lnTo>
                                <a:lnTo>
                                  <a:pt x="52" y="199"/>
                                </a:lnTo>
                                <a:lnTo>
                                  <a:pt x="59" y="215"/>
                                </a:lnTo>
                                <a:lnTo>
                                  <a:pt x="67" y="230"/>
                                </a:lnTo>
                                <a:lnTo>
                                  <a:pt x="75" y="246"/>
                                </a:lnTo>
                                <a:lnTo>
                                  <a:pt x="83" y="264"/>
                                </a:lnTo>
                                <a:lnTo>
                                  <a:pt x="93" y="279"/>
                                </a:lnTo>
                                <a:lnTo>
                                  <a:pt x="111" y="308"/>
                                </a:lnTo>
                                <a:lnTo>
                                  <a:pt x="122" y="320"/>
                                </a:lnTo>
                                <a:lnTo>
                                  <a:pt x="132" y="336"/>
                                </a:lnTo>
                                <a:lnTo>
                                  <a:pt x="155" y="362"/>
                                </a:lnTo>
                                <a:lnTo>
                                  <a:pt x="181" y="388"/>
                                </a:lnTo>
                                <a:lnTo>
                                  <a:pt x="205" y="411"/>
                                </a:lnTo>
                                <a:lnTo>
                                  <a:pt x="233" y="434"/>
                                </a:lnTo>
                                <a:lnTo>
                                  <a:pt x="262" y="455"/>
                                </a:lnTo>
                                <a:lnTo>
                                  <a:pt x="293" y="473"/>
                                </a:lnTo>
                                <a:lnTo>
                                  <a:pt x="285" y="486"/>
                                </a:lnTo>
                                <a:lnTo>
                                  <a:pt x="254" y="465"/>
                                </a:lnTo>
                                <a:lnTo>
                                  <a:pt x="225" y="444"/>
                                </a:lnTo>
                                <a:lnTo>
                                  <a:pt x="197" y="424"/>
                                </a:lnTo>
                                <a:lnTo>
                                  <a:pt x="171" y="398"/>
                                </a:lnTo>
                                <a:lnTo>
                                  <a:pt x="145" y="372"/>
                                </a:lnTo>
                                <a:lnTo>
                                  <a:pt x="122" y="344"/>
                                </a:lnTo>
                                <a:lnTo>
                                  <a:pt x="111" y="331"/>
                                </a:lnTo>
                                <a:lnTo>
                                  <a:pt x="98" y="315"/>
                                </a:lnTo>
                                <a:lnTo>
                                  <a:pt x="80" y="284"/>
                                </a:lnTo>
                                <a:lnTo>
                                  <a:pt x="70" y="269"/>
                                </a:lnTo>
                                <a:lnTo>
                                  <a:pt x="62" y="253"/>
                                </a:lnTo>
                                <a:lnTo>
                                  <a:pt x="54" y="238"/>
                                </a:lnTo>
                                <a:lnTo>
                                  <a:pt x="47" y="220"/>
                                </a:lnTo>
                                <a:lnTo>
                                  <a:pt x="39" y="204"/>
                                </a:lnTo>
                                <a:lnTo>
                                  <a:pt x="34" y="186"/>
                                </a:lnTo>
                                <a:lnTo>
                                  <a:pt x="21" y="153"/>
                                </a:lnTo>
                                <a:lnTo>
                                  <a:pt x="18" y="132"/>
                                </a:lnTo>
                                <a:lnTo>
                                  <a:pt x="13" y="114"/>
                                </a:lnTo>
                                <a:lnTo>
                                  <a:pt x="5" y="78"/>
                                </a:lnTo>
                                <a:lnTo>
                                  <a:pt x="5" y="60"/>
                                </a:lnTo>
                                <a:lnTo>
                                  <a:pt x="2" y="39"/>
                                </a:lnTo>
                                <a:lnTo>
                                  <a:pt x="0" y="3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9"/>
                        <wps:cNvSpPr>
                          <a:spLocks/>
                        </wps:cNvSpPr>
                        <wps:spPr bwMode="auto">
                          <a:xfrm>
                            <a:off x="827" y="1142"/>
                            <a:ext cx="8" cy="13"/>
                          </a:xfrm>
                          <a:custGeom>
                            <a:avLst/>
                            <a:gdLst>
                              <a:gd name="T0" fmla="*/ 3 w 8"/>
                              <a:gd name="T1" fmla="*/ 13 h 13"/>
                              <a:gd name="T2" fmla="*/ 8 w 8"/>
                              <a:gd name="T3" fmla="*/ 0 h 13"/>
                              <a:gd name="T4" fmla="*/ 0 w 8"/>
                              <a:gd name="T5" fmla="*/ 13 h 13"/>
                              <a:gd name="T6" fmla="*/ 3 w 8"/>
                              <a:gd name="T7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13">
                                <a:moveTo>
                                  <a:pt x="3" y="13"/>
                                </a:moveTo>
                                <a:lnTo>
                                  <a:pt x="8" y="0"/>
                                </a:lnTo>
                                <a:lnTo>
                                  <a:pt x="0" y="13"/>
                                </a:lnTo>
                                <a:lnTo>
                                  <a:pt x="3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20"/>
                        <wps:cNvSpPr>
                          <a:spLocks/>
                        </wps:cNvSpPr>
                        <wps:spPr bwMode="auto">
                          <a:xfrm>
                            <a:off x="827" y="1142"/>
                            <a:ext cx="8" cy="13"/>
                          </a:xfrm>
                          <a:custGeom>
                            <a:avLst/>
                            <a:gdLst>
                              <a:gd name="T0" fmla="*/ 8 w 8"/>
                              <a:gd name="T1" fmla="*/ 0 h 13"/>
                              <a:gd name="T2" fmla="*/ 3 w 8"/>
                              <a:gd name="T3" fmla="*/ 13 h 13"/>
                              <a:gd name="T4" fmla="*/ 8 w 8"/>
                              <a:gd name="T5" fmla="*/ 0 h 13"/>
                              <a:gd name="T6" fmla="*/ 0 w 8"/>
                              <a:gd name="T7" fmla="*/ 13 h 13"/>
                              <a:gd name="T8" fmla="*/ 8 w 8"/>
                              <a:gd name="T9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13">
                                <a:moveTo>
                                  <a:pt x="8" y="0"/>
                                </a:moveTo>
                                <a:lnTo>
                                  <a:pt x="3" y="13"/>
                                </a:lnTo>
                                <a:lnTo>
                                  <a:pt x="8" y="0"/>
                                </a:lnTo>
                                <a:lnTo>
                                  <a:pt x="0" y="13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21"/>
                        <wps:cNvSpPr>
                          <a:spLocks/>
                        </wps:cNvSpPr>
                        <wps:spPr bwMode="auto">
                          <a:xfrm>
                            <a:off x="827" y="1142"/>
                            <a:ext cx="13" cy="15"/>
                          </a:xfrm>
                          <a:custGeom>
                            <a:avLst/>
                            <a:gdLst>
                              <a:gd name="T0" fmla="*/ 8 w 13"/>
                              <a:gd name="T1" fmla="*/ 0 h 15"/>
                              <a:gd name="T2" fmla="*/ 0 w 13"/>
                              <a:gd name="T3" fmla="*/ 13 h 15"/>
                              <a:gd name="T4" fmla="*/ 8 w 13"/>
                              <a:gd name="T5" fmla="*/ 15 h 15"/>
                              <a:gd name="T6" fmla="*/ 13 w 13"/>
                              <a:gd name="T7" fmla="*/ 2 h 15"/>
                              <a:gd name="T8" fmla="*/ 8 w 13"/>
                              <a:gd name="T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15">
                                <a:moveTo>
                                  <a:pt x="8" y="0"/>
                                </a:moveTo>
                                <a:lnTo>
                                  <a:pt x="0" y="13"/>
                                </a:lnTo>
                                <a:lnTo>
                                  <a:pt x="8" y="15"/>
                                </a:lnTo>
                                <a:lnTo>
                                  <a:pt x="13" y="2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22"/>
                        <wps:cNvSpPr>
                          <a:spLocks/>
                        </wps:cNvSpPr>
                        <wps:spPr bwMode="auto">
                          <a:xfrm>
                            <a:off x="827" y="1142"/>
                            <a:ext cx="8" cy="13"/>
                          </a:xfrm>
                          <a:custGeom>
                            <a:avLst/>
                            <a:gdLst>
                              <a:gd name="T0" fmla="*/ 8 w 8"/>
                              <a:gd name="T1" fmla="*/ 0 h 13"/>
                              <a:gd name="T2" fmla="*/ 0 w 8"/>
                              <a:gd name="T3" fmla="*/ 13 h 13"/>
                              <a:gd name="T4" fmla="*/ 8 w 8"/>
                              <a:gd name="T5" fmla="*/ 0 h 13"/>
                              <a:gd name="T6" fmla="*/ 0 w 8"/>
                              <a:gd name="T7" fmla="*/ 13 h 13"/>
                              <a:gd name="T8" fmla="*/ 8 w 8"/>
                              <a:gd name="T9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13">
                                <a:moveTo>
                                  <a:pt x="8" y="0"/>
                                </a:moveTo>
                                <a:lnTo>
                                  <a:pt x="0" y="13"/>
                                </a:lnTo>
                                <a:lnTo>
                                  <a:pt x="8" y="0"/>
                                </a:lnTo>
                                <a:lnTo>
                                  <a:pt x="0" y="13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23"/>
                        <wps:cNvSpPr>
                          <a:spLocks/>
                        </wps:cNvSpPr>
                        <wps:spPr bwMode="auto">
                          <a:xfrm>
                            <a:off x="671" y="413"/>
                            <a:ext cx="19" cy="39"/>
                          </a:xfrm>
                          <a:custGeom>
                            <a:avLst/>
                            <a:gdLst>
                              <a:gd name="T0" fmla="*/ 0 w 19"/>
                              <a:gd name="T1" fmla="*/ 37 h 39"/>
                              <a:gd name="T2" fmla="*/ 16 w 19"/>
                              <a:gd name="T3" fmla="*/ 39 h 39"/>
                              <a:gd name="T4" fmla="*/ 19 w 19"/>
                              <a:gd name="T5" fmla="*/ 3 h 39"/>
                              <a:gd name="T6" fmla="*/ 6 w 19"/>
                              <a:gd name="T7" fmla="*/ 0 h 39"/>
                              <a:gd name="T8" fmla="*/ 0 w 19"/>
                              <a:gd name="T9" fmla="*/ 37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" h="39">
                                <a:moveTo>
                                  <a:pt x="0" y="37"/>
                                </a:moveTo>
                                <a:lnTo>
                                  <a:pt x="16" y="39"/>
                                </a:lnTo>
                                <a:lnTo>
                                  <a:pt x="19" y="3"/>
                                </a:lnTo>
                                <a:lnTo>
                                  <a:pt x="6" y="0"/>
                                </a:lnTo>
                                <a:lnTo>
                                  <a:pt x="0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24"/>
                        <wps:cNvSpPr>
                          <a:spLocks/>
                        </wps:cNvSpPr>
                        <wps:spPr bwMode="auto">
                          <a:xfrm>
                            <a:off x="677" y="390"/>
                            <a:ext cx="23" cy="29"/>
                          </a:xfrm>
                          <a:custGeom>
                            <a:avLst/>
                            <a:gdLst>
                              <a:gd name="T0" fmla="*/ 0 w 23"/>
                              <a:gd name="T1" fmla="*/ 21 h 29"/>
                              <a:gd name="T2" fmla="*/ 13 w 23"/>
                              <a:gd name="T3" fmla="*/ 29 h 29"/>
                              <a:gd name="T4" fmla="*/ 23 w 23"/>
                              <a:gd name="T5" fmla="*/ 8 h 29"/>
                              <a:gd name="T6" fmla="*/ 10 w 23"/>
                              <a:gd name="T7" fmla="*/ 0 h 29"/>
                              <a:gd name="T8" fmla="*/ 0 w 23"/>
                              <a:gd name="T9" fmla="*/ 21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" h="29">
                                <a:moveTo>
                                  <a:pt x="0" y="21"/>
                                </a:moveTo>
                                <a:lnTo>
                                  <a:pt x="13" y="29"/>
                                </a:lnTo>
                                <a:lnTo>
                                  <a:pt x="23" y="8"/>
                                </a:lnTo>
                                <a:lnTo>
                                  <a:pt x="10" y="0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25"/>
                        <wps:cNvSpPr>
                          <a:spLocks/>
                        </wps:cNvSpPr>
                        <wps:spPr bwMode="auto">
                          <a:xfrm>
                            <a:off x="677" y="411"/>
                            <a:ext cx="13" cy="8"/>
                          </a:xfrm>
                          <a:custGeom>
                            <a:avLst/>
                            <a:gdLst>
                              <a:gd name="T0" fmla="*/ 0 w 13"/>
                              <a:gd name="T1" fmla="*/ 2 h 8"/>
                              <a:gd name="T2" fmla="*/ 0 w 13"/>
                              <a:gd name="T3" fmla="*/ 0 h 8"/>
                              <a:gd name="T4" fmla="*/ 13 w 13"/>
                              <a:gd name="T5" fmla="*/ 8 h 8"/>
                              <a:gd name="T6" fmla="*/ 13 w 13"/>
                              <a:gd name="T7" fmla="*/ 5 h 8"/>
                              <a:gd name="T8" fmla="*/ 0 w 13"/>
                              <a:gd name="T9" fmla="*/ 2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8">
                                <a:moveTo>
                                  <a:pt x="0" y="2"/>
                                </a:moveTo>
                                <a:lnTo>
                                  <a:pt x="0" y="0"/>
                                </a:lnTo>
                                <a:lnTo>
                                  <a:pt x="13" y="8"/>
                                </a:lnTo>
                                <a:lnTo>
                                  <a:pt x="13" y="5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26"/>
                        <wps:cNvSpPr>
                          <a:spLocks/>
                        </wps:cNvSpPr>
                        <wps:spPr bwMode="auto">
                          <a:xfrm>
                            <a:off x="687" y="367"/>
                            <a:ext cx="29" cy="31"/>
                          </a:xfrm>
                          <a:custGeom>
                            <a:avLst/>
                            <a:gdLst>
                              <a:gd name="T0" fmla="*/ 0 w 29"/>
                              <a:gd name="T1" fmla="*/ 23 h 31"/>
                              <a:gd name="T2" fmla="*/ 10 w 29"/>
                              <a:gd name="T3" fmla="*/ 31 h 31"/>
                              <a:gd name="T4" fmla="*/ 29 w 29"/>
                              <a:gd name="T5" fmla="*/ 10 h 31"/>
                              <a:gd name="T6" fmla="*/ 18 w 29"/>
                              <a:gd name="T7" fmla="*/ 0 h 31"/>
                              <a:gd name="T8" fmla="*/ 0 w 29"/>
                              <a:gd name="T9" fmla="*/ 23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" h="31">
                                <a:moveTo>
                                  <a:pt x="0" y="23"/>
                                </a:moveTo>
                                <a:lnTo>
                                  <a:pt x="10" y="31"/>
                                </a:lnTo>
                                <a:lnTo>
                                  <a:pt x="29" y="10"/>
                                </a:lnTo>
                                <a:lnTo>
                                  <a:pt x="18" y="0"/>
                                </a:lnTo>
                                <a:lnTo>
                                  <a:pt x="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7"/>
                        <wps:cNvSpPr>
                          <a:spLocks/>
                        </wps:cNvSpPr>
                        <wps:spPr bwMode="auto">
                          <a:xfrm>
                            <a:off x="687" y="390"/>
                            <a:ext cx="13" cy="8"/>
                          </a:xfrm>
                          <a:custGeom>
                            <a:avLst/>
                            <a:gdLst>
                              <a:gd name="T0" fmla="*/ 0 w 13"/>
                              <a:gd name="T1" fmla="*/ 0 h 8"/>
                              <a:gd name="T2" fmla="*/ 10 w 13"/>
                              <a:gd name="T3" fmla="*/ 8 h 8"/>
                              <a:gd name="T4" fmla="*/ 13 w 13"/>
                              <a:gd name="T5" fmla="*/ 8 h 8"/>
                              <a:gd name="T6" fmla="*/ 0 w 13"/>
                              <a:gd name="T7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" h="8">
                                <a:moveTo>
                                  <a:pt x="0" y="0"/>
                                </a:moveTo>
                                <a:lnTo>
                                  <a:pt x="10" y="8"/>
                                </a:lnTo>
                                <a:lnTo>
                                  <a:pt x="13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8"/>
                        <wps:cNvSpPr>
                          <a:spLocks/>
                        </wps:cNvSpPr>
                        <wps:spPr bwMode="auto">
                          <a:xfrm>
                            <a:off x="705" y="331"/>
                            <a:ext cx="68" cy="46"/>
                          </a:xfrm>
                          <a:custGeom>
                            <a:avLst/>
                            <a:gdLst>
                              <a:gd name="T0" fmla="*/ 0 w 68"/>
                              <a:gd name="T1" fmla="*/ 33 h 46"/>
                              <a:gd name="T2" fmla="*/ 8 w 68"/>
                              <a:gd name="T3" fmla="*/ 46 h 46"/>
                              <a:gd name="T4" fmla="*/ 68 w 68"/>
                              <a:gd name="T5" fmla="*/ 13 h 46"/>
                              <a:gd name="T6" fmla="*/ 60 w 68"/>
                              <a:gd name="T7" fmla="*/ 0 h 46"/>
                              <a:gd name="T8" fmla="*/ 0 w 68"/>
                              <a:gd name="T9" fmla="*/ 33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8" h="46">
                                <a:moveTo>
                                  <a:pt x="0" y="33"/>
                                </a:moveTo>
                                <a:lnTo>
                                  <a:pt x="8" y="46"/>
                                </a:lnTo>
                                <a:lnTo>
                                  <a:pt x="68" y="13"/>
                                </a:lnTo>
                                <a:lnTo>
                                  <a:pt x="60" y="0"/>
                                </a:lnTo>
                                <a:lnTo>
                                  <a:pt x="0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29"/>
                        <wps:cNvSpPr>
                          <a:spLocks/>
                        </wps:cNvSpPr>
                        <wps:spPr bwMode="auto">
                          <a:xfrm>
                            <a:off x="705" y="364"/>
                            <a:ext cx="11" cy="13"/>
                          </a:xfrm>
                          <a:custGeom>
                            <a:avLst/>
                            <a:gdLst>
                              <a:gd name="T0" fmla="*/ 0 w 11"/>
                              <a:gd name="T1" fmla="*/ 3 h 13"/>
                              <a:gd name="T2" fmla="*/ 0 w 11"/>
                              <a:gd name="T3" fmla="*/ 0 h 13"/>
                              <a:gd name="T4" fmla="*/ 8 w 11"/>
                              <a:gd name="T5" fmla="*/ 13 h 13"/>
                              <a:gd name="T6" fmla="*/ 11 w 11"/>
                              <a:gd name="T7" fmla="*/ 13 h 13"/>
                              <a:gd name="T8" fmla="*/ 0 w 11"/>
                              <a:gd name="T9" fmla="*/ 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" h="13">
                                <a:moveTo>
                                  <a:pt x="0" y="3"/>
                                </a:moveTo>
                                <a:lnTo>
                                  <a:pt x="0" y="0"/>
                                </a:lnTo>
                                <a:lnTo>
                                  <a:pt x="8" y="13"/>
                                </a:lnTo>
                                <a:lnTo>
                                  <a:pt x="11" y="13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0"/>
                        <wps:cNvSpPr>
                          <a:spLocks/>
                        </wps:cNvSpPr>
                        <wps:spPr bwMode="auto">
                          <a:xfrm>
                            <a:off x="765" y="289"/>
                            <a:ext cx="78" cy="55"/>
                          </a:xfrm>
                          <a:custGeom>
                            <a:avLst/>
                            <a:gdLst>
                              <a:gd name="T0" fmla="*/ 0 w 78"/>
                              <a:gd name="T1" fmla="*/ 42 h 55"/>
                              <a:gd name="T2" fmla="*/ 8 w 78"/>
                              <a:gd name="T3" fmla="*/ 55 h 55"/>
                              <a:gd name="T4" fmla="*/ 78 w 78"/>
                              <a:gd name="T5" fmla="*/ 13 h 55"/>
                              <a:gd name="T6" fmla="*/ 70 w 78"/>
                              <a:gd name="T7" fmla="*/ 0 h 55"/>
                              <a:gd name="T8" fmla="*/ 0 w 78"/>
                              <a:gd name="T9" fmla="*/ 42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8" h="55">
                                <a:moveTo>
                                  <a:pt x="0" y="42"/>
                                </a:moveTo>
                                <a:lnTo>
                                  <a:pt x="8" y="55"/>
                                </a:lnTo>
                                <a:lnTo>
                                  <a:pt x="78" y="13"/>
                                </a:lnTo>
                                <a:lnTo>
                                  <a:pt x="70" y="0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31"/>
                        <wps:cNvSpPr>
                          <a:spLocks/>
                        </wps:cNvSpPr>
                        <wps:spPr bwMode="auto">
                          <a:xfrm>
                            <a:off x="765" y="331"/>
                            <a:ext cx="8" cy="13"/>
                          </a:xfrm>
                          <a:custGeom>
                            <a:avLst/>
                            <a:gdLst>
                              <a:gd name="T0" fmla="*/ 8 w 8"/>
                              <a:gd name="T1" fmla="*/ 13 h 13"/>
                              <a:gd name="T2" fmla="*/ 0 w 8"/>
                              <a:gd name="T3" fmla="*/ 0 h 13"/>
                              <a:gd name="T4" fmla="*/ 8 w 8"/>
                              <a:gd name="T5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" h="13">
                                <a:moveTo>
                                  <a:pt x="8" y="13"/>
                                </a:moveTo>
                                <a:lnTo>
                                  <a:pt x="0" y="0"/>
                                </a:lnTo>
                                <a:lnTo>
                                  <a:pt x="8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32"/>
                        <wps:cNvSpPr>
                          <a:spLocks/>
                        </wps:cNvSpPr>
                        <wps:spPr bwMode="auto">
                          <a:xfrm>
                            <a:off x="822" y="279"/>
                            <a:ext cx="23" cy="21"/>
                          </a:xfrm>
                          <a:custGeom>
                            <a:avLst/>
                            <a:gdLst>
                              <a:gd name="T0" fmla="*/ 13 w 23"/>
                              <a:gd name="T1" fmla="*/ 21 h 21"/>
                              <a:gd name="T2" fmla="*/ 23 w 23"/>
                              <a:gd name="T3" fmla="*/ 10 h 21"/>
                              <a:gd name="T4" fmla="*/ 8 w 23"/>
                              <a:gd name="T5" fmla="*/ 0 h 21"/>
                              <a:gd name="T6" fmla="*/ 0 w 23"/>
                              <a:gd name="T7" fmla="*/ 10 h 21"/>
                              <a:gd name="T8" fmla="*/ 13 w 23"/>
                              <a:gd name="T9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" h="21">
                                <a:moveTo>
                                  <a:pt x="13" y="21"/>
                                </a:moveTo>
                                <a:lnTo>
                                  <a:pt x="23" y="10"/>
                                </a:lnTo>
                                <a:lnTo>
                                  <a:pt x="8" y="0"/>
                                </a:lnTo>
                                <a:lnTo>
                                  <a:pt x="0" y="10"/>
                                </a:lnTo>
                                <a:lnTo>
                                  <a:pt x="13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33"/>
                        <wps:cNvSpPr>
                          <a:spLocks/>
                        </wps:cNvSpPr>
                        <wps:spPr bwMode="auto">
                          <a:xfrm>
                            <a:off x="835" y="289"/>
                            <a:ext cx="18" cy="13"/>
                          </a:xfrm>
                          <a:custGeom>
                            <a:avLst/>
                            <a:gdLst>
                              <a:gd name="T0" fmla="*/ 8 w 18"/>
                              <a:gd name="T1" fmla="*/ 13 h 13"/>
                              <a:gd name="T2" fmla="*/ 18 w 18"/>
                              <a:gd name="T3" fmla="*/ 8 h 13"/>
                              <a:gd name="T4" fmla="*/ 10 w 18"/>
                              <a:gd name="T5" fmla="*/ 0 h 13"/>
                              <a:gd name="T6" fmla="*/ 0 w 18"/>
                              <a:gd name="T7" fmla="*/ 11 h 13"/>
                              <a:gd name="T8" fmla="*/ 0 w 18"/>
                              <a:gd name="T9" fmla="*/ 0 h 13"/>
                              <a:gd name="T10" fmla="*/ 8 w 18"/>
                              <a:gd name="T11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8" h="13">
                                <a:moveTo>
                                  <a:pt x="8" y="13"/>
                                </a:moveTo>
                                <a:lnTo>
                                  <a:pt x="18" y="8"/>
                                </a:lnTo>
                                <a:lnTo>
                                  <a:pt x="10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0"/>
                                </a:lnTo>
                                <a:lnTo>
                                  <a:pt x="8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34"/>
                        <wps:cNvSpPr>
                          <a:spLocks/>
                        </wps:cNvSpPr>
                        <wps:spPr bwMode="auto">
                          <a:xfrm>
                            <a:off x="809" y="269"/>
                            <a:ext cx="21" cy="20"/>
                          </a:xfrm>
                          <a:custGeom>
                            <a:avLst/>
                            <a:gdLst>
                              <a:gd name="T0" fmla="*/ 13 w 21"/>
                              <a:gd name="T1" fmla="*/ 20 h 20"/>
                              <a:gd name="T2" fmla="*/ 21 w 21"/>
                              <a:gd name="T3" fmla="*/ 7 h 20"/>
                              <a:gd name="T4" fmla="*/ 10 w 21"/>
                              <a:gd name="T5" fmla="*/ 0 h 20"/>
                              <a:gd name="T6" fmla="*/ 0 w 21"/>
                              <a:gd name="T7" fmla="*/ 13 h 20"/>
                              <a:gd name="T8" fmla="*/ 13 w 21"/>
                              <a:gd name="T9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20">
                                <a:moveTo>
                                  <a:pt x="13" y="20"/>
                                </a:moveTo>
                                <a:lnTo>
                                  <a:pt x="21" y="7"/>
                                </a:lnTo>
                                <a:lnTo>
                                  <a:pt x="10" y="0"/>
                                </a:lnTo>
                                <a:lnTo>
                                  <a:pt x="0" y="13"/>
                                </a:lnTo>
                                <a:lnTo>
                                  <a:pt x="13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35"/>
                        <wps:cNvSpPr>
                          <a:spLocks/>
                        </wps:cNvSpPr>
                        <wps:spPr bwMode="auto">
                          <a:xfrm>
                            <a:off x="822" y="276"/>
                            <a:ext cx="8" cy="13"/>
                          </a:xfrm>
                          <a:custGeom>
                            <a:avLst/>
                            <a:gdLst>
                              <a:gd name="T0" fmla="*/ 8 w 8"/>
                              <a:gd name="T1" fmla="*/ 3 h 13"/>
                              <a:gd name="T2" fmla="*/ 8 w 8"/>
                              <a:gd name="T3" fmla="*/ 0 h 13"/>
                              <a:gd name="T4" fmla="*/ 0 w 8"/>
                              <a:gd name="T5" fmla="*/ 13 h 13"/>
                              <a:gd name="T6" fmla="*/ 8 w 8"/>
                              <a:gd name="T7" fmla="*/ 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13">
                                <a:moveTo>
                                  <a:pt x="8" y="3"/>
                                </a:moveTo>
                                <a:lnTo>
                                  <a:pt x="8" y="0"/>
                                </a:lnTo>
                                <a:lnTo>
                                  <a:pt x="0" y="13"/>
                                </a:lnTo>
                                <a:lnTo>
                                  <a:pt x="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36"/>
                        <wps:cNvSpPr>
                          <a:spLocks/>
                        </wps:cNvSpPr>
                        <wps:spPr bwMode="auto">
                          <a:xfrm>
                            <a:off x="791" y="266"/>
                            <a:ext cx="23" cy="16"/>
                          </a:xfrm>
                          <a:custGeom>
                            <a:avLst/>
                            <a:gdLst>
                              <a:gd name="T0" fmla="*/ 23 w 23"/>
                              <a:gd name="T1" fmla="*/ 16 h 16"/>
                              <a:gd name="T2" fmla="*/ 23 w 23"/>
                              <a:gd name="T3" fmla="*/ 3 h 16"/>
                              <a:gd name="T4" fmla="*/ 0 w 23"/>
                              <a:gd name="T5" fmla="*/ 0 h 16"/>
                              <a:gd name="T6" fmla="*/ 0 w 23"/>
                              <a:gd name="T7" fmla="*/ 16 h 16"/>
                              <a:gd name="T8" fmla="*/ 23 w 23"/>
                              <a:gd name="T9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" h="16">
                                <a:moveTo>
                                  <a:pt x="23" y="16"/>
                                </a:moveTo>
                                <a:lnTo>
                                  <a:pt x="23" y="3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23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37"/>
                        <wps:cNvSpPr>
                          <a:spLocks/>
                        </wps:cNvSpPr>
                        <wps:spPr bwMode="auto">
                          <a:xfrm>
                            <a:off x="809" y="269"/>
                            <a:ext cx="10" cy="13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13"/>
                              <a:gd name="T2" fmla="*/ 8 w 10"/>
                              <a:gd name="T3" fmla="*/ 0 h 13"/>
                              <a:gd name="T4" fmla="*/ 5 w 10"/>
                              <a:gd name="T5" fmla="*/ 0 h 13"/>
                              <a:gd name="T6" fmla="*/ 5 w 10"/>
                              <a:gd name="T7" fmla="*/ 13 h 13"/>
                              <a:gd name="T8" fmla="*/ 0 w 10"/>
                              <a:gd name="T9" fmla="*/ 13 h 13"/>
                              <a:gd name="T10" fmla="*/ 10 w 10"/>
                              <a:gd name="T11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" h="13">
                                <a:moveTo>
                                  <a:pt x="10" y="0"/>
                                </a:moveTo>
                                <a:lnTo>
                                  <a:pt x="8" y="0"/>
                                </a:lnTo>
                                <a:lnTo>
                                  <a:pt x="5" y="0"/>
                                </a:lnTo>
                                <a:lnTo>
                                  <a:pt x="5" y="13"/>
                                </a:lnTo>
                                <a:lnTo>
                                  <a:pt x="0" y="13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38"/>
                        <wps:cNvSpPr>
                          <a:spLocks/>
                        </wps:cNvSpPr>
                        <wps:spPr bwMode="auto">
                          <a:xfrm>
                            <a:off x="765" y="266"/>
                            <a:ext cx="28" cy="18"/>
                          </a:xfrm>
                          <a:custGeom>
                            <a:avLst/>
                            <a:gdLst>
                              <a:gd name="T0" fmla="*/ 28 w 28"/>
                              <a:gd name="T1" fmla="*/ 16 h 18"/>
                              <a:gd name="T2" fmla="*/ 26 w 28"/>
                              <a:gd name="T3" fmla="*/ 0 h 18"/>
                              <a:gd name="T4" fmla="*/ 0 w 28"/>
                              <a:gd name="T5" fmla="*/ 3 h 18"/>
                              <a:gd name="T6" fmla="*/ 2 w 28"/>
                              <a:gd name="T7" fmla="*/ 18 h 18"/>
                              <a:gd name="T8" fmla="*/ 28 w 28"/>
                              <a:gd name="T9" fmla="*/ 16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18">
                                <a:moveTo>
                                  <a:pt x="28" y="16"/>
                                </a:moveTo>
                                <a:lnTo>
                                  <a:pt x="26" y="0"/>
                                </a:lnTo>
                                <a:lnTo>
                                  <a:pt x="0" y="3"/>
                                </a:lnTo>
                                <a:lnTo>
                                  <a:pt x="2" y="18"/>
                                </a:lnTo>
                                <a:lnTo>
                                  <a:pt x="28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39"/>
                        <wps:cNvSpPr>
                          <a:spLocks/>
                        </wps:cNvSpPr>
                        <wps:spPr bwMode="auto">
                          <a:xfrm>
                            <a:off x="791" y="266"/>
                            <a:ext cx="2" cy="16"/>
                          </a:xfrm>
                          <a:custGeom>
                            <a:avLst/>
                            <a:gdLst>
                              <a:gd name="T0" fmla="*/ 0 w 2"/>
                              <a:gd name="T1" fmla="*/ 0 h 16"/>
                              <a:gd name="T2" fmla="*/ 2 w 2"/>
                              <a:gd name="T3" fmla="*/ 16 h 16"/>
                              <a:gd name="T4" fmla="*/ 0 w 2"/>
                              <a:gd name="T5" fmla="*/ 16 h 16"/>
                              <a:gd name="T6" fmla="*/ 0 w 2"/>
                              <a:gd name="T7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" h="16">
                                <a:moveTo>
                                  <a:pt x="0" y="0"/>
                                </a:moveTo>
                                <a:lnTo>
                                  <a:pt x="2" y="16"/>
                                </a:lnTo>
                                <a:lnTo>
                                  <a:pt x="0" y="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40"/>
                        <wps:cNvSpPr>
                          <a:spLocks/>
                        </wps:cNvSpPr>
                        <wps:spPr bwMode="auto">
                          <a:xfrm>
                            <a:off x="747" y="256"/>
                            <a:ext cx="26" cy="26"/>
                          </a:xfrm>
                          <a:custGeom>
                            <a:avLst/>
                            <a:gdLst>
                              <a:gd name="T0" fmla="*/ 15 w 26"/>
                              <a:gd name="T1" fmla="*/ 26 h 26"/>
                              <a:gd name="T2" fmla="*/ 26 w 26"/>
                              <a:gd name="T3" fmla="*/ 15 h 26"/>
                              <a:gd name="T4" fmla="*/ 10 w 26"/>
                              <a:gd name="T5" fmla="*/ 0 h 26"/>
                              <a:gd name="T6" fmla="*/ 0 w 26"/>
                              <a:gd name="T7" fmla="*/ 10 h 26"/>
                              <a:gd name="T8" fmla="*/ 15 w 26"/>
                              <a:gd name="T9" fmla="*/ 2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" h="26">
                                <a:moveTo>
                                  <a:pt x="15" y="26"/>
                                </a:moveTo>
                                <a:lnTo>
                                  <a:pt x="26" y="15"/>
                                </a:lnTo>
                                <a:lnTo>
                                  <a:pt x="10" y="0"/>
                                </a:lnTo>
                                <a:lnTo>
                                  <a:pt x="0" y="10"/>
                                </a:lnTo>
                                <a:lnTo>
                                  <a:pt x="15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41"/>
                        <wps:cNvSpPr>
                          <a:spLocks/>
                        </wps:cNvSpPr>
                        <wps:spPr bwMode="auto">
                          <a:xfrm>
                            <a:off x="762" y="269"/>
                            <a:ext cx="11" cy="15"/>
                          </a:xfrm>
                          <a:custGeom>
                            <a:avLst/>
                            <a:gdLst>
                              <a:gd name="T0" fmla="*/ 5 w 11"/>
                              <a:gd name="T1" fmla="*/ 15 h 15"/>
                              <a:gd name="T2" fmla="*/ 0 w 11"/>
                              <a:gd name="T3" fmla="*/ 15 h 15"/>
                              <a:gd name="T4" fmla="*/ 0 w 11"/>
                              <a:gd name="T5" fmla="*/ 13 h 15"/>
                              <a:gd name="T6" fmla="*/ 11 w 11"/>
                              <a:gd name="T7" fmla="*/ 2 h 15"/>
                              <a:gd name="T8" fmla="*/ 3 w 11"/>
                              <a:gd name="T9" fmla="*/ 0 h 15"/>
                              <a:gd name="T10" fmla="*/ 5 w 11"/>
                              <a:gd name="T11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" h="15">
                                <a:moveTo>
                                  <a:pt x="5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13"/>
                                </a:lnTo>
                                <a:lnTo>
                                  <a:pt x="11" y="2"/>
                                </a:lnTo>
                                <a:lnTo>
                                  <a:pt x="3" y="0"/>
                                </a:lnTo>
                                <a:lnTo>
                                  <a:pt x="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42"/>
                        <wps:cNvSpPr>
                          <a:spLocks/>
                        </wps:cNvSpPr>
                        <wps:spPr bwMode="auto">
                          <a:xfrm>
                            <a:off x="747" y="248"/>
                            <a:ext cx="15" cy="16"/>
                          </a:xfrm>
                          <a:custGeom>
                            <a:avLst/>
                            <a:gdLst>
                              <a:gd name="T0" fmla="*/ 0 w 15"/>
                              <a:gd name="T1" fmla="*/ 10 h 16"/>
                              <a:gd name="T2" fmla="*/ 13 w 15"/>
                              <a:gd name="T3" fmla="*/ 16 h 16"/>
                              <a:gd name="T4" fmla="*/ 15 w 15"/>
                              <a:gd name="T5" fmla="*/ 5 h 16"/>
                              <a:gd name="T6" fmla="*/ 2 w 15"/>
                              <a:gd name="T7" fmla="*/ 0 h 16"/>
                              <a:gd name="T8" fmla="*/ 0 w 15"/>
                              <a:gd name="T9" fmla="*/ 1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16">
                                <a:moveTo>
                                  <a:pt x="0" y="10"/>
                                </a:moveTo>
                                <a:lnTo>
                                  <a:pt x="13" y="16"/>
                                </a:lnTo>
                                <a:lnTo>
                                  <a:pt x="15" y="5"/>
                                </a:lnTo>
                                <a:lnTo>
                                  <a:pt x="2" y="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43"/>
                        <wps:cNvSpPr>
                          <a:spLocks/>
                        </wps:cNvSpPr>
                        <wps:spPr bwMode="auto">
                          <a:xfrm>
                            <a:off x="744" y="256"/>
                            <a:ext cx="16" cy="10"/>
                          </a:xfrm>
                          <a:custGeom>
                            <a:avLst/>
                            <a:gdLst>
                              <a:gd name="T0" fmla="*/ 3 w 16"/>
                              <a:gd name="T1" fmla="*/ 10 h 10"/>
                              <a:gd name="T2" fmla="*/ 0 w 16"/>
                              <a:gd name="T3" fmla="*/ 8 h 10"/>
                              <a:gd name="T4" fmla="*/ 3 w 16"/>
                              <a:gd name="T5" fmla="*/ 2 h 10"/>
                              <a:gd name="T6" fmla="*/ 16 w 16"/>
                              <a:gd name="T7" fmla="*/ 8 h 10"/>
                              <a:gd name="T8" fmla="*/ 13 w 16"/>
                              <a:gd name="T9" fmla="*/ 0 h 10"/>
                              <a:gd name="T10" fmla="*/ 3 w 16"/>
                              <a:gd name="T11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" h="10">
                                <a:moveTo>
                                  <a:pt x="3" y="10"/>
                                </a:moveTo>
                                <a:lnTo>
                                  <a:pt x="0" y="8"/>
                                </a:lnTo>
                                <a:lnTo>
                                  <a:pt x="3" y="2"/>
                                </a:lnTo>
                                <a:lnTo>
                                  <a:pt x="16" y="8"/>
                                </a:lnTo>
                                <a:lnTo>
                                  <a:pt x="13" y="0"/>
                                </a:lnTo>
                                <a:lnTo>
                                  <a:pt x="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44"/>
                        <wps:cNvSpPr>
                          <a:spLocks/>
                        </wps:cNvSpPr>
                        <wps:spPr bwMode="auto">
                          <a:xfrm>
                            <a:off x="754" y="243"/>
                            <a:ext cx="13" cy="15"/>
                          </a:xfrm>
                          <a:custGeom>
                            <a:avLst/>
                            <a:gdLst>
                              <a:gd name="T0" fmla="*/ 0 w 13"/>
                              <a:gd name="T1" fmla="*/ 2 h 15"/>
                              <a:gd name="T2" fmla="*/ 3 w 13"/>
                              <a:gd name="T3" fmla="*/ 15 h 15"/>
                              <a:gd name="T4" fmla="*/ 13 w 13"/>
                              <a:gd name="T5" fmla="*/ 15 h 15"/>
                              <a:gd name="T6" fmla="*/ 11 w 13"/>
                              <a:gd name="T7" fmla="*/ 0 h 15"/>
                              <a:gd name="T8" fmla="*/ 0 w 13"/>
                              <a:gd name="T9" fmla="*/ 2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15">
                                <a:moveTo>
                                  <a:pt x="0" y="2"/>
                                </a:moveTo>
                                <a:lnTo>
                                  <a:pt x="3" y="15"/>
                                </a:lnTo>
                                <a:lnTo>
                                  <a:pt x="13" y="15"/>
                                </a:lnTo>
                                <a:lnTo>
                                  <a:pt x="11" y="0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45"/>
                        <wps:cNvSpPr>
                          <a:spLocks/>
                        </wps:cNvSpPr>
                        <wps:spPr bwMode="auto">
                          <a:xfrm>
                            <a:off x="749" y="245"/>
                            <a:ext cx="13" cy="13"/>
                          </a:xfrm>
                          <a:custGeom>
                            <a:avLst/>
                            <a:gdLst>
                              <a:gd name="T0" fmla="*/ 0 w 13"/>
                              <a:gd name="T1" fmla="*/ 3 h 13"/>
                              <a:gd name="T2" fmla="*/ 0 w 13"/>
                              <a:gd name="T3" fmla="*/ 0 h 13"/>
                              <a:gd name="T4" fmla="*/ 5 w 13"/>
                              <a:gd name="T5" fmla="*/ 0 h 13"/>
                              <a:gd name="T6" fmla="*/ 8 w 13"/>
                              <a:gd name="T7" fmla="*/ 13 h 13"/>
                              <a:gd name="T8" fmla="*/ 13 w 13"/>
                              <a:gd name="T9" fmla="*/ 8 h 13"/>
                              <a:gd name="T10" fmla="*/ 0 w 13"/>
                              <a:gd name="T11" fmla="*/ 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" h="13">
                                <a:moveTo>
                                  <a:pt x="0" y="3"/>
                                </a:move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8" y="13"/>
                                </a:lnTo>
                                <a:lnTo>
                                  <a:pt x="13" y="8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767" y="243"/>
                            <a:ext cx="1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47"/>
                        <wps:cNvSpPr>
                          <a:spLocks/>
                        </wps:cNvSpPr>
                        <wps:spPr bwMode="auto">
                          <a:xfrm>
                            <a:off x="765" y="243"/>
                            <a:ext cx="2" cy="15"/>
                          </a:xfrm>
                          <a:custGeom>
                            <a:avLst/>
                            <a:gdLst>
                              <a:gd name="T0" fmla="*/ 0 w 2"/>
                              <a:gd name="T1" fmla="*/ 0 h 15"/>
                              <a:gd name="T2" fmla="*/ 2 w 2"/>
                              <a:gd name="T3" fmla="*/ 0 h 15"/>
                              <a:gd name="T4" fmla="*/ 2 w 2"/>
                              <a:gd name="T5" fmla="*/ 15 h 15"/>
                              <a:gd name="T6" fmla="*/ 0 w 2"/>
                              <a:gd name="T7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" h="15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  <a:lnTo>
                                  <a:pt x="2" y="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48"/>
                        <wps:cNvSpPr>
                          <a:spLocks/>
                        </wps:cNvSpPr>
                        <wps:spPr bwMode="auto">
                          <a:xfrm>
                            <a:off x="770" y="225"/>
                            <a:ext cx="18" cy="26"/>
                          </a:xfrm>
                          <a:custGeom>
                            <a:avLst/>
                            <a:gdLst>
                              <a:gd name="T0" fmla="*/ 0 w 18"/>
                              <a:gd name="T1" fmla="*/ 23 h 26"/>
                              <a:gd name="T2" fmla="*/ 16 w 18"/>
                              <a:gd name="T3" fmla="*/ 26 h 26"/>
                              <a:gd name="T4" fmla="*/ 18 w 18"/>
                              <a:gd name="T5" fmla="*/ 2 h 26"/>
                              <a:gd name="T6" fmla="*/ 3 w 18"/>
                              <a:gd name="T7" fmla="*/ 0 h 26"/>
                              <a:gd name="T8" fmla="*/ 0 w 18"/>
                              <a:gd name="T9" fmla="*/ 23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" h="26">
                                <a:moveTo>
                                  <a:pt x="0" y="23"/>
                                </a:moveTo>
                                <a:lnTo>
                                  <a:pt x="16" y="26"/>
                                </a:lnTo>
                                <a:lnTo>
                                  <a:pt x="18" y="2"/>
                                </a:lnTo>
                                <a:lnTo>
                                  <a:pt x="3" y="0"/>
                                </a:lnTo>
                                <a:lnTo>
                                  <a:pt x="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49"/>
                        <wps:cNvSpPr>
                          <a:spLocks/>
                        </wps:cNvSpPr>
                        <wps:spPr bwMode="auto">
                          <a:xfrm>
                            <a:off x="770" y="243"/>
                            <a:ext cx="16" cy="15"/>
                          </a:xfrm>
                          <a:custGeom>
                            <a:avLst/>
                            <a:gdLst>
                              <a:gd name="T0" fmla="*/ 8 w 16"/>
                              <a:gd name="T1" fmla="*/ 15 h 15"/>
                              <a:gd name="T2" fmla="*/ 16 w 16"/>
                              <a:gd name="T3" fmla="*/ 15 h 15"/>
                              <a:gd name="T4" fmla="*/ 16 w 16"/>
                              <a:gd name="T5" fmla="*/ 8 h 15"/>
                              <a:gd name="T6" fmla="*/ 0 w 16"/>
                              <a:gd name="T7" fmla="*/ 5 h 15"/>
                              <a:gd name="T8" fmla="*/ 8 w 16"/>
                              <a:gd name="T9" fmla="*/ 0 h 15"/>
                              <a:gd name="T10" fmla="*/ 8 w 16"/>
                              <a:gd name="T11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" h="15">
                                <a:moveTo>
                                  <a:pt x="8" y="15"/>
                                </a:moveTo>
                                <a:lnTo>
                                  <a:pt x="16" y="15"/>
                                </a:lnTo>
                                <a:lnTo>
                                  <a:pt x="16" y="8"/>
                                </a:lnTo>
                                <a:lnTo>
                                  <a:pt x="0" y="5"/>
                                </a:lnTo>
                                <a:lnTo>
                                  <a:pt x="8" y="0"/>
                                </a:lnTo>
                                <a:lnTo>
                                  <a:pt x="8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50"/>
                        <wps:cNvSpPr>
                          <a:spLocks/>
                        </wps:cNvSpPr>
                        <wps:spPr bwMode="auto">
                          <a:xfrm>
                            <a:off x="747" y="220"/>
                            <a:ext cx="33" cy="15"/>
                          </a:xfrm>
                          <a:custGeom>
                            <a:avLst/>
                            <a:gdLst>
                              <a:gd name="T0" fmla="*/ 33 w 33"/>
                              <a:gd name="T1" fmla="*/ 13 h 15"/>
                              <a:gd name="T2" fmla="*/ 33 w 33"/>
                              <a:gd name="T3" fmla="*/ 0 h 15"/>
                              <a:gd name="T4" fmla="*/ 0 w 33"/>
                              <a:gd name="T5" fmla="*/ 0 h 15"/>
                              <a:gd name="T6" fmla="*/ 0 w 33"/>
                              <a:gd name="T7" fmla="*/ 15 h 15"/>
                              <a:gd name="T8" fmla="*/ 33 w 33"/>
                              <a:gd name="T9" fmla="*/ 13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" h="15">
                                <a:moveTo>
                                  <a:pt x="33" y="13"/>
                                </a:moveTo>
                                <a:lnTo>
                                  <a:pt x="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33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51"/>
                        <wps:cNvSpPr>
                          <a:spLocks/>
                        </wps:cNvSpPr>
                        <wps:spPr bwMode="auto">
                          <a:xfrm>
                            <a:off x="773" y="217"/>
                            <a:ext cx="15" cy="16"/>
                          </a:xfrm>
                          <a:custGeom>
                            <a:avLst/>
                            <a:gdLst>
                              <a:gd name="T0" fmla="*/ 15 w 15"/>
                              <a:gd name="T1" fmla="*/ 10 h 16"/>
                              <a:gd name="T2" fmla="*/ 15 w 15"/>
                              <a:gd name="T3" fmla="*/ 0 h 16"/>
                              <a:gd name="T4" fmla="*/ 7 w 15"/>
                              <a:gd name="T5" fmla="*/ 3 h 16"/>
                              <a:gd name="T6" fmla="*/ 7 w 15"/>
                              <a:gd name="T7" fmla="*/ 16 h 16"/>
                              <a:gd name="T8" fmla="*/ 0 w 15"/>
                              <a:gd name="T9" fmla="*/ 8 h 16"/>
                              <a:gd name="T10" fmla="*/ 15 w 15"/>
                              <a:gd name="T11" fmla="*/ 1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16">
                                <a:moveTo>
                                  <a:pt x="15" y="10"/>
                                </a:moveTo>
                                <a:lnTo>
                                  <a:pt x="15" y="0"/>
                                </a:lnTo>
                                <a:lnTo>
                                  <a:pt x="7" y="3"/>
                                </a:lnTo>
                                <a:lnTo>
                                  <a:pt x="7" y="16"/>
                                </a:lnTo>
                                <a:lnTo>
                                  <a:pt x="0" y="8"/>
                                </a:lnTo>
                                <a:lnTo>
                                  <a:pt x="15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52"/>
                        <wps:cNvSpPr>
                          <a:spLocks/>
                        </wps:cNvSpPr>
                        <wps:spPr bwMode="auto">
                          <a:xfrm>
                            <a:off x="734" y="212"/>
                            <a:ext cx="18" cy="21"/>
                          </a:xfrm>
                          <a:custGeom>
                            <a:avLst/>
                            <a:gdLst>
                              <a:gd name="T0" fmla="*/ 7 w 18"/>
                              <a:gd name="T1" fmla="*/ 21 h 21"/>
                              <a:gd name="T2" fmla="*/ 18 w 18"/>
                              <a:gd name="T3" fmla="*/ 10 h 21"/>
                              <a:gd name="T4" fmla="*/ 10 w 18"/>
                              <a:gd name="T5" fmla="*/ 0 h 21"/>
                              <a:gd name="T6" fmla="*/ 0 w 18"/>
                              <a:gd name="T7" fmla="*/ 10 h 21"/>
                              <a:gd name="T8" fmla="*/ 7 w 18"/>
                              <a:gd name="T9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" h="21">
                                <a:moveTo>
                                  <a:pt x="7" y="21"/>
                                </a:moveTo>
                                <a:lnTo>
                                  <a:pt x="18" y="10"/>
                                </a:lnTo>
                                <a:lnTo>
                                  <a:pt x="10" y="0"/>
                                </a:lnTo>
                                <a:lnTo>
                                  <a:pt x="0" y="10"/>
                                </a:lnTo>
                                <a:lnTo>
                                  <a:pt x="7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53"/>
                        <wps:cNvSpPr>
                          <a:spLocks/>
                        </wps:cNvSpPr>
                        <wps:spPr bwMode="auto">
                          <a:xfrm>
                            <a:off x="741" y="220"/>
                            <a:ext cx="11" cy="15"/>
                          </a:xfrm>
                          <a:custGeom>
                            <a:avLst/>
                            <a:gdLst>
                              <a:gd name="T0" fmla="*/ 6 w 11"/>
                              <a:gd name="T1" fmla="*/ 15 h 15"/>
                              <a:gd name="T2" fmla="*/ 3 w 11"/>
                              <a:gd name="T3" fmla="*/ 15 h 15"/>
                              <a:gd name="T4" fmla="*/ 0 w 11"/>
                              <a:gd name="T5" fmla="*/ 13 h 15"/>
                              <a:gd name="T6" fmla="*/ 11 w 11"/>
                              <a:gd name="T7" fmla="*/ 2 h 15"/>
                              <a:gd name="T8" fmla="*/ 6 w 11"/>
                              <a:gd name="T9" fmla="*/ 0 h 15"/>
                              <a:gd name="T10" fmla="*/ 6 w 11"/>
                              <a:gd name="T11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" h="15">
                                <a:moveTo>
                                  <a:pt x="6" y="15"/>
                                </a:moveTo>
                                <a:lnTo>
                                  <a:pt x="3" y="15"/>
                                </a:lnTo>
                                <a:lnTo>
                                  <a:pt x="0" y="13"/>
                                </a:lnTo>
                                <a:lnTo>
                                  <a:pt x="11" y="2"/>
                                </a:lnTo>
                                <a:lnTo>
                                  <a:pt x="6" y="0"/>
                                </a:lnTo>
                                <a:lnTo>
                                  <a:pt x="6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54"/>
                        <wps:cNvSpPr>
                          <a:spLocks/>
                        </wps:cNvSpPr>
                        <wps:spPr bwMode="auto">
                          <a:xfrm>
                            <a:off x="734" y="183"/>
                            <a:ext cx="36" cy="39"/>
                          </a:xfrm>
                          <a:custGeom>
                            <a:avLst/>
                            <a:gdLst>
                              <a:gd name="T0" fmla="*/ 0 w 36"/>
                              <a:gd name="T1" fmla="*/ 29 h 39"/>
                              <a:gd name="T2" fmla="*/ 10 w 36"/>
                              <a:gd name="T3" fmla="*/ 39 h 39"/>
                              <a:gd name="T4" fmla="*/ 36 w 36"/>
                              <a:gd name="T5" fmla="*/ 11 h 39"/>
                              <a:gd name="T6" fmla="*/ 26 w 36"/>
                              <a:gd name="T7" fmla="*/ 0 h 39"/>
                              <a:gd name="T8" fmla="*/ 0 w 36"/>
                              <a:gd name="T9" fmla="*/ 2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" h="39">
                                <a:moveTo>
                                  <a:pt x="0" y="29"/>
                                </a:moveTo>
                                <a:lnTo>
                                  <a:pt x="10" y="39"/>
                                </a:lnTo>
                                <a:lnTo>
                                  <a:pt x="36" y="11"/>
                                </a:lnTo>
                                <a:lnTo>
                                  <a:pt x="26" y="0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55"/>
                        <wps:cNvSpPr>
                          <a:spLocks/>
                        </wps:cNvSpPr>
                        <wps:spPr bwMode="auto">
                          <a:xfrm>
                            <a:off x="729" y="212"/>
                            <a:ext cx="15" cy="10"/>
                          </a:xfrm>
                          <a:custGeom>
                            <a:avLst/>
                            <a:gdLst>
                              <a:gd name="T0" fmla="*/ 5 w 15"/>
                              <a:gd name="T1" fmla="*/ 10 h 10"/>
                              <a:gd name="T2" fmla="*/ 0 w 15"/>
                              <a:gd name="T3" fmla="*/ 5 h 10"/>
                              <a:gd name="T4" fmla="*/ 5 w 15"/>
                              <a:gd name="T5" fmla="*/ 0 h 10"/>
                              <a:gd name="T6" fmla="*/ 15 w 15"/>
                              <a:gd name="T7" fmla="*/ 10 h 10"/>
                              <a:gd name="T8" fmla="*/ 15 w 15"/>
                              <a:gd name="T9" fmla="*/ 0 h 10"/>
                              <a:gd name="T10" fmla="*/ 5 w 15"/>
                              <a:gd name="T11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10">
                                <a:moveTo>
                                  <a:pt x="5" y="10"/>
                                </a:move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15" y="10"/>
                                </a:lnTo>
                                <a:lnTo>
                                  <a:pt x="15" y="0"/>
                                </a:lnTo>
                                <a:lnTo>
                                  <a:pt x="5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56"/>
                        <wps:cNvSpPr>
                          <a:spLocks/>
                        </wps:cNvSpPr>
                        <wps:spPr bwMode="auto">
                          <a:xfrm>
                            <a:off x="762" y="173"/>
                            <a:ext cx="44" cy="23"/>
                          </a:xfrm>
                          <a:custGeom>
                            <a:avLst/>
                            <a:gdLst>
                              <a:gd name="T0" fmla="*/ 0 w 44"/>
                              <a:gd name="T1" fmla="*/ 8 h 23"/>
                              <a:gd name="T2" fmla="*/ 3 w 44"/>
                              <a:gd name="T3" fmla="*/ 23 h 23"/>
                              <a:gd name="T4" fmla="*/ 44 w 44"/>
                              <a:gd name="T5" fmla="*/ 16 h 23"/>
                              <a:gd name="T6" fmla="*/ 42 w 44"/>
                              <a:gd name="T7" fmla="*/ 0 h 23"/>
                              <a:gd name="T8" fmla="*/ 0 w 44"/>
                              <a:gd name="T9" fmla="*/ 8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4" h="23">
                                <a:moveTo>
                                  <a:pt x="0" y="8"/>
                                </a:moveTo>
                                <a:lnTo>
                                  <a:pt x="3" y="23"/>
                                </a:lnTo>
                                <a:lnTo>
                                  <a:pt x="44" y="16"/>
                                </a:lnTo>
                                <a:lnTo>
                                  <a:pt x="42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57"/>
                        <wps:cNvSpPr>
                          <a:spLocks/>
                        </wps:cNvSpPr>
                        <wps:spPr bwMode="auto">
                          <a:xfrm>
                            <a:off x="760" y="181"/>
                            <a:ext cx="10" cy="15"/>
                          </a:xfrm>
                          <a:custGeom>
                            <a:avLst/>
                            <a:gdLst>
                              <a:gd name="T0" fmla="*/ 0 w 10"/>
                              <a:gd name="T1" fmla="*/ 2 h 15"/>
                              <a:gd name="T2" fmla="*/ 2 w 10"/>
                              <a:gd name="T3" fmla="*/ 0 h 15"/>
                              <a:gd name="T4" fmla="*/ 5 w 10"/>
                              <a:gd name="T5" fmla="*/ 15 h 15"/>
                              <a:gd name="T6" fmla="*/ 10 w 10"/>
                              <a:gd name="T7" fmla="*/ 13 h 15"/>
                              <a:gd name="T8" fmla="*/ 0 w 10"/>
                              <a:gd name="T9" fmla="*/ 2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15">
                                <a:moveTo>
                                  <a:pt x="0" y="2"/>
                                </a:moveTo>
                                <a:lnTo>
                                  <a:pt x="2" y="0"/>
                                </a:lnTo>
                                <a:lnTo>
                                  <a:pt x="5" y="15"/>
                                </a:lnTo>
                                <a:lnTo>
                                  <a:pt x="10" y="13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58"/>
                        <wps:cNvSpPr>
                          <a:spLocks/>
                        </wps:cNvSpPr>
                        <wps:spPr bwMode="auto">
                          <a:xfrm>
                            <a:off x="804" y="165"/>
                            <a:ext cx="54" cy="24"/>
                          </a:xfrm>
                          <a:custGeom>
                            <a:avLst/>
                            <a:gdLst>
                              <a:gd name="T0" fmla="*/ 0 w 54"/>
                              <a:gd name="T1" fmla="*/ 8 h 24"/>
                              <a:gd name="T2" fmla="*/ 2 w 54"/>
                              <a:gd name="T3" fmla="*/ 24 h 24"/>
                              <a:gd name="T4" fmla="*/ 54 w 54"/>
                              <a:gd name="T5" fmla="*/ 16 h 24"/>
                              <a:gd name="T6" fmla="*/ 52 w 54"/>
                              <a:gd name="T7" fmla="*/ 0 h 24"/>
                              <a:gd name="T8" fmla="*/ 0 w 54"/>
                              <a:gd name="T9" fmla="*/ 8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4" h="24">
                                <a:moveTo>
                                  <a:pt x="0" y="8"/>
                                </a:moveTo>
                                <a:lnTo>
                                  <a:pt x="2" y="24"/>
                                </a:lnTo>
                                <a:lnTo>
                                  <a:pt x="54" y="16"/>
                                </a:lnTo>
                                <a:lnTo>
                                  <a:pt x="52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59"/>
                        <wps:cNvSpPr>
                          <a:spLocks/>
                        </wps:cNvSpPr>
                        <wps:spPr bwMode="auto">
                          <a:xfrm>
                            <a:off x="804" y="173"/>
                            <a:ext cx="2" cy="16"/>
                          </a:xfrm>
                          <a:custGeom>
                            <a:avLst/>
                            <a:gdLst>
                              <a:gd name="T0" fmla="*/ 0 w 2"/>
                              <a:gd name="T1" fmla="*/ 0 h 16"/>
                              <a:gd name="T2" fmla="*/ 2 w 2"/>
                              <a:gd name="T3" fmla="*/ 16 h 16"/>
                              <a:gd name="T4" fmla="*/ 0 w 2"/>
                              <a:gd name="T5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" h="16">
                                <a:moveTo>
                                  <a:pt x="0" y="0"/>
                                </a:moveTo>
                                <a:lnTo>
                                  <a:pt x="2" y="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60"/>
                        <wps:cNvSpPr>
                          <a:spLocks/>
                        </wps:cNvSpPr>
                        <wps:spPr bwMode="auto">
                          <a:xfrm>
                            <a:off x="856" y="158"/>
                            <a:ext cx="38" cy="23"/>
                          </a:xfrm>
                          <a:custGeom>
                            <a:avLst/>
                            <a:gdLst>
                              <a:gd name="T0" fmla="*/ 0 w 38"/>
                              <a:gd name="T1" fmla="*/ 7 h 23"/>
                              <a:gd name="T2" fmla="*/ 5 w 38"/>
                              <a:gd name="T3" fmla="*/ 23 h 23"/>
                              <a:gd name="T4" fmla="*/ 38 w 38"/>
                              <a:gd name="T5" fmla="*/ 15 h 23"/>
                              <a:gd name="T6" fmla="*/ 33 w 38"/>
                              <a:gd name="T7" fmla="*/ 0 h 23"/>
                              <a:gd name="T8" fmla="*/ 0 w 38"/>
                              <a:gd name="T9" fmla="*/ 7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23">
                                <a:moveTo>
                                  <a:pt x="0" y="7"/>
                                </a:moveTo>
                                <a:lnTo>
                                  <a:pt x="5" y="23"/>
                                </a:lnTo>
                                <a:lnTo>
                                  <a:pt x="38" y="15"/>
                                </a:lnTo>
                                <a:lnTo>
                                  <a:pt x="33" y="0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61"/>
                        <wps:cNvSpPr>
                          <a:spLocks/>
                        </wps:cNvSpPr>
                        <wps:spPr bwMode="auto">
                          <a:xfrm>
                            <a:off x="856" y="165"/>
                            <a:ext cx="5" cy="16"/>
                          </a:xfrm>
                          <a:custGeom>
                            <a:avLst/>
                            <a:gdLst>
                              <a:gd name="T0" fmla="*/ 2 w 5"/>
                              <a:gd name="T1" fmla="*/ 16 h 16"/>
                              <a:gd name="T2" fmla="*/ 0 w 5"/>
                              <a:gd name="T3" fmla="*/ 16 h 16"/>
                              <a:gd name="T4" fmla="*/ 5 w 5"/>
                              <a:gd name="T5" fmla="*/ 16 h 16"/>
                              <a:gd name="T6" fmla="*/ 0 w 5"/>
                              <a:gd name="T7" fmla="*/ 0 h 16"/>
                              <a:gd name="T8" fmla="*/ 2 w 5"/>
                              <a:gd name="T9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" h="16">
                                <a:moveTo>
                                  <a:pt x="2" y="16"/>
                                </a:moveTo>
                                <a:lnTo>
                                  <a:pt x="0" y="16"/>
                                </a:lnTo>
                                <a:lnTo>
                                  <a:pt x="5" y="16"/>
                                </a:lnTo>
                                <a:lnTo>
                                  <a:pt x="0" y="0"/>
                                </a:lnTo>
                                <a:lnTo>
                                  <a:pt x="2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62"/>
                        <wps:cNvSpPr>
                          <a:spLocks/>
                        </wps:cNvSpPr>
                        <wps:spPr bwMode="auto">
                          <a:xfrm>
                            <a:off x="889" y="158"/>
                            <a:ext cx="5" cy="15"/>
                          </a:xfrm>
                          <a:custGeom>
                            <a:avLst/>
                            <a:gdLst>
                              <a:gd name="T0" fmla="*/ 0 w 5"/>
                              <a:gd name="T1" fmla="*/ 0 h 15"/>
                              <a:gd name="T2" fmla="*/ 5 w 5"/>
                              <a:gd name="T3" fmla="*/ 15 h 15"/>
                              <a:gd name="T4" fmla="*/ 3 w 5"/>
                              <a:gd name="T5" fmla="*/ 0 h 15"/>
                              <a:gd name="T6" fmla="*/ 0 w 5"/>
                              <a:gd name="T7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0" y="0"/>
                                </a:moveTo>
                                <a:lnTo>
                                  <a:pt x="5" y="15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63"/>
                        <wps:cNvSpPr>
                          <a:spLocks/>
                        </wps:cNvSpPr>
                        <wps:spPr bwMode="auto">
                          <a:xfrm>
                            <a:off x="889" y="158"/>
                            <a:ext cx="5" cy="15"/>
                          </a:xfrm>
                          <a:custGeom>
                            <a:avLst/>
                            <a:gdLst>
                              <a:gd name="T0" fmla="*/ 5 w 5"/>
                              <a:gd name="T1" fmla="*/ 15 h 15"/>
                              <a:gd name="T2" fmla="*/ 0 w 5"/>
                              <a:gd name="T3" fmla="*/ 0 h 15"/>
                              <a:gd name="T4" fmla="*/ 5 w 5"/>
                              <a:gd name="T5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5" y="15"/>
                                </a:moveTo>
                                <a:lnTo>
                                  <a:pt x="0" y="0"/>
                                </a:lnTo>
                                <a:lnTo>
                                  <a:pt x="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887" y="165"/>
                            <a:ext cx="15" cy="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65"/>
                        <wps:cNvSpPr>
                          <a:spLocks/>
                        </wps:cNvSpPr>
                        <wps:spPr bwMode="auto">
                          <a:xfrm>
                            <a:off x="887" y="158"/>
                            <a:ext cx="15" cy="15"/>
                          </a:xfrm>
                          <a:custGeom>
                            <a:avLst/>
                            <a:gdLst>
                              <a:gd name="T0" fmla="*/ 7 w 15"/>
                              <a:gd name="T1" fmla="*/ 15 h 15"/>
                              <a:gd name="T2" fmla="*/ 15 w 15"/>
                              <a:gd name="T3" fmla="*/ 7 h 15"/>
                              <a:gd name="T4" fmla="*/ 0 w 15"/>
                              <a:gd name="T5" fmla="*/ 7 h 15"/>
                              <a:gd name="T6" fmla="*/ 5 w 15"/>
                              <a:gd name="T7" fmla="*/ 0 h 15"/>
                              <a:gd name="T8" fmla="*/ 7 w 15"/>
                              <a:gd name="T9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15">
                                <a:moveTo>
                                  <a:pt x="7" y="15"/>
                                </a:moveTo>
                                <a:lnTo>
                                  <a:pt x="15" y="7"/>
                                </a:lnTo>
                                <a:lnTo>
                                  <a:pt x="0" y="7"/>
                                </a:lnTo>
                                <a:lnTo>
                                  <a:pt x="5" y="0"/>
                                </a:lnTo>
                                <a:lnTo>
                                  <a:pt x="7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66"/>
                        <wps:cNvSpPr>
                          <a:spLocks/>
                        </wps:cNvSpPr>
                        <wps:spPr bwMode="auto">
                          <a:xfrm>
                            <a:off x="884" y="119"/>
                            <a:ext cx="16" cy="46"/>
                          </a:xfrm>
                          <a:custGeom>
                            <a:avLst/>
                            <a:gdLst>
                              <a:gd name="T0" fmla="*/ 3 w 16"/>
                              <a:gd name="T1" fmla="*/ 46 h 46"/>
                              <a:gd name="T2" fmla="*/ 16 w 16"/>
                              <a:gd name="T3" fmla="*/ 46 h 46"/>
                              <a:gd name="T4" fmla="*/ 16 w 16"/>
                              <a:gd name="T5" fmla="*/ 0 h 46"/>
                              <a:gd name="T6" fmla="*/ 0 w 16"/>
                              <a:gd name="T7" fmla="*/ 0 h 46"/>
                              <a:gd name="T8" fmla="*/ 3 w 16"/>
                              <a:gd name="T9" fmla="*/ 46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46">
                                <a:moveTo>
                                  <a:pt x="3" y="46"/>
                                </a:moveTo>
                                <a:lnTo>
                                  <a:pt x="16" y="46"/>
                                </a:lnTo>
                                <a:lnTo>
                                  <a:pt x="16" y="0"/>
                                </a:lnTo>
                                <a:lnTo>
                                  <a:pt x="0" y="0"/>
                                </a:lnTo>
                                <a:lnTo>
                                  <a:pt x="3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67"/>
                        <wps:cNvSpPr>
                          <a:spLocks/>
                        </wps:cNvSpPr>
                        <wps:spPr bwMode="auto">
                          <a:xfrm>
                            <a:off x="884" y="116"/>
                            <a:ext cx="26" cy="26"/>
                          </a:xfrm>
                          <a:custGeom>
                            <a:avLst/>
                            <a:gdLst>
                              <a:gd name="T0" fmla="*/ 13 w 26"/>
                              <a:gd name="T1" fmla="*/ 0 h 26"/>
                              <a:gd name="T2" fmla="*/ 0 w 26"/>
                              <a:gd name="T3" fmla="*/ 8 h 26"/>
                              <a:gd name="T4" fmla="*/ 13 w 26"/>
                              <a:gd name="T5" fmla="*/ 26 h 26"/>
                              <a:gd name="T6" fmla="*/ 26 w 26"/>
                              <a:gd name="T7" fmla="*/ 21 h 26"/>
                              <a:gd name="T8" fmla="*/ 13 w 26"/>
                              <a:gd name="T9" fmla="*/ 0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" h="26">
                                <a:moveTo>
                                  <a:pt x="13" y="0"/>
                                </a:moveTo>
                                <a:lnTo>
                                  <a:pt x="0" y="8"/>
                                </a:lnTo>
                                <a:lnTo>
                                  <a:pt x="13" y="26"/>
                                </a:lnTo>
                                <a:lnTo>
                                  <a:pt x="26" y="21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68"/>
                        <wps:cNvSpPr>
                          <a:spLocks/>
                        </wps:cNvSpPr>
                        <wps:spPr bwMode="auto">
                          <a:xfrm>
                            <a:off x="884" y="116"/>
                            <a:ext cx="16" cy="8"/>
                          </a:xfrm>
                          <a:custGeom>
                            <a:avLst/>
                            <a:gdLst>
                              <a:gd name="T0" fmla="*/ 0 w 16"/>
                              <a:gd name="T1" fmla="*/ 3 h 8"/>
                              <a:gd name="T2" fmla="*/ 13 w 16"/>
                              <a:gd name="T3" fmla="*/ 0 h 8"/>
                              <a:gd name="T4" fmla="*/ 0 w 16"/>
                              <a:gd name="T5" fmla="*/ 8 h 8"/>
                              <a:gd name="T6" fmla="*/ 16 w 16"/>
                              <a:gd name="T7" fmla="*/ 3 h 8"/>
                              <a:gd name="T8" fmla="*/ 0 w 16"/>
                              <a:gd name="T9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8">
                                <a:moveTo>
                                  <a:pt x="0" y="3"/>
                                </a:moveTo>
                                <a:lnTo>
                                  <a:pt x="13" y="0"/>
                                </a:lnTo>
                                <a:lnTo>
                                  <a:pt x="0" y="8"/>
                                </a:lnTo>
                                <a:lnTo>
                                  <a:pt x="16" y="3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69"/>
                        <wps:cNvSpPr>
                          <a:spLocks/>
                        </wps:cNvSpPr>
                        <wps:spPr bwMode="auto">
                          <a:xfrm>
                            <a:off x="897" y="134"/>
                            <a:ext cx="29" cy="29"/>
                          </a:xfrm>
                          <a:custGeom>
                            <a:avLst/>
                            <a:gdLst>
                              <a:gd name="T0" fmla="*/ 13 w 29"/>
                              <a:gd name="T1" fmla="*/ 0 h 29"/>
                              <a:gd name="T2" fmla="*/ 0 w 29"/>
                              <a:gd name="T3" fmla="*/ 11 h 29"/>
                              <a:gd name="T4" fmla="*/ 16 w 29"/>
                              <a:gd name="T5" fmla="*/ 29 h 29"/>
                              <a:gd name="T6" fmla="*/ 29 w 29"/>
                              <a:gd name="T7" fmla="*/ 18 h 29"/>
                              <a:gd name="T8" fmla="*/ 13 w 29"/>
                              <a:gd name="T9" fmla="*/ 0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" h="29">
                                <a:moveTo>
                                  <a:pt x="13" y="0"/>
                                </a:moveTo>
                                <a:lnTo>
                                  <a:pt x="0" y="11"/>
                                </a:lnTo>
                                <a:lnTo>
                                  <a:pt x="16" y="29"/>
                                </a:lnTo>
                                <a:lnTo>
                                  <a:pt x="29" y="18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70"/>
                        <wps:cNvSpPr>
                          <a:spLocks/>
                        </wps:cNvSpPr>
                        <wps:spPr bwMode="auto">
                          <a:xfrm>
                            <a:off x="897" y="134"/>
                            <a:ext cx="13" cy="11"/>
                          </a:xfrm>
                          <a:custGeom>
                            <a:avLst/>
                            <a:gdLst>
                              <a:gd name="T0" fmla="*/ 0 w 13"/>
                              <a:gd name="T1" fmla="*/ 8 h 11"/>
                              <a:gd name="T2" fmla="*/ 0 w 13"/>
                              <a:gd name="T3" fmla="*/ 11 h 11"/>
                              <a:gd name="T4" fmla="*/ 13 w 13"/>
                              <a:gd name="T5" fmla="*/ 0 h 11"/>
                              <a:gd name="T6" fmla="*/ 13 w 13"/>
                              <a:gd name="T7" fmla="*/ 3 h 11"/>
                              <a:gd name="T8" fmla="*/ 0 w 13"/>
                              <a:gd name="T9" fmla="*/ 8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11">
                                <a:moveTo>
                                  <a:pt x="0" y="8"/>
                                </a:moveTo>
                                <a:lnTo>
                                  <a:pt x="0" y="11"/>
                                </a:lnTo>
                                <a:lnTo>
                                  <a:pt x="13" y="0"/>
                                </a:lnTo>
                                <a:lnTo>
                                  <a:pt x="13" y="3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71"/>
                        <wps:cNvSpPr>
                          <a:spLocks/>
                        </wps:cNvSpPr>
                        <wps:spPr bwMode="auto">
                          <a:xfrm>
                            <a:off x="913" y="152"/>
                            <a:ext cx="13" cy="11"/>
                          </a:xfrm>
                          <a:custGeom>
                            <a:avLst/>
                            <a:gdLst>
                              <a:gd name="T0" fmla="*/ 13 w 13"/>
                              <a:gd name="T1" fmla="*/ 0 h 11"/>
                              <a:gd name="T2" fmla="*/ 0 w 13"/>
                              <a:gd name="T3" fmla="*/ 11 h 11"/>
                              <a:gd name="T4" fmla="*/ 2 w 13"/>
                              <a:gd name="T5" fmla="*/ 11 h 11"/>
                              <a:gd name="T6" fmla="*/ 13 w 13"/>
                              <a:gd name="T7" fmla="*/ 3 h 11"/>
                              <a:gd name="T8" fmla="*/ 13 w 13"/>
                              <a:gd name="T9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11">
                                <a:moveTo>
                                  <a:pt x="13" y="0"/>
                                </a:moveTo>
                                <a:lnTo>
                                  <a:pt x="0" y="11"/>
                                </a:lnTo>
                                <a:lnTo>
                                  <a:pt x="2" y="11"/>
                                </a:lnTo>
                                <a:lnTo>
                                  <a:pt x="13" y="3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72"/>
                        <wps:cNvSpPr>
                          <a:spLocks/>
                        </wps:cNvSpPr>
                        <wps:spPr bwMode="auto">
                          <a:xfrm>
                            <a:off x="913" y="152"/>
                            <a:ext cx="13" cy="11"/>
                          </a:xfrm>
                          <a:custGeom>
                            <a:avLst/>
                            <a:gdLst>
                              <a:gd name="T0" fmla="*/ 0 w 13"/>
                              <a:gd name="T1" fmla="*/ 11 h 11"/>
                              <a:gd name="T2" fmla="*/ 13 w 13"/>
                              <a:gd name="T3" fmla="*/ 0 h 11"/>
                              <a:gd name="T4" fmla="*/ 0 w 13"/>
                              <a:gd name="T5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" h="11">
                                <a:moveTo>
                                  <a:pt x="0" y="11"/>
                                </a:moveTo>
                                <a:lnTo>
                                  <a:pt x="13" y="0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73"/>
                        <wps:cNvSpPr>
                          <a:spLocks/>
                        </wps:cNvSpPr>
                        <wps:spPr bwMode="auto">
                          <a:xfrm>
                            <a:off x="920" y="152"/>
                            <a:ext cx="21" cy="16"/>
                          </a:xfrm>
                          <a:custGeom>
                            <a:avLst/>
                            <a:gdLst>
                              <a:gd name="T0" fmla="*/ 0 w 21"/>
                              <a:gd name="T1" fmla="*/ 0 h 16"/>
                              <a:gd name="T2" fmla="*/ 0 w 21"/>
                              <a:gd name="T3" fmla="*/ 13 h 16"/>
                              <a:gd name="T4" fmla="*/ 21 w 21"/>
                              <a:gd name="T5" fmla="*/ 16 h 16"/>
                              <a:gd name="T6" fmla="*/ 21 w 21"/>
                              <a:gd name="T7" fmla="*/ 0 h 16"/>
                              <a:gd name="T8" fmla="*/ 0 w 21"/>
                              <a:gd name="T9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16">
                                <a:moveTo>
                                  <a:pt x="0" y="0"/>
                                </a:moveTo>
                                <a:lnTo>
                                  <a:pt x="0" y="13"/>
                                </a:lnTo>
                                <a:lnTo>
                                  <a:pt x="21" y="16"/>
                                </a:lnTo>
                                <a:lnTo>
                                  <a:pt x="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74"/>
                        <wps:cNvSpPr>
                          <a:spLocks/>
                        </wps:cNvSpPr>
                        <wps:spPr bwMode="auto">
                          <a:xfrm>
                            <a:off x="915" y="152"/>
                            <a:ext cx="11" cy="13"/>
                          </a:xfrm>
                          <a:custGeom>
                            <a:avLst/>
                            <a:gdLst>
                              <a:gd name="T0" fmla="*/ 0 w 11"/>
                              <a:gd name="T1" fmla="*/ 11 h 13"/>
                              <a:gd name="T2" fmla="*/ 3 w 11"/>
                              <a:gd name="T3" fmla="*/ 13 h 13"/>
                              <a:gd name="T4" fmla="*/ 5 w 11"/>
                              <a:gd name="T5" fmla="*/ 13 h 13"/>
                              <a:gd name="T6" fmla="*/ 5 w 11"/>
                              <a:gd name="T7" fmla="*/ 0 h 13"/>
                              <a:gd name="T8" fmla="*/ 11 w 11"/>
                              <a:gd name="T9" fmla="*/ 3 h 13"/>
                              <a:gd name="T10" fmla="*/ 0 w 11"/>
                              <a:gd name="T11" fmla="*/ 11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" h="13">
                                <a:moveTo>
                                  <a:pt x="0" y="11"/>
                                </a:moveTo>
                                <a:lnTo>
                                  <a:pt x="3" y="13"/>
                                </a:lnTo>
                                <a:lnTo>
                                  <a:pt x="5" y="13"/>
                                </a:lnTo>
                                <a:lnTo>
                                  <a:pt x="5" y="0"/>
                                </a:lnTo>
                                <a:lnTo>
                                  <a:pt x="11" y="3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75"/>
                        <wps:cNvSpPr>
                          <a:spLocks/>
                        </wps:cNvSpPr>
                        <wps:spPr bwMode="auto">
                          <a:xfrm>
                            <a:off x="941" y="152"/>
                            <a:ext cx="34" cy="16"/>
                          </a:xfrm>
                          <a:custGeom>
                            <a:avLst/>
                            <a:gdLst>
                              <a:gd name="T0" fmla="*/ 0 w 34"/>
                              <a:gd name="T1" fmla="*/ 0 h 16"/>
                              <a:gd name="T2" fmla="*/ 0 w 34"/>
                              <a:gd name="T3" fmla="*/ 16 h 16"/>
                              <a:gd name="T4" fmla="*/ 31 w 34"/>
                              <a:gd name="T5" fmla="*/ 16 h 16"/>
                              <a:gd name="T6" fmla="*/ 34 w 34"/>
                              <a:gd name="T7" fmla="*/ 0 h 16"/>
                              <a:gd name="T8" fmla="*/ 0 w 34"/>
                              <a:gd name="T9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" h="16">
                                <a:moveTo>
                                  <a:pt x="0" y="0"/>
                                </a:moveTo>
                                <a:lnTo>
                                  <a:pt x="0" y="16"/>
                                </a:lnTo>
                                <a:lnTo>
                                  <a:pt x="31" y="16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76"/>
                        <wps:cNvSpPr>
                          <a:spLocks/>
                        </wps:cNvSpPr>
                        <wps:spPr bwMode="auto">
                          <a:xfrm>
                            <a:off x="941" y="152"/>
                            <a:ext cx="1" cy="16"/>
                          </a:xfrm>
                          <a:custGeom>
                            <a:avLst/>
                            <a:gdLst>
                              <a:gd name="T0" fmla="*/ 16 h 16"/>
                              <a:gd name="T1" fmla="*/ 0 h 16"/>
                              <a:gd name="T2" fmla="*/ 16 h 1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6">
                                <a:moveTo>
                                  <a:pt x="0" y="16"/>
                                </a:move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77"/>
                        <wps:cNvSpPr>
                          <a:spLocks/>
                        </wps:cNvSpPr>
                        <wps:spPr bwMode="auto">
                          <a:xfrm>
                            <a:off x="962" y="158"/>
                            <a:ext cx="18" cy="20"/>
                          </a:xfrm>
                          <a:custGeom>
                            <a:avLst/>
                            <a:gdLst>
                              <a:gd name="T0" fmla="*/ 18 w 18"/>
                              <a:gd name="T1" fmla="*/ 5 h 20"/>
                              <a:gd name="T2" fmla="*/ 5 w 18"/>
                              <a:gd name="T3" fmla="*/ 0 h 20"/>
                              <a:gd name="T4" fmla="*/ 0 w 18"/>
                              <a:gd name="T5" fmla="*/ 15 h 20"/>
                              <a:gd name="T6" fmla="*/ 15 w 18"/>
                              <a:gd name="T7" fmla="*/ 20 h 20"/>
                              <a:gd name="T8" fmla="*/ 18 w 18"/>
                              <a:gd name="T9" fmla="*/ 5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" h="20">
                                <a:moveTo>
                                  <a:pt x="18" y="5"/>
                                </a:moveTo>
                                <a:lnTo>
                                  <a:pt x="5" y="0"/>
                                </a:lnTo>
                                <a:lnTo>
                                  <a:pt x="0" y="15"/>
                                </a:lnTo>
                                <a:lnTo>
                                  <a:pt x="15" y="20"/>
                                </a:lnTo>
                                <a:lnTo>
                                  <a:pt x="1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78"/>
                        <wps:cNvSpPr>
                          <a:spLocks/>
                        </wps:cNvSpPr>
                        <wps:spPr bwMode="auto">
                          <a:xfrm>
                            <a:off x="967" y="152"/>
                            <a:ext cx="16" cy="16"/>
                          </a:xfrm>
                          <a:custGeom>
                            <a:avLst/>
                            <a:gdLst>
                              <a:gd name="T0" fmla="*/ 8 w 16"/>
                              <a:gd name="T1" fmla="*/ 0 h 16"/>
                              <a:gd name="T2" fmla="*/ 16 w 16"/>
                              <a:gd name="T3" fmla="*/ 0 h 16"/>
                              <a:gd name="T4" fmla="*/ 13 w 16"/>
                              <a:gd name="T5" fmla="*/ 11 h 16"/>
                              <a:gd name="T6" fmla="*/ 0 w 16"/>
                              <a:gd name="T7" fmla="*/ 6 h 16"/>
                              <a:gd name="T8" fmla="*/ 5 w 16"/>
                              <a:gd name="T9" fmla="*/ 16 h 16"/>
                              <a:gd name="T10" fmla="*/ 8 w 16"/>
                              <a:gd name="T11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" h="16">
                                <a:moveTo>
                                  <a:pt x="8" y="0"/>
                                </a:moveTo>
                                <a:lnTo>
                                  <a:pt x="16" y="0"/>
                                </a:lnTo>
                                <a:lnTo>
                                  <a:pt x="13" y="11"/>
                                </a:lnTo>
                                <a:lnTo>
                                  <a:pt x="0" y="6"/>
                                </a:lnTo>
                                <a:lnTo>
                                  <a:pt x="5" y="16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79"/>
                        <wps:cNvSpPr>
                          <a:spLocks/>
                        </wps:cNvSpPr>
                        <wps:spPr bwMode="auto">
                          <a:xfrm>
                            <a:off x="970" y="168"/>
                            <a:ext cx="26" cy="15"/>
                          </a:xfrm>
                          <a:custGeom>
                            <a:avLst/>
                            <a:gdLst>
                              <a:gd name="T0" fmla="*/ 0 w 26"/>
                              <a:gd name="T1" fmla="*/ 0 h 15"/>
                              <a:gd name="T2" fmla="*/ 0 w 26"/>
                              <a:gd name="T3" fmla="*/ 15 h 15"/>
                              <a:gd name="T4" fmla="*/ 26 w 26"/>
                              <a:gd name="T5" fmla="*/ 15 h 15"/>
                              <a:gd name="T6" fmla="*/ 26 w 26"/>
                              <a:gd name="T7" fmla="*/ 3 h 15"/>
                              <a:gd name="T8" fmla="*/ 0 w 26"/>
                              <a:gd name="T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" h="15">
                                <a:moveTo>
                                  <a:pt x="0" y="0"/>
                                </a:moveTo>
                                <a:lnTo>
                                  <a:pt x="0" y="15"/>
                                </a:lnTo>
                                <a:lnTo>
                                  <a:pt x="26" y="15"/>
                                </a:lnTo>
                                <a:lnTo>
                                  <a:pt x="26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80"/>
                        <wps:cNvSpPr>
                          <a:spLocks/>
                        </wps:cNvSpPr>
                        <wps:spPr bwMode="auto">
                          <a:xfrm>
                            <a:off x="959" y="168"/>
                            <a:ext cx="18" cy="15"/>
                          </a:xfrm>
                          <a:custGeom>
                            <a:avLst/>
                            <a:gdLst>
                              <a:gd name="T0" fmla="*/ 3 w 18"/>
                              <a:gd name="T1" fmla="*/ 5 h 15"/>
                              <a:gd name="T2" fmla="*/ 0 w 18"/>
                              <a:gd name="T3" fmla="*/ 15 h 15"/>
                              <a:gd name="T4" fmla="*/ 11 w 18"/>
                              <a:gd name="T5" fmla="*/ 15 h 15"/>
                              <a:gd name="T6" fmla="*/ 11 w 18"/>
                              <a:gd name="T7" fmla="*/ 0 h 15"/>
                              <a:gd name="T8" fmla="*/ 18 w 18"/>
                              <a:gd name="T9" fmla="*/ 10 h 15"/>
                              <a:gd name="T10" fmla="*/ 3 w 18"/>
                              <a:gd name="T11" fmla="*/ 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8" h="15">
                                <a:moveTo>
                                  <a:pt x="3" y="5"/>
                                </a:moveTo>
                                <a:lnTo>
                                  <a:pt x="0" y="15"/>
                                </a:lnTo>
                                <a:lnTo>
                                  <a:pt x="11" y="15"/>
                                </a:lnTo>
                                <a:lnTo>
                                  <a:pt x="11" y="0"/>
                                </a:lnTo>
                                <a:lnTo>
                                  <a:pt x="18" y="10"/>
                                </a:lnTo>
                                <a:lnTo>
                                  <a:pt x="3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81"/>
                        <wps:cNvSpPr>
                          <a:spLocks/>
                        </wps:cNvSpPr>
                        <wps:spPr bwMode="auto">
                          <a:xfrm>
                            <a:off x="993" y="171"/>
                            <a:ext cx="10" cy="15"/>
                          </a:xfrm>
                          <a:custGeom>
                            <a:avLst/>
                            <a:gdLst>
                              <a:gd name="T0" fmla="*/ 3 w 10"/>
                              <a:gd name="T1" fmla="*/ 0 h 15"/>
                              <a:gd name="T2" fmla="*/ 0 w 10"/>
                              <a:gd name="T3" fmla="*/ 12 h 15"/>
                              <a:gd name="T4" fmla="*/ 10 w 10"/>
                              <a:gd name="T5" fmla="*/ 15 h 15"/>
                              <a:gd name="T6" fmla="*/ 10 w 10"/>
                              <a:gd name="T7" fmla="*/ 0 h 15"/>
                              <a:gd name="T8" fmla="*/ 3 w 10"/>
                              <a:gd name="T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15">
                                <a:moveTo>
                                  <a:pt x="3" y="0"/>
                                </a:moveTo>
                                <a:lnTo>
                                  <a:pt x="0" y="12"/>
                                </a:lnTo>
                                <a:lnTo>
                                  <a:pt x="10" y="15"/>
                                </a:lnTo>
                                <a:lnTo>
                                  <a:pt x="10" y="0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82"/>
                        <wps:cNvSpPr>
                          <a:spLocks/>
                        </wps:cNvSpPr>
                        <wps:spPr bwMode="auto">
                          <a:xfrm>
                            <a:off x="993" y="171"/>
                            <a:ext cx="3" cy="12"/>
                          </a:xfrm>
                          <a:custGeom>
                            <a:avLst/>
                            <a:gdLst>
                              <a:gd name="T0" fmla="*/ 3 w 3"/>
                              <a:gd name="T1" fmla="*/ 0 h 12"/>
                              <a:gd name="T2" fmla="*/ 0 w 3"/>
                              <a:gd name="T3" fmla="*/ 12 h 12"/>
                              <a:gd name="T4" fmla="*/ 3 w 3"/>
                              <a:gd name="T5" fmla="*/ 12 h 12"/>
                              <a:gd name="T6" fmla="*/ 3 w 3"/>
                              <a:gd name="T7" fmla="*/ 0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" h="12">
                                <a:moveTo>
                                  <a:pt x="3" y="0"/>
                                </a:moveTo>
                                <a:lnTo>
                                  <a:pt x="0" y="12"/>
                                </a:lnTo>
                                <a:lnTo>
                                  <a:pt x="3" y="12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83"/>
                        <wps:cNvSpPr>
                          <a:spLocks/>
                        </wps:cNvSpPr>
                        <wps:spPr bwMode="auto">
                          <a:xfrm>
                            <a:off x="988" y="173"/>
                            <a:ext cx="21" cy="23"/>
                          </a:xfrm>
                          <a:custGeom>
                            <a:avLst/>
                            <a:gdLst>
                              <a:gd name="T0" fmla="*/ 21 w 21"/>
                              <a:gd name="T1" fmla="*/ 8 h 23"/>
                              <a:gd name="T2" fmla="*/ 10 w 21"/>
                              <a:gd name="T3" fmla="*/ 0 h 23"/>
                              <a:gd name="T4" fmla="*/ 0 w 21"/>
                              <a:gd name="T5" fmla="*/ 16 h 23"/>
                              <a:gd name="T6" fmla="*/ 10 w 21"/>
                              <a:gd name="T7" fmla="*/ 23 h 23"/>
                              <a:gd name="T8" fmla="*/ 21 w 21"/>
                              <a:gd name="T9" fmla="*/ 8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23">
                                <a:moveTo>
                                  <a:pt x="21" y="8"/>
                                </a:moveTo>
                                <a:lnTo>
                                  <a:pt x="10" y="0"/>
                                </a:lnTo>
                                <a:lnTo>
                                  <a:pt x="0" y="16"/>
                                </a:lnTo>
                                <a:lnTo>
                                  <a:pt x="10" y="23"/>
                                </a:lnTo>
                                <a:lnTo>
                                  <a:pt x="21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84"/>
                        <wps:cNvSpPr>
                          <a:spLocks/>
                        </wps:cNvSpPr>
                        <wps:spPr bwMode="auto">
                          <a:xfrm>
                            <a:off x="998" y="171"/>
                            <a:ext cx="18" cy="15"/>
                          </a:xfrm>
                          <a:custGeom>
                            <a:avLst/>
                            <a:gdLst>
                              <a:gd name="T0" fmla="*/ 5 w 18"/>
                              <a:gd name="T1" fmla="*/ 0 h 15"/>
                              <a:gd name="T2" fmla="*/ 18 w 18"/>
                              <a:gd name="T3" fmla="*/ 0 h 15"/>
                              <a:gd name="T4" fmla="*/ 11 w 18"/>
                              <a:gd name="T5" fmla="*/ 10 h 15"/>
                              <a:gd name="T6" fmla="*/ 0 w 18"/>
                              <a:gd name="T7" fmla="*/ 2 h 15"/>
                              <a:gd name="T8" fmla="*/ 5 w 18"/>
                              <a:gd name="T9" fmla="*/ 15 h 15"/>
                              <a:gd name="T10" fmla="*/ 5 w 18"/>
                              <a:gd name="T1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8" h="15">
                                <a:moveTo>
                                  <a:pt x="5" y="0"/>
                                </a:moveTo>
                                <a:lnTo>
                                  <a:pt x="18" y="0"/>
                                </a:lnTo>
                                <a:lnTo>
                                  <a:pt x="11" y="10"/>
                                </a:lnTo>
                                <a:lnTo>
                                  <a:pt x="0" y="2"/>
                                </a:lnTo>
                                <a:lnTo>
                                  <a:pt x="5" y="15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85"/>
                        <wps:cNvSpPr>
                          <a:spLocks/>
                        </wps:cNvSpPr>
                        <wps:spPr bwMode="auto">
                          <a:xfrm>
                            <a:off x="988" y="189"/>
                            <a:ext cx="21" cy="20"/>
                          </a:xfrm>
                          <a:custGeom>
                            <a:avLst/>
                            <a:gdLst>
                              <a:gd name="T0" fmla="*/ 10 w 21"/>
                              <a:gd name="T1" fmla="*/ 0 h 20"/>
                              <a:gd name="T2" fmla="*/ 0 w 21"/>
                              <a:gd name="T3" fmla="*/ 7 h 20"/>
                              <a:gd name="T4" fmla="*/ 10 w 21"/>
                              <a:gd name="T5" fmla="*/ 20 h 20"/>
                              <a:gd name="T6" fmla="*/ 21 w 21"/>
                              <a:gd name="T7" fmla="*/ 10 h 20"/>
                              <a:gd name="T8" fmla="*/ 10 w 21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20">
                                <a:moveTo>
                                  <a:pt x="10" y="0"/>
                                </a:moveTo>
                                <a:lnTo>
                                  <a:pt x="0" y="7"/>
                                </a:lnTo>
                                <a:lnTo>
                                  <a:pt x="10" y="20"/>
                                </a:lnTo>
                                <a:lnTo>
                                  <a:pt x="21" y="1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86"/>
                        <wps:cNvSpPr>
                          <a:spLocks/>
                        </wps:cNvSpPr>
                        <wps:spPr bwMode="auto">
                          <a:xfrm>
                            <a:off x="983" y="189"/>
                            <a:ext cx="15" cy="7"/>
                          </a:xfrm>
                          <a:custGeom>
                            <a:avLst/>
                            <a:gdLst>
                              <a:gd name="T0" fmla="*/ 5 w 15"/>
                              <a:gd name="T1" fmla="*/ 0 h 7"/>
                              <a:gd name="T2" fmla="*/ 0 w 15"/>
                              <a:gd name="T3" fmla="*/ 2 h 7"/>
                              <a:gd name="T4" fmla="*/ 5 w 15"/>
                              <a:gd name="T5" fmla="*/ 7 h 7"/>
                              <a:gd name="T6" fmla="*/ 15 w 15"/>
                              <a:gd name="T7" fmla="*/ 0 h 7"/>
                              <a:gd name="T8" fmla="*/ 15 w 15"/>
                              <a:gd name="T9" fmla="*/ 7 h 7"/>
                              <a:gd name="T10" fmla="*/ 5 w 15"/>
                              <a:gd name="T11" fmla="*/ 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7">
                                <a:moveTo>
                                  <a:pt x="5" y="0"/>
                                </a:moveTo>
                                <a:lnTo>
                                  <a:pt x="0" y="2"/>
                                </a:lnTo>
                                <a:lnTo>
                                  <a:pt x="5" y="7"/>
                                </a:lnTo>
                                <a:lnTo>
                                  <a:pt x="15" y="0"/>
                                </a:lnTo>
                                <a:lnTo>
                                  <a:pt x="15" y="7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87"/>
                        <wps:cNvSpPr>
                          <a:spLocks/>
                        </wps:cNvSpPr>
                        <wps:spPr bwMode="auto">
                          <a:xfrm>
                            <a:off x="998" y="199"/>
                            <a:ext cx="23" cy="23"/>
                          </a:xfrm>
                          <a:custGeom>
                            <a:avLst/>
                            <a:gdLst>
                              <a:gd name="T0" fmla="*/ 11 w 23"/>
                              <a:gd name="T1" fmla="*/ 0 h 23"/>
                              <a:gd name="T2" fmla="*/ 0 w 23"/>
                              <a:gd name="T3" fmla="*/ 10 h 23"/>
                              <a:gd name="T4" fmla="*/ 11 w 23"/>
                              <a:gd name="T5" fmla="*/ 23 h 23"/>
                              <a:gd name="T6" fmla="*/ 23 w 23"/>
                              <a:gd name="T7" fmla="*/ 13 h 23"/>
                              <a:gd name="T8" fmla="*/ 11 w 23"/>
                              <a:gd name="T9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" h="23">
                                <a:moveTo>
                                  <a:pt x="11" y="0"/>
                                </a:moveTo>
                                <a:lnTo>
                                  <a:pt x="0" y="10"/>
                                </a:lnTo>
                                <a:lnTo>
                                  <a:pt x="11" y="23"/>
                                </a:lnTo>
                                <a:lnTo>
                                  <a:pt x="23" y="13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88"/>
                        <wps:cNvSpPr>
                          <a:spLocks/>
                        </wps:cNvSpPr>
                        <wps:spPr bwMode="auto">
                          <a:xfrm>
                            <a:off x="1006" y="217"/>
                            <a:ext cx="15" cy="8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8"/>
                              <a:gd name="T2" fmla="*/ 0 w 15"/>
                              <a:gd name="T3" fmla="*/ 3 h 8"/>
                              <a:gd name="T4" fmla="*/ 3 w 15"/>
                              <a:gd name="T5" fmla="*/ 8 h 8"/>
                              <a:gd name="T6" fmla="*/ 15 w 15"/>
                              <a:gd name="T7" fmla="*/ 5 h 8"/>
                              <a:gd name="T8" fmla="*/ 15 w 15"/>
                              <a:gd name="T9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8">
                                <a:moveTo>
                                  <a:pt x="15" y="0"/>
                                </a:moveTo>
                                <a:lnTo>
                                  <a:pt x="0" y="3"/>
                                </a:lnTo>
                                <a:lnTo>
                                  <a:pt x="3" y="8"/>
                                </a:lnTo>
                                <a:lnTo>
                                  <a:pt x="15" y="5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89"/>
                        <wps:cNvSpPr>
                          <a:spLocks/>
                        </wps:cNvSpPr>
                        <wps:spPr bwMode="auto">
                          <a:xfrm>
                            <a:off x="1006" y="212"/>
                            <a:ext cx="15" cy="10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10"/>
                              <a:gd name="T2" fmla="*/ 15 w 15"/>
                              <a:gd name="T3" fmla="*/ 2 h 10"/>
                              <a:gd name="T4" fmla="*/ 15 w 15"/>
                              <a:gd name="T5" fmla="*/ 5 h 10"/>
                              <a:gd name="T6" fmla="*/ 0 w 15"/>
                              <a:gd name="T7" fmla="*/ 8 h 10"/>
                              <a:gd name="T8" fmla="*/ 3 w 15"/>
                              <a:gd name="T9" fmla="*/ 10 h 10"/>
                              <a:gd name="T10" fmla="*/ 15 w 15"/>
                              <a:gd name="T11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10">
                                <a:moveTo>
                                  <a:pt x="15" y="0"/>
                                </a:moveTo>
                                <a:lnTo>
                                  <a:pt x="15" y="2"/>
                                </a:lnTo>
                                <a:lnTo>
                                  <a:pt x="15" y="5"/>
                                </a:lnTo>
                                <a:lnTo>
                                  <a:pt x="0" y="8"/>
                                </a:lnTo>
                                <a:lnTo>
                                  <a:pt x="3" y="1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90"/>
                        <wps:cNvSpPr>
                          <a:spLocks/>
                        </wps:cNvSpPr>
                        <wps:spPr bwMode="auto">
                          <a:xfrm>
                            <a:off x="1003" y="214"/>
                            <a:ext cx="18" cy="19"/>
                          </a:xfrm>
                          <a:custGeom>
                            <a:avLst/>
                            <a:gdLst>
                              <a:gd name="T0" fmla="*/ 18 w 18"/>
                              <a:gd name="T1" fmla="*/ 13 h 19"/>
                              <a:gd name="T2" fmla="*/ 13 w 18"/>
                              <a:gd name="T3" fmla="*/ 19 h 19"/>
                              <a:gd name="T4" fmla="*/ 8 w 18"/>
                              <a:gd name="T5" fmla="*/ 19 h 19"/>
                              <a:gd name="T6" fmla="*/ 0 w 18"/>
                              <a:gd name="T7" fmla="*/ 16 h 19"/>
                              <a:gd name="T8" fmla="*/ 6 w 18"/>
                              <a:gd name="T9" fmla="*/ 0 h 19"/>
                              <a:gd name="T10" fmla="*/ 11 w 18"/>
                              <a:gd name="T11" fmla="*/ 3 h 19"/>
                              <a:gd name="T12" fmla="*/ 11 w 18"/>
                              <a:gd name="T13" fmla="*/ 3 h 19"/>
                              <a:gd name="T14" fmla="*/ 6 w 18"/>
                              <a:gd name="T15" fmla="*/ 6 h 19"/>
                              <a:gd name="T16" fmla="*/ 18 w 18"/>
                              <a:gd name="T17" fmla="*/ 13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" h="19">
                                <a:moveTo>
                                  <a:pt x="18" y="13"/>
                                </a:moveTo>
                                <a:lnTo>
                                  <a:pt x="13" y="19"/>
                                </a:lnTo>
                                <a:lnTo>
                                  <a:pt x="8" y="19"/>
                                </a:lnTo>
                                <a:lnTo>
                                  <a:pt x="0" y="16"/>
                                </a:lnTo>
                                <a:lnTo>
                                  <a:pt x="6" y="0"/>
                                </a:lnTo>
                                <a:lnTo>
                                  <a:pt x="11" y="3"/>
                                </a:lnTo>
                                <a:lnTo>
                                  <a:pt x="11" y="3"/>
                                </a:lnTo>
                                <a:lnTo>
                                  <a:pt x="6" y="6"/>
                                </a:lnTo>
                                <a:lnTo>
                                  <a:pt x="18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91"/>
                        <wps:cNvSpPr>
                          <a:spLocks/>
                        </wps:cNvSpPr>
                        <wps:spPr bwMode="auto">
                          <a:xfrm>
                            <a:off x="1009" y="220"/>
                            <a:ext cx="15" cy="7"/>
                          </a:xfrm>
                          <a:custGeom>
                            <a:avLst/>
                            <a:gdLst>
                              <a:gd name="T0" fmla="*/ 12 w 15"/>
                              <a:gd name="T1" fmla="*/ 2 h 7"/>
                              <a:gd name="T2" fmla="*/ 15 w 15"/>
                              <a:gd name="T3" fmla="*/ 5 h 7"/>
                              <a:gd name="T4" fmla="*/ 12 w 15"/>
                              <a:gd name="T5" fmla="*/ 7 h 7"/>
                              <a:gd name="T6" fmla="*/ 0 w 15"/>
                              <a:gd name="T7" fmla="*/ 0 h 7"/>
                              <a:gd name="T8" fmla="*/ 0 w 15"/>
                              <a:gd name="T9" fmla="*/ 5 h 7"/>
                              <a:gd name="T10" fmla="*/ 12 w 15"/>
                              <a:gd name="T11" fmla="*/ 2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7">
                                <a:moveTo>
                                  <a:pt x="12" y="2"/>
                                </a:moveTo>
                                <a:lnTo>
                                  <a:pt x="15" y="5"/>
                                </a:lnTo>
                                <a:lnTo>
                                  <a:pt x="12" y="7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12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92"/>
                        <wps:cNvSpPr>
                          <a:spLocks/>
                        </wps:cNvSpPr>
                        <wps:spPr bwMode="auto">
                          <a:xfrm>
                            <a:off x="990" y="214"/>
                            <a:ext cx="16" cy="16"/>
                          </a:xfrm>
                          <a:custGeom>
                            <a:avLst/>
                            <a:gdLst>
                              <a:gd name="T0" fmla="*/ 13 w 16"/>
                              <a:gd name="T1" fmla="*/ 16 h 16"/>
                              <a:gd name="T2" fmla="*/ 8 w 16"/>
                              <a:gd name="T3" fmla="*/ 16 h 16"/>
                              <a:gd name="T4" fmla="*/ 13 w 16"/>
                              <a:gd name="T5" fmla="*/ 13 h 16"/>
                              <a:gd name="T6" fmla="*/ 11 w 16"/>
                              <a:gd name="T7" fmla="*/ 13 h 16"/>
                              <a:gd name="T8" fmla="*/ 0 w 16"/>
                              <a:gd name="T9" fmla="*/ 3 h 16"/>
                              <a:gd name="T10" fmla="*/ 3 w 16"/>
                              <a:gd name="T11" fmla="*/ 3 h 16"/>
                              <a:gd name="T12" fmla="*/ 11 w 16"/>
                              <a:gd name="T13" fmla="*/ 0 h 16"/>
                              <a:gd name="T14" fmla="*/ 16 w 16"/>
                              <a:gd name="T15" fmla="*/ 0 h 16"/>
                              <a:gd name="T16" fmla="*/ 13 w 16"/>
                              <a:gd name="T17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6" h="16">
                                <a:moveTo>
                                  <a:pt x="13" y="16"/>
                                </a:moveTo>
                                <a:lnTo>
                                  <a:pt x="8" y="16"/>
                                </a:lnTo>
                                <a:lnTo>
                                  <a:pt x="13" y="13"/>
                                </a:lnTo>
                                <a:lnTo>
                                  <a:pt x="11" y="13"/>
                                </a:lnTo>
                                <a:lnTo>
                                  <a:pt x="0" y="3"/>
                                </a:lnTo>
                                <a:lnTo>
                                  <a:pt x="3" y="3"/>
                                </a:lnTo>
                                <a:lnTo>
                                  <a:pt x="11" y="0"/>
                                </a:lnTo>
                                <a:lnTo>
                                  <a:pt x="16" y="0"/>
                                </a:lnTo>
                                <a:lnTo>
                                  <a:pt x="13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93"/>
                        <wps:cNvSpPr>
                          <a:spLocks/>
                        </wps:cNvSpPr>
                        <wps:spPr bwMode="auto">
                          <a:xfrm>
                            <a:off x="1003" y="214"/>
                            <a:ext cx="6" cy="16"/>
                          </a:xfrm>
                          <a:custGeom>
                            <a:avLst/>
                            <a:gdLst>
                              <a:gd name="T0" fmla="*/ 6 w 6"/>
                              <a:gd name="T1" fmla="*/ 0 h 16"/>
                              <a:gd name="T2" fmla="*/ 3 w 6"/>
                              <a:gd name="T3" fmla="*/ 0 h 16"/>
                              <a:gd name="T4" fmla="*/ 0 w 6"/>
                              <a:gd name="T5" fmla="*/ 16 h 16"/>
                              <a:gd name="T6" fmla="*/ 6 w 6"/>
                              <a:gd name="T7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" h="16">
                                <a:moveTo>
                                  <a:pt x="6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16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94"/>
                        <wps:cNvSpPr>
                          <a:spLocks/>
                        </wps:cNvSpPr>
                        <wps:spPr bwMode="auto">
                          <a:xfrm>
                            <a:off x="988" y="222"/>
                            <a:ext cx="18" cy="11"/>
                          </a:xfrm>
                          <a:custGeom>
                            <a:avLst/>
                            <a:gdLst>
                              <a:gd name="T0" fmla="*/ 15 w 18"/>
                              <a:gd name="T1" fmla="*/ 0 h 11"/>
                              <a:gd name="T2" fmla="*/ 15 w 18"/>
                              <a:gd name="T3" fmla="*/ 5 h 11"/>
                              <a:gd name="T4" fmla="*/ 18 w 18"/>
                              <a:gd name="T5" fmla="*/ 11 h 11"/>
                              <a:gd name="T6" fmla="*/ 2 w 18"/>
                              <a:gd name="T7" fmla="*/ 11 h 11"/>
                              <a:gd name="T8" fmla="*/ 0 w 18"/>
                              <a:gd name="T9" fmla="*/ 8 h 11"/>
                              <a:gd name="T10" fmla="*/ 0 w 18"/>
                              <a:gd name="T11" fmla="*/ 0 h 11"/>
                              <a:gd name="T12" fmla="*/ 15 w 18"/>
                              <a:gd name="T13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" h="11">
                                <a:moveTo>
                                  <a:pt x="15" y="0"/>
                                </a:moveTo>
                                <a:lnTo>
                                  <a:pt x="15" y="5"/>
                                </a:lnTo>
                                <a:lnTo>
                                  <a:pt x="18" y="11"/>
                                </a:lnTo>
                                <a:lnTo>
                                  <a:pt x="2" y="11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95"/>
                        <wps:cNvSpPr>
                          <a:spLocks/>
                        </wps:cNvSpPr>
                        <wps:spPr bwMode="auto">
                          <a:xfrm>
                            <a:off x="988" y="217"/>
                            <a:ext cx="15" cy="10"/>
                          </a:xfrm>
                          <a:custGeom>
                            <a:avLst/>
                            <a:gdLst>
                              <a:gd name="T0" fmla="*/ 2 w 15"/>
                              <a:gd name="T1" fmla="*/ 0 h 10"/>
                              <a:gd name="T2" fmla="*/ 0 w 15"/>
                              <a:gd name="T3" fmla="*/ 3 h 10"/>
                              <a:gd name="T4" fmla="*/ 0 w 15"/>
                              <a:gd name="T5" fmla="*/ 5 h 10"/>
                              <a:gd name="T6" fmla="*/ 15 w 15"/>
                              <a:gd name="T7" fmla="*/ 5 h 10"/>
                              <a:gd name="T8" fmla="*/ 13 w 15"/>
                              <a:gd name="T9" fmla="*/ 10 h 10"/>
                              <a:gd name="T10" fmla="*/ 2 w 15"/>
                              <a:gd name="T11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10">
                                <a:moveTo>
                                  <a:pt x="2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15" y="5"/>
                                </a:lnTo>
                                <a:lnTo>
                                  <a:pt x="13" y="1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96"/>
                        <wps:cNvSpPr>
                          <a:spLocks/>
                        </wps:cNvSpPr>
                        <wps:spPr bwMode="auto">
                          <a:xfrm>
                            <a:off x="990" y="230"/>
                            <a:ext cx="21" cy="15"/>
                          </a:xfrm>
                          <a:custGeom>
                            <a:avLst/>
                            <a:gdLst>
                              <a:gd name="T0" fmla="*/ 13 w 21"/>
                              <a:gd name="T1" fmla="*/ 0 h 15"/>
                              <a:gd name="T2" fmla="*/ 16 w 21"/>
                              <a:gd name="T3" fmla="*/ 3 h 15"/>
                              <a:gd name="T4" fmla="*/ 19 w 21"/>
                              <a:gd name="T5" fmla="*/ 5 h 15"/>
                              <a:gd name="T6" fmla="*/ 21 w 21"/>
                              <a:gd name="T7" fmla="*/ 10 h 15"/>
                              <a:gd name="T8" fmla="*/ 21 w 21"/>
                              <a:gd name="T9" fmla="*/ 15 h 15"/>
                              <a:gd name="T10" fmla="*/ 6 w 21"/>
                              <a:gd name="T11" fmla="*/ 15 h 15"/>
                              <a:gd name="T12" fmla="*/ 6 w 21"/>
                              <a:gd name="T13" fmla="*/ 13 h 15"/>
                              <a:gd name="T14" fmla="*/ 6 w 21"/>
                              <a:gd name="T15" fmla="*/ 13 h 15"/>
                              <a:gd name="T16" fmla="*/ 3 w 21"/>
                              <a:gd name="T17" fmla="*/ 10 h 15"/>
                              <a:gd name="T18" fmla="*/ 0 w 21"/>
                              <a:gd name="T19" fmla="*/ 5 h 15"/>
                              <a:gd name="T20" fmla="*/ 13 w 21"/>
                              <a:gd name="T2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1" h="15">
                                <a:moveTo>
                                  <a:pt x="13" y="0"/>
                                </a:moveTo>
                                <a:lnTo>
                                  <a:pt x="16" y="3"/>
                                </a:lnTo>
                                <a:lnTo>
                                  <a:pt x="19" y="5"/>
                                </a:lnTo>
                                <a:lnTo>
                                  <a:pt x="21" y="10"/>
                                </a:lnTo>
                                <a:lnTo>
                                  <a:pt x="21" y="15"/>
                                </a:lnTo>
                                <a:lnTo>
                                  <a:pt x="6" y="15"/>
                                </a:lnTo>
                                <a:lnTo>
                                  <a:pt x="6" y="13"/>
                                </a:lnTo>
                                <a:lnTo>
                                  <a:pt x="6" y="13"/>
                                </a:lnTo>
                                <a:lnTo>
                                  <a:pt x="3" y="10"/>
                                </a:lnTo>
                                <a:lnTo>
                                  <a:pt x="0" y="5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97"/>
                        <wps:cNvSpPr>
                          <a:spLocks/>
                        </wps:cNvSpPr>
                        <wps:spPr bwMode="auto">
                          <a:xfrm>
                            <a:off x="990" y="230"/>
                            <a:ext cx="16" cy="5"/>
                          </a:xfrm>
                          <a:custGeom>
                            <a:avLst/>
                            <a:gdLst>
                              <a:gd name="T0" fmla="*/ 0 w 16"/>
                              <a:gd name="T1" fmla="*/ 3 h 5"/>
                              <a:gd name="T2" fmla="*/ 0 w 16"/>
                              <a:gd name="T3" fmla="*/ 5 h 5"/>
                              <a:gd name="T4" fmla="*/ 13 w 16"/>
                              <a:gd name="T5" fmla="*/ 0 h 5"/>
                              <a:gd name="T6" fmla="*/ 16 w 16"/>
                              <a:gd name="T7" fmla="*/ 3 h 5"/>
                              <a:gd name="T8" fmla="*/ 0 w 16"/>
                              <a:gd name="T9" fmla="*/ 3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0" y="3"/>
                                </a:moveTo>
                                <a:lnTo>
                                  <a:pt x="0" y="5"/>
                                </a:lnTo>
                                <a:lnTo>
                                  <a:pt x="13" y="0"/>
                                </a:lnTo>
                                <a:lnTo>
                                  <a:pt x="16" y="3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98"/>
                        <wps:cNvSpPr>
                          <a:spLocks/>
                        </wps:cNvSpPr>
                        <wps:spPr bwMode="auto">
                          <a:xfrm>
                            <a:off x="996" y="245"/>
                            <a:ext cx="15" cy="19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19"/>
                              <a:gd name="T2" fmla="*/ 0 w 15"/>
                              <a:gd name="T3" fmla="*/ 0 h 19"/>
                              <a:gd name="T4" fmla="*/ 0 w 15"/>
                              <a:gd name="T5" fmla="*/ 16 h 19"/>
                              <a:gd name="T6" fmla="*/ 15 w 15"/>
                              <a:gd name="T7" fmla="*/ 19 h 19"/>
                              <a:gd name="T8" fmla="*/ 15 w 15"/>
                              <a:gd name="T9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19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5" y="19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99"/>
                        <wps:cNvSpPr>
                          <a:spLocks/>
                        </wps:cNvSpPr>
                        <wps:spPr bwMode="auto">
                          <a:xfrm>
                            <a:off x="996" y="245"/>
                            <a:ext cx="15" cy="1"/>
                          </a:xfrm>
                          <a:custGeom>
                            <a:avLst/>
                            <a:gdLst>
                              <a:gd name="T0" fmla="*/ 15 w 15"/>
                              <a:gd name="T1" fmla="*/ 0 w 15"/>
                              <a:gd name="T2" fmla="*/ 15 w 1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5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100"/>
                        <wps:cNvSpPr>
                          <a:spLocks/>
                        </wps:cNvSpPr>
                        <wps:spPr bwMode="auto">
                          <a:xfrm>
                            <a:off x="993" y="261"/>
                            <a:ext cx="18" cy="15"/>
                          </a:xfrm>
                          <a:custGeom>
                            <a:avLst/>
                            <a:gdLst>
                              <a:gd name="T0" fmla="*/ 18 w 18"/>
                              <a:gd name="T1" fmla="*/ 3 h 15"/>
                              <a:gd name="T2" fmla="*/ 3 w 18"/>
                              <a:gd name="T3" fmla="*/ 0 h 15"/>
                              <a:gd name="T4" fmla="*/ 0 w 18"/>
                              <a:gd name="T5" fmla="*/ 13 h 15"/>
                              <a:gd name="T6" fmla="*/ 16 w 18"/>
                              <a:gd name="T7" fmla="*/ 15 h 15"/>
                              <a:gd name="T8" fmla="*/ 18 w 18"/>
                              <a:gd name="T9" fmla="*/ 3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" h="15">
                                <a:moveTo>
                                  <a:pt x="18" y="3"/>
                                </a:moveTo>
                                <a:lnTo>
                                  <a:pt x="3" y="0"/>
                                </a:lnTo>
                                <a:lnTo>
                                  <a:pt x="0" y="13"/>
                                </a:lnTo>
                                <a:lnTo>
                                  <a:pt x="16" y="15"/>
                                </a:lnTo>
                                <a:lnTo>
                                  <a:pt x="1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101"/>
                        <wps:cNvSpPr>
                          <a:spLocks/>
                        </wps:cNvSpPr>
                        <wps:spPr bwMode="auto">
                          <a:xfrm>
                            <a:off x="996" y="261"/>
                            <a:ext cx="15" cy="5"/>
                          </a:xfrm>
                          <a:custGeom>
                            <a:avLst/>
                            <a:gdLst>
                              <a:gd name="T0" fmla="*/ 15 w 15"/>
                              <a:gd name="T1" fmla="*/ 3 h 5"/>
                              <a:gd name="T2" fmla="*/ 15 w 15"/>
                              <a:gd name="T3" fmla="*/ 5 h 5"/>
                              <a:gd name="T4" fmla="*/ 15 w 15"/>
                              <a:gd name="T5" fmla="*/ 3 h 5"/>
                              <a:gd name="T6" fmla="*/ 0 w 15"/>
                              <a:gd name="T7" fmla="*/ 0 h 5"/>
                              <a:gd name="T8" fmla="*/ 15 w 15"/>
                              <a:gd name="T9" fmla="*/ 3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5">
                                <a:moveTo>
                                  <a:pt x="15" y="3"/>
                                </a:moveTo>
                                <a:lnTo>
                                  <a:pt x="15" y="5"/>
                                </a:lnTo>
                                <a:lnTo>
                                  <a:pt x="15" y="3"/>
                                </a:lnTo>
                                <a:lnTo>
                                  <a:pt x="0" y="0"/>
                                </a:lnTo>
                                <a:lnTo>
                                  <a:pt x="15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102"/>
                        <wps:cNvSpPr>
                          <a:spLocks/>
                        </wps:cNvSpPr>
                        <wps:spPr bwMode="auto">
                          <a:xfrm>
                            <a:off x="993" y="274"/>
                            <a:ext cx="16" cy="10"/>
                          </a:xfrm>
                          <a:custGeom>
                            <a:avLst/>
                            <a:gdLst>
                              <a:gd name="T0" fmla="*/ 16 w 16"/>
                              <a:gd name="T1" fmla="*/ 2 h 10"/>
                              <a:gd name="T2" fmla="*/ 16 w 16"/>
                              <a:gd name="T3" fmla="*/ 5 h 10"/>
                              <a:gd name="T4" fmla="*/ 16 w 16"/>
                              <a:gd name="T5" fmla="*/ 8 h 10"/>
                              <a:gd name="T6" fmla="*/ 0 w 16"/>
                              <a:gd name="T7" fmla="*/ 10 h 10"/>
                              <a:gd name="T8" fmla="*/ 0 w 16"/>
                              <a:gd name="T9" fmla="*/ 8 h 10"/>
                              <a:gd name="T10" fmla="*/ 0 w 16"/>
                              <a:gd name="T11" fmla="*/ 0 h 10"/>
                              <a:gd name="T12" fmla="*/ 16 w 16"/>
                              <a:gd name="T13" fmla="*/ 2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6" h="10">
                                <a:moveTo>
                                  <a:pt x="16" y="2"/>
                                </a:moveTo>
                                <a:lnTo>
                                  <a:pt x="16" y="5"/>
                                </a:lnTo>
                                <a:lnTo>
                                  <a:pt x="16" y="8"/>
                                </a:lnTo>
                                <a:lnTo>
                                  <a:pt x="0" y="10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lnTo>
                                  <a:pt x="16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103"/>
                        <wps:cNvSpPr>
                          <a:spLocks/>
                        </wps:cNvSpPr>
                        <wps:spPr bwMode="auto">
                          <a:xfrm>
                            <a:off x="993" y="274"/>
                            <a:ext cx="16" cy="2"/>
                          </a:xfrm>
                          <a:custGeom>
                            <a:avLst/>
                            <a:gdLst>
                              <a:gd name="T0" fmla="*/ 0 w 16"/>
                              <a:gd name="T1" fmla="*/ 0 h 2"/>
                              <a:gd name="T2" fmla="*/ 16 w 16"/>
                              <a:gd name="T3" fmla="*/ 2 h 2"/>
                              <a:gd name="T4" fmla="*/ 0 w 16"/>
                              <a:gd name="T5" fmla="*/ 0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" h="2">
                                <a:moveTo>
                                  <a:pt x="0" y="0"/>
                                </a:moveTo>
                                <a:lnTo>
                                  <a:pt x="16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104"/>
                        <wps:cNvSpPr>
                          <a:spLocks/>
                        </wps:cNvSpPr>
                        <wps:spPr bwMode="auto">
                          <a:xfrm>
                            <a:off x="998" y="276"/>
                            <a:ext cx="16" cy="16"/>
                          </a:xfrm>
                          <a:custGeom>
                            <a:avLst/>
                            <a:gdLst>
                              <a:gd name="T0" fmla="*/ 5 w 16"/>
                              <a:gd name="T1" fmla="*/ 0 h 16"/>
                              <a:gd name="T2" fmla="*/ 8 w 16"/>
                              <a:gd name="T3" fmla="*/ 0 h 16"/>
                              <a:gd name="T4" fmla="*/ 8 w 16"/>
                              <a:gd name="T5" fmla="*/ 0 h 16"/>
                              <a:gd name="T6" fmla="*/ 11 w 16"/>
                              <a:gd name="T7" fmla="*/ 0 h 16"/>
                              <a:gd name="T8" fmla="*/ 16 w 16"/>
                              <a:gd name="T9" fmla="*/ 0 h 16"/>
                              <a:gd name="T10" fmla="*/ 13 w 16"/>
                              <a:gd name="T11" fmla="*/ 16 h 16"/>
                              <a:gd name="T12" fmla="*/ 11 w 16"/>
                              <a:gd name="T13" fmla="*/ 16 h 16"/>
                              <a:gd name="T14" fmla="*/ 11 w 16"/>
                              <a:gd name="T15" fmla="*/ 16 h 16"/>
                              <a:gd name="T16" fmla="*/ 5 w 16"/>
                              <a:gd name="T17" fmla="*/ 16 h 16"/>
                              <a:gd name="T18" fmla="*/ 0 w 16"/>
                              <a:gd name="T19" fmla="*/ 13 h 16"/>
                              <a:gd name="T20" fmla="*/ 5 w 16"/>
                              <a:gd name="T21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6" h="16">
                                <a:moveTo>
                                  <a:pt x="5" y="0"/>
                                </a:move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lnTo>
                                  <a:pt x="11" y="0"/>
                                </a:lnTo>
                                <a:lnTo>
                                  <a:pt x="16" y="0"/>
                                </a:lnTo>
                                <a:lnTo>
                                  <a:pt x="13" y="16"/>
                                </a:lnTo>
                                <a:lnTo>
                                  <a:pt x="11" y="16"/>
                                </a:lnTo>
                                <a:lnTo>
                                  <a:pt x="11" y="16"/>
                                </a:lnTo>
                                <a:lnTo>
                                  <a:pt x="5" y="16"/>
                                </a:lnTo>
                                <a:lnTo>
                                  <a:pt x="0" y="13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105"/>
                        <wps:cNvSpPr>
                          <a:spLocks/>
                        </wps:cNvSpPr>
                        <wps:spPr bwMode="auto">
                          <a:xfrm>
                            <a:off x="993" y="276"/>
                            <a:ext cx="16" cy="13"/>
                          </a:xfrm>
                          <a:custGeom>
                            <a:avLst/>
                            <a:gdLst>
                              <a:gd name="T0" fmla="*/ 0 w 16"/>
                              <a:gd name="T1" fmla="*/ 8 h 13"/>
                              <a:gd name="T2" fmla="*/ 3 w 16"/>
                              <a:gd name="T3" fmla="*/ 13 h 13"/>
                              <a:gd name="T4" fmla="*/ 5 w 16"/>
                              <a:gd name="T5" fmla="*/ 13 h 13"/>
                              <a:gd name="T6" fmla="*/ 10 w 16"/>
                              <a:gd name="T7" fmla="*/ 0 h 13"/>
                              <a:gd name="T8" fmla="*/ 16 w 16"/>
                              <a:gd name="T9" fmla="*/ 6 h 13"/>
                              <a:gd name="T10" fmla="*/ 0 w 16"/>
                              <a:gd name="T11" fmla="*/ 8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" h="13">
                                <a:moveTo>
                                  <a:pt x="0" y="8"/>
                                </a:moveTo>
                                <a:lnTo>
                                  <a:pt x="3" y="13"/>
                                </a:lnTo>
                                <a:lnTo>
                                  <a:pt x="5" y="13"/>
                                </a:lnTo>
                                <a:lnTo>
                                  <a:pt x="10" y="0"/>
                                </a:lnTo>
                                <a:lnTo>
                                  <a:pt x="16" y="6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106"/>
                        <wps:cNvSpPr>
                          <a:spLocks/>
                        </wps:cNvSpPr>
                        <wps:spPr bwMode="auto">
                          <a:xfrm>
                            <a:off x="1006" y="279"/>
                            <a:ext cx="18" cy="16"/>
                          </a:xfrm>
                          <a:custGeom>
                            <a:avLst/>
                            <a:gdLst>
                              <a:gd name="T0" fmla="*/ 13 w 18"/>
                              <a:gd name="T1" fmla="*/ 0 h 16"/>
                              <a:gd name="T2" fmla="*/ 15 w 18"/>
                              <a:gd name="T3" fmla="*/ 5 h 16"/>
                              <a:gd name="T4" fmla="*/ 18 w 18"/>
                              <a:gd name="T5" fmla="*/ 8 h 16"/>
                              <a:gd name="T6" fmla="*/ 5 w 18"/>
                              <a:gd name="T7" fmla="*/ 16 h 16"/>
                              <a:gd name="T8" fmla="*/ 3 w 18"/>
                              <a:gd name="T9" fmla="*/ 13 h 16"/>
                              <a:gd name="T10" fmla="*/ 0 w 18"/>
                              <a:gd name="T11" fmla="*/ 10 h 16"/>
                              <a:gd name="T12" fmla="*/ 13 w 18"/>
                              <a:gd name="T13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" h="16">
                                <a:moveTo>
                                  <a:pt x="13" y="0"/>
                                </a:moveTo>
                                <a:lnTo>
                                  <a:pt x="15" y="5"/>
                                </a:lnTo>
                                <a:lnTo>
                                  <a:pt x="18" y="8"/>
                                </a:lnTo>
                                <a:lnTo>
                                  <a:pt x="5" y="16"/>
                                </a:lnTo>
                                <a:lnTo>
                                  <a:pt x="3" y="13"/>
                                </a:lnTo>
                                <a:lnTo>
                                  <a:pt x="0" y="10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107"/>
                        <wps:cNvSpPr>
                          <a:spLocks/>
                        </wps:cNvSpPr>
                        <wps:spPr bwMode="auto">
                          <a:xfrm>
                            <a:off x="1006" y="276"/>
                            <a:ext cx="13" cy="16"/>
                          </a:xfrm>
                          <a:custGeom>
                            <a:avLst/>
                            <a:gdLst>
                              <a:gd name="T0" fmla="*/ 8 w 13"/>
                              <a:gd name="T1" fmla="*/ 0 h 16"/>
                              <a:gd name="T2" fmla="*/ 10 w 13"/>
                              <a:gd name="T3" fmla="*/ 0 h 16"/>
                              <a:gd name="T4" fmla="*/ 13 w 13"/>
                              <a:gd name="T5" fmla="*/ 3 h 16"/>
                              <a:gd name="T6" fmla="*/ 0 w 13"/>
                              <a:gd name="T7" fmla="*/ 13 h 16"/>
                              <a:gd name="T8" fmla="*/ 5 w 13"/>
                              <a:gd name="T9" fmla="*/ 16 h 16"/>
                              <a:gd name="T10" fmla="*/ 8 w 13"/>
                              <a:gd name="T11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" h="16">
                                <a:moveTo>
                                  <a:pt x="8" y="0"/>
                                </a:moveTo>
                                <a:lnTo>
                                  <a:pt x="10" y="0"/>
                                </a:lnTo>
                                <a:lnTo>
                                  <a:pt x="13" y="3"/>
                                </a:lnTo>
                                <a:lnTo>
                                  <a:pt x="0" y="13"/>
                                </a:lnTo>
                                <a:lnTo>
                                  <a:pt x="5" y="16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108"/>
                        <wps:cNvSpPr>
                          <a:spLocks/>
                        </wps:cNvSpPr>
                        <wps:spPr bwMode="auto">
                          <a:xfrm>
                            <a:off x="1006" y="289"/>
                            <a:ext cx="18" cy="13"/>
                          </a:xfrm>
                          <a:custGeom>
                            <a:avLst/>
                            <a:gdLst>
                              <a:gd name="T0" fmla="*/ 18 w 18"/>
                              <a:gd name="T1" fmla="*/ 3 h 13"/>
                              <a:gd name="T2" fmla="*/ 18 w 18"/>
                              <a:gd name="T3" fmla="*/ 8 h 13"/>
                              <a:gd name="T4" fmla="*/ 15 w 18"/>
                              <a:gd name="T5" fmla="*/ 13 h 13"/>
                              <a:gd name="T6" fmla="*/ 0 w 18"/>
                              <a:gd name="T7" fmla="*/ 11 h 13"/>
                              <a:gd name="T8" fmla="*/ 3 w 18"/>
                              <a:gd name="T9" fmla="*/ 6 h 13"/>
                              <a:gd name="T10" fmla="*/ 3 w 18"/>
                              <a:gd name="T11" fmla="*/ 0 h 13"/>
                              <a:gd name="T12" fmla="*/ 18 w 18"/>
                              <a:gd name="T13" fmla="*/ 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" h="13">
                                <a:moveTo>
                                  <a:pt x="18" y="3"/>
                                </a:moveTo>
                                <a:lnTo>
                                  <a:pt x="18" y="8"/>
                                </a:lnTo>
                                <a:lnTo>
                                  <a:pt x="15" y="13"/>
                                </a:lnTo>
                                <a:lnTo>
                                  <a:pt x="0" y="11"/>
                                </a:lnTo>
                                <a:lnTo>
                                  <a:pt x="3" y="6"/>
                                </a:lnTo>
                                <a:lnTo>
                                  <a:pt x="3" y="0"/>
                                </a:lnTo>
                                <a:lnTo>
                                  <a:pt x="1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109"/>
                        <wps:cNvSpPr>
                          <a:spLocks/>
                        </wps:cNvSpPr>
                        <wps:spPr bwMode="auto">
                          <a:xfrm>
                            <a:off x="1009" y="287"/>
                            <a:ext cx="15" cy="8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8"/>
                              <a:gd name="T2" fmla="*/ 15 w 15"/>
                              <a:gd name="T3" fmla="*/ 2 h 8"/>
                              <a:gd name="T4" fmla="*/ 15 w 15"/>
                              <a:gd name="T5" fmla="*/ 5 h 8"/>
                              <a:gd name="T6" fmla="*/ 0 w 15"/>
                              <a:gd name="T7" fmla="*/ 2 h 8"/>
                              <a:gd name="T8" fmla="*/ 2 w 15"/>
                              <a:gd name="T9" fmla="*/ 8 h 8"/>
                              <a:gd name="T10" fmla="*/ 15 w 15"/>
                              <a:gd name="T11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8">
                                <a:moveTo>
                                  <a:pt x="15" y="0"/>
                                </a:moveTo>
                                <a:lnTo>
                                  <a:pt x="15" y="2"/>
                                </a:lnTo>
                                <a:lnTo>
                                  <a:pt x="15" y="5"/>
                                </a:lnTo>
                                <a:lnTo>
                                  <a:pt x="0" y="2"/>
                                </a:lnTo>
                                <a:lnTo>
                                  <a:pt x="2" y="8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110"/>
                        <wps:cNvSpPr>
                          <a:spLocks/>
                        </wps:cNvSpPr>
                        <wps:spPr bwMode="auto">
                          <a:xfrm>
                            <a:off x="1001" y="297"/>
                            <a:ext cx="20" cy="18"/>
                          </a:xfrm>
                          <a:custGeom>
                            <a:avLst/>
                            <a:gdLst>
                              <a:gd name="T0" fmla="*/ 20 w 20"/>
                              <a:gd name="T1" fmla="*/ 8 h 18"/>
                              <a:gd name="T2" fmla="*/ 18 w 20"/>
                              <a:gd name="T3" fmla="*/ 13 h 18"/>
                              <a:gd name="T4" fmla="*/ 13 w 20"/>
                              <a:gd name="T5" fmla="*/ 18 h 18"/>
                              <a:gd name="T6" fmla="*/ 0 w 20"/>
                              <a:gd name="T7" fmla="*/ 8 h 18"/>
                              <a:gd name="T8" fmla="*/ 5 w 20"/>
                              <a:gd name="T9" fmla="*/ 5 h 18"/>
                              <a:gd name="T10" fmla="*/ 8 w 20"/>
                              <a:gd name="T11" fmla="*/ 0 h 18"/>
                              <a:gd name="T12" fmla="*/ 20 w 20"/>
                              <a:gd name="T13" fmla="*/ 8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18">
                                <a:moveTo>
                                  <a:pt x="20" y="8"/>
                                </a:moveTo>
                                <a:lnTo>
                                  <a:pt x="18" y="13"/>
                                </a:lnTo>
                                <a:lnTo>
                                  <a:pt x="13" y="18"/>
                                </a:lnTo>
                                <a:lnTo>
                                  <a:pt x="0" y="8"/>
                                </a:lnTo>
                                <a:lnTo>
                                  <a:pt x="5" y="5"/>
                                </a:lnTo>
                                <a:lnTo>
                                  <a:pt x="8" y="0"/>
                                </a:lnTo>
                                <a:lnTo>
                                  <a:pt x="2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111"/>
                        <wps:cNvSpPr>
                          <a:spLocks/>
                        </wps:cNvSpPr>
                        <wps:spPr bwMode="auto">
                          <a:xfrm>
                            <a:off x="1006" y="297"/>
                            <a:ext cx="15" cy="8"/>
                          </a:xfrm>
                          <a:custGeom>
                            <a:avLst/>
                            <a:gdLst>
                              <a:gd name="T0" fmla="*/ 15 w 15"/>
                              <a:gd name="T1" fmla="*/ 5 h 8"/>
                              <a:gd name="T2" fmla="*/ 15 w 15"/>
                              <a:gd name="T3" fmla="*/ 8 h 8"/>
                              <a:gd name="T4" fmla="*/ 3 w 15"/>
                              <a:gd name="T5" fmla="*/ 0 h 8"/>
                              <a:gd name="T6" fmla="*/ 0 w 15"/>
                              <a:gd name="T7" fmla="*/ 3 h 8"/>
                              <a:gd name="T8" fmla="*/ 15 w 15"/>
                              <a:gd name="T9" fmla="*/ 5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8">
                                <a:moveTo>
                                  <a:pt x="15" y="5"/>
                                </a:moveTo>
                                <a:lnTo>
                                  <a:pt x="15" y="8"/>
                                </a:ln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1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112"/>
                        <wps:cNvSpPr>
                          <a:spLocks/>
                        </wps:cNvSpPr>
                        <wps:spPr bwMode="auto">
                          <a:xfrm>
                            <a:off x="988" y="305"/>
                            <a:ext cx="21" cy="15"/>
                          </a:xfrm>
                          <a:custGeom>
                            <a:avLst/>
                            <a:gdLst>
                              <a:gd name="T0" fmla="*/ 21 w 21"/>
                              <a:gd name="T1" fmla="*/ 13 h 15"/>
                              <a:gd name="T2" fmla="*/ 18 w 21"/>
                              <a:gd name="T3" fmla="*/ 13 h 15"/>
                              <a:gd name="T4" fmla="*/ 13 w 21"/>
                              <a:gd name="T5" fmla="*/ 15 h 15"/>
                              <a:gd name="T6" fmla="*/ 10 w 21"/>
                              <a:gd name="T7" fmla="*/ 15 h 15"/>
                              <a:gd name="T8" fmla="*/ 10 w 21"/>
                              <a:gd name="T9" fmla="*/ 15 h 15"/>
                              <a:gd name="T10" fmla="*/ 0 w 21"/>
                              <a:gd name="T11" fmla="*/ 5 h 15"/>
                              <a:gd name="T12" fmla="*/ 5 w 21"/>
                              <a:gd name="T13" fmla="*/ 2 h 15"/>
                              <a:gd name="T14" fmla="*/ 10 w 21"/>
                              <a:gd name="T15" fmla="*/ 0 h 15"/>
                              <a:gd name="T16" fmla="*/ 13 w 21"/>
                              <a:gd name="T17" fmla="*/ 0 h 15"/>
                              <a:gd name="T18" fmla="*/ 15 w 21"/>
                              <a:gd name="T19" fmla="*/ 0 h 15"/>
                              <a:gd name="T20" fmla="*/ 21 w 21"/>
                              <a:gd name="T21" fmla="*/ 13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1" h="15">
                                <a:moveTo>
                                  <a:pt x="21" y="13"/>
                                </a:moveTo>
                                <a:lnTo>
                                  <a:pt x="18" y="13"/>
                                </a:lnTo>
                                <a:lnTo>
                                  <a:pt x="13" y="15"/>
                                </a:lnTo>
                                <a:lnTo>
                                  <a:pt x="10" y="15"/>
                                </a:lnTo>
                                <a:lnTo>
                                  <a:pt x="10" y="15"/>
                                </a:lnTo>
                                <a:lnTo>
                                  <a:pt x="0" y="5"/>
                                </a:lnTo>
                                <a:lnTo>
                                  <a:pt x="5" y="2"/>
                                </a:lnTo>
                                <a:lnTo>
                                  <a:pt x="10" y="0"/>
                                </a:lnTo>
                                <a:lnTo>
                                  <a:pt x="13" y="0"/>
                                </a:lnTo>
                                <a:lnTo>
                                  <a:pt x="15" y="0"/>
                                </a:lnTo>
                                <a:lnTo>
                                  <a:pt x="21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113"/>
                        <wps:cNvSpPr>
                          <a:spLocks/>
                        </wps:cNvSpPr>
                        <wps:spPr bwMode="auto">
                          <a:xfrm>
                            <a:off x="1001" y="305"/>
                            <a:ext cx="13" cy="13"/>
                          </a:xfrm>
                          <a:custGeom>
                            <a:avLst/>
                            <a:gdLst>
                              <a:gd name="T0" fmla="*/ 13 w 13"/>
                              <a:gd name="T1" fmla="*/ 10 h 13"/>
                              <a:gd name="T2" fmla="*/ 10 w 13"/>
                              <a:gd name="T3" fmla="*/ 13 h 13"/>
                              <a:gd name="T4" fmla="*/ 8 w 13"/>
                              <a:gd name="T5" fmla="*/ 13 h 13"/>
                              <a:gd name="T6" fmla="*/ 2 w 13"/>
                              <a:gd name="T7" fmla="*/ 0 h 13"/>
                              <a:gd name="T8" fmla="*/ 0 w 13"/>
                              <a:gd name="T9" fmla="*/ 0 h 13"/>
                              <a:gd name="T10" fmla="*/ 13 w 13"/>
                              <a:gd name="T11" fmla="*/ 1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" h="13">
                                <a:moveTo>
                                  <a:pt x="13" y="10"/>
                                </a:moveTo>
                                <a:lnTo>
                                  <a:pt x="10" y="13"/>
                                </a:lnTo>
                                <a:lnTo>
                                  <a:pt x="8" y="13"/>
                                </a:ln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1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114"/>
                        <wps:cNvSpPr>
                          <a:spLocks/>
                        </wps:cNvSpPr>
                        <wps:spPr bwMode="auto">
                          <a:xfrm>
                            <a:off x="983" y="313"/>
                            <a:ext cx="18" cy="18"/>
                          </a:xfrm>
                          <a:custGeom>
                            <a:avLst/>
                            <a:gdLst>
                              <a:gd name="T0" fmla="*/ 18 w 18"/>
                              <a:gd name="T1" fmla="*/ 5 h 18"/>
                              <a:gd name="T2" fmla="*/ 15 w 18"/>
                              <a:gd name="T3" fmla="*/ 7 h 18"/>
                              <a:gd name="T4" fmla="*/ 15 w 18"/>
                              <a:gd name="T5" fmla="*/ 10 h 18"/>
                              <a:gd name="T6" fmla="*/ 15 w 18"/>
                              <a:gd name="T7" fmla="*/ 18 h 18"/>
                              <a:gd name="T8" fmla="*/ 2 w 18"/>
                              <a:gd name="T9" fmla="*/ 18 h 18"/>
                              <a:gd name="T10" fmla="*/ 0 w 18"/>
                              <a:gd name="T11" fmla="*/ 10 h 18"/>
                              <a:gd name="T12" fmla="*/ 2 w 18"/>
                              <a:gd name="T13" fmla="*/ 5 h 18"/>
                              <a:gd name="T14" fmla="*/ 2 w 18"/>
                              <a:gd name="T15" fmla="*/ 0 h 18"/>
                              <a:gd name="T16" fmla="*/ 18 w 18"/>
                              <a:gd name="T17" fmla="*/ 5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" h="18">
                                <a:moveTo>
                                  <a:pt x="18" y="5"/>
                                </a:moveTo>
                                <a:lnTo>
                                  <a:pt x="15" y="7"/>
                                </a:lnTo>
                                <a:lnTo>
                                  <a:pt x="15" y="10"/>
                                </a:lnTo>
                                <a:lnTo>
                                  <a:pt x="15" y="18"/>
                                </a:lnTo>
                                <a:lnTo>
                                  <a:pt x="2" y="18"/>
                                </a:lnTo>
                                <a:lnTo>
                                  <a:pt x="0" y="10"/>
                                </a:lnTo>
                                <a:lnTo>
                                  <a:pt x="2" y="5"/>
                                </a:lnTo>
                                <a:lnTo>
                                  <a:pt x="2" y="0"/>
                                </a:lnTo>
                                <a:lnTo>
                                  <a:pt x="1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15"/>
                        <wps:cNvSpPr>
                          <a:spLocks/>
                        </wps:cNvSpPr>
                        <wps:spPr bwMode="auto">
                          <a:xfrm>
                            <a:off x="985" y="310"/>
                            <a:ext cx="16" cy="10"/>
                          </a:xfrm>
                          <a:custGeom>
                            <a:avLst/>
                            <a:gdLst>
                              <a:gd name="T0" fmla="*/ 3 w 16"/>
                              <a:gd name="T1" fmla="*/ 0 h 10"/>
                              <a:gd name="T2" fmla="*/ 3 w 16"/>
                              <a:gd name="T3" fmla="*/ 3 h 10"/>
                              <a:gd name="T4" fmla="*/ 0 w 16"/>
                              <a:gd name="T5" fmla="*/ 3 h 10"/>
                              <a:gd name="T6" fmla="*/ 16 w 16"/>
                              <a:gd name="T7" fmla="*/ 8 h 10"/>
                              <a:gd name="T8" fmla="*/ 13 w 16"/>
                              <a:gd name="T9" fmla="*/ 10 h 10"/>
                              <a:gd name="T10" fmla="*/ 3 w 16"/>
                              <a:gd name="T11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" h="10">
                                <a:moveTo>
                                  <a:pt x="3" y="0"/>
                                </a:moveTo>
                                <a:lnTo>
                                  <a:pt x="3" y="3"/>
                                </a:lnTo>
                                <a:lnTo>
                                  <a:pt x="0" y="3"/>
                                </a:lnTo>
                                <a:lnTo>
                                  <a:pt x="16" y="8"/>
                                </a:lnTo>
                                <a:lnTo>
                                  <a:pt x="13" y="10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985" y="331"/>
                            <a:ext cx="16" cy="1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17"/>
                        <wps:cNvSpPr>
                          <a:spLocks/>
                        </wps:cNvSpPr>
                        <wps:spPr bwMode="auto">
                          <a:xfrm>
                            <a:off x="985" y="331"/>
                            <a:ext cx="16" cy="1"/>
                          </a:xfrm>
                          <a:custGeom>
                            <a:avLst/>
                            <a:gdLst>
                              <a:gd name="T0" fmla="*/ 13 w 16"/>
                              <a:gd name="T1" fmla="*/ 16 w 16"/>
                              <a:gd name="T2" fmla="*/ 0 w 16"/>
                              <a:gd name="T3" fmla="*/ 13 w 1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">
                                <a:moveTo>
                                  <a:pt x="13" y="0"/>
                                </a:moveTo>
                                <a:lnTo>
                                  <a:pt x="16" y="0"/>
                                </a:lnTo>
                                <a:lnTo>
                                  <a:pt x="0" y="0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18"/>
                        <wps:cNvSpPr>
                          <a:spLocks/>
                        </wps:cNvSpPr>
                        <wps:spPr bwMode="auto">
                          <a:xfrm>
                            <a:off x="980" y="341"/>
                            <a:ext cx="18" cy="18"/>
                          </a:xfrm>
                          <a:custGeom>
                            <a:avLst/>
                            <a:gdLst>
                              <a:gd name="T0" fmla="*/ 18 w 18"/>
                              <a:gd name="T1" fmla="*/ 13 h 18"/>
                              <a:gd name="T2" fmla="*/ 10 w 18"/>
                              <a:gd name="T3" fmla="*/ 18 h 18"/>
                              <a:gd name="T4" fmla="*/ 5 w 18"/>
                              <a:gd name="T5" fmla="*/ 16 h 18"/>
                              <a:gd name="T6" fmla="*/ 0 w 18"/>
                              <a:gd name="T7" fmla="*/ 10 h 18"/>
                              <a:gd name="T8" fmla="*/ 8 w 18"/>
                              <a:gd name="T9" fmla="*/ 0 h 18"/>
                              <a:gd name="T10" fmla="*/ 13 w 18"/>
                              <a:gd name="T11" fmla="*/ 3 h 18"/>
                              <a:gd name="T12" fmla="*/ 10 w 18"/>
                              <a:gd name="T13" fmla="*/ 3 h 18"/>
                              <a:gd name="T14" fmla="*/ 5 w 18"/>
                              <a:gd name="T15" fmla="*/ 5 h 18"/>
                              <a:gd name="T16" fmla="*/ 18 w 18"/>
                              <a:gd name="T17" fmla="*/ 13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" h="18">
                                <a:moveTo>
                                  <a:pt x="18" y="13"/>
                                </a:moveTo>
                                <a:lnTo>
                                  <a:pt x="10" y="18"/>
                                </a:lnTo>
                                <a:lnTo>
                                  <a:pt x="5" y="16"/>
                                </a:lnTo>
                                <a:lnTo>
                                  <a:pt x="0" y="10"/>
                                </a:lnTo>
                                <a:lnTo>
                                  <a:pt x="8" y="0"/>
                                </a:lnTo>
                                <a:lnTo>
                                  <a:pt x="13" y="3"/>
                                </a:lnTo>
                                <a:lnTo>
                                  <a:pt x="10" y="3"/>
                                </a:lnTo>
                                <a:lnTo>
                                  <a:pt x="5" y="5"/>
                                </a:lnTo>
                                <a:lnTo>
                                  <a:pt x="18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19"/>
                        <wps:cNvSpPr>
                          <a:spLocks/>
                        </wps:cNvSpPr>
                        <wps:spPr bwMode="auto">
                          <a:xfrm>
                            <a:off x="985" y="346"/>
                            <a:ext cx="16" cy="8"/>
                          </a:xfrm>
                          <a:custGeom>
                            <a:avLst/>
                            <a:gdLst>
                              <a:gd name="T0" fmla="*/ 16 w 16"/>
                              <a:gd name="T1" fmla="*/ 3 h 8"/>
                              <a:gd name="T2" fmla="*/ 16 w 16"/>
                              <a:gd name="T3" fmla="*/ 5 h 8"/>
                              <a:gd name="T4" fmla="*/ 13 w 16"/>
                              <a:gd name="T5" fmla="*/ 8 h 8"/>
                              <a:gd name="T6" fmla="*/ 0 w 16"/>
                              <a:gd name="T7" fmla="*/ 0 h 8"/>
                              <a:gd name="T8" fmla="*/ 0 w 16"/>
                              <a:gd name="T9" fmla="*/ 3 h 8"/>
                              <a:gd name="T10" fmla="*/ 16 w 16"/>
                              <a:gd name="T11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" h="8">
                                <a:moveTo>
                                  <a:pt x="16" y="3"/>
                                </a:moveTo>
                                <a:lnTo>
                                  <a:pt x="16" y="5"/>
                                </a:lnTo>
                                <a:lnTo>
                                  <a:pt x="13" y="8"/>
                                </a:ln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16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20"/>
                        <wps:cNvSpPr>
                          <a:spLocks/>
                        </wps:cNvSpPr>
                        <wps:spPr bwMode="auto">
                          <a:xfrm>
                            <a:off x="972" y="333"/>
                            <a:ext cx="16" cy="18"/>
                          </a:xfrm>
                          <a:custGeom>
                            <a:avLst/>
                            <a:gdLst>
                              <a:gd name="T0" fmla="*/ 5 w 16"/>
                              <a:gd name="T1" fmla="*/ 18 h 18"/>
                              <a:gd name="T2" fmla="*/ 3 w 16"/>
                              <a:gd name="T3" fmla="*/ 16 h 18"/>
                              <a:gd name="T4" fmla="*/ 0 w 16"/>
                              <a:gd name="T5" fmla="*/ 16 h 18"/>
                              <a:gd name="T6" fmla="*/ 0 w 16"/>
                              <a:gd name="T7" fmla="*/ 13 h 18"/>
                              <a:gd name="T8" fmla="*/ 3 w 16"/>
                              <a:gd name="T9" fmla="*/ 0 h 18"/>
                              <a:gd name="T10" fmla="*/ 5 w 16"/>
                              <a:gd name="T11" fmla="*/ 0 h 18"/>
                              <a:gd name="T12" fmla="*/ 11 w 16"/>
                              <a:gd name="T13" fmla="*/ 3 h 18"/>
                              <a:gd name="T14" fmla="*/ 16 w 16"/>
                              <a:gd name="T15" fmla="*/ 8 h 18"/>
                              <a:gd name="T16" fmla="*/ 5 w 16"/>
                              <a:gd name="T17" fmla="*/ 18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6" h="18">
                                <a:moveTo>
                                  <a:pt x="5" y="18"/>
                                </a:moveTo>
                                <a:lnTo>
                                  <a:pt x="3" y="16"/>
                                </a:lnTo>
                                <a:lnTo>
                                  <a:pt x="0" y="16"/>
                                </a:lnTo>
                                <a:lnTo>
                                  <a:pt x="0" y="13"/>
                                </a:lnTo>
                                <a:lnTo>
                                  <a:pt x="3" y="0"/>
                                </a:lnTo>
                                <a:lnTo>
                                  <a:pt x="5" y="0"/>
                                </a:lnTo>
                                <a:lnTo>
                                  <a:pt x="11" y="3"/>
                                </a:lnTo>
                                <a:lnTo>
                                  <a:pt x="16" y="8"/>
                                </a:lnTo>
                                <a:lnTo>
                                  <a:pt x="5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21"/>
                        <wps:cNvSpPr>
                          <a:spLocks/>
                        </wps:cNvSpPr>
                        <wps:spPr bwMode="auto">
                          <a:xfrm>
                            <a:off x="977" y="341"/>
                            <a:ext cx="11" cy="10"/>
                          </a:xfrm>
                          <a:custGeom>
                            <a:avLst/>
                            <a:gdLst>
                              <a:gd name="T0" fmla="*/ 3 w 11"/>
                              <a:gd name="T1" fmla="*/ 10 h 10"/>
                              <a:gd name="T2" fmla="*/ 0 w 11"/>
                              <a:gd name="T3" fmla="*/ 10 h 10"/>
                              <a:gd name="T4" fmla="*/ 11 w 11"/>
                              <a:gd name="T5" fmla="*/ 0 h 10"/>
                              <a:gd name="T6" fmla="*/ 3 w 11"/>
                              <a:gd name="T7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" h="10">
                                <a:moveTo>
                                  <a:pt x="3" y="10"/>
                                </a:moveTo>
                                <a:lnTo>
                                  <a:pt x="0" y="10"/>
                                </a:lnTo>
                                <a:lnTo>
                                  <a:pt x="11" y="0"/>
                                </a:lnTo>
                                <a:lnTo>
                                  <a:pt x="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22"/>
                        <wps:cNvSpPr>
                          <a:spLocks/>
                        </wps:cNvSpPr>
                        <wps:spPr bwMode="auto">
                          <a:xfrm>
                            <a:off x="964" y="333"/>
                            <a:ext cx="11" cy="16"/>
                          </a:xfrm>
                          <a:custGeom>
                            <a:avLst/>
                            <a:gdLst>
                              <a:gd name="T0" fmla="*/ 11 w 11"/>
                              <a:gd name="T1" fmla="*/ 13 h 16"/>
                              <a:gd name="T2" fmla="*/ 6 w 11"/>
                              <a:gd name="T3" fmla="*/ 16 h 16"/>
                              <a:gd name="T4" fmla="*/ 0 w 11"/>
                              <a:gd name="T5" fmla="*/ 3 h 16"/>
                              <a:gd name="T6" fmla="*/ 6 w 11"/>
                              <a:gd name="T7" fmla="*/ 0 h 16"/>
                              <a:gd name="T8" fmla="*/ 11 w 11"/>
                              <a:gd name="T9" fmla="*/ 13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" h="16">
                                <a:moveTo>
                                  <a:pt x="11" y="13"/>
                                </a:moveTo>
                                <a:lnTo>
                                  <a:pt x="6" y="16"/>
                                </a:lnTo>
                                <a:lnTo>
                                  <a:pt x="0" y="3"/>
                                </a:lnTo>
                                <a:lnTo>
                                  <a:pt x="6" y="0"/>
                                </a:lnTo>
                                <a:lnTo>
                                  <a:pt x="11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23"/>
                        <wps:cNvSpPr>
                          <a:spLocks/>
                        </wps:cNvSpPr>
                        <wps:spPr bwMode="auto">
                          <a:xfrm>
                            <a:off x="970" y="331"/>
                            <a:ext cx="5" cy="15"/>
                          </a:xfrm>
                          <a:custGeom>
                            <a:avLst/>
                            <a:gdLst>
                              <a:gd name="T0" fmla="*/ 5 w 5"/>
                              <a:gd name="T1" fmla="*/ 2 h 15"/>
                              <a:gd name="T2" fmla="*/ 5 w 5"/>
                              <a:gd name="T3" fmla="*/ 0 h 15"/>
                              <a:gd name="T4" fmla="*/ 0 w 5"/>
                              <a:gd name="T5" fmla="*/ 2 h 15"/>
                              <a:gd name="T6" fmla="*/ 5 w 5"/>
                              <a:gd name="T7" fmla="*/ 15 h 15"/>
                              <a:gd name="T8" fmla="*/ 2 w 5"/>
                              <a:gd name="T9" fmla="*/ 15 h 15"/>
                              <a:gd name="T10" fmla="*/ 5 w 5"/>
                              <a:gd name="T11" fmla="*/ 2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5" y="2"/>
                                </a:moveTo>
                                <a:lnTo>
                                  <a:pt x="5" y="0"/>
                                </a:lnTo>
                                <a:lnTo>
                                  <a:pt x="0" y="2"/>
                                </a:lnTo>
                                <a:lnTo>
                                  <a:pt x="5" y="15"/>
                                </a:lnTo>
                                <a:lnTo>
                                  <a:pt x="2" y="15"/>
                                </a:lnTo>
                                <a:lnTo>
                                  <a:pt x="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24"/>
                        <wps:cNvSpPr>
                          <a:spLocks/>
                        </wps:cNvSpPr>
                        <wps:spPr bwMode="auto">
                          <a:xfrm>
                            <a:off x="957" y="336"/>
                            <a:ext cx="18" cy="41"/>
                          </a:xfrm>
                          <a:custGeom>
                            <a:avLst/>
                            <a:gdLst>
                              <a:gd name="T0" fmla="*/ 15 w 18"/>
                              <a:gd name="T1" fmla="*/ 10 h 41"/>
                              <a:gd name="T2" fmla="*/ 13 w 18"/>
                              <a:gd name="T3" fmla="*/ 13 h 41"/>
                              <a:gd name="T4" fmla="*/ 13 w 18"/>
                              <a:gd name="T5" fmla="*/ 13 h 41"/>
                              <a:gd name="T6" fmla="*/ 15 w 18"/>
                              <a:gd name="T7" fmla="*/ 15 h 41"/>
                              <a:gd name="T8" fmla="*/ 15 w 18"/>
                              <a:gd name="T9" fmla="*/ 21 h 41"/>
                              <a:gd name="T10" fmla="*/ 18 w 18"/>
                              <a:gd name="T11" fmla="*/ 31 h 41"/>
                              <a:gd name="T12" fmla="*/ 15 w 18"/>
                              <a:gd name="T13" fmla="*/ 39 h 41"/>
                              <a:gd name="T14" fmla="*/ 10 w 18"/>
                              <a:gd name="T15" fmla="*/ 41 h 41"/>
                              <a:gd name="T16" fmla="*/ 5 w 18"/>
                              <a:gd name="T17" fmla="*/ 28 h 41"/>
                              <a:gd name="T18" fmla="*/ 5 w 18"/>
                              <a:gd name="T19" fmla="*/ 28 h 41"/>
                              <a:gd name="T20" fmla="*/ 5 w 18"/>
                              <a:gd name="T21" fmla="*/ 33 h 41"/>
                              <a:gd name="T22" fmla="*/ 2 w 18"/>
                              <a:gd name="T23" fmla="*/ 26 h 41"/>
                              <a:gd name="T24" fmla="*/ 0 w 18"/>
                              <a:gd name="T25" fmla="*/ 18 h 41"/>
                              <a:gd name="T26" fmla="*/ 0 w 18"/>
                              <a:gd name="T27" fmla="*/ 13 h 41"/>
                              <a:gd name="T28" fmla="*/ 0 w 18"/>
                              <a:gd name="T29" fmla="*/ 5 h 41"/>
                              <a:gd name="T30" fmla="*/ 5 w 18"/>
                              <a:gd name="T31" fmla="*/ 0 h 41"/>
                              <a:gd name="T32" fmla="*/ 15 w 18"/>
                              <a:gd name="T33" fmla="*/ 1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8" h="41">
                                <a:moveTo>
                                  <a:pt x="15" y="10"/>
                                </a:moveTo>
                                <a:lnTo>
                                  <a:pt x="13" y="13"/>
                                </a:lnTo>
                                <a:lnTo>
                                  <a:pt x="13" y="13"/>
                                </a:lnTo>
                                <a:lnTo>
                                  <a:pt x="15" y="15"/>
                                </a:lnTo>
                                <a:lnTo>
                                  <a:pt x="15" y="21"/>
                                </a:lnTo>
                                <a:lnTo>
                                  <a:pt x="18" y="31"/>
                                </a:lnTo>
                                <a:lnTo>
                                  <a:pt x="15" y="39"/>
                                </a:lnTo>
                                <a:lnTo>
                                  <a:pt x="10" y="41"/>
                                </a:lnTo>
                                <a:lnTo>
                                  <a:pt x="5" y="28"/>
                                </a:lnTo>
                                <a:lnTo>
                                  <a:pt x="5" y="28"/>
                                </a:lnTo>
                                <a:lnTo>
                                  <a:pt x="5" y="33"/>
                                </a:lnTo>
                                <a:lnTo>
                                  <a:pt x="2" y="26"/>
                                </a:lnTo>
                                <a:lnTo>
                                  <a:pt x="0" y="18"/>
                                </a:lnTo>
                                <a:lnTo>
                                  <a:pt x="0" y="13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15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25"/>
                        <wps:cNvSpPr>
                          <a:spLocks/>
                        </wps:cNvSpPr>
                        <wps:spPr bwMode="auto">
                          <a:xfrm>
                            <a:off x="962" y="336"/>
                            <a:ext cx="10" cy="13"/>
                          </a:xfrm>
                          <a:custGeom>
                            <a:avLst/>
                            <a:gdLst>
                              <a:gd name="T0" fmla="*/ 2 w 10"/>
                              <a:gd name="T1" fmla="*/ 0 h 13"/>
                              <a:gd name="T2" fmla="*/ 0 w 10"/>
                              <a:gd name="T3" fmla="*/ 0 h 13"/>
                              <a:gd name="T4" fmla="*/ 10 w 10"/>
                              <a:gd name="T5" fmla="*/ 10 h 13"/>
                              <a:gd name="T6" fmla="*/ 8 w 10"/>
                              <a:gd name="T7" fmla="*/ 13 h 13"/>
                              <a:gd name="T8" fmla="*/ 2 w 10"/>
                              <a:gd name="T9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13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10" y="10"/>
                                </a:lnTo>
                                <a:lnTo>
                                  <a:pt x="8" y="13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26"/>
                        <wps:cNvSpPr>
                          <a:spLocks/>
                        </wps:cNvSpPr>
                        <wps:spPr bwMode="auto">
                          <a:xfrm>
                            <a:off x="954" y="364"/>
                            <a:ext cx="13" cy="16"/>
                          </a:xfrm>
                          <a:custGeom>
                            <a:avLst/>
                            <a:gdLst>
                              <a:gd name="T0" fmla="*/ 13 w 13"/>
                              <a:gd name="T1" fmla="*/ 13 h 16"/>
                              <a:gd name="T2" fmla="*/ 10 w 13"/>
                              <a:gd name="T3" fmla="*/ 0 h 16"/>
                              <a:gd name="T4" fmla="*/ 0 w 13"/>
                              <a:gd name="T5" fmla="*/ 0 h 16"/>
                              <a:gd name="T6" fmla="*/ 3 w 13"/>
                              <a:gd name="T7" fmla="*/ 16 h 16"/>
                              <a:gd name="T8" fmla="*/ 13 w 13"/>
                              <a:gd name="T9" fmla="*/ 13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16">
                                <a:moveTo>
                                  <a:pt x="13" y="13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3" y="16"/>
                                </a:lnTo>
                                <a:lnTo>
                                  <a:pt x="13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27"/>
                        <wps:cNvSpPr>
                          <a:spLocks/>
                        </wps:cNvSpPr>
                        <wps:spPr bwMode="auto">
                          <a:xfrm>
                            <a:off x="962" y="364"/>
                            <a:ext cx="5" cy="13"/>
                          </a:xfrm>
                          <a:custGeom>
                            <a:avLst/>
                            <a:gdLst>
                              <a:gd name="T0" fmla="*/ 5 w 5"/>
                              <a:gd name="T1" fmla="*/ 13 h 13"/>
                              <a:gd name="T2" fmla="*/ 2 w 5"/>
                              <a:gd name="T3" fmla="*/ 0 h 13"/>
                              <a:gd name="T4" fmla="*/ 0 w 5"/>
                              <a:gd name="T5" fmla="*/ 0 h 13"/>
                              <a:gd name="T6" fmla="*/ 5 w 5"/>
                              <a:gd name="T7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13">
                                <a:moveTo>
                                  <a:pt x="5" y="13"/>
                                </a:move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5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28"/>
                        <wps:cNvSpPr>
                          <a:spLocks/>
                        </wps:cNvSpPr>
                        <wps:spPr bwMode="auto">
                          <a:xfrm>
                            <a:off x="944" y="364"/>
                            <a:ext cx="13" cy="16"/>
                          </a:xfrm>
                          <a:custGeom>
                            <a:avLst/>
                            <a:gdLst>
                              <a:gd name="T0" fmla="*/ 10 w 13"/>
                              <a:gd name="T1" fmla="*/ 16 h 16"/>
                              <a:gd name="T2" fmla="*/ 13 w 13"/>
                              <a:gd name="T3" fmla="*/ 0 h 16"/>
                              <a:gd name="T4" fmla="*/ 2 w 13"/>
                              <a:gd name="T5" fmla="*/ 0 h 16"/>
                              <a:gd name="T6" fmla="*/ 0 w 13"/>
                              <a:gd name="T7" fmla="*/ 13 h 16"/>
                              <a:gd name="T8" fmla="*/ 10 w 13"/>
                              <a:gd name="T9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16">
                                <a:moveTo>
                                  <a:pt x="10" y="16"/>
                                </a:moveTo>
                                <a:lnTo>
                                  <a:pt x="13" y="0"/>
                                </a:lnTo>
                                <a:lnTo>
                                  <a:pt x="2" y="0"/>
                                </a:lnTo>
                                <a:lnTo>
                                  <a:pt x="0" y="13"/>
                                </a:lnTo>
                                <a:lnTo>
                                  <a:pt x="10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29"/>
                        <wps:cNvSpPr>
                          <a:spLocks/>
                        </wps:cNvSpPr>
                        <wps:spPr bwMode="auto">
                          <a:xfrm>
                            <a:off x="954" y="364"/>
                            <a:ext cx="3" cy="16"/>
                          </a:xfrm>
                          <a:custGeom>
                            <a:avLst/>
                            <a:gdLst>
                              <a:gd name="T0" fmla="*/ 3 w 3"/>
                              <a:gd name="T1" fmla="*/ 16 h 16"/>
                              <a:gd name="T2" fmla="*/ 0 w 3"/>
                              <a:gd name="T3" fmla="*/ 16 h 16"/>
                              <a:gd name="T4" fmla="*/ 3 w 3"/>
                              <a:gd name="T5" fmla="*/ 0 h 16"/>
                              <a:gd name="T6" fmla="*/ 0 w 3"/>
                              <a:gd name="T7" fmla="*/ 0 h 16"/>
                              <a:gd name="T8" fmla="*/ 3 w 3"/>
                              <a:gd name="T9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" h="16">
                                <a:moveTo>
                                  <a:pt x="3" y="16"/>
                                </a:moveTo>
                                <a:lnTo>
                                  <a:pt x="0" y="16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lnTo>
                                  <a:pt x="3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30"/>
                        <wps:cNvSpPr>
                          <a:spLocks/>
                        </wps:cNvSpPr>
                        <wps:spPr bwMode="auto">
                          <a:xfrm>
                            <a:off x="936" y="364"/>
                            <a:ext cx="15" cy="18"/>
                          </a:xfrm>
                          <a:custGeom>
                            <a:avLst/>
                            <a:gdLst>
                              <a:gd name="T0" fmla="*/ 13 w 15"/>
                              <a:gd name="T1" fmla="*/ 13 h 18"/>
                              <a:gd name="T2" fmla="*/ 13 w 15"/>
                              <a:gd name="T3" fmla="*/ 11 h 18"/>
                              <a:gd name="T4" fmla="*/ 13 w 15"/>
                              <a:gd name="T5" fmla="*/ 11 h 18"/>
                              <a:gd name="T6" fmla="*/ 15 w 15"/>
                              <a:gd name="T7" fmla="*/ 16 h 18"/>
                              <a:gd name="T8" fmla="*/ 0 w 15"/>
                              <a:gd name="T9" fmla="*/ 18 h 18"/>
                              <a:gd name="T10" fmla="*/ 0 w 15"/>
                              <a:gd name="T11" fmla="*/ 11 h 18"/>
                              <a:gd name="T12" fmla="*/ 0 w 15"/>
                              <a:gd name="T13" fmla="*/ 5 h 18"/>
                              <a:gd name="T14" fmla="*/ 5 w 15"/>
                              <a:gd name="T15" fmla="*/ 0 h 18"/>
                              <a:gd name="T16" fmla="*/ 13 w 15"/>
                              <a:gd name="T17" fmla="*/ 13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" h="18">
                                <a:moveTo>
                                  <a:pt x="13" y="13"/>
                                </a:moveTo>
                                <a:lnTo>
                                  <a:pt x="13" y="11"/>
                                </a:lnTo>
                                <a:lnTo>
                                  <a:pt x="13" y="11"/>
                                </a:lnTo>
                                <a:lnTo>
                                  <a:pt x="15" y="16"/>
                                </a:lnTo>
                                <a:lnTo>
                                  <a:pt x="0" y="18"/>
                                </a:lnTo>
                                <a:lnTo>
                                  <a:pt x="0" y="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13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31"/>
                        <wps:cNvSpPr>
                          <a:spLocks/>
                        </wps:cNvSpPr>
                        <wps:spPr bwMode="auto">
                          <a:xfrm>
                            <a:off x="941" y="364"/>
                            <a:ext cx="8" cy="13"/>
                          </a:xfrm>
                          <a:custGeom>
                            <a:avLst/>
                            <a:gdLst>
                              <a:gd name="T0" fmla="*/ 5 w 8"/>
                              <a:gd name="T1" fmla="*/ 0 h 13"/>
                              <a:gd name="T2" fmla="*/ 0 w 8"/>
                              <a:gd name="T3" fmla="*/ 0 h 13"/>
                              <a:gd name="T4" fmla="*/ 8 w 8"/>
                              <a:gd name="T5" fmla="*/ 13 h 13"/>
                              <a:gd name="T6" fmla="*/ 3 w 8"/>
                              <a:gd name="T7" fmla="*/ 13 h 13"/>
                              <a:gd name="T8" fmla="*/ 5 w 8"/>
                              <a:gd name="T9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13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8" y="13"/>
                                </a:lnTo>
                                <a:lnTo>
                                  <a:pt x="3" y="13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32"/>
                        <wps:cNvSpPr>
                          <a:spLocks/>
                        </wps:cNvSpPr>
                        <wps:spPr bwMode="auto">
                          <a:xfrm>
                            <a:off x="936" y="380"/>
                            <a:ext cx="15" cy="15"/>
                          </a:xfrm>
                          <a:custGeom>
                            <a:avLst/>
                            <a:gdLst>
                              <a:gd name="T0" fmla="*/ 15 w 15"/>
                              <a:gd name="T1" fmla="*/ 2 h 15"/>
                              <a:gd name="T2" fmla="*/ 15 w 15"/>
                              <a:gd name="T3" fmla="*/ 8 h 15"/>
                              <a:gd name="T4" fmla="*/ 13 w 15"/>
                              <a:gd name="T5" fmla="*/ 8 h 15"/>
                              <a:gd name="T6" fmla="*/ 15 w 15"/>
                              <a:gd name="T7" fmla="*/ 8 h 15"/>
                              <a:gd name="T8" fmla="*/ 3 w 15"/>
                              <a:gd name="T9" fmla="*/ 15 h 15"/>
                              <a:gd name="T10" fmla="*/ 0 w 15"/>
                              <a:gd name="T11" fmla="*/ 13 h 15"/>
                              <a:gd name="T12" fmla="*/ 0 w 15"/>
                              <a:gd name="T13" fmla="*/ 5 h 15"/>
                              <a:gd name="T14" fmla="*/ 0 w 15"/>
                              <a:gd name="T15" fmla="*/ 0 h 15"/>
                              <a:gd name="T16" fmla="*/ 15 w 15"/>
                              <a:gd name="T17" fmla="*/ 2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" h="15">
                                <a:moveTo>
                                  <a:pt x="15" y="2"/>
                                </a:moveTo>
                                <a:lnTo>
                                  <a:pt x="15" y="8"/>
                                </a:lnTo>
                                <a:lnTo>
                                  <a:pt x="13" y="8"/>
                                </a:lnTo>
                                <a:lnTo>
                                  <a:pt x="15" y="8"/>
                                </a:lnTo>
                                <a:lnTo>
                                  <a:pt x="3" y="15"/>
                                </a:lnTo>
                                <a:lnTo>
                                  <a:pt x="0" y="13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33"/>
                        <wps:cNvSpPr>
                          <a:spLocks/>
                        </wps:cNvSpPr>
                        <wps:spPr bwMode="auto">
                          <a:xfrm>
                            <a:off x="936" y="380"/>
                            <a:ext cx="15" cy="2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2"/>
                              <a:gd name="T2" fmla="*/ 15 w 15"/>
                              <a:gd name="T3" fmla="*/ 2 h 2"/>
                              <a:gd name="T4" fmla="*/ 0 w 15"/>
                              <a:gd name="T5" fmla="*/ 0 h 2"/>
                              <a:gd name="T6" fmla="*/ 0 w 15"/>
                              <a:gd name="T7" fmla="*/ 2 h 2"/>
                              <a:gd name="T8" fmla="*/ 15 w 15"/>
                              <a:gd name="T9" fmla="*/ 0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2">
                                <a:moveTo>
                                  <a:pt x="15" y="0"/>
                                </a:moveTo>
                                <a:lnTo>
                                  <a:pt x="15" y="2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34"/>
                        <wps:cNvSpPr>
                          <a:spLocks/>
                        </wps:cNvSpPr>
                        <wps:spPr bwMode="auto">
                          <a:xfrm>
                            <a:off x="939" y="388"/>
                            <a:ext cx="18" cy="18"/>
                          </a:xfrm>
                          <a:custGeom>
                            <a:avLst/>
                            <a:gdLst>
                              <a:gd name="T0" fmla="*/ 10 w 18"/>
                              <a:gd name="T1" fmla="*/ 0 h 18"/>
                              <a:gd name="T2" fmla="*/ 0 w 18"/>
                              <a:gd name="T3" fmla="*/ 10 h 18"/>
                              <a:gd name="T4" fmla="*/ 7 w 18"/>
                              <a:gd name="T5" fmla="*/ 18 h 18"/>
                              <a:gd name="T6" fmla="*/ 18 w 18"/>
                              <a:gd name="T7" fmla="*/ 7 h 18"/>
                              <a:gd name="T8" fmla="*/ 10 w 18"/>
                              <a:gd name="T9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" h="18">
                                <a:moveTo>
                                  <a:pt x="10" y="0"/>
                                </a:moveTo>
                                <a:lnTo>
                                  <a:pt x="0" y="10"/>
                                </a:lnTo>
                                <a:lnTo>
                                  <a:pt x="7" y="18"/>
                                </a:lnTo>
                                <a:lnTo>
                                  <a:pt x="18" y="7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35"/>
                        <wps:cNvSpPr>
                          <a:spLocks/>
                        </wps:cNvSpPr>
                        <wps:spPr bwMode="auto">
                          <a:xfrm>
                            <a:off x="939" y="388"/>
                            <a:ext cx="12" cy="10"/>
                          </a:xfrm>
                          <a:custGeom>
                            <a:avLst/>
                            <a:gdLst>
                              <a:gd name="T0" fmla="*/ 0 w 12"/>
                              <a:gd name="T1" fmla="*/ 7 h 10"/>
                              <a:gd name="T2" fmla="*/ 0 w 12"/>
                              <a:gd name="T3" fmla="*/ 10 h 10"/>
                              <a:gd name="T4" fmla="*/ 10 w 12"/>
                              <a:gd name="T5" fmla="*/ 0 h 10"/>
                              <a:gd name="T6" fmla="*/ 12 w 12"/>
                              <a:gd name="T7" fmla="*/ 0 h 10"/>
                              <a:gd name="T8" fmla="*/ 0 w 12"/>
                              <a:gd name="T9" fmla="*/ 7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" h="10">
                                <a:moveTo>
                                  <a:pt x="0" y="7"/>
                                </a:move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36"/>
                        <wps:cNvSpPr>
                          <a:spLocks/>
                        </wps:cNvSpPr>
                        <wps:spPr bwMode="auto">
                          <a:xfrm>
                            <a:off x="944" y="400"/>
                            <a:ext cx="15" cy="8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8"/>
                              <a:gd name="T2" fmla="*/ 15 w 15"/>
                              <a:gd name="T3" fmla="*/ 6 h 8"/>
                              <a:gd name="T4" fmla="*/ 13 w 15"/>
                              <a:gd name="T5" fmla="*/ 8 h 8"/>
                              <a:gd name="T6" fmla="*/ 0 w 15"/>
                              <a:gd name="T7" fmla="*/ 3 h 8"/>
                              <a:gd name="T8" fmla="*/ 2 w 15"/>
                              <a:gd name="T9" fmla="*/ 0 h 8"/>
                              <a:gd name="T10" fmla="*/ 0 w 15"/>
                              <a:gd name="T11" fmla="*/ 0 h 8"/>
                              <a:gd name="T12" fmla="*/ 15 w 15"/>
                              <a:gd name="T13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" h="8">
                                <a:moveTo>
                                  <a:pt x="15" y="0"/>
                                </a:moveTo>
                                <a:lnTo>
                                  <a:pt x="15" y="6"/>
                                </a:lnTo>
                                <a:lnTo>
                                  <a:pt x="13" y="8"/>
                                </a:lnTo>
                                <a:lnTo>
                                  <a:pt x="0" y="3"/>
                                </a:ln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37"/>
                        <wps:cNvSpPr>
                          <a:spLocks/>
                        </wps:cNvSpPr>
                        <wps:spPr bwMode="auto">
                          <a:xfrm>
                            <a:off x="944" y="395"/>
                            <a:ext cx="15" cy="11"/>
                          </a:xfrm>
                          <a:custGeom>
                            <a:avLst/>
                            <a:gdLst>
                              <a:gd name="T0" fmla="*/ 13 w 15"/>
                              <a:gd name="T1" fmla="*/ 0 h 11"/>
                              <a:gd name="T2" fmla="*/ 15 w 15"/>
                              <a:gd name="T3" fmla="*/ 0 h 11"/>
                              <a:gd name="T4" fmla="*/ 15 w 15"/>
                              <a:gd name="T5" fmla="*/ 5 h 11"/>
                              <a:gd name="T6" fmla="*/ 0 w 15"/>
                              <a:gd name="T7" fmla="*/ 5 h 11"/>
                              <a:gd name="T8" fmla="*/ 2 w 15"/>
                              <a:gd name="T9" fmla="*/ 11 h 11"/>
                              <a:gd name="T10" fmla="*/ 13 w 15"/>
                              <a:gd name="T11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11">
                                <a:moveTo>
                                  <a:pt x="13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5"/>
                                </a:lnTo>
                                <a:lnTo>
                                  <a:pt x="0" y="5"/>
                                </a:lnTo>
                                <a:lnTo>
                                  <a:pt x="2" y="11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38"/>
                        <wps:cNvSpPr>
                          <a:spLocks/>
                        </wps:cNvSpPr>
                        <wps:spPr bwMode="auto">
                          <a:xfrm>
                            <a:off x="941" y="398"/>
                            <a:ext cx="13" cy="15"/>
                          </a:xfrm>
                          <a:custGeom>
                            <a:avLst/>
                            <a:gdLst>
                              <a:gd name="T0" fmla="*/ 13 w 13"/>
                              <a:gd name="T1" fmla="*/ 13 h 15"/>
                              <a:gd name="T2" fmla="*/ 10 w 13"/>
                              <a:gd name="T3" fmla="*/ 15 h 15"/>
                              <a:gd name="T4" fmla="*/ 5 w 13"/>
                              <a:gd name="T5" fmla="*/ 15 h 15"/>
                              <a:gd name="T6" fmla="*/ 0 w 13"/>
                              <a:gd name="T7" fmla="*/ 15 h 15"/>
                              <a:gd name="T8" fmla="*/ 3 w 13"/>
                              <a:gd name="T9" fmla="*/ 0 h 15"/>
                              <a:gd name="T10" fmla="*/ 5 w 13"/>
                              <a:gd name="T11" fmla="*/ 0 h 15"/>
                              <a:gd name="T12" fmla="*/ 5 w 13"/>
                              <a:gd name="T13" fmla="*/ 0 h 15"/>
                              <a:gd name="T14" fmla="*/ 5 w 13"/>
                              <a:gd name="T15" fmla="*/ 0 h 15"/>
                              <a:gd name="T16" fmla="*/ 13 w 13"/>
                              <a:gd name="T17" fmla="*/ 13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" h="15">
                                <a:moveTo>
                                  <a:pt x="13" y="13"/>
                                </a:moveTo>
                                <a:lnTo>
                                  <a:pt x="1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3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13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39"/>
                        <wps:cNvSpPr>
                          <a:spLocks/>
                        </wps:cNvSpPr>
                        <wps:spPr bwMode="auto">
                          <a:xfrm>
                            <a:off x="944" y="398"/>
                            <a:ext cx="13" cy="13"/>
                          </a:xfrm>
                          <a:custGeom>
                            <a:avLst/>
                            <a:gdLst>
                              <a:gd name="T0" fmla="*/ 13 w 13"/>
                              <a:gd name="T1" fmla="*/ 10 h 13"/>
                              <a:gd name="T2" fmla="*/ 13 w 13"/>
                              <a:gd name="T3" fmla="*/ 13 h 13"/>
                              <a:gd name="T4" fmla="*/ 10 w 13"/>
                              <a:gd name="T5" fmla="*/ 13 h 13"/>
                              <a:gd name="T6" fmla="*/ 2 w 13"/>
                              <a:gd name="T7" fmla="*/ 0 h 13"/>
                              <a:gd name="T8" fmla="*/ 0 w 13"/>
                              <a:gd name="T9" fmla="*/ 5 h 13"/>
                              <a:gd name="T10" fmla="*/ 13 w 13"/>
                              <a:gd name="T11" fmla="*/ 1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" h="13">
                                <a:moveTo>
                                  <a:pt x="13" y="10"/>
                                </a:moveTo>
                                <a:lnTo>
                                  <a:pt x="13" y="13"/>
                                </a:lnTo>
                                <a:lnTo>
                                  <a:pt x="10" y="13"/>
                                </a:lnTo>
                                <a:lnTo>
                                  <a:pt x="2" y="0"/>
                                </a:lnTo>
                                <a:lnTo>
                                  <a:pt x="0" y="5"/>
                                </a:lnTo>
                                <a:lnTo>
                                  <a:pt x="1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40"/>
                        <wps:cNvSpPr>
                          <a:spLocks/>
                        </wps:cNvSpPr>
                        <wps:spPr bwMode="auto">
                          <a:xfrm>
                            <a:off x="926" y="398"/>
                            <a:ext cx="18" cy="15"/>
                          </a:xfrm>
                          <a:custGeom>
                            <a:avLst/>
                            <a:gdLst>
                              <a:gd name="T0" fmla="*/ 18 w 18"/>
                              <a:gd name="T1" fmla="*/ 15 h 15"/>
                              <a:gd name="T2" fmla="*/ 2 w 18"/>
                              <a:gd name="T3" fmla="*/ 15 h 15"/>
                              <a:gd name="T4" fmla="*/ 0 w 18"/>
                              <a:gd name="T5" fmla="*/ 0 h 15"/>
                              <a:gd name="T6" fmla="*/ 15 w 18"/>
                              <a:gd name="T7" fmla="*/ 0 h 15"/>
                              <a:gd name="T8" fmla="*/ 18 w 18"/>
                              <a:gd name="T9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" h="15">
                                <a:moveTo>
                                  <a:pt x="18" y="15"/>
                                </a:moveTo>
                                <a:lnTo>
                                  <a:pt x="2" y="15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8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41"/>
                        <wps:cNvSpPr>
                          <a:spLocks/>
                        </wps:cNvSpPr>
                        <wps:spPr bwMode="auto">
                          <a:xfrm>
                            <a:off x="941" y="398"/>
                            <a:ext cx="3" cy="15"/>
                          </a:xfrm>
                          <a:custGeom>
                            <a:avLst/>
                            <a:gdLst>
                              <a:gd name="T0" fmla="*/ 3 w 3"/>
                              <a:gd name="T1" fmla="*/ 0 h 15"/>
                              <a:gd name="T2" fmla="*/ 0 w 3"/>
                              <a:gd name="T3" fmla="*/ 0 h 15"/>
                              <a:gd name="T4" fmla="*/ 3 w 3"/>
                              <a:gd name="T5" fmla="*/ 15 h 15"/>
                              <a:gd name="T6" fmla="*/ 0 w 3"/>
                              <a:gd name="T7" fmla="*/ 15 h 15"/>
                              <a:gd name="T8" fmla="*/ 3 w 3"/>
                              <a:gd name="T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" h="15"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5"/>
                                </a:lnTo>
                                <a:lnTo>
                                  <a:pt x="0" y="15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42"/>
                        <wps:cNvSpPr>
                          <a:spLocks/>
                        </wps:cNvSpPr>
                        <wps:spPr bwMode="auto">
                          <a:xfrm>
                            <a:off x="913" y="398"/>
                            <a:ext cx="15" cy="21"/>
                          </a:xfrm>
                          <a:custGeom>
                            <a:avLst/>
                            <a:gdLst>
                              <a:gd name="T0" fmla="*/ 15 w 15"/>
                              <a:gd name="T1" fmla="*/ 15 h 21"/>
                              <a:gd name="T2" fmla="*/ 10 w 15"/>
                              <a:gd name="T3" fmla="*/ 18 h 21"/>
                              <a:gd name="T4" fmla="*/ 5 w 15"/>
                              <a:gd name="T5" fmla="*/ 21 h 21"/>
                              <a:gd name="T6" fmla="*/ 0 w 15"/>
                              <a:gd name="T7" fmla="*/ 8 h 21"/>
                              <a:gd name="T8" fmla="*/ 5 w 15"/>
                              <a:gd name="T9" fmla="*/ 2 h 21"/>
                              <a:gd name="T10" fmla="*/ 13 w 15"/>
                              <a:gd name="T11" fmla="*/ 0 h 21"/>
                              <a:gd name="T12" fmla="*/ 15 w 15"/>
                              <a:gd name="T13" fmla="*/ 15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" h="21">
                                <a:moveTo>
                                  <a:pt x="15" y="15"/>
                                </a:moveTo>
                                <a:lnTo>
                                  <a:pt x="10" y="18"/>
                                </a:lnTo>
                                <a:lnTo>
                                  <a:pt x="5" y="21"/>
                                </a:lnTo>
                                <a:lnTo>
                                  <a:pt x="0" y="8"/>
                                </a:lnTo>
                                <a:lnTo>
                                  <a:pt x="5" y="2"/>
                                </a:lnTo>
                                <a:lnTo>
                                  <a:pt x="13" y="0"/>
                                </a:lnTo>
                                <a:lnTo>
                                  <a:pt x="1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43"/>
                        <wps:cNvSpPr>
                          <a:spLocks/>
                        </wps:cNvSpPr>
                        <wps:spPr bwMode="auto">
                          <a:xfrm>
                            <a:off x="926" y="398"/>
                            <a:ext cx="2" cy="15"/>
                          </a:xfrm>
                          <a:custGeom>
                            <a:avLst/>
                            <a:gdLst>
                              <a:gd name="T0" fmla="*/ 0 w 2"/>
                              <a:gd name="T1" fmla="*/ 0 h 15"/>
                              <a:gd name="T2" fmla="*/ 2 w 2"/>
                              <a:gd name="T3" fmla="*/ 15 h 15"/>
                              <a:gd name="T4" fmla="*/ 0 w 2"/>
                              <a:gd name="T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" h="15">
                                <a:moveTo>
                                  <a:pt x="0" y="0"/>
                                </a:moveTo>
                                <a:lnTo>
                                  <a:pt x="2" y="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44"/>
                        <wps:cNvSpPr>
                          <a:spLocks/>
                        </wps:cNvSpPr>
                        <wps:spPr bwMode="auto">
                          <a:xfrm>
                            <a:off x="900" y="406"/>
                            <a:ext cx="20" cy="23"/>
                          </a:xfrm>
                          <a:custGeom>
                            <a:avLst/>
                            <a:gdLst>
                              <a:gd name="T0" fmla="*/ 20 w 20"/>
                              <a:gd name="T1" fmla="*/ 10 h 23"/>
                              <a:gd name="T2" fmla="*/ 15 w 20"/>
                              <a:gd name="T3" fmla="*/ 15 h 23"/>
                              <a:gd name="T4" fmla="*/ 10 w 20"/>
                              <a:gd name="T5" fmla="*/ 23 h 23"/>
                              <a:gd name="T6" fmla="*/ 0 w 20"/>
                              <a:gd name="T7" fmla="*/ 13 h 23"/>
                              <a:gd name="T8" fmla="*/ 2 w 20"/>
                              <a:gd name="T9" fmla="*/ 5 h 23"/>
                              <a:gd name="T10" fmla="*/ 10 w 20"/>
                              <a:gd name="T11" fmla="*/ 0 h 23"/>
                              <a:gd name="T12" fmla="*/ 20 w 20"/>
                              <a:gd name="T13" fmla="*/ 1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3">
                                <a:moveTo>
                                  <a:pt x="20" y="10"/>
                                </a:moveTo>
                                <a:lnTo>
                                  <a:pt x="15" y="15"/>
                                </a:lnTo>
                                <a:lnTo>
                                  <a:pt x="10" y="23"/>
                                </a:lnTo>
                                <a:lnTo>
                                  <a:pt x="0" y="13"/>
                                </a:lnTo>
                                <a:lnTo>
                                  <a:pt x="2" y="5"/>
                                </a:lnTo>
                                <a:lnTo>
                                  <a:pt x="10" y="0"/>
                                </a:lnTo>
                                <a:lnTo>
                                  <a:pt x="2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45"/>
                        <wps:cNvSpPr>
                          <a:spLocks/>
                        </wps:cNvSpPr>
                        <wps:spPr bwMode="auto">
                          <a:xfrm>
                            <a:off x="910" y="406"/>
                            <a:ext cx="10" cy="13"/>
                          </a:xfrm>
                          <a:custGeom>
                            <a:avLst/>
                            <a:gdLst>
                              <a:gd name="T0" fmla="*/ 3 w 10"/>
                              <a:gd name="T1" fmla="*/ 0 h 13"/>
                              <a:gd name="T2" fmla="*/ 0 w 10"/>
                              <a:gd name="T3" fmla="*/ 0 h 13"/>
                              <a:gd name="T4" fmla="*/ 10 w 10"/>
                              <a:gd name="T5" fmla="*/ 10 h 13"/>
                              <a:gd name="T6" fmla="*/ 8 w 10"/>
                              <a:gd name="T7" fmla="*/ 13 h 13"/>
                              <a:gd name="T8" fmla="*/ 3 w 10"/>
                              <a:gd name="T9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13"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  <a:lnTo>
                                  <a:pt x="10" y="10"/>
                                </a:lnTo>
                                <a:lnTo>
                                  <a:pt x="8" y="13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46"/>
                        <wps:cNvSpPr>
                          <a:spLocks/>
                        </wps:cNvSpPr>
                        <wps:spPr bwMode="auto">
                          <a:xfrm>
                            <a:off x="889" y="419"/>
                            <a:ext cx="21" cy="23"/>
                          </a:xfrm>
                          <a:custGeom>
                            <a:avLst/>
                            <a:gdLst>
                              <a:gd name="T0" fmla="*/ 21 w 21"/>
                              <a:gd name="T1" fmla="*/ 7 h 23"/>
                              <a:gd name="T2" fmla="*/ 18 w 21"/>
                              <a:gd name="T3" fmla="*/ 15 h 23"/>
                              <a:gd name="T4" fmla="*/ 16 w 21"/>
                              <a:gd name="T5" fmla="*/ 23 h 23"/>
                              <a:gd name="T6" fmla="*/ 0 w 21"/>
                              <a:gd name="T7" fmla="*/ 18 h 23"/>
                              <a:gd name="T8" fmla="*/ 3 w 21"/>
                              <a:gd name="T9" fmla="*/ 7 h 23"/>
                              <a:gd name="T10" fmla="*/ 8 w 21"/>
                              <a:gd name="T11" fmla="*/ 0 h 23"/>
                              <a:gd name="T12" fmla="*/ 21 w 21"/>
                              <a:gd name="T13" fmla="*/ 7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1" h="23">
                                <a:moveTo>
                                  <a:pt x="21" y="7"/>
                                </a:moveTo>
                                <a:lnTo>
                                  <a:pt x="18" y="15"/>
                                </a:lnTo>
                                <a:lnTo>
                                  <a:pt x="16" y="23"/>
                                </a:lnTo>
                                <a:lnTo>
                                  <a:pt x="0" y="18"/>
                                </a:lnTo>
                                <a:lnTo>
                                  <a:pt x="3" y="7"/>
                                </a:lnTo>
                                <a:lnTo>
                                  <a:pt x="8" y="0"/>
                                </a:lnTo>
                                <a:lnTo>
                                  <a:pt x="21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47"/>
                        <wps:cNvSpPr>
                          <a:spLocks/>
                        </wps:cNvSpPr>
                        <wps:spPr bwMode="auto">
                          <a:xfrm>
                            <a:off x="897" y="416"/>
                            <a:ext cx="13" cy="13"/>
                          </a:xfrm>
                          <a:custGeom>
                            <a:avLst/>
                            <a:gdLst>
                              <a:gd name="T0" fmla="*/ 3 w 13"/>
                              <a:gd name="T1" fmla="*/ 3 h 13"/>
                              <a:gd name="T2" fmla="*/ 3 w 13"/>
                              <a:gd name="T3" fmla="*/ 0 h 13"/>
                              <a:gd name="T4" fmla="*/ 0 w 13"/>
                              <a:gd name="T5" fmla="*/ 3 h 13"/>
                              <a:gd name="T6" fmla="*/ 13 w 13"/>
                              <a:gd name="T7" fmla="*/ 10 h 13"/>
                              <a:gd name="T8" fmla="*/ 13 w 13"/>
                              <a:gd name="T9" fmla="*/ 13 h 13"/>
                              <a:gd name="T10" fmla="*/ 3 w 13"/>
                              <a:gd name="T11" fmla="*/ 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" h="13">
                                <a:moveTo>
                                  <a:pt x="3" y="3"/>
                                </a:move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13" y="10"/>
                                </a:lnTo>
                                <a:lnTo>
                                  <a:pt x="13" y="13"/>
                                </a:lnTo>
                                <a:lnTo>
                                  <a:pt x="3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48"/>
                        <wps:cNvSpPr>
                          <a:spLocks/>
                        </wps:cNvSpPr>
                        <wps:spPr bwMode="auto">
                          <a:xfrm>
                            <a:off x="887" y="437"/>
                            <a:ext cx="18" cy="15"/>
                          </a:xfrm>
                          <a:custGeom>
                            <a:avLst/>
                            <a:gdLst>
                              <a:gd name="T0" fmla="*/ 18 w 18"/>
                              <a:gd name="T1" fmla="*/ 2 h 15"/>
                              <a:gd name="T2" fmla="*/ 15 w 18"/>
                              <a:gd name="T3" fmla="*/ 7 h 15"/>
                              <a:gd name="T4" fmla="*/ 15 w 18"/>
                              <a:gd name="T5" fmla="*/ 15 h 15"/>
                              <a:gd name="T6" fmla="*/ 0 w 18"/>
                              <a:gd name="T7" fmla="*/ 13 h 15"/>
                              <a:gd name="T8" fmla="*/ 0 w 18"/>
                              <a:gd name="T9" fmla="*/ 7 h 15"/>
                              <a:gd name="T10" fmla="*/ 2 w 18"/>
                              <a:gd name="T11" fmla="*/ 0 h 15"/>
                              <a:gd name="T12" fmla="*/ 18 w 18"/>
                              <a:gd name="T13" fmla="*/ 2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" h="15">
                                <a:moveTo>
                                  <a:pt x="18" y="2"/>
                                </a:moveTo>
                                <a:lnTo>
                                  <a:pt x="15" y="7"/>
                                </a:lnTo>
                                <a:lnTo>
                                  <a:pt x="15" y="15"/>
                                </a:lnTo>
                                <a:lnTo>
                                  <a:pt x="0" y="13"/>
                                </a:lnTo>
                                <a:lnTo>
                                  <a:pt x="0" y="7"/>
                                </a:lnTo>
                                <a:lnTo>
                                  <a:pt x="2" y="0"/>
                                </a:lnTo>
                                <a:lnTo>
                                  <a:pt x="1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49"/>
                        <wps:cNvSpPr>
                          <a:spLocks/>
                        </wps:cNvSpPr>
                        <wps:spPr bwMode="auto">
                          <a:xfrm>
                            <a:off x="889" y="437"/>
                            <a:ext cx="16" cy="5"/>
                          </a:xfrm>
                          <a:custGeom>
                            <a:avLst/>
                            <a:gdLst>
                              <a:gd name="T0" fmla="*/ 0 w 16"/>
                              <a:gd name="T1" fmla="*/ 0 h 5"/>
                              <a:gd name="T2" fmla="*/ 16 w 16"/>
                              <a:gd name="T3" fmla="*/ 2 h 5"/>
                              <a:gd name="T4" fmla="*/ 16 w 16"/>
                              <a:gd name="T5" fmla="*/ 5 h 5"/>
                              <a:gd name="T6" fmla="*/ 0 w 16"/>
                              <a:gd name="T7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0" y="0"/>
                                </a:moveTo>
                                <a:lnTo>
                                  <a:pt x="16" y="2"/>
                                </a:lnTo>
                                <a:lnTo>
                                  <a:pt x="16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50"/>
                        <wps:cNvSpPr>
                          <a:spLocks/>
                        </wps:cNvSpPr>
                        <wps:spPr bwMode="auto">
                          <a:xfrm>
                            <a:off x="887" y="450"/>
                            <a:ext cx="20" cy="18"/>
                          </a:xfrm>
                          <a:custGeom>
                            <a:avLst/>
                            <a:gdLst>
                              <a:gd name="T0" fmla="*/ 15 w 20"/>
                              <a:gd name="T1" fmla="*/ 0 h 18"/>
                              <a:gd name="T2" fmla="*/ 15 w 20"/>
                              <a:gd name="T3" fmla="*/ 7 h 18"/>
                              <a:gd name="T4" fmla="*/ 20 w 20"/>
                              <a:gd name="T5" fmla="*/ 15 h 18"/>
                              <a:gd name="T6" fmla="*/ 5 w 20"/>
                              <a:gd name="T7" fmla="*/ 18 h 18"/>
                              <a:gd name="T8" fmla="*/ 2 w 20"/>
                              <a:gd name="T9" fmla="*/ 10 h 18"/>
                              <a:gd name="T10" fmla="*/ 0 w 20"/>
                              <a:gd name="T11" fmla="*/ 2 h 18"/>
                              <a:gd name="T12" fmla="*/ 15 w 20"/>
                              <a:gd name="T13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18">
                                <a:moveTo>
                                  <a:pt x="15" y="0"/>
                                </a:moveTo>
                                <a:lnTo>
                                  <a:pt x="15" y="7"/>
                                </a:lnTo>
                                <a:lnTo>
                                  <a:pt x="20" y="15"/>
                                </a:lnTo>
                                <a:lnTo>
                                  <a:pt x="5" y="18"/>
                                </a:lnTo>
                                <a:lnTo>
                                  <a:pt x="2" y="10"/>
                                </a:lnTo>
                                <a:lnTo>
                                  <a:pt x="0" y="2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51"/>
                        <wps:cNvSpPr>
                          <a:spLocks/>
                        </wps:cNvSpPr>
                        <wps:spPr bwMode="auto">
                          <a:xfrm>
                            <a:off x="887" y="450"/>
                            <a:ext cx="15" cy="2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2"/>
                              <a:gd name="T2" fmla="*/ 0 w 15"/>
                              <a:gd name="T3" fmla="*/ 2 h 2"/>
                              <a:gd name="T4" fmla="*/ 15 w 15"/>
                              <a:gd name="T5" fmla="*/ 0 h 2"/>
                              <a:gd name="T6" fmla="*/ 15 w 15"/>
                              <a:gd name="T7" fmla="*/ 2 h 2"/>
                              <a:gd name="T8" fmla="*/ 0 w 15"/>
                              <a:gd name="T9" fmla="*/ 0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2"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  <a:lnTo>
                                  <a:pt x="15" y="0"/>
                                </a:lnTo>
                                <a:lnTo>
                                  <a:pt x="15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52"/>
                        <wps:cNvSpPr>
                          <a:spLocks/>
                        </wps:cNvSpPr>
                        <wps:spPr bwMode="auto">
                          <a:xfrm>
                            <a:off x="892" y="462"/>
                            <a:ext cx="23" cy="24"/>
                          </a:xfrm>
                          <a:custGeom>
                            <a:avLst/>
                            <a:gdLst>
                              <a:gd name="T0" fmla="*/ 13 w 23"/>
                              <a:gd name="T1" fmla="*/ 0 h 24"/>
                              <a:gd name="T2" fmla="*/ 18 w 23"/>
                              <a:gd name="T3" fmla="*/ 8 h 24"/>
                              <a:gd name="T4" fmla="*/ 23 w 23"/>
                              <a:gd name="T5" fmla="*/ 16 h 24"/>
                              <a:gd name="T6" fmla="*/ 10 w 23"/>
                              <a:gd name="T7" fmla="*/ 24 h 24"/>
                              <a:gd name="T8" fmla="*/ 5 w 23"/>
                              <a:gd name="T9" fmla="*/ 16 h 24"/>
                              <a:gd name="T10" fmla="*/ 0 w 23"/>
                              <a:gd name="T11" fmla="*/ 8 h 24"/>
                              <a:gd name="T12" fmla="*/ 13 w 23"/>
                              <a:gd name="T13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3" h="24">
                                <a:moveTo>
                                  <a:pt x="13" y="0"/>
                                </a:moveTo>
                                <a:lnTo>
                                  <a:pt x="18" y="8"/>
                                </a:lnTo>
                                <a:lnTo>
                                  <a:pt x="23" y="16"/>
                                </a:lnTo>
                                <a:lnTo>
                                  <a:pt x="10" y="24"/>
                                </a:lnTo>
                                <a:lnTo>
                                  <a:pt x="5" y="16"/>
                                </a:lnTo>
                                <a:lnTo>
                                  <a:pt x="0" y="8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53"/>
                        <wps:cNvSpPr>
                          <a:spLocks/>
                        </wps:cNvSpPr>
                        <wps:spPr bwMode="auto">
                          <a:xfrm>
                            <a:off x="892" y="462"/>
                            <a:ext cx="15" cy="8"/>
                          </a:xfrm>
                          <a:custGeom>
                            <a:avLst/>
                            <a:gdLst>
                              <a:gd name="T0" fmla="*/ 0 w 15"/>
                              <a:gd name="T1" fmla="*/ 6 h 8"/>
                              <a:gd name="T2" fmla="*/ 0 w 15"/>
                              <a:gd name="T3" fmla="*/ 8 h 8"/>
                              <a:gd name="T4" fmla="*/ 13 w 15"/>
                              <a:gd name="T5" fmla="*/ 0 h 8"/>
                              <a:gd name="T6" fmla="*/ 15 w 15"/>
                              <a:gd name="T7" fmla="*/ 3 h 8"/>
                              <a:gd name="T8" fmla="*/ 0 w 15"/>
                              <a:gd name="T9" fmla="*/ 6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8">
                                <a:moveTo>
                                  <a:pt x="0" y="6"/>
                                </a:moveTo>
                                <a:lnTo>
                                  <a:pt x="0" y="8"/>
                                </a:lnTo>
                                <a:lnTo>
                                  <a:pt x="13" y="0"/>
                                </a:lnTo>
                                <a:lnTo>
                                  <a:pt x="15" y="3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54"/>
                        <wps:cNvSpPr>
                          <a:spLocks/>
                        </wps:cNvSpPr>
                        <wps:spPr bwMode="auto">
                          <a:xfrm>
                            <a:off x="902" y="475"/>
                            <a:ext cx="37" cy="37"/>
                          </a:xfrm>
                          <a:custGeom>
                            <a:avLst/>
                            <a:gdLst>
                              <a:gd name="T0" fmla="*/ 11 w 37"/>
                              <a:gd name="T1" fmla="*/ 0 h 37"/>
                              <a:gd name="T2" fmla="*/ 16 w 37"/>
                              <a:gd name="T3" fmla="*/ 8 h 37"/>
                              <a:gd name="T4" fmla="*/ 24 w 37"/>
                              <a:gd name="T5" fmla="*/ 13 h 37"/>
                              <a:gd name="T6" fmla="*/ 31 w 37"/>
                              <a:gd name="T7" fmla="*/ 18 h 37"/>
                              <a:gd name="T8" fmla="*/ 37 w 37"/>
                              <a:gd name="T9" fmla="*/ 24 h 37"/>
                              <a:gd name="T10" fmla="*/ 26 w 37"/>
                              <a:gd name="T11" fmla="*/ 37 h 37"/>
                              <a:gd name="T12" fmla="*/ 21 w 37"/>
                              <a:gd name="T13" fmla="*/ 29 h 37"/>
                              <a:gd name="T14" fmla="*/ 13 w 37"/>
                              <a:gd name="T15" fmla="*/ 24 h 37"/>
                              <a:gd name="T16" fmla="*/ 8 w 37"/>
                              <a:gd name="T17" fmla="*/ 18 h 37"/>
                              <a:gd name="T18" fmla="*/ 0 w 37"/>
                              <a:gd name="T19" fmla="*/ 11 h 37"/>
                              <a:gd name="T20" fmla="*/ 11 w 37"/>
                              <a:gd name="T21" fmla="*/ 0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7" h="37">
                                <a:moveTo>
                                  <a:pt x="11" y="0"/>
                                </a:moveTo>
                                <a:lnTo>
                                  <a:pt x="16" y="8"/>
                                </a:lnTo>
                                <a:lnTo>
                                  <a:pt x="24" y="13"/>
                                </a:lnTo>
                                <a:lnTo>
                                  <a:pt x="31" y="18"/>
                                </a:lnTo>
                                <a:lnTo>
                                  <a:pt x="37" y="24"/>
                                </a:lnTo>
                                <a:lnTo>
                                  <a:pt x="26" y="37"/>
                                </a:lnTo>
                                <a:lnTo>
                                  <a:pt x="21" y="29"/>
                                </a:lnTo>
                                <a:lnTo>
                                  <a:pt x="13" y="24"/>
                                </a:lnTo>
                                <a:lnTo>
                                  <a:pt x="8" y="18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55"/>
                        <wps:cNvSpPr>
                          <a:spLocks/>
                        </wps:cNvSpPr>
                        <wps:spPr bwMode="auto">
                          <a:xfrm>
                            <a:off x="902" y="475"/>
                            <a:ext cx="13" cy="13"/>
                          </a:xfrm>
                          <a:custGeom>
                            <a:avLst/>
                            <a:gdLst>
                              <a:gd name="T0" fmla="*/ 0 w 13"/>
                              <a:gd name="T1" fmla="*/ 11 h 13"/>
                              <a:gd name="T2" fmla="*/ 0 w 13"/>
                              <a:gd name="T3" fmla="*/ 13 h 13"/>
                              <a:gd name="T4" fmla="*/ 0 w 13"/>
                              <a:gd name="T5" fmla="*/ 11 h 13"/>
                              <a:gd name="T6" fmla="*/ 11 w 13"/>
                              <a:gd name="T7" fmla="*/ 0 h 13"/>
                              <a:gd name="T8" fmla="*/ 13 w 13"/>
                              <a:gd name="T9" fmla="*/ 3 h 13"/>
                              <a:gd name="T10" fmla="*/ 0 w 13"/>
                              <a:gd name="T11" fmla="*/ 11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" h="13">
                                <a:moveTo>
                                  <a:pt x="0" y="11"/>
                                </a:moveTo>
                                <a:lnTo>
                                  <a:pt x="0" y="13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13" y="3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56"/>
                        <wps:cNvSpPr>
                          <a:spLocks/>
                        </wps:cNvSpPr>
                        <wps:spPr bwMode="auto">
                          <a:xfrm>
                            <a:off x="928" y="499"/>
                            <a:ext cx="52" cy="56"/>
                          </a:xfrm>
                          <a:custGeom>
                            <a:avLst/>
                            <a:gdLst>
                              <a:gd name="T0" fmla="*/ 11 w 52"/>
                              <a:gd name="T1" fmla="*/ 0 h 56"/>
                              <a:gd name="T2" fmla="*/ 0 w 52"/>
                              <a:gd name="T3" fmla="*/ 10 h 56"/>
                              <a:gd name="T4" fmla="*/ 39 w 52"/>
                              <a:gd name="T5" fmla="*/ 56 h 56"/>
                              <a:gd name="T6" fmla="*/ 52 w 52"/>
                              <a:gd name="T7" fmla="*/ 46 h 56"/>
                              <a:gd name="T8" fmla="*/ 11 w 52"/>
                              <a:gd name="T9" fmla="*/ 0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" h="56">
                                <a:moveTo>
                                  <a:pt x="11" y="0"/>
                                </a:moveTo>
                                <a:lnTo>
                                  <a:pt x="0" y="10"/>
                                </a:lnTo>
                                <a:lnTo>
                                  <a:pt x="39" y="56"/>
                                </a:lnTo>
                                <a:lnTo>
                                  <a:pt x="52" y="46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57"/>
                        <wps:cNvSpPr>
                          <a:spLocks/>
                        </wps:cNvSpPr>
                        <wps:spPr bwMode="auto">
                          <a:xfrm>
                            <a:off x="928" y="499"/>
                            <a:ext cx="11" cy="13"/>
                          </a:xfrm>
                          <a:custGeom>
                            <a:avLst/>
                            <a:gdLst>
                              <a:gd name="T0" fmla="*/ 11 w 11"/>
                              <a:gd name="T1" fmla="*/ 0 h 13"/>
                              <a:gd name="T2" fmla="*/ 0 w 11"/>
                              <a:gd name="T3" fmla="*/ 10 h 13"/>
                              <a:gd name="T4" fmla="*/ 0 w 11"/>
                              <a:gd name="T5" fmla="*/ 13 h 13"/>
                              <a:gd name="T6" fmla="*/ 11 w 11"/>
                              <a:gd name="T7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" h="13">
                                <a:moveTo>
                                  <a:pt x="11" y="0"/>
                                </a:moveTo>
                                <a:lnTo>
                                  <a:pt x="0" y="10"/>
                                </a:lnTo>
                                <a:lnTo>
                                  <a:pt x="0" y="13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58"/>
                        <wps:cNvSpPr>
                          <a:spLocks/>
                        </wps:cNvSpPr>
                        <wps:spPr bwMode="auto">
                          <a:xfrm>
                            <a:off x="967" y="545"/>
                            <a:ext cx="36" cy="36"/>
                          </a:xfrm>
                          <a:custGeom>
                            <a:avLst/>
                            <a:gdLst>
                              <a:gd name="T0" fmla="*/ 13 w 36"/>
                              <a:gd name="T1" fmla="*/ 0 h 36"/>
                              <a:gd name="T2" fmla="*/ 0 w 36"/>
                              <a:gd name="T3" fmla="*/ 10 h 36"/>
                              <a:gd name="T4" fmla="*/ 26 w 36"/>
                              <a:gd name="T5" fmla="*/ 36 h 36"/>
                              <a:gd name="T6" fmla="*/ 36 w 36"/>
                              <a:gd name="T7" fmla="*/ 26 h 36"/>
                              <a:gd name="T8" fmla="*/ 13 w 36"/>
                              <a:gd name="T9" fmla="*/ 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" h="36">
                                <a:moveTo>
                                  <a:pt x="13" y="0"/>
                                </a:moveTo>
                                <a:lnTo>
                                  <a:pt x="0" y="10"/>
                                </a:lnTo>
                                <a:lnTo>
                                  <a:pt x="26" y="36"/>
                                </a:lnTo>
                                <a:lnTo>
                                  <a:pt x="36" y="26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59"/>
                        <wps:cNvSpPr>
                          <a:spLocks/>
                        </wps:cNvSpPr>
                        <wps:spPr bwMode="auto">
                          <a:xfrm>
                            <a:off x="967" y="545"/>
                            <a:ext cx="13" cy="10"/>
                          </a:xfrm>
                          <a:custGeom>
                            <a:avLst/>
                            <a:gdLst>
                              <a:gd name="T0" fmla="*/ 0 w 13"/>
                              <a:gd name="T1" fmla="*/ 10 h 10"/>
                              <a:gd name="T2" fmla="*/ 13 w 13"/>
                              <a:gd name="T3" fmla="*/ 0 h 10"/>
                              <a:gd name="T4" fmla="*/ 0 w 13"/>
                              <a:gd name="T5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" h="10">
                                <a:moveTo>
                                  <a:pt x="0" y="10"/>
                                </a:moveTo>
                                <a:lnTo>
                                  <a:pt x="13" y="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60"/>
                        <wps:cNvSpPr>
                          <a:spLocks/>
                        </wps:cNvSpPr>
                        <wps:spPr bwMode="auto">
                          <a:xfrm>
                            <a:off x="993" y="571"/>
                            <a:ext cx="21" cy="21"/>
                          </a:xfrm>
                          <a:custGeom>
                            <a:avLst/>
                            <a:gdLst>
                              <a:gd name="T0" fmla="*/ 10 w 21"/>
                              <a:gd name="T1" fmla="*/ 0 h 21"/>
                              <a:gd name="T2" fmla="*/ 16 w 21"/>
                              <a:gd name="T3" fmla="*/ 5 h 21"/>
                              <a:gd name="T4" fmla="*/ 21 w 21"/>
                              <a:gd name="T5" fmla="*/ 13 h 21"/>
                              <a:gd name="T6" fmla="*/ 8 w 21"/>
                              <a:gd name="T7" fmla="*/ 21 h 21"/>
                              <a:gd name="T8" fmla="*/ 5 w 21"/>
                              <a:gd name="T9" fmla="*/ 15 h 21"/>
                              <a:gd name="T10" fmla="*/ 0 w 21"/>
                              <a:gd name="T11" fmla="*/ 10 h 21"/>
                              <a:gd name="T12" fmla="*/ 10 w 21"/>
                              <a:gd name="T13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1" h="21">
                                <a:moveTo>
                                  <a:pt x="10" y="0"/>
                                </a:moveTo>
                                <a:lnTo>
                                  <a:pt x="16" y="5"/>
                                </a:lnTo>
                                <a:lnTo>
                                  <a:pt x="21" y="13"/>
                                </a:lnTo>
                                <a:lnTo>
                                  <a:pt x="8" y="21"/>
                                </a:lnTo>
                                <a:lnTo>
                                  <a:pt x="5" y="15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61"/>
                        <wps:cNvSpPr>
                          <a:spLocks/>
                        </wps:cNvSpPr>
                        <wps:spPr bwMode="auto">
                          <a:xfrm>
                            <a:off x="993" y="571"/>
                            <a:ext cx="10" cy="10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10"/>
                              <a:gd name="T2" fmla="*/ 0 w 10"/>
                              <a:gd name="T3" fmla="*/ 10 h 10"/>
                              <a:gd name="T4" fmla="*/ 10 w 10"/>
                              <a:gd name="T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10" y="0"/>
                                </a:move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62"/>
                        <wps:cNvSpPr>
                          <a:spLocks/>
                        </wps:cNvSpPr>
                        <wps:spPr bwMode="auto">
                          <a:xfrm>
                            <a:off x="1001" y="584"/>
                            <a:ext cx="20" cy="21"/>
                          </a:xfrm>
                          <a:custGeom>
                            <a:avLst/>
                            <a:gdLst>
                              <a:gd name="T0" fmla="*/ 13 w 20"/>
                              <a:gd name="T1" fmla="*/ 0 h 21"/>
                              <a:gd name="T2" fmla="*/ 18 w 20"/>
                              <a:gd name="T3" fmla="*/ 8 h 21"/>
                              <a:gd name="T4" fmla="*/ 20 w 20"/>
                              <a:gd name="T5" fmla="*/ 15 h 21"/>
                              <a:gd name="T6" fmla="*/ 8 w 20"/>
                              <a:gd name="T7" fmla="*/ 21 h 21"/>
                              <a:gd name="T8" fmla="*/ 5 w 20"/>
                              <a:gd name="T9" fmla="*/ 13 h 21"/>
                              <a:gd name="T10" fmla="*/ 0 w 20"/>
                              <a:gd name="T11" fmla="*/ 8 h 21"/>
                              <a:gd name="T12" fmla="*/ 13 w 20"/>
                              <a:gd name="T13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1">
                                <a:moveTo>
                                  <a:pt x="13" y="0"/>
                                </a:moveTo>
                                <a:lnTo>
                                  <a:pt x="18" y="8"/>
                                </a:lnTo>
                                <a:lnTo>
                                  <a:pt x="20" y="15"/>
                                </a:lnTo>
                                <a:lnTo>
                                  <a:pt x="8" y="21"/>
                                </a:lnTo>
                                <a:lnTo>
                                  <a:pt x="5" y="13"/>
                                </a:lnTo>
                                <a:lnTo>
                                  <a:pt x="0" y="8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63"/>
                        <wps:cNvSpPr>
                          <a:spLocks/>
                        </wps:cNvSpPr>
                        <wps:spPr bwMode="auto">
                          <a:xfrm>
                            <a:off x="1001" y="581"/>
                            <a:ext cx="13" cy="11"/>
                          </a:xfrm>
                          <a:custGeom>
                            <a:avLst/>
                            <a:gdLst>
                              <a:gd name="T0" fmla="*/ 13 w 13"/>
                              <a:gd name="T1" fmla="*/ 3 h 11"/>
                              <a:gd name="T2" fmla="*/ 13 w 13"/>
                              <a:gd name="T3" fmla="*/ 0 h 11"/>
                              <a:gd name="T4" fmla="*/ 13 w 13"/>
                              <a:gd name="T5" fmla="*/ 3 h 11"/>
                              <a:gd name="T6" fmla="*/ 0 w 13"/>
                              <a:gd name="T7" fmla="*/ 11 h 11"/>
                              <a:gd name="T8" fmla="*/ 13 w 13"/>
                              <a:gd name="T9" fmla="*/ 3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11">
                                <a:moveTo>
                                  <a:pt x="13" y="3"/>
                                </a:moveTo>
                                <a:lnTo>
                                  <a:pt x="13" y="0"/>
                                </a:lnTo>
                                <a:lnTo>
                                  <a:pt x="13" y="3"/>
                                </a:lnTo>
                                <a:lnTo>
                                  <a:pt x="0" y="11"/>
                                </a:lnTo>
                                <a:lnTo>
                                  <a:pt x="13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64"/>
                        <wps:cNvSpPr>
                          <a:spLocks/>
                        </wps:cNvSpPr>
                        <wps:spPr bwMode="auto">
                          <a:xfrm>
                            <a:off x="1006" y="602"/>
                            <a:ext cx="18" cy="21"/>
                          </a:xfrm>
                          <a:custGeom>
                            <a:avLst/>
                            <a:gdLst>
                              <a:gd name="T0" fmla="*/ 15 w 18"/>
                              <a:gd name="T1" fmla="*/ 0 h 21"/>
                              <a:gd name="T2" fmla="*/ 18 w 18"/>
                              <a:gd name="T3" fmla="*/ 8 h 21"/>
                              <a:gd name="T4" fmla="*/ 18 w 18"/>
                              <a:gd name="T5" fmla="*/ 18 h 21"/>
                              <a:gd name="T6" fmla="*/ 5 w 18"/>
                              <a:gd name="T7" fmla="*/ 21 h 21"/>
                              <a:gd name="T8" fmla="*/ 3 w 18"/>
                              <a:gd name="T9" fmla="*/ 10 h 21"/>
                              <a:gd name="T10" fmla="*/ 0 w 18"/>
                              <a:gd name="T11" fmla="*/ 3 h 21"/>
                              <a:gd name="T12" fmla="*/ 15 w 18"/>
                              <a:gd name="T13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" h="21">
                                <a:moveTo>
                                  <a:pt x="15" y="0"/>
                                </a:moveTo>
                                <a:lnTo>
                                  <a:pt x="18" y="8"/>
                                </a:lnTo>
                                <a:lnTo>
                                  <a:pt x="18" y="18"/>
                                </a:lnTo>
                                <a:lnTo>
                                  <a:pt x="5" y="21"/>
                                </a:lnTo>
                                <a:lnTo>
                                  <a:pt x="3" y="10"/>
                                </a:lnTo>
                                <a:lnTo>
                                  <a:pt x="0" y="3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65"/>
                        <wps:cNvSpPr>
                          <a:spLocks/>
                        </wps:cNvSpPr>
                        <wps:spPr bwMode="auto">
                          <a:xfrm>
                            <a:off x="1006" y="599"/>
                            <a:ext cx="15" cy="6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6"/>
                              <a:gd name="T2" fmla="*/ 15 w 15"/>
                              <a:gd name="T3" fmla="*/ 3 h 6"/>
                              <a:gd name="T4" fmla="*/ 0 w 15"/>
                              <a:gd name="T5" fmla="*/ 6 h 6"/>
                              <a:gd name="T6" fmla="*/ 3 w 15"/>
                              <a:gd name="T7" fmla="*/ 6 h 6"/>
                              <a:gd name="T8" fmla="*/ 15 w 15"/>
                              <a:gd name="T9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6">
                                <a:moveTo>
                                  <a:pt x="15" y="0"/>
                                </a:moveTo>
                                <a:lnTo>
                                  <a:pt x="15" y="3"/>
                                </a:lnTo>
                                <a:lnTo>
                                  <a:pt x="0" y="6"/>
                                </a:lnTo>
                                <a:lnTo>
                                  <a:pt x="3" y="6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66"/>
                        <wps:cNvSpPr>
                          <a:spLocks/>
                        </wps:cNvSpPr>
                        <wps:spPr bwMode="auto">
                          <a:xfrm>
                            <a:off x="1011" y="620"/>
                            <a:ext cx="16" cy="21"/>
                          </a:xfrm>
                          <a:custGeom>
                            <a:avLst/>
                            <a:gdLst>
                              <a:gd name="T0" fmla="*/ 13 w 16"/>
                              <a:gd name="T1" fmla="*/ 0 h 21"/>
                              <a:gd name="T2" fmla="*/ 16 w 16"/>
                              <a:gd name="T3" fmla="*/ 10 h 21"/>
                              <a:gd name="T4" fmla="*/ 16 w 16"/>
                              <a:gd name="T5" fmla="*/ 16 h 21"/>
                              <a:gd name="T6" fmla="*/ 16 w 16"/>
                              <a:gd name="T7" fmla="*/ 21 h 21"/>
                              <a:gd name="T8" fmla="*/ 0 w 16"/>
                              <a:gd name="T9" fmla="*/ 18 h 21"/>
                              <a:gd name="T10" fmla="*/ 0 w 16"/>
                              <a:gd name="T11" fmla="*/ 13 h 21"/>
                              <a:gd name="T12" fmla="*/ 0 w 16"/>
                              <a:gd name="T13" fmla="*/ 10 h 21"/>
                              <a:gd name="T14" fmla="*/ 0 w 16"/>
                              <a:gd name="T15" fmla="*/ 3 h 21"/>
                              <a:gd name="T16" fmla="*/ 13 w 16"/>
                              <a:gd name="T17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6" h="21">
                                <a:moveTo>
                                  <a:pt x="13" y="0"/>
                                </a:moveTo>
                                <a:lnTo>
                                  <a:pt x="16" y="10"/>
                                </a:lnTo>
                                <a:lnTo>
                                  <a:pt x="16" y="16"/>
                                </a:lnTo>
                                <a:lnTo>
                                  <a:pt x="16" y="21"/>
                                </a:lnTo>
                                <a:lnTo>
                                  <a:pt x="0" y="18"/>
                                </a:lnTo>
                                <a:lnTo>
                                  <a:pt x="0" y="13"/>
                                </a:lnTo>
                                <a:lnTo>
                                  <a:pt x="0" y="10"/>
                                </a:lnTo>
                                <a:lnTo>
                                  <a:pt x="0" y="3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67"/>
                        <wps:cNvSpPr>
                          <a:spLocks/>
                        </wps:cNvSpPr>
                        <wps:spPr bwMode="auto">
                          <a:xfrm>
                            <a:off x="1011" y="620"/>
                            <a:ext cx="13" cy="3"/>
                          </a:xfrm>
                          <a:custGeom>
                            <a:avLst/>
                            <a:gdLst>
                              <a:gd name="T0" fmla="*/ 13 w 13"/>
                              <a:gd name="T1" fmla="*/ 0 h 3"/>
                              <a:gd name="T2" fmla="*/ 0 w 13"/>
                              <a:gd name="T3" fmla="*/ 3 h 3"/>
                              <a:gd name="T4" fmla="*/ 13 w 13"/>
                              <a:gd name="T5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" h="3">
                                <a:moveTo>
                                  <a:pt x="13" y="0"/>
                                </a:moveTo>
                                <a:lnTo>
                                  <a:pt x="0" y="3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68"/>
                        <wps:cNvSpPr>
                          <a:spLocks/>
                        </wps:cNvSpPr>
                        <wps:spPr bwMode="auto">
                          <a:xfrm>
                            <a:off x="1006" y="638"/>
                            <a:ext cx="18" cy="18"/>
                          </a:xfrm>
                          <a:custGeom>
                            <a:avLst/>
                            <a:gdLst>
                              <a:gd name="T0" fmla="*/ 18 w 18"/>
                              <a:gd name="T1" fmla="*/ 5 h 18"/>
                              <a:gd name="T2" fmla="*/ 15 w 18"/>
                              <a:gd name="T3" fmla="*/ 10 h 18"/>
                              <a:gd name="T4" fmla="*/ 13 w 18"/>
                              <a:gd name="T5" fmla="*/ 18 h 18"/>
                              <a:gd name="T6" fmla="*/ 0 w 18"/>
                              <a:gd name="T7" fmla="*/ 13 h 18"/>
                              <a:gd name="T8" fmla="*/ 3 w 18"/>
                              <a:gd name="T9" fmla="*/ 5 h 18"/>
                              <a:gd name="T10" fmla="*/ 5 w 18"/>
                              <a:gd name="T11" fmla="*/ 0 h 18"/>
                              <a:gd name="T12" fmla="*/ 18 w 18"/>
                              <a:gd name="T13" fmla="*/ 5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" h="18">
                                <a:moveTo>
                                  <a:pt x="18" y="5"/>
                                </a:moveTo>
                                <a:lnTo>
                                  <a:pt x="15" y="10"/>
                                </a:lnTo>
                                <a:lnTo>
                                  <a:pt x="13" y="18"/>
                                </a:lnTo>
                                <a:lnTo>
                                  <a:pt x="0" y="13"/>
                                </a:lnTo>
                                <a:lnTo>
                                  <a:pt x="3" y="5"/>
                                </a:lnTo>
                                <a:lnTo>
                                  <a:pt x="5" y="0"/>
                                </a:lnTo>
                                <a:lnTo>
                                  <a:pt x="1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69"/>
                        <wps:cNvSpPr>
                          <a:spLocks/>
                        </wps:cNvSpPr>
                        <wps:spPr bwMode="auto">
                          <a:xfrm>
                            <a:off x="1011" y="638"/>
                            <a:ext cx="16" cy="5"/>
                          </a:xfrm>
                          <a:custGeom>
                            <a:avLst/>
                            <a:gdLst>
                              <a:gd name="T0" fmla="*/ 16 w 16"/>
                              <a:gd name="T1" fmla="*/ 3 h 5"/>
                              <a:gd name="T2" fmla="*/ 13 w 16"/>
                              <a:gd name="T3" fmla="*/ 5 h 5"/>
                              <a:gd name="T4" fmla="*/ 0 w 16"/>
                              <a:gd name="T5" fmla="*/ 0 h 5"/>
                              <a:gd name="T6" fmla="*/ 16 w 16"/>
                              <a:gd name="T7" fmla="*/ 3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16" y="3"/>
                                </a:moveTo>
                                <a:lnTo>
                                  <a:pt x="13" y="5"/>
                                </a:lnTo>
                                <a:lnTo>
                                  <a:pt x="0" y="0"/>
                                </a:lnTo>
                                <a:lnTo>
                                  <a:pt x="16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70"/>
                        <wps:cNvSpPr>
                          <a:spLocks/>
                        </wps:cNvSpPr>
                        <wps:spPr bwMode="auto">
                          <a:xfrm>
                            <a:off x="988" y="648"/>
                            <a:ext cx="31" cy="39"/>
                          </a:xfrm>
                          <a:custGeom>
                            <a:avLst/>
                            <a:gdLst>
                              <a:gd name="T0" fmla="*/ 31 w 31"/>
                              <a:gd name="T1" fmla="*/ 8 h 39"/>
                              <a:gd name="T2" fmla="*/ 26 w 31"/>
                              <a:gd name="T3" fmla="*/ 19 h 39"/>
                              <a:gd name="T4" fmla="*/ 18 w 31"/>
                              <a:gd name="T5" fmla="*/ 26 h 39"/>
                              <a:gd name="T6" fmla="*/ 15 w 31"/>
                              <a:gd name="T7" fmla="*/ 31 h 39"/>
                              <a:gd name="T8" fmla="*/ 15 w 31"/>
                              <a:gd name="T9" fmla="*/ 34 h 39"/>
                              <a:gd name="T10" fmla="*/ 13 w 31"/>
                              <a:gd name="T11" fmla="*/ 39 h 39"/>
                              <a:gd name="T12" fmla="*/ 0 w 31"/>
                              <a:gd name="T13" fmla="*/ 37 h 39"/>
                              <a:gd name="T14" fmla="*/ 0 w 31"/>
                              <a:gd name="T15" fmla="*/ 31 h 39"/>
                              <a:gd name="T16" fmla="*/ 2 w 31"/>
                              <a:gd name="T17" fmla="*/ 26 h 39"/>
                              <a:gd name="T18" fmla="*/ 8 w 31"/>
                              <a:gd name="T19" fmla="*/ 16 h 39"/>
                              <a:gd name="T20" fmla="*/ 13 w 31"/>
                              <a:gd name="T21" fmla="*/ 8 h 39"/>
                              <a:gd name="T22" fmla="*/ 18 w 31"/>
                              <a:gd name="T23" fmla="*/ 0 h 39"/>
                              <a:gd name="T24" fmla="*/ 31 w 31"/>
                              <a:gd name="T25" fmla="*/ 8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1" h="39">
                                <a:moveTo>
                                  <a:pt x="31" y="8"/>
                                </a:moveTo>
                                <a:lnTo>
                                  <a:pt x="26" y="19"/>
                                </a:lnTo>
                                <a:lnTo>
                                  <a:pt x="18" y="26"/>
                                </a:lnTo>
                                <a:lnTo>
                                  <a:pt x="15" y="31"/>
                                </a:lnTo>
                                <a:lnTo>
                                  <a:pt x="15" y="34"/>
                                </a:lnTo>
                                <a:lnTo>
                                  <a:pt x="13" y="39"/>
                                </a:lnTo>
                                <a:lnTo>
                                  <a:pt x="0" y="37"/>
                                </a:lnTo>
                                <a:lnTo>
                                  <a:pt x="0" y="31"/>
                                </a:lnTo>
                                <a:lnTo>
                                  <a:pt x="2" y="26"/>
                                </a:lnTo>
                                <a:lnTo>
                                  <a:pt x="8" y="16"/>
                                </a:lnTo>
                                <a:lnTo>
                                  <a:pt x="13" y="8"/>
                                </a:lnTo>
                                <a:lnTo>
                                  <a:pt x="18" y="0"/>
                                </a:lnTo>
                                <a:lnTo>
                                  <a:pt x="31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71"/>
                        <wps:cNvSpPr>
                          <a:spLocks/>
                        </wps:cNvSpPr>
                        <wps:spPr bwMode="auto">
                          <a:xfrm>
                            <a:off x="1006" y="648"/>
                            <a:ext cx="13" cy="8"/>
                          </a:xfrm>
                          <a:custGeom>
                            <a:avLst/>
                            <a:gdLst>
                              <a:gd name="T0" fmla="*/ 13 w 13"/>
                              <a:gd name="T1" fmla="*/ 8 h 8"/>
                              <a:gd name="T2" fmla="*/ 0 w 13"/>
                              <a:gd name="T3" fmla="*/ 0 h 8"/>
                              <a:gd name="T4" fmla="*/ 0 w 13"/>
                              <a:gd name="T5" fmla="*/ 3 h 8"/>
                              <a:gd name="T6" fmla="*/ 13 w 13"/>
                              <a:gd name="T7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" h="8">
                                <a:moveTo>
                                  <a:pt x="13" y="8"/>
                                </a:move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13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72"/>
                        <wps:cNvSpPr>
                          <a:spLocks/>
                        </wps:cNvSpPr>
                        <wps:spPr bwMode="auto">
                          <a:xfrm>
                            <a:off x="985" y="687"/>
                            <a:ext cx="16" cy="44"/>
                          </a:xfrm>
                          <a:custGeom>
                            <a:avLst/>
                            <a:gdLst>
                              <a:gd name="T0" fmla="*/ 16 w 16"/>
                              <a:gd name="T1" fmla="*/ 0 h 44"/>
                              <a:gd name="T2" fmla="*/ 3 w 16"/>
                              <a:gd name="T3" fmla="*/ 0 h 44"/>
                              <a:gd name="T4" fmla="*/ 0 w 16"/>
                              <a:gd name="T5" fmla="*/ 44 h 44"/>
                              <a:gd name="T6" fmla="*/ 16 w 16"/>
                              <a:gd name="T7" fmla="*/ 44 h 44"/>
                              <a:gd name="T8" fmla="*/ 16 w 16"/>
                              <a:gd name="T9" fmla="*/ 0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44">
                                <a:moveTo>
                                  <a:pt x="16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44"/>
                                </a:lnTo>
                                <a:lnTo>
                                  <a:pt x="16" y="44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73"/>
                        <wps:cNvSpPr>
                          <a:spLocks/>
                        </wps:cNvSpPr>
                        <wps:spPr bwMode="auto">
                          <a:xfrm>
                            <a:off x="988" y="685"/>
                            <a:ext cx="13" cy="2"/>
                          </a:xfrm>
                          <a:custGeom>
                            <a:avLst/>
                            <a:gdLst>
                              <a:gd name="T0" fmla="*/ 0 w 13"/>
                              <a:gd name="T1" fmla="*/ 0 h 2"/>
                              <a:gd name="T2" fmla="*/ 0 w 13"/>
                              <a:gd name="T3" fmla="*/ 2 h 2"/>
                              <a:gd name="T4" fmla="*/ 13 w 13"/>
                              <a:gd name="T5" fmla="*/ 2 h 2"/>
                              <a:gd name="T6" fmla="*/ 0 w 13"/>
                              <a:gd name="T7" fmla="*/ 0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" h="2"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  <a:lnTo>
                                  <a:pt x="13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74"/>
                        <wps:cNvSpPr>
                          <a:spLocks/>
                        </wps:cNvSpPr>
                        <wps:spPr bwMode="auto">
                          <a:xfrm>
                            <a:off x="985" y="729"/>
                            <a:ext cx="18" cy="12"/>
                          </a:xfrm>
                          <a:custGeom>
                            <a:avLst/>
                            <a:gdLst>
                              <a:gd name="T0" fmla="*/ 16 w 18"/>
                              <a:gd name="T1" fmla="*/ 0 h 12"/>
                              <a:gd name="T2" fmla="*/ 16 w 18"/>
                              <a:gd name="T3" fmla="*/ 5 h 12"/>
                              <a:gd name="T4" fmla="*/ 18 w 18"/>
                              <a:gd name="T5" fmla="*/ 10 h 12"/>
                              <a:gd name="T6" fmla="*/ 3 w 18"/>
                              <a:gd name="T7" fmla="*/ 12 h 12"/>
                              <a:gd name="T8" fmla="*/ 3 w 18"/>
                              <a:gd name="T9" fmla="*/ 7 h 12"/>
                              <a:gd name="T10" fmla="*/ 0 w 18"/>
                              <a:gd name="T11" fmla="*/ 2 h 12"/>
                              <a:gd name="T12" fmla="*/ 16 w 18"/>
                              <a:gd name="T13" fmla="*/ 0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" h="12">
                                <a:moveTo>
                                  <a:pt x="16" y="0"/>
                                </a:moveTo>
                                <a:lnTo>
                                  <a:pt x="16" y="5"/>
                                </a:lnTo>
                                <a:lnTo>
                                  <a:pt x="18" y="10"/>
                                </a:lnTo>
                                <a:lnTo>
                                  <a:pt x="3" y="12"/>
                                </a:lnTo>
                                <a:lnTo>
                                  <a:pt x="3" y="7"/>
                                </a:lnTo>
                                <a:lnTo>
                                  <a:pt x="0" y="2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75"/>
                        <wps:cNvSpPr>
                          <a:spLocks/>
                        </wps:cNvSpPr>
                        <wps:spPr bwMode="auto">
                          <a:xfrm>
                            <a:off x="985" y="729"/>
                            <a:ext cx="16" cy="2"/>
                          </a:xfrm>
                          <a:custGeom>
                            <a:avLst/>
                            <a:gdLst>
                              <a:gd name="T0" fmla="*/ 0 w 16"/>
                              <a:gd name="T1" fmla="*/ 2 h 2"/>
                              <a:gd name="T2" fmla="*/ 16 w 16"/>
                              <a:gd name="T3" fmla="*/ 0 h 2"/>
                              <a:gd name="T4" fmla="*/ 16 w 16"/>
                              <a:gd name="T5" fmla="*/ 2 h 2"/>
                              <a:gd name="T6" fmla="*/ 0 w 16"/>
                              <a:gd name="T7" fmla="*/ 2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2">
                                <a:moveTo>
                                  <a:pt x="0" y="2"/>
                                </a:moveTo>
                                <a:lnTo>
                                  <a:pt x="16" y="0"/>
                                </a:lnTo>
                                <a:lnTo>
                                  <a:pt x="16" y="2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76"/>
                        <wps:cNvSpPr>
                          <a:spLocks/>
                        </wps:cNvSpPr>
                        <wps:spPr bwMode="auto">
                          <a:xfrm>
                            <a:off x="990" y="736"/>
                            <a:ext cx="19" cy="18"/>
                          </a:xfrm>
                          <a:custGeom>
                            <a:avLst/>
                            <a:gdLst>
                              <a:gd name="T0" fmla="*/ 13 w 19"/>
                              <a:gd name="T1" fmla="*/ 0 h 18"/>
                              <a:gd name="T2" fmla="*/ 16 w 19"/>
                              <a:gd name="T3" fmla="*/ 5 h 18"/>
                              <a:gd name="T4" fmla="*/ 19 w 19"/>
                              <a:gd name="T5" fmla="*/ 11 h 18"/>
                              <a:gd name="T6" fmla="*/ 8 w 19"/>
                              <a:gd name="T7" fmla="*/ 18 h 18"/>
                              <a:gd name="T8" fmla="*/ 3 w 19"/>
                              <a:gd name="T9" fmla="*/ 13 h 18"/>
                              <a:gd name="T10" fmla="*/ 0 w 19"/>
                              <a:gd name="T11" fmla="*/ 8 h 18"/>
                              <a:gd name="T12" fmla="*/ 13 w 19"/>
                              <a:gd name="T13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9" h="18">
                                <a:moveTo>
                                  <a:pt x="13" y="0"/>
                                </a:moveTo>
                                <a:lnTo>
                                  <a:pt x="16" y="5"/>
                                </a:lnTo>
                                <a:lnTo>
                                  <a:pt x="19" y="11"/>
                                </a:lnTo>
                                <a:lnTo>
                                  <a:pt x="8" y="18"/>
                                </a:lnTo>
                                <a:lnTo>
                                  <a:pt x="3" y="13"/>
                                </a:lnTo>
                                <a:lnTo>
                                  <a:pt x="0" y="8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77"/>
                        <wps:cNvSpPr>
                          <a:spLocks/>
                        </wps:cNvSpPr>
                        <wps:spPr bwMode="auto">
                          <a:xfrm>
                            <a:off x="988" y="736"/>
                            <a:ext cx="15" cy="8"/>
                          </a:xfrm>
                          <a:custGeom>
                            <a:avLst/>
                            <a:gdLst>
                              <a:gd name="T0" fmla="*/ 0 w 15"/>
                              <a:gd name="T1" fmla="*/ 5 h 8"/>
                              <a:gd name="T2" fmla="*/ 2 w 15"/>
                              <a:gd name="T3" fmla="*/ 8 h 8"/>
                              <a:gd name="T4" fmla="*/ 15 w 15"/>
                              <a:gd name="T5" fmla="*/ 0 h 8"/>
                              <a:gd name="T6" fmla="*/ 15 w 15"/>
                              <a:gd name="T7" fmla="*/ 3 h 8"/>
                              <a:gd name="T8" fmla="*/ 0 w 15"/>
                              <a:gd name="T9" fmla="*/ 5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8">
                                <a:moveTo>
                                  <a:pt x="0" y="5"/>
                                </a:moveTo>
                                <a:lnTo>
                                  <a:pt x="2" y="8"/>
                                </a:lnTo>
                                <a:lnTo>
                                  <a:pt x="15" y="0"/>
                                </a:lnTo>
                                <a:lnTo>
                                  <a:pt x="15" y="3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78"/>
                        <wps:cNvSpPr>
                          <a:spLocks/>
                        </wps:cNvSpPr>
                        <wps:spPr bwMode="auto">
                          <a:xfrm>
                            <a:off x="998" y="747"/>
                            <a:ext cx="21" cy="18"/>
                          </a:xfrm>
                          <a:custGeom>
                            <a:avLst/>
                            <a:gdLst>
                              <a:gd name="T0" fmla="*/ 11 w 21"/>
                              <a:gd name="T1" fmla="*/ 0 h 18"/>
                              <a:gd name="T2" fmla="*/ 16 w 21"/>
                              <a:gd name="T3" fmla="*/ 2 h 18"/>
                              <a:gd name="T4" fmla="*/ 18 w 21"/>
                              <a:gd name="T5" fmla="*/ 5 h 18"/>
                              <a:gd name="T6" fmla="*/ 21 w 21"/>
                              <a:gd name="T7" fmla="*/ 10 h 18"/>
                              <a:gd name="T8" fmla="*/ 8 w 21"/>
                              <a:gd name="T9" fmla="*/ 18 h 18"/>
                              <a:gd name="T10" fmla="*/ 5 w 21"/>
                              <a:gd name="T11" fmla="*/ 15 h 18"/>
                              <a:gd name="T12" fmla="*/ 5 w 21"/>
                              <a:gd name="T13" fmla="*/ 15 h 18"/>
                              <a:gd name="T14" fmla="*/ 0 w 21"/>
                              <a:gd name="T15" fmla="*/ 7 h 18"/>
                              <a:gd name="T16" fmla="*/ 11 w 21"/>
                              <a:gd name="T17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" h="18">
                                <a:moveTo>
                                  <a:pt x="11" y="0"/>
                                </a:moveTo>
                                <a:lnTo>
                                  <a:pt x="16" y="2"/>
                                </a:lnTo>
                                <a:lnTo>
                                  <a:pt x="18" y="5"/>
                                </a:lnTo>
                                <a:lnTo>
                                  <a:pt x="21" y="10"/>
                                </a:lnTo>
                                <a:lnTo>
                                  <a:pt x="8" y="18"/>
                                </a:lnTo>
                                <a:lnTo>
                                  <a:pt x="5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7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79"/>
                        <wps:cNvSpPr>
                          <a:spLocks/>
                        </wps:cNvSpPr>
                        <wps:spPr bwMode="auto">
                          <a:xfrm>
                            <a:off x="998" y="747"/>
                            <a:ext cx="11" cy="7"/>
                          </a:xfrm>
                          <a:custGeom>
                            <a:avLst/>
                            <a:gdLst>
                              <a:gd name="T0" fmla="*/ 0 w 11"/>
                              <a:gd name="T1" fmla="*/ 7 h 7"/>
                              <a:gd name="T2" fmla="*/ 11 w 11"/>
                              <a:gd name="T3" fmla="*/ 0 h 7"/>
                              <a:gd name="T4" fmla="*/ 0 w 11"/>
                              <a:gd name="T5" fmla="*/ 7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" h="7">
                                <a:moveTo>
                                  <a:pt x="0" y="7"/>
                                </a:moveTo>
                                <a:lnTo>
                                  <a:pt x="11" y="0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80"/>
                        <wps:cNvSpPr>
                          <a:spLocks/>
                        </wps:cNvSpPr>
                        <wps:spPr bwMode="auto">
                          <a:xfrm>
                            <a:off x="1006" y="760"/>
                            <a:ext cx="18" cy="15"/>
                          </a:xfrm>
                          <a:custGeom>
                            <a:avLst/>
                            <a:gdLst>
                              <a:gd name="T0" fmla="*/ 13 w 18"/>
                              <a:gd name="T1" fmla="*/ 0 h 15"/>
                              <a:gd name="T2" fmla="*/ 18 w 18"/>
                              <a:gd name="T3" fmla="*/ 10 h 15"/>
                              <a:gd name="T4" fmla="*/ 3 w 18"/>
                              <a:gd name="T5" fmla="*/ 15 h 15"/>
                              <a:gd name="T6" fmla="*/ 0 w 18"/>
                              <a:gd name="T7" fmla="*/ 2 h 15"/>
                              <a:gd name="T8" fmla="*/ 13 w 18"/>
                              <a:gd name="T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" h="15">
                                <a:moveTo>
                                  <a:pt x="13" y="0"/>
                                </a:moveTo>
                                <a:lnTo>
                                  <a:pt x="18" y="10"/>
                                </a:lnTo>
                                <a:lnTo>
                                  <a:pt x="3" y="15"/>
                                </a:lnTo>
                                <a:lnTo>
                                  <a:pt x="0" y="2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81"/>
                        <wps:cNvSpPr>
                          <a:spLocks/>
                        </wps:cNvSpPr>
                        <wps:spPr bwMode="auto">
                          <a:xfrm>
                            <a:off x="1006" y="757"/>
                            <a:ext cx="13" cy="8"/>
                          </a:xfrm>
                          <a:custGeom>
                            <a:avLst/>
                            <a:gdLst>
                              <a:gd name="T0" fmla="*/ 13 w 13"/>
                              <a:gd name="T1" fmla="*/ 0 h 8"/>
                              <a:gd name="T2" fmla="*/ 13 w 13"/>
                              <a:gd name="T3" fmla="*/ 3 h 8"/>
                              <a:gd name="T4" fmla="*/ 0 w 13"/>
                              <a:gd name="T5" fmla="*/ 5 h 8"/>
                              <a:gd name="T6" fmla="*/ 0 w 13"/>
                              <a:gd name="T7" fmla="*/ 8 h 8"/>
                              <a:gd name="T8" fmla="*/ 13 w 13"/>
                              <a:gd name="T9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8">
                                <a:moveTo>
                                  <a:pt x="13" y="0"/>
                                </a:moveTo>
                                <a:lnTo>
                                  <a:pt x="13" y="3"/>
                                </a:lnTo>
                                <a:lnTo>
                                  <a:pt x="0" y="5"/>
                                </a:lnTo>
                                <a:lnTo>
                                  <a:pt x="0" y="8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82"/>
                        <wps:cNvSpPr>
                          <a:spLocks/>
                        </wps:cNvSpPr>
                        <wps:spPr bwMode="auto">
                          <a:xfrm>
                            <a:off x="1009" y="770"/>
                            <a:ext cx="15" cy="15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15"/>
                              <a:gd name="T2" fmla="*/ 15 w 15"/>
                              <a:gd name="T3" fmla="*/ 8 h 15"/>
                              <a:gd name="T4" fmla="*/ 15 w 15"/>
                              <a:gd name="T5" fmla="*/ 13 h 15"/>
                              <a:gd name="T6" fmla="*/ 2 w 15"/>
                              <a:gd name="T7" fmla="*/ 15 h 15"/>
                              <a:gd name="T8" fmla="*/ 0 w 15"/>
                              <a:gd name="T9" fmla="*/ 8 h 15"/>
                              <a:gd name="T10" fmla="*/ 0 w 15"/>
                              <a:gd name="T11" fmla="*/ 2 h 15"/>
                              <a:gd name="T12" fmla="*/ 15 w 15"/>
                              <a:gd name="T13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" h="15">
                                <a:moveTo>
                                  <a:pt x="15" y="0"/>
                                </a:moveTo>
                                <a:lnTo>
                                  <a:pt x="15" y="8"/>
                                </a:lnTo>
                                <a:lnTo>
                                  <a:pt x="15" y="13"/>
                                </a:lnTo>
                                <a:lnTo>
                                  <a:pt x="2" y="15"/>
                                </a:lnTo>
                                <a:lnTo>
                                  <a:pt x="0" y="8"/>
                                </a:lnTo>
                                <a:lnTo>
                                  <a:pt x="0" y="2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83"/>
                        <wps:cNvSpPr>
                          <a:spLocks/>
                        </wps:cNvSpPr>
                        <wps:spPr bwMode="auto">
                          <a:xfrm>
                            <a:off x="1009" y="767"/>
                            <a:ext cx="15" cy="8"/>
                          </a:xfrm>
                          <a:custGeom>
                            <a:avLst/>
                            <a:gdLst>
                              <a:gd name="T0" fmla="*/ 15 w 15"/>
                              <a:gd name="T1" fmla="*/ 3 h 8"/>
                              <a:gd name="T2" fmla="*/ 15 w 15"/>
                              <a:gd name="T3" fmla="*/ 0 h 8"/>
                              <a:gd name="T4" fmla="*/ 15 w 15"/>
                              <a:gd name="T5" fmla="*/ 3 h 8"/>
                              <a:gd name="T6" fmla="*/ 0 w 15"/>
                              <a:gd name="T7" fmla="*/ 5 h 8"/>
                              <a:gd name="T8" fmla="*/ 0 w 15"/>
                              <a:gd name="T9" fmla="*/ 8 h 8"/>
                              <a:gd name="T10" fmla="*/ 15 w 15"/>
                              <a:gd name="T11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8">
                                <a:moveTo>
                                  <a:pt x="15" y="3"/>
                                </a:moveTo>
                                <a:lnTo>
                                  <a:pt x="15" y="0"/>
                                </a:lnTo>
                                <a:lnTo>
                                  <a:pt x="15" y="3"/>
                                </a:lnTo>
                                <a:lnTo>
                                  <a:pt x="0" y="5"/>
                                </a:lnTo>
                                <a:lnTo>
                                  <a:pt x="0" y="8"/>
                                </a:lnTo>
                                <a:lnTo>
                                  <a:pt x="15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84"/>
                        <wps:cNvSpPr>
                          <a:spLocks/>
                        </wps:cNvSpPr>
                        <wps:spPr bwMode="auto">
                          <a:xfrm>
                            <a:off x="1011" y="783"/>
                            <a:ext cx="16" cy="23"/>
                          </a:xfrm>
                          <a:custGeom>
                            <a:avLst/>
                            <a:gdLst>
                              <a:gd name="T0" fmla="*/ 13 w 16"/>
                              <a:gd name="T1" fmla="*/ 0 h 23"/>
                              <a:gd name="T2" fmla="*/ 0 w 16"/>
                              <a:gd name="T3" fmla="*/ 0 h 23"/>
                              <a:gd name="T4" fmla="*/ 0 w 16"/>
                              <a:gd name="T5" fmla="*/ 23 h 23"/>
                              <a:gd name="T6" fmla="*/ 16 w 16"/>
                              <a:gd name="T7" fmla="*/ 23 h 23"/>
                              <a:gd name="T8" fmla="*/ 13 w 16"/>
                              <a:gd name="T9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23">
                                <a:moveTo>
                                  <a:pt x="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"/>
                                </a:lnTo>
                                <a:lnTo>
                                  <a:pt x="16" y="23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85"/>
                        <wps:cNvSpPr>
                          <a:spLocks/>
                        </wps:cNvSpPr>
                        <wps:spPr bwMode="auto">
                          <a:xfrm>
                            <a:off x="1011" y="783"/>
                            <a:ext cx="13" cy="2"/>
                          </a:xfrm>
                          <a:custGeom>
                            <a:avLst/>
                            <a:gdLst>
                              <a:gd name="T0" fmla="*/ 13 w 13"/>
                              <a:gd name="T1" fmla="*/ 0 h 2"/>
                              <a:gd name="T2" fmla="*/ 0 w 13"/>
                              <a:gd name="T3" fmla="*/ 0 h 2"/>
                              <a:gd name="T4" fmla="*/ 0 w 13"/>
                              <a:gd name="T5" fmla="*/ 2 h 2"/>
                              <a:gd name="T6" fmla="*/ 13 w 13"/>
                              <a:gd name="T7" fmla="*/ 0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" h="2">
                                <a:moveTo>
                                  <a:pt x="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86"/>
                        <wps:cNvSpPr>
                          <a:spLocks/>
                        </wps:cNvSpPr>
                        <wps:spPr bwMode="auto">
                          <a:xfrm>
                            <a:off x="1009" y="803"/>
                            <a:ext cx="18" cy="13"/>
                          </a:xfrm>
                          <a:custGeom>
                            <a:avLst/>
                            <a:gdLst>
                              <a:gd name="T0" fmla="*/ 18 w 18"/>
                              <a:gd name="T1" fmla="*/ 3 h 13"/>
                              <a:gd name="T2" fmla="*/ 15 w 18"/>
                              <a:gd name="T3" fmla="*/ 8 h 13"/>
                              <a:gd name="T4" fmla="*/ 12 w 18"/>
                              <a:gd name="T5" fmla="*/ 13 h 13"/>
                              <a:gd name="T6" fmla="*/ 0 w 18"/>
                              <a:gd name="T7" fmla="*/ 8 h 13"/>
                              <a:gd name="T8" fmla="*/ 2 w 18"/>
                              <a:gd name="T9" fmla="*/ 6 h 13"/>
                              <a:gd name="T10" fmla="*/ 2 w 18"/>
                              <a:gd name="T11" fmla="*/ 0 h 13"/>
                              <a:gd name="T12" fmla="*/ 18 w 18"/>
                              <a:gd name="T13" fmla="*/ 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" h="13">
                                <a:moveTo>
                                  <a:pt x="18" y="3"/>
                                </a:moveTo>
                                <a:lnTo>
                                  <a:pt x="15" y="8"/>
                                </a:lnTo>
                                <a:lnTo>
                                  <a:pt x="12" y="13"/>
                                </a:lnTo>
                                <a:lnTo>
                                  <a:pt x="0" y="8"/>
                                </a:lnTo>
                                <a:lnTo>
                                  <a:pt x="2" y="6"/>
                                </a:lnTo>
                                <a:lnTo>
                                  <a:pt x="2" y="0"/>
                                </a:lnTo>
                                <a:lnTo>
                                  <a:pt x="1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87"/>
                        <wps:cNvSpPr>
                          <a:spLocks/>
                        </wps:cNvSpPr>
                        <wps:spPr bwMode="auto">
                          <a:xfrm>
                            <a:off x="1011" y="803"/>
                            <a:ext cx="16" cy="3"/>
                          </a:xfrm>
                          <a:custGeom>
                            <a:avLst/>
                            <a:gdLst>
                              <a:gd name="T0" fmla="*/ 16 w 16"/>
                              <a:gd name="T1" fmla="*/ 3 h 3"/>
                              <a:gd name="T2" fmla="*/ 0 w 16"/>
                              <a:gd name="T3" fmla="*/ 0 h 3"/>
                              <a:gd name="T4" fmla="*/ 0 w 16"/>
                              <a:gd name="T5" fmla="*/ 3 h 3"/>
                              <a:gd name="T6" fmla="*/ 16 w 16"/>
                              <a:gd name="T7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3">
                                <a:moveTo>
                                  <a:pt x="16" y="3"/>
                                </a:move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16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88"/>
                        <wps:cNvSpPr>
                          <a:spLocks/>
                        </wps:cNvSpPr>
                        <wps:spPr bwMode="auto">
                          <a:xfrm>
                            <a:off x="1003" y="811"/>
                            <a:ext cx="18" cy="16"/>
                          </a:xfrm>
                          <a:custGeom>
                            <a:avLst/>
                            <a:gdLst>
                              <a:gd name="T0" fmla="*/ 18 w 18"/>
                              <a:gd name="T1" fmla="*/ 8 h 16"/>
                              <a:gd name="T2" fmla="*/ 16 w 18"/>
                              <a:gd name="T3" fmla="*/ 13 h 16"/>
                              <a:gd name="T4" fmla="*/ 11 w 18"/>
                              <a:gd name="T5" fmla="*/ 16 h 16"/>
                              <a:gd name="T6" fmla="*/ 0 w 18"/>
                              <a:gd name="T7" fmla="*/ 8 h 16"/>
                              <a:gd name="T8" fmla="*/ 3 w 18"/>
                              <a:gd name="T9" fmla="*/ 3 h 16"/>
                              <a:gd name="T10" fmla="*/ 6 w 18"/>
                              <a:gd name="T11" fmla="*/ 0 h 16"/>
                              <a:gd name="T12" fmla="*/ 18 w 18"/>
                              <a:gd name="T13" fmla="*/ 8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" h="16">
                                <a:moveTo>
                                  <a:pt x="18" y="8"/>
                                </a:moveTo>
                                <a:lnTo>
                                  <a:pt x="16" y="13"/>
                                </a:lnTo>
                                <a:lnTo>
                                  <a:pt x="11" y="16"/>
                                </a:lnTo>
                                <a:lnTo>
                                  <a:pt x="0" y="8"/>
                                </a:lnTo>
                                <a:lnTo>
                                  <a:pt x="3" y="3"/>
                                </a:lnTo>
                                <a:lnTo>
                                  <a:pt x="6" y="0"/>
                                </a:lnTo>
                                <a:lnTo>
                                  <a:pt x="18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89"/>
                        <wps:cNvSpPr>
                          <a:spLocks/>
                        </wps:cNvSpPr>
                        <wps:spPr bwMode="auto">
                          <a:xfrm>
                            <a:off x="1009" y="811"/>
                            <a:ext cx="12" cy="8"/>
                          </a:xfrm>
                          <a:custGeom>
                            <a:avLst/>
                            <a:gdLst>
                              <a:gd name="T0" fmla="*/ 12 w 12"/>
                              <a:gd name="T1" fmla="*/ 5 h 8"/>
                              <a:gd name="T2" fmla="*/ 12 w 12"/>
                              <a:gd name="T3" fmla="*/ 8 h 8"/>
                              <a:gd name="T4" fmla="*/ 0 w 12"/>
                              <a:gd name="T5" fmla="*/ 0 h 8"/>
                              <a:gd name="T6" fmla="*/ 12 w 12"/>
                              <a:gd name="T7" fmla="*/ 5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" h="8">
                                <a:moveTo>
                                  <a:pt x="12" y="5"/>
                                </a:moveTo>
                                <a:lnTo>
                                  <a:pt x="12" y="8"/>
                                </a:lnTo>
                                <a:lnTo>
                                  <a:pt x="0" y="0"/>
                                </a:lnTo>
                                <a:lnTo>
                                  <a:pt x="1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90"/>
                        <wps:cNvSpPr>
                          <a:spLocks/>
                        </wps:cNvSpPr>
                        <wps:spPr bwMode="auto">
                          <a:xfrm>
                            <a:off x="957" y="819"/>
                            <a:ext cx="57" cy="59"/>
                          </a:xfrm>
                          <a:custGeom>
                            <a:avLst/>
                            <a:gdLst>
                              <a:gd name="T0" fmla="*/ 57 w 57"/>
                              <a:gd name="T1" fmla="*/ 8 h 59"/>
                              <a:gd name="T2" fmla="*/ 46 w 57"/>
                              <a:gd name="T3" fmla="*/ 23 h 59"/>
                              <a:gd name="T4" fmla="*/ 33 w 57"/>
                              <a:gd name="T5" fmla="*/ 36 h 59"/>
                              <a:gd name="T6" fmla="*/ 23 w 57"/>
                              <a:gd name="T7" fmla="*/ 46 h 59"/>
                              <a:gd name="T8" fmla="*/ 10 w 57"/>
                              <a:gd name="T9" fmla="*/ 59 h 59"/>
                              <a:gd name="T10" fmla="*/ 0 w 57"/>
                              <a:gd name="T11" fmla="*/ 49 h 59"/>
                              <a:gd name="T12" fmla="*/ 13 w 57"/>
                              <a:gd name="T13" fmla="*/ 36 h 59"/>
                              <a:gd name="T14" fmla="*/ 23 w 57"/>
                              <a:gd name="T15" fmla="*/ 26 h 59"/>
                              <a:gd name="T16" fmla="*/ 33 w 57"/>
                              <a:gd name="T17" fmla="*/ 13 h 59"/>
                              <a:gd name="T18" fmla="*/ 46 w 57"/>
                              <a:gd name="T19" fmla="*/ 0 h 59"/>
                              <a:gd name="T20" fmla="*/ 57 w 57"/>
                              <a:gd name="T21" fmla="*/ 8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" h="59">
                                <a:moveTo>
                                  <a:pt x="57" y="8"/>
                                </a:moveTo>
                                <a:lnTo>
                                  <a:pt x="46" y="23"/>
                                </a:lnTo>
                                <a:lnTo>
                                  <a:pt x="33" y="36"/>
                                </a:lnTo>
                                <a:lnTo>
                                  <a:pt x="23" y="46"/>
                                </a:lnTo>
                                <a:lnTo>
                                  <a:pt x="10" y="59"/>
                                </a:lnTo>
                                <a:lnTo>
                                  <a:pt x="0" y="49"/>
                                </a:lnTo>
                                <a:lnTo>
                                  <a:pt x="13" y="36"/>
                                </a:lnTo>
                                <a:lnTo>
                                  <a:pt x="23" y="26"/>
                                </a:lnTo>
                                <a:lnTo>
                                  <a:pt x="33" y="13"/>
                                </a:lnTo>
                                <a:lnTo>
                                  <a:pt x="46" y="0"/>
                                </a:lnTo>
                                <a:lnTo>
                                  <a:pt x="57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91"/>
                        <wps:cNvSpPr>
                          <a:spLocks/>
                        </wps:cNvSpPr>
                        <wps:spPr bwMode="auto">
                          <a:xfrm>
                            <a:off x="1003" y="819"/>
                            <a:ext cx="11" cy="8"/>
                          </a:xfrm>
                          <a:custGeom>
                            <a:avLst/>
                            <a:gdLst>
                              <a:gd name="T0" fmla="*/ 11 w 11"/>
                              <a:gd name="T1" fmla="*/ 8 h 8"/>
                              <a:gd name="T2" fmla="*/ 0 w 11"/>
                              <a:gd name="T3" fmla="*/ 0 h 8"/>
                              <a:gd name="T4" fmla="*/ 11 w 11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" h="8">
                                <a:moveTo>
                                  <a:pt x="11" y="8"/>
                                </a:moveTo>
                                <a:lnTo>
                                  <a:pt x="0" y="0"/>
                                </a:lnTo>
                                <a:lnTo>
                                  <a:pt x="11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92"/>
                        <wps:cNvSpPr>
                          <a:spLocks/>
                        </wps:cNvSpPr>
                        <wps:spPr bwMode="auto">
                          <a:xfrm>
                            <a:off x="894" y="868"/>
                            <a:ext cx="73" cy="75"/>
                          </a:xfrm>
                          <a:custGeom>
                            <a:avLst/>
                            <a:gdLst>
                              <a:gd name="T0" fmla="*/ 73 w 73"/>
                              <a:gd name="T1" fmla="*/ 10 h 75"/>
                              <a:gd name="T2" fmla="*/ 63 w 73"/>
                              <a:gd name="T3" fmla="*/ 0 h 75"/>
                              <a:gd name="T4" fmla="*/ 0 w 73"/>
                              <a:gd name="T5" fmla="*/ 65 h 75"/>
                              <a:gd name="T6" fmla="*/ 13 w 73"/>
                              <a:gd name="T7" fmla="*/ 75 h 75"/>
                              <a:gd name="T8" fmla="*/ 73 w 73"/>
                              <a:gd name="T9" fmla="*/ 1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3" h="75">
                                <a:moveTo>
                                  <a:pt x="73" y="10"/>
                                </a:moveTo>
                                <a:lnTo>
                                  <a:pt x="63" y="0"/>
                                </a:lnTo>
                                <a:lnTo>
                                  <a:pt x="0" y="65"/>
                                </a:lnTo>
                                <a:lnTo>
                                  <a:pt x="13" y="75"/>
                                </a:lnTo>
                                <a:lnTo>
                                  <a:pt x="7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93"/>
                        <wps:cNvSpPr>
                          <a:spLocks/>
                        </wps:cNvSpPr>
                        <wps:spPr bwMode="auto">
                          <a:xfrm>
                            <a:off x="957" y="868"/>
                            <a:ext cx="10" cy="10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10"/>
                              <a:gd name="T2" fmla="*/ 10 w 10"/>
                              <a:gd name="T3" fmla="*/ 10 h 10"/>
                              <a:gd name="T4" fmla="*/ 0 w 10"/>
                              <a:gd name="T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0"/>
                                </a:moveTo>
                                <a:lnTo>
                                  <a:pt x="10" y="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94"/>
                        <wps:cNvSpPr>
                          <a:spLocks/>
                        </wps:cNvSpPr>
                        <wps:spPr bwMode="auto">
                          <a:xfrm>
                            <a:off x="887" y="930"/>
                            <a:ext cx="15" cy="16"/>
                          </a:xfrm>
                          <a:custGeom>
                            <a:avLst/>
                            <a:gdLst>
                              <a:gd name="T0" fmla="*/ 15 w 15"/>
                              <a:gd name="T1" fmla="*/ 13 h 16"/>
                              <a:gd name="T2" fmla="*/ 13 w 15"/>
                              <a:gd name="T3" fmla="*/ 0 h 16"/>
                              <a:gd name="T4" fmla="*/ 0 w 15"/>
                              <a:gd name="T5" fmla="*/ 0 h 16"/>
                              <a:gd name="T6" fmla="*/ 2 w 15"/>
                              <a:gd name="T7" fmla="*/ 16 h 16"/>
                              <a:gd name="T8" fmla="*/ 15 w 15"/>
                              <a:gd name="T9" fmla="*/ 13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16">
                                <a:moveTo>
                                  <a:pt x="15" y="13"/>
                                </a:moveTo>
                                <a:lnTo>
                                  <a:pt x="13" y="0"/>
                                </a:lnTo>
                                <a:lnTo>
                                  <a:pt x="0" y="0"/>
                                </a:lnTo>
                                <a:lnTo>
                                  <a:pt x="2" y="16"/>
                                </a:lnTo>
                                <a:lnTo>
                                  <a:pt x="15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95"/>
                        <wps:cNvSpPr>
                          <a:spLocks/>
                        </wps:cNvSpPr>
                        <wps:spPr bwMode="auto">
                          <a:xfrm>
                            <a:off x="894" y="930"/>
                            <a:ext cx="13" cy="13"/>
                          </a:xfrm>
                          <a:custGeom>
                            <a:avLst/>
                            <a:gdLst>
                              <a:gd name="T0" fmla="*/ 13 w 13"/>
                              <a:gd name="T1" fmla="*/ 13 h 13"/>
                              <a:gd name="T2" fmla="*/ 11 w 13"/>
                              <a:gd name="T3" fmla="*/ 13 h 13"/>
                              <a:gd name="T4" fmla="*/ 8 w 13"/>
                              <a:gd name="T5" fmla="*/ 13 h 13"/>
                              <a:gd name="T6" fmla="*/ 6 w 13"/>
                              <a:gd name="T7" fmla="*/ 0 h 13"/>
                              <a:gd name="T8" fmla="*/ 0 w 13"/>
                              <a:gd name="T9" fmla="*/ 3 h 13"/>
                              <a:gd name="T10" fmla="*/ 13 w 13"/>
                              <a:gd name="T11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" h="13">
                                <a:moveTo>
                                  <a:pt x="13" y="13"/>
                                </a:moveTo>
                                <a:lnTo>
                                  <a:pt x="11" y="13"/>
                                </a:lnTo>
                                <a:lnTo>
                                  <a:pt x="8" y="13"/>
                                </a:lnTo>
                                <a:lnTo>
                                  <a:pt x="6" y="0"/>
                                </a:lnTo>
                                <a:lnTo>
                                  <a:pt x="0" y="3"/>
                                </a:lnTo>
                                <a:lnTo>
                                  <a:pt x="13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96"/>
                        <wps:cNvSpPr>
                          <a:spLocks/>
                        </wps:cNvSpPr>
                        <wps:spPr bwMode="auto">
                          <a:xfrm>
                            <a:off x="876" y="930"/>
                            <a:ext cx="13" cy="18"/>
                          </a:xfrm>
                          <a:custGeom>
                            <a:avLst/>
                            <a:gdLst>
                              <a:gd name="T0" fmla="*/ 13 w 13"/>
                              <a:gd name="T1" fmla="*/ 16 h 18"/>
                              <a:gd name="T2" fmla="*/ 8 w 13"/>
                              <a:gd name="T3" fmla="*/ 16 h 18"/>
                              <a:gd name="T4" fmla="*/ 8 w 13"/>
                              <a:gd name="T5" fmla="*/ 16 h 18"/>
                              <a:gd name="T6" fmla="*/ 5 w 13"/>
                              <a:gd name="T7" fmla="*/ 18 h 18"/>
                              <a:gd name="T8" fmla="*/ 0 w 13"/>
                              <a:gd name="T9" fmla="*/ 3 h 18"/>
                              <a:gd name="T10" fmla="*/ 3 w 13"/>
                              <a:gd name="T11" fmla="*/ 3 h 18"/>
                              <a:gd name="T12" fmla="*/ 5 w 13"/>
                              <a:gd name="T13" fmla="*/ 3 h 18"/>
                              <a:gd name="T14" fmla="*/ 13 w 13"/>
                              <a:gd name="T15" fmla="*/ 0 h 18"/>
                              <a:gd name="T16" fmla="*/ 13 w 13"/>
                              <a:gd name="T17" fmla="*/ 16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" h="18">
                                <a:moveTo>
                                  <a:pt x="13" y="16"/>
                                </a:moveTo>
                                <a:lnTo>
                                  <a:pt x="8" y="16"/>
                                </a:lnTo>
                                <a:lnTo>
                                  <a:pt x="8" y="16"/>
                                </a:lnTo>
                                <a:lnTo>
                                  <a:pt x="5" y="18"/>
                                </a:lnTo>
                                <a:lnTo>
                                  <a:pt x="0" y="3"/>
                                </a:lnTo>
                                <a:lnTo>
                                  <a:pt x="3" y="3"/>
                                </a:lnTo>
                                <a:lnTo>
                                  <a:pt x="5" y="3"/>
                                </a:lnTo>
                                <a:lnTo>
                                  <a:pt x="13" y="0"/>
                                </a:lnTo>
                                <a:lnTo>
                                  <a:pt x="13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97"/>
                        <wps:cNvSpPr>
                          <a:spLocks/>
                        </wps:cNvSpPr>
                        <wps:spPr bwMode="auto">
                          <a:xfrm>
                            <a:off x="887" y="930"/>
                            <a:ext cx="2" cy="16"/>
                          </a:xfrm>
                          <a:custGeom>
                            <a:avLst/>
                            <a:gdLst>
                              <a:gd name="T0" fmla="*/ 2 w 2"/>
                              <a:gd name="T1" fmla="*/ 16 h 16"/>
                              <a:gd name="T2" fmla="*/ 2 w 2"/>
                              <a:gd name="T3" fmla="*/ 0 h 16"/>
                              <a:gd name="T4" fmla="*/ 0 w 2"/>
                              <a:gd name="T5" fmla="*/ 0 h 16"/>
                              <a:gd name="T6" fmla="*/ 2 w 2"/>
                              <a:gd name="T7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" h="16">
                                <a:moveTo>
                                  <a:pt x="2" y="16"/>
                                </a:move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2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98"/>
                        <wps:cNvSpPr>
                          <a:spLocks/>
                        </wps:cNvSpPr>
                        <wps:spPr bwMode="auto">
                          <a:xfrm>
                            <a:off x="869" y="935"/>
                            <a:ext cx="15" cy="16"/>
                          </a:xfrm>
                          <a:custGeom>
                            <a:avLst/>
                            <a:gdLst>
                              <a:gd name="T0" fmla="*/ 15 w 15"/>
                              <a:gd name="T1" fmla="*/ 11 h 16"/>
                              <a:gd name="T2" fmla="*/ 12 w 15"/>
                              <a:gd name="T3" fmla="*/ 13 h 16"/>
                              <a:gd name="T4" fmla="*/ 10 w 15"/>
                              <a:gd name="T5" fmla="*/ 16 h 16"/>
                              <a:gd name="T6" fmla="*/ 0 w 15"/>
                              <a:gd name="T7" fmla="*/ 8 h 16"/>
                              <a:gd name="T8" fmla="*/ 2 w 15"/>
                              <a:gd name="T9" fmla="*/ 5 h 16"/>
                              <a:gd name="T10" fmla="*/ 5 w 15"/>
                              <a:gd name="T11" fmla="*/ 0 h 16"/>
                              <a:gd name="T12" fmla="*/ 15 w 15"/>
                              <a:gd name="T13" fmla="*/ 11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" h="16">
                                <a:moveTo>
                                  <a:pt x="15" y="11"/>
                                </a:moveTo>
                                <a:lnTo>
                                  <a:pt x="12" y="13"/>
                                </a:lnTo>
                                <a:lnTo>
                                  <a:pt x="10" y="16"/>
                                </a:lnTo>
                                <a:lnTo>
                                  <a:pt x="0" y="8"/>
                                </a:lnTo>
                                <a:lnTo>
                                  <a:pt x="2" y="5"/>
                                </a:lnTo>
                                <a:lnTo>
                                  <a:pt x="5" y="0"/>
                                </a:lnTo>
                                <a:lnTo>
                                  <a:pt x="15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99"/>
                        <wps:cNvSpPr>
                          <a:spLocks/>
                        </wps:cNvSpPr>
                        <wps:spPr bwMode="auto">
                          <a:xfrm>
                            <a:off x="874" y="933"/>
                            <a:ext cx="10" cy="15"/>
                          </a:xfrm>
                          <a:custGeom>
                            <a:avLst/>
                            <a:gdLst>
                              <a:gd name="T0" fmla="*/ 2 w 10"/>
                              <a:gd name="T1" fmla="*/ 0 h 15"/>
                              <a:gd name="T2" fmla="*/ 0 w 10"/>
                              <a:gd name="T3" fmla="*/ 2 h 15"/>
                              <a:gd name="T4" fmla="*/ 10 w 10"/>
                              <a:gd name="T5" fmla="*/ 13 h 15"/>
                              <a:gd name="T6" fmla="*/ 7 w 10"/>
                              <a:gd name="T7" fmla="*/ 15 h 15"/>
                              <a:gd name="T8" fmla="*/ 2 w 10"/>
                              <a:gd name="T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15">
                                <a:moveTo>
                                  <a:pt x="2" y="0"/>
                                </a:moveTo>
                                <a:lnTo>
                                  <a:pt x="0" y="2"/>
                                </a:lnTo>
                                <a:lnTo>
                                  <a:pt x="10" y="13"/>
                                </a:lnTo>
                                <a:lnTo>
                                  <a:pt x="7" y="15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200"/>
                        <wps:cNvSpPr>
                          <a:spLocks/>
                        </wps:cNvSpPr>
                        <wps:spPr bwMode="auto">
                          <a:xfrm>
                            <a:off x="861" y="940"/>
                            <a:ext cx="15" cy="16"/>
                          </a:xfrm>
                          <a:custGeom>
                            <a:avLst/>
                            <a:gdLst>
                              <a:gd name="T0" fmla="*/ 15 w 15"/>
                              <a:gd name="T1" fmla="*/ 13 h 16"/>
                              <a:gd name="T2" fmla="*/ 10 w 15"/>
                              <a:gd name="T3" fmla="*/ 16 h 16"/>
                              <a:gd name="T4" fmla="*/ 5 w 15"/>
                              <a:gd name="T5" fmla="*/ 16 h 16"/>
                              <a:gd name="T6" fmla="*/ 0 w 15"/>
                              <a:gd name="T7" fmla="*/ 3 h 16"/>
                              <a:gd name="T8" fmla="*/ 5 w 15"/>
                              <a:gd name="T9" fmla="*/ 3 h 16"/>
                              <a:gd name="T10" fmla="*/ 10 w 15"/>
                              <a:gd name="T11" fmla="*/ 0 h 16"/>
                              <a:gd name="T12" fmla="*/ 15 w 15"/>
                              <a:gd name="T13" fmla="*/ 13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" h="16">
                                <a:moveTo>
                                  <a:pt x="15" y="13"/>
                                </a:moveTo>
                                <a:lnTo>
                                  <a:pt x="10" y="16"/>
                                </a:lnTo>
                                <a:lnTo>
                                  <a:pt x="5" y="16"/>
                                </a:lnTo>
                                <a:lnTo>
                                  <a:pt x="0" y="3"/>
                                </a:lnTo>
                                <a:lnTo>
                                  <a:pt x="5" y="3"/>
                                </a:lnTo>
                                <a:lnTo>
                                  <a:pt x="10" y="0"/>
                                </a:lnTo>
                                <a:lnTo>
                                  <a:pt x="15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201"/>
                        <wps:cNvSpPr>
                          <a:spLocks/>
                        </wps:cNvSpPr>
                        <wps:spPr bwMode="auto">
                          <a:xfrm>
                            <a:off x="869" y="940"/>
                            <a:ext cx="10" cy="13"/>
                          </a:xfrm>
                          <a:custGeom>
                            <a:avLst/>
                            <a:gdLst>
                              <a:gd name="T0" fmla="*/ 10 w 10"/>
                              <a:gd name="T1" fmla="*/ 11 h 13"/>
                              <a:gd name="T2" fmla="*/ 10 w 10"/>
                              <a:gd name="T3" fmla="*/ 13 h 13"/>
                              <a:gd name="T4" fmla="*/ 7 w 10"/>
                              <a:gd name="T5" fmla="*/ 13 h 13"/>
                              <a:gd name="T6" fmla="*/ 2 w 10"/>
                              <a:gd name="T7" fmla="*/ 0 h 13"/>
                              <a:gd name="T8" fmla="*/ 0 w 10"/>
                              <a:gd name="T9" fmla="*/ 3 h 13"/>
                              <a:gd name="T10" fmla="*/ 10 w 10"/>
                              <a:gd name="T11" fmla="*/ 11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" h="13">
                                <a:moveTo>
                                  <a:pt x="10" y="11"/>
                                </a:moveTo>
                                <a:lnTo>
                                  <a:pt x="10" y="13"/>
                                </a:lnTo>
                                <a:lnTo>
                                  <a:pt x="7" y="13"/>
                                </a:lnTo>
                                <a:lnTo>
                                  <a:pt x="2" y="0"/>
                                </a:lnTo>
                                <a:lnTo>
                                  <a:pt x="0" y="3"/>
                                </a:lnTo>
                                <a:lnTo>
                                  <a:pt x="1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202"/>
                        <wps:cNvSpPr>
                          <a:spLocks/>
                        </wps:cNvSpPr>
                        <wps:spPr bwMode="auto">
                          <a:xfrm>
                            <a:off x="853" y="940"/>
                            <a:ext cx="16" cy="16"/>
                          </a:xfrm>
                          <a:custGeom>
                            <a:avLst/>
                            <a:gdLst>
                              <a:gd name="T0" fmla="*/ 5 w 16"/>
                              <a:gd name="T1" fmla="*/ 16 h 16"/>
                              <a:gd name="T2" fmla="*/ 3 w 16"/>
                              <a:gd name="T3" fmla="*/ 13 h 16"/>
                              <a:gd name="T4" fmla="*/ 0 w 16"/>
                              <a:gd name="T5" fmla="*/ 11 h 16"/>
                              <a:gd name="T6" fmla="*/ 8 w 16"/>
                              <a:gd name="T7" fmla="*/ 0 h 16"/>
                              <a:gd name="T8" fmla="*/ 10 w 16"/>
                              <a:gd name="T9" fmla="*/ 0 h 16"/>
                              <a:gd name="T10" fmla="*/ 16 w 16"/>
                              <a:gd name="T11" fmla="*/ 3 h 16"/>
                              <a:gd name="T12" fmla="*/ 5 w 16"/>
                              <a:gd name="T13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6" h="16">
                                <a:moveTo>
                                  <a:pt x="5" y="16"/>
                                </a:moveTo>
                                <a:lnTo>
                                  <a:pt x="3" y="13"/>
                                </a:lnTo>
                                <a:lnTo>
                                  <a:pt x="0" y="11"/>
                                </a:lnTo>
                                <a:lnTo>
                                  <a:pt x="8" y="0"/>
                                </a:lnTo>
                                <a:lnTo>
                                  <a:pt x="10" y="0"/>
                                </a:lnTo>
                                <a:lnTo>
                                  <a:pt x="16" y="3"/>
                                </a:lnTo>
                                <a:lnTo>
                                  <a:pt x="5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203"/>
                        <wps:cNvSpPr>
                          <a:spLocks/>
                        </wps:cNvSpPr>
                        <wps:spPr bwMode="auto">
                          <a:xfrm>
                            <a:off x="858" y="943"/>
                            <a:ext cx="11" cy="13"/>
                          </a:xfrm>
                          <a:custGeom>
                            <a:avLst/>
                            <a:gdLst>
                              <a:gd name="T0" fmla="*/ 8 w 11"/>
                              <a:gd name="T1" fmla="*/ 13 h 13"/>
                              <a:gd name="T2" fmla="*/ 5 w 11"/>
                              <a:gd name="T3" fmla="*/ 13 h 13"/>
                              <a:gd name="T4" fmla="*/ 0 w 11"/>
                              <a:gd name="T5" fmla="*/ 13 h 13"/>
                              <a:gd name="T6" fmla="*/ 11 w 11"/>
                              <a:gd name="T7" fmla="*/ 0 h 13"/>
                              <a:gd name="T8" fmla="*/ 3 w 11"/>
                              <a:gd name="T9" fmla="*/ 0 h 13"/>
                              <a:gd name="T10" fmla="*/ 8 w 11"/>
                              <a:gd name="T11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" h="13">
                                <a:moveTo>
                                  <a:pt x="8" y="13"/>
                                </a:moveTo>
                                <a:lnTo>
                                  <a:pt x="5" y="13"/>
                                </a:lnTo>
                                <a:lnTo>
                                  <a:pt x="0" y="13"/>
                                </a:lnTo>
                                <a:lnTo>
                                  <a:pt x="11" y="0"/>
                                </a:lnTo>
                                <a:lnTo>
                                  <a:pt x="3" y="0"/>
                                </a:lnTo>
                                <a:lnTo>
                                  <a:pt x="8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204"/>
                        <wps:cNvSpPr>
                          <a:spLocks/>
                        </wps:cNvSpPr>
                        <wps:spPr bwMode="auto">
                          <a:xfrm>
                            <a:off x="850" y="938"/>
                            <a:ext cx="8" cy="15"/>
                          </a:xfrm>
                          <a:custGeom>
                            <a:avLst/>
                            <a:gdLst>
                              <a:gd name="T0" fmla="*/ 6 w 8"/>
                              <a:gd name="T1" fmla="*/ 15 h 15"/>
                              <a:gd name="T2" fmla="*/ 3 w 8"/>
                              <a:gd name="T3" fmla="*/ 15 h 15"/>
                              <a:gd name="T4" fmla="*/ 0 w 8"/>
                              <a:gd name="T5" fmla="*/ 15 h 15"/>
                              <a:gd name="T6" fmla="*/ 0 w 8"/>
                              <a:gd name="T7" fmla="*/ 0 h 15"/>
                              <a:gd name="T8" fmla="*/ 6 w 8"/>
                              <a:gd name="T9" fmla="*/ 0 h 15"/>
                              <a:gd name="T10" fmla="*/ 8 w 8"/>
                              <a:gd name="T11" fmla="*/ 0 h 15"/>
                              <a:gd name="T12" fmla="*/ 6 w 8"/>
                              <a:gd name="T13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15">
                                <a:moveTo>
                                  <a:pt x="6" y="15"/>
                                </a:moveTo>
                                <a:lnTo>
                                  <a:pt x="3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6" y="0"/>
                                </a:lnTo>
                                <a:lnTo>
                                  <a:pt x="8" y="0"/>
                                </a:lnTo>
                                <a:lnTo>
                                  <a:pt x="6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205"/>
                        <wps:cNvSpPr>
                          <a:spLocks/>
                        </wps:cNvSpPr>
                        <wps:spPr bwMode="auto">
                          <a:xfrm>
                            <a:off x="853" y="938"/>
                            <a:ext cx="8" cy="15"/>
                          </a:xfrm>
                          <a:custGeom>
                            <a:avLst/>
                            <a:gdLst>
                              <a:gd name="T0" fmla="*/ 8 w 8"/>
                              <a:gd name="T1" fmla="*/ 2 h 15"/>
                              <a:gd name="T2" fmla="*/ 5 w 8"/>
                              <a:gd name="T3" fmla="*/ 0 h 15"/>
                              <a:gd name="T4" fmla="*/ 3 w 8"/>
                              <a:gd name="T5" fmla="*/ 15 h 15"/>
                              <a:gd name="T6" fmla="*/ 0 w 8"/>
                              <a:gd name="T7" fmla="*/ 13 h 15"/>
                              <a:gd name="T8" fmla="*/ 8 w 8"/>
                              <a:gd name="T9" fmla="*/ 2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15">
                                <a:moveTo>
                                  <a:pt x="8" y="2"/>
                                </a:moveTo>
                                <a:lnTo>
                                  <a:pt x="5" y="0"/>
                                </a:lnTo>
                                <a:lnTo>
                                  <a:pt x="3" y="15"/>
                                </a:lnTo>
                                <a:lnTo>
                                  <a:pt x="0" y="13"/>
                                </a:lnTo>
                                <a:lnTo>
                                  <a:pt x="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206"/>
                        <wps:cNvSpPr>
                          <a:spLocks/>
                        </wps:cNvSpPr>
                        <wps:spPr bwMode="auto">
                          <a:xfrm>
                            <a:off x="840" y="940"/>
                            <a:ext cx="16" cy="16"/>
                          </a:xfrm>
                          <a:custGeom>
                            <a:avLst/>
                            <a:gdLst>
                              <a:gd name="T0" fmla="*/ 16 w 16"/>
                              <a:gd name="T1" fmla="*/ 11 h 16"/>
                              <a:gd name="T2" fmla="*/ 16 w 16"/>
                              <a:gd name="T3" fmla="*/ 11 h 16"/>
                              <a:gd name="T4" fmla="*/ 13 w 16"/>
                              <a:gd name="T5" fmla="*/ 16 h 16"/>
                              <a:gd name="T6" fmla="*/ 0 w 16"/>
                              <a:gd name="T7" fmla="*/ 8 h 16"/>
                              <a:gd name="T8" fmla="*/ 3 w 16"/>
                              <a:gd name="T9" fmla="*/ 6 h 16"/>
                              <a:gd name="T10" fmla="*/ 5 w 16"/>
                              <a:gd name="T11" fmla="*/ 0 h 16"/>
                              <a:gd name="T12" fmla="*/ 16 w 16"/>
                              <a:gd name="T13" fmla="*/ 11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6" h="16">
                                <a:moveTo>
                                  <a:pt x="16" y="11"/>
                                </a:moveTo>
                                <a:lnTo>
                                  <a:pt x="16" y="11"/>
                                </a:lnTo>
                                <a:lnTo>
                                  <a:pt x="13" y="16"/>
                                </a:lnTo>
                                <a:lnTo>
                                  <a:pt x="0" y="8"/>
                                </a:lnTo>
                                <a:lnTo>
                                  <a:pt x="3" y="6"/>
                                </a:lnTo>
                                <a:lnTo>
                                  <a:pt x="5" y="0"/>
                                </a:lnTo>
                                <a:lnTo>
                                  <a:pt x="16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207"/>
                        <wps:cNvSpPr>
                          <a:spLocks/>
                        </wps:cNvSpPr>
                        <wps:spPr bwMode="auto">
                          <a:xfrm>
                            <a:off x="845" y="938"/>
                            <a:ext cx="11" cy="15"/>
                          </a:xfrm>
                          <a:custGeom>
                            <a:avLst/>
                            <a:gdLst>
                              <a:gd name="T0" fmla="*/ 5 w 11"/>
                              <a:gd name="T1" fmla="*/ 0 h 15"/>
                              <a:gd name="T2" fmla="*/ 3 w 11"/>
                              <a:gd name="T3" fmla="*/ 0 h 15"/>
                              <a:gd name="T4" fmla="*/ 0 w 11"/>
                              <a:gd name="T5" fmla="*/ 2 h 15"/>
                              <a:gd name="T6" fmla="*/ 11 w 11"/>
                              <a:gd name="T7" fmla="*/ 13 h 15"/>
                              <a:gd name="T8" fmla="*/ 5 w 11"/>
                              <a:gd name="T9" fmla="*/ 15 h 15"/>
                              <a:gd name="T10" fmla="*/ 5 w 11"/>
                              <a:gd name="T1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" h="15">
                                <a:moveTo>
                                  <a:pt x="5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2"/>
                                </a:lnTo>
                                <a:lnTo>
                                  <a:pt x="11" y="13"/>
                                </a:lnTo>
                                <a:lnTo>
                                  <a:pt x="5" y="15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208"/>
                        <wps:cNvSpPr>
                          <a:spLocks/>
                        </wps:cNvSpPr>
                        <wps:spPr bwMode="auto">
                          <a:xfrm>
                            <a:off x="837" y="951"/>
                            <a:ext cx="16" cy="18"/>
                          </a:xfrm>
                          <a:custGeom>
                            <a:avLst/>
                            <a:gdLst>
                              <a:gd name="T0" fmla="*/ 16 w 16"/>
                              <a:gd name="T1" fmla="*/ 2 h 18"/>
                              <a:gd name="T2" fmla="*/ 16 w 16"/>
                              <a:gd name="T3" fmla="*/ 5 h 18"/>
                              <a:gd name="T4" fmla="*/ 16 w 16"/>
                              <a:gd name="T5" fmla="*/ 7 h 18"/>
                              <a:gd name="T6" fmla="*/ 16 w 16"/>
                              <a:gd name="T7" fmla="*/ 15 h 18"/>
                              <a:gd name="T8" fmla="*/ 13 w 16"/>
                              <a:gd name="T9" fmla="*/ 18 h 18"/>
                              <a:gd name="T10" fmla="*/ 3 w 16"/>
                              <a:gd name="T11" fmla="*/ 7 h 18"/>
                              <a:gd name="T12" fmla="*/ 3 w 16"/>
                              <a:gd name="T13" fmla="*/ 7 h 18"/>
                              <a:gd name="T14" fmla="*/ 0 w 16"/>
                              <a:gd name="T15" fmla="*/ 7 h 18"/>
                              <a:gd name="T16" fmla="*/ 0 w 16"/>
                              <a:gd name="T17" fmla="*/ 5 h 18"/>
                              <a:gd name="T18" fmla="*/ 3 w 16"/>
                              <a:gd name="T19" fmla="*/ 0 h 18"/>
                              <a:gd name="T20" fmla="*/ 16 w 16"/>
                              <a:gd name="T21" fmla="*/ 2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6" h="18">
                                <a:moveTo>
                                  <a:pt x="16" y="2"/>
                                </a:moveTo>
                                <a:lnTo>
                                  <a:pt x="16" y="5"/>
                                </a:lnTo>
                                <a:lnTo>
                                  <a:pt x="16" y="7"/>
                                </a:lnTo>
                                <a:lnTo>
                                  <a:pt x="16" y="15"/>
                                </a:lnTo>
                                <a:lnTo>
                                  <a:pt x="13" y="18"/>
                                </a:lnTo>
                                <a:lnTo>
                                  <a:pt x="3" y="7"/>
                                </a:lnTo>
                                <a:lnTo>
                                  <a:pt x="3" y="7"/>
                                </a:lnTo>
                                <a:lnTo>
                                  <a:pt x="0" y="7"/>
                                </a:lnTo>
                                <a:lnTo>
                                  <a:pt x="0" y="5"/>
                                </a:lnTo>
                                <a:lnTo>
                                  <a:pt x="3" y="0"/>
                                </a:lnTo>
                                <a:lnTo>
                                  <a:pt x="16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209"/>
                        <wps:cNvSpPr>
                          <a:spLocks/>
                        </wps:cNvSpPr>
                        <wps:spPr bwMode="auto">
                          <a:xfrm>
                            <a:off x="840" y="948"/>
                            <a:ext cx="13" cy="8"/>
                          </a:xfrm>
                          <a:custGeom>
                            <a:avLst/>
                            <a:gdLst>
                              <a:gd name="T0" fmla="*/ 0 w 13"/>
                              <a:gd name="T1" fmla="*/ 0 h 8"/>
                              <a:gd name="T2" fmla="*/ 0 w 13"/>
                              <a:gd name="T3" fmla="*/ 3 h 8"/>
                              <a:gd name="T4" fmla="*/ 13 w 13"/>
                              <a:gd name="T5" fmla="*/ 5 h 8"/>
                              <a:gd name="T6" fmla="*/ 13 w 13"/>
                              <a:gd name="T7" fmla="*/ 8 h 8"/>
                              <a:gd name="T8" fmla="*/ 0 w 13"/>
                              <a:gd name="T9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8">
                                <a:moveTo>
                                  <a:pt x="0" y="0"/>
                                </a:moveTo>
                                <a:lnTo>
                                  <a:pt x="0" y="3"/>
                                </a:lnTo>
                                <a:lnTo>
                                  <a:pt x="13" y="5"/>
                                </a:lnTo>
                                <a:lnTo>
                                  <a:pt x="13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210"/>
                        <wps:cNvSpPr>
                          <a:spLocks/>
                        </wps:cNvSpPr>
                        <wps:spPr bwMode="auto">
                          <a:xfrm>
                            <a:off x="837" y="956"/>
                            <a:ext cx="8" cy="15"/>
                          </a:xfrm>
                          <a:custGeom>
                            <a:avLst/>
                            <a:gdLst>
                              <a:gd name="T0" fmla="*/ 8 w 8"/>
                              <a:gd name="T1" fmla="*/ 15 h 15"/>
                              <a:gd name="T2" fmla="*/ 3 w 8"/>
                              <a:gd name="T3" fmla="*/ 15 h 15"/>
                              <a:gd name="T4" fmla="*/ 0 w 8"/>
                              <a:gd name="T5" fmla="*/ 15 h 15"/>
                              <a:gd name="T6" fmla="*/ 0 w 8"/>
                              <a:gd name="T7" fmla="*/ 0 h 15"/>
                              <a:gd name="T8" fmla="*/ 3 w 8"/>
                              <a:gd name="T9" fmla="*/ 0 h 15"/>
                              <a:gd name="T10" fmla="*/ 6 w 8"/>
                              <a:gd name="T11" fmla="*/ 0 h 15"/>
                              <a:gd name="T12" fmla="*/ 8 w 8"/>
                              <a:gd name="T13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15">
                                <a:moveTo>
                                  <a:pt x="8" y="15"/>
                                </a:moveTo>
                                <a:lnTo>
                                  <a:pt x="3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6" y="0"/>
                                </a:lnTo>
                                <a:lnTo>
                                  <a:pt x="8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211"/>
                        <wps:cNvSpPr>
                          <a:spLocks/>
                        </wps:cNvSpPr>
                        <wps:spPr bwMode="auto">
                          <a:xfrm>
                            <a:off x="840" y="956"/>
                            <a:ext cx="10" cy="15"/>
                          </a:xfrm>
                          <a:custGeom>
                            <a:avLst/>
                            <a:gdLst>
                              <a:gd name="T0" fmla="*/ 10 w 10"/>
                              <a:gd name="T1" fmla="*/ 13 h 15"/>
                              <a:gd name="T2" fmla="*/ 8 w 10"/>
                              <a:gd name="T3" fmla="*/ 15 h 15"/>
                              <a:gd name="T4" fmla="*/ 5 w 10"/>
                              <a:gd name="T5" fmla="*/ 15 h 15"/>
                              <a:gd name="T6" fmla="*/ 3 w 10"/>
                              <a:gd name="T7" fmla="*/ 0 h 15"/>
                              <a:gd name="T8" fmla="*/ 0 w 10"/>
                              <a:gd name="T9" fmla="*/ 2 h 15"/>
                              <a:gd name="T10" fmla="*/ 10 w 10"/>
                              <a:gd name="T11" fmla="*/ 13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" h="15">
                                <a:moveTo>
                                  <a:pt x="10" y="13"/>
                                </a:moveTo>
                                <a:lnTo>
                                  <a:pt x="8" y="15"/>
                                </a:lnTo>
                                <a:lnTo>
                                  <a:pt x="5" y="15"/>
                                </a:lnTo>
                                <a:lnTo>
                                  <a:pt x="3" y="0"/>
                                </a:lnTo>
                                <a:lnTo>
                                  <a:pt x="0" y="2"/>
                                </a:lnTo>
                                <a:lnTo>
                                  <a:pt x="1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212"/>
                        <wps:cNvSpPr>
                          <a:spLocks/>
                        </wps:cNvSpPr>
                        <wps:spPr bwMode="auto">
                          <a:xfrm>
                            <a:off x="775" y="956"/>
                            <a:ext cx="62" cy="15"/>
                          </a:xfrm>
                          <a:custGeom>
                            <a:avLst/>
                            <a:gdLst>
                              <a:gd name="T0" fmla="*/ 62 w 62"/>
                              <a:gd name="T1" fmla="*/ 15 h 15"/>
                              <a:gd name="T2" fmla="*/ 62 w 62"/>
                              <a:gd name="T3" fmla="*/ 0 h 15"/>
                              <a:gd name="T4" fmla="*/ 0 w 62"/>
                              <a:gd name="T5" fmla="*/ 0 h 15"/>
                              <a:gd name="T6" fmla="*/ 0 w 62"/>
                              <a:gd name="T7" fmla="*/ 13 h 15"/>
                              <a:gd name="T8" fmla="*/ 62 w 62"/>
                              <a:gd name="T9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2" h="15">
                                <a:moveTo>
                                  <a:pt x="62" y="15"/>
                                </a:moveTo>
                                <a:lnTo>
                                  <a:pt x="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"/>
                                </a:lnTo>
                                <a:lnTo>
                                  <a:pt x="62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213"/>
                        <wps:cNvSpPr>
                          <a:spLocks/>
                        </wps:cNvSpPr>
                        <wps:spPr bwMode="auto">
                          <a:xfrm>
                            <a:off x="837" y="956"/>
                            <a:ext cx="1" cy="15"/>
                          </a:xfrm>
                          <a:custGeom>
                            <a:avLst/>
                            <a:gdLst>
                              <a:gd name="T0" fmla="*/ 15 h 15"/>
                              <a:gd name="T1" fmla="*/ 0 h 15"/>
                              <a:gd name="T2" fmla="*/ 15 h 1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5">
                                <a:moveTo>
                                  <a:pt x="0" y="15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214"/>
                        <wps:cNvSpPr>
                          <a:spLocks/>
                        </wps:cNvSpPr>
                        <wps:spPr bwMode="auto">
                          <a:xfrm>
                            <a:off x="767" y="909"/>
                            <a:ext cx="55" cy="57"/>
                          </a:xfrm>
                          <a:custGeom>
                            <a:avLst/>
                            <a:gdLst>
                              <a:gd name="T0" fmla="*/ 0 w 55"/>
                              <a:gd name="T1" fmla="*/ 47 h 57"/>
                              <a:gd name="T2" fmla="*/ 13 w 55"/>
                              <a:gd name="T3" fmla="*/ 57 h 57"/>
                              <a:gd name="T4" fmla="*/ 55 w 55"/>
                              <a:gd name="T5" fmla="*/ 11 h 57"/>
                              <a:gd name="T6" fmla="*/ 44 w 55"/>
                              <a:gd name="T7" fmla="*/ 0 h 57"/>
                              <a:gd name="T8" fmla="*/ 0 w 55"/>
                              <a:gd name="T9" fmla="*/ 47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5" h="57">
                                <a:moveTo>
                                  <a:pt x="0" y="47"/>
                                </a:moveTo>
                                <a:lnTo>
                                  <a:pt x="13" y="57"/>
                                </a:lnTo>
                                <a:lnTo>
                                  <a:pt x="55" y="11"/>
                                </a:lnTo>
                                <a:lnTo>
                                  <a:pt x="44" y="0"/>
                                </a:lnTo>
                                <a:lnTo>
                                  <a:pt x="0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215"/>
                        <wps:cNvSpPr>
                          <a:spLocks/>
                        </wps:cNvSpPr>
                        <wps:spPr bwMode="auto">
                          <a:xfrm>
                            <a:off x="757" y="956"/>
                            <a:ext cx="23" cy="13"/>
                          </a:xfrm>
                          <a:custGeom>
                            <a:avLst/>
                            <a:gdLst>
                              <a:gd name="T0" fmla="*/ 18 w 23"/>
                              <a:gd name="T1" fmla="*/ 13 h 13"/>
                              <a:gd name="T2" fmla="*/ 0 w 23"/>
                              <a:gd name="T3" fmla="*/ 13 h 13"/>
                              <a:gd name="T4" fmla="*/ 10 w 23"/>
                              <a:gd name="T5" fmla="*/ 0 h 13"/>
                              <a:gd name="T6" fmla="*/ 23 w 23"/>
                              <a:gd name="T7" fmla="*/ 10 h 13"/>
                              <a:gd name="T8" fmla="*/ 18 w 23"/>
                              <a:gd name="T9" fmla="*/ 0 h 13"/>
                              <a:gd name="T10" fmla="*/ 18 w 23"/>
                              <a:gd name="T11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3" h="13">
                                <a:moveTo>
                                  <a:pt x="18" y="13"/>
                                </a:moveTo>
                                <a:lnTo>
                                  <a:pt x="0" y="13"/>
                                </a:lnTo>
                                <a:lnTo>
                                  <a:pt x="10" y="0"/>
                                </a:lnTo>
                                <a:lnTo>
                                  <a:pt x="23" y="10"/>
                                </a:lnTo>
                                <a:lnTo>
                                  <a:pt x="18" y="0"/>
                                </a:lnTo>
                                <a:lnTo>
                                  <a:pt x="18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216"/>
                        <wps:cNvSpPr>
                          <a:spLocks/>
                        </wps:cNvSpPr>
                        <wps:spPr bwMode="auto">
                          <a:xfrm>
                            <a:off x="811" y="902"/>
                            <a:ext cx="21" cy="20"/>
                          </a:xfrm>
                          <a:custGeom>
                            <a:avLst/>
                            <a:gdLst>
                              <a:gd name="T0" fmla="*/ 0 w 21"/>
                              <a:gd name="T1" fmla="*/ 7 h 20"/>
                              <a:gd name="T2" fmla="*/ 8 w 21"/>
                              <a:gd name="T3" fmla="*/ 20 h 20"/>
                              <a:gd name="T4" fmla="*/ 21 w 21"/>
                              <a:gd name="T5" fmla="*/ 13 h 20"/>
                              <a:gd name="T6" fmla="*/ 13 w 21"/>
                              <a:gd name="T7" fmla="*/ 0 h 20"/>
                              <a:gd name="T8" fmla="*/ 0 w 21"/>
                              <a:gd name="T9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20">
                                <a:moveTo>
                                  <a:pt x="0" y="7"/>
                                </a:moveTo>
                                <a:lnTo>
                                  <a:pt x="8" y="20"/>
                                </a:lnTo>
                                <a:lnTo>
                                  <a:pt x="21" y="13"/>
                                </a:lnTo>
                                <a:lnTo>
                                  <a:pt x="13" y="0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217"/>
                        <wps:cNvSpPr>
                          <a:spLocks/>
                        </wps:cNvSpPr>
                        <wps:spPr bwMode="auto">
                          <a:xfrm>
                            <a:off x="811" y="909"/>
                            <a:ext cx="11" cy="13"/>
                          </a:xfrm>
                          <a:custGeom>
                            <a:avLst/>
                            <a:gdLst>
                              <a:gd name="T0" fmla="*/ 0 w 11"/>
                              <a:gd name="T1" fmla="*/ 0 h 13"/>
                              <a:gd name="T2" fmla="*/ 8 w 11"/>
                              <a:gd name="T3" fmla="*/ 13 h 13"/>
                              <a:gd name="T4" fmla="*/ 11 w 11"/>
                              <a:gd name="T5" fmla="*/ 11 h 13"/>
                              <a:gd name="T6" fmla="*/ 0 w 11"/>
                              <a:gd name="T7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" h="13">
                                <a:moveTo>
                                  <a:pt x="0" y="0"/>
                                </a:moveTo>
                                <a:lnTo>
                                  <a:pt x="8" y="13"/>
                                </a:lnTo>
                                <a:lnTo>
                                  <a:pt x="11" y="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  <wpg:wgp>
                      <wpg:cNvPr id="202" name="Group 218"/>
                      <wpg:cNvGrpSpPr>
                        <a:grpSpLocks/>
                      </wpg:cNvGrpSpPr>
                      <wpg:grpSpPr bwMode="auto">
                        <a:xfrm>
                          <a:off x="141814" y="26021"/>
                          <a:ext cx="93010" cy="174058"/>
                          <a:chOff x="648" y="119"/>
                          <a:chExt cx="425" cy="796"/>
                        </a:xfrm>
                      </wpg:grpSpPr>
                      <wps:wsp>
                        <wps:cNvPr id="203" name="Freeform 219"/>
                        <wps:cNvSpPr>
                          <a:spLocks/>
                        </wps:cNvSpPr>
                        <wps:spPr bwMode="auto">
                          <a:xfrm>
                            <a:off x="827" y="899"/>
                            <a:ext cx="13" cy="16"/>
                          </a:xfrm>
                          <a:custGeom>
                            <a:avLst/>
                            <a:gdLst>
                              <a:gd name="T0" fmla="*/ 0 w 13"/>
                              <a:gd name="T1" fmla="*/ 3 h 16"/>
                              <a:gd name="T2" fmla="*/ 5 w 13"/>
                              <a:gd name="T3" fmla="*/ 16 h 16"/>
                              <a:gd name="T4" fmla="*/ 13 w 13"/>
                              <a:gd name="T5" fmla="*/ 13 h 16"/>
                              <a:gd name="T6" fmla="*/ 8 w 13"/>
                              <a:gd name="T7" fmla="*/ 0 h 16"/>
                              <a:gd name="T8" fmla="*/ 0 w 13"/>
                              <a:gd name="T9" fmla="*/ 3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16">
                                <a:moveTo>
                                  <a:pt x="0" y="3"/>
                                </a:moveTo>
                                <a:lnTo>
                                  <a:pt x="5" y="16"/>
                                </a:lnTo>
                                <a:lnTo>
                                  <a:pt x="13" y="13"/>
                                </a:lnTo>
                                <a:lnTo>
                                  <a:pt x="8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220"/>
                        <wps:cNvSpPr>
                          <a:spLocks/>
                        </wps:cNvSpPr>
                        <wps:spPr bwMode="auto">
                          <a:xfrm>
                            <a:off x="824" y="902"/>
                            <a:ext cx="8" cy="13"/>
                          </a:xfrm>
                          <a:custGeom>
                            <a:avLst/>
                            <a:gdLst>
                              <a:gd name="T0" fmla="*/ 0 w 8"/>
                              <a:gd name="T1" fmla="*/ 0 h 13"/>
                              <a:gd name="T2" fmla="*/ 3 w 8"/>
                              <a:gd name="T3" fmla="*/ 0 h 13"/>
                              <a:gd name="T4" fmla="*/ 8 w 8"/>
                              <a:gd name="T5" fmla="*/ 13 h 13"/>
                              <a:gd name="T6" fmla="*/ 0 w 8"/>
                              <a:gd name="T7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13">
                                <a:moveTo>
                                  <a:pt x="0" y="0"/>
                                </a:moveTo>
                                <a:lnTo>
                                  <a:pt x="3" y="0"/>
                                </a:lnTo>
                                <a:lnTo>
                                  <a:pt x="8" y="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221"/>
                        <wps:cNvSpPr>
                          <a:spLocks/>
                        </wps:cNvSpPr>
                        <wps:spPr bwMode="auto">
                          <a:xfrm>
                            <a:off x="837" y="896"/>
                            <a:ext cx="16" cy="19"/>
                          </a:xfrm>
                          <a:custGeom>
                            <a:avLst/>
                            <a:gdLst>
                              <a:gd name="T0" fmla="*/ 0 w 16"/>
                              <a:gd name="T1" fmla="*/ 3 h 19"/>
                              <a:gd name="T2" fmla="*/ 0 w 16"/>
                              <a:gd name="T3" fmla="*/ 19 h 19"/>
                              <a:gd name="T4" fmla="*/ 16 w 16"/>
                              <a:gd name="T5" fmla="*/ 16 h 19"/>
                              <a:gd name="T6" fmla="*/ 16 w 16"/>
                              <a:gd name="T7" fmla="*/ 0 h 19"/>
                              <a:gd name="T8" fmla="*/ 0 w 16"/>
                              <a:gd name="T9" fmla="*/ 3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19">
                                <a:moveTo>
                                  <a:pt x="0" y="3"/>
                                </a:moveTo>
                                <a:lnTo>
                                  <a:pt x="0" y="19"/>
                                </a:lnTo>
                                <a:lnTo>
                                  <a:pt x="16" y="16"/>
                                </a:lnTo>
                                <a:lnTo>
                                  <a:pt x="16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222"/>
                        <wps:cNvSpPr>
                          <a:spLocks/>
                        </wps:cNvSpPr>
                        <wps:spPr bwMode="auto">
                          <a:xfrm>
                            <a:off x="835" y="899"/>
                            <a:ext cx="5" cy="16"/>
                          </a:xfrm>
                          <a:custGeom>
                            <a:avLst/>
                            <a:gdLst>
                              <a:gd name="T0" fmla="*/ 0 w 5"/>
                              <a:gd name="T1" fmla="*/ 0 h 16"/>
                              <a:gd name="T2" fmla="*/ 2 w 5"/>
                              <a:gd name="T3" fmla="*/ 0 h 16"/>
                              <a:gd name="T4" fmla="*/ 2 w 5"/>
                              <a:gd name="T5" fmla="*/ 16 h 16"/>
                              <a:gd name="T6" fmla="*/ 5 w 5"/>
                              <a:gd name="T7" fmla="*/ 13 h 16"/>
                              <a:gd name="T8" fmla="*/ 0 w 5"/>
                              <a:gd name="T9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" h="16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  <a:lnTo>
                                  <a:pt x="2" y="16"/>
                                </a:lnTo>
                                <a:lnTo>
                                  <a:pt x="5" y="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223"/>
                        <wps:cNvSpPr>
                          <a:spLocks/>
                        </wps:cNvSpPr>
                        <wps:spPr bwMode="auto">
                          <a:xfrm>
                            <a:off x="853" y="894"/>
                            <a:ext cx="13" cy="18"/>
                          </a:xfrm>
                          <a:custGeom>
                            <a:avLst/>
                            <a:gdLst>
                              <a:gd name="T0" fmla="*/ 0 w 13"/>
                              <a:gd name="T1" fmla="*/ 2 h 18"/>
                              <a:gd name="T2" fmla="*/ 0 w 13"/>
                              <a:gd name="T3" fmla="*/ 18 h 18"/>
                              <a:gd name="T4" fmla="*/ 13 w 13"/>
                              <a:gd name="T5" fmla="*/ 15 h 18"/>
                              <a:gd name="T6" fmla="*/ 13 w 13"/>
                              <a:gd name="T7" fmla="*/ 0 h 18"/>
                              <a:gd name="T8" fmla="*/ 0 w 13"/>
                              <a:gd name="T9" fmla="*/ 2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18">
                                <a:moveTo>
                                  <a:pt x="0" y="2"/>
                                </a:moveTo>
                                <a:lnTo>
                                  <a:pt x="0" y="18"/>
                                </a:lnTo>
                                <a:lnTo>
                                  <a:pt x="13" y="15"/>
                                </a:lnTo>
                                <a:lnTo>
                                  <a:pt x="13" y="0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224"/>
                        <wps:cNvSpPr>
                          <a:spLocks/>
                        </wps:cNvSpPr>
                        <wps:spPr bwMode="auto">
                          <a:xfrm>
                            <a:off x="853" y="896"/>
                            <a:ext cx="1" cy="16"/>
                          </a:xfrm>
                          <a:custGeom>
                            <a:avLst/>
                            <a:gdLst>
                              <a:gd name="T0" fmla="*/ 16 h 16"/>
                              <a:gd name="T1" fmla="*/ 0 h 16"/>
                              <a:gd name="T2" fmla="*/ 16 h 1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6">
                                <a:moveTo>
                                  <a:pt x="0" y="16"/>
                                </a:move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225"/>
                        <wps:cNvSpPr>
                          <a:spLocks/>
                        </wps:cNvSpPr>
                        <wps:spPr bwMode="auto">
                          <a:xfrm>
                            <a:off x="861" y="889"/>
                            <a:ext cx="18" cy="18"/>
                          </a:xfrm>
                          <a:custGeom>
                            <a:avLst/>
                            <a:gdLst>
                              <a:gd name="T0" fmla="*/ 0 w 18"/>
                              <a:gd name="T1" fmla="*/ 7 h 18"/>
                              <a:gd name="T2" fmla="*/ 10 w 18"/>
                              <a:gd name="T3" fmla="*/ 18 h 18"/>
                              <a:gd name="T4" fmla="*/ 18 w 18"/>
                              <a:gd name="T5" fmla="*/ 10 h 18"/>
                              <a:gd name="T6" fmla="*/ 5 w 18"/>
                              <a:gd name="T7" fmla="*/ 0 h 18"/>
                              <a:gd name="T8" fmla="*/ 0 w 18"/>
                              <a:gd name="T9" fmla="*/ 7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" h="18">
                                <a:moveTo>
                                  <a:pt x="0" y="7"/>
                                </a:moveTo>
                                <a:lnTo>
                                  <a:pt x="10" y="18"/>
                                </a:lnTo>
                                <a:lnTo>
                                  <a:pt x="18" y="10"/>
                                </a:lnTo>
                                <a:lnTo>
                                  <a:pt x="5" y="0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226"/>
                        <wps:cNvSpPr>
                          <a:spLocks/>
                        </wps:cNvSpPr>
                        <wps:spPr bwMode="auto">
                          <a:xfrm>
                            <a:off x="861" y="894"/>
                            <a:ext cx="10" cy="15"/>
                          </a:xfrm>
                          <a:custGeom>
                            <a:avLst/>
                            <a:gdLst>
                              <a:gd name="T0" fmla="*/ 5 w 10"/>
                              <a:gd name="T1" fmla="*/ 15 h 15"/>
                              <a:gd name="T2" fmla="*/ 8 w 10"/>
                              <a:gd name="T3" fmla="*/ 15 h 15"/>
                              <a:gd name="T4" fmla="*/ 10 w 10"/>
                              <a:gd name="T5" fmla="*/ 13 h 15"/>
                              <a:gd name="T6" fmla="*/ 0 w 10"/>
                              <a:gd name="T7" fmla="*/ 2 h 15"/>
                              <a:gd name="T8" fmla="*/ 5 w 10"/>
                              <a:gd name="T9" fmla="*/ 0 h 15"/>
                              <a:gd name="T10" fmla="*/ 5 w 10"/>
                              <a:gd name="T11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" h="15">
                                <a:moveTo>
                                  <a:pt x="5" y="15"/>
                                </a:moveTo>
                                <a:lnTo>
                                  <a:pt x="8" y="15"/>
                                </a:lnTo>
                                <a:lnTo>
                                  <a:pt x="10" y="13"/>
                                </a:lnTo>
                                <a:lnTo>
                                  <a:pt x="0" y="2"/>
                                </a:lnTo>
                                <a:lnTo>
                                  <a:pt x="5" y="0"/>
                                </a:lnTo>
                                <a:lnTo>
                                  <a:pt x="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227"/>
                        <wps:cNvSpPr>
                          <a:spLocks/>
                        </wps:cNvSpPr>
                        <wps:spPr bwMode="auto">
                          <a:xfrm>
                            <a:off x="869" y="811"/>
                            <a:ext cx="80" cy="88"/>
                          </a:xfrm>
                          <a:custGeom>
                            <a:avLst/>
                            <a:gdLst>
                              <a:gd name="T0" fmla="*/ 0 w 80"/>
                              <a:gd name="T1" fmla="*/ 78 h 88"/>
                              <a:gd name="T2" fmla="*/ 10 w 80"/>
                              <a:gd name="T3" fmla="*/ 88 h 88"/>
                              <a:gd name="T4" fmla="*/ 80 w 80"/>
                              <a:gd name="T5" fmla="*/ 13 h 88"/>
                              <a:gd name="T6" fmla="*/ 70 w 80"/>
                              <a:gd name="T7" fmla="*/ 0 h 88"/>
                              <a:gd name="T8" fmla="*/ 0 w 80"/>
                              <a:gd name="T9" fmla="*/ 78 h 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" h="88">
                                <a:moveTo>
                                  <a:pt x="0" y="78"/>
                                </a:moveTo>
                                <a:lnTo>
                                  <a:pt x="10" y="88"/>
                                </a:lnTo>
                                <a:lnTo>
                                  <a:pt x="80" y="13"/>
                                </a:lnTo>
                                <a:lnTo>
                                  <a:pt x="70" y="0"/>
                                </a:lnTo>
                                <a:lnTo>
                                  <a:pt x="0" y="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228"/>
                        <wps:cNvSpPr>
                          <a:spLocks/>
                        </wps:cNvSpPr>
                        <wps:spPr bwMode="auto">
                          <a:xfrm>
                            <a:off x="866" y="889"/>
                            <a:ext cx="13" cy="10"/>
                          </a:xfrm>
                          <a:custGeom>
                            <a:avLst/>
                            <a:gdLst>
                              <a:gd name="T0" fmla="*/ 0 w 13"/>
                              <a:gd name="T1" fmla="*/ 0 h 10"/>
                              <a:gd name="T2" fmla="*/ 3 w 13"/>
                              <a:gd name="T3" fmla="*/ 0 h 10"/>
                              <a:gd name="T4" fmla="*/ 13 w 13"/>
                              <a:gd name="T5" fmla="*/ 10 h 10"/>
                              <a:gd name="T6" fmla="*/ 0 w 13"/>
                              <a:gd name="T7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" h="10">
                                <a:moveTo>
                                  <a:pt x="0" y="0"/>
                                </a:moveTo>
                                <a:lnTo>
                                  <a:pt x="3" y="0"/>
                                </a:lnTo>
                                <a:lnTo>
                                  <a:pt x="13" y="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229"/>
                        <wps:cNvSpPr>
                          <a:spLocks/>
                        </wps:cNvSpPr>
                        <wps:spPr bwMode="auto">
                          <a:xfrm>
                            <a:off x="939" y="806"/>
                            <a:ext cx="18" cy="18"/>
                          </a:xfrm>
                          <a:custGeom>
                            <a:avLst/>
                            <a:gdLst>
                              <a:gd name="T0" fmla="*/ 0 w 18"/>
                              <a:gd name="T1" fmla="*/ 5 h 18"/>
                              <a:gd name="T2" fmla="*/ 10 w 18"/>
                              <a:gd name="T3" fmla="*/ 18 h 18"/>
                              <a:gd name="T4" fmla="*/ 18 w 18"/>
                              <a:gd name="T5" fmla="*/ 10 h 18"/>
                              <a:gd name="T6" fmla="*/ 7 w 18"/>
                              <a:gd name="T7" fmla="*/ 0 h 18"/>
                              <a:gd name="T8" fmla="*/ 0 w 18"/>
                              <a:gd name="T9" fmla="*/ 5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" h="18">
                                <a:moveTo>
                                  <a:pt x="0" y="5"/>
                                </a:moveTo>
                                <a:lnTo>
                                  <a:pt x="10" y="18"/>
                                </a:lnTo>
                                <a:lnTo>
                                  <a:pt x="18" y="10"/>
                                </a:lnTo>
                                <a:lnTo>
                                  <a:pt x="7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230"/>
                        <wps:cNvSpPr>
                          <a:spLocks/>
                        </wps:cNvSpPr>
                        <wps:spPr bwMode="auto">
                          <a:xfrm>
                            <a:off x="939" y="811"/>
                            <a:ext cx="10" cy="13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13"/>
                              <a:gd name="T2" fmla="*/ 10 w 10"/>
                              <a:gd name="T3" fmla="*/ 13 h 13"/>
                              <a:gd name="T4" fmla="*/ 0 w 10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13">
                                <a:moveTo>
                                  <a:pt x="0" y="0"/>
                                </a:moveTo>
                                <a:lnTo>
                                  <a:pt x="10" y="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231"/>
                        <wps:cNvSpPr>
                          <a:spLocks/>
                        </wps:cNvSpPr>
                        <wps:spPr bwMode="auto">
                          <a:xfrm>
                            <a:off x="941" y="798"/>
                            <a:ext cx="18" cy="16"/>
                          </a:xfrm>
                          <a:custGeom>
                            <a:avLst/>
                            <a:gdLst>
                              <a:gd name="T0" fmla="*/ 3 w 18"/>
                              <a:gd name="T1" fmla="*/ 8 h 16"/>
                              <a:gd name="T2" fmla="*/ 3 w 18"/>
                              <a:gd name="T3" fmla="*/ 8 h 16"/>
                              <a:gd name="T4" fmla="*/ 3 w 18"/>
                              <a:gd name="T5" fmla="*/ 11 h 16"/>
                              <a:gd name="T6" fmla="*/ 0 w 18"/>
                              <a:gd name="T7" fmla="*/ 8 h 16"/>
                              <a:gd name="T8" fmla="*/ 13 w 18"/>
                              <a:gd name="T9" fmla="*/ 0 h 16"/>
                              <a:gd name="T10" fmla="*/ 16 w 18"/>
                              <a:gd name="T11" fmla="*/ 5 h 16"/>
                              <a:gd name="T12" fmla="*/ 18 w 18"/>
                              <a:gd name="T13" fmla="*/ 11 h 16"/>
                              <a:gd name="T14" fmla="*/ 16 w 18"/>
                              <a:gd name="T15" fmla="*/ 16 h 16"/>
                              <a:gd name="T16" fmla="*/ 3 w 18"/>
                              <a:gd name="T17" fmla="*/ 8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" h="16">
                                <a:moveTo>
                                  <a:pt x="3" y="8"/>
                                </a:moveTo>
                                <a:lnTo>
                                  <a:pt x="3" y="8"/>
                                </a:lnTo>
                                <a:lnTo>
                                  <a:pt x="3" y="11"/>
                                </a:lnTo>
                                <a:lnTo>
                                  <a:pt x="0" y="8"/>
                                </a:lnTo>
                                <a:lnTo>
                                  <a:pt x="13" y="0"/>
                                </a:lnTo>
                                <a:lnTo>
                                  <a:pt x="16" y="5"/>
                                </a:lnTo>
                                <a:lnTo>
                                  <a:pt x="18" y="11"/>
                                </a:lnTo>
                                <a:lnTo>
                                  <a:pt x="16" y="16"/>
                                </a:lnTo>
                                <a:lnTo>
                                  <a:pt x="3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232"/>
                        <wps:cNvSpPr>
                          <a:spLocks/>
                        </wps:cNvSpPr>
                        <wps:spPr bwMode="auto">
                          <a:xfrm>
                            <a:off x="944" y="806"/>
                            <a:ext cx="13" cy="10"/>
                          </a:xfrm>
                          <a:custGeom>
                            <a:avLst/>
                            <a:gdLst>
                              <a:gd name="T0" fmla="*/ 13 w 13"/>
                              <a:gd name="T1" fmla="*/ 10 h 10"/>
                              <a:gd name="T2" fmla="*/ 13 w 13"/>
                              <a:gd name="T3" fmla="*/ 8 h 10"/>
                              <a:gd name="T4" fmla="*/ 0 w 13"/>
                              <a:gd name="T5" fmla="*/ 0 h 10"/>
                              <a:gd name="T6" fmla="*/ 2 w 13"/>
                              <a:gd name="T7" fmla="*/ 0 h 10"/>
                              <a:gd name="T8" fmla="*/ 13 w 13"/>
                              <a:gd name="T9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10">
                                <a:moveTo>
                                  <a:pt x="13" y="10"/>
                                </a:moveTo>
                                <a:lnTo>
                                  <a:pt x="13" y="8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1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233"/>
                        <wps:cNvSpPr>
                          <a:spLocks/>
                        </wps:cNvSpPr>
                        <wps:spPr bwMode="auto">
                          <a:xfrm>
                            <a:off x="936" y="791"/>
                            <a:ext cx="18" cy="15"/>
                          </a:xfrm>
                          <a:custGeom>
                            <a:avLst/>
                            <a:gdLst>
                              <a:gd name="T0" fmla="*/ 5 w 18"/>
                              <a:gd name="T1" fmla="*/ 15 h 15"/>
                              <a:gd name="T2" fmla="*/ 5 w 18"/>
                              <a:gd name="T3" fmla="*/ 15 h 15"/>
                              <a:gd name="T4" fmla="*/ 5 w 18"/>
                              <a:gd name="T5" fmla="*/ 12 h 15"/>
                              <a:gd name="T6" fmla="*/ 0 w 18"/>
                              <a:gd name="T7" fmla="*/ 10 h 15"/>
                              <a:gd name="T8" fmla="*/ 10 w 18"/>
                              <a:gd name="T9" fmla="*/ 0 h 15"/>
                              <a:gd name="T10" fmla="*/ 15 w 18"/>
                              <a:gd name="T11" fmla="*/ 2 h 15"/>
                              <a:gd name="T12" fmla="*/ 18 w 18"/>
                              <a:gd name="T13" fmla="*/ 5 h 15"/>
                              <a:gd name="T14" fmla="*/ 18 w 18"/>
                              <a:gd name="T15" fmla="*/ 7 h 15"/>
                              <a:gd name="T16" fmla="*/ 5 w 18"/>
                              <a:gd name="T17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" h="15">
                                <a:moveTo>
                                  <a:pt x="5" y="15"/>
                                </a:moveTo>
                                <a:lnTo>
                                  <a:pt x="5" y="15"/>
                                </a:lnTo>
                                <a:lnTo>
                                  <a:pt x="5" y="12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15" y="2"/>
                                </a:lnTo>
                                <a:lnTo>
                                  <a:pt x="18" y="5"/>
                                </a:lnTo>
                                <a:lnTo>
                                  <a:pt x="18" y="7"/>
                                </a:lnTo>
                                <a:lnTo>
                                  <a:pt x="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234"/>
                        <wps:cNvSpPr>
                          <a:spLocks/>
                        </wps:cNvSpPr>
                        <wps:spPr bwMode="auto">
                          <a:xfrm>
                            <a:off x="941" y="798"/>
                            <a:ext cx="13" cy="8"/>
                          </a:xfrm>
                          <a:custGeom>
                            <a:avLst/>
                            <a:gdLst>
                              <a:gd name="T0" fmla="*/ 13 w 13"/>
                              <a:gd name="T1" fmla="*/ 0 h 8"/>
                              <a:gd name="T2" fmla="*/ 0 w 13"/>
                              <a:gd name="T3" fmla="*/ 8 h 8"/>
                              <a:gd name="T4" fmla="*/ 13 w 13"/>
                              <a:gd name="T5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" h="8">
                                <a:moveTo>
                                  <a:pt x="13" y="0"/>
                                </a:moveTo>
                                <a:lnTo>
                                  <a:pt x="0" y="8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235"/>
                        <wps:cNvSpPr>
                          <a:spLocks/>
                        </wps:cNvSpPr>
                        <wps:spPr bwMode="auto">
                          <a:xfrm>
                            <a:off x="863" y="716"/>
                            <a:ext cx="83" cy="85"/>
                          </a:xfrm>
                          <a:custGeom>
                            <a:avLst/>
                            <a:gdLst>
                              <a:gd name="T0" fmla="*/ 73 w 83"/>
                              <a:gd name="T1" fmla="*/ 85 h 85"/>
                              <a:gd name="T2" fmla="*/ 65 w 83"/>
                              <a:gd name="T3" fmla="*/ 72 h 85"/>
                              <a:gd name="T4" fmla="*/ 55 w 83"/>
                              <a:gd name="T5" fmla="*/ 64 h 85"/>
                              <a:gd name="T6" fmla="*/ 37 w 83"/>
                              <a:gd name="T7" fmla="*/ 49 h 85"/>
                              <a:gd name="T8" fmla="*/ 18 w 83"/>
                              <a:gd name="T9" fmla="*/ 31 h 85"/>
                              <a:gd name="T10" fmla="*/ 11 w 83"/>
                              <a:gd name="T11" fmla="*/ 20 h 85"/>
                              <a:gd name="T12" fmla="*/ 0 w 83"/>
                              <a:gd name="T13" fmla="*/ 10 h 85"/>
                              <a:gd name="T14" fmla="*/ 13 w 83"/>
                              <a:gd name="T15" fmla="*/ 0 h 85"/>
                              <a:gd name="T16" fmla="*/ 21 w 83"/>
                              <a:gd name="T17" fmla="*/ 13 h 85"/>
                              <a:gd name="T18" fmla="*/ 29 w 83"/>
                              <a:gd name="T19" fmla="*/ 20 h 85"/>
                              <a:gd name="T20" fmla="*/ 47 w 83"/>
                              <a:gd name="T21" fmla="*/ 38 h 85"/>
                              <a:gd name="T22" fmla="*/ 65 w 83"/>
                              <a:gd name="T23" fmla="*/ 54 h 85"/>
                              <a:gd name="T24" fmla="*/ 76 w 83"/>
                              <a:gd name="T25" fmla="*/ 62 h 85"/>
                              <a:gd name="T26" fmla="*/ 83 w 83"/>
                              <a:gd name="T27" fmla="*/ 75 h 85"/>
                              <a:gd name="T28" fmla="*/ 73 w 83"/>
                              <a:gd name="T29" fmla="*/ 85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83" h="85">
                                <a:moveTo>
                                  <a:pt x="73" y="85"/>
                                </a:moveTo>
                                <a:lnTo>
                                  <a:pt x="65" y="72"/>
                                </a:lnTo>
                                <a:lnTo>
                                  <a:pt x="55" y="64"/>
                                </a:lnTo>
                                <a:lnTo>
                                  <a:pt x="37" y="49"/>
                                </a:lnTo>
                                <a:lnTo>
                                  <a:pt x="18" y="31"/>
                                </a:lnTo>
                                <a:lnTo>
                                  <a:pt x="11" y="20"/>
                                </a:lnTo>
                                <a:lnTo>
                                  <a:pt x="0" y="10"/>
                                </a:lnTo>
                                <a:lnTo>
                                  <a:pt x="13" y="0"/>
                                </a:lnTo>
                                <a:lnTo>
                                  <a:pt x="21" y="13"/>
                                </a:lnTo>
                                <a:lnTo>
                                  <a:pt x="29" y="20"/>
                                </a:lnTo>
                                <a:lnTo>
                                  <a:pt x="47" y="38"/>
                                </a:lnTo>
                                <a:lnTo>
                                  <a:pt x="65" y="54"/>
                                </a:lnTo>
                                <a:lnTo>
                                  <a:pt x="76" y="62"/>
                                </a:lnTo>
                                <a:lnTo>
                                  <a:pt x="83" y="75"/>
                                </a:lnTo>
                                <a:lnTo>
                                  <a:pt x="73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236"/>
                        <wps:cNvSpPr>
                          <a:spLocks/>
                        </wps:cNvSpPr>
                        <wps:spPr bwMode="auto">
                          <a:xfrm>
                            <a:off x="936" y="791"/>
                            <a:ext cx="10" cy="10"/>
                          </a:xfrm>
                          <a:custGeom>
                            <a:avLst/>
                            <a:gdLst>
                              <a:gd name="T0" fmla="*/ 0 w 10"/>
                              <a:gd name="T1" fmla="*/ 10 h 10"/>
                              <a:gd name="T2" fmla="*/ 10 w 10"/>
                              <a:gd name="T3" fmla="*/ 0 h 10"/>
                              <a:gd name="T4" fmla="*/ 0 w 10"/>
                              <a:gd name="T5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10"/>
                                </a:moveTo>
                                <a:lnTo>
                                  <a:pt x="10" y="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237"/>
                        <wps:cNvSpPr>
                          <a:spLocks/>
                        </wps:cNvSpPr>
                        <wps:spPr bwMode="auto">
                          <a:xfrm>
                            <a:off x="858" y="705"/>
                            <a:ext cx="18" cy="18"/>
                          </a:xfrm>
                          <a:custGeom>
                            <a:avLst/>
                            <a:gdLst>
                              <a:gd name="T0" fmla="*/ 5 w 18"/>
                              <a:gd name="T1" fmla="*/ 18 h 18"/>
                              <a:gd name="T2" fmla="*/ 18 w 18"/>
                              <a:gd name="T3" fmla="*/ 11 h 18"/>
                              <a:gd name="T4" fmla="*/ 11 w 18"/>
                              <a:gd name="T5" fmla="*/ 0 h 18"/>
                              <a:gd name="T6" fmla="*/ 0 w 18"/>
                              <a:gd name="T7" fmla="*/ 8 h 18"/>
                              <a:gd name="T8" fmla="*/ 5 w 18"/>
                              <a:gd name="T9" fmla="*/ 18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" h="18">
                                <a:moveTo>
                                  <a:pt x="5" y="18"/>
                                </a:moveTo>
                                <a:lnTo>
                                  <a:pt x="18" y="11"/>
                                </a:lnTo>
                                <a:lnTo>
                                  <a:pt x="11" y="0"/>
                                </a:lnTo>
                                <a:lnTo>
                                  <a:pt x="0" y="8"/>
                                </a:lnTo>
                                <a:lnTo>
                                  <a:pt x="5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238"/>
                        <wps:cNvSpPr>
                          <a:spLocks/>
                        </wps:cNvSpPr>
                        <wps:spPr bwMode="auto">
                          <a:xfrm>
                            <a:off x="863" y="716"/>
                            <a:ext cx="13" cy="10"/>
                          </a:xfrm>
                          <a:custGeom>
                            <a:avLst/>
                            <a:gdLst>
                              <a:gd name="T0" fmla="*/ 0 w 13"/>
                              <a:gd name="T1" fmla="*/ 10 h 10"/>
                              <a:gd name="T2" fmla="*/ 0 w 13"/>
                              <a:gd name="T3" fmla="*/ 7 h 10"/>
                              <a:gd name="T4" fmla="*/ 13 w 13"/>
                              <a:gd name="T5" fmla="*/ 0 h 10"/>
                              <a:gd name="T6" fmla="*/ 0 w 13"/>
                              <a:gd name="T7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" h="10">
                                <a:moveTo>
                                  <a:pt x="0" y="10"/>
                                </a:moveTo>
                                <a:lnTo>
                                  <a:pt x="0" y="7"/>
                                </a:lnTo>
                                <a:lnTo>
                                  <a:pt x="13" y="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239"/>
                        <wps:cNvSpPr>
                          <a:spLocks/>
                        </wps:cNvSpPr>
                        <wps:spPr bwMode="auto">
                          <a:xfrm>
                            <a:off x="850" y="692"/>
                            <a:ext cx="21" cy="18"/>
                          </a:xfrm>
                          <a:custGeom>
                            <a:avLst/>
                            <a:gdLst>
                              <a:gd name="T0" fmla="*/ 6 w 21"/>
                              <a:gd name="T1" fmla="*/ 18 h 18"/>
                              <a:gd name="T2" fmla="*/ 21 w 21"/>
                              <a:gd name="T3" fmla="*/ 13 h 18"/>
                              <a:gd name="T4" fmla="*/ 13 w 21"/>
                              <a:gd name="T5" fmla="*/ 0 h 18"/>
                              <a:gd name="T6" fmla="*/ 0 w 21"/>
                              <a:gd name="T7" fmla="*/ 6 h 18"/>
                              <a:gd name="T8" fmla="*/ 6 w 21"/>
                              <a:gd name="T9" fmla="*/ 18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18">
                                <a:moveTo>
                                  <a:pt x="6" y="18"/>
                                </a:moveTo>
                                <a:lnTo>
                                  <a:pt x="21" y="13"/>
                                </a:lnTo>
                                <a:lnTo>
                                  <a:pt x="13" y="0"/>
                                </a:lnTo>
                                <a:lnTo>
                                  <a:pt x="0" y="6"/>
                                </a:lnTo>
                                <a:lnTo>
                                  <a:pt x="6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240"/>
                        <wps:cNvSpPr>
                          <a:spLocks/>
                        </wps:cNvSpPr>
                        <wps:spPr bwMode="auto">
                          <a:xfrm>
                            <a:off x="856" y="705"/>
                            <a:ext cx="15" cy="8"/>
                          </a:xfrm>
                          <a:custGeom>
                            <a:avLst/>
                            <a:gdLst>
                              <a:gd name="T0" fmla="*/ 2 w 15"/>
                              <a:gd name="T1" fmla="*/ 8 h 8"/>
                              <a:gd name="T2" fmla="*/ 0 w 15"/>
                              <a:gd name="T3" fmla="*/ 5 h 8"/>
                              <a:gd name="T4" fmla="*/ 15 w 15"/>
                              <a:gd name="T5" fmla="*/ 0 h 8"/>
                              <a:gd name="T6" fmla="*/ 13 w 15"/>
                              <a:gd name="T7" fmla="*/ 0 h 8"/>
                              <a:gd name="T8" fmla="*/ 2 w 15"/>
                              <a:gd name="T9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8">
                                <a:moveTo>
                                  <a:pt x="2" y="8"/>
                                </a:moveTo>
                                <a:lnTo>
                                  <a:pt x="0" y="5"/>
                                </a:lnTo>
                                <a:lnTo>
                                  <a:pt x="15" y="0"/>
                                </a:lnTo>
                                <a:lnTo>
                                  <a:pt x="13" y="0"/>
                                </a:lnTo>
                                <a:lnTo>
                                  <a:pt x="2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241"/>
                        <wps:cNvSpPr>
                          <a:spLocks/>
                        </wps:cNvSpPr>
                        <wps:spPr bwMode="auto">
                          <a:xfrm>
                            <a:off x="848" y="682"/>
                            <a:ext cx="18" cy="16"/>
                          </a:xfrm>
                          <a:custGeom>
                            <a:avLst/>
                            <a:gdLst>
                              <a:gd name="T0" fmla="*/ 2 w 18"/>
                              <a:gd name="T1" fmla="*/ 16 h 16"/>
                              <a:gd name="T2" fmla="*/ 18 w 18"/>
                              <a:gd name="T3" fmla="*/ 10 h 16"/>
                              <a:gd name="T4" fmla="*/ 13 w 18"/>
                              <a:gd name="T5" fmla="*/ 0 h 16"/>
                              <a:gd name="T6" fmla="*/ 0 w 18"/>
                              <a:gd name="T7" fmla="*/ 3 h 16"/>
                              <a:gd name="T8" fmla="*/ 2 w 18"/>
                              <a:gd name="T9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" h="16">
                                <a:moveTo>
                                  <a:pt x="2" y="16"/>
                                </a:moveTo>
                                <a:lnTo>
                                  <a:pt x="18" y="10"/>
                                </a:lnTo>
                                <a:lnTo>
                                  <a:pt x="13" y="0"/>
                                </a:lnTo>
                                <a:lnTo>
                                  <a:pt x="0" y="3"/>
                                </a:lnTo>
                                <a:lnTo>
                                  <a:pt x="2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242"/>
                        <wps:cNvSpPr>
                          <a:spLocks/>
                        </wps:cNvSpPr>
                        <wps:spPr bwMode="auto">
                          <a:xfrm>
                            <a:off x="850" y="692"/>
                            <a:ext cx="16" cy="8"/>
                          </a:xfrm>
                          <a:custGeom>
                            <a:avLst/>
                            <a:gdLst>
                              <a:gd name="T0" fmla="*/ 0 w 16"/>
                              <a:gd name="T1" fmla="*/ 6 h 8"/>
                              <a:gd name="T2" fmla="*/ 0 w 16"/>
                              <a:gd name="T3" fmla="*/ 8 h 8"/>
                              <a:gd name="T4" fmla="*/ 0 w 16"/>
                              <a:gd name="T5" fmla="*/ 6 h 8"/>
                              <a:gd name="T6" fmla="*/ 16 w 16"/>
                              <a:gd name="T7" fmla="*/ 0 h 8"/>
                              <a:gd name="T8" fmla="*/ 13 w 16"/>
                              <a:gd name="T9" fmla="*/ 0 h 8"/>
                              <a:gd name="T10" fmla="*/ 0 w 16"/>
                              <a:gd name="T11" fmla="*/ 6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" h="8">
                                <a:moveTo>
                                  <a:pt x="0" y="6"/>
                                </a:moveTo>
                                <a:lnTo>
                                  <a:pt x="0" y="8"/>
                                </a:lnTo>
                                <a:lnTo>
                                  <a:pt x="0" y="6"/>
                                </a:lnTo>
                                <a:lnTo>
                                  <a:pt x="16" y="0"/>
                                </a:lnTo>
                                <a:lnTo>
                                  <a:pt x="13" y="0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848" y="648"/>
                            <a:ext cx="15" cy="3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244"/>
                        <wps:cNvSpPr>
                          <a:spLocks/>
                        </wps:cNvSpPr>
                        <wps:spPr bwMode="auto">
                          <a:xfrm>
                            <a:off x="848" y="682"/>
                            <a:ext cx="15" cy="3"/>
                          </a:xfrm>
                          <a:custGeom>
                            <a:avLst/>
                            <a:gdLst>
                              <a:gd name="T0" fmla="*/ 0 w 15"/>
                              <a:gd name="T1" fmla="*/ 3 h 3"/>
                              <a:gd name="T2" fmla="*/ 0 w 15"/>
                              <a:gd name="T3" fmla="*/ 0 h 3"/>
                              <a:gd name="T4" fmla="*/ 15 w 15"/>
                              <a:gd name="T5" fmla="*/ 0 h 3"/>
                              <a:gd name="T6" fmla="*/ 13 w 15"/>
                              <a:gd name="T7" fmla="*/ 0 h 3"/>
                              <a:gd name="T8" fmla="*/ 0 w 15"/>
                              <a:gd name="T9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3">
                                <a:moveTo>
                                  <a:pt x="0" y="3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3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245"/>
                        <wps:cNvSpPr>
                          <a:spLocks/>
                        </wps:cNvSpPr>
                        <wps:spPr bwMode="auto">
                          <a:xfrm>
                            <a:off x="703" y="506"/>
                            <a:ext cx="158" cy="148"/>
                          </a:xfrm>
                          <a:custGeom>
                            <a:avLst/>
                            <a:gdLst>
                              <a:gd name="T0" fmla="*/ 147 w 158"/>
                              <a:gd name="T1" fmla="*/ 148 h 148"/>
                              <a:gd name="T2" fmla="*/ 158 w 158"/>
                              <a:gd name="T3" fmla="*/ 137 h 148"/>
                              <a:gd name="T4" fmla="*/ 10 w 158"/>
                              <a:gd name="T5" fmla="*/ 0 h 148"/>
                              <a:gd name="T6" fmla="*/ 0 w 158"/>
                              <a:gd name="T7" fmla="*/ 11 h 148"/>
                              <a:gd name="T8" fmla="*/ 147 w 158"/>
                              <a:gd name="T9" fmla="*/ 148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8" h="148">
                                <a:moveTo>
                                  <a:pt x="147" y="148"/>
                                </a:moveTo>
                                <a:lnTo>
                                  <a:pt x="158" y="137"/>
                                </a:lnTo>
                                <a:lnTo>
                                  <a:pt x="10" y="0"/>
                                </a:lnTo>
                                <a:lnTo>
                                  <a:pt x="0" y="11"/>
                                </a:lnTo>
                                <a:lnTo>
                                  <a:pt x="147" y="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246"/>
                        <wps:cNvSpPr>
                          <a:spLocks/>
                        </wps:cNvSpPr>
                        <wps:spPr bwMode="auto">
                          <a:xfrm>
                            <a:off x="848" y="643"/>
                            <a:ext cx="15" cy="11"/>
                          </a:xfrm>
                          <a:custGeom>
                            <a:avLst/>
                            <a:gdLst>
                              <a:gd name="T0" fmla="*/ 15 w 15"/>
                              <a:gd name="T1" fmla="*/ 5 h 11"/>
                              <a:gd name="T2" fmla="*/ 15 w 15"/>
                              <a:gd name="T3" fmla="*/ 3 h 11"/>
                              <a:gd name="T4" fmla="*/ 13 w 15"/>
                              <a:gd name="T5" fmla="*/ 0 h 11"/>
                              <a:gd name="T6" fmla="*/ 2 w 15"/>
                              <a:gd name="T7" fmla="*/ 11 h 11"/>
                              <a:gd name="T8" fmla="*/ 0 w 15"/>
                              <a:gd name="T9" fmla="*/ 5 h 11"/>
                              <a:gd name="T10" fmla="*/ 15 w 15"/>
                              <a:gd name="T11" fmla="*/ 5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11">
                                <a:moveTo>
                                  <a:pt x="15" y="5"/>
                                </a:moveTo>
                                <a:lnTo>
                                  <a:pt x="15" y="3"/>
                                </a:lnTo>
                                <a:lnTo>
                                  <a:pt x="13" y="0"/>
                                </a:lnTo>
                                <a:lnTo>
                                  <a:pt x="2" y="11"/>
                                </a:lnTo>
                                <a:lnTo>
                                  <a:pt x="0" y="5"/>
                                </a:lnTo>
                                <a:lnTo>
                                  <a:pt x="1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697" y="504"/>
                            <a:ext cx="1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248"/>
                        <wps:cNvSpPr>
                          <a:spLocks/>
                        </wps:cNvSpPr>
                        <wps:spPr bwMode="auto">
                          <a:xfrm>
                            <a:off x="703" y="504"/>
                            <a:ext cx="10" cy="15"/>
                          </a:xfrm>
                          <a:custGeom>
                            <a:avLst/>
                            <a:gdLst>
                              <a:gd name="T0" fmla="*/ 10 w 10"/>
                              <a:gd name="T1" fmla="*/ 2 h 15"/>
                              <a:gd name="T2" fmla="*/ 7 w 10"/>
                              <a:gd name="T3" fmla="*/ 0 h 15"/>
                              <a:gd name="T4" fmla="*/ 5 w 10"/>
                              <a:gd name="T5" fmla="*/ 0 h 15"/>
                              <a:gd name="T6" fmla="*/ 5 w 10"/>
                              <a:gd name="T7" fmla="*/ 15 h 15"/>
                              <a:gd name="T8" fmla="*/ 0 w 10"/>
                              <a:gd name="T9" fmla="*/ 13 h 15"/>
                              <a:gd name="T10" fmla="*/ 10 w 10"/>
                              <a:gd name="T11" fmla="*/ 2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" h="15">
                                <a:moveTo>
                                  <a:pt x="10" y="2"/>
                                </a:moveTo>
                                <a:lnTo>
                                  <a:pt x="7" y="0"/>
                                </a:lnTo>
                                <a:lnTo>
                                  <a:pt x="5" y="0"/>
                                </a:lnTo>
                                <a:lnTo>
                                  <a:pt x="5" y="15"/>
                                </a:lnTo>
                                <a:lnTo>
                                  <a:pt x="0" y="13"/>
                                </a:lnTo>
                                <a:lnTo>
                                  <a:pt x="1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249"/>
                        <wps:cNvSpPr>
                          <a:spLocks/>
                        </wps:cNvSpPr>
                        <wps:spPr bwMode="auto">
                          <a:xfrm>
                            <a:off x="687" y="509"/>
                            <a:ext cx="16" cy="13"/>
                          </a:xfrm>
                          <a:custGeom>
                            <a:avLst/>
                            <a:gdLst>
                              <a:gd name="T0" fmla="*/ 16 w 16"/>
                              <a:gd name="T1" fmla="*/ 5 h 13"/>
                              <a:gd name="T2" fmla="*/ 3 w 16"/>
                              <a:gd name="T3" fmla="*/ 0 h 13"/>
                              <a:gd name="T4" fmla="*/ 0 w 16"/>
                              <a:gd name="T5" fmla="*/ 5 h 13"/>
                              <a:gd name="T6" fmla="*/ 13 w 16"/>
                              <a:gd name="T7" fmla="*/ 13 h 13"/>
                              <a:gd name="T8" fmla="*/ 16 w 16"/>
                              <a:gd name="T9" fmla="*/ 5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13">
                                <a:moveTo>
                                  <a:pt x="16" y="5"/>
                                </a:moveTo>
                                <a:lnTo>
                                  <a:pt x="3" y="0"/>
                                </a:lnTo>
                                <a:lnTo>
                                  <a:pt x="0" y="5"/>
                                </a:lnTo>
                                <a:lnTo>
                                  <a:pt x="13" y="13"/>
                                </a:lnTo>
                                <a:lnTo>
                                  <a:pt x="1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250"/>
                        <wps:cNvSpPr>
                          <a:spLocks/>
                        </wps:cNvSpPr>
                        <wps:spPr bwMode="auto">
                          <a:xfrm>
                            <a:off x="690" y="504"/>
                            <a:ext cx="13" cy="15"/>
                          </a:xfrm>
                          <a:custGeom>
                            <a:avLst/>
                            <a:gdLst>
                              <a:gd name="T0" fmla="*/ 7 w 13"/>
                              <a:gd name="T1" fmla="*/ 0 h 15"/>
                              <a:gd name="T2" fmla="*/ 2 w 13"/>
                              <a:gd name="T3" fmla="*/ 0 h 15"/>
                              <a:gd name="T4" fmla="*/ 0 w 13"/>
                              <a:gd name="T5" fmla="*/ 5 h 15"/>
                              <a:gd name="T6" fmla="*/ 13 w 13"/>
                              <a:gd name="T7" fmla="*/ 10 h 15"/>
                              <a:gd name="T8" fmla="*/ 7 w 13"/>
                              <a:gd name="T9" fmla="*/ 15 h 15"/>
                              <a:gd name="T10" fmla="*/ 7 w 13"/>
                              <a:gd name="T1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" h="15">
                                <a:moveTo>
                                  <a:pt x="7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5"/>
                                </a:lnTo>
                                <a:lnTo>
                                  <a:pt x="13" y="10"/>
                                </a:lnTo>
                                <a:lnTo>
                                  <a:pt x="7" y="15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251"/>
                        <wps:cNvSpPr>
                          <a:spLocks/>
                        </wps:cNvSpPr>
                        <wps:spPr bwMode="auto">
                          <a:xfrm>
                            <a:off x="684" y="517"/>
                            <a:ext cx="19" cy="46"/>
                          </a:xfrm>
                          <a:custGeom>
                            <a:avLst/>
                            <a:gdLst>
                              <a:gd name="T0" fmla="*/ 19 w 19"/>
                              <a:gd name="T1" fmla="*/ 0 h 46"/>
                              <a:gd name="T2" fmla="*/ 3 w 19"/>
                              <a:gd name="T3" fmla="*/ 0 h 46"/>
                              <a:gd name="T4" fmla="*/ 0 w 19"/>
                              <a:gd name="T5" fmla="*/ 46 h 46"/>
                              <a:gd name="T6" fmla="*/ 16 w 19"/>
                              <a:gd name="T7" fmla="*/ 46 h 46"/>
                              <a:gd name="T8" fmla="*/ 19 w 19"/>
                              <a:gd name="T9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" h="46">
                                <a:moveTo>
                                  <a:pt x="19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46"/>
                                </a:lnTo>
                                <a:lnTo>
                                  <a:pt x="16" y="46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252"/>
                        <wps:cNvSpPr>
                          <a:spLocks/>
                        </wps:cNvSpPr>
                        <wps:spPr bwMode="auto">
                          <a:xfrm>
                            <a:off x="687" y="514"/>
                            <a:ext cx="16" cy="8"/>
                          </a:xfrm>
                          <a:custGeom>
                            <a:avLst/>
                            <a:gdLst>
                              <a:gd name="T0" fmla="*/ 0 w 16"/>
                              <a:gd name="T1" fmla="*/ 0 h 8"/>
                              <a:gd name="T2" fmla="*/ 0 w 16"/>
                              <a:gd name="T3" fmla="*/ 3 h 8"/>
                              <a:gd name="T4" fmla="*/ 16 w 16"/>
                              <a:gd name="T5" fmla="*/ 3 h 8"/>
                              <a:gd name="T6" fmla="*/ 13 w 16"/>
                              <a:gd name="T7" fmla="*/ 8 h 8"/>
                              <a:gd name="T8" fmla="*/ 0 w 16"/>
                              <a:gd name="T9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8">
                                <a:moveTo>
                                  <a:pt x="0" y="0"/>
                                </a:moveTo>
                                <a:lnTo>
                                  <a:pt x="0" y="3"/>
                                </a:lnTo>
                                <a:lnTo>
                                  <a:pt x="16" y="3"/>
                                </a:lnTo>
                                <a:lnTo>
                                  <a:pt x="13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253"/>
                        <wps:cNvSpPr>
                          <a:spLocks/>
                        </wps:cNvSpPr>
                        <wps:spPr bwMode="auto">
                          <a:xfrm>
                            <a:off x="687" y="561"/>
                            <a:ext cx="16" cy="13"/>
                          </a:xfrm>
                          <a:custGeom>
                            <a:avLst/>
                            <a:gdLst>
                              <a:gd name="T0" fmla="*/ 13 w 16"/>
                              <a:gd name="T1" fmla="*/ 0 h 13"/>
                              <a:gd name="T2" fmla="*/ 13 w 16"/>
                              <a:gd name="T3" fmla="*/ 5 h 13"/>
                              <a:gd name="T4" fmla="*/ 16 w 16"/>
                              <a:gd name="T5" fmla="*/ 7 h 13"/>
                              <a:gd name="T6" fmla="*/ 3 w 16"/>
                              <a:gd name="T7" fmla="*/ 13 h 13"/>
                              <a:gd name="T8" fmla="*/ 0 w 16"/>
                              <a:gd name="T9" fmla="*/ 10 h 13"/>
                              <a:gd name="T10" fmla="*/ 0 w 16"/>
                              <a:gd name="T11" fmla="*/ 5 h 13"/>
                              <a:gd name="T12" fmla="*/ 13 w 16"/>
                              <a:gd name="T13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6" h="13">
                                <a:moveTo>
                                  <a:pt x="13" y="0"/>
                                </a:moveTo>
                                <a:lnTo>
                                  <a:pt x="13" y="5"/>
                                </a:lnTo>
                                <a:lnTo>
                                  <a:pt x="16" y="7"/>
                                </a:lnTo>
                                <a:lnTo>
                                  <a:pt x="3" y="13"/>
                                </a:lnTo>
                                <a:lnTo>
                                  <a:pt x="0" y="10"/>
                                </a:lnTo>
                                <a:lnTo>
                                  <a:pt x="0" y="5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254"/>
                        <wps:cNvSpPr>
                          <a:spLocks/>
                        </wps:cNvSpPr>
                        <wps:spPr bwMode="auto">
                          <a:xfrm>
                            <a:off x="684" y="561"/>
                            <a:ext cx="16" cy="5"/>
                          </a:xfrm>
                          <a:custGeom>
                            <a:avLst/>
                            <a:gdLst>
                              <a:gd name="T0" fmla="*/ 0 w 16"/>
                              <a:gd name="T1" fmla="*/ 2 h 5"/>
                              <a:gd name="T2" fmla="*/ 3 w 16"/>
                              <a:gd name="T3" fmla="*/ 5 h 5"/>
                              <a:gd name="T4" fmla="*/ 16 w 16"/>
                              <a:gd name="T5" fmla="*/ 0 h 5"/>
                              <a:gd name="T6" fmla="*/ 16 w 16"/>
                              <a:gd name="T7" fmla="*/ 2 h 5"/>
                              <a:gd name="T8" fmla="*/ 0 w 16"/>
                              <a:gd name="T9" fmla="*/ 2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0" y="2"/>
                                </a:moveTo>
                                <a:lnTo>
                                  <a:pt x="3" y="5"/>
                                </a:lnTo>
                                <a:lnTo>
                                  <a:pt x="16" y="0"/>
                                </a:lnTo>
                                <a:lnTo>
                                  <a:pt x="16" y="2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255"/>
                        <wps:cNvSpPr>
                          <a:spLocks/>
                        </wps:cNvSpPr>
                        <wps:spPr bwMode="auto">
                          <a:xfrm>
                            <a:off x="690" y="566"/>
                            <a:ext cx="20" cy="18"/>
                          </a:xfrm>
                          <a:custGeom>
                            <a:avLst/>
                            <a:gdLst>
                              <a:gd name="T0" fmla="*/ 13 w 20"/>
                              <a:gd name="T1" fmla="*/ 0 h 18"/>
                              <a:gd name="T2" fmla="*/ 15 w 20"/>
                              <a:gd name="T3" fmla="*/ 5 h 18"/>
                              <a:gd name="T4" fmla="*/ 10 w 20"/>
                              <a:gd name="T5" fmla="*/ 5 h 18"/>
                              <a:gd name="T6" fmla="*/ 10 w 20"/>
                              <a:gd name="T7" fmla="*/ 5 h 18"/>
                              <a:gd name="T8" fmla="*/ 20 w 20"/>
                              <a:gd name="T9" fmla="*/ 18 h 18"/>
                              <a:gd name="T10" fmla="*/ 15 w 20"/>
                              <a:gd name="T11" fmla="*/ 18 h 18"/>
                              <a:gd name="T12" fmla="*/ 5 w 20"/>
                              <a:gd name="T13" fmla="*/ 15 h 18"/>
                              <a:gd name="T14" fmla="*/ 0 w 20"/>
                              <a:gd name="T15" fmla="*/ 10 h 18"/>
                              <a:gd name="T16" fmla="*/ 13 w 20"/>
                              <a:gd name="T17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" h="18">
                                <a:moveTo>
                                  <a:pt x="13" y="0"/>
                                </a:moveTo>
                                <a:lnTo>
                                  <a:pt x="15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20" y="18"/>
                                </a:lnTo>
                                <a:lnTo>
                                  <a:pt x="15" y="18"/>
                                </a:lnTo>
                                <a:lnTo>
                                  <a:pt x="5" y="15"/>
                                </a:lnTo>
                                <a:lnTo>
                                  <a:pt x="0" y="10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256"/>
                        <wps:cNvSpPr>
                          <a:spLocks/>
                        </wps:cNvSpPr>
                        <wps:spPr bwMode="auto">
                          <a:xfrm>
                            <a:off x="690" y="566"/>
                            <a:ext cx="13" cy="10"/>
                          </a:xfrm>
                          <a:custGeom>
                            <a:avLst/>
                            <a:gdLst>
                              <a:gd name="T0" fmla="*/ 0 w 13"/>
                              <a:gd name="T1" fmla="*/ 8 h 10"/>
                              <a:gd name="T2" fmla="*/ 0 w 13"/>
                              <a:gd name="T3" fmla="*/ 10 h 10"/>
                              <a:gd name="T4" fmla="*/ 13 w 13"/>
                              <a:gd name="T5" fmla="*/ 0 h 10"/>
                              <a:gd name="T6" fmla="*/ 13 w 13"/>
                              <a:gd name="T7" fmla="*/ 2 h 10"/>
                              <a:gd name="T8" fmla="*/ 0 w 13"/>
                              <a:gd name="T9" fmla="*/ 8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10">
                                <a:moveTo>
                                  <a:pt x="0" y="8"/>
                                </a:moveTo>
                                <a:lnTo>
                                  <a:pt x="0" y="10"/>
                                </a:lnTo>
                                <a:lnTo>
                                  <a:pt x="13" y="0"/>
                                </a:lnTo>
                                <a:lnTo>
                                  <a:pt x="13" y="2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257"/>
                        <wps:cNvSpPr>
                          <a:spLocks/>
                        </wps:cNvSpPr>
                        <wps:spPr bwMode="auto">
                          <a:xfrm>
                            <a:off x="695" y="574"/>
                            <a:ext cx="15" cy="12"/>
                          </a:xfrm>
                          <a:custGeom>
                            <a:avLst/>
                            <a:gdLst>
                              <a:gd name="T0" fmla="*/ 15 w 15"/>
                              <a:gd name="T1" fmla="*/ 7 h 12"/>
                              <a:gd name="T2" fmla="*/ 15 w 15"/>
                              <a:gd name="T3" fmla="*/ 7 h 12"/>
                              <a:gd name="T4" fmla="*/ 13 w 15"/>
                              <a:gd name="T5" fmla="*/ 12 h 12"/>
                              <a:gd name="T6" fmla="*/ 0 w 15"/>
                              <a:gd name="T7" fmla="*/ 7 h 12"/>
                              <a:gd name="T8" fmla="*/ 0 w 15"/>
                              <a:gd name="T9" fmla="*/ 2 h 12"/>
                              <a:gd name="T10" fmla="*/ 2 w 15"/>
                              <a:gd name="T11" fmla="*/ 0 h 12"/>
                              <a:gd name="T12" fmla="*/ 15 w 15"/>
                              <a:gd name="T13" fmla="*/ 7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" h="12">
                                <a:moveTo>
                                  <a:pt x="15" y="7"/>
                                </a:moveTo>
                                <a:lnTo>
                                  <a:pt x="15" y="7"/>
                                </a:lnTo>
                                <a:lnTo>
                                  <a:pt x="13" y="12"/>
                                </a:lnTo>
                                <a:lnTo>
                                  <a:pt x="0" y="7"/>
                                </a:lnTo>
                                <a:lnTo>
                                  <a:pt x="0" y="2"/>
                                </a:lnTo>
                                <a:lnTo>
                                  <a:pt x="2" y="0"/>
                                </a:lnTo>
                                <a:lnTo>
                                  <a:pt x="1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258"/>
                        <wps:cNvSpPr>
                          <a:spLocks/>
                        </wps:cNvSpPr>
                        <wps:spPr bwMode="auto">
                          <a:xfrm>
                            <a:off x="697" y="571"/>
                            <a:ext cx="13" cy="13"/>
                          </a:xfrm>
                          <a:custGeom>
                            <a:avLst/>
                            <a:gdLst>
                              <a:gd name="T0" fmla="*/ 3 w 13"/>
                              <a:gd name="T1" fmla="*/ 0 h 13"/>
                              <a:gd name="T2" fmla="*/ 13 w 13"/>
                              <a:gd name="T3" fmla="*/ 10 h 13"/>
                              <a:gd name="T4" fmla="*/ 0 w 13"/>
                              <a:gd name="T5" fmla="*/ 3 h 13"/>
                              <a:gd name="T6" fmla="*/ 13 w 13"/>
                              <a:gd name="T7" fmla="*/ 13 h 13"/>
                              <a:gd name="T8" fmla="*/ 3 w 13"/>
                              <a:gd name="T9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13">
                                <a:moveTo>
                                  <a:pt x="3" y="0"/>
                                </a:moveTo>
                                <a:lnTo>
                                  <a:pt x="13" y="10"/>
                                </a:lnTo>
                                <a:lnTo>
                                  <a:pt x="0" y="3"/>
                                </a:lnTo>
                                <a:lnTo>
                                  <a:pt x="13" y="13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259"/>
                        <wps:cNvSpPr>
                          <a:spLocks/>
                        </wps:cNvSpPr>
                        <wps:spPr bwMode="auto">
                          <a:xfrm>
                            <a:off x="690" y="581"/>
                            <a:ext cx="18" cy="16"/>
                          </a:xfrm>
                          <a:custGeom>
                            <a:avLst/>
                            <a:gdLst>
                              <a:gd name="T0" fmla="*/ 18 w 18"/>
                              <a:gd name="T1" fmla="*/ 5 h 16"/>
                              <a:gd name="T2" fmla="*/ 15 w 18"/>
                              <a:gd name="T3" fmla="*/ 11 h 16"/>
                              <a:gd name="T4" fmla="*/ 15 w 18"/>
                              <a:gd name="T5" fmla="*/ 11 h 16"/>
                              <a:gd name="T6" fmla="*/ 10 w 18"/>
                              <a:gd name="T7" fmla="*/ 16 h 16"/>
                              <a:gd name="T8" fmla="*/ 0 w 18"/>
                              <a:gd name="T9" fmla="*/ 8 h 16"/>
                              <a:gd name="T10" fmla="*/ 2 w 18"/>
                              <a:gd name="T11" fmla="*/ 3 h 16"/>
                              <a:gd name="T12" fmla="*/ 2 w 18"/>
                              <a:gd name="T13" fmla="*/ 0 h 16"/>
                              <a:gd name="T14" fmla="*/ 5 w 18"/>
                              <a:gd name="T15" fmla="*/ 0 h 16"/>
                              <a:gd name="T16" fmla="*/ 18 w 18"/>
                              <a:gd name="T17" fmla="*/ 5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" h="16">
                                <a:moveTo>
                                  <a:pt x="18" y="5"/>
                                </a:moveTo>
                                <a:lnTo>
                                  <a:pt x="15" y="11"/>
                                </a:lnTo>
                                <a:lnTo>
                                  <a:pt x="15" y="11"/>
                                </a:lnTo>
                                <a:lnTo>
                                  <a:pt x="10" y="16"/>
                                </a:lnTo>
                                <a:lnTo>
                                  <a:pt x="0" y="8"/>
                                </a:lnTo>
                                <a:lnTo>
                                  <a:pt x="2" y="3"/>
                                </a:lnTo>
                                <a:lnTo>
                                  <a:pt x="2" y="0"/>
                                </a:lnTo>
                                <a:lnTo>
                                  <a:pt x="5" y="0"/>
                                </a:lnTo>
                                <a:lnTo>
                                  <a:pt x="1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260"/>
                        <wps:cNvSpPr>
                          <a:spLocks/>
                        </wps:cNvSpPr>
                        <wps:spPr bwMode="auto">
                          <a:xfrm>
                            <a:off x="695" y="581"/>
                            <a:ext cx="13" cy="5"/>
                          </a:xfrm>
                          <a:custGeom>
                            <a:avLst/>
                            <a:gdLst>
                              <a:gd name="T0" fmla="*/ 13 w 13"/>
                              <a:gd name="T1" fmla="*/ 5 h 5"/>
                              <a:gd name="T2" fmla="*/ 0 w 13"/>
                              <a:gd name="T3" fmla="*/ 0 h 5"/>
                              <a:gd name="T4" fmla="*/ 13 w 13"/>
                              <a:gd name="T5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" h="5">
                                <a:moveTo>
                                  <a:pt x="13" y="5"/>
                                </a:moveTo>
                                <a:lnTo>
                                  <a:pt x="0" y="0"/>
                                </a:lnTo>
                                <a:lnTo>
                                  <a:pt x="13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261"/>
                        <wps:cNvSpPr>
                          <a:spLocks/>
                        </wps:cNvSpPr>
                        <wps:spPr bwMode="auto">
                          <a:xfrm>
                            <a:off x="687" y="592"/>
                            <a:ext cx="16" cy="10"/>
                          </a:xfrm>
                          <a:custGeom>
                            <a:avLst/>
                            <a:gdLst>
                              <a:gd name="T0" fmla="*/ 16 w 16"/>
                              <a:gd name="T1" fmla="*/ 2 h 10"/>
                              <a:gd name="T2" fmla="*/ 13 w 16"/>
                              <a:gd name="T3" fmla="*/ 5 h 10"/>
                              <a:gd name="T4" fmla="*/ 16 w 16"/>
                              <a:gd name="T5" fmla="*/ 10 h 10"/>
                              <a:gd name="T6" fmla="*/ 0 w 16"/>
                              <a:gd name="T7" fmla="*/ 10 h 10"/>
                              <a:gd name="T8" fmla="*/ 0 w 16"/>
                              <a:gd name="T9" fmla="*/ 5 h 10"/>
                              <a:gd name="T10" fmla="*/ 0 w 16"/>
                              <a:gd name="T11" fmla="*/ 0 h 10"/>
                              <a:gd name="T12" fmla="*/ 16 w 16"/>
                              <a:gd name="T13" fmla="*/ 2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6" h="10">
                                <a:moveTo>
                                  <a:pt x="16" y="2"/>
                                </a:moveTo>
                                <a:lnTo>
                                  <a:pt x="13" y="5"/>
                                </a:lnTo>
                                <a:lnTo>
                                  <a:pt x="16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6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262"/>
                        <wps:cNvSpPr>
                          <a:spLocks/>
                        </wps:cNvSpPr>
                        <wps:spPr bwMode="auto">
                          <a:xfrm>
                            <a:off x="687" y="589"/>
                            <a:ext cx="16" cy="8"/>
                          </a:xfrm>
                          <a:custGeom>
                            <a:avLst/>
                            <a:gdLst>
                              <a:gd name="T0" fmla="*/ 3 w 16"/>
                              <a:gd name="T1" fmla="*/ 0 h 8"/>
                              <a:gd name="T2" fmla="*/ 0 w 16"/>
                              <a:gd name="T3" fmla="*/ 3 h 8"/>
                              <a:gd name="T4" fmla="*/ 16 w 16"/>
                              <a:gd name="T5" fmla="*/ 5 h 8"/>
                              <a:gd name="T6" fmla="*/ 13 w 16"/>
                              <a:gd name="T7" fmla="*/ 8 h 8"/>
                              <a:gd name="T8" fmla="*/ 3 w 16"/>
                              <a:gd name="T9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8">
                                <a:moveTo>
                                  <a:pt x="3" y="0"/>
                                </a:moveTo>
                                <a:lnTo>
                                  <a:pt x="0" y="3"/>
                                </a:lnTo>
                                <a:lnTo>
                                  <a:pt x="16" y="5"/>
                                </a:lnTo>
                                <a:lnTo>
                                  <a:pt x="13" y="8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263"/>
                        <wps:cNvSpPr>
                          <a:spLocks/>
                        </wps:cNvSpPr>
                        <wps:spPr bwMode="auto">
                          <a:xfrm>
                            <a:off x="692" y="597"/>
                            <a:ext cx="13" cy="18"/>
                          </a:xfrm>
                          <a:custGeom>
                            <a:avLst/>
                            <a:gdLst>
                              <a:gd name="T0" fmla="*/ 8 w 13"/>
                              <a:gd name="T1" fmla="*/ 0 h 18"/>
                              <a:gd name="T2" fmla="*/ 11 w 13"/>
                              <a:gd name="T3" fmla="*/ 0 h 18"/>
                              <a:gd name="T4" fmla="*/ 13 w 13"/>
                              <a:gd name="T5" fmla="*/ 2 h 18"/>
                              <a:gd name="T6" fmla="*/ 13 w 13"/>
                              <a:gd name="T7" fmla="*/ 2 h 18"/>
                              <a:gd name="T8" fmla="*/ 13 w 13"/>
                              <a:gd name="T9" fmla="*/ 18 h 18"/>
                              <a:gd name="T10" fmla="*/ 8 w 13"/>
                              <a:gd name="T11" fmla="*/ 15 h 18"/>
                              <a:gd name="T12" fmla="*/ 3 w 13"/>
                              <a:gd name="T13" fmla="*/ 13 h 18"/>
                              <a:gd name="T14" fmla="*/ 0 w 13"/>
                              <a:gd name="T15" fmla="*/ 13 h 18"/>
                              <a:gd name="T16" fmla="*/ 8 w 13"/>
                              <a:gd name="T17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" h="18">
                                <a:moveTo>
                                  <a:pt x="8" y="0"/>
                                </a:moveTo>
                                <a:lnTo>
                                  <a:pt x="11" y="0"/>
                                </a:lnTo>
                                <a:lnTo>
                                  <a:pt x="13" y="2"/>
                                </a:lnTo>
                                <a:lnTo>
                                  <a:pt x="13" y="2"/>
                                </a:lnTo>
                                <a:lnTo>
                                  <a:pt x="13" y="18"/>
                                </a:lnTo>
                                <a:lnTo>
                                  <a:pt x="8" y="15"/>
                                </a:lnTo>
                                <a:lnTo>
                                  <a:pt x="3" y="13"/>
                                </a:lnTo>
                                <a:lnTo>
                                  <a:pt x="0" y="13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264"/>
                        <wps:cNvSpPr>
                          <a:spLocks/>
                        </wps:cNvSpPr>
                        <wps:spPr bwMode="auto">
                          <a:xfrm>
                            <a:off x="687" y="597"/>
                            <a:ext cx="16" cy="13"/>
                          </a:xfrm>
                          <a:custGeom>
                            <a:avLst/>
                            <a:gdLst>
                              <a:gd name="T0" fmla="*/ 0 w 16"/>
                              <a:gd name="T1" fmla="*/ 5 h 13"/>
                              <a:gd name="T2" fmla="*/ 0 w 16"/>
                              <a:gd name="T3" fmla="*/ 10 h 13"/>
                              <a:gd name="T4" fmla="*/ 5 w 16"/>
                              <a:gd name="T5" fmla="*/ 13 h 13"/>
                              <a:gd name="T6" fmla="*/ 13 w 16"/>
                              <a:gd name="T7" fmla="*/ 0 h 13"/>
                              <a:gd name="T8" fmla="*/ 16 w 16"/>
                              <a:gd name="T9" fmla="*/ 5 h 13"/>
                              <a:gd name="T10" fmla="*/ 0 w 16"/>
                              <a:gd name="T11" fmla="*/ 5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" h="13">
                                <a:moveTo>
                                  <a:pt x="0" y="5"/>
                                </a:moveTo>
                                <a:lnTo>
                                  <a:pt x="0" y="10"/>
                                </a:lnTo>
                                <a:lnTo>
                                  <a:pt x="5" y="13"/>
                                </a:lnTo>
                                <a:lnTo>
                                  <a:pt x="13" y="0"/>
                                </a:lnTo>
                                <a:lnTo>
                                  <a:pt x="16" y="5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265"/>
                        <wps:cNvSpPr>
                          <a:spLocks/>
                        </wps:cNvSpPr>
                        <wps:spPr bwMode="auto">
                          <a:xfrm>
                            <a:off x="700" y="599"/>
                            <a:ext cx="18" cy="16"/>
                          </a:xfrm>
                          <a:custGeom>
                            <a:avLst/>
                            <a:gdLst>
                              <a:gd name="T0" fmla="*/ 0 w 18"/>
                              <a:gd name="T1" fmla="*/ 13 h 16"/>
                              <a:gd name="T2" fmla="*/ 3 w 18"/>
                              <a:gd name="T3" fmla="*/ 0 h 16"/>
                              <a:gd name="T4" fmla="*/ 8 w 18"/>
                              <a:gd name="T5" fmla="*/ 0 h 16"/>
                              <a:gd name="T6" fmla="*/ 13 w 18"/>
                              <a:gd name="T7" fmla="*/ 0 h 16"/>
                              <a:gd name="T8" fmla="*/ 18 w 18"/>
                              <a:gd name="T9" fmla="*/ 3 h 16"/>
                              <a:gd name="T10" fmla="*/ 13 w 18"/>
                              <a:gd name="T11" fmla="*/ 16 h 16"/>
                              <a:gd name="T12" fmla="*/ 10 w 18"/>
                              <a:gd name="T13" fmla="*/ 13 h 16"/>
                              <a:gd name="T14" fmla="*/ 8 w 18"/>
                              <a:gd name="T15" fmla="*/ 13 h 16"/>
                              <a:gd name="T16" fmla="*/ 8 w 18"/>
                              <a:gd name="T17" fmla="*/ 13 h 16"/>
                              <a:gd name="T18" fmla="*/ 10 w 18"/>
                              <a:gd name="T19" fmla="*/ 3 h 16"/>
                              <a:gd name="T20" fmla="*/ 0 w 18"/>
                              <a:gd name="T21" fmla="*/ 13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8" h="16">
                                <a:moveTo>
                                  <a:pt x="0" y="13"/>
                                </a:moveTo>
                                <a:lnTo>
                                  <a:pt x="3" y="0"/>
                                </a:lnTo>
                                <a:lnTo>
                                  <a:pt x="8" y="0"/>
                                </a:lnTo>
                                <a:lnTo>
                                  <a:pt x="13" y="0"/>
                                </a:lnTo>
                                <a:lnTo>
                                  <a:pt x="18" y="3"/>
                                </a:lnTo>
                                <a:lnTo>
                                  <a:pt x="13" y="16"/>
                                </a:lnTo>
                                <a:lnTo>
                                  <a:pt x="10" y="13"/>
                                </a:lnTo>
                                <a:lnTo>
                                  <a:pt x="8" y="13"/>
                                </a:lnTo>
                                <a:lnTo>
                                  <a:pt x="8" y="13"/>
                                </a:lnTo>
                                <a:lnTo>
                                  <a:pt x="10" y="3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266"/>
                        <wps:cNvSpPr>
                          <a:spLocks/>
                        </wps:cNvSpPr>
                        <wps:spPr bwMode="auto">
                          <a:xfrm>
                            <a:off x="700" y="599"/>
                            <a:ext cx="23" cy="18"/>
                          </a:xfrm>
                          <a:custGeom>
                            <a:avLst/>
                            <a:gdLst>
                              <a:gd name="T0" fmla="*/ 5 w 23"/>
                              <a:gd name="T1" fmla="*/ 16 h 18"/>
                              <a:gd name="T2" fmla="*/ 23 w 23"/>
                              <a:gd name="T3" fmla="*/ 18 h 18"/>
                              <a:gd name="T4" fmla="*/ 10 w 23"/>
                              <a:gd name="T5" fmla="*/ 3 h 18"/>
                              <a:gd name="T6" fmla="*/ 0 w 23"/>
                              <a:gd name="T7" fmla="*/ 13 h 18"/>
                              <a:gd name="T8" fmla="*/ 5 w 23"/>
                              <a:gd name="T9" fmla="*/ 0 h 18"/>
                              <a:gd name="T10" fmla="*/ 5 w 23"/>
                              <a:gd name="T11" fmla="*/ 16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3" h="18">
                                <a:moveTo>
                                  <a:pt x="5" y="16"/>
                                </a:moveTo>
                                <a:lnTo>
                                  <a:pt x="23" y="18"/>
                                </a:lnTo>
                                <a:lnTo>
                                  <a:pt x="10" y="3"/>
                                </a:lnTo>
                                <a:lnTo>
                                  <a:pt x="0" y="13"/>
                                </a:lnTo>
                                <a:lnTo>
                                  <a:pt x="5" y="0"/>
                                </a:lnTo>
                                <a:lnTo>
                                  <a:pt x="5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267"/>
                        <wps:cNvSpPr>
                          <a:spLocks/>
                        </wps:cNvSpPr>
                        <wps:spPr bwMode="auto">
                          <a:xfrm>
                            <a:off x="708" y="605"/>
                            <a:ext cx="15" cy="18"/>
                          </a:xfrm>
                          <a:custGeom>
                            <a:avLst/>
                            <a:gdLst>
                              <a:gd name="T0" fmla="*/ 13 w 15"/>
                              <a:gd name="T1" fmla="*/ 0 h 18"/>
                              <a:gd name="T2" fmla="*/ 15 w 15"/>
                              <a:gd name="T3" fmla="*/ 2 h 18"/>
                              <a:gd name="T4" fmla="*/ 15 w 15"/>
                              <a:gd name="T5" fmla="*/ 10 h 18"/>
                              <a:gd name="T6" fmla="*/ 15 w 15"/>
                              <a:gd name="T7" fmla="*/ 18 h 18"/>
                              <a:gd name="T8" fmla="*/ 0 w 15"/>
                              <a:gd name="T9" fmla="*/ 15 h 18"/>
                              <a:gd name="T10" fmla="*/ 2 w 15"/>
                              <a:gd name="T11" fmla="*/ 7 h 18"/>
                              <a:gd name="T12" fmla="*/ 2 w 15"/>
                              <a:gd name="T13" fmla="*/ 10 h 18"/>
                              <a:gd name="T14" fmla="*/ 0 w 15"/>
                              <a:gd name="T15" fmla="*/ 7 h 18"/>
                              <a:gd name="T16" fmla="*/ 13 w 15"/>
                              <a:gd name="T17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" h="18">
                                <a:moveTo>
                                  <a:pt x="13" y="0"/>
                                </a:moveTo>
                                <a:lnTo>
                                  <a:pt x="15" y="2"/>
                                </a:lnTo>
                                <a:lnTo>
                                  <a:pt x="15" y="10"/>
                                </a:lnTo>
                                <a:lnTo>
                                  <a:pt x="15" y="18"/>
                                </a:lnTo>
                                <a:lnTo>
                                  <a:pt x="0" y="15"/>
                                </a:lnTo>
                                <a:lnTo>
                                  <a:pt x="2" y="7"/>
                                </a:lnTo>
                                <a:lnTo>
                                  <a:pt x="2" y="10"/>
                                </a:lnTo>
                                <a:lnTo>
                                  <a:pt x="0" y="7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268"/>
                        <wps:cNvSpPr>
                          <a:spLocks/>
                        </wps:cNvSpPr>
                        <wps:spPr bwMode="auto">
                          <a:xfrm>
                            <a:off x="708" y="602"/>
                            <a:ext cx="13" cy="13"/>
                          </a:xfrm>
                          <a:custGeom>
                            <a:avLst/>
                            <a:gdLst>
                              <a:gd name="T0" fmla="*/ 10 w 13"/>
                              <a:gd name="T1" fmla="*/ 0 h 13"/>
                              <a:gd name="T2" fmla="*/ 13 w 13"/>
                              <a:gd name="T3" fmla="*/ 0 h 13"/>
                              <a:gd name="T4" fmla="*/ 13 w 13"/>
                              <a:gd name="T5" fmla="*/ 3 h 13"/>
                              <a:gd name="T6" fmla="*/ 0 w 13"/>
                              <a:gd name="T7" fmla="*/ 10 h 13"/>
                              <a:gd name="T8" fmla="*/ 5 w 13"/>
                              <a:gd name="T9" fmla="*/ 13 h 13"/>
                              <a:gd name="T10" fmla="*/ 10 w 13"/>
                              <a:gd name="T11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" h="13">
                                <a:moveTo>
                                  <a:pt x="10" y="0"/>
                                </a:moveTo>
                                <a:lnTo>
                                  <a:pt x="13" y="0"/>
                                </a:lnTo>
                                <a:lnTo>
                                  <a:pt x="13" y="3"/>
                                </a:lnTo>
                                <a:lnTo>
                                  <a:pt x="0" y="10"/>
                                </a:lnTo>
                                <a:lnTo>
                                  <a:pt x="5" y="13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708" y="623"/>
                            <a:ext cx="15" cy="5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270"/>
                        <wps:cNvSpPr>
                          <a:spLocks/>
                        </wps:cNvSpPr>
                        <wps:spPr bwMode="auto">
                          <a:xfrm>
                            <a:off x="708" y="620"/>
                            <a:ext cx="15" cy="3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3"/>
                              <a:gd name="T2" fmla="*/ 0 w 15"/>
                              <a:gd name="T3" fmla="*/ 3 h 3"/>
                              <a:gd name="T4" fmla="*/ 15 w 15"/>
                              <a:gd name="T5" fmla="*/ 3 h 3"/>
                              <a:gd name="T6" fmla="*/ 0 w 15"/>
                              <a:gd name="T7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" h="3">
                                <a:moveTo>
                                  <a:pt x="0" y="0"/>
                                </a:moveTo>
                                <a:lnTo>
                                  <a:pt x="0" y="3"/>
                                </a:lnTo>
                                <a:lnTo>
                                  <a:pt x="15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271"/>
                        <wps:cNvSpPr>
                          <a:spLocks/>
                        </wps:cNvSpPr>
                        <wps:spPr bwMode="auto">
                          <a:xfrm>
                            <a:off x="661" y="620"/>
                            <a:ext cx="60" cy="59"/>
                          </a:xfrm>
                          <a:custGeom>
                            <a:avLst/>
                            <a:gdLst>
                              <a:gd name="T0" fmla="*/ 49 w 60"/>
                              <a:gd name="T1" fmla="*/ 59 h 59"/>
                              <a:gd name="T2" fmla="*/ 60 w 60"/>
                              <a:gd name="T3" fmla="*/ 49 h 59"/>
                              <a:gd name="T4" fmla="*/ 10 w 60"/>
                              <a:gd name="T5" fmla="*/ 0 h 59"/>
                              <a:gd name="T6" fmla="*/ 0 w 60"/>
                              <a:gd name="T7" fmla="*/ 10 h 59"/>
                              <a:gd name="T8" fmla="*/ 49 w 60"/>
                              <a:gd name="T9" fmla="*/ 59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" h="59">
                                <a:moveTo>
                                  <a:pt x="49" y="59"/>
                                </a:moveTo>
                                <a:lnTo>
                                  <a:pt x="60" y="49"/>
                                </a:lnTo>
                                <a:lnTo>
                                  <a:pt x="10" y="0"/>
                                </a:lnTo>
                                <a:lnTo>
                                  <a:pt x="0" y="10"/>
                                </a:lnTo>
                                <a:lnTo>
                                  <a:pt x="49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272"/>
                        <wps:cNvSpPr>
                          <a:spLocks/>
                        </wps:cNvSpPr>
                        <wps:spPr bwMode="auto">
                          <a:xfrm>
                            <a:off x="708" y="669"/>
                            <a:ext cx="15" cy="23"/>
                          </a:xfrm>
                          <a:custGeom>
                            <a:avLst/>
                            <a:gdLst>
                              <a:gd name="T0" fmla="*/ 15 w 15"/>
                              <a:gd name="T1" fmla="*/ 5 h 23"/>
                              <a:gd name="T2" fmla="*/ 15 w 15"/>
                              <a:gd name="T3" fmla="*/ 23 h 23"/>
                              <a:gd name="T4" fmla="*/ 2 w 15"/>
                              <a:gd name="T5" fmla="*/ 10 h 23"/>
                              <a:gd name="T6" fmla="*/ 13 w 15"/>
                              <a:gd name="T7" fmla="*/ 0 h 23"/>
                              <a:gd name="T8" fmla="*/ 0 w 15"/>
                              <a:gd name="T9" fmla="*/ 5 h 23"/>
                              <a:gd name="T10" fmla="*/ 15 w 15"/>
                              <a:gd name="T11" fmla="*/ 5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23">
                                <a:moveTo>
                                  <a:pt x="15" y="5"/>
                                </a:moveTo>
                                <a:lnTo>
                                  <a:pt x="15" y="23"/>
                                </a:lnTo>
                                <a:lnTo>
                                  <a:pt x="2" y="10"/>
                                </a:lnTo>
                                <a:lnTo>
                                  <a:pt x="13" y="0"/>
                                </a:lnTo>
                                <a:lnTo>
                                  <a:pt x="0" y="5"/>
                                </a:lnTo>
                                <a:lnTo>
                                  <a:pt x="1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273"/>
                        <wps:cNvSpPr>
                          <a:spLocks/>
                        </wps:cNvSpPr>
                        <wps:spPr bwMode="auto">
                          <a:xfrm>
                            <a:off x="656" y="612"/>
                            <a:ext cx="18" cy="16"/>
                          </a:xfrm>
                          <a:custGeom>
                            <a:avLst/>
                            <a:gdLst>
                              <a:gd name="T0" fmla="*/ 3 w 18"/>
                              <a:gd name="T1" fmla="*/ 16 h 16"/>
                              <a:gd name="T2" fmla="*/ 0 w 18"/>
                              <a:gd name="T3" fmla="*/ 5 h 16"/>
                              <a:gd name="T4" fmla="*/ 13 w 18"/>
                              <a:gd name="T5" fmla="*/ 0 h 16"/>
                              <a:gd name="T6" fmla="*/ 18 w 18"/>
                              <a:gd name="T7" fmla="*/ 11 h 16"/>
                              <a:gd name="T8" fmla="*/ 3 w 18"/>
                              <a:gd name="T9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" h="16">
                                <a:moveTo>
                                  <a:pt x="3" y="16"/>
                                </a:moveTo>
                                <a:lnTo>
                                  <a:pt x="0" y="5"/>
                                </a:lnTo>
                                <a:lnTo>
                                  <a:pt x="13" y="0"/>
                                </a:lnTo>
                                <a:lnTo>
                                  <a:pt x="18" y="11"/>
                                </a:lnTo>
                                <a:lnTo>
                                  <a:pt x="3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274"/>
                        <wps:cNvSpPr>
                          <a:spLocks/>
                        </wps:cNvSpPr>
                        <wps:spPr bwMode="auto">
                          <a:xfrm>
                            <a:off x="659" y="620"/>
                            <a:ext cx="15" cy="10"/>
                          </a:xfrm>
                          <a:custGeom>
                            <a:avLst/>
                            <a:gdLst>
                              <a:gd name="T0" fmla="*/ 2 w 15"/>
                              <a:gd name="T1" fmla="*/ 10 h 10"/>
                              <a:gd name="T2" fmla="*/ 0 w 15"/>
                              <a:gd name="T3" fmla="*/ 8 h 10"/>
                              <a:gd name="T4" fmla="*/ 15 w 15"/>
                              <a:gd name="T5" fmla="*/ 3 h 10"/>
                              <a:gd name="T6" fmla="*/ 12 w 15"/>
                              <a:gd name="T7" fmla="*/ 0 h 10"/>
                              <a:gd name="T8" fmla="*/ 2 w 15"/>
                              <a:gd name="T9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10">
                                <a:moveTo>
                                  <a:pt x="2" y="10"/>
                                </a:moveTo>
                                <a:lnTo>
                                  <a:pt x="0" y="8"/>
                                </a:lnTo>
                                <a:lnTo>
                                  <a:pt x="15" y="3"/>
                                </a:lnTo>
                                <a:lnTo>
                                  <a:pt x="12" y="0"/>
                                </a:lnTo>
                                <a:lnTo>
                                  <a:pt x="2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275"/>
                        <wps:cNvSpPr>
                          <a:spLocks/>
                        </wps:cNvSpPr>
                        <wps:spPr bwMode="auto">
                          <a:xfrm>
                            <a:off x="653" y="602"/>
                            <a:ext cx="16" cy="15"/>
                          </a:xfrm>
                          <a:custGeom>
                            <a:avLst/>
                            <a:gdLst>
                              <a:gd name="T0" fmla="*/ 3 w 16"/>
                              <a:gd name="T1" fmla="*/ 15 h 15"/>
                              <a:gd name="T2" fmla="*/ 0 w 16"/>
                              <a:gd name="T3" fmla="*/ 8 h 15"/>
                              <a:gd name="T4" fmla="*/ 0 w 16"/>
                              <a:gd name="T5" fmla="*/ 0 h 15"/>
                              <a:gd name="T6" fmla="*/ 16 w 16"/>
                              <a:gd name="T7" fmla="*/ 0 h 15"/>
                              <a:gd name="T8" fmla="*/ 16 w 16"/>
                              <a:gd name="T9" fmla="*/ 5 h 15"/>
                              <a:gd name="T10" fmla="*/ 16 w 16"/>
                              <a:gd name="T11" fmla="*/ 13 h 15"/>
                              <a:gd name="T12" fmla="*/ 3 w 16"/>
                              <a:gd name="T13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6" h="15">
                                <a:moveTo>
                                  <a:pt x="3" y="15"/>
                                </a:move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5"/>
                                </a:lnTo>
                                <a:lnTo>
                                  <a:pt x="16" y="13"/>
                                </a:lnTo>
                                <a:lnTo>
                                  <a:pt x="3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276"/>
                        <wps:cNvSpPr>
                          <a:spLocks/>
                        </wps:cNvSpPr>
                        <wps:spPr bwMode="auto">
                          <a:xfrm>
                            <a:off x="656" y="612"/>
                            <a:ext cx="13" cy="8"/>
                          </a:xfrm>
                          <a:custGeom>
                            <a:avLst/>
                            <a:gdLst>
                              <a:gd name="T0" fmla="*/ 0 w 13"/>
                              <a:gd name="T1" fmla="*/ 5 h 8"/>
                              <a:gd name="T2" fmla="*/ 0 w 13"/>
                              <a:gd name="T3" fmla="*/ 8 h 8"/>
                              <a:gd name="T4" fmla="*/ 0 w 13"/>
                              <a:gd name="T5" fmla="*/ 5 h 8"/>
                              <a:gd name="T6" fmla="*/ 13 w 13"/>
                              <a:gd name="T7" fmla="*/ 3 h 8"/>
                              <a:gd name="T8" fmla="*/ 13 w 13"/>
                              <a:gd name="T9" fmla="*/ 0 h 8"/>
                              <a:gd name="T10" fmla="*/ 0 w 13"/>
                              <a:gd name="T11" fmla="*/ 5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" h="8">
                                <a:moveTo>
                                  <a:pt x="0" y="5"/>
                                </a:moveTo>
                                <a:lnTo>
                                  <a:pt x="0" y="8"/>
                                </a:lnTo>
                                <a:lnTo>
                                  <a:pt x="0" y="5"/>
                                </a:lnTo>
                                <a:lnTo>
                                  <a:pt x="13" y="3"/>
                                </a:lnTo>
                                <a:lnTo>
                                  <a:pt x="13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653" y="530"/>
                            <a:ext cx="16" cy="7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278"/>
                        <wps:cNvSpPr>
                          <a:spLocks/>
                        </wps:cNvSpPr>
                        <wps:spPr bwMode="auto">
                          <a:xfrm>
                            <a:off x="653" y="602"/>
                            <a:ext cx="16" cy="1"/>
                          </a:xfrm>
                          <a:custGeom>
                            <a:avLst/>
                            <a:gdLst>
                              <a:gd name="T0" fmla="*/ 0 w 16"/>
                              <a:gd name="T1" fmla="*/ 16 w 16"/>
                              <a:gd name="T2" fmla="*/ 0 w 1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6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653" y="481"/>
                            <a:ext cx="16" cy="4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280"/>
                        <wps:cNvSpPr>
                          <a:spLocks/>
                        </wps:cNvSpPr>
                        <wps:spPr bwMode="auto">
                          <a:xfrm>
                            <a:off x="653" y="530"/>
                            <a:ext cx="16" cy="1"/>
                          </a:xfrm>
                          <a:custGeom>
                            <a:avLst/>
                            <a:gdLst>
                              <a:gd name="T0" fmla="*/ 0 w 16"/>
                              <a:gd name="T1" fmla="*/ 16 w 16"/>
                              <a:gd name="T2" fmla="*/ 0 w 1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6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281"/>
                        <wps:cNvSpPr>
                          <a:spLocks/>
                        </wps:cNvSpPr>
                        <wps:spPr bwMode="auto">
                          <a:xfrm>
                            <a:off x="656" y="450"/>
                            <a:ext cx="28" cy="33"/>
                          </a:xfrm>
                          <a:custGeom>
                            <a:avLst/>
                            <a:gdLst>
                              <a:gd name="T0" fmla="*/ 0 w 28"/>
                              <a:gd name="T1" fmla="*/ 25 h 33"/>
                              <a:gd name="T2" fmla="*/ 13 w 28"/>
                              <a:gd name="T3" fmla="*/ 33 h 33"/>
                              <a:gd name="T4" fmla="*/ 28 w 28"/>
                              <a:gd name="T5" fmla="*/ 10 h 33"/>
                              <a:gd name="T6" fmla="*/ 18 w 28"/>
                              <a:gd name="T7" fmla="*/ 0 h 33"/>
                              <a:gd name="T8" fmla="*/ 0 w 28"/>
                              <a:gd name="T9" fmla="*/ 25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33">
                                <a:moveTo>
                                  <a:pt x="0" y="25"/>
                                </a:moveTo>
                                <a:lnTo>
                                  <a:pt x="13" y="33"/>
                                </a:lnTo>
                                <a:lnTo>
                                  <a:pt x="28" y="10"/>
                                </a:lnTo>
                                <a:lnTo>
                                  <a:pt x="18" y="0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282"/>
                        <wps:cNvSpPr>
                          <a:spLocks/>
                        </wps:cNvSpPr>
                        <wps:spPr bwMode="auto">
                          <a:xfrm>
                            <a:off x="653" y="475"/>
                            <a:ext cx="16" cy="8"/>
                          </a:xfrm>
                          <a:custGeom>
                            <a:avLst/>
                            <a:gdLst>
                              <a:gd name="T0" fmla="*/ 0 w 16"/>
                              <a:gd name="T1" fmla="*/ 6 h 8"/>
                              <a:gd name="T2" fmla="*/ 0 w 16"/>
                              <a:gd name="T3" fmla="*/ 3 h 8"/>
                              <a:gd name="T4" fmla="*/ 3 w 16"/>
                              <a:gd name="T5" fmla="*/ 0 h 8"/>
                              <a:gd name="T6" fmla="*/ 16 w 16"/>
                              <a:gd name="T7" fmla="*/ 8 h 8"/>
                              <a:gd name="T8" fmla="*/ 16 w 16"/>
                              <a:gd name="T9" fmla="*/ 6 h 8"/>
                              <a:gd name="T10" fmla="*/ 0 w 16"/>
                              <a:gd name="T11" fmla="*/ 6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" h="8">
                                <a:moveTo>
                                  <a:pt x="0" y="6"/>
                                </a:moveTo>
                                <a:lnTo>
                                  <a:pt x="0" y="3"/>
                                </a:lnTo>
                                <a:lnTo>
                                  <a:pt x="3" y="0"/>
                                </a:lnTo>
                                <a:lnTo>
                                  <a:pt x="16" y="8"/>
                                </a:lnTo>
                                <a:lnTo>
                                  <a:pt x="16" y="6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671" y="450"/>
                            <a:ext cx="16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284"/>
                        <wps:cNvSpPr>
                          <a:spLocks/>
                        </wps:cNvSpPr>
                        <wps:spPr bwMode="auto">
                          <a:xfrm>
                            <a:off x="671" y="450"/>
                            <a:ext cx="16" cy="10"/>
                          </a:xfrm>
                          <a:custGeom>
                            <a:avLst/>
                            <a:gdLst>
                              <a:gd name="T0" fmla="*/ 13 w 16"/>
                              <a:gd name="T1" fmla="*/ 10 h 10"/>
                              <a:gd name="T2" fmla="*/ 16 w 16"/>
                              <a:gd name="T3" fmla="*/ 7 h 10"/>
                              <a:gd name="T4" fmla="*/ 16 w 16"/>
                              <a:gd name="T5" fmla="*/ 5 h 10"/>
                              <a:gd name="T6" fmla="*/ 0 w 16"/>
                              <a:gd name="T7" fmla="*/ 5 h 10"/>
                              <a:gd name="T8" fmla="*/ 3 w 16"/>
                              <a:gd name="T9" fmla="*/ 0 h 10"/>
                              <a:gd name="T10" fmla="*/ 13 w 16"/>
                              <a:gd name="T11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" h="10">
                                <a:moveTo>
                                  <a:pt x="13" y="10"/>
                                </a:moveTo>
                                <a:lnTo>
                                  <a:pt x="16" y="7"/>
                                </a:lnTo>
                                <a:lnTo>
                                  <a:pt x="16" y="5"/>
                                </a:lnTo>
                                <a:lnTo>
                                  <a:pt x="0" y="5"/>
                                </a:lnTo>
                                <a:lnTo>
                                  <a:pt x="3" y="0"/>
                                </a:lnTo>
                                <a:lnTo>
                                  <a:pt x="1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285"/>
                        <wps:cNvSpPr>
                          <a:spLocks/>
                        </wps:cNvSpPr>
                        <wps:spPr bwMode="auto">
                          <a:xfrm>
                            <a:off x="671" y="450"/>
                            <a:ext cx="16" cy="2"/>
                          </a:xfrm>
                          <a:custGeom>
                            <a:avLst/>
                            <a:gdLst>
                              <a:gd name="T0" fmla="*/ 0 w 16"/>
                              <a:gd name="T1" fmla="*/ 0 h 2"/>
                              <a:gd name="T2" fmla="*/ 16 w 16"/>
                              <a:gd name="T3" fmla="*/ 2 h 2"/>
                              <a:gd name="T4" fmla="*/ 16 w 16"/>
                              <a:gd name="T5" fmla="*/ 0 h 2"/>
                              <a:gd name="T6" fmla="*/ 0 w 16"/>
                              <a:gd name="T7" fmla="*/ 0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2">
                                <a:moveTo>
                                  <a:pt x="0" y="0"/>
                                </a:moveTo>
                                <a:lnTo>
                                  <a:pt x="16" y="2"/>
                                </a:lnTo>
                                <a:lnTo>
                                  <a:pt x="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286"/>
                        <wps:cNvSpPr>
                          <a:spLocks/>
                        </wps:cNvSpPr>
                        <wps:spPr bwMode="auto">
                          <a:xfrm>
                            <a:off x="907" y="129"/>
                            <a:ext cx="16" cy="23"/>
                          </a:xfrm>
                          <a:custGeom>
                            <a:avLst/>
                            <a:gdLst>
                              <a:gd name="T0" fmla="*/ 0 w 16"/>
                              <a:gd name="T1" fmla="*/ 23 h 23"/>
                              <a:gd name="T2" fmla="*/ 16 w 16"/>
                              <a:gd name="T3" fmla="*/ 23 h 23"/>
                              <a:gd name="T4" fmla="*/ 16 w 16"/>
                              <a:gd name="T5" fmla="*/ 0 h 23"/>
                              <a:gd name="T6" fmla="*/ 3 w 16"/>
                              <a:gd name="T7" fmla="*/ 0 h 23"/>
                              <a:gd name="T8" fmla="*/ 0 w 16"/>
                              <a:gd name="T9" fmla="*/ 23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23">
                                <a:moveTo>
                                  <a:pt x="0" y="23"/>
                                </a:moveTo>
                                <a:lnTo>
                                  <a:pt x="16" y="23"/>
                                </a:lnTo>
                                <a:lnTo>
                                  <a:pt x="16" y="0"/>
                                </a:lnTo>
                                <a:lnTo>
                                  <a:pt x="3" y="0"/>
                                </a:lnTo>
                                <a:lnTo>
                                  <a:pt x="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287"/>
                        <wps:cNvSpPr>
                          <a:spLocks/>
                        </wps:cNvSpPr>
                        <wps:spPr bwMode="auto">
                          <a:xfrm>
                            <a:off x="913" y="121"/>
                            <a:ext cx="18" cy="21"/>
                          </a:xfrm>
                          <a:custGeom>
                            <a:avLst/>
                            <a:gdLst>
                              <a:gd name="T0" fmla="*/ 7 w 18"/>
                              <a:gd name="T1" fmla="*/ 0 h 21"/>
                              <a:gd name="T2" fmla="*/ 13 w 18"/>
                              <a:gd name="T3" fmla="*/ 3 h 21"/>
                              <a:gd name="T4" fmla="*/ 18 w 18"/>
                              <a:gd name="T5" fmla="*/ 8 h 21"/>
                              <a:gd name="T6" fmla="*/ 10 w 18"/>
                              <a:gd name="T7" fmla="*/ 21 h 21"/>
                              <a:gd name="T8" fmla="*/ 5 w 18"/>
                              <a:gd name="T9" fmla="*/ 16 h 21"/>
                              <a:gd name="T10" fmla="*/ 0 w 18"/>
                              <a:gd name="T11" fmla="*/ 16 h 21"/>
                              <a:gd name="T12" fmla="*/ 7 w 18"/>
                              <a:gd name="T13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" h="21">
                                <a:moveTo>
                                  <a:pt x="7" y="0"/>
                                </a:moveTo>
                                <a:lnTo>
                                  <a:pt x="13" y="3"/>
                                </a:lnTo>
                                <a:lnTo>
                                  <a:pt x="18" y="8"/>
                                </a:lnTo>
                                <a:lnTo>
                                  <a:pt x="10" y="21"/>
                                </a:lnTo>
                                <a:lnTo>
                                  <a:pt x="5" y="16"/>
                                </a:lnTo>
                                <a:lnTo>
                                  <a:pt x="0" y="16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288"/>
                        <wps:cNvSpPr>
                          <a:spLocks/>
                        </wps:cNvSpPr>
                        <wps:spPr bwMode="auto">
                          <a:xfrm>
                            <a:off x="910" y="119"/>
                            <a:ext cx="13" cy="18"/>
                          </a:xfrm>
                          <a:custGeom>
                            <a:avLst/>
                            <a:gdLst>
                              <a:gd name="T0" fmla="*/ 0 w 13"/>
                              <a:gd name="T1" fmla="*/ 10 h 18"/>
                              <a:gd name="T2" fmla="*/ 0 w 13"/>
                              <a:gd name="T3" fmla="*/ 0 h 18"/>
                              <a:gd name="T4" fmla="*/ 10 w 13"/>
                              <a:gd name="T5" fmla="*/ 2 h 18"/>
                              <a:gd name="T6" fmla="*/ 3 w 13"/>
                              <a:gd name="T7" fmla="*/ 18 h 18"/>
                              <a:gd name="T8" fmla="*/ 13 w 13"/>
                              <a:gd name="T9" fmla="*/ 10 h 18"/>
                              <a:gd name="T10" fmla="*/ 0 w 13"/>
                              <a:gd name="T11" fmla="*/ 1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" h="18">
                                <a:moveTo>
                                  <a:pt x="0" y="10"/>
                                </a:moveTo>
                                <a:lnTo>
                                  <a:pt x="0" y="0"/>
                                </a:lnTo>
                                <a:lnTo>
                                  <a:pt x="10" y="2"/>
                                </a:lnTo>
                                <a:lnTo>
                                  <a:pt x="3" y="18"/>
                                </a:lnTo>
                                <a:lnTo>
                                  <a:pt x="13" y="1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289"/>
                        <wps:cNvSpPr>
                          <a:spLocks/>
                        </wps:cNvSpPr>
                        <wps:spPr bwMode="auto">
                          <a:xfrm>
                            <a:off x="923" y="129"/>
                            <a:ext cx="18" cy="21"/>
                          </a:xfrm>
                          <a:custGeom>
                            <a:avLst/>
                            <a:gdLst>
                              <a:gd name="T0" fmla="*/ 10 w 18"/>
                              <a:gd name="T1" fmla="*/ 0 h 21"/>
                              <a:gd name="T2" fmla="*/ 16 w 18"/>
                              <a:gd name="T3" fmla="*/ 5 h 21"/>
                              <a:gd name="T4" fmla="*/ 18 w 18"/>
                              <a:gd name="T5" fmla="*/ 11 h 21"/>
                              <a:gd name="T6" fmla="*/ 8 w 18"/>
                              <a:gd name="T7" fmla="*/ 21 h 21"/>
                              <a:gd name="T8" fmla="*/ 3 w 18"/>
                              <a:gd name="T9" fmla="*/ 16 h 21"/>
                              <a:gd name="T10" fmla="*/ 0 w 18"/>
                              <a:gd name="T11" fmla="*/ 11 h 21"/>
                              <a:gd name="T12" fmla="*/ 10 w 18"/>
                              <a:gd name="T13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" h="21">
                                <a:moveTo>
                                  <a:pt x="10" y="0"/>
                                </a:moveTo>
                                <a:lnTo>
                                  <a:pt x="16" y="5"/>
                                </a:lnTo>
                                <a:lnTo>
                                  <a:pt x="18" y="11"/>
                                </a:lnTo>
                                <a:lnTo>
                                  <a:pt x="8" y="21"/>
                                </a:lnTo>
                                <a:lnTo>
                                  <a:pt x="3" y="16"/>
                                </a:lnTo>
                                <a:lnTo>
                                  <a:pt x="0" y="11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290"/>
                        <wps:cNvSpPr>
                          <a:spLocks/>
                        </wps:cNvSpPr>
                        <wps:spPr bwMode="auto">
                          <a:xfrm>
                            <a:off x="923" y="129"/>
                            <a:ext cx="10" cy="13"/>
                          </a:xfrm>
                          <a:custGeom>
                            <a:avLst/>
                            <a:gdLst>
                              <a:gd name="T0" fmla="*/ 8 w 10"/>
                              <a:gd name="T1" fmla="*/ 0 h 13"/>
                              <a:gd name="T2" fmla="*/ 10 w 10"/>
                              <a:gd name="T3" fmla="*/ 0 h 13"/>
                              <a:gd name="T4" fmla="*/ 0 w 10"/>
                              <a:gd name="T5" fmla="*/ 11 h 13"/>
                              <a:gd name="T6" fmla="*/ 0 w 10"/>
                              <a:gd name="T7" fmla="*/ 13 h 13"/>
                              <a:gd name="T8" fmla="*/ 8 w 10"/>
                              <a:gd name="T9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13">
                                <a:moveTo>
                                  <a:pt x="8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13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291"/>
                        <wps:cNvSpPr>
                          <a:spLocks/>
                        </wps:cNvSpPr>
                        <wps:spPr bwMode="auto">
                          <a:xfrm>
                            <a:off x="928" y="140"/>
                            <a:ext cx="23" cy="23"/>
                          </a:xfrm>
                          <a:custGeom>
                            <a:avLst/>
                            <a:gdLst>
                              <a:gd name="T0" fmla="*/ 13 w 23"/>
                              <a:gd name="T1" fmla="*/ 0 h 23"/>
                              <a:gd name="T2" fmla="*/ 23 w 23"/>
                              <a:gd name="T3" fmla="*/ 15 h 23"/>
                              <a:gd name="T4" fmla="*/ 11 w 23"/>
                              <a:gd name="T5" fmla="*/ 23 h 23"/>
                              <a:gd name="T6" fmla="*/ 0 w 23"/>
                              <a:gd name="T7" fmla="*/ 7 h 23"/>
                              <a:gd name="T8" fmla="*/ 13 w 23"/>
                              <a:gd name="T9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" h="23">
                                <a:moveTo>
                                  <a:pt x="13" y="0"/>
                                </a:moveTo>
                                <a:lnTo>
                                  <a:pt x="23" y="15"/>
                                </a:lnTo>
                                <a:lnTo>
                                  <a:pt x="11" y="23"/>
                                </a:lnTo>
                                <a:lnTo>
                                  <a:pt x="0" y="7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292"/>
                        <wps:cNvSpPr>
                          <a:spLocks/>
                        </wps:cNvSpPr>
                        <wps:spPr bwMode="auto">
                          <a:xfrm>
                            <a:off x="928" y="137"/>
                            <a:ext cx="13" cy="13"/>
                          </a:xfrm>
                          <a:custGeom>
                            <a:avLst/>
                            <a:gdLst>
                              <a:gd name="T0" fmla="*/ 13 w 13"/>
                              <a:gd name="T1" fmla="*/ 3 h 13"/>
                              <a:gd name="T2" fmla="*/ 13 w 13"/>
                              <a:gd name="T3" fmla="*/ 0 h 13"/>
                              <a:gd name="T4" fmla="*/ 13 w 13"/>
                              <a:gd name="T5" fmla="*/ 3 h 13"/>
                              <a:gd name="T6" fmla="*/ 0 w 13"/>
                              <a:gd name="T7" fmla="*/ 10 h 13"/>
                              <a:gd name="T8" fmla="*/ 3 w 13"/>
                              <a:gd name="T9" fmla="*/ 13 h 13"/>
                              <a:gd name="T10" fmla="*/ 13 w 13"/>
                              <a:gd name="T11" fmla="*/ 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" h="13">
                                <a:moveTo>
                                  <a:pt x="13" y="3"/>
                                </a:moveTo>
                                <a:lnTo>
                                  <a:pt x="13" y="0"/>
                                </a:lnTo>
                                <a:lnTo>
                                  <a:pt x="13" y="3"/>
                                </a:lnTo>
                                <a:lnTo>
                                  <a:pt x="0" y="10"/>
                                </a:lnTo>
                                <a:lnTo>
                                  <a:pt x="3" y="13"/>
                                </a:lnTo>
                                <a:lnTo>
                                  <a:pt x="13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293"/>
                        <wps:cNvSpPr>
                          <a:spLocks/>
                        </wps:cNvSpPr>
                        <wps:spPr bwMode="auto">
                          <a:xfrm>
                            <a:off x="788" y="594"/>
                            <a:ext cx="18" cy="18"/>
                          </a:xfrm>
                          <a:custGeom>
                            <a:avLst/>
                            <a:gdLst>
                              <a:gd name="T0" fmla="*/ 18 w 18"/>
                              <a:gd name="T1" fmla="*/ 11 h 18"/>
                              <a:gd name="T2" fmla="*/ 11 w 18"/>
                              <a:gd name="T3" fmla="*/ 18 h 18"/>
                              <a:gd name="T4" fmla="*/ 0 w 18"/>
                              <a:gd name="T5" fmla="*/ 5 h 18"/>
                              <a:gd name="T6" fmla="*/ 8 w 18"/>
                              <a:gd name="T7" fmla="*/ 0 h 18"/>
                              <a:gd name="T8" fmla="*/ 18 w 18"/>
                              <a:gd name="T9" fmla="*/ 11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" h="18">
                                <a:moveTo>
                                  <a:pt x="18" y="11"/>
                                </a:moveTo>
                                <a:lnTo>
                                  <a:pt x="11" y="18"/>
                                </a:lnTo>
                                <a:lnTo>
                                  <a:pt x="0" y="5"/>
                                </a:lnTo>
                                <a:lnTo>
                                  <a:pt x="8" y="0"/>
                                </a:lnTo>
                                <a:lnTo>
                                  <a:pt x="18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294"/>
                        <wps:cNvSpPr>
                          <a:spLocks/>
                        </wps:cNvSpPr>
                        <wps:spPr bwMode="auto">
                          <a:xfrm>
                            <a:off x="778" y="602"/>
                            <a:ext cx="21" cy="21"/>
                          </a:xfrm>
                          <a:custGeom>
                            <a:avLst/>
                            <a:gdLst>
                              <a:gd name="T0" fmla="*/ 21 w 21"/>
                              <a:gd name="T1" fmla="*/ 8 h 21"/>
                              <a:gd name="T2" fmla="*/ 18 w 21"/>
                              <a:gd name="T3" fmla="*/ 13 h 21"/>
                              <a:gd name="T4" fmla="*/ 13 w 21"/>
                              <a:gd name="T5" fmla="*/ 21 h 21"/>
                              <a:gd name="T6" fmla="*/ 0 w 21"/>
                              <a:gd name="T7" fmla="*/ 10 h 21"/>
                              <a:gd name="T8" fmla="*/ 5 w 21"/>
                              <a:gd name="T9" fmla="*/ 5 h 21"/>
                              <a:gd name="T10" fmla="*/ 10 w 21"/>
                              <a:gd name="T11" fmla="*/ 0 h 21"/>
                              <a:gd name="T12" fmla="*/ 21 w 21"/>
                              <a:gd name="T13" fmla="*/ 8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1" h="21">
                                <a:moveTo>
                                  <a:pt x="21" y="8"/>
                                </a:moveTo>
                                <a:lnTo>
                                  <a:pt x="18" y="13"/>
                                </a:lnTo>
                                <a:lnTo>
                                  <a:pt x="13" y="21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0"/>
                                </a:lnTo>
                                <a:lnTo>
                                  <a:pt x="21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295"/>
                        <wps:cNvSpPr>
                          <a:spLocks/>
                        </wps:cNvSpPr>
                        <wps:spPr bwMode="auto">
                          <a:xfrm>
                            <a:off x="788" y="599"/>
                            <a:ext cx="11" cy="13"/>
                          </a:xfrm>
                          <a:custGeom>
                            <a:avLst/>
                            <a:gdLst>
                              <a:gd name="T0" fmla="*/ 0 w 11"/>
                              <a:gd name="T1" fmla="*/ 0 h 13"/>
                              <a:gd name="T2" fmla="*/ 0 w 11"/>
                              <a:gd name="T3" fmla="*/ 3 h 13"/>
                              <a:gd name="T4" fmla="*/ 11 w 11"/>
                              <a:gd name="T5" fmla="*/ 11 h 13"/>
                              <a:gd name="T6" fmla="*/ 11 w 11"/>
                              <a:gd name="T7" fmla="*/ 13 h 13"/>
                              <a:gd name="T8" fmla="*/ 0 w 11"/>
                              <a:gd name="T9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" h="13">
                                <a:moveTo>
                                  <a:pt x="0" y="0"/>
                                </a:moveTo>
                                <a:lnTo>
                                  <a:pt x="0" y="3"/>
                                </a:lnTo>
                                <a:lnTo>
                                  <a:pt x="11" y="11"/>
                                </a:lnTo>
                                <a:lnTo>
                                  <a:pt x="11" y="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296"/>
                        <wps:cNvSpPr>
                          <a:spLocks/>
                        </wps:cNvSpPr>
                        <wps:spPr bwMode="auto">
                          <a:xfrm>
                            <a:off x="773" y="615"/>
                            <a:ext cx="18" cy="18"/>
                          </a:xfrm>
                          <a:custGeom>
                            <a:avLst/>
                            <a:gdLst>
                              <a:gd name="T0" fmla="*/ 18 w 18"/>
                              <a:gd name="T1" fmla="*/ 5 h 18"/>
                              <a:gd name="T2" fmla="*/ 18 w 18"/>
                              <a:gd name="T3" fmla="*/ 10 h 18"/>
                              <a:gd name="T4" fmla="*/ 15 w 18"/>
                              <a:gd name="T5" fmla="*/ 18 h 18"/>
                              <a:gd name="T6" fmla="*/ 0 w 18"/>
                              <a:gd name="T7" fmla="*/ 15 h 18"/>
                              <a:gd name="T8" fmla="*/ 2 w 18"/>
                              <a:gd name="T9" fmla="*/ 8 h 18"/>
                              <a:gd name="T10" fmla="*/ 5 w 18"/>
                              <a:gd name="T11" fmla="*/ 0 h 18"/>
                              <a:gd name="T12" fmla="*/ 18 w 18"/>
                              <a:gd name="T13" fmla="*/ 5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" h="18">
                                <a:moveTo>
                                  <a:pt x="18" y="5"/>
                                </a:moveTo>
                                <a:lnTo>
                                  <a:pt x="18" y="10"/>
                                </a:lnTo>
                                <a:lnTo>
                                  <a:pt x="15" y="18"/>
                                </a:lnTo>
                                <a:lnTo>
                                  <a:pt x="0" y="15"/>
                                </a:lnTo>
                                <a:lnTo>
                                  <a:pt x="2" y="8"/>
                                </a:lnTo>
                                <a:lnTo>
                                  <a:pt x="5" y="0"/>
                                </a:lnTo>
                                <a:lnTo>
                                  <a:pt x="1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297"/>
                        <wps:cNvSpPr>
                          <a:spLocks/>
                        </wps:cNvSpPr>
                        <wps:spPr bwMode="auto">
                          <a:xfrm>
                            <a:off x="778" y="612"/>
                            <a:ext cx="13" cy="11"/>
                          </a:xfrm>
                          <a:custGeom>
                            <a:avLst/>
                            <a:gdLst>
                              <a:gd name="T0" fmla="*/ 0 w 13"/>
                              <a:gd name="T1" fmla="*/ 0 h 11"/>
                              <a:gd name="T2" fmla="*/ 0 w 13"/>
                              <a:gd name="T3" fmla="*/ 3 h 11"/>
                              <a:gd name="T4" fmla="*/ 13 w 13"/>
                              <a:gd name="T5" fmla="*/ 8 h 11"/>
                              <a:gd name="T6" fmla="*/ 13 w 13"/>
                              <a:gd name="T7" fmla="*/ 11 h 11"/>
                              <a:gd name="T8" fmla="*/ 0 w 13"/>
                              <a:gd name="T9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11">
                                <a:moveTo>
                                  <a:pt x="0" y="0"/>
                                </a:moveTo>
                                <a:lnTo>
                                  <a:pt x="0" y="3"/>
                                </a:lnTo>
                                <a:lnTo>
                                  <a:pt x="13" y="8"/>
                                </a:lnTo>
                                <a:lnTo>
                                  <a:pt x="13" y="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298"/>
                        <wps:cNvSpPr>
                          <a:spLocks/>
                        </wps:cNvSpPr>
                        <wps:spPr bwMode="auto">
                          <a:xfrm>
                            <a:off x="770" y="630"/>
                            <a:ext cx="18" cy="31"/>
                          </a:xfrm>
                          <a:custGeom>
                            <a:avLst/>
                            <a:gdLst>
                              <a:gd name="T0" fmla="*/ 18 w 18"/>
                              <a:gd name="T1" fmla="*/ 3 h 31"/>
                              <a:gd name="T2" fmla="*/ 16 w 18"/>
                              <a:gd name="T3" fmla="*/ 16 h 31"/>
                              <a:gd name="T4" fmla="*/ 13 w 18"/>
                              <a:gd name="T5" fmla="*/ 21 h 31"/>
                              <a:gd name="T6" fmla="*/ 16 w 18"/>
                              <a:gd name="T7" fmla="*/ 26 h 31"/>
                              <a:gd name="T8" fmla="*/ 3 w 18"/>
                              <a:gd name="T9" fmla="*/ 31 h 31"/>
                              <a:gd name="T10" fmla="*/ 0 w 18"/>
                              <a:gd name="T11" fmla="*/ 24 h 31"/>
                              <a:gd name="T12" fmla="*/ 0 w 18"/>
                              <a:gd name="T13" fmla="*/ 16 h 31"/>
                              <a:gd name="T14" fmla="*/ 3 w 18"/>
                              <a:gd name="T15" fmla="*/ 0 h 31"/>
                              <a:gd name="T16" fmla="*/ 18 w 18"/>
                              <a:gd name="T17" fmla="*/ 3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" h="31">
                                <a:moveTo>
                                  <a:pt x="18" y="3"/>
                                </a:moveTo>
                                <a:lnTo>
                                  <a:pt x="16" y="16"/>
                                </a:lnTo>
                                <a:lnTo>
                                  <a:pt x="13" y="21"/>
                                </a:lnTo>
                                <a:lnTo>
                                  <a:pt x="16" y="26"/>
                                </a:lnTo>
                                <a:lnTo>
                                  <a:pt x="3" y="31"/>
                                </a:lnTo>
                                <a:lnTo>
                                  <a:pt x="0" y="24"/>
                                </a:lnTo>
                                <a:lnTo>
                                  <a:pt x="0" y="16"/>
                                </a:lnTo>
                                <a:lnTo>
                                  <a:pt x="3" y="0"/>
                                </a:lnTo>
                                <a:lnTo>
                                  <a:pt x="1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299"/>
                        <wps:cNvSpPr>
                          <a:spLocks/>
                        </wps:cNvSpPr>
                        <wps:spPr bwMode="auto">
                          <a:xfrm>
                            <a:off x="773" y="630"/>
                            <a:ext cx="15" cy="3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3"/>
                              <a:gd name="T2" fmla="*/ 15 w 15"/>
                              <a:gd name="T3" fmla="*/ 3 h 3"/>
                              <a:gd name="T4" fmla="*/ 0 w 15"/>
                              <a:gd name="T5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3">
                                <a:moveTo>
                                  <a:pt x="0" y="0"/>
                                </a:moveTo>
                                <a:lnTo>
                                  <a:pt x="15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Freeform 300"/>
                        <wps:cNvSpPr>
                          <a:spLocks/>
                        </wps:cNvSpPr>
                        <wps:spPr bwMode="auto">
                          <a:xfrm>
                            <a:off x="773" y="656"/>
                            <a:ext cx="18" cy="18"/>
                          </a:xfrm>
                          <a:custGeom>
                            <a:avLst/>
                            <a:gdLst>
                              <a:gd name="T0" fmla="*/ 13 w 18"/>
                              <a:gd name="T1" fmla="*/ 0 h 18"/>
                              <a:gd name="T2" fmla="*/ 13 w 18"/>
                              <a:gd name="T3" fmla="*/ 5 h 18"/>
                              <a:gd name="T4" fmla="*/ 18 w 18"/>
                              <a:gd name="T5" fmla="*/ 11 h 18"/>
                              <a:gd name="T6" fmla="*/ 2 w 18"/>
                              <a:gd name="T7" fmla="*/ 18 h 18"/>
                              <a:gd name="T8" fmla="*/ 0 w 18"/>
                              <a:gd name="T9" fmla="*/ 13 h 18"/>
                              <a:gd name="T10" fmla="*/ 0 w 18"/>
                              <a:gd name="T11" fmla="*/ 5 h 18"/>
                              <a:gd name="T12" fmla="*/ 13 w 18"/>
                              <a:gd name="T13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" h="18">
                                <a:moveTo>
                                  <a:pt x="13" y="0"/>
                                </a:moveTo>
                                <a:lnTo>
                                  <a:pt x="13" y="5"/>
                                </a:lnTo>
                                <a:lnTo>
                                  <a:pt x="18" y="11"/>
                                </a:lnTo>
                                <a:lnTo>
                                  <a:pt x="2" y="18"/>
                                </a:lnTo>
                                <a:lnTo>
                                  <a:pt x="0" y="13"/>
                                </a:lnTo>
                                <a:lnTo>
                                  <a:pt x="0" y="5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Freeform 301"/>
                        <wps:cNvSpPr>
                          <a:spLocks/>
                        </wps:cNvSpPr>
                        <wps:spPr bwMode="auto">
                          <a:xfrm>
                            <a:off x="773" y="656"/>
                            <a:ext cx="13" cy="5"/>
                          </a:xfrm>
                          <a:custGeom>
                            <a:avLst/>
                            <a:gdLst>
                              <a:gd name="T0" fmla="*/ 0 w 13"/>
                              <a:gd name="T1" fmla="*/ 5 h 5"/>
                              <a:gd name="T2" fmla="*/ 13 w 13"/>
                              <a:gd name="T3" fmla="*/ 0 h 5"/>
                              <a:gd name="T4" fmla="*/ 0 w 13"/>
                              <a:gd name="T5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" h="5">
                                <a:moveTo>
                                  <a:pt x="0" y="5"/>
                                </a:moveTo>
                                <a:lnTo>
                                  <a:pt x="13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Freeform 302"/>
                        <wps:cNvSpPr>
                          <a:spLocks/>
                        </wps:cNvSpPr>
                        <wps:spPr bwMode="auto">
                          <a:xfrm>
                            <a:off x="778" y="667"/>
                            <a:ext cx="21" cy="23"/>
                          </a:xfrm>
                          <a:custGeom>
                            <a:avLst/>
                            <a:gdLst>
                              <a:gd name="T0" fmla="*/ 13 w 21"/>
                              <a:gd name="T1" fmla="*/ 0 h 23"/>
                              <a:gd name="T2" fmla="*/ 15 w 21"/>
                              <a:gd name="T3" fmla="*/ 7 h 23"/>
                              <a:gd name="T4" fmla="*/ 21 w 21"/>
                              <a:gd name="T5" fmla="*/ 15 h 23"/>
                              <a:gd name="T6" fmla="*/ 8 w 21"/>
                              <a:gd name="T7" fmla="*/ 23 h 23"/>
                              <a:gd name="T8" fmla="*/ 2 w 21"/>
                              <a:gd name="T9" fmla="*/ 15 h 23"/>
                              <a:gd name="T10" fmla="*/ 0 w 21"/>
                              <a:gd name="T11" fmla="*/ 7 h 23"/>
                              <a:gd name="T12" fmla="*/ 13 w 21"/>
                              <a:gd name="T13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1" h="23">
                                <a:moveTo>
                                  <a:pt x="13" y="0"/>
                                </a:moveTo>
                                <a:lnTo>
                                  <a:pt x="15" y="7"/>
                                </a:lnTo>
                                <a:lnTo>
                                  <a:pt x="21" y="15"/>
                                </a:lnTo>
                                <a:lnTo>
                                  <a:pt x="8" y="23"/>
                                </a:lnTo>
                                <a:lnTo>
                                  <a:pt x="2" y="15"/>
                                </a:lnTo>
                                <a:lnTo>
                                  <a:pt x="0" y="7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303"/>
                        <wps:cNvSpPr>
                          <a:spLocks/>
                        </wps:cNvSpPr>
                        <wps:spPr bwMode="auto">
                          <a:xfrm>
                            <a:off x="775" y="667"/>
                            <a:ext cx="16" cy="7"/>
                          </a:xfrm>
                          <a:custGeom>
                            <a:avLst/>
                            <a:gdLst>
                              <a:gd name="T0" fmla="*/ 0 w 16"/>
                              <a:gd name="T1" fmla="*/ 7 h 7"/>
                              <a:gd name="T2" fmla="*/ 3 w 16"/>
                              <a:gd name="T3" fmla="*/ 7 h 7"/>
                              <a:gd name="T4" fmla="*/ 16 w 16"/>
                              <a:gd name="T5" fmla="*/ 0 h 7"/>
                              <a:gd name="T6" fmla="*/ 0 w 16"/>
                              <a:gd name="T7" fmla="*/ 7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7">
                                <a:moveTo>
                                  <a:pt x="0" y="7"/>
                                </a:moveTo>
                                <a:lnTo>
                                  <a:pt x="3" y="7"/>
                                </a:lnTo>
                                <a:lnTo>
                                  <a:pt x="16" y="0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304"/>
                        <wps:cNvSpPr>
                          <a:spLocks/>
                        </wps:cNvSpPr>
                        <wps:spPr bwMode="auto">
                          <a:xfrm>
                            <a:off x="788" y="679"/>
                            <a:ext cx="26" cy="29"/>
                          </a:xfrm>
                          <a:custGeom>
                            <a:avLst/>
                            <a:gdLst>
                              <a:gd name="T0" fmla="*/ 11 w 26"/>
                              <a:gd name="T1" fmla="*/ 0 h 29"/>
                              <a:gd name="T2" fmla="*/ 18 w 26"/>
                              <a:gd name="T3" fmla="*/ 11 h 29"/>
                              <a:gd name="T4" fmla="*/ 26 w 26"/>
                              <a:gd name="T5" fmla="*/ 19 h 29"/>
                              <a:gd name="T6" fmla="*/ 16 w 26"/>
                              <a:gd name="T7" fmla="*/ 29 h 29"/>
                              <a:gd name="T8" fmla="*/ 8 w 26"/>
                              <a:gd name="T9" fmla="*/ 21 h 29"/>
                              <a:gd name="T10" fmla="*/ 0 w 26"/>
                              <a:gd name="T11" fmla="*/ 11 h 29"/>
                              <a:gd name="T12" fmla="*/ 11 w 26"/>
                              <a:gd name="T13" fmla="*/ 0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6" h="29">
                                <a:moveTo>
                                  <a:pt x="11" y="0"/>
                                </a:moveTo>
                                <a:lnTo>
                                  <a:pt x="18" y="11"/>
                                </a:lnTo>
                                <a:lnTo>
                                  <a:pt x="26" y="19"/>
                                </a:lnTo>
                                <a:lnTo>
                                  <a:pt x="16" y="29"/>
                                </a:lnTo>
                                <a:lnTo>
                                  <a:pt x="8" y="21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305"/>
                        <wps:cNvSpPr>
                          <a:spLocks/>
                        </wps:cNvSpPr>
                        <wps:spPr bwMode="auto">
                          <a:xfrm>
                            <a:off x="786" y="679"/>
                            <a:ext cx="13" cy="11"/>
                          </a:xfrm>
                          <a:custGeom>
                            <a:avLst/>
                            <a:gdLst>
                              <a:gd name="T0" fmla="*/ 0 w 13"/>
                              <a:gd name="T1" fmla="*/ 11 h 11"/>
                              <a:gd name="T2" fmla="*/ 2 w 13"/>
                              <a:gd name="T3" fmla="*/ 11 h 11"/>
                              <a:gd name="T4" fmla="*/ 13 w 13"/>
                              <a:gd name="T5" fmla="*/ 0 h 11"/>
                              <a:gd name="T6" fmla="*/ 13 w 13"/>
                              <a:gd name="T7" fmla="*/ 3 h 11"/>
                              <a:gd name="T8" fmla="*/ 0 w 13"/>
                              <a:gd name="T9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11">
                                <a:moveTo>
                                  <a:pt x="0" y="11"/>
                                </a:moveTo>
                                <a:lnTo>
                                  <a:pt x="2" y="11"/>
                                </a:lnTo>
                                <a:lnTo>
                                  <a:pt x="13" y="0"/>
                                </a:lnTo>
                                <a:lnTo>
                                  <a:pt x="13" y="3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306"/>
                        <wps:cNvSpPr>
                          <a:spLocks/>
                        </wps:cNvSpPr>
                        <wps:spPr bwMode="auto">
                          <a:xfrm>
                            <a:off x="804" y="698"/>
                            <a:ext cx="36" cy="36"/>
                          </a:xfrm>
                          <a:custGeom>
                            <a:avLst/>
                            <a:gdLst>
                              <a:gd name="T0" fmla="*/ 10 w 36"/>
                              <a:gd name="T1" fmla="*/ 0 h 36"/>
                              <a:gd name="T2" fmla="*/ 23 w 36"/>
                              <a:gd name="T3" fmla="*/ 15 h 36"/>
                              <a:gd name="T4" fmla="*/ 36 w 36"/>
                              <a:gd name="T5" fmla="*/ 28 h 36"/>
                              <a:gd name="T6" fmla="*/ 26 w 36"/>
                              <a:gd name="T7" fmla="*/ 36 h 36"/>
                              <a:gd name="T8" fmla="*/ 13 w 36"/>
                              <a:gd name="T9" fmla="*/ 23 h 36"/>
                              <a:gd name="T10" fmla="*/ 0 w 36"/>
                              <a:gd name="T11" fmla="*/ 10 h 36"/>
                              <a:gd name="T12" fmla="*/ 10 w 36"/>
                              <a:gd name="T13" fmla="*/ 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6" h="36">
                                <a:moveTo>
                                  <a:pt x="10" y="0"/>
                                </a:moveTo>
                                <a:lnTo>
                                  <a:pt x="23" y="15"/>
                                </a:lnTo>
                                <a:lnTo>
                                  <a:pt x="36" y="28"/>
                                </a:lnTo>
                                <a:lnTo>
                                  <a:pt x="26" y="36"/>
                                </a:lnTo>
                                <a:lnTo>
                                  <a:pt x="13" y="23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307"/>
                        <wps:cNvSpPr>
                          <a:spLocks/>
                        </wps:cNvSpPr>
                        <wps:spPr bwMode="auto">
                          <a:xfrm>
                            <a:off x="804" y="698"/>
                            <a:ext cx="10" cy="10"/>
                          </a:xfrm>
                          <a:custGeom>
                            <a:avLst/>
                            <a:gdLst>
                              <a:gd name="T0" fmla="*/ 0 w 10"/>
                              <a:gd name="T1" fmla="*/ 10 h 10"/>
                              <a:gd name="T2" fmla="*/ 10 w 10"/>
                              <a:gd name="T3" fmla="*/ 0 h 10"/>
                              <a:gd name="T4" fmla="*/ 0 w 10"/>
                              <a:gd name="T5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10"/>
                                </a:moveTo>
                                <a:lnTo>
                                  <a:pt x="10" y="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308"/>
                        <wps:cNvSpPr>
                          <a:spLocks/>
                        </wps:cNvSpPr>
                        <wps:spPr bwMode="auto">
                          <a:xfrm>
                            <a:off x="830" y="723"/>
                            <a:ext cx="23" cy="26"/>
                          </a:xfrm>
                          <a:custGeom>
                            <a:avLst/>
                            <a:gdLst>
                              <a:gd name="T0" fmla="*/ 10 w 23"/>
                              <a:gd name="T1" fmla="*/ 0 h 26"/>
                              <a:gd name="T2" fmla="*/ 0 w 23"/>
                              <a:gd name="T3" fmla="*/ 13 h 26"/>
                              <a:gd name="T4" fmla="*/ 13 w 23"/>
                              <a:gd name="T5" fmla="*/ 26 h 26"/>
                              <a:gd name="T6" fmla="*/ 23 w 23"/>
                              <a:gd name="T7" fmla="*/ 13 h 26"/>
                              <a:gd name="T8" fmla="*/ 10 w 23"/>
                              <a:gd name="T9" fmla="*/ 0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" h="26">
                                <a:moveTo>
                                  <a:pt x="10" y="0"/>
                                </a:moveTo>
                                <a:lnTo>
                                  <a:pt x="0" y="13"/>
                                </a:lnTo>
                                <a:lnTo>
                                  <a:pt x="13" y="26"/>
                                </a:lnTo>
                                <a:lnTo>
                                  <a:pt x="23" y="13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309"/>
                        <wps:cNvSpPr>
                          <a:spLocks/>
                        </wps:cNvSpPr>
                        <wps:spPr bwMode="auto">
                          <a:xfrm>
                            <a:off x="830" y="723"/>
                            <a:ext cx="10" cy="13"/>
                          </a:xfrm>
                          <a:custGeom>
                            <a:avLst/>
                            <a:gdLst>
                              <a:gd name="T0" fmla="*/ 0 w 10"/>
                              <a:gd name="T1" fmla="*/ 11 h 13"/>
                              <a:gd name="T2" fmla="*/ 0 w 10"/>
                              <a:gd name="T3" fmla="*/ 13 h 13"/>
                              <a:gd name="T4" fmla="*/ 10 w 10"/>
                              <a:gd name="T5" fmla="*/ 0 h 13"/>
                              <a:gd name="T6" fmla="*/ 10 w 10"/>
                              <a:gd name="T7" fmla="*/ 3 h 13"/>
                              <a:gd name="T8" fmla="*/ 0 w 10"/>
                              <a:gd name="T9" fmla="*/ 11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13">
                                <a:moveTo>
                                  <a:pt x="0" y="11"/>
                                </a:moveTo>
                                <a:lnTo>
                                  <a:pt x="0" y="13"/>
                                </a:lnTo>
                                <a:lnTo>
                                  <a:pt x="10" y="0"/>
                                </a:lnTo>
                                <a:lnTo>
                                  <a:pt x="10" y="3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310"/>
                        <wps:cNvSpPr>
                          <a:spLocks/>
                        </wps:cNvSpPr>
                        <wps:spPr bwMode="auto">
                          <a:xfrm>
                            <a:off x="840" y="739"/>
                            <a:ext cx="18" cy="13"/>
                          </a:xfrm>
                          <a:custGeom>
                            <a:avLst/>
                            <a:gdLst>
                              <a:gd name="T0" fmla="*/ 16 w 18"/>
                              <a:gd name="T1" fmla="*/ 0 h 13"/>
                              <a:gd name="T2" fmla="*/ 0 w 18"/>
                              <a:gd name="T3" fmla="*/ 8 h 13"/>
                              <a:gd name="T4" fmla="*/ 3 w 18"/>
                              <a:gd name="T5" fmla="*/ 13 h 13"/>
                              <a:gd name="T6" fmla="*/ 18 w 18"/>
                              <a:gd name="T7" fmla="*/ 8 h 13"/>
                              <a:gd name="T8" fmla="*/ 16 w 18"/>
                              <a:gd name="T9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" h="13">
                                <a:moveTo>
                                  <a:pt x="16" y="0"/>
                                </a:moveTo>
                                <a:lnTo>
                                  <a:pt x="0" y="8"/>
                                </a:lnTo>
                                <a:lnTo>
                                  <a:pt x="3" y="13"/>
                                </a:lnTo>
                                <a:lnTo>
                                  <a:pt x="18" y="8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311"/>
                        <wps:cNvSpPr>
                          <a:spLocks/>
                        </wps:cNvSpPr>
                        <wps:spPr bwMode="auto">
                          <a:xfrm>
                            <a:off x="840" y="736"/>
                            <a:ext cx="16" cy="13"/>
                          </a:xfrm>
                          <a:custGeom>
                            <a:avLst/>
                            <a:gdLst>
                              <a:gd name="T0" fmla="*/ 13 w 16"/>
                              <a:gd name="T1" fmla="*/ 0 h 13"/>
                              <a:gd name="T2" fmla="*/ 13 w 16"/>
                              <a:gd name="T3" fmla="*/ 3 h 13"/>
                              <a:gd name="T4" fmla="*/ 16 w 16"/>
                              <a:gd name="T5" fmla="*/ 3 h 13"/>
                              <a:gd name="T6" fmla="*/ 0 w 16"/>
                              <a:gd name="T7" fmla="*/ 11 h 13"/>
                              <a:gd name="T8" fmla="*/ 3 w 16"/>
                              <a:gd name="T9" fmla="*/ 13 h 13"/>
                              <a:gd name="T10" fmla="*/ 13 w 16"/>
                              <a:gd name="T11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" h="13">
                                <a:moveTo>
                                  <a:pt x="13" y="0"/>
                                </a:moveTo>
                                <a:lnTo>
                                  <a:pt x="13" y="3"/>
                                </a:lnTo>
                                <a:lnTo>
                                  <a:pt x="16" y="3"/>
                                </a:lnTo>
                                <a:lnTo>
                                  <a:pt x="0" y="11"/>
                                </a:lnTo>
                                <a:lnTo>
                                  <a:pt x="3" y="13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312"/>
                        <wps:cNvSpPr>
                          <a:spLocks/>
                        </wps:cNvSpPr>
                        <wps:spPr bwMode="auto">
                          <a:xfrm>
                            <a:off x="843" y="747"/>
                            <a:ext cx="15" cy="13"/>
                          </a:xfrm>
                          <a:custGeom>
                            <a:avLst/>
                            <a:gdLst>
                              <a:gd name="T0" fmla="*/ 15 w 15"/>
                              <a:gd name="T1" fmla="*/ 2 h 13"/>
                              <a:gd name="T2" fmla="*/ 15 w 15"/>
                              <a:gd name="T3" fmla="*/ 5 h 13"/>
                              <a:gd name="T4" fmla="*/ 13 w 15"/>
                              <a:gd name="T5" fmla="*/ 10 h 13"/>
                              <a:gd name="T6" fmla="*/ 10 w 15"/>
                              <a:gd name="T7" fmla="*/ 13 h 13"/>
                              <a:gd name="T8" fmla="*/ 0 w 15"/>
                              <a:gd name="T9" fmla="*/ 2 h 13"/>
                              <a:gd name="T10" fmla="*/ 2 w 15"/>
                              <a:gd name="T11" fmla="*/ 0 h 13"/>
                              <a:gd name="T12" fmla="*/ 0 w 15"/>
                              <a:gd name="T13" fmla="*/ 2 h 13"/>
                              <a:gd name="T14" fmla="*/ 0 w 15"/>
                              <a:gd name="T15" fmla="*/ 2 h 13"/>
                              <a:gd name="T16" fmla="*/ 15 w 15"/>
                              <a:gd name="T17" fmla="*/ 2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" h="13">
                                <a:moveTo>
                                  <a:pt x="15" y="2"/>
                                </a:moveTo>
                                <a:lnTo>
                                  <a:pt x="15" y="5"/>
                                </a:lnTo>
                                <a:lnTo>
                                  <a:pt x="13" y="10"/>
                                </a:lnTo>
                                <a:lnTo>
                                  <a:pt x="10" y="13"/>
                                </a:lnTo>
                                <a:lnTo>
                                  <a:pt x="0" y="2"/>
                                </a:ln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lnTo>
                                  <a:pt x="1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313"/>
                        <wps:cNvSpPr>
                          <a:spLocks/>
                        </wps:cNvSpPr>
                        <wps:spPr bwMode="auto">
                          <a:xfrm>
                            <a:off x="843" y="747"/>
                            <a:ext cx="15" cy="5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5"/>
                              <a:gd name="T2" fmla="*/ 15 w 15"/>
                              <a:gd name="T3" fmla="*/ 2 h 5"/>
                              <a:gd name="T4" fmla="*/ 0 w 15"/>
                              <a:gd name="T5" fmla="*/ 2 h 5"/>
                              <a:gd name="T6" fmla="*/ 0 w 15"/>
                              <a:gd name="T7" fmla="*/ 5 h 5"/>
                              <a:gd name="T8" fmla="*/ 15 w 15"/>
                              <a:gd name="T9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5">
                                <a:moveTo>
                                  <a:pt x="15" y="0"/>
                                </a:moveTo>
                                <a:lnTo>
                                  <a:pt x="15" y="2"/>
                                </a:lnTo>
                                <a:lnTo>
                                  <a:pt x="0" y="2"/>
                                </a:lnTo>
                                <a:lnTo>
                                  <a:pt x="0" y="5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314"/>
                        <wps:cNvSpPr>
                          <a:spLocks/>
                        </wps:cNvSpPr>
                        <wps:spPr bwMode="auto">
                          <a:xfrm>
                            <a:off x="837" y="747"/>
                            <a:ext cx="11" cy="15"/>
                          </a:xfrm>
                          <a:custGeom>
                            <a:avLst/>
                            <a:gdLst>
                              <a:gd name="T0" fmla="*/ 11 w 11"/>
                              <a:gd name="T1" fmla="*/ 15 h 15"/>
                              <a:gd name="T2" fmla="*/ 3 w 11"/>
                              <a:gd name="T3" fmla="*/ 15 h 15"/>
                              <a:gd name="T4" fmla="*/ 3 w 11"/>
                              <a:gd name="T5" fmla="*/ 15 h 15"/>
                              <a:gd name="T6" fmla="*/ 0 w 11"/>
                              <a:gd name="T7" fmla="*/ 2 h 15"/>
                              <a:gd name="T8" fmla="*/ 3 w 11"/>
                              <a:gd name="T9" fmla="*/ 2 h 15"/>
                              <a:gd name="T10" fmla="*/ 8 w 11"/>
                              <a:gd name="T11" fmla="*/ 0 h 15"/>
                              <a:gd name="T12" fmla="*/ 11 w 11"/>
                              <a:gd name="T13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" h="15">
                                <a:moveTo>
                                  <a:pt x="11" y="15"/>
                                </a:moveTo>
                                <a:lnTo>
                                  <a:pt x="3" y="15"/>
                                </a:lnTo>
                                <a:lnTo>
                                  <a:pt x="3" y="15"/>
                                </a:lnTo>
                                <a:lnTo>
                                  <a:pt x="0" y="2"/>
                                </a:lnTo>
                                <a:lnTo>
                                  <a:pt x="3" y="2"/>
                                </a:lnTo>
                                <a:lnTo>
                                  <a:pt x="8" y="0"/>
                                </a:lnTo>
                                <a:lnTo>
                                  <a:pt x="11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315"/>
                        <wps:cNvSpPr>
                          <a:spLocks/>
                        </wps:cNvSpPr>
                        <wps:spPr bwMode="auto">
                          <a:xfrm>
                            <a:off x="843" y="747"/>
                            <a:ext cx="10" cy="15"/>
                          </a:xfrm>
                          <a:custGeom>
                            <a:avLst/>
                            <a:gdLst>
                              <a:gd name="T0" fmla="*/ 10 w 10"/>
                              <a:gd name="T1" fmla="*/ 13 h 15"/>
                              <a:gd name="T2" fmla="*/ 7 w 10"/>
                              <a:gd name="T3" fmla="*/ 15 h 15"/>
                              <a:gd name="T4" fmla="*/ 5 w 10"/>
                              <a:gd name="T5" fmla="*/ 15 h 15"/>
                              <a:gd name="T6" fmla="*/ 2 w 10"/>
                              <a:gd name="T7" fmla="*/ 0 h 15"/>
                              <a:gd name="T8" fmla="*/ 0 w 10"/>
                              <a:gd name="T9" fmla="*/ 2 h 15"/>
                              <a:gd name="T10" fmla="*/ 10 w 10"/>
                              <a:gd name="T11" fmla="*/ 13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" h="15">
                                <a:moveTo>
                                  <a:pt x="10" y="13"/>
                                </a:moveTo>
                                <a:lnTo>
                                  <a:pt x="7" y="15"/>
                                </a:lnTo>
                                <a:lnTo>
                                  <a:pt x="5" y="15"/>
                                </a:ln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1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316"/>
                        <wps:cNvSpPr>
                          <a:spLocks/>
                        </wps:cNvSpPr>
                        <wps:spPr bwMode="auto">
                          <a:xfrm>
                            <a:off x="741" y="749"/>
                            <a:ext cx="96" cy="16"/>
                          </a:xfrm>
                          <a:custGeom>
                            <a:avLst/>
                            <a:gdLst>
                              <a:gd name="T0" fmla="*/ 96 w 96"/>
                              <a:gd name="T1" fmla="*/ 13 h 16"/>
                              <a:gd name="T2" fmla="*/ 0 w 96"/>
                              <a:gd name="T3" fmla="*/ 16 h 16"/>
                              <a:gd name="T4" fmla="*/ 0 w 96"/>
                              <a:gd name="T5" fmla="*/ 0 h 16"/>
                              <a:gd name="T6" fmla="*/ 96 w 96"/>
                              <a:gd name="T7" fmla="*/ 0 h 16"/>
                              <a:gd name="T8" fmla="*/ 96 w 96"/>
                              <a:gd name="T9" fmla="*/ 13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" h="16">
                                <a:moveTo>
                                  <a:pt x="96" y="13"/>
                                </a:moveTo>
                                <a:lnTo>
                                  <a:pt x="0" y="16"/>
                                </a:lnTo>
                                <a:lnTo>
                                  <a:pt x="0" y="0"/>
                                </a:lnTo>
                                <a:lnTo>
                                  <a:pt x="96" y="0"/>
                                </a:lnTo>
                                <a:lnTo>
                                  <a:pt x="96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317"/>
                        <wps:cNvSpPr>
                          <a:spLocks/>
                        </wps:cNvSpPr>
                        <wps:spPr bwMode="auto">
                          <a:xfrm>
                            <a:off x="837" y="749"/>
                            <a:ext cx="3" cy="13"/>
                          </a:xfrm>
                          <a:custGeom>
                            <a:avLst/>
                            <a:gdLst>
                              <a:gd name="T0" fmla="*/ 3 w 3"/>
                              <a:gd name="T1" fmla="*/ 13 h 13"/>
                              <a:gd name="T2" fmla="*/ 0 w 3"/>
                              <a:gd name="T3" fmla="*/ 13 h 13"/>
                              <a:gd name="T4" fmla="*/ 0 w 3"/>
                              <a:gd name="T5" fmla="*/ 0 h 13"/>
                              <a:gd name="T6" fmla="*/ 3 w 3"/>
                              <a:gd name="T7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" h="13">
                                <a:moveTo>
                                  <a:pt x="3" y="13"/>
                                </a:moveTo>
                                <a:lnTo>
                                  <a:pt x="0" y="13"/>
                                </a:lnTo>
                                <a:lnTo>
                                  <a:pt x="0" y="0"/>
                                </a:lnTo>
                                <a:lnTo>
                                  <a:pt x="3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731" y="749"/>
                            <a:ext cx="10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319"/>
                        <wps:cNvSpPr>
                          <a:spLocks/>
                        </wps:cNvSpPr>
                        <wps:spPr bwMode="auto">
                          <a:xfrm>
                            <a:off x="741" y="749"/>
                            <a:ext cx="1" cy="16"/>
                          </a:xfrm>
                          <a:custGeom>
                            <a:avLst/>
                            <a:gdLst>
                              <a:gd name="T0" fmla="*/ 16 h 16"/>
                              <a:gd name="T1" fmla="*/ 0 h 16"/>
                              <a:gd name="T2" fmla="*/ 16 h 1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6">
                                <a:moveTo>
                                  <a:pt x="0" y="16"/>
                                </a:move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320"/>
                        <wps:cNvSpPr>
                          <a:spLocks/>
                        </wps:cNvSpPr>
                        <wps:spPr bwMode="auto">
                          <a:xfrm>
                            <a:off x="718" y="749"/>
                            <a:ext cx="16" cy="18"/>
                          </a:xfrm>
                          <a:custGeom>
                            <a:avLst/>
                            <a:gdLst>
                              <a:gd name="T0" fmla="*/ 16 w 16"/>
                              <a:gd name="T1" fmla="*/ 13 h 18"/>
                              <a:gd name="T2" fmla="*/ 8 w 16"/>
                              <a:gd name="T3" fmla="*/ 0 h 18"/>
                              <a:gd name="T4" fmla="*/ 0 w 16"/>
                              <a:gd name="T5" fmla="*/ 5 h 18"/>
                              <a:gd name="T6" fmla="*/ 8 w 16"/>
                              <a:gd name="T7" fmla="*/ 18 h 18"/>
                              <a:gd name="T8" fmla="*/ 16 w 16"/>
                              <a:gd name="T9" fmla="*/ 13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18">
                                <a:moveTo>
                                  <a:pt x="16" y="13"/>
                                </a:moveTo>
                                <a:lnTo>
                                  <a:pt x="8" y="0"/>
                                </a:lnTo>
                                <a:lnTo>
                                  <a:pt x="0" y="5"/>
                                </a:lnTo>
                                <a:lnTo>
                                  <a:pt x="8" y="18"/>
                                </a:lnTo>
                                <a:lnTo>
                                  <a:pt x="16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321"/>
                        <wps:cNvSpPr>
                          <a:spLocks/>
                        </wps:cNvSpPr>
                        <wps:spPr bwMode="auto">
                          <a:xfrm>
                            <a:off x="726" y="749"/>
                            <a:ext cx="8" cy="16"/>
                          </a:xfrm>
                          <a:custGeom>
                            <a:avLst/>
                            <a:gdLst>
                              <a:gd name="T0" fmla="*/ 5 w 8"/>
                              <a:gd name="T1" fmla="*/ 0 h 16"/>
                              <a:gd name="T2" fmla="*/ 3 w 8"/>
                              <a:gd name="T3" fmla="*/ 0 h 16"/>
                              <a:gd name="T4" fmla="*/ 0 w 8"/>
                              <a:gd name="T5" fmla="*/ 0 h 16"/>
                              <a:gd name="T6" fmla="*/ 8 w 8"/>
                              <a:gd name="T7" fmla="*/ 13 h 16"/>
                              <a:gd name="T8" fmla="*/ 5 w 8"/>
                              <a:gd name="T9" fmla="*/ 16 h 16"/>
                              <a:gd name="T10" fmla="*/ 5 w 8"/>
                              <a:gd name="T11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" h="16">
                                <a:moveTo>
                                  <a:pt x="5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lnTo>
                                  <a:pt x="8" y="13"/>
                                </a:lnTo>
                                <a:lnTo>
                                  <a:pt x="5" y="16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322"/>
                        <wps:cNvSpPr>
                          <a:spLocks/>
                        </wps:cNvSpPr>
                        <wps:spPr bwMode="auto">
                          <a:xfrm>
                            <a:off x="710" y="754"/>
                            <a:ext cx="16" cy="16"/>
                          </a:xfrm>
                          <a:custGeom>
                            <a:avLst/>
                            <a:gdLst>
                              <a:gd name="T0" fmla="*/ 16 w 16"/>
                              <a:gd name="T1" fmla="*/ 13 h 16"/>
                              <a:gd name="T2" fmla="*/ 8 w 16"/>
                              <a:gd name="T3" fmla="*/ 0 h 16"/>
                              <a:gd name="T4" fmla="*/ 0 w 16"/>
                              <a:gd name="T5" fmla="*/ 6 h 16"/>
                              <a:gd name="T6" fmla="*/ 8 w 16"/>
                              <a:gd name="T7" fmla="*/ 16 h 16"/>
                              <a:gd name="T8" fmla="*/ 16 w 16"/>
                              <a:gd name="T9" fmla="*/ 13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16">
                                <a:moveTo>
                                  <a:pt x="16" y="13"/>
                                </a:moveTo>
                                <a:lnTo>
                                  <a:pt x="8" y="0"/>
                                </a:lnTo>
                                <a:lnTo>
                                  <a:pt x="0" y="6"/>
                                </a:lnTo>
                                <a:lnTo>
                                  <a:pt x="8" y="16"/>
                                </a:lnTo>
                                <a:lnTo>
                                  <a:pt x="16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323"/>
                        <wps:cNvSpPr>
                          <a:spLocks/>
                        </wps:cNvSpPr>
                        <wps:spPr bwMode="auto">
                          <a:xfrm>
                            <a:off x="718" y="754"/>
                            <a:ext cx="8" cy="13"/>
                          </a:xfrm>
                          <a:custGeom>
                            <a:avLst/>
                            <a:gdLst>
                              <a:gd name="T0" fmla="*/ 0 w 8"/>
                              <a:gd name="T1" fmla="*/ 0 h 13"/>
                              <a:gd name="T2" fmla="*/ 8 w 8"/>
                              <a:gd name="T3" fmla="*/ 13 h 13"/>
                              <a:gd name="T4" fmla="*/ 0 w 8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" h="13">
                                <a:moveTo>
                                  <a:pt x="0" y="0"/>
                                </a:moveTo>
                                <a:lnTo>
                                  <a:pt x="8" y="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324"/>
                        <wps:cNvSpPr>
                          <a:spLocks/>
                        </wps:cNvSpPr>
                        <wps:spPr bwMode="auto">
                          <a:xfrm>
                            <a:off x="661" y="760"/>
                            <a:ext cx="60" cy="64"/>
                          </a:xfrm>
                          <a:custGeom>
                            <a:avLst/>
                            <a:gdLst>
                              <a:gd name="T0" fmla="*/ 60 w 60"/>
                              <a:gd name="T1" fmla="*/ 10 h 64"/>
                              <a:gd name="T2" fmla="*/ 49 w 60"/>
                              <a:gd name="T3" fmla="*/ 0 h 64"/>
                              <a:gd name="T4" fmla="*/ 0 w 60"/>
                              <a:gd name="T5" fmla="*/ 54 h 64"/>
                              <a:gd name="T6" fmla="*/ 10 w 60"/>
                              <a:gd name="T7" fmla="*/ 64 h 64"/>
                              <a:gd name="T8" fmla="*/ 60 w 60"/>
                              <a:gd name="T9" fmla="*/ 10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" h="64">
                                <a:moveTo>
                                  <a:pt x="60" y="10"/>
                                </a:moveTo>
                                <a:lnTo>
                                  <a:pt x="49" y="0"/>
                                </a:lnTo>
                                <a:lnTo>
                                  <a:pt x="0" y="54"/>
                                </a:lnTo>
                                <a:lnTo>
                                  <a:pt x="10" y="64"/>
                                </a:lnTo>
                                <a:lnTo>
                                  <a:pt x="6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Freeform 325"/>
                        <wps:cNvSpPr>
                          <a:spLocks/>
                        </wps:cNvSpPr>
                        <wps:spPr bwMode="auto">
                          <a:xfrm>
                            <a:off x="708" y="760"/>
                            <a:ext cx="13" cy="10"/>
                          </a:xfrm>
                          <a:custGeom>
                            <a:avLst/>
                            <a:gdLst>
                              <a:gd name="T0" fmla="*/ 2 w 13"/>
                              <a:gd name="T1" fmla="*/ 0 h 10"/>
                              <a:gd name="T2" fmla="*/ 0 w 13"/>
                              <a:gd name="T3" fmla="*/ 0 h 10"/>
                              <a:gd name="T4" fmla="*/ 2 w 13"/>
                              <a:gd name="T5" fmla="*/ 0 h 10"/>
                              <a:gd name="T6" fmla="*/ 13 w 13"/>
                              <a:gd name="T7" fmla="*/ 10 h 10"/>
                              <a:gd name="T8" fmla="*/ 10 w 13"/>
                              <a:gd name="T9" fmla="*/ 10 h 10"/>
                              <a:gd name="T10" fmla="*/ 2 w 13"/>
                              <a:gd name="T11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" h="10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13" y="10"/>
                                </a:lnTo>
                                <a:lnTo>
                                  <a:pt x="10" y="1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326"/>
                        <wps:cNvSpPr>
                          <a:spLocks/>
                        </wps:cNvSpPr>
                        <wps:spPr bwMode="auto">
                          <a:xfrm>
                            <a:off x="666" y="811"/>
                            <a:ext cx="65" cy="18"/>
                          </a:xfrm>
                          <a:custGeom>
                            <a:avLst/>
                            <a:gdLst>
                              <a:gd name="T0" fmla="*/ 0 w 65"/>
                              <a:gd name="T1" fmla="*/ 0 h 18"/>
                              <a:gd name="T2" fmla="*/ 0 w 65"/>
                              <a:gd name="T3" fmla="*/ 16 h 18"/>
                              <a:gd name="T4" fmla="*/ 65 w 65"/>
                              <a:gd name="T5" fmla="*/ 18 h 18"/>
                              <a:gd name="T6" fmla="*/ 65 w 65"/>
                              <a:gd name="T7" fmla="*/ 3 h 18"/>
                              <a:gd name="T8" fmla="*/ 0 w 65"/>
                              <a:gd name="T9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5" h="18">
                                <a:moveTo>
                                  <a:pt x="0" y="0"/>
                                </a:moveTo>
                                <a:lnTo>
                                  <a:pt x="0" y="16"/>
                                </a:lnTo>
                                <a:lnTo>
                                  <a:pt x="65" y="18"/>
                                </a:lnTo>
                                <a:lnTo>
                                  <a:pt x="65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Freeform 327"/>
                        <wps:cNvSpPr>
                          <a:spLocks/>
                        </wps:cNvSpPr>
                        <wps:spPr bwMode="auto">
                          <a:xfrm>
                            <a:off x="648" y="811"/>
                            <a:ext cx="23" cy="16"/>
                          </a:xfrm>
                          <a:custGeom>
                            <a:avLst/>
                            <a:gdLst>
                              <a:gd name="T0" fmla="*/ 13 w 23"/>
                              <a:gd name="T1" fmla="*/ 3 h 16"/>
                              <a:gd name="T2" fmla="*/ 0 w 23"/>
                              <a:gd name="T3" fmla="*/ 16 h 16"/>
                              <a:gd name="T4" fmla="*/ 18 w 23"/>
                              <a:gd name="T5" fmla="*/ 16 h 16"/>
                              <a:gd name="T6" fmla="*/ 18 w 23"/>
                              <a:gd name="T7" fmla="*/ 0 h 16"/>
                              <a:gd name="T8" fmla="*/ 23 w 23"/>
                              <a:gd name="T9" fmla="*/ 13 h 16"/>
                              <a:gd name="T10" fmla="*/ 13 w 23"/>
                              <a:gd name="T11" fmla="*/ 3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3" h="16">
                                <a:moveTo>
                                  <a:pt x="13" y="3"/>
                                </a:moveTo>
                                <a:lnTo>
                                  <a:pt x="0" y="16"/>
                                </a:lnTo>
                                <a:lnTo>
                                  <a:pt x="18" y="16"/>
                                </a:lnTo>
                                <a:lnTo>
                                  <a:pt x="18" y="0"/>
                                </a:lnTo>
                                <a:lnTo>
                                  <a:pt x="23" y="13"/>
                                </a:lnTo>
                                <a:lnTo>
                                  <a:pt x="13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Freeform 328"/>
                        <wps:cNvSpPr>
                          <a:spLocks/>
                        </wps:cNvSpPr>
                        <wps:spPr bwMode="auto">
                          <a:xfrm>
                            <a:off x="723" y="811"/>
                            <a:ext cx="16" cy="11"/>
                          </a:xfrm>
                          <a:custGeom>
                            <a:avLst/>
                            <a:gdLst>
                              <a:gd name="T0" fmla="*/ 0 w 16"/>
                              <a:gd name="T1" fmla="*/ 8 h 11"/>
                              <a:gd name="T2" fmla="*/ 16 w 16"/>
                              <a:gd name="T3" fmla="*/ 11 h 11"/>
                              <a:gd name="T4" fmla="*/ 16 w 16"/>
                              <a:gd name="T5" fmla="*/ 3 h 11"/>
                              <a:gd name="T6" fmla="*/ 3 w 16"/>
                              <a:gd name="T7" fmla="*/ 0 h 11"/>
                              <a:gd name="T8" fmla="*/ 0 w 16"/>
                              <a:gd name="T9" fmla="*/ 8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11">
                                <a:moveTo>
                                  <a:pt x="0" y="8"/>
                                </a:moveTo>
                                <a:lnTo>
                                  <a:pt x="16" y="11"/>
                                </a:lnTo>
                                <a:lnTo>
                                  <a:pt x="16" y="3"/>
                                </a:lnTo>
                                <a:lnTo>
                                  <a:pt x="3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Freeform 329"/>
                        <wps:cNvSpPr>
                          <a:spLocks/>
                        </wps:cNvSpPr>
                        <wps:spPr bwMode="auto">
                          <a:xfrm>
                            <a:off x="723" y="814"/>
                            <a:ext cx="16" cy="15"/>
                          </a:xfrm>
                          <a:custGeom>
                            <a:avLst/>
                            <a:gdLst>
                              <a:gd name="T0" fmla="*/ 8 w 16"/>
                              <a:gd name="T1" fmla="*/ 15 h 15"/>
                              <a:gd name="T2" fmla="*/ 13 w 16"/>
                              <a:gd name="T3" fmla="*/ 15 h 15"/>
                              <a:gd name="T4" fmla="*/ 16 w 16"/>
                              <a:gd name="T5" fmla="*/ 8 h 15"/>
                              <a:gd name="T6" fmla="*/ 0 w 16"/>
                              <a:gd name="T7" fmla="*/ 5 h 15"/>
                              <a:gd name="T8" fmla="*/ 8 w 16"/>
                              <a:gd name="T9" fmla="*/ 0 h 15"/>
                              <a:gd name="T10" fmla="*/ 8 w 16"/>
                              <a:gd name="T11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" h="15">
                                <a:moveTo>
                                  <a:pt x="8" y="15"/>
                                </a:moveTo>
                                <a:lnTo>
                                  <a:pt x="13" y="15"/>
                                </a:lnTo>
                                <a:lnTo>
                                  <a:pt x="16" y="8"/>
                                </a:lnTo>
                                <a:lnTo>
                                  <a:pt x="0" y="5"/>
                                </a:lnTo>
                                <a:lnTo>
                                  <a:pt x="8" y="0"/>
                                </a:lnTo>
                                <a:lnTo>
                                  <a:pt x="8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Freeform 330"/>
                        <wps:cNvSpPr>
                          <a:spLocks/>
                        </wps:cNvSpPr>
                        <wps:spPr bwMode="auto">
                          <a:xfrm>
                            <a:off x="726" y="803"/>
                            <a:ext cx="18" cy="16"/>
                          </a:xfrm>
                          <a:custGeom>
                            <a:avLst/>
                            <a:gdLst>
                              <a:gd name="T0" fmla="*/ 0 w 18"/>
                              <a:gd name="T1" fmla="*/ 6 h 16"/>
                              <a:gd name="T2" fmla="*/ 13 w 18"/>
                              <a:gd name="T3" fmla="*/ 16 h 16"/>
                              <a:gd name="T4" fmla="*/ 18 w 18"/>
                              <a:gd name="T5" fmla="*/ 11 h 16"/>
                              <a:gd name="T6" fmla="*/ 5 w 18"/>
                              <a:gd name="T7" fmla="*/ 0 h 16"/>
                              <a:gd name="T8" fmla="*/ 0 w 18"/>
                              <a:gd name="T9" fmla="*/ 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" h="16">
                                <a:moveTo>
                                  <a:pt x="0" y="6"/>
                                </a:moveTo>
                                <a:lnTo>
                                  <a:pt x="13" y="16"/>
                                </a:lnTo>
                                <a:lnTo>
                                  <a:pt x="18" y="11"/>
                                </a:lnTo>
                                <a:lnTo>
                                  <a:pt x="5" y="0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Freeform 331"/>
                        <wps:cNvSpPr>
                          <a:spLocks/>
                        </wps:cNvSpPr>
                        <wps:spPr bwMode="auto">
                          <a:xfrm>
                            <a:off x="726" y="809"/>
                            <a:ext cx="13" cy="10"/>
                          </a:xfrm>
                          <a:custGeom>
                            <a:avLst/>
                            <a:gdLst>
                              <a:gd name="T0" fmla="*/ 0 w 13"/>
                              <a:gd name="T1" fmla="*/ 2 h 10"/>
                              <a:gd name="T2" fmla="*/ 0 w 13"/>
                              <a:gd name="T3" fmla="*/ 0 h 10"/>
                              <a:gd name="T4" fmla="*/ 13 w 13"/>
                              <a:gd name="T5" fmla="*/ 10 h 10"/>
                              <a:gd name="T6" fmla="*/ 13 w 13"/>
                              <a:gd name="T7" fmla="*/ 5 h 10"/>
                              <a:gd name="T8" fmla="*/ 0 w 13"/>
                              <a:gd name="T9" fmla="*/ 2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10">
                                <a:moveTo>
                                  <a:pt x="0" y="2"/>
                                </a:moveTo>
                                <a:lnTo>
                                  <a:pt x="0" y="0"/>
                                </a:lnTo>
                                <a:lnTo>
                                  <a:pt x="13" y="10"/>
                                </a:lnTo>
                                <a:lnTo>
                                  <a:pt x="13" y="5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332"/>
                        <wps:cNvSpPr>
                          <a:spLocks/>
                        </wps:cNvSpPr>
                        <wps:spPr bwMode="auto">
                          <a:xfrm>
                            <a:off x="736" y="801"/>
                            <a:ext cx="11" cy="15"/>
                          </a:xfrm>
                          <a:custGeom>
                            <a:avLst/>
                            <a:gdLst>
                              <a:gd name="T0" fmla="*/ 3 w 11"/>
                              <a:gd name="T1" fmla="*/ 0 h 15"/>
                              <a:gd name="T2" fmla="*/ 0 w 11"/>
                              <a:gd name="T3" fmla="*/ 15 h 15"/>
                              <a:gd name="T4" fmla="*/ 8 w 11"/>
                              <a:gd name="T5" fmla="*/ 15 h 15"/>
                              <a:gd name="T6" fmla="*/ 11 w 11"/>
                              <a:gd name="T7" fmla="*/ 0 h 15"/>
                              <a:gd name="T8" fmla="*/ 3 w 11"/>
                              <a:gd name="T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" h="15">
                                <a:moveTo>
                                  <a:pt x="3" y="0"/>
                                </a:moveTo>
                                <a:lnTo>
                                  <a:pt x="0" y="15"/>
                                </a:lnTo>
                                <a:lnTo>
                                  <a:pt x="8" y="15"/>
                                </a:lnTo>
                                <a:lnTo>
                                  <a:pt x="11" y="0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Freeform 333"/>
                        <wps:cNvSpPr>
                          <a:spLocks/>
                        </wps:cNvSpPr>
                        <wps:spPr bwMode="auto">
                          <a:xfrm>
                            <a:off x="731" y="801"/>
                            <a:ext cx="13" cy="15"/>
                          </a:xfrm>
                          <a:custGeom>
                            <a:avLst/>
                            <a:gdLst>
                              <a:gd name="T0" fmla="*/ 0 w 13"/>
                              <a:gd name="T1" fmla="*/ 2 h 15"/>
                              <a:gd name="T2" fmla="*/ 3 w 13"/>
                              <a:gd name="T3" fmla="*/ 0 h 15"/>
                              <a:gd name="T4" fmla="*/ 8 w 13"/>
                              <a:gd name="T5" fmla="*/ 0 h 15"/>
                              <a:gd name="T6" fmla="*/ 5 w 13"/>
                              <a:gd name="T7" fmla="*/ 15 h 15"/>
                              <a:gd name="T8" fmla="*/ 13 w 13"/>
                              <a:gd name="T9" fmla="*/ 13 h 15"/>
                              <a:gd name="T10" fmla="*/ 0 w 13"/>
                              <a:gd name="T11" fmla="*/ 2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" h="15">
                                <a:moveTo>
                                  <a:pt x="0" y="2"/>
                                </a:moveTo>
                                <a:lnTo>
                                  <a:pt x="3" y="0"/>
                                </a:lnTo>
                                <a:lnTo>
                                  <a:pt x="8" y="0"/>
                                </a:lnTo>
                                <a:lnTo>
                                  <a:pt x="5" y="15"/>
                                </a:lnTo>
                                <a:lnTo>
                                  <a:pt x="13" y="13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Freeform 334"/>
                        <wps:cNvSpPr>
                          <a:spLocks/>
                        </wps:cNvSpPr>
                        <wps:spPr bwMode="auto">
                          <a:xfrm>
                            <a:off x="741" y="801"/>
                            <a:ext cx="13" cy="18"/>
                          </a:xfrm>
                          <a:custGeom>
                            <a:avLst/>
                            <a:gdLst>
                              <a:gd name="T0" fmla="*/ 8 w 13"/>
                              <a:gd name="T1" fmla="*/ 0 h 18"/>
                              <a:gd name="T2" fmla="*/ 0 w 13"/>
                              <a:gd name="T3" fmla="*/ 13 h 18"/>
                              <a:gd name="T4" fmla="*/ 6 w 13"/>
                              <a:gd name="T5" fmla="*/ 18 h 18"/>
                              <a:gd name="T6" fmla="*/ 13 w 13"/>
                              <a:gd name="T7" fmla="*/ 5 h 18"/>
                              <a:gd name="T8" fmla="*/ 8 w 13"/>
                              <a:gd name="T9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18">
                                <a:moveTo>
                                  <a:pt x="8" y="0"/>
                                </a:moveTo>
                                <a:lnTo>
                                  <a:pt x="0" y="13"/>
                                </a:lnTo>
                                <a:lnTo>
                                  <a:pt x="6" y="18"/>
                                </a:lnTo>
                                <a:lnTo>
                                  <a:pt x="13" y="5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Freeform 335"/>
                        <wps:cNvSpPr>
                          <a:spLocks/>
                        </wps:cNvSpPr>
                        <wps:spPr bwMode="auto">
                          <a:xfrm>
                            <a:off x="741" y="801"/>
                            <a:ext cx="8" cy="15"/>
                          </a:xfrm>
                          <a:custGeom>
                            <a:avLst/>
                            <a:gdLst>
                              <a:gd name="T0" fmla="*/ 6 w 8"/>
                              <a:gd name="T1" fmla="*/ 0 h 15"/>
                              <a:gd name="T2" fmla="*/ 8 w 8"/>
                              <a:gd name="T3" fmla="*/ 0 h 15"/>
                              <a:gd name="T4" fmla="*/ 0 w 8"/>
                              <a:gd name="T5" fmla="*/ 13 h 15"/>
                              <a:gd name="T6" fmla="*/ 3 w 8"/>
                              <a:gd name="T7" fmla="*/ 15 h 15"/>
                              <a:gd name="T8" fmla="*/ 6 w 8"/>
                              <a:gd name="T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15">
                                <a:moveTo>
                                  <a:pt x="6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13"/>
                                </a:lnTo>
                                <a:lnTo>
                                  <a:pt x="3" y="15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Freeform 336"/>
                        <wps:cNvSpPr>
                          <a:spLocks/>
                        </wps:cNvSpPr>
                        <wps:spPr bwMode="auto">
                          <a:xfrm>
                            <a:off x="749" y="806"/>
                            <a:ext cx="11" cy="16"/>
                          </a:xfrm>
                          <a:custGeom>
                            <a:avLst/>
                            <a:gdLst>
                              <a:gd name="T0" fmla="*/ 5 w 11"/>
                              <a:gd name="T1" fmla="*/ 0 h 16"/>
                              <a:gd name="T2" fmla="*/ 0 w 11"/>
                              <a:gd name="T3" fmla="*/ 13 h 16"/>
                              <a:gd name="T4" fmla="*/ 5 w 11"/>
                              <a:gd name="T5" fmla="*/ 16 h 16"/>
                              <a:gd name="T6" fmla="*/ 11 w 11"/>
                              <a:gd name="T7" fmla="*/ 0 h 16"/>
                              <a:gd name="T8" fmla="*/ 5 w 11"/>
                              <a:gd name="T9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" h="16">
                                <a:moveTo>
                                  <a:pt x="5" y="0"/>
                                </a:moveTo>
                                <a:lnTo>
                                  <a:pt x="0" y="13"/>
                                </a:lnTo>
                                <a:lnTo>
                                  <a:pt x="5" y="16"/>
                                </a:lnTo>
                                <a:lnTo>
                                  <a:pt x="11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Freeform 337"/>
                        <wps:cNvSpPr>
                          <a:spLocks/>
                        </wps:cNvSpPr>
                        <wps:spPr bwMode="auto">
                          <a:xfrm>
                            <a:off x="747" y="806"/>
                            <a:ext cx="7" cy="13"/>
                          </a:xfrm>
                          <a:custGeom>
                            <a:avLst/>
                            <a:gdLst>
                              <a:gd name="T0" fmla="*/ 0 w 7"/>
                              <a:gd name="T1" fmla="*/ 13 h 13"/>
                              <a:gd name="T2" fmla="*/ 2 w 7"/>
                              <a:gd name="T3" fmla="*/ 13 h 13"/>
                              <a:gd name="T4" fmla="*/ 7 w 7"/>
                              <a:gd name="T5" fmla="*/ 0 h 13"/>
                              <a:gd name="T6" fmla="*/ 0 w 7"/>
                              <a:gd name="T7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13">
                                <a:moveTo>
                                  <a:pt x="0" y="13"/>
                                </a:moveTo>
                                <a:lnTo>
                                  <a:pt x="2" y="13"/>
                                </a:lnTo>
                                <a:lnTo>
                                  <a:pt x="7" y="0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Freeform 338"/>
                        <wps:cNvSpPr>
                          <a:spLocks/>
                        </wps:cNvSpPr>
                        <wps:spPr bwMode="auto">
                          <a:xfrm>
                            <a:off x="752" y="803"/>
                            <a:ext cx="18" cy="16"/>
                          </a:xfrm>
                          <a:custGeom>
                            <a:avLst/>
                            <a:gdLst>
                              <a:gd name="T0" fmla="*/ 0 w 18"/>
                              <a:gd name="T1" fmla="*/ 6 h 16"/>
                              <a:gd name="T2" fmla="*/ 10 w 18"/>
                              <a:gd name="T3" fmla="*/ 16 h 16"/>
                              <a:gd name="T4" fmla="*/ 18 w 18"/>
                              <a:gd name="T5" fmla="*/ 11 h 16"/>
                              <a:gd name="T6" fmla="*/ 8 w 18"/>
                              <a:gd name="T7" fmla="*/ 0 h 16"/>
                              <a:gd name="T8" fmla="*/ 0 w 18"/>
                              <a:gd name="T9" fmla="*/ 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" h="16">
                                <a:moveTo>
                                  <a:pt x="0" y="6"/>
                                </a:moveTo>
                                <a:lnTo>
                                  <a:pt x="10" y="16"/>
                                </a:lnTo>
                                <a:lnTo>
                                  <a:pt x="18" y="11"/>
                                </a:lnTo>
                                <a:lnTo>
                                  <a:pt x="8" y="0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Freeform 339"/>
                        <wps:cNvSpPr>
                          <a:spLocks/>
                        </wps:cNvSpPr>
                        <wps:spPr bwMode="auto">
                          <a:xfrm>
                            <a:off x="752" y="806"/>
                            <a:ext cx="10" cy="16"/>
                          </a:xfrm>
                          <a:custGeom>
                            <a:avLst/>
                            <a:gdLst>
                              <a:gd name="T0" fmla="*/ 2 w 10"/>
                              <a:gd name="T1" fmla="*/ 16 h 16"/>
                              <a:gd name="T2" fmla="*/ 8 w 10"/>
                              <a:gd name="T3" fmla="*/ 16 h 16"/>
                              <a:gd name="T4" fmla="*/ 10 w 10"/>
                              <a:gd name="T5" fmla="*/ 13 h 16"/>
                              <a:gd name="T6" fmla="*/ 0 w 10"/>
                              <a:gd name="T7" fmla="*/ 3 h 16"/>
                              <a:gd name="T8" fmla="*/ 8 w 10"/>
                              <a:gd name="T9" fmla="*/ 0 h 16"/>
                              <a:gd name="T10" fmla="*/ 2 w 10"/>
                              <a:gd name="T11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" h="16">
                                <a:moveTo>
                                  <a:pt x="2" y="16"/>
                                </a:moveTo>
                                <a:lnTo>
                                  <a:pt x="8" y="16"/>
                                </a:lnTo>
                                <a:lnTo>
                                  <a:pt x="10" y="13"/>
                                </a:lnTo>
                                <a:lnTo>
                                  <a:pt x="0" y="3"/>
                                </a:lnTo>
                                <a:lnTo>
                                  <a:pt x="8" y="0"/>
                                </a:lnTo>
                                <a:lnTo>
                                  <a:pt x="2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Freeform 340"/>
                        <wps:cNvSpPr>
                          <a:spLocks/>
                        </wps:cNvSpPr>
                        <wps:spPr bwMode="auto">
                          <a:xfrm>
                            <a:off x="760" y="796"/>
                            <a:ext cx="18" cy="18"/>
                          </a:xfrm>
                          <a:custGeom>
                            <a:avLst/>
                            <a:gdLst>
                              <a:gd name="T0" fmla="*/ 0 w 18"/>
                              <a:gd name="T1" fmla="*/ 7 h 18"/>
                              <a:gd name="T2" fmla="*/ 10 w 18"/>
                              <a:gd name="T3" fmla="*/ 18 h 18"/>
                              <a:gd name="T4" fmla="*/ 18 w 18"/>
                              <a:gd name="T5" fmla="*/ 10 h 18"/>
                              <a:gd name="T6" fmla="*/ 7 w 18"/>
                              <a:gd name="T7" fmla="*/ 0 h 18"/>
                              <a:gd name="T8" fmla="*/ 0 w 18"/>
                              <a:gd name="T9" fmla="*/ 7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" h="18">
                                <a:moveTo>
                                  <a:pt x="0" y="7"/>
                                </a:moveTo>
                                <a:lnTo>
                                  <a:pt x="10" y="18"/>
                                </a:lnTo>
                                <a:lnTo>
                                  <a:pt x="18" y="10"/>
                                </a:lnTo>
                                <a:lnTo>
                                  <a:pt x="7" y="0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Freeform 341"/>
                        <wps:cNvSpPr>
                          <a:spLocks/>
                        </wps:cNvSpPr>
                        <wps:spPr bwMode="auto">
                          <a:xfrm>
                            <a:off x="760" y="803"/>
                            <a:ext cx="10" cy="11"/>
                          </a:xfrm>
                          <a:custGeom>
                            <a:avLst/>
                            <a:gdLst>
                              <a:gd name="T0" fmla="*/ 10 w 10"/>
                              <a:gd name="T1" fmla="*/ 11 h 11"/>
                              <a:gd name="T2" fmla="*/ 0 w 10"/>
                              <a:gd name="T3" fmla="*/ 0 h 11"/>
                              <a:gd name="T4" fmla="*/ 10 w 10"/>
                              <a:gd name="T5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11">
                                <a:moveTo>
                                  <a:pt x="10" y="11"/>
                                </a:moveTo>
                                <a:lnTo>
                                  <a:pt x="0" y="0"/>
                                </a:lnTo>
                                <a:lnTo>
                                  <a:pt x="1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Freeform 342"/>
                        <wps:cNvSpPr>
                          <a:spLocks/>
                        </wps:cNvSpPr>
                        <wps:spPr bwMode="auto">
                          <a:xfrm>
                            <a:off x="773" y="793"/>
                            <a:ext cx="108" cy="16"/>
                          </a:xfrm>
                          <a:custGeom>
                            <a:avLst/>
                            <a:gdLst>
                              <a:gd name="T0" fmla="*/ 0 w 108"/>
                              <a:gd name="T1" fmla="*/ 0 h 16"/>
                              <a:gd name="T2" fmla="*/ 0 w 108"/>
                              <a:gd name="T3" fmla="*/ 16 h 16"/>
                              <a:gd name="T4" fmla="*/ 108 w 108"/>
                              <a:gd name="T5" fmla="*/ 13 h 16"/>
                              <a:gd name="T6" fmla="*/ 108 w 108"/>
                              <a:gd name="T7" fmla="*/ 0 h 16"/>
                              <a:gd name="T8" fmla="*/ 0 w 108"/>
                              <a:gd name="T9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8" h="16">
                                <a:moveTo>
                                  <a:pt x="0" y="0"/>
                                </a:moveTo>
                                <a:lnTo>
                                  <a:pt x="0" y="16"/>
                                </a:lnTo>
                                <a:lnTo>
                                  <a:pt x="108" y="13"/>
                                </a:lnTo>
                                <a:lnTo>
                                  <a:pt x="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343"/>
                        <wps:cNvSpPr>
                          <a:spLocks/>
                        </wps:cNvSpPr>
                        <wps:spPr bwMode="auto">
                          <a:xfrm>
                            <a:off x="767" y="793"/>
                            <a:ext cx="11" cy="16"/>
                          </a:xfrm>
                          <a:custGeom>
                            <a:avLst/>
                            <a:gdLst>
                              <a:gd name="T0" fmla="*/ 0 w 11"/>
                              <a:gd name="T1" fmla="*/ 3 h 16"/>
                              <a:gd name="T2" fmla="*/ 3 w 11"/>
                              <a:gd name="T3" fmla="*/ 0 h 16"/>
                              <a:gd name="T4" fmla="*/ 6 w 11"/>
                              <a:gd name="T5" fmla="*/ 0 h 16"/>
                              <a:gd name="T6" fmla="*/ 6 w 11"/>
                              <a:gd name="T7" fmla="*/ 16 h 16"/>
                              <a:gd name="T8" fmla="*/ 11 w 11"/>
                              <a:gd name="T9" fmla="*/ 13 h 16"/>
                              <a:gd name="T10" fmla="*/ 0 w 11"/>
                              <a:gd name="T11" fmla="*/ 3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" h="16">
                                <a:moveTo>
                                  <a:pt x="0" y="3"/>
                                </a:moveTo>
                                <a:lnTo>
                                  <a:pt x="3" y="0"/>
                                </a:lnTo>
                                <a:lnTo>
                                  <a:pt x="6" y="0"/>
                                </a:lnTo>
                                <a:lnTo>
                                  <a:pt x="6" y="16"/>
                                </a:lnTo>
                                <a:lnTo>
                                  <a:pt x="11" y="13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Freeform 344"/>
                        <wps:cNvSpPr>
                          <a:spLocks/>
                        </wps:cNvSpPr>
                        <wps:spPr bwMode="auto">
                          <a:xfrm>
                            <a:off x="876" y="762"/>
                            <a:ext cx="42" cy="44"/>
                          </a:xfrm>
                          <a:custGeom>
                            <a:avLst/>
                            <a:gdLst>
                              <a:gd name="T0" fmla="*/ 0 w 42"/>
                              <a:gd name="T1" fmla="*/ 31 h 44"/>
                              <a:gd name="T2" fmla="*/ 11 w 42"/>
                              <a:gd name="T3" fmla="*/ 44 h 44"/>
                              <a:gd name="T4" fmla="*/ 42 w 42"/>
                              <a:gd name="T5" fmla="*/ 10 h 44"/>
                              <a:gd name="T6" fmla="*/ 34 w 42"/>
                              <a:gd name="T7" fmla="*/ 0 h 44"/>
                              <a:gd name="T8" fmla="*/ 0 w 42"/>
                              <a:gd name="T9" fmla="*/ 31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" h="44">
                                <a:moveTo>
                                  <a:pt x="0" y="31"/>
                                </a:moveTo>
                                <a:lnTo>
                                  <a:pt x="11" y="44"/>
                                </a:lnTo>
                                <a:lnTo>
                                  <a:pt x="42" y="10"/>
                                </a:lnTo>
                                <a:lnTo>
                                  <a:pt x="34" y="0"/>
                                </a:lnTo>
                                <a:lnTo>
                                  <a:pt x="0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Freeform 345"/>
                        <wps:cNvSpPr>
                          <a:spLocks/>
                        </wps:cNvSpPr>
                        <wps:spPr bwMode="auto">
                          <a:xfrm>
                            <a:off x="876" y="793"/>
                            <a:ext cx="11" cy="13"/>
                          </a:xfrm>
                          <a:custGeom>
                            <a:avLst/>
                            <a:gdLst>
                              <a:gd name="T0" fmla="*/ 5 w 11"/>
                              <a:gd name="T1" fmla="*/ 13 h 13"/>
                              <a:gd name="T2" fmla="*/ 8 w 11"/>
                              <a:gd name="T3" fmla="*/ 13 h 13"/>
                              <a:gd name="T4" fmla="*/ 11 w 11"/>
                              <a:gd name="T5" fmla="*/ 13 h 13"/>
                              <a:gd name="T6" fmla="*/ 0 w 11"/>
                              <a:gd name="T7" fmla="*/ 0 h 13"/>
                              <a:gd name="T8" fmla="*/ 5 w 11"/>
                              <a:gd name="T9" fmla="*/ 0 h 13"/>
                              <a:gd name="T10" fmla="*/ 5 w 11"/>
                              <a:gd name="T11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" h="13">
                                <a:moveTo>
                                  <a:pt x="5" y="13"/>
                                </a:moveTo>
                                <a:lnTo>
                                  <a:pt x="8" y="13"/>
                                </a:lnTo>
                                <a:lnTo>
                                  <a:pt x="11" y="13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5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Freeform 346"/>
                        <wps:cNvSpPr>
                          <a:spLocks/>
                        </wps:cNvSpPr>
                        <wps:spPr bwMode="auto">
                          <a:xfrm>
                            <a:off x="1014" y="594"/>
                            <a:ext cx="15" cy="16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16"/>
                              <a:gd name="T2" fmla="*/ 7 w 15"/>
                              <a:gd name="T3" fmla="*/ 0 h 16"/>
                              <a:gd name="T4" fmla="*/ 7 w 15"/>
                              <a:gd name="T5" fmla="*/ 0 h 16"/>
                              <a:gd name="T6" fmla="*/ 10 w 15"/>
                              <a:gd name="T7" fmla="*/ 0 h 16"/>
                              <a:gd name="T8" fmla="*/ 15 w 15"/>
                              <a:gd name="T9" fmla="*/ 13 h 16"/>
                              <a:gd name="T10" fmla="*/ 13 w 15"/>
                              <a:gd name="T11" fmla="*/ 16 h 16"/>
                              <a:gd name="T12" fmla="*/ 7 w 15"/>
                              <a:gd name="T13" fmla="*/ 16 h 16"/>
                              <a:gd name="T14" fmla="*/ 0 w 15"/>
                              <a:gd name="T15" fmla="*/ 16 h 16"/>
                              <a:gd name="T16" fmla="*/ 0 w 15"/>
                              <a:gd name="T17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" h="16">
                                <a:moveTo>
                                  <a:pt x="0" y="0"/>
                                </a:moveTo>
                                <a:lnTo>
                                  <a:pt x="7" y="0"/>
                                </a:lnTo>
                                <a:lnTo>
                                  <a:pt x="7" y="0"/>
                                </a:lnTo>
                                <a:lnTo>
                                  <a:pt x="10" y="0"/>
                                </a:lnTo>
                                <a:lnTo>
                                  <a:pt x="15" y="13"/>
                                </a:lnTo>
                                <a:lnTo>
                                  <a:pt x="13" y="16"/>
                                </a:lnTo>
                                <a:lnTo>
                                  <a:pt x="7" y="16"/>
                                </a:lnTo>
                                <a:lnTo>
                                  <a:pt x="0" y="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Freeform 347"/>
                        <wps:cNvSpPr>
                          <a:spLocks/>
                        </wps:cNvSpPr>
                        <wps:spPr bwMode="auto">
                          <a:xfrm>
                            <a:off x="1021" y="586"/>
                            <a:ext cx="19" cy="21"/>
                          </a:xfrm>
                          <a:custGeom>
                            <a:avLst/>
                            <a:gdLst>
                              <a:gd name="T0" fmla="*/ 0 w 19"/>
                              <a:gd name="T1" fmla="*/ 8 h 21"/>
                              <a:gd name="T2" fmla="*/ 3 w 19"/>
                              <a:gd name="T3" fmla="*/ 8 h 21"/>
                              <a:gd name="T4" fmla="*/ 3 w 19"/>
                              <a:gd name="T5" fmla="*/ 6 h 21"/>
                              <a:gd name="T6" fmla="*/ 6 w 19"/>
                              <a:gd name="T7" fmla="*/ 0 h 21"/>
                              <a:gd name="T8" fmla="*/ 19 w 19"/>
                              <a:gd name="T9" fmla="*/ 6 h 21"/>
                              <a:gd name="T10" fmla="*/ 16 w 19"/>
                              <a:gd name="T11" fmla="*/ 13 h 21"/>
                              <a:gd name="T12" fmla="*/ 13 w 19"/>
                              <a:gd name="T13" fmla="*/ 19 h 21"/>
                              <a:gd name="T14" fmla="*/ 11 w 19"/>
                              <a:gd name="T15" fmla="*/ 21 h 21"/>
                              <a:gd name="T16" fmla="*/ 0 w 19"/>
                              <a:gd name="T17" fmla="*/ 8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" h="21">
                                <a:moveTo>
                                  <a:pt x="0" y="8"/>
                                </a:moveTo>
                                <a:lnTo>
                                  <a:pt x="3" y="8"/>
                                </a:lnTo>
                                <a:lnTo>
                                  <a:pt x="3" y="6"/>
                                </a:lnTo>
                                <a:lnTo>
                                  <a:pt x="6" y="0"/>
                                </a:lnTo>
                                <a:lnTo>
                                  <a:pt x="19" y="6"/>
                                </a:lnTo>
                                <a:lnTo>
                                  <a:pt x="16" y="13"/>
                                </a:lnTo>
                                <a:lnTo>
                                  <a:pt x="13" y="19"/>
                                </a:lnTo>
                                <a:lnTo>
                                  <a:pt x="11" y="21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Freeform 348"/>
                        <wps:cNvSpPr>
                          <a:spLocks/>
                        </wps:cNvSpPr>
                        <wps:spPr bwMode="auto">
                          <a:xfrm>
                            <a:off x="1021" y="594"/>
                            <a:ext cx="11" cy="13"/>
                          </a:xfrm>
                          <a:custGeom>
                            <a:avLst/>
                            <a:gdLst>
                              <a:gd name="T0" fmla="*/ 8 w 11"/>
                              <a:gd name="T1" fmla="*/ 13 h 13"/>
                              <a:gd name="T2" fmla="*/ 11 w 11"/>
                              <a:gd name="T3" fmla="*/ 13 h 13"/>
                              <a:gd name="T4" fmla="*/ 0 w 11"/>
                              <a:gd name="T5" fmla="*/ 0 h 13"/>
                              <a:gd name="T6" fmla="*/ 3 w 11"/>
                              <a:gd name="T7" fmla="*/ 0 h 13"/>
                              <a:gd name="T8" fmla="*/ 8 w 11"/>
                              <a:gd name="T9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" h="13">
                                <a:moveTo>
                                  <a:pt x="8" y="13"/>
                                </a:moveTo>
                                <a:lnTo>
                                  <a:pt x="11" y="13"/>
                                </a:ln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8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Freeform 349"/>
                        <wps:cNvSpPr>
                          <a:spLocks/>
                        </wps:cNvSpPr>
                        <wps:spPr bwMode="auto">
                          <a:xfrm>
                            <a:off x="1027" y="576"/>
                            <a:ext cx="15" cy="16"/>
                          </a:xfrm>
                          <a:custGeom>
                            <a:avLst/>
                            <a:gdLst>
                              <a:gd name="T0" fmla="*/ 0 w 15"/>
                              <a:gd name="T1" fmla="*/ 13 h 16"/>
                              <a:gd name="T2" fmla="*/ 2 w 15"/>
                              <a:gd name="T3" fmla="*/ 8 h 16"/>
                              <a:gd name="T4" fmla="*/ 0 w 15"/>
                              <a:gd name="T5" fmla="*/ 0 h 16"/>
                              <a:gd name="T6" fmla="*/ 13 w 15"/>
                              <a:gd name="T7" fmla="*/ 0 h 16"/>
                              <a:gd name="T8" fmla="*/ 15 w 15"/>
                              <a:gd name="T9" fmla="*/ 8 h 16"/>
                              <a:gd name="T10" fmla="*/ 15 w 15"/>
                              <a:gd name="T11" fmla="*/ 16 h 16"/>
                              <a:gd name="T12" fmla="*/ 0 w 15"/>
                              <a:gd name="T13" fmla="*/ 13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" h="16">
                                <a:moveTo>
                                  <a:pt x="0" y="13"/>
                                </a:moveTo>
                                <a:lnTo>
                                  <a:pt x="2" y="8"/>
                                </a:lnTo>
                                <a:lnTo>
                                  <a:pt x="0" y="0"/>
                                </a:lnTo>
                                <a:lnTo>
                                  <a:pt x="13" y="0"/>
                                </a:lnTo>
                                <a:lnTo>
                                  <a:pt x="15" y="8"/>
                                </a:lnTo>
                                <a:lnTo>
                                  <a:pt x="15" y="16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Freeform 350"/>
                        <wps:cNvSpPr>
                          <a:spLocks/>
                        </wps:cNvSpPr>
                        <wps:spPr bwMode="auto">
                          <a:xfrm>
                            <a:off x="1027" y="586"/>
                            <a:ext cx="15" cy="6"/>
                          </a:xfrm>
                          <a:custGeom>
                            <a:avLst/>
                            <a:gdLst>
                              <a:gd name="T0" fmla="*/ 13 w 15"/>
                              <a:gd name="T1" fmla="*/ 6 h 6"/>
                              <a:gd name="T2" fmla="*/ 15 w 15"/>
                              <a:gd name="T3" fmla="*/ 6 h 6"/>
                              <a:gd name="T4" fmla="*/ 0 w 15"/>
                              <a:gd name="T5" fmla="*/ 3 h 6"/>
                              <a:gd name="T6" fmla="*/ 0 w 15"/>
                              <a:gd name="T7" fmla="*/ 0 h 6"/>
                              <a:gd name="T8" fmla="*/ 13 w 15"/>
                              <a:gd name="T9" fmla="*/ 6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6">
                                <a:moveTo>
                                  <a:pt x="13" y="6"/>
                                </a:moveTo>
                                <a:lnTo>
                                  <a:pt x="15" y="6"/>
                                </a:lnTo>
                                <a:lnTo>
                                  <a:pt x="0" y="3"/>
                                </a:lnTo>
                                <a:lnTo>
                                  <a:pt x="0" y="0"/>
                                </a:lnTo>
                                <a:lnTo>
                                  <a:pt x="13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Freeform 351"/>
                        <wps:cNvSpPr>
                          <a:spLocks/>
                        </wps:cNvSpPr>
                        <wps:spPr bwMode="auto">
                          <a:xfrm>
                            <a:off x="1019" y="561"/>
                            <a:ext cx="21" cy="20"/>
                          </a:xfrm>
                          <a:custGeom>
                            <a:avLst/>
                            <a:gdLst>
                              <a:gd name="T0" fmla="*/ 8 w 21"/>
                              <a:gd name="T1" fmla="*/ 20 h 20"/>
                              <a:gd name="T2" fmla="*/ 5 w 21"/>
                              <a:gd name="T3" fmla="*/ 15 h 20"/>
                              <a:gd name="T4" fmla="*/ 0 w 21"/>
                              <a:gd name="T5" fmla="*/ 10 h 20"/>
                              <a:gd name="T6" fmla="*/ 13 w 21"/>
                              <a:gd name="T7" fmla="*/ 0 h 20"/>
                              <a:gd name="T8" fmla="*/ 18 w 21"/>
                              <a:gd name="T9" fmla="*/ 5 h 20"/>
                              <a:gd name="T10" fmla="*/ 21 w 21"/>
                              <a:gd name="T11" fmla="*/ 10 h 20"/>
                              <a:gd name="T12" fmla="*/ 8 w 21"/>
                              <a:gd name="T1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1" h="20">
                                <a:moveTo>
                                  <a:pt x="8" y="20"/>
                                </a:moveTo>
                                <a:lnTo>
                                  <a:pt x="5" y="15"/>
                                </a:lnTo>
                                <a:lnTo>
                                  <a:pt x="0" y="10"/>
                                </a:lnTo>
                                <a:lnTo>
                                  <a:pt x="13" y="0"/>
                                </a:lnTo>
                                <a:lnTo>
                                  <a:pt x="18" y="5"/>
                                </a:lnTo>
                                <a:lnTo>
                                  <a:pt x="21" y="10"/>
                                </a:lnTo>
                                <a:lnTo>
                                  <a:pt x="8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Freeform 352"/>
                        <wps:cNvSpPr>
                          <a:spLocks/>
                        </wps:cNvSpPr>
                        <wps:spPr bwMode="auto">
                          <a:xfrm>
                            <a:off x="1027" y="571"/>
                            <a:ext cx="13" cy="10"/>
                          </a:xfrm>
                          <a:custGeom>
                            <a:avLst/>
                            <a:gdLst>
                              <a:gd name="T0" fmla="*/ 13 w 13"/>
                              <a:gd name="T1" fmla="*/ 5 h 10"/>
                              <a:gd name="T2" fmla="*/ 13 w 13"/>
                              <a:gd name="T3" fmla="*/ 3 h 10"/>
                              <a:gd name="T4" fmla="*/ 13 w 13"/>
                              <a:gd name="T5" fmla="*/ 0 h 10"/>
                              <a:gd name="T6" fmla="*/ 0 w 13"/>
                              <a:gd name="T7" fmla="*/ 10 h 10"/>
                              <a:gd name="T8" fmla="*/ 0 w 13"/>
                              <a:gd name="T9" fmla="*/ 5 h 10"/>
                              <a:gd name="T10" fmla="*/ 13 w 13"/>
                              <a:gd name="T11" fmla="*/ 5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" h="10">
                                <a:moveTo>
                                  <a:pt x="13" y="5"/>
                                </a:moveTo>
                                <a:lnTo>
                                  <a:pt x="13" y="3"/>
                                </a:lnTo>
                                <a:lnTo>
                                  <a:pt x="13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5"/>
                                </a:lnTo>
                                <a:lnTo>
                                  <a:pt x="13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Freeform 353"/>
                        <wps:cNvSpPr>
                          <a:spLocks/>
                        </wps:cNvSpPr>
                        <wps:spPr bwMode="auto">
                          <a:xfrm>
                            <a:off x="975" y="509"/>
                            <a:ext cx="57" cy="62"/>
                          </a:xfrm>
                          <a:custGeom>
                            <a:avLst/>
                            <a:gdLst>
                              <a:gd name="T0" fmla="*/ 44 w 57"/>
                              <a:gd name="T1" fmla="*/ 62 h 62"/>
                              <a:gd name="T2" fmla="*/ 23 w 57"/>
                              <a:gd name="T3" fmla="*/ 36 h 62"/>
                              <a:gd name="T4" fmla="*/ 0 w 57"/>
                              <a:gd name="T5" fmla="*/ 10 h 62"/>
                              <a:gd name="T6" fmla="*/ 10 w 57"/>
                              <a:gd name="T7" fmla="*/ 0 h 62"/>
                              <a:gd name="T8" fmla="*/ 34 w 57"/>
                              <a:gd name="T9" fmla="*/ 26 h 62"/>
                              <a:gd name="T10" fmla="*/ 57 w 57"/>
                              <a:gd name="T11" fmla="*/ 52 h 62"/>
                              <a:gd name="T12" fmla="*/ 44 w 57"/>
                              <a:gd name="T13" fmla="*/ 62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7" h="62">
                                <a:moveTo>
                                  <a:pt x="44" y="62"/>
                                </a:moveTo>
                                <a:lnTo>
                                  <a:pt x="23" y="36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34" y="26"/>
                                </a:lnTo>
                                <a:lnTo>
                                  <a:pt x="57" y="52"/>
                                </a:lnTo>
                                <a:lnTo>
                                  <a:pt x="44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354"/>
                        <wps:cNvSpPr>
                          <a:spLocks/>
                        </wps:cNvSpPr>
                        <wps:spPr bwMode="auto">
                          <a:xfrm>
                            <a:off x="1019" y="561"/>
                            <a:ext cx="13" cy="10"/>
                          </a:xfrm>
                          <a:custGeom>
                            <a:avLst/>
                            <a:gdLst>
                              <a:gd name="T0" fmla="*/ 13 w 13"/>
                              <a:gd name="T1" fmla="*/ 0 h 10"/>
                              <a:gd name="T2" fmla="*/ 0 w 13"/>
                              <a:gd name="T3" fmla="*/ 10 h 10"/>
                              <a:gd name="T4" fmla="*/ 13 w 13"/>
                              <a:gd name="T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" h="10">
                                <a:moveTo>
                                  <a:pt x="13" y="0"/>
                                </a:moveTo>
                                <a:lnTo>
                                  <a:pt x="0" y="10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355"/>
                        <wps:cNvSpPr>
                          <a:spLocks/>
                        </wps:cNvSpPr>
                        <wps:spPr bwMode="auto">
                          <a:xfrm>
                            <a:off x="967" y="501"/>
                            <a:ext cx="18" cy="18"/>
                          </a:xfrm>
                          <a:custGeom>
                            <a:avLst/>
                            <a:gdLst>
                              <a:gd name="T0" fmla="*/ 8 w 18"/>
                              <a:gd name="T1" fmla="*/ 18 h 18"/>
                              <a:gd name="T2" fmla="*/ 18 w 18"/>
                              <a:gd name="T3" fmla="*/ 8 h 18"/>
                              <a:gd name="T4" fmla="*/ 10 w 18"/>
                              <a:gd name="T5" fmla="*/ 0 h 18"/>
                              <a:gd name="T6" fmla="*/ 0 w 18"/>
                              <a:gd name="T7" fmla="*/ 13 h 18"/>
                              <a:gd name="T8" fmla="*/ 8 w 18"/>
                              <a:gd name="T9" fmla="*/ 18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" h="18">
                                <a:moveTo>
                                  <a:pt x="8" y="18"/>
                                </a:moveTo>
                                <a:lnTo>
                                  <a:pt x="18" y="8"/>
                                </a:lnTo>
                                <a:lnTo>
                                  <a:pt x="10" y="0"/>
                                </a:lnTo>
                                <a:lnTo>
                                  <a:pt x="0" y="13"/>
                                </a:lnTo>
                                <a:lnTo>
                                  <a:pt x="8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Freeform 356"/>
                        <wps:cNvSpPr>
                          <a:spLocks/>
                        </wps:cNvSpPr>
                        <wps:spPr bwMode="auto">
                          <a:xfrm>
                            <a:off x="975" y="509"/>
                            <a:ext cx="10" cy="10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10"/>
                              <a:gd name="T2" fmla="*/ 0 w 10"/>
                              <a:gd name="T3" fmla="*/ 10 h 10"/>
                              <a:gd name="T4" fmla="*/ 10 w 10"/>
                              <a:gd name="T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10" y="0"/>
                                </a:move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Freeform 357"/>
                        <wps:cNvSpPr>
                          <a:spLocks/>
                        </wps:cNvSpPr>
                        <wps:spPr bwMode="auto">
                          <a:xfrm>
                            <a:off x="962" y="496"/>
                            <a:ext cx="15" cy="16"/>
                          </a:xfrm>
                          <a:custGeom>
                            <a:avLst/>
                            <a:gdLst>
                              <a:gd name="T0" fmla="*/ 5 w 15"/>
                              <a:gd name="T1" fmla="*/ 16 h 16"/>
                              <a:gd name="T2" fmla="*/ 0 w 15"/>
                              <a:gd name="T3" fmla="*/ 8 h 16"/>
                              <a:gd name="T4" fmla="*/ 10 w 15"/>
                              <a:gd name="T5" fmla="*/ 0 h 16"/>
                              <a:gd name="T6" fmla="*/ 15 w 15"/>
                              <a:gd name="T7" fmla="*/ 8 h 16"/>
                              <a:gd name="T8" fmla="*/ 5 w 15"/>
                              <a:gd name="T9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16">
                                <a:moveTo>
                                  <a:pt x="5" y="16"/>
                                </a:moveTo>
                                <a:lnTo>
                                  <a:pt x="0" y="8"/>
                                </a:lnTo>
                                <a:lnTo>
                                  <a:pt x="10" y="0"/>
                                </a:lnTo>
                                <a:lnTo>
                                  <a:pt x="15" y="8"/>
                                </a:lnTo>
                                <a:lnTo>
                                  <a:pt x="5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Freeform 358"/>
                        <wps:cNvSpPr>
                          <a:spLocks/>
                        </wps:cNvSpPr>
                        <wps:spPr bwMode="auto">
                          <a:xfrm>
                            <a:off x="967" y="501"/>
                            <a:ext cx="10" cy="13"/>
                          </a:xfrm>
                          <a:custGeom>
                            <a:avLst/>
                            <a:gdLst>
                              <a:gd name="T0" fmla="*/ 0 w 10"/>
                              <a:gd name="T1" fmla="*/ 13 h 13"/>
                              <a:gd name="T2" fmla="*/ 0 w 10"/>
                              <a:gd name="T3" fmla="*/ 11 h 13"/>
                              <a:gd name="T4" fmla="*/ 10 w 10"/>
                              <a:gd name="T5" fmla="*/ 3 h 13"/>
                              <a:gd name="T6" fmla="*/ 10 w 10"/>
                              <a:gd name="T7" fmla="*/ 0 h 13"/>
                              <a:gd name="T8" fmla="*/ 0 w 10"/>
                              <a:gd name="T9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13">
                                <a:moveTo>
                                  <a:pt x="0" y="13"/>
                                </a:moveTo>
                                <a:lnTo>
                                  <a:pt x="0" y="11"/>
                                </a:lnTo>
                                <a:lnTo>
                                  <a:pt x="10" y="3"/>
                                </a:lnTo>
                                <a:lnTo>
                                  <a:pt x="10" y="0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Freeform 359"/>
                        <wps:cNvSpPr>
                          <a:spLocks/>
                        </wps:cNvSpPr>
                        <wps:spPr bwMode="auto">
                          <a:xfrm>
                            <a:off x="954" y="486"/>
                            <a:ext cx="18" cy="18"/>
                          </a:xfrm>
                          <a:custGeom>
                            <a:avLst/>
                            <a:gdLst>
                              <a:gd name="T0" fmla="*/ 8 w 18"/>
                              <a:gd name="T1" fmla="*/ 18 h 18"/>
                              <a:gd name="T2" fmla="*/ 3 w 18"/>
                              <a:gd name="T3" fmla="*/ 13 h 18"/>
                              <a:gd name="T4" fmla="*/ 0 w 18"/>
                              <a:gd name="T5" fmla="*/ 7 h 18"/>
                              <a:gd name="T6" fmla="*/ 10 w 18"/>
                              <a:gd name="T7" fmla="*/ 0 h 18"/>
                              <a:gd name="T8" fmla="*/ 16 w 18"/>
                              <a:gd name="T9" fmla="*/ 5 h 18"/>
                              <a:gd name="T10" fmla="*/ 18 w 18"/>
                              <a:gd name="T11" fmla="*/ 10 h 18"/>
                              <a:gd name="T12" fmla="*/ 8 w 18"/>
                              <a:gd name="T13" fmla="*/ 18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" h="18">
                                <a:moveTo>
                                  <a:pt x="8" y="18"/>
                                </a:moveTo>
                                <a:lnTo>
                                  <a:pt x="3" y="13"/>
                                </a:lnTo>
                                <a:lnTo>
                                  <a:pt x="0" y="7"/>
                                </a:lnTo>
                                <a:lnTo>
                                  <a:pt x="10" y="0"/>
                                </a:lnTo>
                                <a:lnTo>
                                  <a:pt x="16" y="5"/>
                                </a:lnTo>
                                <a:lnTo>
                                  <a:pt x="18" y="10"/>
                                </a:lnTo>
                                <a:lnTo>
                                  <a:pt x="8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Freeform 360"/>
                        <wps:cNvSpPr>
                          <a:spLocks/>
                        </wps:cNvSpPr>
                        <wps:spPr bwMode="auto">
                          <a:xfrm>
                            <a:off x="962" y="496"/>
                            <a:ext cx="10" cy="8"/>
                          </a:xfrm>
                          <a:custGeom>
                            <a:avLst/>
                            <a:gdLst>
                              <a:gd name="T0" fmla="*/ 0 w 10"/>
                              <a:gd name="T1" fmla="*/ 8 h 8"/>
                              <a:gd name="T2" fmla="*/ 10 w 10"/>
                              <a:gd name="T3" fmla="*/ 0 h 8"/>
                              <a:gd name="T4" fmla="*/ 0 w 10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8">
                                <a:moveTo>
                                  <a:pt x="0" y="8"/>
                                </a:moveTo>
                                <a:lnTo>
                                  <a:pt x="10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Freeform 361"/>
                        <wps:cNvSpPr>
                          <a:spLocks/>
                        </wps:cNvSpPr>
                        <wps:spPr bwMode="auto">
                          <a:xfrm>
                            <a:off x="949" y="475"/>
                            <a:ext cx="18" cy="16"/>
                          </a:xfrm>
                          <a:custGeom>
                            <a:avLst/>
                            <a:gdLst>
                              <a:gd name="T0" fmla="*/ 5 w 18"/>
                              <a:gd name="T1" fmla="*/ 16 h 16"/>
                              <a:gd name="T2" fmla="*/ 0 w 18"/>
                              <a:gd name="T3" fmla="*/ 11 h 16"/>
                              <a:gd name="T4" fmla="*/ 0 w 18"/>
                              <a:gd name="T5" fmla="*/ 6 h 16"/>
                              <a:gd name="T6" fmla="*/ 13 w 18"/>
                              <a:gd name="T7" fmla="*/ 0 h 16"/>
                              <a:gd name="T8" fmla="*/ 15 w 18"/>
                              <a:gd name="T9" fmla="*/ 6 h 16"/>
                              <a:gd name="T10" fmla="*/ 18 w 18"/>
                              <a:gd name="T11" fmla="*/ 11 h 16"/>
                              <a:gd name="T12" fmla="*/ 5 w 18"/>
                              <a:gd name="T13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" h="16">
                                <a:moveTo>
                                  <a:pt x="5" y="16"/>
                                </a:moveTo>
                                <a:lnTo>
                                  <a:pt x="0" y="11"/>
                                </a:lnTo>
                                <a:lnTo>
                                  <a:pt x="0" y="6"/>
                                </a:lnTo>
                                <a:lnTo>
                                  <a:pt x="13" y="0"/>
                                </a:lnTo>
                                <a:lnTo>
                                  <a:pt x="15" y="6"/>
                                </a:lnTo>
                                <a:lnTo>
                                  <a:pt x="18" y="11"/>
                                </a:lnTo>
                                <a:lnTo>
                                  <a:pt x="5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Freeform 362"/>
                        <wps:cNvSpPr>
                          <a:spLocks/>
                        </wps:cNvSpPr>
                        <wps:spPr bwMode="auto">
                          <a:xfrm>
                            <a:off x="954" y="486"/>
                            <a:ext cx="13" cy="10"/>
                          </a:xfrm>
                          <a:custGeom>
                            <a:avLst/>
                            <a:gdLst>
                              <a:gd name="T0" fmla="*/ 0 w 13"/>
                              <a:gd name="T1" fmla="*/ 7 h 10"/>
                              <a:gd name="T2" fmla="*/ 0 w 13"/>
                              <a:gd name="T3" fmla="*/ 10 h 10"/>
                              <a:gd name="T4" fmla="*/ 0 w 13"/>
                              <a:gd name="T5" fmla="*/ 5 h 10"/>
                              <a:gd name="T6" fmla="*/ 13 w 13"/>
                              <a:gd name="T7" fmla="*/ 0 h 10"/>
                              <a:gd name="T8" fmla="*/ 10 w 13"/>
                              <a:gd name="T9" fmla="*/ 0 h 10"/>
                              <a:gd name="T10" fmla="*/ 0 w 13"/>
                              <a:gd name="T11" fmla="*/ 7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" h="10">
                                <a:moveTo>
                                  <a:pt x="0" y="7"/>
                                </a:moveTo>
                                <a:lnTo>
                                  <a:pt x="0" y="10"/>
                                </a:lnTo>
                                <a:lnTo>
                                  <a:pt x="0" y="5"/>
                                </a:lnTo>
                                <a:lnTo>
                                  <a:pt x="13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949" y="450"/>
                            <a:ext cx="13" cy="2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Freeform 364"/>
                        <wps:cNvSpPr>
                          <a:spLocks/>
                        </wps:cNvSpPr>
                        <wps:spPr bwMode="auto">
                          <a:xfrm>
                            <a:off x="949" y="475"/>
                            <a:ext cx="13" cy="6"/>
                          </a:xfrm>
                          <a:custGeom>
                            <a:avLst/>
                            <a:gdLst>
                              <a:gd name="T0" fmla="*/ 0 w 13"/>
                              <a:gd name="T1" fmla="*/ 6 h 6"/>
                              <a:gd name="T2" fmla="*/ 0 w 13"/>
                              <a:gd name="T3" fmla="*/ 3 h 6"/>
                              <a:gd name="T4" fmla="*/ 13 w 13"/>
                              <a:gd name="T5" fmla="*/ 3 h 6"/>
                              <a:gd name="T6" fmla="*/ 13 w 13"/>
                              <a:gd name="T7" fmla="*/ 0 h 6"/>
                              <a:gd name="T8" fmla="*/ 0 w 13"/>
                              <a:gd name="T9" fmla="*/ 6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6">
                                <a:moveTo>
                                  <a:pt x="0" y="6"/>
                                </a:moveTo>
                                <a:lnTo>
                                  <a:pt x="0" y="3"/>
                                </a:lnTo>
                                <a:lnTo>
                                  <a:pt x="13" y="3"/>
                                </a:lnTo>
                                <a:lnTo>
                                  <a:pt x="13" y="0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Freeform 365"/>
                        <wps:cNvSpPr>
                          <a:spLocks/>
                        </wps:cNvSpPr>
                        <wps:spPr bwMode="auto">
                          <a:xfrm>
                            <a:off x="949" y="437"/>
                            <a:ext cx="15" cy="13"/>
                          </a:xfrm>
                          <a:custGeom>
                            <a:avLst/>
                            <a:gdLst>
                              <a:gd name="T0" fmla="*/ 0 w 15"/>
                              <a:gd name="T1" fmla="*/ 10 h 13"/>
                              <a:gd name="T2" fmla="*/ 13 w 15"/>
                              <a:gd name="T3" fmla="*/ 13 h 13"/>
                              <a:gd name="T4" fmla="*/ 15 w 15"/>
                              <a:gd name="T5" fmla="*/ 5 h 13"/>
                              <a:gd name="T6" fmla="*/ 2 w 15"/>
                              <a:gd name="T7" fmla="*/ 0 h 13"/>
                              <a:gd name="T8" fmla="*/ 0 w 15"/>
                              <a:gd name="T9" fmla="*/ 1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13">
                                <a:moveTo>
                                  <a:pt x="0" y="10"/>
                                </a:moveTo>
                                <a:lnTo>
                                  <a:pt x="13" y="13"/>
                                </a:lnTo>
                                <a:lnTo>
                                  <a:pt x="15" y="5"/>
                                </a:lnTo>
                                <a:lnTo>
                                  <a:pt x="2" y="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Freeform 366"/>
                        <wps:cNvSpPr>
                          <a:spLocks/>
                        </wps:cNvSpPr>
                        <wps:spPr bwMode="auto">
                          <a:xfrm>
                            <a:off x="949" y="447"/>
                            <a:ext cx="13" cy="3"/>
                          </a:xfrm>
                          <a:custGeom>
                            <a:avLst/>
                            <a:gdLst>
                              <a:gd name="T0" fmla="*/ 0 w 13"/>
                              <a:gd name="T1" fmla="*/ 3 h 3"/>
                              <a:gd name="T2" fmla="*/ 0 w 13"/>
                              <a:gd name="T3" fmla="*/ 0 h 3"/>
                              <a:gd name="T4" fmla="*/ 13 w 13"/>
                              <a:gd name="T5" fmla="*/ 3 h 3"/>
                              <a:gd name="T6" fmla="*/ 0 w 13"/>
                              <a:gd name="T7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" h="3">
                                <a:moveTo>
                                  <a:pt x="0" y="3"/>
                                </a:moveTo>
                                <a:lnTo>
                                  <a:pt x="0" y="0"/>
                                </a:lnTo>
                                <a:lnTo>
                                  <a:pt x="13" y="3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Freeform 367"/>
                        <wps:cNvSpPr>
                          <a:spLocks/>
                        </wps:cNvSpPr>
                        <wps:spPr bwMode="auto">
                          <a:xfrm>
                            <a:off x="951" y="424"/>
                            <a:ext cx="19" cy="18"/>
                          </a:xfrm>
                          <a:custGeom>
                            <a:avLst/>
                            <a:gdLst>
                              <a:gd name="T0" fmla="*/ 0 w 19"/>
                              <a:gd name="T1" fmla="*/ 13 h 18"/>
                              <a:gd name="T2" fmla="*/ 13 w 19"/>
                              <a:gd name="T3" fmla="*/ 18 h 18"/>
                              <a:gd name="T4" fmla="*/ 19 w 19"/>
                              <a:gd name="T5" fmla="*/ 5 h 18"/>
                              <a:gd name="T6" fmla="*/ 3 w 19"/>
                              <a:gd name="T7" fmla="*/ 0 h 18"/>
                              <a:gd name="T8" fmla="*/ 0 w 19"/>
                              <a:gd name="T9" fmla="*/ 13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" h="18">
                                <a:moveTo>
                                  <a:pt x="0" y="13"/>
                                </a:moveTo>
                                <a:lnTo>
                                  <a:pt x="13" y="18"/>
                                </a:lnTo>
                                <a:lnTo>
                                  <a:pt x="19" y="5"/>
                                </a:lnTo>
                                <a:lnTo>
                                  <a:pt x="3" y="0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Freeform 368"/>
                        <wps:cNvSpPr>
                          <a:spLocks/>
                        </wps:cNvSpPr>
                        <wps:spPr bwMode="auto">
                          <a:xfrm>
                            <a:off x="951" y="437"/>
                            <a:ext cx="13" cy="5"/>
                          </a:xfrm>
                          <a:custGeom>
                            <a:avLst/>
                            <a:gdLst>
                              <a:gd name="T0" fmla="*/ 0 w 13"/>
                              <a:gd name="T1" fmla="*/ 0 h 5"/>
                              <a:gd name="T2" fmla="*/ 13 w 13"/>
                              <a:gd name="T3" fmla="*/ 5 h 5"/>
                              <a:gd name="T4" fmla="*/ 0 w 13"/>
                              <a:gd name="T5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" h="5">
                                <a:moveTo>
                                  <a:pt x="0" y="0"/>
                                </a:moveTo>
                                <a:lnTo>
                                  <a:pt x="13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Freeform 369"/>
                        <wps:cNvSpPr>
                          <a:spLocks/>
                        </wps:cNvSpPr>
                        <wps:spPr bwMode="auto">
                          <a:xfrm>
                            <a:off x="957" y="372"/>
                            <a:ext cx="49" cy="59"/>
                          </a:xfrm>
                          <a:custGeom>
                            <a:avLst/>
                            <a:gdLst>
                              <a:gd name="T0" fmla="*/ 0 w 49"/>
                              <a:gd name="T1" fmla="*/ 49 h 59"/>
                              <a:gd name="T2" fmla="*/ 10 w 49"/>
                              <a:gd name="T3" fmla="*/ 59 h 59"/>
                              <a:gd name="T4" fmla="*/ 49 w 49"/>
                              <a:gd name="T5" fmla="*/ 10 h 59"/>
                              <a:gd name="T6" fmla="*/ 39 w 49"/>
                              <a:gd name="T7" fmla="*/ 0 h 59"/>
                              <a:gd name="T8" fmla="*/ 0 w 49"/>
                              <a:gd name="T9" fmla="*/ 49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9" h="59">
                                <a:moveTo>
                                  <a:pt x="0" y="49"/>
                                </a:moveTo>
                                <a:lnTo>
                                  <a:pt x="10" y="59"/>
                                </a:lnTo>
                                <a:lnTo>
                                  <a:pt x="49" y="10"/>
                                </a:lnTo>
                                <a:lnTo>
                                  <a:pt x="39" y="0"/>
                                </a:lnTo>
                                <a:lnTo>
                                  <a:pt x="0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Freeform 370"/>
                        <wps:cNvSpPr>
                          <a:spLocks/>
                        </wps:cNvSpPr>
                        <wps:spPr bwMode="auto">
                          <a:xfrm>
                            <a:off x="954" y="421"/>
                            <a:ext cx="16" cy="10"/>
                          </a:xfrm>
                          <a:custGeom>
                            <a:avLst/>
                            <a:gdLst>
                              <a:gd name="T0" fmla="*/ 0 w 16"/>
                              <a:gd name="T1" fmla="*/ 3 h 10"/>
                              <a:gd name="T2" fmla="*/ 3 w 16"/>
                              <a:gd name="T3" fmla="*/ 0 h 10"/>
                              <a:gd name="T4" fmla="*/ 13 w 16"/>
                              <a:gd name="T5" fmla="*/ 10 h 10"/>
                              <a:gd name="T6" fmla="*/ 16 w 16"/>
                              <a:gd name="T7" fmla="*/ 8 h 10"/>
                              <a:gd name="T8" fmla="*/ 0 w 16"/>
                              <a:gd name="T9" fmla="*/ 3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10">
                                <a:moveTo>
                                  <a:pt x="0" y="3"/>
                                </a:moveTo>
                                <a:lnTo>
                                  <a:pt x="3" y="0"/>
                                </a:lnTo>
                                <a:lnTo>
                                  <a:pt x="13" y="10"/>
                                </a:lnTo>
                                <a:lnTo>
                                  <a:pt x="16" y="8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Freeform 371"/>
                        <wps:cNvSpPr>
                          <a:spLocks/>
                        </wps:cNvSpPr>
                        <wps:spPr bwMode="auto">
                          <a:xfrm>
                            <a:off x="996" y="318"/>
                            <a:ext cx="64" cy="64"/>
                          </a:xfrm>
                          <a:custGeom>
                            <a:avLst/>
                            <a:gdLst>
                              <a:gd name="T0" fmla="*/ 0 w 64"/>
                              <a:gd name="T1" fmla="*/ 54 h 64"/>
                              <a:gd name="T2" fmla="*/ 10 w 64"/>
                              <a:gd name="T3" fmla="*/ 64 h 64"/>
                              <a:gd name="T4" fmla="*/ 64 w 64"/>
                              <a:gd name="T5" fmla="*/ 10 h 64"/>
                              <a:gd name="T6" fmla="*/ 54 w 64"/>
                              <a:gd name="T7" fmla="*/ 0 h 64"/>
                              <a:gd name="T8" fmla="*/ 0 w 64"/>
                              <a:gd name="T9" fmla="*/ 5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4" h="64">
                                <a:moveTo>
                                  <a:pt x="0" y="54"/>
                                </a:moveTo>
                                <a:lnTo>
                                  <a:pt x="10" y="64"/>
                                </a:lnTo>
                                <a:lnTo>
                                  <a:pt x="64" y="10"/>
                                </a:lnTo>
                                <a:lnTo>
                                  <a:pt x="54" y="0"/>
                                </a:lnTo>
                                <a:lnTo>
                                  <a:pt x="0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Freeform 372"/>
                        <wps:cNvSpPr>
                          <a:spLocks/>
                        </wps:cNvSpPr>
                        <wps:spPr bwMode="auto">
                          <a:xfrm>
                            <a:off x="996" y="372"/>
                            <a:ext cx="10" cy="10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10"/>
                              <a:gd name="T2" fmla="*/ 10 w 10"/>
                              <a:gd name="T3" fmla="*/ 10 h 10"/>
                              <a:gd name="T4" fmla="*/ 0 w 10"/>
                              <a:gd name="T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0"/>
                                </a:moveTo>
                                <a:lnTo>
                                  <a:pt x="10" y="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Freeform 373"/>
                        <wps:cNvSpPr>
                          <a:spLocks/>
                        </wps:cNvSpPr>
                        <wps:spPr bwMode="auto">
                          <a:xfrm>
                            <a:off x="1047" y="320"/>
                            <a:ext cx="19" cy="13"/>
                          </a:xfrm>
                          <a:custGeom>
                            <a:avLst/>
                            <a:gdLst>
                              <a:gd name="T0" fmla="*/ 13 w 19"/>
                              <a:gd name="T1" fmla="*/ 0 h 13"/>
                              <a:gd name="T2" fmla="*/ 0 w 19"/>
                              <a:gd name="T3" fmla="*/ 8 h 13"/>
                              <a:gd name="T4" fmla="*/ 6 w 19"/>
                              <a:gd name="T5" fmla="*/ 13 h 13"/>
                              <a:gd name="T6" fmla="*/ 19 w 19"/>
                              <a:gd name="T7" fmla="*/ 6 h 13"/>
                              <a:gd name="T8" fmla="*/ 13 w 19"/>
                              <a:gd name="T9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" h="13">
                                <a:moveTo>
                                  <a:pt x="13" y="0"/>
                                </a:moveTo>
                                <a:lnTo>
                                  <a:pt x="0" y="8"/>
                                </a:lnTo>
                                <a:lnTo>
                                  <a:pt x="6" y="13"/>
                                </a:lnTo>
                                <a:lnTo>
                                  <a:pt x="19" y="6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Freeform 374"/>
                        <wps:cNvSpPr>
                          <a:spLocks/>
                        </wps:cNvSpPr>
                        <wps:spPr bwMode="auto">
                          <a:xfrm>
                            <a:off x="1047" y="310"/>
                            <a:ext cx="13" cy="18"/>
                          </a:xfrm>
                          <a:custGeom>
                            <a:avLst/>
                            <a:gdLst>
                              <a:gd name="T0" fmla="*/ 3 w 13"/>
                              <a:gd name="T1" fmla="*/ 8 h 18"/>
                              <a:gd name="T2" fmla="*/ 8 w 13"/>
                              <a:gd name="T3" fmla="*/ 0 h 18"/>
                              <a:gd name="T4" fmla="*/ 13 w 13"/>
                              <a:gd name="T5" fmla="*/ 10 h 18"/>
                              <a:gd name="T6" fmla="*/ 0 w 13"/>
                              <a:gd name="T7" fmla="*/ 18 h 18"/>
                              <a:gd name="T8" fmla="*/ 13 w 13"/>
                              <a:gd name="T9" fmla="*/ 18 h 18"/>
                              <a:gd name="T10" fmla="*/ 3 w 13"/>
                              <a:gd name="T11" fmla="*/ 8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" h="18">
                                <a:moveTo>
                                  <a:pt x="3" y="8"/>
                                </a:moveTo>
                                <a:lnTo>
                                  <a:pt x="8" y="0"/>
                                </a:lnTo>
                                <a:lnTo>
                                  <a:pt x="13" y="10"/>
                                </a:lnTo>
                                <a:lnTo>
                                  <a:pt x="0" y="18"/>
                                </a:lnTo>
                                <a:lnTo>
                                  <a:pt x="13" y="18"/>
                                </a:lnTo>
                                <a:lnTo>
                                  <a:pt x="3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Freeform 375"/>
                        <wps:cNvSpPr>
                          <a:spLocks/>
                        </wps:cNvSpPr>
                        <wps:spPr bwMode="auto">
                          <a:xfrm>
                            <a:off x="1050" y="328"/>
                            <a:ext cx="16" cy="10"/>
                          </a:xfrm>
                          <a:custGeom>
                            <a:avLst/>
                            <a:gdLst>
                              <a:gd name="T0" fmla="*/ 16 w 16"/>
                              <a:gd name="T1" fmla="*/ 0 h 10"/>
                              <a:gd name="T2" fmla="*/ 0 w 16"/>
                              <a:gd name="T3" fmla="*/ 3 h 10"/>
                              <a:gd name="T4" fmla="*/ 3 w 16"/>
                              <a:gd name="T5" fmla="*/ 10 h 10"/>
                              <a:gd name="T6" fmla="*/ 16 w 16"/>
                              <a:gd name="T7" fmla="*/ 10 h 10"/>
                              <a:gd name="T8" fmla="*/ 16 w 16"/>
                              <a:gd name="T9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10">
                                <a:moveTo>
                                  <a:pt x="16" y="0"/>
                                </a:moveTo>
                                <a:lnTo>
                                  <a:pt x="0" y="3"/>
                                </a:lnTo>
                                <a:lnTo>
                                  <a:pt x="3" y="10"/>
                                </a:lnTo>
                                <a:lnTo>
                                  <a:pt x="16" y="1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Freeform 376"/>
                        <wps:cNvSpPr>
                          <a:spLocks/>
                        </wps:cNvSpPr>
                        <wps:spPr bwMode="auto">
                          <a:xfrm>
                            <a:off x="1050" y="326"/>
                            <a:ext cx="16" cy="7"/>
                          </a:xfrm>
                          <a:custGeom>
                            <a:avLst/>
                            <a:gdLst>
                              <a:gd name="T0" fmla="*/ 16 w 16"/>
                              <a:gd name="T1" fmla="*/ 0 h 7"/>
                              <a:gd name="T2" fmla="*/ 16 w 16"/>
                              <a:gd name="T3" fmla="*/ 2 h 7"/>
                              <a:gd name="T4" fmla="*/ 0 w 16"/>
                              <a:gd name="T5" fmla="*/ 5 h 7"/>
                              <a:gd name="T6" fmla="*/ 3 w 16"/>
                              <a:gd name="T7" fmla="*/ 7 h 7"/>
                              <a:gd name="T8" fmla="*/ 16 w 16"/>
                              <a:gd name="T9" fmla="*/ 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7">
                                <a:moveTo>
                                  <a:pt x="16" y="0"/>
                                </a:moveTo>
                                <a:lnTo>
                                  <a:pt x="16" y="2"/>
                                </a:lnTo>
                                <a:lnTo>
                                  <a:pt x="0" y="5"/>
                                </a:lnTo>
                                <a:lnTo>
                                  <a:pt x="3" y="7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Freeform 377"/>
                        <wps:cNvSpPr>
                          <a:spLocks/>
                        </wps:cNvSpPr>
                        <wps:spPr bwMode="auto">
                          <a:xfrm>
                            <a:off x="1050" y="338"/>
                            <a:ext cx="16" cy="8"/>
                          </a:xfrm>
                          <a:custGeom>
                            <a:avLst/>
                            <a:gdLst>
                              <a:gd name="T0" fmla="*/ 16 w 16"/>
                              <a:gd name="T1" fmla="*/ 0 h 8"/>
                              <a:gd name="T2" fmla="*/ 3 w 16"/>
                              <a:gd name="T3" fmla="*/ 0 h 8"/>
                              <a:gd name="T4" fmla="*/ 0 w 16"/>
                              <a:gd name="T5" fmla="*/ 8 h 8"/>
                              <a:gd name="T6" fmla="*/ 16 w 16"/>
                              <a:gd name="T7" fmla="*/ 8 h 8"/>
                              <a:gd name="T8" fmla="*/ 16 w 16"/>
                              <a:gd name="T9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8">
                                <a:moveTo>
                                  <a:pt x="16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8"/>
                                </a:lnTo>
                                <a:lnTo>
                                  <a:pt x="16" y="8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Freeform 378"/>
                        <wps:cNvSpPr>
                          <a:spLocks/>
                        </wps:cNvSpPr>
                        <wps:spPr bwMode="auto">
                          <a:xfrm>
                            <a:off x="1053" y="338"/>
                            <a:ext cx="13" cy="1"/>
                          </a:xfrm>
                          <a:custGeom>
                            <a:avLst/>
                            <a:gdLst>
                              <a:gd name="T0" fmla="*/ 13 w 13"/>
                              <a:gd name="T1" fmla="*/ 0 w 13"/>
                              <a:gd name="T2" fmla="*/ 13 w 1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3">
                                <a:moveTo>
                                  <a:pt x="13" y="0"/>
                                </a:moveTo>
                                <a:lnTo>
                                  <a:pt x="0" y="0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Freeform 379"/>
                        <wps:cNvSpPr>
                          <a:spLocks/>
                        </wps:cNvSpPr>
                        <wps:spPr bwMode="auto">
                          <a:xfrm>
                            <a:off x="1047" y="341"/>
                            <a:ext cx="16" cy="18"/>
                          </a:xfrm>
                          <a:custGeom>
                            <a:avLst/>
                            <a:gdLst>
                              <a:gd name="T0" fmla="*/ 16 w 16"/>
                              <a:gd name="T1" fmla="*/ 10 h 18"/>
                              <a:gd name="T2" fmla="*/ 6 w 16"/>
                              <a:gd name="T3" fmla="*/ 0 h 18"/>
                              <a:gd name="T4" fmla="*/ 0 w 16"/>
                              <a:gd name="T5" fmla="*/ 5 h 18"/>
                              <a:gd name="T6" fmla="*/ 11 w 16"/>
                              <a:gd name="T7" fmla="*/ 18 h 18"/>
                              <a:gd name="T8" fmla="*/ 16 w 16"/>
                              <a:gd name="T9" fmla="*/ 1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18">
                                <a:moveTo>
                                  <a:pt x="16" y="10"/>
                                </a:moveTo>
                                <a:lnTo>
                                  <a:pt x="6" y="0"/>
                                </a:lnTo>
                                <a:lnTo>
                                  <a:pt x="0" y="5"/>
                                </a:lnTo>
                                <a:lnTo>
                                  <a:pt x="11" y="18"/>
                                </a:lnTo>
                                <a:lnTo>
                                  <a:pt x="1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Freeform 380"/>
                        <wps:cNvSpPr>
                          <a:spLocks/>
                        </wps:cNvSpPr>
                        <wps:spPr bwMode="auto">
                          <a:xfrm>
                            <a:off x="1050" y="341"/>
                            <a:ext cx="16" cy="10"/>
                          </a:xfrm>
                          <a:custGeom>
                            <a:avLst/>
                            <a:gdLst>
                              <a:gd name="T0" fmla="*/ 16 w 16"/>
                              <a:gd name="T1" fmla="*/ 5 h 10"/>
                              <a:gd name="T2" fmla="*/ 16 w 16"/>
                              <a:gd name="T3" fmla="*/ 10 h 10"/>
                              <a:gd name="T4" fmla="*/ 13 w 16"/>
                              <a:gd name="T5" fmla="*/ 10 h 10"/>
                              <a:gd name="T6" fmla="*/ 3 w 16"/>
                              <a:gd name="T7" fmla="*/ 0 h 10"/>
                              <a:gd name="T8" fmla="*/ 0 w 16"/>
                              <a:gd name="T9" fmla="*/ 5 h 10"/>
                              <a:gd name="T10" fmla="*/ 16 w 16"/>
                              <a:gd name="T11" fmla="*/ 5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" h="10">
                                <a:moveTo>
                                  <a:pt x="16" y="5"/>
                                </a:moveTo>
                                <a:lnTo>
                                  <a:pt x="16" y="10"/>
                                </a:lnTo>
                                <a:lnTo>
                                  <a:pt x="13" y="10"/>
                                </a:lnTo>
                                <a:lnTo>
                                  <a:pt x="3" y="0"/>
                                </a:lnTo>
                                <a:lnTo>
                                  <a:pt x="0" y="5"/>
                                </a:lnTo>
                                <a:lnTo>
                                  <a:pt x="1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Freeform 381"/>
                        <wps:cNvSpPr>
                          <a:spLocks/>
                        </wps:cNvSpPr>
                        <wps:spPr bwMode="auto">
                          <a:xfrm>
                            <a:off x="1040" y="349"/>
                            <a:ext cx="18" cy="15"/>
                          </a:xfrm>
                          <a:custGeom>
                            <a:avLst/>
                            <a:gdLst>
                              <a:gd name="T0" fmla="*/ 18 w 18"/>
                              <a:gd name="T1" fmla="*/ 8 h 15"/>
                              <a:gd name="T2" fmla="*/ 5 w 18"/>
                              <a:gd name="T3" fmla="*/ 0 h 15"/>
                              <a:gd name="T4" fmla="*/ 0 w 18"/>
                              <a:gd name="T5" fmla="*/ 10 h 15"/>
                              <a:gd name="T6" fmla="*/ 13 w 18"/>
                              <a:gd name="T7" fmla="*/ 15 h 15"/>
                              <a:gd name="T8" fmla="*/ 18 w 18"/>
                              <a:gd name="T9" fmla="*/ 8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" h="15">
                                <a:moveTo>
                                  <a:pt x="18" y="8"/>
                                </a:moveTo>
                                <a:lnTo>
                                  <a:pt x="5" y="0"/>
                                </a:lnTo>
                                <a:lnTo>
                                  <a:pt x="0" y="10"/>
                                </a:lnTo>
                                <a:lnTo>
                                  <a:pt x="13" y="15"/>
                                </a:lnTo>
                                <a:lnTo>
                                  <a:pt x="18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Freeform 382"/>
                        <wps:cNvSpPr>
                          <a:spLocks/>
                        </wps:cNvSpPr>
                        <wps:spPr bwMode="auto">
                          <a:xfrm>
                            <a:off x="1045" y="346"/>
                            <a:ext cx="13" cy="13"/>
                          </a:xfrm>
                          <a:custGeom>
                            <a:avLst/>
                            <a:gdLst>
                              <a:gd name="T0" fmla="*/ 2 w 13"/>
                              <a:gd name="T1" fmla="*/ 0 h 13"/>
                              <a:gd name="T2" fmla="*/ 0 w 13"/>
                              <a:gd name="T3" fmla="*/ 3 h 13"/>
                              <a:gd name="T4" fmla="*/ 13 w 13"/>
                              <a:gd name="T5" fmla="*/ 11 h 13"/>
                              <a:gd name="T6" fmla="*/ 13 w 13"/>
                              <a:gd name="T7" fmla="*/ 13 h 13"/>
                              <a:gd name="T8" fmla="*/ 2 w 13"/>
                              <a:gd name="T9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13">
                                <a:moveTo>
                                  <a:pt x="2" y="0"/>
                                </a:moveTo>
                                <a:lnTo>
                                  <a:pt x="0" y="3"/>
                                </a:lnTo>
                                <a:lnTo>
                                  <a:pt x="13" y="11"/>
                                </a:lnTo>
                                <a:lnTo>
                                  <a:pt x="13" y="13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Freeform 383"/>
                        <wps:cNvSpPr>
                          <a:spLocks/>
                        </wps:cNvSpPr>
                        <wps:spPr bwMode="auto">
                          <a:xfrm>
                            <a:off x="1037" y="357"/>
                            <a:ext cx="16" cy="15"/>
                          </a:xfrm>
                          <a:custGeom>
                            <a:avLst/>
                            <a:gdLst>
                              <a:gd name="T0" fmla="*/ 16 w 16"/>
                              <a:gd name="T1" fmla="*/ 10 h 15"/>
                              <a:gd name="T2" fmla="*/ 10 w 16"/>
                              <a:gd name="T3" fmla="*/ 15 h 15"/>
                              <a:gd name="T4" fmla="*/ 0 w 16"/>
                              <a:gd name="T5" fmla="*/ 7 h 15"/>
                              <a:gd name="T6" fmla="*/ 3 w 16"/>
                              <a:gd name="T7" fmla="*/ 0 h 15"/>
                              <a:gd name="T8" fmla="*/ 16 w 16"/>
                              <a:gd name="T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15">
                                <a:moveTo>
                                  <a:pt x="16" y="10"/>
                                </a:moveTo>
                                <a:lnTo>
                                  <a:pt x="10" y="15"/>
                                </a:lnTo>
                                <a:lnTo>
                                  <a:pt x="0" y="7"/>
                                </a:lnTo>
                                <a:lnTo>
                                  <a:pt x="3" y="0"/>
                                </a:lnTo>
                                <a:lnTo>
                                  <a:pt x="1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Freeform 384"/>
                        <wps:cNvSpPr>
                          <a:spLocks/>
                        </wps:cNvSpPr>
                        <wps:spPr bwMode="auto">
                          <a:xfrm>
                            <a:off x="1040" y="357"/>
                            <a:ext cx="13" cy="10"/>
                          </a:xfrm>
                          <a:custGeom>
                            <a:avLst/>
                            <a:gdLst>
                              <a:gd name="T0" fmla="*/ 13 w 13"/>
                              <a:gd name="T1" fmla="*/ 7 h 10"/>
                              <a:gd name="T2" fmla="*/ 13 w 13"/>
                              <a:gd name="T3" fmla="*/ 10 h 10"/>
                              <a:gd name="T4" fmla="*/ 0 w 13"/>
                              <a:gd name="T5" fmla="*/ 0 h 10"/>
                              <a:gd name="T6" fmla="*/ 0 w 13"/>
                              <a:gd name="T7" fmla="*/ 2 h 10"/>
                              <a:gd name="T8" fmla="*/ 13 w 13"/>
                              <a:gd name="T9" fmla="*/ 7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10">
                                <a:moveTo>
                                  <a:pt x="13" y="7"/>
                                </a:moveTo>
                                <a:lnTo>
                                  <a:pt x="13" y="1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13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Freeform 385"/>
                        <wps:cNvSpPr>
                          <a:spLocks/>
                        </wps:cNvSpPr>
                        <wps:spPr bwMode="auto">
                          <a:xfrm>
                            <a:off x="1034" y="367"/>
                            <a:ext cx="16" cy="10"/>
                          </a:xfrm>
                          <a:custGeom>
                            <a:avLst/>
                            <a:gdLst>
                              <a:gd name="T0" fmla="*/ 16 w 16"/>
                              <a:gd name="T1" fmla="*/ 2 h 10"/>
                              <a:gd name="T2" fmla="*/ 16 w 16"/>
                              <a:gd name="T3" fmla="*/ 5 h 10"/>
                              <a:gd name="T4" fmla="*/ 16 w 16"/>
                              <a:gd name="T5" fmla="*/ 10 h 10"/>
                              <a:gd name="T6" fmla="*/ 0 w 16"/>
                              <a:gd name="T7" fmla="*/ 10 h 10"/>
                              <a:gd name="T8" fmla="*/ 0 w 16"/>
                              <a:gd name="T9" fmla="*/ 5 h 10"/>
                              <a:gd name="T10" fmla="*/ 0 w 16"/>
                              <a:gd name="T11" fmla="*/ 0 h 10"/>
                              <a:gd name="T12" fmla="*/ 16 w 16"/>
                              <a:gd name="T13" fmla="*/ 2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6" h="10">
                                <a:moveTo>
                                  <a:pt x="16" y="2"/>
                                </a:moveTo>
                                <a:lnTo>
                                  <a:pt x="16" y="5"/>
                                </a:lnTo>
                                <a:lnTo>
                                  <a:pt x="16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6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Freeform 386"/>
                        <wps:cNvSpPr>
                          <a:spLocks/>
                        </wps:cNvSpPr>
                        <wps:spPr bwMode="auto">
                          <a:xfrm>
                            <a:off x="1034" y="364"/>
                            <a:ext cx="16" cy="8"/>
                          </a:xfrm>
                          <a:custGeom>
                            <a:avLst/>
                            <a:gdLst>
                              <a:gd name="T0" fmla="*/ 3 w 16"/>
                              <a:gd name="T1" fmla="*/ 0 h 8"/>
                              <a:gd name="T2" fmla="*/ 0 w 16"/>
                              <a:gd name="T3" fmla="*/ 0 h 8"/>
                              <a:gd name="T4" fmla="*/ 0 w 16"/>
                              <a:gd name="T5" fmla="*/ 3 h 8"/>
                              <a:gd name="T6" fmla="*/ 16 w 16"/>
                              <a:gd name="T7" fmla="*/ 5 h 8"/>
                              <a:gd name="T8" fmla="*/ 13 w 16"/>
                              <a:gd name="T9" fmla="*/ 8 h 8"/>
                              <a:gd name="T10" fmla="*/ 3 w 16"/>
                              <a:gd name="T11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" h="8"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16" y="5"/>
                                </a:lnTo>
                                <a:lnTo>
                                  <a:pt x="13" y="8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Freeform 387"/>
                        <wps:cNvSpPr>
                          <a:spLocks/>
                        </wps:cNvSpPr>
                        <wps:spPr bwMode="auto">
                          <a:xfrm>
                            <a:off x="1037" y="372"/>
                            <a:ext cx="16" cy="16"/>
                          </a:xfrm>
                          <a:custGeom>
                            <a:avLst/>
                            <a:gdLst>
                              <a:gd name="T0" fmla="*/ 10 w 16"/>
                              <a:gd name="T1" fmla="*/ 0 h 16"/>
                              <a:gd name="T2" fmla="*/ 13 w 16"/>
                              <a:gd name="T3" fmla="*/ 3 h 16"/>
                              <a:gd name="T4" fmla="*/ 16 w 16"/>
                              <a:gd name="T5" fmla="*/ 5 h 16"/>
                              <a:gd name="T6" fmla="*/ 5 w 16"/>
                              <a:gd name="T7" fmla="*/ 16 h 16"/>
                              <a:gd name="T8" fmla="*/ 3 w 16"/>
                              <a:gd name="T9" fmla="*/ 13 h 16"/>
                              <a:gd name="T10" fmla="*/ 0 w 16"/>
                              <a:gd name="T11" fmla="*/ 10 h 16"/>
                              <a:gd name="T12" fmla="*/ 10 w 16"/>
                              <a:gd name="T13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6" h="16">
                                <a:moveTo>
                                  <a:pt x="10" y="0"/>
                                </a:moveTo>
                                <a:lnTo>
                                  <a:pt x="13" y="3"/>
                                </a:lnTo>
                                <a:lnTo>
                                  <a:pt x="16" y="5"/>
                                </a:lnTo>
                                <a:lnTo>
                                  <a:pt x="5" y="16"/>
                                </a:lnTo>
                                <a:lnTo>
                                  <a:pt x="3" y="13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Freeform 388"/>
                        <wps:cNvSpPr>
                          <a:spLocks/>
                        </wps:cNvSpPr>
                        <wps:spPr bwMode="auto">
                          <a:xfrm>
                            <a:off x="1034" y="372"/>
                            <a:ext cx="16" cy="10"/>
                          </a:xfrm>
                          <a:custGeom>
                            <a:avLst/>
                            <a:gdLst>
                              <a:gd name="T0" fmla="*/ 0 w 16"/>
                              <a:gd name="T1" fmla="*/ 5 h 10"/>
                              <a:gd name="T2" fmla="*/ 0 w 16"/>
                              <a:gd name="T3" fmla="*/ 8 h 10"/>
                              <a:gd name="T4" fmla="*/ 3 w 16"/>
                              <a:gd name="T5" fmla="*/ 10 h 10"/>
                              <a:gd name="T6" fmla="*/ 13 w 16"/>
                              <a:gd name="T7" fmla="*/ 0 h 10"/>
                              <a:gd name="T8" fmla="*/ 16 w 16"/>
                              <a:gd name="T9" fmla="*/ 5 h 10"/>
                              <a:gd name="T10" fmla="*/ 0 w 16"/>
                              <a:gd name="T11" fmla="*/ 5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" h="10">
                                <a:moveTo>
                                  <a:pt x="0" y="5"/>
                                </a:moveTo>
                                <a:lnTo>
                                  <a:pt x="0" y="8"/>
                                </a:lnTo>
                                <a:lnTo>
                                  <a:pt x="3" y="10"/>
                                </a:lnTo>
                                <a:lnTo>
                                  <a:pt x="13" y="0"/>
                                </a:lnTo>
                                <a:lnTo>
                                  <a:pt x="16" y="5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Freeform 389"/>
                        <wps:cNvSpPr>
                          <a:spLocks/>
                        </wps:cNvSpPr>
                        <wps:spPr bwMode="auto">
                          <a:xfrm>
                            <a:off x="1047" y="372"/>
                            <a:ext cx="8" cy="18"/>
                          </a:xfrm>
                          <a:custGeom>
                            <a:avLst/>
                            <a:gdLst>
                              <a:gd name="T0" fmla="*/ 0 w 8"/>
                              <a:gd name="T1" fmla="*/ 3 h 18"/>
                              <a:gd name="T2" fmla="*/ 3 w 8"/>
                              <a:gd name="T3" fmla="*/ 3 h 18"/>
                              <a:gd name="T4" fmla="*/ 6 w 8"/>
                              <a:gd name="T5" fmla="*/ 0 h 18"/>
                              <a:gd name="T6" fmla="*/ 8 w 8"/>
                              <a:gd name="T7" fmla="*/ 16 h 18"/>
                              <a:gd name="T8" fmla="*/ 3 w 8"/>
                              <a:gd name="T9" fmla="*/ 18 h 18"/>
                              <a:gd name="T10" fmla="*/ 0 w 8"/>
                              <a:gd name="T11" fmla="*/ 18 h 18"/>
                              <a:gd name="T12" fmla="*/ 0 w 8"/>
                              <a:gd name="T13" fmla="*/ 3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18">
                                <a:moveTo>
                                  <a:pt x="0" y="3"/>
                                </a:moveTo>
                                <a:lnTo>
                                  <a:pt x="3" y="3"/>
                                </a:lnTo>
                                <a:lnTo>
                                  <a:pt x="6" y="0"/>
                                </a:lnTo>
                                <a:lnTo>
                                  <a:pt x="8" y="16"/>
                                </a:lnTo>
                                <a:lnTo>
                                  <a:pt x="3" y="18"/>
                                </a:lnTo>
                                <a:lnTo>
                                  <a:pt x="0" y="18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Freeform 390"/>
                        <wps:cNvSpPr>
                          <a:spLocks/>
                        </wps:cNvSpPr>
                        <wps:spPr bwMode="auto">
                          <a:xfrm>
                            <a:off x="1042" y="375"/>
                            <a:ext cx="11" cy="15"/>
                          </a:xfrm>
                          <a:custGeom>
                            <a:avLst/>
                            <a:gdLst>
                              <a:gd name="T0" fmla="*/ 0 w 11"/>
                              <a:gd name="T1" fmla="*/ 13 h 15"/>
                              <a:gd name="T2" fmla="*/ 3 w 11"/>
                              <a:gd name="T3" fmla="*/ 15 h 15"/>
                              <a:gd name="T4" fmla="*/ 5 w 11"/>
                              <a:gd name="T5" fmla="*/ 15 h 15"/>
                              <a:gd name="T6" fmla="*/ 5 w 11"/>
                              <a:gd name="T7" fmla="*/ 0 h 15"/>
                              <a:gd name="T8" fmla="*/ 11 w 11"/>
                              <a:gd name="T9" fmla="*/ 2 h 15"/>
                              <a:gd name="T10" fmla="*/ 0 w 11"/>
                              <a:gd name="T11" fmla="*/ 13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" h="15">
                                <a:moveTo>
                                  <a:pt x="0" y="13"/>
                                </a:moveTo>
                                <a:lnTo>
                                  <a:pt x="3" y="15"/>
                                </a:lnTo>
                                <a:lnTo>
                                  <a:pt x="5" y="15"/>
                                </a:lnTo>
                                <a:lnTo>
                                  <a:pt x="5" y="0"/>
                                </a:lnTo>
                                <a:lnTo>
                                  <a:pt x="11" y="2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Freeform 391"/>
                        <wps:cNvSpPr>
                          <a:spLocks/>
                        </wps:cNvSpPr>
                        <wps:spPr bwMode="auto">
                          <a:xfrm>
                            <a:off x="1050" y="367"/>
                            <a:ext cx="13" cy="21"/>
                          </a:xfrm>
                          <a:custGeom>
                            <a:avLst/>
                            <a:gdLst>
                              <a:gd name="T0" fmla="*/ 0 w 13"/>
                              <a:gd name="T1" fmla="*/ 8 h 21"/>
                              <a:gd name="T2" fmla="*/ 5 w 13"/>
                              <a:gd name="T3" fmla="*/ 5 h 21"/>
                              <a:gd name="T4" fmla="*/ 8 w 13"/>
                              <a:gd name="T5" fmla="*/ 0 h 21"/>
                              <a:gd name="T6" fmla="*/ 13 w 13"/>
                              <a:gd name="T7" fmla="*/ 0 h 21"/>
                              <a:gd name="T8" fmla="*/ 13 w 13"/>
                              <a:gd name="T9" fmla="*/ 15 h 21"/>
                              <a:gd name="T10" fmla="*/ 13 w 13"/>
                              <a:gd name="T11" fmla="*/ 15 h 21"/>
                              <a:gd name="T12" fmla="*/ 13 w 13"/>
                              <a:gd name="T13" fmla="*/ 15 h 21"/>
                              <a:gd name="T14" fmla="*/ 8 w 13"/>
                              <a:gd name="T15" fmla="*/ 21 h 21"/>
                              <a:gd name="T16" fmla="*/ 0 w 13"/>
                              <a:gd name="T17" fmla="*/ 8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" h="21">
                                <a:moveTo>
                                  <a:pt x="0" y="8"/>
                                </a:moveTo>
                                <a:lnTo>
                                  <a:pt x="5" y="5"/>
                                </a:lnTo>
                                <a:lnTo>
                                  <a:pt x="8" y="0"/>
                                </a:lnTo>
                                <a:lnTo>
                                  <a:pt x="13" y="0"/>
                                </a:lnTo>
                                <a:lnTo>
                                  <a:pt x="13" y="15"/>
                                </a:lnTo>
                                <a:lnTo>
                                  <a:pt x="13" y="15"/>
                                </a:lnTo>
                                <a:lnTo>
                                  <a:pt x="13" y="15"/>
                                </a:lnTo>
                                <a:lnTo>
                                  <a:pt x="8" y="21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Freeform 392"/>
                        <wps:cNvSpPr>
                          <a:spLocks/>
                        </wps:cNvSpPr>
                        <wps:spPr bwMode="auto">
                          <a:xfrm>
                            <a:off x="1050" y="372"/>
                            <a:ext cx="8" cy="16"/>
                          </a:xfrm>
                          <a:custGeom>
                            <a:avLst/>
                            <a:gdLst>
                              <a:gd name="T0" fmla="*/ 5 w 8"/>
                              <a:gd name="T1" fmla="*/ 16 h 16"/>
                              <a:gd name="T2" fmla="*/ 8 w 8"/>
                              <a:gd name="T3" fmla="*/ 16 h 16"/>
                              <a:gd name="T4" fmla="*/ 0 w 8"/>
                              <a:gd name="T5" fmla="*/ 3 h 16"/>
                              <a:gd name="T6" fmla="*/ 3 w 8"/>
                              <a:gd name="T7" fmla="*/ 0 h 16"/>
                              <a:gd name="T8" fmla="*/ 5 w 8"/>
                              <a:gd name="T9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16">
                                <a:moveTo>
                                  <a:pt x="5" y="16"/>
                                </a:moveTo>
                                <a:lnTo>
                                  <a:pt x="8" y="16"/>
                                </a:lnTo>
                                <a:lnTo>
                                  <a:pt x="0" y="3"/>
                                </a:lnTo>
                                <a:lnTo>
                                  <a:pt x="3" y="0"/>
                                </a:lnTo>
                                <a:lnTo>
                                  <a:pt x="5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Freeform 393"/>
                        <wps:cNvSpPr>
                          <a:spLocks/>
                        </wps:cNvSpPr>
                        <wps:spPr bwMode="auto">
                          <a:xfrm>
                            <a:off x="1058" y="369"/>
                            <a:ext cx="15" cy="19"/>
                          </a:xfrm>
                          <a:custGeom>
                            <a:avLst/>
                            <a:gdLst>
                              <a:gd name="T0" fmla="*/ 10 w 15"/>
                              <a:gd name="T1" fmla="*/ 0 h 19"/>
                              <a:gd name="T2" fmla="*/ 13 w 15"/>
                              <a:gd name="T3" fmla="*/ 6 h 19"/>
                              <a:gd name="T4" fmla="*/ 15 w 15"/>
                              <a:gd name="T5" fmla="*/ 11 h 19"/>
                              <a:gd name="T6" fmla="*/ 13 w 15"/>
                              <a:gd name="T7" fmla="*/ 19 h 19"/>
                              <a:gd name="T8" fmla="*/ 0 w 15"/>
                              <a:gd name="T9" fmla="*/ 13 h 19"/>
                              <a:gd name="T10" fmla="*/ 0 w 15"/>
                              <a:gd name="T11" fmla="*/ 8 h 19"/>
                              <a:gd name="T12" fmla="*/ 0 w 15"/>
                              <a:gd name="T13" fmla="*/ 11 h 19"/>
                              <a:gd name="T14" fmla="*/ 0 w 15"/>
                              <a:gd name="T15" fmla="*/ 11 h 19"/>
                              <a:gd name="T16" fmla="*/ 10 w 15"/>
                              <a:gd name="T17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" h="19">
                                <a:moveTo>
                                  <a:pt x="10" y="0"/>
                                </a:moveTo>
                                <a:lnTo>
                                  <a:pt x="13" y="6"/>
                                </a:lnTo>
                                <a:lnTo>
                                  <a:pt x="15" y="11"/>
                                </a:lnTo>
                                <a:lnTo>
                                  <a:pt x="13" y="19"/>
                                </a:lnTo>
                                <a:lnTo>
                                  <a:pt x="0" y="13"/>
                                </a:lnTo>
                                <a:lnTo>
                                  <a:pt x="0" y="8"/>
                                </a:lnTo>
                                <a:lnTo>
                                  <a:pt x="0" y="11"/>
                                </a:lnTo>
                                <a:lnTo>
                                  <a:pt x="0" y="11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Freeform 394"/>
                        <wps:cNvSpPr>
                          <a:spLocks/>
                        </wps:cNvSpPr>
                        <wps:spPr bwMode="auto">
                          <a:xfrm>
                            <a:off x="1058" y="367"/>
                            <a:ext cx="10" cy="15"/>
                          </a:xfrm>
                          <a:custGeom>
                            <a:avLst/>
                            <a:gdLst>
                              <a:gd name="T0" fmla="*/ 5 w 10"/>
                              <a:gd name="T1" fmla="*/ 0 h 15"/>
                              <a:gd name="T2" fmla="*/ 8 w 10"/>
                              <a:gd name="T3" fmla="*/ 0 h 15"/>
                              <a:gd name="T4" fmla="*/ 10 w 10"/>
                              <a:gd name="T5" fmla="*/ 2 h 15"/>
                              <a:gd name="T6" fmla="*/ 0 w 10"/>
                              <a:gd name="T7" fmla="*/ 13 h 15"/>
                              <a:gd name="T8" fmla="*/ 5 w 10"/>
                              <a:gd name="T9" fmla="*/ 15 h 15"/>
                              <a:gd name="T10" fmla="*/ 5 w 10"/>
                              <a:gd name="T1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" h="15">
                                <a:moveTo>
                                  <a:pt x="5" y="0"/>
                                </a:moveTo>
                                <a:lnTo>
                                  <a:pt x="8" y="0"/>
                                </a:lnTo>
                                <a:lnTo>
                                  <a:pt x="10" y="2"/>
                                </a:lnTo>
                                <a:lnTo>
                                  <a:pt x="0" y="13"/>
                                </a:lnTo>
                                <a:lnTo>
                                  <a:pt x="5" y="15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Freeform 395"/>
                        <wps:cNvSpPr>
                          <a:spLocks/>
                        </wps:cNvSpPr>
                        <wps:spPr bwMode="auto">
                          <a:xfrm>
                            <a:off x="1053" y="382"/>
                            <a:ext cx="18" cy="16"/>
                          </a:xfrm>
                          <a:custGeom>
                            <a:avLst/>
                            <a:gdLst>
                              <a:gd name="T0" fmla="*/ 18 w 18"/>
                              <a:gd name="T1" fmla="*/ 6 h 16"/>
                              <a:gd name="T2" fmla="*/ 15 w 18"/>
                              <a:gd name="T3" fmla="*/ 11 h 16"/>
                              <a:gd name="T4" fmla="*/ 13 w 18"/>
                              <a:gd name="T5" fmla="*/ 16 h 16"/>
                              <a:gd name="T6" fmla="*/ 0 w 18"/>
                              <a:gd name="T7" fmla="*/ 11 h 16"/>
                              <a:gd name="T8" fmla="*/ 2 w 18"/>
                              <a:gd name="T9" fmla="*/ 6 h 16"/>
                              <a:gd name="T10" fmla="*/ 5 w 18"/>
                              <a:gd name="T11" fmla="*/ 0 h 16"/>
                              <a:gd name="T12" fmla="*/ 18 w 18"/>
                              <a:gd name="T13" fmla="*/ 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" h="16">
                                <a:moveTo>
                                  <a:pt x="18" y="6"/>
                                </a:moveTo>
                                <a:lnTo>
                                  <a:pt x="15" y="11"/>
                                </a:lnTo>
                                <a:lnTo>
                                  <a:pt x="13" y="16"/>
                                </a:lnTo>
                                <a:lnTo>
                                  <a:pt x="0" y="11"/>
                                </a:lnTo>
                                <a:lnTo>
                                  <a:pt x="2" y="6"/>
                                </a:lnTo>
                                <a:lnTo>
                                  <a:pt x="5" y="0"/>
                                </a:lnTo>
                                <a:lnTo>
                                  <a:pt x="18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Freeform 396"/>
                        <wps:cNvSpPr>
                          <a:spLocks/>
                        </wps:cNvSpPr>
                        <wps:spPr bwMode="auto">
                          <a:xfrm>
                            <a:off x="1058" y="382"/>
                            <a:ext cx="13" cy="6"/>
                          </a:xfrm>
                          <a:custGeom>
                            <a:avLst/>
                            <a:gdLst>
                              <a:gd name="T0" fmla="*/ 13 w 13"/>
                              <a:gd name="T1" fmla="*/ 6 h 6"/>
                              <a:gd name="T2" fmla="*/ 0 w 13"/>
                              <a:gd name="T3" fmla="*/ 0 h 6"/>
                              <a:gd name="T4" fmla="*/ 13 w 13"/>
                              <a:gd name="T5" fmla="*/ 6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" h="6">
                                <a:moveTo>
                                  <a:pt x="13" y="6"/>
                                </a:moveTo>
                                <a:lnTo>
                                  <a:pt x="0" y="0"/>
                                </a:lnTo>
                                <a:lnTo>
                                  <a:pt x="13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Freeform 397"/>
                        <wps:cNvSpPr>
                          <a:spLocks/>
                        </wps:cNvSpPr>
                        <wps:spPr bwMode="auto">
                          <a:xfrm>
                            <a:off x="1047" y="393"/>
                            <a:ext cx="19" cy="18"/>
                          </a:xfrm>
                          <a:custGeom>
                            <a:avLst/>
                            <a:gdLst>
                              <a:gd name="T0" fmla="*/ 19 w 19"/>
                              <a:gd name="T1" fmla="*/ 5 h 18"/>
                              <a:gd name="T2" fmla="*/ 16 w 19"/>
                              <a:gd name="T3" fmla="*/ 13 h 18"/>
                              <a:gd name="T4" fmla="*/ 13 w 19"/>
                              <a:gd name="T5" fmla="*/ 18 h 18"/>
                              <a:gd name="T6" fmla="*/ 0 w 19"/>
                              <a:gd name="T7" fmla="*/ 13 h 18"/>
                              <a:gd name="T8" fmla="*/ 3 w 19"/>
                              <a:gd name="T9" fmla="*/ 5 h 18"/>
                              <a:gd name="T10" fmla="*/ 6 w 19"/>
                              <a:gd name="T11" fmla="*/ 0 h 18"/>
                              <a:gd name="T12" fmla="*/ 19 w 19"/>
                              <a:gd name="T13" fmla="*/ 5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9" h="18">
                                <a:moveTo>
                                  <a:pt x="19" y="5"/>
                                </a:moveTo>
                                <a:lnTo>
                                  <a:pt x="16" y="13"/>
                                </a:lnTo>
                                <a:lnTo>
                                  <a:pt x="13" y="18"/>
                                </a:lnTo>
                                <a:lnTo>
                                  <a:pt x="0" y="13"/>
                                </a:lnTo>
                                <a:lnTo>
                                  <a:pt x="3" y="5"/>
                                </a:lnTo>
                                <a:lnTo>
                                  <a:pt x="6" y="0"/>
                                </a:lnTo>
                                <a:lnTo>
                                  <a:pt x="1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Freeform 398"/>
                        <wps:cNvSpPr>
                          <a:spLocks/>
                        </wps:cNvSpPr>
                        <wps:spPr bwMode="auto">
                          <a:xfrm>
                            <a:off x="1053" y="393"/>
                            <a:ext cx="13" cy="5"/>
                          </a:xfrm>
                          <a:custGeom>
                            <a:avLst/>
                            <a:gdLst>
                              <a:gd name="T0" fmla="*/ 13 w 13"/>
                              <a:gd name="T1" fmla="*/ 5 h 5"/>
                              <a:gd name="T2" fmla="*/ 0 w 13"/>
                              <a:gd name="T3" fmla="*/ 0 h 5"/>
                              <a:gd name="T4" fmla="*/ 13 w 13"/>
                              <a:gd name="T5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" h="5">
                                <a:moveTo>
                                  <a:pt x="13" y="5"/>
                                </a:moveTo>
                                <a:lnTo>
                                  <a:pt x="0" y="0"/>
                                </a:lnTo>
                                <a:lnTo>
                                  <a:pt x="13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Freeform 399"/>
                        <wps:cNvSpPr>
                          <a:spLocks/>
                        </wps:cNvSpPr>
                        <wps:spPr bwMode="auto">
                          <a:xfrm>
                            <a:off x="1045" y="408"/>
                            <a:ext cx="15" cy="13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13"/>
                              <a:gd name="T2" fmla="*/ 15 w 15"/>
                              <a:gd name="T3" fmla="*/ 5 h 13"/>
                              <a:gd name="T4" fmla="*/ 15 w 15"/>
                              <a:gd name="T5" fmla="*/ 13 h 13"/>
                              <a:gd name="T6" fmla="*/ 0 w 15"/>
                              <a:gd name="T7" fmla="*/ 13 h 13"/>
                              <a:gd name="T8" fmla="*/ 0 w 15"/>
                              <a:gd name="T9" fmla="*/ 5 h 13"/>
                              <a:gd name="T10" fmla="*/ 0 w 15"/>
                              <a:gd name="T11" fmla="*/ 0 h 13"/>
                              <a:gd name="T12" fmla="*/ 15 w 15"/>
                              <a:gd name="T13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" h="13">
                                <a:moveTo>
                                  <a:pt x="15" y="0"/>
                                </a:moveTo>
                                <a:lnTo>
                                  <a:pt x="15" y="5"/>
                                </a:lnTo>
                                <a:lnTo>
                                  <a:pt x="15" y="13"/>
                                </a:lnTo>
                                <a:lnTo>
                                  <a:pt x="0" y="13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Freeform 400"/>
                        <wps:cNvSpPr>
                          <a:spLocks/>
                        </wps:cNvSpPr>
                        <wps:spPr bwMode="auto">
                          <a:xfrm>
                            <a:off x="1045" y="406"/>
                            <a:ext cx="15" cy="5"/>
                          </a:xfrm>
                          <a:custGeom>
                            <a:avLst/>
                            <a:gdLst>
                              <a:gd name="T0" fmla="*/ 2 w 15"/>
                              <a:gd name="T1" fmla="*/ 0 h 5"/>
                              <a:gd name="T2" fmla="*/ 0 w 15"/>
                              <a:gd name="T3" fmla="*/ 2 h 5"/>
                              <a:gd name="T4" fmla="*/ 15 w 15"/>
                              <a:gd name="T5" fmla="*/ 2 h 5"/>
                              <a:gd name="T6" fmla="*/ 15 w 15"/>
                              <a:gd name="T7" fmla="*/ 5 h 5"/>
                              <a:gd name="T8" fmla="*/ 2 w 15"/>
                              <a:gd name="T9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5">
                                <a:moveTo>
                                  <a:pt x="2" y="0"/>
                                </a:moveTo>
                                <a:lnTo>
                                  <a:pt x="0" y="2"/>
                                </a:lnTo>
                                <a:lnTo>
                                  <a:pt x="15" y="2"/>
                                </a:lnTo>
                                <a:lnTo>
                                  <a:pt x="15" y="5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Freeform 401"/>
                        <wps:cNvSpPr>
                          <a:spLocks/>
                        </wps:cNvSpPr>
                        <wps:spPr bwMode="auto">
                          <a:xfrm>
                            <a:off x="1045" y="421"/>
                            <a:ext cx="15" cy="13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13"/>
                              <a:gd name="T2" fmla="*/ 15 w 15"/>
                              <a:gd name="T3" fmla="*/ 5 h 13"/>
                              <a:gd name="T4" fmla="*/ 15 w 15"/>
                              <a:gd name="T5" fmla="*/ 10 h 13"/>
                              <a:gd name="T6" fmla="*/ 2 w 15"/>
                              <a:gd name="T7" fmla="*/ 13 h 13"/>
                              <a:gd name="T8" fmla="*/ 0 w 15"/>
                              <a:gd name="T9" fmla="*/ 8 h 13"/>
                              <a:gd name="T10" fmla="*/ 0 w 15"/>
                              <a:gd name="T11" fmla="*/ 0 h 13"/>
                              <a:gd name="T12" fmla="*/ 15 w 15"/>
                              <a:gd name="T13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" h="13">
                                <a:moveTo>
                                  <a:pt x="15" y="0"/>
                                </a:moveTo>
                                <a:lnTo>
                                  <a:pt x="15" y="5"/>
                                </a:lnTo>
                                <a:lnTo>
                                  <a:pt x="15" y="10"/>
                                </a:lnTo>
                                <a:lnTo>
                                  <a:pt x="2" y="13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Freeform 402"/>
                        <wps:cNvSpPr>
                          <a:spLocks/>
                        </wps:cNvSpPr>
                        <wps:spPr bwMode="auto">
                          <a:xfrm>
                            <a:off x="1045" y="421"/>
                            <a:ext cx="15" cy="1"/>
                          </a:xfrm>
                          <a:custGeom>
                            <a:avLst/>
                            <a:gdLst>
                              <a:gd name="T0" fmla="*/ 0 w 15"/>
                              <a:gd name="T1" fmla="*/ 15 w 15"/>
                              <a:gd name="T2" fmla="*/ 0 w 1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5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Freeform 403"/>
                        <wps:cNvSpPr>
                          <a:spLocks/>
                        </wps:cNvSpPr>
                        <wps:spPr bwMode="auto">
                          <a:xfrm>
                            <a:off x="1045" y="431"/>
                            <a:ext cx="15" cy="16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16"/>
                              <a:gd name="T2" fmla="*/ 15 w 15"/>
                              <a:gd name="T3" fmla="*/ 8 h 16"/>
                              <a:gd name="T4" fmla="*/ 15 w 15"/>
                              <a:gd name="T5" fmla="*/ 16 h 16"/>
                              <a:gd name="T6" fmla="*/ 0 w 15"/>
                              <a:gd name="T7" fmla="*/ 13 h 16"/>
                              <a:gd name="T8" fmla="*/ 2 w 15"/>
                              <a:gd name="T9" fmla="*/ 8 h 16"/>
                              <a:gd name="T10" fmla="*/ 2 w 15"/>
                              <a:gd name="T11" fmla="*/ 0 h 16"/>
                              <a:gd name="T12" fmla="*/ 15 w 15"/>
                              <a:gd name="T13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" h="16">
                                <a:moveTo>
                                  <a:pt x="15" y="0"/>
                                </a:moveTo>
                                <a:lnTo>
                                  <a:pt x="15" y="8"/>
                                </a:lnTo>
                                <a:lnTo>
                                  <a:pt x="15" y="16"/>
                                </a:lnTo>
                                <a:lnTo>
                                  <a:pt x="0" y="13"/>
                                </a:lnTo>
                                <a:lnTo>
                                  <a:pt x="2" y="8"/>
                                </a:lnTo>
                                <a:lnTo>
                                  <a:pt x="2" y="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Freeform 404"/>
                        <wps:cNvSpPr>
                          <a:spLocks/>
                        </wps:cNvSpPr>
                        <wps:spPr bwMode="auto">
                          <a:xfrm>
                            <a:off x="1047" y="431"/>
                            <a:ext cx="13" cy="3"/>
                          </a:xfrm>
                          <a:custGeom>
                            <a:avLst/>
                            <a:gdLst>
                              <a:gd name="T0" fmla="*/ 13 w 13"/>
                              <a:gd name="T1" fmla="*/ 0 h 3"/>
                              <a:gd name="T2" fmla="*/ 0 w 13"/>
                              <a:gd name="T3" fmla="*/ 0 h 3"/>
                              <a:gd name="T4" fmla="*/ 0 w 13"/>
                              <a:gd name="T5" fmla="*/ 3 h 3"/>
                              <a:gd name="T6" fmla="*/ 13 w 13"/>
                              <a:gd name="T7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" h="3">
                                <a:moveTo>
                                  <a:pt x="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Freeform 405"/>
                        <wps:cNvSpPr>
                          <a:spLocks/>
                        </wps:cNvSpPr>
                        <wps:spPr bwMode="auto">
                          <a:xfrm>
                            <a:off x="1040" y="442"/>
                            <a:ext cx="18" cy="18"/>
                          </a:xfrm>
                          <a:custGeom>
                            <a:avLst/>
                            <a:gdLst>
                              <a:gd name="T0" fmla="*/ 18 w 18"/>
                              <a:gd name="T1" fmla="*/ 8 h 18"/>
                              <a:gd name="T2" fmla="*/ 15 w 18"/>
                              <a:gd name="T3" fmla="*/ 10 h 18"/>
                              <a:gd name="T4" fmla="*/ 13 w 18"/>
                              <a:gd name="T5" fmla="*/ 13 h 18"/>
                              <a:gd name="T6" fmla="*/ 10 w 18"/>
                              <a:gd name="T7" fmla="*/ 18 h 18"/>
                              <a:gd name="T8" fmla="*/ 0 w 18"/>
                              <a:gd name="T9" fmla="*/ 8 h 18"/>
                              <a:gd name="T10" fmla="*/ 2 w 18"/>
                              <a:gd name="T11" fmla="*/ 2 h 18"/>
                              <a:gd name="T12" fmla="*/ 5 w 18"/>
                              <a:gd name="T13" fmla="*/ 2 h 18"/>
                              <a:gd name="T14" fmla="*/ 5 w 18"/>
                              <a:gd name="T15" fmla="*/ 0 h 18"/>
                              <a:gd name="T16" fmla="*/ 18 w 18"/>
                              <a:gd name="T17" fmla="*/ 8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" h="18">
                                <a:moveTo>
                                  <a:pt x="18" y="8"/>
                                </a:moveTo>
                                <a:lnTo>
                                  <a:pt x="15" y="10"/>
                                </a:lnTo>
                                <a:lnTo>
                                  <a:pt x="13" y="13"/>
                                </a:lnTo>
                                <a:lnTo>
                                  <a:pt x="10" y="18"/>
                                </a:lnTo>
                                <a:lnTo>
                                  <a:pt x="0" y="8"/>
                                </a:lnTo>
                                <a:lnTo>
                                  <a:pt x="2" y="2"/>
                                </a:ln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18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Freeform 406"/>
                        <wps:cNvSpPr>
                          <a:spLocks/>
                        </wps:cNvSpPr>
                        <wps:spPr bwMode="auto">
                          <a:xfrm>
                            <a:off x="1045" y="442"/>
                            <a:ext cx="15" cy="8"/>
                          </a:xfrm>
                          <a:custGeom>
                            <a:avLst/>
                            <a:gdLst>
                              <a:gd name="T0" fmla="*/ 15 w 15"/>
                              <a:gd name="T1" fmla="*/ 5 h 8"/>
                              <a:gd name="T2" fmla="*/ 13 w 15"/>
                              <a:gd name="T3" fmla="*/ 8 h 8"/>
                              <a:gd name="T4" fmla="*/ 0 w 15"/>
                              <a:gd name="T5" fmla="*/ 0 h 8"/>
                              <a:gd name="T6" fmla="*/ 0 w 15"/>
                              <a:gd name="T7" fmla="*/ 2 h 8"/>
                              <a:gd name="T8" fmla="*/ 15 w 15"/>
                              <a:gd name="T9" fmla="*/ 5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8">
                                <a:moveTo>
                                  <a:pt x="15" y="5"/>
                                </a:moveTo>
                                <a:lnTo>
                                  <a:pt x="13" y="8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1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Freeform 407"/>
                        <wps:cNvSpPr>
                          <a:spLocks/>
                        </wps:cNvSpPr>
                        <wps:spPr bwMode="auto">
                          <a:xfrm>
                            <a:off x="1029" y="450"/>
                            <a:ext cx="21" cy="20"/>
                          </a:xfrm>
                          <a:custGeom>
                            <a:avLst/>
                            <a:gdLst>
                              <a:gd name="T0" fmla="*/ 21 w 21"/>
                              <a:gd name="T1" fmla="*/ 10 h 20"/>
                              <a:gd name="T2" fmla="*/ 16 w 21"/>
                              <a:gd name="T3" fmla="*/ 15 h 20"/>
                              <a:gd name="T4" fmla="*/ 13 w 21"/>
                              <a:gd name="T5" fmla="*/ 20 h 20"/>
                              <a:gd name="T6" fmla="*/ 0 w 21"/>
                              <a:gd name="T7" fmla="*/ 12 h 20"/>
                              <a:gd name="T8" fmla="*/ 3 w 21"/>
                              <a:gd name="T9" fmla="*/ 5 h 20"/>
                              <a:gd name="T10" fmla="*/ 8 w 21"/>
                              <a:gd name="T11" fmla="*/ 0 h 20"/>
                              <a:gd name="T12" fmla="*/ 21 w 21"/>
                              <a:gd name="T13" fmla="*/ 1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1" h="20">
                                <a:moveTo>
                                  <a:pt x="21" y="10"/>
                                </a:moveTo>
                                <a:lnTo>
                                  <a:pt x="16" y="15"/>
                                </a:lnTo>
                                <a:lnTo>
                                  <a:pt x="13" y="20"/>
                                </a:lnTo>
                                <a:lnTo>
                                  <a:pt x="0" y="12"/>
                                </a:lnTo>
                                <a:lnTo>
                                  <a:pt x="3" y="5"/>
                                </a:lnTo>
                                <a:lnTo>
                                  <a:pt x="8" y="0"/>
                                </a:lnTo>
                                <a:lnTo>
                                  <a:pt x="21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Freeform 408"/>
                        <wps:cNvSpPr>
                          <a:spLocks/>
                        </wps:cNvSpPr>
                        <wps:spPr bwMode="auto">
                          <a:xfrm>
                            <a:off x="1037" y="450"/>
                            <a:ext cx="13" cy="10"/>
                          </a:xfrm>
                          <a:custGeom>
                            <a:avLst/>
                            <a:gdLst>
                              <a:gd name="T0" fmla="*/ 3 w 13"/>
                              <a:gd name="T1" fmla="*/ 0 h 10"/>
                              <a:gd name="T2" fmla="*/ 0 w 13"/>
                              <a:gd name="T3" fmla="*/ 0 h 10"/>
                              <a:gd name="T4" fmla="*/ 13 w 13"/>
                              <a:gd name="T5" fmla="*/ 10 h 10"/>
                              <a:gd name="T6" fmla="*/ 3 w 13"/>
                              <a:gd name="T7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" h="10"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  <a:lnTo>
                                  <a:pt x="13" y="10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Freeform 409"/>
                        <wps:cNvSpPr>
                          <a:spLocks/>
                        </wps:cNvSpPr>
                        <wps:spPr bwMode="auto">
                          <a:xfrm>
                            <a:off x="1027" y="462"/>
                            <a:ext cx="15" cy="11"/>
                          </a:xfrm>
                          <a:custGeom>
                            <a:avLst/>
                            <a:gdLst>
                              <a:gd name="T0" fmla="*/ 15 w 15"/>
                              <a:gd name="T1" fmla="*/ 6 h 11"/>
                              <a:gd name="T2" fmla="*/ 15 w 15"/>
                              <a:gd name="T3" fmla="*/ 8 h 11"/>
                              <a:gd name="T4" fmla="*/ 15 w 15"/>
                              <a:gd name="T5" fmla="*/ 11 h 11"/>
                              <a:gd name="T6" fmla="*/ 0 w 15"/>
                              <a:gd name="T7" fmla="*/ 11 h 11"/>
                              <a:gd name="T8" fmla="*/ 0 w 15"/>
                              <a:gd name="T9" fmla="*/ 8 h 11"/>
                              <a:gd name="T10" fmla="*/ 2 w 15"/>
                              <a:gd name="T11" fmla="*/ 0 h 11"/>
                              <a:gd name="T12" fmla="*/ 15 w 15"/>
                              <a:gd name="T13" fmla="*/ 6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" h="11">
                                <a:moveTo>
                                  <a:pt x="15" y="6"/>
                                </a:moveTo>
                                <a:lnTo>
                                  <a:pt x="15" y="8"/>
                                </a:lnTo>
                                <a:lnTo>
                                  <a:pt x="15" y="11"/>
                                </a:lnTo>
                                <a:lnTo>
                                  <a:pt x="0" y="11"/>
                                </a:lnTo>
                                <a:lnTo>
                                  <a:pt x="0" y="8"/>
                                </a:lnTo>
                                <a:lnTo>
                                  <a:pt x="2" y="0"/>
                                </a:lnTo>
                                <a:lnTo>
                                  <a:pt x="15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Freeform 410"/>
                        <wps:cNvSpPr>
                          <a:spLocks/>
                        </wps:cNvSpPr>
                        <wps:spPr bwMode="auto">
                          <a:xfrm>
                            <a:off x="1029" y="462"/>
                            <a:ext cx="13" cy="8"/>
                          </a:xfrm>
                          <a:custGeom>
                            <a:avLst/>
                            <a:gdLst>
                              <a:gd name="T0" fmla="*/ 0 w 13"/>
                              <a:gd name="T1" fmla="*/ 0 h 8"/>
                              <a:gd name="T2" fmla="*/ 13 w 13"/>
                              <a:gd name="T3" fmla="*/ 6 h 8"/>
                              <a:gd name="T4" fmla="*/ 13 w 13"/>
                              <a:gd name="T5" fmla="*/ 8 h 8"/>
                              <a:gd name="T6" fmla="*/ 0 w 13"/>
                              <a:gd name="T7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" h="8">
                                <a:moveTo>
                                  <a:pt x="0" y="0"/>
                                </a:moveTo>
                                <a:lnTo>
                                  <a:pt x="13" y="6"/>
                                </a:lnTo>
                                <a:lnTo>
                                  <a:pt x="13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Freeform 411"/>
                        <wps:cNvSpPr>
                          <a:spLocks/>
                        </wps:cNvSpPr>
                        <wps:spPr bwMode="auto">
                          <a:xfrm>
                            <a:off x="1032" y="468"/>
                            <a:ext cx="15" cy="18"/>
                          </a:xfrm>
                          <a:custGeom>
                            <a:avLst/>
                            <a:gdLst>
                              <a:gd name="T0" fmla="*/ 8 w 15"/>
                              <a:gd name="T1" fmla="*/ 0 h 18"/>
                              <a:gd name="T2" fmla="*/ 10 w 15"/>
                              <a:gd name="T3" fmla="*/ 2 h 18"/>
                              <a:gd name="T4" fmla="*/ 15 w 15"/>
                              <a:gd name="T5" fmla="*/ 2 h 18"/>
                              <a:gd name="T6" fmla="*/ 10 w 15"/>
                              <a:gd name="T7" fmla="*/ 18 h 18"/>
                              <a:gd name="T8" fmla="*/ 5 w 15"/>
                              <a:gd name="T9" fmla="*/ 15 h 18"/>
                              <a:gd name="T10" fmla="*/ 0 w 15"/>
                              <a:gd name="T11" fmla="*/ 13 h 18"/>
                              <a:gd name="T12" fmla="*/ 8 w 15"/>
                              <a:gd name="T13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" h="18">
                                <a:moveTo>
                                  <a:pt x="8" y="0"/>
                                </a:moveTo>
                                <a:lnTo>
                                  <a:pt x="10" y="2"/>
                                </a:lnTo>
                                <a:lnTo>
                                  <a:pt x="15" y="2"/>
                                </a:lnTo>
                                <a:lnTo>
                                  <a:pt x="10" y="18"/>
                                </a:lnTo>
                                <a:lnTo>
                                  <a:pt x="5" y="15"/>
                                </a:lnTo>
                                <a:lnTo>
                                  <a:pt x="0" y="13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Freeform 412"/>
                        <wps:cNvSpPr>
                          <a:spLocks/>
                        </wps:cNvSpPr>
                        <wps:spPr bwMode="auto">
                          <a:xfrm>
                            <a:off x="1027" y="468"/>
                            <a:ext cx="15" cy="13"/>
                          </a:xfrm>
                          <a:custGeom>
                            <a:avLst/>
                            <a:gdLst>
                              <a:gd name="T0" fmla="*/ 0 w 15"/>
                              <a:gd name="T1" fmla="*/ 5 h 13"/>
                              <a:gd name="T2" fmla="*/ 0 w 15"/>
                              <a:gd name="T3" fmla="*/ 10 h 13"/>
                              <a:gd name="T4" fmla="*/ 5 w 15"/>
                              <a:gd name="T5" fmla="*/ 13 h 13"/>
                              <a:gd name="T6" fmla="*/ 13 w 15"/>
                              <a:gd name="T7" fmla="*/ 0 h 13"/>
                              <a:gd name="T8" fmla="*/ 15 w 15"/>
                              <a:gd name="T9" fmla="*/ 5 h 13"/>
                              <a:gd name="T10" fmla="*/ 0 w 15"/>
                              <a:gd name="T11" fmla="*/ 5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13">
                                <a:moveTo>
                                  <a:pt x="0" y="5"/>
                                </a:moveTo>
                                <a:lnTo>
                                  <a:pt x="0" y="10"/>
                                </a:lnTo>
                                <a:lnTo>
                                  <a:pt x="5" y="13"/>
                                </a:lnTo>
                                <a:lnTo>
                                  <a:pt x="13" y="0"/>
                                </a:lnTo>
                                <a:lnTo>
                                  <a:pt x="15" y="5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Freeform 413"/>
                        <wps:cNvSpPr>
                          <a:spLocks/>
                        </wps:cNvSpPr>
                        <wps:spPr bwMode="auto">
                          <a:xfrm>
                            <a:off x="1042" y="468"/>
                            <a:ext cx="13" cy="18"/>
                          </a:xfrm>
                          <a:custGeom>
                            <a:avLst/>
                            <a:gdLst>
                              <a:gd name="T0" fmla="*/ 0 w 13"/>
                              <a:gd name="T1" fmla="*/ 2 h 18"/>
                              <a:gd name="T2" fmla="*/ 0 w 13"/>
                              <a:gd name="T3" fmla="*/ 2 h 18"/>
                              <a:gd name="T4" fmla="*/ 5 w 13"/>
                              <a:gd name="T5" fmla="*/ 0 h 18"/>
                              <a:gd name="T6" fmla="*/ 13 w 13"/>
                              <a:gd name="T7" fmla="*/ 13 h 18"/>
                              <a:gd name="T8" fmla="*/ 11 w 13"/>
                              <a:gd name="T9" fmla="*/ 15 h 18"/>
                              <a:gd name="T10" fmla="*/ 5 w 13"/>
                              <a:gd name="T11" fmla="*/ 18 h 18"/>
                              <a:gd name="T12" fmla="*/ 0 w 13"/>
                              <a:gd name="T13" fmla="*/ 2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3" h="18">
                                <a:moveTo>
                                  <a:pt x="0" y="2"/>
                                </a:moveTo>
                                <a:lnTo>
                                  <a:pt x="0" y="2"/>
                                </a:lnTo>
                                <a:lnTo>
                                  <a:pt x="5" y="0"/>
                                </a:lnTo>
                                <a:lnTo>
                                  <a:pt x="13" y="13"/>
                                </a:lnTo>
                                <a:lnTo>
                                  <a:pt x="11" y="15"/>
                                </a:lnTo>
                                <a:lnTo>
                                  <a:pt x="5" y="18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Freeform 414"/>
                        <wps:cNvSpPr>
                          <a:spLocks/>
                        </wps:cNvSpPr>
                        <wps:spPr bwMode="auto">
                          <a:xfrm>
                            <a:off x="1042" y="470"/>
                            <a:ext cx="5" cy="16"/>
                          </a:xfrm>
                          <a:custGeom>
                            <a:avLst/>
                            <a:gdLst>
                              <a:gd name="T0" fmla="*/ 0 w 5"/>
                              <a:gd name="T1" fmla="*/ 16 h 16"/>
                              <a:gd name="T2" fmla="*/ 3 w 5"/>
                              <a:gd name="T3" fmla="*/ 16 h 16"/>
                              <a:gd name="T4" fmla="*/ 5 w 5"/>
                              <a:gd name="T5" fmla="*/ 16 h 16"/>
                              <a:gd name="T6" fmla="*/ 0 w 5"/>
                              <a:gd name="T7" fmla="*/ 0 h 16"/>
                              <a:gd name="T8" fmla="*/ 5 w 5"/>
                              <a:gd name="T9" fmla="*/ 0 h 16"/>
                              <a:gd name="T10" fmla="*/ 0 w 5"/>
                              <a:gd name="T11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16">
                                <a:moveTo>
                                  <a:pt x="0" y="16"/>
                                </a:moveTo>
                                <a:lnTo>
                                  <a:pt x="3" y="16"/>
                                </a:lnTo>
                                <a:lnTo>
                                  <a:pt x="5" y="16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Freeform 415"/>
                        <wps:cNvSpPr>
                          <a:spLocks/>
                        </wps:cNvSpPr>
                        <wps:spPr bwMode="auto">
                          <a:xfrm>
                            <a:off x="1047" y="462"/>
                            <a:ext cx="16" cy="16"/>
                          </a:xfrm>
                          <a:custGeom>
                            <a:avLst/>
                            <a:gdLst>
                              <a:gd name="T0" fmla="*/ 0 w 16"/>
                              <a:gd name="T1" fmla="*/ 6 h 16"/>
                              <a:gd name="T2" fmla="*/ 6 w 16"/>
                              <a:gd name="T3" fmla="*/ 0 h 16"/>
                              <a:gd name="T4" fmla="*/ 8 w 16"/>
                              <a:gd name="T5" fmla="*/ 0 h 16"/>
                              <a:gd name="T6" fmla="*/ 16 w 16"/>
                              <a:gd name="T7" fmla="*/ 13 h 16"/>
                              <a:gd name="T8" fmla="*/ 11 w 16"/>
                              <a:gd name="T9" fmla="*/ 13 h 16"/>
                              <a:gd name="T10" fmla="*/ 8 w 16"/>
                              <a:gd name="T11" fmla="*/ 16 h 16"/>
                              <a:gd name="T12" fmla="*/ 0 w 16"/>
                              <a:gd name="T13" fmla="*/ 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6" h="16">
                                <a:moveTo>
                                  <a:pt x="0" y="6"/>
                                </a:moveTo>
                                <a:lnTo>
                                  <a:pt x="6" y="0"/>
                                </a:lnTo>
                                <a:lnTo>
                                  <a:pt x="8" y="0"/>
                                </a:lnTo>
                                <a:lnTo>
                                  <a:pt x="16" y="13"/>
                                </a:lnTo>
                                <a:lnTo>
                                  <a:pt x="11" y="13"/>
                                </a:lnTo>
                                <a:lnTo>
                                  <a:pt x="8" y="16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Freeform 416"/>
                        <wps:cNvSpPr>
                          <a:spLocks/>
                        </wps:cNvSpPr>
                        <wps:spPr bwMode="auto">
                          <a:xfrm>
                            <a:off x="1047" y="468"/>
                            <a:ext cx="8" cy="13"/>
                          </a:xfrm>
                          <a:custGeom>
                            <a:avLst/>
                            <a:gdLst>
                              <a:gd name="T0" fmla="*/ 8 w 8"/>
                              <a:gd name="T1" fmla="*/ 13 h 13"/>
                              <a:gd name="T2" fmla="*/ 8 w 8"/>
                              <a:gd name="T3" fmla="*/ 10 h 13"/>
                              <a:gd name="T4" fmla="*/ 0 w 8"/>
                              <a:gd name="T5" fmla="*/ 0 h 13"/>
                              <a:gd name="T6" fmla="*/ 8 w 8"/>
                              <a:gd name="T7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13">
                                <a:moveTo>
                                  <a:pt x="8" y="13"/>
                                </a:moveTo>
                                <a:lnTo>
                                  <a:pt x="8" y="10"/>
                                </a:lnTo>
                                <a:lnTo>
                                  <a:pt x="0" y="0"/>
                                </a:lnTo>
                                <a:lnTo>
                                  <a:pt x="8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Freeform 417"/>
                        <wps:cNvSpPr>
                          <a:spLocks/>
                        </wps:cNvSpPr>
                        <wps:spPr bwMode="auto">
                          <a:xfrm>
                            <a:off x="1055" y="462"/>
                            <a:ext cx="16" cy="21"/>
                          </a:xfrm>
                          <a:custGeom>
                            <a:avLst/>
                            <a:gdLst>
                              <a:gd name="T0" fmla="*/ 8 w 16"/>
                              <a:gd name="T1" fmla="*/ 0 h 21"/>
                              <a:gd name="T2" fmla="*/ 11 w 16"/>
                              <a:gd name="T3" fmla="*/ 3 h 21"/>
                              <a:gd name="T4" fmla="*/ 16 w 16"/>
                              <a:gd name="T5" fmla="*/ 8 h 21"/>
                              <a:gd name="T6" fmla="*/ 16 w 16"/>
                              <a:gd name="T7" fmla="*/ 16 h 21"/>
                              <a:gd name="T8" fmla="*/ 13 w 16"/>
                              <a:gd name="T9" fmla="*/ 21 h 21"/>
                              <a:gd name="T10" fmla="*/ 0 w 16"/>
                              <a:gd name="T11" fmla="*/ 19 h 21"/>
                              <a:gd name="T12" fmla="*/ 0 w 16"/>
                              <a:gd name="T13" fmla="*/ 16 h 21"/>
                              <a:gd name="T14" fmla="*/ 0 w 16"/>
                              <a:gd name="T15" fmla="*/ 11 h 21"/>
                              <a:gd name="T16" fmla="*/ 0 w 16"/>
                              <a:gd name="T17" fmla="*/ 13 h 21"/>
                              <a:gd name="T18" fmla="*/ 0 w 16"/>
                              <a:gd name="T19" fmla="*/ 13 h 21"/>
                              <a:gd name="T20" fmla="*/ 8 w 16"/>
                              <a:gd name="T21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6" h="21">
                                <a:moveTo>
                                  <a:pt x="8" y="0"/>
                                </a:moveTo>
                                <a:lnTo>
                                  <a:pt x="11" y="3"/>
                                </a:lnTo>
                                <a:lnTo>
                                  <a:pt x="16" y="8"/>
                                </a:lnTo>
                                <a:lnTo>
                                  <a:pt x="16" y="16"/>
                                </a:lnTo>
                                <a:lnTo>
                                  <a:pt x="13" y="21"/>
                                </a:lnTo>
                                <a:lnTo>
                                  <a:pt x="0" y="19"/>
                                </a:lnTo>
                                <a:lnTo>
                                  <a:pt x="0" y="16"/>
                                </a:lnTo>
                                <a:lnTo>
                                  <a:pt x="0" y="11"/>
                                </a:lnTo>
                                <a:lnTo>
                                  <a:pt x="0" y="13"/>
                                </a:lnTo>
                                <a:lnTo>
                                  <a:pt x="0" y="13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Freeform 418"/>
                        <wps:cNvSpPr>
                          <a:spLocks/>
                        </wps:cNvSpPr>
                        <wps:spPr bwMode="auto">
                          <a:xfrm>
                            <a:off x="1055" y="460"/>
                            <a:ext cx="8" cy="15"/>
                          </a:xfrm>
                          <a:custGeom>
                            <a:avLst/>
                            <a:gdLst>
                              <a:gd name="T0" fmla="*/ 0 w 8"/>
                              <a:gd name="T1" fmla="*/ 2 h 15"/>
                              <a:gd name="T2" fmla="*/ 5 w 8"/>
                              <a:gd name="T3" fmla="*/ 0 h 15"/>
                              <a:gd name="T4" fmla="*/ 8 w 8"/>
                              <a:gd name="T5" fmla="*/ 2 h 15"/>
                              <a:gd name="T6" fmla="*/ 0 w 8"/>
                              <a:gd name="T7" fmla="*/ 15 h 15"/>
                              <a:gd name="T8" fmla="*/ 8 w 8"/>
                              <a:gd name="T9" fmla="*/ 15 h 15"/>
                              <a:gd name="T10" fmla="*/ 0 w 8"/>
                              <a:gd name="T11" fmla="*/ 2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" h="15">
                                <a:moveTo>
                                  <a:pt x="0" y="2"/>
                                </a:moveTo>
                                <a:lnTo>
                                  <a:pt x="5" y="0"/>
                                </a:lnTo>
                                <a:lnTo>
                                  <a:pt x="8" y="2"/>
                                </a:lnTo>
                                <a:lnTo>
                                  <a:pt x="0" y="15"/>
                                </a:lnTo>
                                <a:lnTo>
                                  <a:pt x="8" y="15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  <wpg:wgp>
                      <wpg:cNvPr id="403" name="Group 419"/>
                      <wpg:cNvGrpSpPr>
                        <a:grpSpLocks/>
                      </wpg:cNvGrpSpPr>
                      <wpg:grpSpPr bwMode="auto">
                        <a:xfrm>
                          <a:off x="90165" y="34549"/>
                          <a:ext cx="143564" cy="228068"/>
                          <a:chOff x="412" y="158"/>
                          <a:chExt cx="656" cy="1043"/>
                        </a:xfrm>
                      </wpg:grpSpPr>
                      <wps:wsp>
                        <wps:cNvPr id="404" name="Freeform 420"/>
                        <wps:cNvSpPr>
                          <a:spLocks/>
                        </wps:cNvSpPr>
                        <wps:spPr bwMode="auto">
                          <a:xfrm>
                            <a:off x="1053" y="481"/>
                            <a:ext cx="15" cy="18"/>
                          </a:xfrm>
                          <a:custGeom>
                            <a:avLst/>
                            <a:gdLst>
                              <a:gd name="T0" fmla="*/ 15 w 15"/>
                              <a:gd name="T1" fmla="*/ 2 h 18"/>
                              <a:gd name="T2" fmla="*/ 15 w 15"/>
                              <a:gd name="T3" fmla="*/ 5 h 18"/>
                              <a:gd name="T4" fmla="*/ 13 w 15"/>
                              <a:gd name="T5" fmla="*/ 18 h 18"/>
                              <a:gd name="T6" fmla="*/ 0 w 15"/>
                              <a:gd name="T7" fmla="*/ 15 h 18"/>
                              <a:gd name="T8" fmla="*/ 0 w 15"/>
                              <a:gd name="T9" fmla="*/ 2 h 18"/>
                              <a:gd name="T10" fmla="*/ 2 w 15"/>
                              <a:gd name="T11" fmla="*/ 0 h 18"/>
                              <a:gd name="T12" fmla="*/ 15 w 15"/>
                              <a:gd name="T13" fmla="*/ 2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" h="18">
                                <a:moveTo>
                                  <a:pt x="15" y="2"/>
                                </a:moveTo>
                                <a:lnTo>
                                  <a:pt x="15" y="5"/>
                                </a:lnTo>
                                <a:lnTo>
                                  <a:pt x="13" y="18"/>
                                </a:lnTo>
                                <a:lnTo>
                                  <a:pt x="0" y="15"/>
                                </a:lnTo>
                                <a:lnTo>
                                  <a:pt x="0" y="2"/>
                                </a:lnTo>
                                <a:lnTo>
                                  <a:pt x="2" y="0"/>
                                </a:lnTo>
                                <a:lnTo>
                                  <a:pt x="1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Freeform 421"/>
                        <wps:cNvSpPr>
                          <a:spLocks/>
                        </wps:cNvSpPr>
                        <wps:spPr bwMode="auto">
                          <a:xfrm>
                            <a:off x="1055" y="481"/>
                            <a:ext cx="13" cy="2"/>
                          </a:xfrm>
                          <a:custGeom>
                            <a:avLst/>
                            <a:gdLst>
                              <a:gd name="T0" fmla="*/ 13 w 13"/>
                              <a:gd name="T1" fmla="*/ 2 h 2"/>
                              <a:gd name="T2" fmla="*/ 0 w 13"/>
                              <a:gd name="T3" fmla="*/ 0 h 2"/>
                              <a:gd name="T4" fmla="*/ 13 w 13"/>
                              <a:gd name="T5" fmla="*/ 2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" h="2">
                                <a:moveTo>
                                  <a:pt x="13" y="2"/>
                                </a:moveTo>
                                <a:lnTo>
                                  <a:pt x="0" y="0"/>
                                </a:lnTo>
                                <a:lnTo>
                                  <a:pt x="13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Freeform 422"/>
                        <wps:cNvSpPr>
                          <a:spLocks/>
                        </wps:cNvSpPr>
                        <wps:spPr bwMode="auto">
                          <a:xfrm>
                            <a:off x="1042" y="493"/>
                            <a:ext cx="24" cy="26"/>
                          </a:xfrm>
                          <a:custGeom>
                            <a:avLst/>
                            <a:gdLst>
                              <a:gd name="T0" fmla="*/ 24 w 24"/>
                              <a:gd name="T1" fmla="*/ 8 h 26"/>
                              <a:gd name="T2" fmla="*/ 21 w 24"/>
                              <a:gd name="T3" fmla="*/ 13 h 26"/>
                              <a:gd name="T4" fmla="*/ 18 w 24"/>
                              <a:gd name="T5" fmla="*/ 19 h 26"/>
                              <a:gd name="T6" fmla="*/ 16 w 24"/>
                              <a:gd name="T7" fmla="*/ 21 h 26"/>
                              <a:gd name="T8" fmla="*/ 13 w 24"/>
                              <a:gd name="T9" fmla="*/ 26 h 26"/>
                              <a:gd name="T10" fmla="*/ 0 w 24"/>
                              <a:gd name="T11" fmla="*/ 21 h 26"/>
                              <a:gd name="T12" fmla="*/ 0 w 24"/>
                              <a:gd name="T13" fmla="*/ 16 h 26"/>
                              <a:gd name="T14" fmla="*/ 5 w 24"/>
                              <a:gd name="T15" fmla="*/ 11 h 26"/>
                              <a:gd name="T16" fmla="*/ 8 w 24"/>
                              <a:gd name="T17" fmla="*/ 6 h 26"/>
                              <a:gd name="T18" fmla="*/ 11 w 24"/>
                              <a:gd name="T19" fmla="*/ 0 h 26"/>
                              <a:gd name="T20" fmla="*/ 24 w 24"/>
                              <a:gd name="T21" fmla="*/ 8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4" h="26">
                                <a:moveTo>
                                  <a:pt x="24" y="8"/>
                                </a:moveTo>
                                <a:lnTo>
                                  <a:pt x="21" y="13"/>
                                </a:lnTo>
                                <a:lnTo>
                                  <a:pt x="18" y="19"/>
                                </a:lnTo>
                                <a:lnTo>
                                  <a:pt x="16" y="21"/>
                                </a:lnTo>
                                <a:lnTo>
                                  <a:pt x="13" y="26"/>
                                </a:lnTo>
                                <a:lnTo>
                                  <a:pt x="0" y="21"/>
                                </a:lnTo>
                                <a:lnTo>
                                  <a:pt x="0" y="16"/>
                                </a:lnTo>
                                <a:lnTo>
                                  <a:pt x="5" y="11"/>
                                </a:lnTo>
                                <a:lnTo>
                                  <a:pt x="8" y="6"/>
                                </a:lnTo>
                                <a:lnTo>
                                  <a:pt x="11" y="0"/>
                                </a:lnTo>
                                <a:lnTo>
                                  <a:pt x="24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Freeform 423"/>
                        <wps:cNvSpPr>
                          <a:spLocks/>
                        </wps:cNvSpPr>
                        <wps:spPr bwMode="auto">
                          <a:xfrm>
                            <a:off x="1053" y="493"/>
                            <a:ext cx="13" cy="8"/>
                          </a:xfrm>
                          <a:custGeom>
                            <a:avLst/>
                            <a:gdLst>
                              <a:gd name="T0" fmla="*/ 13 w 13"/>
                              <a:gd name="T1" fmla="*/ 6 h 8"/>
                              <a:gd name="T2" fmla="*/ 13 w 13"/>
                              <a:gd name="T3" fmla="*/ 8 h 8"/>
                              <a:gd name="T4" fmla="*/ 0 w 13"/>
                              <a:gd name="T5" fmla="*/ 0 h 8"/>
                              <a:gd name="T6" fmla="*/ 0 w 13"/>
                              <a:gd name="T7" fmla="*/ 3 h 8"/>
                              <a:gd name="T8" fmla="*/ 13 w 13"/>
                              <a:gd name="T9" fmla="*/ 6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8">
                                <a:moveTo>
                                  <a:pt x="13" y="6"/>
                                </a:moveTo>
                                <a:lnTo>
                                  <a:pt x="13" y="8"/>
                                </a:ln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13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Rectangle 424"/>
                        <wps:cNvSpPr>
                          <a:spLocks noChangeArrowheads="1"/>
                        </wps:cNvSpPr>
                        <wps:spPr bwMode="auto">
                          <a:xfrm>
                            <a:off x="1042" y="517"/>
                            <a:ext cx="16" cy="2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Freeform 425"/>
                        <wps:cNvSpPr>
                          <a:spLocks/>
                        </wps:cNvSpPr>
                        <wps:spPr bwMode="auto">
                          <a:xfrm>
                            <a:off x="1042" y="514"/>
                            <a:ext cx="16" cy="5"/>
                          </a:xfrm>
                          <a:custGeom>
                            <a:avLst/>
                            <a:gdLst>
                              <a:gd name="T0" fmla="*/ 0 w 16"/>
                              <a:gd name="T1" fmla="*/ 0 h 5"/>
                              <a:gd name="T2" fmla="*/ 0 w 16"/>
                              <a:gd name="T3" fmla="*/ 3 h 5"/>
                              <a:gd name="T4" fmla="*/ 16 w 16"/>
                              <a:gd name="T5" fmla="*/ 3 h 5"/>
                              <a:gd name="T6" fmla="*/ 13 w 16"/>
                              <a:gd name="T7" fmla="*/ 5 h 5"/>
                              <a:gd name="T8" fmla="*/ 0 w 16"/>
                              <a:gd name="T9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0" y="0"/>
                                </a:moveTo>
                                <a:lnTo>
                                  <a:pt x="0" y="3"/>
                                </a:lnTo>
                                <a:lnTo>
                                  <a:pt x="16" y="3"/>
                                </a:lnTo>
                                <a:lnTo>
                                  <a:pt x="13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Freeform 426"/>
                        <wps:cNvSpPr>
                          <a:spLocks/>
                        </wps:cNvSpPr>
                        <wps:spPr bwMode="auto">
                          <a:xfrm>
                            <a:off x="1042" y="543"/>
                            <a:ext cx="16" cy="15"/>
                          </a:xfrm>
                          <a:custGeom>
                            <a:avLst/>
                            <a:gdLst>
                              <a:gd name="T0" fmla="*/ 13 w 16"/>
                              <a:gd name="T1" fmla="*/ 0 h 15"/>
                              <a:gd name="T2" fmla="*/ 0 w 16"/>
                              <a:gd name="T3" fmla="*/ 0 h 15"/>
                              <a:gd name="T4" fmla="*/ 0 w 16"/>
                              <a:gd name="T5" fmla="*/ 15 h 15"/>
                              <a:gd name="T6" fmla="*/ 16 w 16"/>
                              <a:gd name="T7" fmla="*/ 15 h 15"/>
                              <a:gd name="T8" fmla="*/ 13 w 16"/>
                              <a:gd name="T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15">
                                <a:moveTo>
                                  <a:pt x="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6" y="15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Freeform 427"/>
                        <wps:cNvSpPr>
                          <a:spLocks/>
                        </wps:cNvSpPr>
                        <wps:spPr bwMode="auto">
                          <a:xfrm>
                            <a:off x="1042" y="543"/>
                            <a:ext cx="16" cy="5"/>
                          </a:xfrm>
                          <a:custGeom>
                            <a:avLst/>
                            <a:gdLst>
                              <a:gd name="T0" fmla="*/ 0 w 16"/>
                              <a:gd name="T1" fmla="*/ 0 h 5"/>
                              <a:gd name="T2" fmla="*/ 0 w 16"/>
                              <a:gd name="T3" fmla="*/ 5 h 5"/>
                              <a:gd name="T4" fmla="*/ 0 w 16"/>
                              <a:gd name="T5" fmla="*/ 0 h 5"/>
                              <a:gd name="T6" fmla="*/ 13 w 16"/>
                              <a:gd name="T7" fmla="*/ 0 h 5"/>
                              <a:gd name="T8" fmla="*/ 16 w 16"/>
                              <a:gd name="T9" fmla="*/ 0 h 5"/>
                              <a:gd name="T10" fmla="*/ 0 w 16"/>
                              <a:gd name="T11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0" y="0"/>
                                </a:move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3" y="0"/>
                                </a:lnTo>
                                <a:lnTo>
                                  <a:pt x="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Freeform 428"/>
                        <wps:cNvSpPr>
                          <a:spLocks/>
                        </wps:cNvSpPr>
                        <wps:spPr bwMode="auto">
                          <a:xfrm>
                            <a:off x="1045" y="555"/>
                            <a:ext cx="18" cy="16"/>
                          </a:xfrm>
                          <a:custGeom>
                            <a:avLst/>
                            <a:gdLst>
                              <a:gd name="T0" fmla="*/ 13 w 18"/>
                              <a:gd name="T1" fmla="*/ 0 h 16"/>
                              <a:gd name="T2" fmla="*/ 13 w 18"/>
                              <a:gd name="T3" fmla="*/ 3 h 16"/>
                              <a:gd name="T4" fmla="*/ 15 w 18"/>
                              <a:gd name="T5" fmla="*/ 6 h 16"/>
                              <a:gd name="T6" fmla="*/ 18 w 18"/>
                              <a:gd name="T7" fmla="*/ 11 h 16"/>
                              <a:gd name="T8" fmla="*/ 5 w 18"/>
                              <a:gd name="T9" fmla="*/ 16 h 16"/>
                              <a:gd name="T10" fmla="*/ 2 w 18"/>
                              <a:gd name="T11" fmla="*/ 11 h 16"/>
                              <a:gd name="T12" fmla="*/ 0 w 18"/>
                              <a:gd name="T13" fmla="*/ 8 h 16"/>
                              <a:gd name="T14" fmla="*/ 0 w 18"/>
                              <a:gd name="T15" fmla="*/ 6 h 16"/>
                              <a:gd name="T16" fmla="*/ 13 w 18"/>
                              <a:gd name="T17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" h="16">
                                <a:moveTo>
                                  <a:pt x="13" y="0"/>
                                </a:moveTo>
                                <a:lnTo>
                                  <a:pt x="13" y="3"/>
                                </a:lnTo>
                                <a:lnTo>
                                  <a:pt x="15" y="6"/>
                                </a:lnTo>
                                <a:lnTo>
                                  <a:pt x="18" y="11"/>
                                </a:lnTo>
                                <a:lnTo>
                                  <a:pt x="5" y="16"/>
                                </a:lnTo>
                                <a:lnTo>
                                  <a:pt x="2" y="11"/>
                                </a:lnTo>
                                <a:lnTo>
                                  <a:pt x="0" y="8"/>
                                </a:lnTo>
                                <a:lnTo>
                                  <a:pt x="0" y="6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Freeform 429"/>
                        <wps:cNvSpPr>
                          <a:spLocks/>
                        </wps:cNvSpPr>
                        <wps:spPr bwMode="auto">
                          <a:xfrm>
                            <a:off x="1042" y="555"/>
                            <a:ext cx="16" cy="6"/>
                          </a:xfrm>
                          <a:custGeom>
                            <a:avLst/>
                            <a:gdLst>
                              <a:gd name="T0" fmla="*/ 0 w 16"/>
                              <a:gd name="T1" fmla="*/ 3 h 6"/>
                              <a:gd name="T2" fmla="*/ 3 w 16"/>
                              <a:gd name="T3" fmla="*/ 6 h 6"/>
                              <a:gd name="T4" fmla="*/ 16 w 16"/>
                              <a:gd name="T5" fmla="*/ 0 h 6"/>
                              <a:gd name="T6" fmla="*/ 16 w 16"/>
                              <a:gd name="T7" fmla="*/ 3 h 6"/>
                              <a:gd name="T8" fmla="*/ 0 w 16"/>
                              <a:gd name="T9" fmla="*/ 3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6">
                                <a:moveTo>
                                  <a:pt x="0" y="3"/>
                                </a:moveTo>
                                <a:lnTo>
                                  <a:pt x="3" y="6"/>
                                </a:lnTo>
                                <a:lnTo>
                                  <a:pt x="16" y="0"/>
                                </a:lnTo>
                                <a:lnTo>
                                  <a:pt x="16" y="3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Freeform 430"/>
                        <wps:cNvSpPr>
                          <a:spLocks/>
                        </wps:cNvSpPr>
                        <wps:spPr bwMode="auto">
                          <a:xfrm>
                            <a:off x="1050" y="566"/>
                            <a:ext cx="18" cy="15"/>
                          </a:xfrm>
                          <a:custGeom>
                            <a:avLst/>
                            <a:gdLst>
                              <a:gd name="T0" fmla="*/ 13 w 18"/>
                              <a:gd name="T1" fmla="*/ 0 h 15"/>
                              <a:gd name="T2" fmla="*/ 16 w 18"/>
                              <a:gd name="T3" fmla="*/ 5 h 15"/>
                              <a:gd name="T4" fmla="*/ 18 w 18"/>
                              <a:gd name="T5" fmla="*/ 13 h 15"/>
                              <a:gd name="T6" fmla="*/ 3 w 18"/>
                              <a:gd name="T7" fmla="*/ 15 h 15"/>
                              <a:gd name="T8" fmla="*/ 0 w 18"/>
                              <a:gd name="T9" fmla="*/ 10 h 15"/>
                              <a:gd name="T10" fmla="*/ 0 w 18"/>
                              <a:gd name="T11" fmla="*/ 5 h 15"/>
                              <a:gd name="T12" fmla="*/ 13 w 18"/>
                              <a:gd name="T13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" h="15">
                                <a:moveTo>
                                  <a:pt x="13" y="0"/>
                                </a:moveTo>
                                <a:lnTo>
                                  <a:pt x="16" y="5"/>
                                </a:lnTo>
                                <a:lnTo>
                                  <a:pt x="18" y="13"/>
                                </a:lnTo>
                                <a:lnTo>
                                  <a:pt x="3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5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Freeform 431"/>
                        <wps:cNvSpPr>
                          <a:spLocks/>
                        </wps:cNvSpPr>
                        <wps:spPr bwMode="auto">
                          <a:xfrm>
                            <a:off x="1050" y="566"/>
                            <a:ext cx="13" cy="5"/>
                          </a:xfrm>
                          <a:custGeom>
                            <a:avLst/>
                            <a:gdLst>
                              <a:gd name="T0" fmla="*/ 13 w 13"/>
                              <a:gd name="T1" fmla="*/ 0 h 5"/>
                              <a:gd name="T2" fmla="*/ 0 w 13"/>
                              <a:gd name="T3" fmla="*/ 5 h 5"/>
                              <a:gd name="T4" fmla="*/ 13 w 13"/>
                              <a:gd name="T5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" h="5">
                                <a:moveTo>
                                  <a:pt x="13" y="0"/>
                                </a:moveTo>
                                <a:lnTo>
                                  <a:pt x="0" y="5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Freeform 432"/>
                        <wps:cNvSpPr>
                          <a:spLocks/>
                        </wps:cNvSpPr>
                        <wps:spPr bwMode="auto">
                          <a:xfrm>
                            <a:off x="1053" y="579"/>
                            <a:ext cx="15" cy="20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20"/>
                              <a:gd name="T2" fmla="*/ 15 w 15"/>
                              <a:gd name="T3" fmla="*/ 10 h 20"/>
                              <a:gd name="T4" fmla="*/ 15 w 15"/>
                              <a:gd name="T5" fmla="*/ 20 h 20"/>
                              <a:gd name="T6" fmla="*/ 0 w 15"/>
                              <a:gd name="T7" fmla="*/ 20 h 20"/>
                              <a:gd name="T8" fmla="*/ 0 w 15"/>
                              <a:gd name="T9" fmla="*/ 10 h 20"/>
                              <a:gd name="T10" fmla="*/ 0 w 15"/>
                              <a:gd name="T11" fmla="*/ 2 h 20"/>
                              <a:gd name="T12" fmla="*/ 15 w 15"/>
                              <a:gd name="T1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" h="20">
                                <a:moveTo>
                                  <a:pt x="15" y="0"/>
                                </a:moveTo>
                                <a:lnTo>
                                  <a:pt x="15" y="10"/>
                                </a:lnTo>
                                <a:lnTo>
                                  <a:pt x="15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10"/>
                                </a:lnTo>
                                <a:lnTo>
                                  <a:pt x="0" y="2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Freeform 433"/>
                        <wps:cNvSpPr>
                          <a:spLocks/>
                        </wps:cNvSpPr>
                        <wps:spPr bwMode="auto">
                          <a:xfrm>
                            <a:off x="1053" y="576"/>
                            <a:ext cx="15" cy="5"/>
                          </a:xfrm>
                          <a:custGeom>
                            <a:avLst/>
                            <a:gdLst>
                              <a:gd name="T0" fmla="*/ 15 w 15"/>
                              <a:gd name="T1" fmla="*/ 3 h 5"/>
                              <a:gd name="T2" fmla="*/ 13 w 15"/>
                              <a:gd name="T3" fmla="*/ 0 h 5"/>
                              <a:gd name="T4" fmla="*/ 15 w 15"/>
                              <a:gd name="T5" fmla="*/ 3 h 5"/>
                              <a:gd name="T6" fmla="*/ 0 w 15"/>
                              <a:gd name="T7" fmla="*/ 5 h 5"/>
                              <a:gd name="T8" fmla="*/ 15 w 15"/>
                              <a:gd name="T9" fmla="*/ 3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5">
                                <a:moveTo>
                                  <a:pt x="15" y="3"/>
                                </a:moveTo>
                                <a:lnTo>
                                  <a:pt x="13" y="0"/>
                                </a:lnTo>
                                <a:lnTo>
                                  <a:pt x="15" y="3"/>
                                </a:lnTo>
                                <a:lnTo>
                                  <a:pt x="0" y="5"/>
                                </a:lnTo>
                                <a:lnTo>
                                  <a:pt x="15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Freeform 434"/>
                        <wps:cNvSpPr>
                          <a:spLocks/>
                        </wps:cNvSpPr>
                        <wps:spPr bwMode="auto">
                          <a:xfrm>
                            <a:off x="1045" y="597"/>
                            <a:ext cx="21" cy="18"/>
                          </a:xfrm>
                          <a:custGeom>
                            <a:avLst/>
                            <a:gdLst>
                              <a:gd name="T0" fmla="*/ 21 w 21"/>
                              <a:gd name="T1" fmla="*/ 5 h 18"/>
                              <a:gd name="T2" fmla="*/ 18 w 21"/>
                              <a:gd name="T3" fmla="*/ 13 h 18"/>
                              <a:gd name="T4" fmla="*/ 13 w 21"/>
                              <a:gd name="T5" fmla="*/ 18 h 18"/>
                              <a:gd name="T6" fmla="*/ 0 w 21"/>
                              <a:gd name="T7" fmla="*/ 10 h 18"/>
                              <a:gd name="T8" fmla="*/ 5 w 21"/>
                              <a:gd name="T9" fmla="*/ 5 h 18"/>
                              <a:gd name="T10" fmla="*/ 8 w 21"/>
                              <a:gd name="T11" fmla="*/ 0 h 18"/>
                              <a:gd name="T12" fmla="*/ 21 w 21"/>
                              <a:gd name="T13" fmla="*/ 5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1" h="18">
                                <a:moveTo>
                                  <a:pt x="21" y="5"/>
                                </a:moveTo>
                                <a:lnTo>
                                  <a:pt x="18" y="13"/>
                                </a:lnTo>
                                <a:lnTo>
                                  <a:pt x="13" y="18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8" y="0"/>
                                </a:lnTo>
                                <a:lnTo>
                                  <a:pt x="21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Freeform 435"/>
                        <wps:cNvSpPr>
                          <a:spLocks/>
                        </wps:cNvSpPr>
                        <wps:spPr bwMode="auto">
                          <a:xfrm>
                            <a:off x="1053" y="597"/>
                            <a:ext cx="15" cy="5"/>
                          </a:xfrm>
                          <a:custGeom>
                            <a:avLst/>
                            <a:gdLst>
                              <a:gd name="T0" fmla="*/ 15 w 15"/>
                              <a:gd name="T1" fmla="*/ 2 h 5"/>
                              <a:gd name="T2" fmla="*/ 13 w 15"/>
                              <a:gd name="T3" fmla="*/ 5 h 5"/>
                              <a:gd name="T4" fmla="*/ 0 w 15"/>
                              <a:gd name="T5" fmla="*/ 0 h 5"/>
                              <a:gd name="T6" fmla="*/ 0 w 15"/>
                              <a:gd name="T7" fmla="*/ 2 h 5"/>
                              <a:gd name="T8" fmla="*/ 15 w 15"/>
                              <a:gd name="T9" fmla="*/ 2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5">
                                <a:moveTo>
                                  <a:pt x="15" y="2"/>
                                </a:moveTo>
                                <a:lnTo>
                                  <a:pt x="13" y="5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1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Freeform 436"/>
                        <wps:cNvSpPr>
                          <a:spLocks/>
                        </wps:cNvSpPr>
                        <wps:spPr bwMode="auto">
                          <a:xfrm>
                            <a:off x="1037" y="607"/>
                            <a:ext cx="21" cy="21"/>
                          </a:xfrm>
                          <a:custGeom>
                            <a:avLst/>
                            <a:gdLst>
                              <a:gd name="T0" fmla="*/ 21 w 21"/>
                              <a:gd name="T1" fmla="*/ 10 h 21"/>
                              <a:gd name="T2" fmla="*/ 16 w 21"/>
                              <a:gd name="T3" fmla="*/ 16 h 21"/>
                              <a:gd name="T4" fmla="*/ 10 w 21"/>
                              <a:gd name="T5" fmla="*/ 21 h 21"/>
                              <a:gd name="T6" fmla="*/ 0 w 21"/>
                              <a:gd name="T7" fmla="*/ 10 h 21"/>
                              <a:gd name="T8" fmla="*/ 5 w 21"/>
                              <a:gd name="T9" fmla="*/ 5 h 21"/>
                              <a:gd name="T10" fmla="*/ 10 w 21"/>
                              <a:gd name="T11" fmla="*/ 0 h 21"/>
                              <a:gd name="T12" fmla="*/ 21 w 21"/>
                              <a:gd name="T13" fmla="*/ 1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1" h="21">
                                <a:moveTo>
                                  <a:pt x="21" y="10"/>
                                </a:moveTo>
                                <a:lnTo>
                                  <a:pt x="16" y="16"/>
                                </a:lnTo>
                                <a:lnTo>
                                  <a:pt x="10" y="21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0"/>
                                </a:lnTo>
                                <a:lnTo>
                                  <a:pt x="21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Freeform 437"/>
                        <wps:cNvSpPr>
                          <a:spLocks/>
                        </wps:cNvSpPr>
                        <wps:spPr bwMode="auto">
                          <a:xfrm>
                            <a:off x="1045" y="607"/>
                            <a:ext cx="13" cy="10"/>
                          </a:xfrm>
                          <a:custGeom>
                            <a:avLst/>
                            <a:gdLst>
                              <a:gd name="T0" fmla="*/ 13 w 13"/>
                              <a:gd name="T1" fmla="*/ 8 h 10"/>
                              <a:gd name="T2" fmla="*/ 13 w 13"/>
                              <a:gd name="T3" fmla="*/ 10 h 10"/>
                              <a:gd name="T4" fmla="*/ 2 w 13"/>
                              <a:gd name="T5" fmla="*/ 0 h 10"/>
                              <a:gd name="T6" fmla="*/ 0 w 13"/>
                              <a:gd name="T7" fmla="*/ 0 h 10"/>
                              <a:gd name="T8" fmla="*/ 13 w 13"/>
                              <a:gd name="T9" fmla="*/ 8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10">
                                <a:moveTo>
                                  <a:pt x="13" y="8"/>
                                </a:moveTo>
                                <a:lnTo>
                                  <a:pt x="13" y="10"/>
                                </a:ln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13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Freeform 438"/>
                        <wps:cNvSpPr>
                          <a:spLocks/>
                        </wps:cNvSpPr>
                        <wps:spPr bwMode="auto">
                          <a:xfrm>
                            <a:off x="1027" y="615"/>
                            <a:ext cx="18" cy="21"/>
                          </a:xfrm>
                          <a:custGeom>
                            <a:avLst/>
                            <a:gdLst>
                              <a:gd name="T0" fmla="*/ 18 w 18"/>
                              <a:gd name="T1" fmla="*/ 13 h 21"/>
                              <a:gd name="T2" fmla="*/ 13 w 18"/>
                              <a:gd name="T3" fmla="*/ 15 h 21"/>
                              <a:gd name="T4" fmla="*/ 5 w 18"/>
                              <a:gd name="T5" fmla="*/ 21 h 21"/>
                              <a:gd name="T6" fmla="*/ 0 w 18"/>
                              <a:gd name="T7" fmla="*/ 8 h 21"/>
                              <a:gd name="T8" fmla="*/ 5 w 18"/>
                              <a:gd name="T9" fmla="*/ 2 h 21"/>
                              <a:gd name="T10" fmla="*/ 10 w 18"/>
                              <a:gd name="T11" fmla="*/ 0 h 21"/>
                              <a:gd name="T12" fmla="*/ 18 w 18"/>
                              <a:gd name="T13" fmla="*/ 13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" h="21">
                                <a:moveTo>
                                  <a:pt x="18" y="13"/>
                                </a:moveTo>
                                <a:lnTo>
                                  <a:pt x="13" y="15"/>
                                </a:lnTo>
                                <a:lnTo>
                                  <a:pt x="5" y="21"/>
                                </a:lnTo>
                                <a:lnTo>
                                  <a:pt x="0" y="8"/>
                                </a:lnTo>
                                <a:lnTo>
                                  <a:pt x="5" y="2"/>
                                </a:lnTo>
                                <a:lnTo>
                                  <a:pt x="10" y="0"/>
                                </a:lnTo>
                                <a:lnTo>
                                  <a:pt x="18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Freeform 439"/>
                        <wps:cNvSpPr>
                          <a:spLocks/>
                        </wps:cNvSpPr>
                        <wps:spPr bwMode="auto">
                          <a:xfrm>
                            <a:off x="1037" y="615"/>
                            <a:ext cx="10" cy="13"/>
                          </a:xfrm>
                          <a:custGeom>
                            <a:avLst/>
                            <a:gdLst>
                              <a:gd name="T0" fmla="*/ 10 w 10"/>
                              <a:gd name="T1" fmla="*/ 13 h 13"/>
                              <a:gd name="T2" fmla="*/ 8 w 10"/>
                              <a:gd name="T3" fmla="*/ 13 h 13"/>
                              <a:gd name="T4" fmla="*/ 0 w 10"/>
                              <a:gd name="T5" fmla="*/ 0 h 13"/>
                              <a:gd name="T6" fmla="*/ 0 w 10"/>
                              <a:gd name="T7" fmla="*/ 2 h 13"/>
                              <a:gd name="T8" fmla="*/ 10 w 10"/>
                              <a:gd name="T9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13">
                                <a:moveTo>
                                  <a:pt x="10" y="13"/>
                                </a:moveTo>
                                <a:lnTo>
                                  <a:pt x="8" y="13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1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Freeform 440"/>
                        <wps:cNvSpPr>
                          <a:spLocks/>
                        </wps:cNvSpPr>
                        <wps:spPr bwMode="auto">
                          <a:xfrm>
                            <a:off x="1016" y="623"/>
                            <a:ext cx="16" cy="15"/>
                          </a:xfrm>
                          <a:custGeom>
                            <a:avLst/>
                            <a:gdLst>
                              <a:gd name="T0" fmla="*/ 16 w 16"/>
                              <a:gd name="T1" fmla="*/ 13 h 15"/>
                              <a:gd name="T2" fmla="*/ 5 w 16"/>
                              <a:gd name="T3" fmla="*/ 15 h 15"/>
                              <a:gd name="T4" fmla="*/ 0 w 16"/>
                              <a:gd name="T5" fmla="*/ 2 h 15"/>
                              <a:gd name="T6" fmla="*/ 11 w 16"/>
                              <a:gd name="T7" fmla="*/ 0 h 15"/>
                              <a:gd name="T8" fmla="*/ 16 w 16"/>
                              <a:gd name="T9" fmla="*/ 13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15">
                                <a:moveTo>
                                  <a:pt x="16" y="13"/>
                                </a:moveTo>
                                <a:lnTo>
                                  <a:pt x="5" y="15"/>
                                </a:lnTo>
                                <a:lnTo>
                                  <a:pt x="0" y="2"/>
                                </a:lnTo>
                                <a:lnTo>
                                  <a:pt x="11" y="0"/>
                                </a:lnTo>
                                <a:lnTo>
                                  <a:pt x="16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Freeform 441"/>
                        <wps:cNvSpPr>
                          <a:spLocks/>
                        </wps:cNvSpPr>
                        <wps:spPr bwMode="auto">
                          <a:xfrm>
                            <a:off x="1027" y="623"/>
                            <a:ext cx="5" cy="13"/>
                          </a:xfrm>
                          <a:custGeom>
                            <a:avLst/>
                            <a:gdLst>
                              <a:gd name="T0" fmla="*/ 5 w 5"/>
                              <a:gd name="T1" fmla="*/ 13 h 13"/>
                              <a:gd name="T2" fmla="*/ 0 w 5"/>
                              <a:gd name="T3" fmla="*/ 0 h 13"/>
                              <a:gd name="T4" fmla="*/ 5 w 5"/>
                              <a:gd name="T5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13">
                                <a:moveTo>
                                  <a:pt x="5" y="13"/>
                                </a:moveTo>
                                <a:lnTo>
                                  <a:pt x="0" y="0"/>
                                </a:lnTo>
                                <a:lnTo>
                                  <a:pt x="5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Freeform 442"/>
                        <wps:cNvSpPr>
                          <a:spLocks/>
                        </wps:cNvSpPr>
                        <wps:spPr bwMode="auto">
                          <a:xfrm>
                            <a:off x="692" y="351"/>
                            <a:ext cx="24" cy="29"/>
                          </a:xfrm>
                          <a:custGeom>
                            <a:avLst/>
                            <a:gdLst>
                              <a:gd name="T0" fmla="*/ 13 w 24"/>
                              <a:gd name="T1" fmla="*/ 29 h 29"/>
                              <a:gd name="T2" fmla="*/ 24 w 24"/>
                              <a:gd name="T3" fmla="*/ 16 h 29"/>
                              <a:gd name="T4" fmla="*/ 11 w 24"/>
                              <a:gd name="T5" fmla="*/ 0 h 29"/>
                              <a:gd name="T6" fmla="*/ 0 w 24"/>
                              <a:gd name="T7" fmla="*/ 13 h 29"/>
                              <a:gd name="T8" fmla="*/ 13 w 24"/>
                              <a:gd name="T9" fmla="*/ 29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29">
                                <a:moveTo>
                                  <a:pt x="13" y="29"/>
                                </a:moveTo>
                                <a:lnTo>
                                  <a:pt x="24" y="16"/>
                                </a:lnTo>
                                <a:lnTo>
                                  <a:pt x="11" y="0"/>
                                </a:lnTo>
                                <a:lnTo>
                                  <a:pt x="0" y="13"/>
                                </a:lnTo>
                                <a:lnTo>
                                  <a:pt x="13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Freeform 443"/>
                        <wps:cNvSpPr>
                          <a:spLocks/>
                        </wps:cNvSpPr>
                        <wps:spPr bwMode="auto">
                          <a:xfrm>
                            <a:off x="677" y="336"/>
                            <a:ext cx="26" cy="26"/>
                          </a:xfrm>
                          <a:custGeom>
                            <a:avLst/>
                            <a:gdLst>
                              <a:gd name="T0" fmla="*/ 15 w 26"/>
                              <a:gd name="T1" fmla="*/ 26 h 26"/>
                              <a:gd name="T2" fmla="*/ 26 w 26"/>
                              <a:gd name="T3" fmla="*/ 15 h 26"/>
                              <a:gd name="T4" fmla="*/ 10 w 26"/>
                              <a:gd name="T5" fmla="*/ 0 h 26"/>
                              <a:gd name="T6" fmla="*/ 0 w 26"/>
                              <a:gd name="T7" fmla="*/ 10 h 26"/>
                              <a:gd name="T8" fmla="*/ 15 w 26"/>
                              <a:gd name="T9" fmla="*/ 2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" h="26">
                                <a:moveTo>
                                  <a:pt x="15" y="26"/>
                                </a:moveTo>
                                <a:lnTo>
                                  <a:pt x="26" y="15"/>
                                </a:lnTo>
                                <a:lnTo>
                                  <a:pt x="10" y="0"/>
                                </a:lnTo>
                                <a:lnTo>
                                  <a:pt x="0" y="10"/>
                                </a:lnTo>
                                <a:lnTo>
                                  <a:pt x="15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Freeform 444"/>
                        <wps:cNvSpPr>
                          <a:spLocks/>
                        </wps:cNvSpPr>
                        <wps:spPr bwMode="auto">
                          <a:xfrm>
                            <a:off x="692" y="351"/>
                            <a:ext cx="11" cy="13"/>
                          </a:xfrm>
                          <a:custGeom>
                            <a:avLst/>
                            <a:gdLst>
                              <a:gd name="T0" fmla="*/ 0 w 11"/>
                              <a:gd name="T1" fmla="*/ 13 h 13"/>
                              <a:gd name="T2" fmla="*/ 0 w 11"/>
                              <a:gd name="T3" fmla="*/ 11 h 13"/>
                              <a:gd name="T4" fmla="*/ 11 w 11"/>
                              <a:gd name="T5" fmla="*/ 0 h 13"/>
                              <a:gd name="T6" fmla="*/ 0 w 11"/>
                              <a:gd name="T7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" h="13">
                                <a:moveTo>
                                  <a:pt x="0" y="13"/>
                                </a:move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Freeform 445"/>
                        <wps:cNvSpPr>
                          <a:spLocks/>
                        </wps:cNvSpPr>
                        <wps:spPr bwMode="auto">
                          <a:xfrm>
                            <a:off x="661" y="320"/>
                            <a:ext cx="26" cy="29"/>
                          </a:xfrm>
                          <a:custGeom>
                            <a:avLst/>
                            <a:gdLst>
                              <a:gd name="T0" fmla="*/ 16 w 26"/>
                              <a:gd name="T1" fmla="*/ 29 h 29"/>
                              <a:gd name="T2" fmla="*/ 26 w 26"/>
                              <a:gd name="T3" fmla="*/ 16 h 29"/>
                              <a:gd name="T4" fmla="*/ 10 w 26"/>
                              <a:gd name="T5" fmla="*/ 0 h 29"/>
                              <a:gd name="T6" fmla="*/ 0 w 26"/>
                              <a:gd name="T7" fmla="*/ 13 h 29"/>
                              <a:gd name="T8" fmla="*/ 16 w 26"/>
                              <a:gd name="T9" fmla="*/ 29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" h="29">
                                <a:moveTo>
                                  <a:pt x="16" y="29"/>
                                </a:moveTo>
                                <a:lnTo>
                                  <a:pt x="26" y="16"/>
                                </a:lnTo>
                                <a:lnTo>
                                  <a:pt x="10" y="0"/>
                                </a:lnTo>
                                <a:lnTo>
                                  <a:pt x="0" y="13"/>
                                </a:lnTo>
                                <a:lnTo>
                                  <a:pt x="16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Freeform 446"/>
                        <wps:cNvSpPr>
                          <a:spLocks/>
                        </wps:cNvSpPr>
                        <wps:spPr bwMode="auto">
                          <a:xfrm>
                            <a:off x="677" y="336"/>
                            <a:ext cx="10" cy="13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13"/>
                              <a:gd name="T2" fmla="*/ 0 w 10"/>
                              <a:gd name="T3" fmla="*/ 13 h 13"/>
                              <a:gd name="T4" fmla="*/ 0 w 10"/>
                              <a:gd name="T5" fmla="*/ 10 h 13"/>
                              <a:gd name="T6" fmla="*/ 10 w 10"/>
                              <a:gd name="T7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" h="13">
                                <a:moveTo>
                                  <a:pt x="10" y="0"/>
                                </a:moveTo>
                                <a:lnTo>
                                  <a:pt x="0" y="13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Freeform 447"/>
                        <wps:cNvSpPr>
                          <a:spLocks/>
                        </wps:cNvSpPr>
                        <wps:spPr bwMode="auto">
                          <a:xfrm>
                            <a:off x="643" y="305"/>
                            <a:ext cx="28" cy="26"/>
                          </a:xfrm>
                          <a:custGeom>
                            <a:avLst/>
                            <a:gdLst>
                              <a:gd name="T0" fmla="*/ 18 w 28"/>
                              <a:gd name="T1" fmla="*/ 26 h 26"/>
                              <a:gd name="T2" fmla="*/ 28 w 28"/>
                              <a:gd name="T3" fmla="*/ 15 h 26"/>
                              <a:gd name="T4" fmla="*/ 10 w 28"/>
                              <a:gd name="T5" fmla="*/ 0 h 26"/>
                              <a:gd name="T6" fmla="*/ 0 w 28"/>
                              <a:gd name="T7" fmla="*/ 10 h 26"/>
                              <a:gd name="T8" fmla="*/ 18 w 28"/>
                              <a:gd name="T9" fmla="*/ 2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26">
                                <a:moveTo>
                                  <a:pt x="18" y="26"/>
                                </a:moveTo>
                                <a:lnTo>
                                  <a:pt x="28" y="15"/>
                                </a:lnTo>
                                <a:lnTo>
                                  <a:pt x="10" y="0"/>
                                </a:lnTo>
                                <a:lnTo>
                                  <a:pt x="0" y="10"/>
                                </a:lnTo>
                                <a:lnTo>
                                  <a:pt x="18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Freeform 448"/>
                        <wps:cNvSpPr>
                          <a:spLocks/>
                        </wps:cNvSpPr>
                        <wps:spPr bwMode="auto">
                          <a:xfrm>
                            <a:off x="661" y="320"/>
                            <a:ext cx="10" cy="13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13"/>
                              <a:gd name="T2" fmla="*/ 0 w 10"/>
                              <a:gd name="T3" fmla="*/ 11 h 13"/>
                              <a:gd name="T4" fmla="*/ 0 w 10"/>
                              <a:gd name="T5" fmla="*/ 13 h 13"/>
                              <a:gd name="T6" fmla="*/ 10 w 10"/>
                              <a:gd name="T7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" h="13">
                                <a:moveTo>
                                  <a:pt x="10" y="0"/>
                                </a:moveTo>
                                <a:lnTo>
                                  <a:pt x="0" y="11"/>
                                </a:lnTo>
                                <a:lnTo>
                                  <a:pt x="0" y="13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Freeform 449"/>
                        <wps:cNvSpPr>
                          <a:spLocks/>
                        </wps:cNvSpPr>
                        <wps:spPr bwMode="auto">
                          <a:xfrm>
                            <a:off x="625" y="289"/>
                            <a:ext cx="28" cy="26"/>
                          </a:xfrm>
                          <a:custGeom>
                            <a:avLst/>
                            <a:gdLst>
                              <a:gd name="T0" fmla="*/ 18 w 28"/>
                              <a:gd name="T1" fmla="*/ 26 h 26"/>
                              <a:gd name="T2" fmla="*/ 28 w 28"/>
                              <a:gd name="T3" fmla="*/ 16 h 26"/>
                              <a:gd name="T4" fmla="*/ 10 w 28"/>
                              <a:gd name="T5" fmla="*/ 0 h 26"/>
                              <a:gd name="T6" fmla="*/ 0 w 28"/>
                              <a:gd name="T7" fmla="*/ 11 h 26"/>
                              <a:gd name="T8" fmla="*/ 18 w 28"/>
                              <a:gd name="T9" fmla="*/ 2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26">
                                <a:moveTo>
                                  <a:pt x="18" y="26"/>
                                </a:moveTo>
                                <a:lnTo>
                                  <a:pt x="28" y="16"/>
                                </a:lnTo>
                                <a:lnTo>
                                  <a:pt x="10" y="0"/>
                                </a:lnTo>
                                <a:lnTo>
                                  <a:pt x="0" y="11"/>
                                </a:lnTo>
                                <a:lnTo>
                                  <a:pt x="18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Freeform 450"/>
                        <wps:cNvSpPr>
                          <a:spLocks/>
                        </wps:cNvSpPr>
                        <wps:spPr bwMode="auto">
                          <a:xfrm>
                            <a:off x="643" y="305"/>
                            <a:ext cx="10" cy="10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10"/>
                              <a:gd name="T2" fmla="*/ 0 w 10"/>
                              <a:gd name="T3" fmla="*/ 10 h 10"/>
                              <a:gd name="T4" fmla="*/ 10 w 10"/>
                              <a:gd name="T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10" y="0"/>
                                </a:move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Freeform 451"/>
                        <wps:cNvSpPr>
                          <a:spLocks/>
                        </wps:cNvSpPr>
                        <wps:spPr bwMode="auto">
                          <a:xfrm>
                            <a:off x="612" y="289"/>
                            <a:ext cx="21" cy="18"/>
                          </a:xfrm>
                          <a:custGeom>
                            <a:avLst/>
                            <a:gdLst>
                              <a:gd name="T0" fmla="*/ 21 w 21"/>
                              <a:gd name="T1" fmla="*/ 13 h 18"/>
                              <a:gd name="T2" fmla="*/ 13 w 21"/>
                              <a:gd name="T3" fmla="*/ 0 h 18"/>
                              <a:gd name="T4" fmla="*/ 0 w 21"/>
                              <a:gd name="T5" fmla="*/ 6 h 18"/>
                              <a:gd name="T6" fmla="*/ 8 w 21"/>
                              <a:gd name="T7" fmla="*/ 18 h 18"/>
                              <a:gd name="T8" fmla="*/ 21 w 21"/>
                              <a:gd name="T9" fmla="*/ 13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18">
                                <a:moveTo>
                                  <a:pt x="21" y="13"/>
                                </a:moveTo>
                                <a:lnTo>
                                  <a:pt x="13" y="0"/>
                                </a:lnTo>
                                <a:lnTo>
                                  <a:pt x="0" y="6"/>
                                </a:lnTo>
                                <a:lnTo>
                                  <a:pt x="8" y="18"/>
                                </a:lnTo>
                                <a:lnTo>
                                  <a:pt x="21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Freeform 452"/>
                        <wps:cNvSpPr>
                          <a:spLocks/>
                        </wps:cNvSpPr>
                        <wps:spPr bwMode="auto">
                          <a:xfrm>
                            <a:off x="625" y="287"/>
                            <a:ext cx="10" cy="15"/>
                          </a:xfrm>
                          <a:custGeom>
                            <a:avLst/>
                            <a:gdLst>
                              <a:gd name="T0" fmla="*/ 10 w 10"/>
                              <a:gd name="T1" fmla="*/ 2 h 15"/>
                              <a:gd name="T2" fmla="*/ 8 w 10"/>
                              <a:gd name="T3" fmla="*/ 0 h 15"/>
                              <a:gd name="T4" fmla="*/ 0 w 10"/>
                              <a:gd name="T5" fmla="*/ 2 h 15"/>
                              <a:gd name="T6" fmla="*/ 8 w 10"/>
                              <a:gd name="T7" fmla="*/ 15 h 15"/>
                              <a:gd name="T8" fmla="*/ 0 w 10"/>
                              <a:gd name="T9" fmla="*/ 13 h 15"/>
                              <a:gd name="T10" fmla="*/ 10 w 10"/>
                              <a:gd name="T11" fmla="*/ 2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" h="15">
                                <a:moveTo>
                                  <a:pt x="10" y="2"/>
                                </a:moveTo>
                                <a:lnTo>
                                  <a:pt x="8" y="0"/>
                                </a:lnTo>
                                <a:lnTo>
                                  <a:pt x="0" y="2"/>
                                </a:lnTo>
                                <a:lnTo>
                                  <a:pt x="8" y="15"/>
                                </a:lnTo>
                                <a:lnTo>
                                  <a:pt x="0" y="13"/>
                                </a:lnTo>
                                <a:lnTo>
                                  <a:pt x="1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Freeform 453"/>
                        <wps:cNvSpPr>
                          <a:spLocks/>
                        </wps:cNvSpPr>
                        <wps:spPr bwMode="auto">
                          <a:xfrm>
                            <a:off x="583" y="295"/>
                            <a:ext cx="39" cy="41"/>
                          </a:xfrm>
                          <a:custGeom>
                            <a:avLst/>
                            <a:gdLst>
                              <a:gd name="T0" fmla="*/ 39 w 39"/>
                              <a:gd name="T1" fmla="*/ 12 h 41"/>
                              <a:gd name="T2" fmla="*/ 29 w 39"/>
                              <a:gd name="T3" fmla="*/ 0 h 41"/>
                              <a:gd name="T4" fmla="*/ 0 w 39"/>
                              <a:gd name="T5" fmla="*/ 28 h 41"/>
                              <a:gd name="T6" fmla="*/ 11 w 39"/>
                              <a:gd name="T7" fmla="*/ 41 h 41"/>
                              <a:gd name="T8" fmla="*/ 39 w 39"/>
                              <a:gd name="T9" fmla="*/ 12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41">
                                <a:moveTo>
                                  <a:pt x="39" y="12"/>
                                </a:moveTo>
                                <a:lnTo>
                                  <a:pt x="29" y="0"/>
                                </a:lnTo>
                                <a:lnTo>
                                  <a:pt x="0" y="28"/>
                                </a:lnTo>
                                <a:lnTo>
                                  <a:pt x="11" y="41"/>
                                </a:lnTo>
                                <a:lnTo>
                                  <a:pt x="39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Freeform 454"/>
                        <wps:cNvSpPr>
                          <a:spLocks/>
                        </wps:cNvSpPr>
                        <wps:spPr bwMode="auto">
                          <a:xfrm>
                            <a:off x="612" y="295"/>
                            <a:ext cx="10" cy="12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12"/>
                              <a:gd name="T2" fmla="*/ 10 w 10"/>
                              <a:gd name="T3" fmla="*/ 12 h 12"/>
                              <a:gd name="T4" fmla="*/ 8 w 10"/>
                              <a:gd name="T5" fmla="*/ 12 h 12"/>
                              <a:gd name="T6" fmla="*/ 0 w 10"/>
                              <a:gd name="T7" fmla="*/ 0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" h="12">
                                <a:moveTo>
                                  <a:pt x="0" y="0"/>
                                </a:moveTo>
                                <a:lnTo>
                                  <a:pt x="10" y="12"/>
                                </a:lnTo>
                                <a:lnTo>
                                  <a:pt x="8" y="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Freeform 455"/>
                        <wps:cNvSpPr>
                          <a:spLocks/>
                        </wps:cNvSpPr>
                        <wps:spPr bwMode="auto">
                          <a:xfrm>
                            <a:off x="576" y="326"/>
                            <a:ext cx="18" cy="23"/>
                          </a:xfrm>
                          <a:custGeom>
                            <a:avLst/>
                            <a:gdLst>
                              <a:gd name="T0" fmla="*/ 18 w 18"/>
                              <a:gd name="T1" fmla="*/ 7 h 23"/>
                              <a:gd name="T2" fmla="*/ 5 w 18"/>
                              <a:gd name="T3" fmla="*/ 0 h 23"/>
                              <a:gd name="T4" fmla="*/ 0 w 18"/>
                              <a:gd name="T5" fmla="*/ 15 h 23"/>
                              <a:gd name="T6" fmla="*/ 13 w 18"/>
                              <a:gd name="T7" fmla="*/ 23 h 23"/>
                              <a:gd name="T8" fmla="*/ 18 w 18"/>
                              <a:gd name="T9" fmla="*/ 7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" h="23">
                                <a:moveTo>
                                  <a:pt x="18" y="7"/>
                                </a:moveTo>
                                <a:lnTo>
                                  <a:pt x="5" y="0"/>
                                </a:lnTo>
                                <a:lnTo>
                                  <a:pt x="0" y="15"/>
                                </a:lnTo>
                                <a:lnTo>
                                  <a:pt x="13" y="23"/>
                                </a:lnTo>
                                <a:lnTo>
                                  <a:pt x="18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Freeform 456"/>
                        <wps:cNvSpPr>
                          <a:spLocks/>
                        </wps:cNvSpPr>
                        <wps:spPr bwMode="auto">
                          <a:xfrm>
                            <a:off x="581" y="323"/>
                            <a:ext cx="13" cy="13"/>
                          </a:xfrm>
                          <a:custGeom>
                            <a:avLst/>
                            <a:gdLst>
                              <a:gd name="T0" fmla="*/ 2 w 13"/>
                              <a:gd name="T1" fmla="*/ 0 h 13"/>
                              <a:gd name="T2" fmla="*/ 0 w 13"/>
                              <a:gd name="T3" fmla="*/ 3 h 13"/>
                              <a:gd name="T4" fmla="*/ 13 w 13"/>
                              <a:gd name="T5" fmla="*/ 10 h 13"/>
                              <a:gd name="T6" fmla="*/ 13 w 13"/>
                              <a:gd name="T7" fmla="*/ 13 h 13"/>
                              <a:gd name="T8" fmla="*/ 2 w 13"/>
                              <a:gd name="T9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13">
                                <a:moveTo>
                                  <a:pt x="2" y="0"/>
                                </a:moveTo>
                                <a:lnTo>
                                  <a:pt x="0" y="3"/>
                                </a:lnTo>
                                <a:lnTo>
                                  <a:pt x="13" y="10"/>
                                </a:lnTo>
                                <a:lnTo>
                                  <a:pt x="13" y="13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Rectangle 457"/>
                        <wps:cNvSpPr>
                          <a:spLocks noChangeArrowheads="1"/>
                        </wps:cNvSpPr>
                        <wps:spPr bwMode="auto">
                          <a:xfrm>
                            <a:off x="576" y="344"/>
                            <a:ext cx="15" cy="1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Freeform 458"/>
                        <wps:cNvSpPr>
                          <a:spLocks/>
                        </wps:cNvSpPr>
                        <wps:spPr bwMode="auto">
                          <a:xfrm>
                            <a:off x="576" y="341"/>
                            <a:ext cx="15" cy="8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8"/>
                              <a:gd name="T2" fmla="*/ 0 w 15"/>
                              <a:gd name="T3" fmla="*/ 3 h 8"/>
                              <a:gd name="T4" fmla="*/ 15 w 15"/>
                              <a:gd name="T5" fmla="*/ 3 h 8"/>
                              <a:gd name="T6" fmla="*/ 13 w 15"/>
                              <a:gd name="T7" fmla="*/ 8 h 8"/>
                              <a:gd name="T8" fmla="*/ 0 w 15"/>
                              <a:gd name="T9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8">
                                <a:moveTo>
                                  <a:pt x="0" y="0"/>
                                </a:moveTo>
                                <a:lnTo>
                                  <a:pt x="0" y="3"/>
                                </a:lnTo>
                                <a:lnTo>
                                  <a:pt x="15" y="3"/>
                                </a:lnTo>
                                <a:lnTo>
                                  <a:pt x="13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Freeform 459"/>
                        <wps:cNvSpPr>
                          <a:spLocks/>
                        </wps:cNvSpPr>
                        <wps:spPr bwMode="auto">
                          <a:xfrm>
                            <a:off x="576" y="465"/>
                            <a:ext cx="20" cy="23"/>
                          </a:xfrm>
                          <a:custGeom>
                            <a:avLst/>
                            <a:gdLst>
                              <a:gd name="T0" fmla="*/ 13 w 20"/>
                              <a:gd name="T1" fmla="*/ 0 h 23"/>
                              <a:gd name="T2" fmla="*/ 0 w 20"/>
                              <a:gd name="T3" fmla="*/ 8 h 23"/>
                              <a:gd name="T4" fmla="*/ 7 w 20"/>
                              <a:gd name="T5" fmla="*/ 23 h 23"/>
                              <a:gd name="T6" fmla="*/ 20 w 20"/>
                              <a:gd name="T7" fmla="*/ 16 h 23"/>
                              <a:gd name="T8" fmla="*/ 13 w 20"/>
                              <a:gd name="T9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3">
                                <a:moveTo>
                                  <a:pt x="13" y="0"/>
                                </a:moveTo>
                                <a:lnTo>
                                  <a:pt x="0" y="8"/>
                                </a:lnTo>
                                <a:lnTo>
                                  <a:pt x="7" y="23"/>
                                </a:lnTo>
                                <a:lnTo>
                                  <a:pt x="20" y="16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Freeform 460"/>
                        <wps:cNvSpPr>
                          <a:spLocks/>
                        </wps:cNvSpPr>
                        <wps:spPr bwMode="auto">
                          <a:xfrm>
                            <a:off x="576" y="465"/>
                            <a:ext cx="15" cy="8"/>
                          </a:xfrm>
                          <a:custGeom>
                            <a:avLst/>
                            <a:gdLst>
                              <a:gd name="T0" fmla="*/ 0 w 15"/>
                              <a:gd name="T1" fmla="*/ 3 h 8"/>
                              <a:gd name="T2" fmla="*/ 0 w 15"/>
                              <a:gd name="T3" fmla="*/ 8 h 8"/>
                              <a:gd name="T4" fmla="*/ 13 w 15"/>
                              <a:gd name="T5" fmla="*/ 0 h 8"/>
                              <a:gd name="T6" fmla="*/ 15 w 15"/>
                              <a:gd name="T7" fmla="*/ 3 h 8"/>
                              <a:gd name="T8" fmla="*/ 0 w 15"/>
                              <a:gd name="T9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8">
                                <a:moveTo>
                                  <a:pt x="0" y="3"/>
                                </a:moveTo>
                                <a:lnTo>
                                  <a:pt x="0" y="8"/>
                                </a:lnTo>
                                <a:lnTo>
                                  <a:pt x="13" y="0"/>
                                </a:lnTo>
                                <a:lnTo>
                                  <a:pt x="15" y="3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Freeform 461"/>
                        <wps:cNvSpPr>
                          <a:spLocks/>
                        </wps:cNvSpPr>
                        <wps:spPr bwMode="auto">
                          <a:xfrm>
                            <a:off x="586" y="478"/>
                            <a:ext cx="52" cy="54"/>
                          </a:xfrm>
                          <a:custGeom>
                            <a:avLst/>
                            <a:gdLst>
                              <a:gd name="T0" fmla="*/ 10 w 52"/>
                              <a:gd name="T1" fmla="*/ 0 h 54"/>
                              <a:gd name="T2" fmla="*/ 0 w 52"/>
                              <a:gd name="T3" fmla="*/ 13 h 54"/>
                              <a:gd name="T4" fmla="*/ 41 w 52"/>
                              <a:gd name="T5" fmla="*/ 54 h 54"/>
                              <a:gd name="T6" fmla="*/ 52 w 52"/>
                              <a:gd name="T7" fmla="*/ 41 h 54"/>
                              <a:gd name="T8" fmla="*/ 10 w 52"/>
                              <a:gd name="T9" fmla="*/ 0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" h="54">
                                <a:moveTo>
                                  <a:pt x="10" y="0"/>
                                </a:moveTo>
                                <a:lnTo>
                                  <a:pt x="0" y="13"/>
                                </a:lnTo>
                                <a:lnTo>
                                  <a:pt x="41" y="54"/>
                                </a:lnTo>
                                <a:lnTo>
                                  <a:pt x="52" y="41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Freeform 462"/>
                        <wps:cNvSpPr>
                          <a:spLocks/>
                        </wps:cNvSpPr>
                        <wps:spPr bwMode="auto">
                          <a:xfrm>
                            <a:off x="583" y="478"/>
                            <a:ext cx="13" cy="13"/>
                          </a:xfrm>
                          <a:custGeom>
                            <a:avLst/>
                            <a:gdLst>
                              <a:gd name="T0" fmla="*/ 0 w 13"/>
                              <a:gd name="T1" fmla="*/ 10 h 13"/>
                              <a:gd name="T2" fmla="*/ 3 w 13"/>
                              <a:gd name="T3" fmla="*/ 13 h 13"/>
                              <a:gd name="T4" fmla="*/ 13 w 13"/>
                              <a:gd name="T5" fmla="*/ 0 h 13"/>
                              <a:gd name="T6" fmla="*/ 13 w 13"/>
                              <a:gd name="T7" fmla="*/ 3 h 13"/>
                              <a:gd name="T8" fmla="*/ 0 w 13"/>
                              <a:gd name="T9" fmla="*/ 1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13">
                                <a:moveTo>
                                  <a:pt x="0" y="10"/>
                                </a:moveTo>
                                <a:lnTo>
                                  <a:pt x="3" y="13"/>
                                </a:lnTo>
                                <a:lnTo>
                                  <a:pt x="13" y="0"/>
                                </a:lnTo>
                                <a:lnTo>
                                  <a:pt x="13" y="3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Freeform 463"/>
                        <wps:cNvSpPr>
                          <a:spLocks/>
                        </wps:cNvSpPr>
                        <wps:spPr bwMode="auto">
                          <a:xfrm>
                            <a:off x="625" y="462"/>
                            <a:ext cx="15" cy="62"/>
                          </a:xfrm>
                          <a:custGeom>
                            <a:avLst/>
                            <a:gdLst>
                              <a:gd name="T0" fmla="*/ 0 w 15"/>
                              <a:gd name="T1" fmla="*/ 62 h 62"/>
                              <a:gd name="T2" fmla="*/ 13 w 15"/>
                              <a:gd name="T3" fmla="*/ 62 h 62"/>
                              <a:gd name="T4" fmla="*/ 15 w 15"/>
                              <a:gd name="T5" fmla="*/ 0 h 62"/>
                              <a:gd name="T6" fmla="*/ 2 w 15"/>
                              <a:gd name="T7" fmla="*/ 0 h 62"/>
                              <a:gd name="T8" fmla="*/ 0 w 15"/>
                              <a:gd name="T9" fmla="*/ 62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62">
                                <a:moveTo>
                                  <a:pt x="0" y="62"/>
                                </a:moveTo>
                                <a:lnTo>
                                  <a:pt x="13" y="62"/>
                                </a:lnTo>
                                <a:lnTo>
                                  <a:pt x="15" y="0"/>
                                </a:lnTo>
                                <a:lnTo>
                                  <a:pt x="2" y="0"/>
                                </a:lnTo>
                                <a:lnTo>
                                  <a:pt x="0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Freeform 464"/>
                        <wps:cNvSpPr>
                          <a:spLocks/>
                        </wps:cNvSpPr>
                        <wps:spPr bwMode="auto">
                          <a:xfrm>
                            <a:off x="625" y="519"/>
                            <a:ext cx="13" cy="24"/>
                          </a:xfrm>
                          <a:custGeom>
                            <a:avLst/>
                            <a:gdLst>
                              <a:gd name="T0" fmla="*/ 2 w 13"/>
                              <a:gd name="T1" fmla="*/ 13 h 24"/>
                              <a:gd name="T2" fmla="*/ 13 w 13"/>
                              <a:gd name="T3" fmla="*/ 24 h 24"/>
                              <a:gd name="T4" fmla="*/ 13 w 13"/>
                              <a:gd name="T5" fmla="*/ 5 h 24"/>
                              <a:gd name="T6" fmla="*/ 0 w 13"/>
                              <a:gd name="T7" fmla="*/ 5 h 24"/>
                              <a:gd name="T8" fmla="*/ 13 w 13"/>
                              <a:gd name="T9" fmla="*/ 0 h 24"/>
                              <a:gd name="T10" fmla="*/ 2 w 13"/>
                              <a:gd name="T11" fmla="*/ 13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" h="24">
                                <a:moveTo>
                                  <a:pt x="2" y="13"/>
                                </a:moveTo>
                                <a:lnTo>
                                  <a:pt x="13" y="24"/>
                                </a:lnTo>
                                <a:lnTo>
                                  <a:pt x="13" y="5"/>
                                </a:lnTo>
                                <a:lnTo>
                                  <a:pt x="0" y="5"/>
                                </a:lnTo>
                                <a:lnTo>
                                  <a:pt x="13" y="0"/>
                                </a:lnTo>
                                <a:lnTo>
                                  <a:pt x="2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Freeform 465"/>
                        <wps:cNvSpPr>
                          <a:spLocks/>
                        </wps:cNvSpPr>
                        <wps:spPr bwMode="auto">
                          <a:xfrm>
                            <a:off x="620" y="452"/>
                            <a:ext cx="18" cy="18"/>
                          </a:xfrm>
                          <a:custGeom>
                            <a:avLst/>
                            <a:gdLst>
                              <a:gd name="T0" fmla="*/ 10 w 18"/>
                              <a:gd name="T1" fmla="*/ 18 h 18"/>
                              <a:gd name="T2" fmla="*/ 18 w 18"/>
                              <a:gd name="T3" fmla="*/ 5 h 18"/>
                              <a:gd name="T4" fmla="*/ 7 w 18"/>
                              <a:gd name="T5" fmla="*/ 0 h 18"/>
                              <a:gd name="T6" fmla="*/ 0 w 18"/>
                              <a:gd name="T7" fmla="*/ 13 h 18"/>
                              <a:gd name="T8" fmla="*/ 10 w 18"/>
                              <a:gd name="T9" fmla="*/ 18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" h="18">
                                <a:moveTo>
                                  <a:pt x="10" y="18"/>
                                </a:moveTo>
                                <a:lnTo>
                                  <a:pt x="18" y="5"/>
                                </a:lnTo>
                                <a:lnTo>
                                  <a:pt x="7" y="0"/>
                                </a:lnTo>
                                <a:lnTo>
                                  <a:pt x="0" y="13"/>
                                </a:lnTo>
                                <a:lnTo>
                                  <a:pt x="1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Freeform 466"/>
                        <wps:cNvSpPr>
                          <a:spLocks/>
                        </wps:cNvSpPr>
                        <wps:spPr bwMode="auto">
                          <a:xfrm>
                            <a:off x="627" y="457"/>
                            <a:ext cx="13" cy="13"/>
                          </a:xfrm>
                          <a:custGeom>
                            <a:avLst/>
                            <a:gdLst>
                              <a:gd name="T0" fmla="*/ 13 w 13"/>
                              <a:gd name="T1" fmla="*/ 5 h 13"/>
                              <a:gd name="T2" fmla="*/ 13 w 13"/>
                              <a:gd name="T3" fmla="*/ 0 h 13"/>
                              <a:gd name="T4" fmla="*/ 11 w 13"/>
                              <a:gd name="T5" fmla="*/ 0 h 13"/>
                              <a:gd name="T6" fmla="*/ 3 w 13"/>
                              <a:gd name="T7" fmla="*/ 13 h 13"/>
                              <a:gd name="T8" fmla="*/ 0 w 13"/>
                              <a:gd name="T9" fmla="*/ 5 h 13"/>
                              <a:gd name="T10" fmla="*/ 13 w 13"/>
                              <a:gd name="T11" fmla="*/ 5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" h="13">
                                <a:moveTo>
                                  <a:pt x="13" y="5"/>
                                </a:moveTo>
                                <a:lnTo>
                                  <a:pt x="13" y="0"/>
                                </a:lnTo>
                                <a:lnTo>
                                  <a:pt x="11" y="0"/>
                                </a:lnTo>
                                <a:lnTo>
                                  <a:pt x="3" y="13"/>
                                </a:lnTo>
                                <a:lnTo>
                                  <a:pt x="0" y="5"/>
                                </a:lnTo>
                                <a:lnTo>
                                  <a:pt x="13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Freeform 467"/>
                        <wps:cNvSpPr>
                          <a:spLocks/>
                        </wps:cNvSpPr>
                        <wps:spPr bwMode="auto">
                          <a:xfrm>
                            <a:off x="612" y="450"/>
                            <a:ext cx="15" cy="15"/>
                          </a:xfrm>
                          <a:custGeom>
                            <a:avLst/>
                            <a:gdLst>
                              <a:gd name="T0" fmla="*/ 8 w 15"/>
                              <a:gd name="T1" fmla="*/ 15 h 15"/>
                              <a:gd name="T2" fmla="*/ 15 w 15"/>
                              <a:gd name="T3" fmla="*/ 2 h 15"/>
                              <a:gd name="T4" fmla="*/ 8 w 15"/>
                              <a:gd name="T5" fmla="*/ 0 h 15"/>
                              <a:gd name="T6" fmla="*/ 0 w 15"/>
                              <a:gd name="T7" fmla="*/ 12 h 15"/>
                              <a:gd name="T8" fmla="*/ 8 w 15"/>
                              <a:gd name="T9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15">
                                <a:moveTo>
                                  <a:pt x="8" y="15"/>
                                </a:moveTo>
                                <a:lnTo>
                                  <a:pt x="15" y="2"/>
                                </a:lnTo>
                                <a:lnTo>
                                  <a:pt x="8" y="0"/>
                                </a:lnTo>
                                <a:lnTo>
                                  <a:pt x="0" y="12"/>
                                </a:lnTo>
                                <a:lnTo>
                                  <a:pt x="8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Freeform 468"/>
                        <wps:cNvSpPr>
                          <a:spLocks/>
                        </wps:cNvSpPr>
                        <wps:spPr bwMode="auto">
                          <a:xfrm>
                            <a:off x="620" y="452"/>
                            <a:ext cx="7" cy="13"/>
                          </a:xfrm>
                          <a:custGeom>
                            <a:avLst/>
                            <a:gdLst>
                              <a:gd name="T0" fmla="*/ 0 w 7"/>
                              <a:gd name="T1" fmla="*/ 13 h 13"/>
                              <a:gd name="T2" fmla="*/ 7 w 7"/>
                              <a:gd name="T3" fmla="*/ 0 h 13"/>
                              <a:gd name="T4" fmla="*/ 0 w 7"/>
                              <a:gd name="T5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13">
                                <a:moveTo>
                                  <a:pt x="0" y="13"/>
                                </a:moveTo>
                                <a:lnTo>
                                  <a:pt x="7" y="0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Freeform 469"/>
                        <wps:cNvSpPr>
                          <a:spLocks/>
                        </wps:cNvSpPr>
                        <wps:spPr bwMode="auto">
                          <a:xfrm>
                            <a:off x="607" y="439"/>
                            <a:ext cx="15" cy="18"/>
                          </a:xfrm>
                          <a:custGeom>
                            <a:avLst/>
                            <a:gdLst>
                              <a:gd name="T0" fmla="*/ 2 w 15"/>
                              <a:gd name="T1" fmla="*/ 18 h 18"/>
                              <a:gd name="T2" fmla="*/ 15 w 15"/>
                              <a:gd name="T3" fmla="*/ 13 h 18"/>
                              <a:gd name="T4" fmla="*/ 13 w 15"/>
                              <a:gd name="T5" fmla="*/ 0 h 18"/>
                              <a:gd name="T6" fmla="*/ 0 w 15"/>
                              <a:gd name="T7" fmla="*/ 5 h 18"/>
                              <a:gd name="T8" fmla="*/ 2 w 15"/>
                              <a:gd name="T9" fmla="*/ 18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18">
                                <a:moveTo>
                                  <a:pt x="2" y="18"/>
                                </a:moveTo>
                                <a:lnTo>
                                  <a:pt x="15" y="13"/>
                                </a:lnTo>
                                <a:lnTo>
                                  <a:pt x="13" y="0"/>
                                </a:lnTo>
                                <a:lnTo>
                                  <a:pt x="0" y="5"/>
                                </a:lnTo>
                                <a:lnTo>
                                  <a:pt x="2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Freeform 470"/>
                        <wps:cNvSpPr>
                          <a:spLocks/>
                        </wps:cNvSpPr>
                        <wps:spPr bwMode="auto">
                          <a:xfrm>
                            <a:off x="609" y="450"/>
                            <a:ext cx="13" cy="12"/>
                          </a:xfrm>
                          <a:custGeom>
                            <a:avLst/>
                            <a:gdLst>
                              <a:gd name="T0" fmla="*/ 3 w 13"/>
                              <a:gd name="T1" fmla="*/ 12 h 12"/>
                              <a:gd name="T2" fmla="*/ 0 w 13"/>
                              <a:gd name="T3" fmla="*/ 12 h 12"/>
                              <a:gd name="T4" fmla="*/ 0 w 13"/>
                              <a:gd name="T5" fmla="*/ 7 h 12"/>
                              <a:gd name="T6" fmla="*/ 13 w 13"/>
                              <a:gd name="T7" fmla="*/ 2 h 12"/>
                              <a:gd name="T8" fmla="*/ 11 w 13"/>
                              <a:gd name="T9" fmla="*/ 0 h 12"/>
                              <a:gd name="T10" fmla="*/ 3 w 13"/>
                              <a:gd name="T11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" h="12">
                                <a:moveTo>
                                  <a:pt x="3" y="12"/>
                                </a:moveTo>
                                <a:lnTo>
                                  <a:pt x="0" y="12"/>
                                </a:lnTo>
                                <a:lnTo>
                                  <a:pt x="0" y="7"/>
                                </a:lnTo>
                                <a:lnTo>
                                  <a:pt x="13" y="2"/>
                                </a:lnTo>
                                <a:lnTo>
                                  <a:pt x="11" y="0"/>
                                </a:lnTo>
                                <a:lnTo>
                                  <a:pt x="3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Freeform 471"/>
                        <wps:cNvSpPr>
                          <a:spLocks/>
                        </wps:cNvSpPr>
                        <wps:spPr bwMode="auto">
                          <a:xfrm>
                            <a:off x="614" y="431"/>
                            <a:ext cx="13" cy="19"/>
                          </a:xfrm>
                          <a:custGeom>
                            <a:avLst/>
                            <a:gdLst>
                              <a:gd name="T0" fmla="*/ 0 w 13"/>
                              <a:gd name="T1" fmla="*/ 3 h 19"/>
                              <a:gd name="T2" fmla="*/ 3 w 13"/>
                              <a:gd name="T3" fmla="*/ 19 h 19"/>
                              <a:gd name="T4" fmla="*/ 13 w 13"/>
                              <a:gd name="T5" fmla="*/ 16 h 19"/>
                              <a:gd name="T6" fmla="*/ 11 w 13"/>
                              <a:gd name="T7" fmla="*/ 0 h 19"/>
                              <a:gd name="T8" fmla="*/ 0 w 13"/>
                              <a:gd name="T9" fmla="*/ 3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19">
                                <a:moveTo>
                                  <a:pt x="0" y="3"/>
                                </a:moveTo>
                                <a:lnTo>
                                  <a:pt x="3" y="19"/>
                                </a:lnTo>
                                <a:lnTo>
                                  <a:pt x="13" y="16"/>
                                </a:lnTo>
                                <a:lnTo>
                                  <a:pt x="11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Freeform 472"/>
                        <wps:cNvSpPr>
                          <a:spLocks/>
                        </wps:cNvSpPr>
                        <wps:spPr bwMode="auto">
                          <a:xfrm>
                            <a:off x="604" y="434"/>
                            <a:ext cx="16" cy="16"/>
                          </a:xfrm>
                          <a:custGeom>
                            <a:avLst/>
                            <a:gdLst>
                              <a:gd name="T0" fmla="*/ 3 w 16"/>
                              <a:gd name="T1" fmla="*/ 10 h 16"/>
                              <a:gd name="T2" fmla="*/ 0 w 16"/>
                              <a:gd name="T3" fmla="*/ 3 h 16"/>
                              <a:gd name="T4" fmla="*/ 10 w 16"/>
                              <a:gd name="T5" fmla="*/ 0 h 16"/>
                              <a:gd name="T6" fmla="*/ 13 w 16"/>
                              <a:gd name="T7" fmla="*/ 16 h 16"/>
                              <a:gd name="T8" fmla="*/ 16 w 16"/>
                              <a:gd name="T9" fmla="*/ 5 h 16"/>
                              <a:gd name="T10" fmla="*/ 3 w 16"/>
                              <a:gd name="T11" fmla="*/ 1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" h="16">
                                <a:moveTo>
                                  <a:pt x="3" y="10"/>
                                </a:moveTo>
                                <a:lnTo>
                                  <a:pt x="0" y="3"/>
                                </a:lnTo>
                                <a:lnTo>
                                  <a:pt x="10" y="0"/>
                                </a:lnTo>
                                <a:lnTo>
                                  <a:pt x="13" y="16"/>
                                </a:lnTo>
                                <a:lnTo>
                                  <a:pt x="16" y="5"/>
                                </a:lnTo>
                                <a:lnTo>
                                  <a:pt x="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Freeform 473"/>
                        <wps:cNvSpPr>
                          <a:spLocks/>
                        </wps:cNvSpPr>
                        <wps:spPr bwMode="auto">
                          <a:xfrm>
                            <a:off x="614" y="431"/>
                            <a:ext cx="16" cy="8"/>
                          </a:xfrm>
                          <a:custGeom>
                            <a:avLst/>
                            <a:gdLst>
                              <a:gd name="T0" fmla="*/ 3 w 16"/>
                              <a:gd name="T1" fmla="*/ 8 h 8"/>
                              <a:gd name="T2" fmla="*/ 16 w 16"/>
                              <a:gd name="T3" fmla="*/ 8 h 8"/>
                              <a:gd name="T4" fmla="*/ 13 w 16"/>
                              <a:gd name="T5" fmla="*/ 0 h 8"/>
                              <a:gd name="T6" fmla="*/ 0 w 16"/>
                              <a:gd name="T7" fmla="*/ 0 h 8"/>
                              <a:gd name="T8" fmla="*/ 3 w 16"/>
                              <a:gd name="T9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8">
                                <a:moveTo>
                                  <a:pt x="3" y="8"/>
                                </a:moveTo>
                                <a:lnTo>
                                  <a:pt x="16" y="8"/>
                                </a:lnTo>
                                <a:lnTo>
                                  <a:pt x="13" y="0"/>
                                </a:lnTo>
                                <a:lnTo>
                                  <a:pt x="0" y="0"/>
                                </a:lnTo>
                                <a:lnTo>
                                  <a:pt x="3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Freeform 474"/>
                        <wps:cNvSpPr>
                          <a:spLocks/>
                        </wps:cNvSpPr>
                        <wps:spPr bwMode="auto">
                          <a:xfrm>
                            <a:off x="617" y="431"/>
                            <a:ext cx="13" cy="16"/>
                          </a:xfrm>
                          <a:custGeom>
                            <a:avLst/>
                            <a:gdLst>
                              <a:gd name="T0" fmla="*/ 10 w 13"/>
                              <a:gd name="T1" fmla="*/ 16 h 16"/>
                              <a:gd name="T2" fmla="*/ 13 w 13"/>
                              <a:gd name="T3" fmla="*/ 13 h 16"/>
                              <a:gd name="T4" fmla="*/ 13 w 13"/>
                              <a:gd name="T5" fmla="*/ 8 h 16"/>
                              <a:gd name="T6" fmla="*/ 0 w 13"/>
                              <a:gd name="T7" fmla="*/ 8 h 16"/>
                              <a:gd name="T8" fmla="*/ 8 w 13"/>
                              <a:gd name="T9" fmla="*/ 0 h 16"/>
                              <a:gd name="T10" fmla="*/ 10 w 13"/>
                              <a:gd name="T11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" h="16">
                                <a:moveTo>
                                  <a:pt x="10" y="16"/>
                                </a:moveTo>
                                <a:lnTo>
                                  <a:pt x="13" y="13"/>
                                </a:lnTo>
                                <a:lnTo>
                                  <a:pt x="13" y="8"/>
                                </a:lnTo>
                                <a:lnTo>
                                  <a:pt x="0" y="8"/>
                                </a:lnTo>
                                <a:lnTo>
                                  <a:pt x="8" y="0"/>
                                </a:lnTo>
                                <a:lnTo>
                                  <a:pt x="10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Freeform 475"/>
                        <wps:cNvSpPr>
                          <a:spLocks/>
                        </wps:cNvSpPr>
                        <wps:spPr bwMode="auto">
                          <a:xfrm>
                            <a:off x="609" y="419"/>
                            <a:ext cx="18" cy="18"/>
                          </a:xfrm>
                          <a:custGeom>
                            <a:avLst/>
                            <a:gdLst>
                              <a:gd name="T0" fmla="*/ 5 w 18"/>
                              <a:gd name="T1" fmla="*/ 18 h 18"/>
                              <a:gd name="T2" fmla="*/ 18 w 18"/>
                              <a:gd name="T3" fmla="*/ 10 h 18"/>
                              <a:gd name="T4" fmla="*/ 13 w 18"/>
                              <a:gd name="T5" fmla="*/ 0 h 18"/>
                              <a:gd name="T6" fmla="*/ 0 w 18"/>
                              <a:gd name="T7" fmla="*/ 7 h 18"/>
                              <a:gd name="T8" fmla="*/ 5 w 18"/>
                              <a:gd name="T9" fmla="*/ 18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" h="18">
                                <a:moveTo>
                                  <a:pt x="5" y="18"/>
                                </a:moveTo>
                                <a:lnTo>
                                  <a:pt x="18" y="10"/>
                                </a:lnTo>
                                <a:lnTo>
                                  <a:pt x="13" y="0"/>
                                </a:lnTo>
                                <a:lnTo>
                                  <a:pt x="0" y="7"/>
                                </a:lnTo>
                                <a:lnTo>
                                  <a:pt x="5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Freeform 476"/>
                        <wps:cNvSpPr>
                          <a:spLocks/>
                        </wps:cNvSpPr>
                        <wps:spPr bwMode="auto">
                          <a:xfrm>
                            <a:off x="614" y="429"/>
                            <a:ext cx="13" cy="8"/>
                          </a:xfrm>
                          <a:custGeom>
                            <a:avLst/>
                            <a:gdLst>
                              <a:gd name="T0" fmla="*/ 13 w 13"/>
                              <a:gd name="T1" fmla="*/ 2 h 8"/>
                              <a:gd name="T2" fmla="*/ 13 w 13"/>
                              <a:gd name="T3" fmla="*/ 0 h 8"/>
                              <a:gd name="T4" fmla="*/ 0 w 13"/>
                              <a:gd name="T5" fmla="*/ 8 h 8"/>
                              <a:gd name="T6" fmla="*/ 0 w 13"/>
                              <a:gd name="T7" fmla="*/ 2 h 8"/>
                              <a:gd name="T8" fmla="*/ 13 w 13"/>
                              <a:gd name="T9" fmla="*/ 2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8">
                                <a:moveTo>
                                  <a:pt x="13" y="2"/>
                                </a:moveTo>
                                <a:lnTo>
                                  <a:pt x="13" y="0"/>
                                </a:lnTo>
                                <a:lnTo>
                                  <a:pt x="0" y="8"/>
                                </a:lnTo>
                                <a:lnTo>
                                  <a:pt x="0" y="2"/>
                                </a:lnTo>
                                <a:lnTo>
                                  <a:pt x="13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609" y="375"/>
                            <a:ext cx="13" cy="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Freeform 478"/>
                        <wps:cNvSpPr>
                          <a:spLocks/>
                        </wps:cNvSpPr>
                        <wps:spPr bwMode="auto">
                          <a:xfrm>
                            <a:off x="609" y="419"/>
                            <a:ext cx="13" cy="7"/>
                          </a:xfrm>
                          <a:custGeom>
                            <a:avLst/>
                            <a:gdLst>
                              <a:gd name="T0" fmla="*/ 0 w 13"/>
                              <a:gd name="T1" fmla="*/ 7 h 7"/>
                              <a:gd name="T2" fmla="*/ 0 w 13"/>
                              <a:gd name="T3" fmla="*/ 2 h 7"/>
                              <a:gd name="T4" fmla="*/ 13 w 13"/>
                              <a:gd name="T5" fmla="*/ 2 h 7"/>
                              <a:gd name="T6" fmla="*/ 13 w 13"/>
                              <a:gd name="T7" fmla="*/ 0 h 7"/>
                              <a:gd name="T8" fmla="*/ 0 w 13"/>
                              <a:gd name="T9" fmla="*/ 7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7">
                                <a:moveTo>
                                  <a:pt x="0" y="7"/>
                                </a:moveTo>
                                <a:lnTo>
                                  <a:pt x="0" y="2"/>
                                </a:lnTo>
                                <a:lnTo>
                                  <a:pt x="13" y="2"/>
                                </a:lnTo>
                                <a:lnTo>
                                  <a:pt x="13" y="0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Freeform 479"/>
                        <wps:cNvSpPr>
                          <a:spLocks/>
                        </wps:cNvSpPr>
                        <wps:spPr bwMode="auto">
                          <a:xfrm>
                            <a:off x="612" y="364"/>
                            <a:ext cx="15" cy="18"/>
                          </a:xfrm>
                          <a:custGeom>
                            <a:avLst/>
                            <a:gdLst>
                              <a:gd name="T0" fmla="*/ 0 w 15"/>
                              <a:gd name="T1" fmla="*/ 5 h 18"/>
                              <a:gd name="T2" fmla="*/ 8 w 15"/>
                              <a:gd name="T3" fmla="*/ 18 h 18"/>
                              <a:gd name="T4" fmla="*/ 15 w 15"/>
                              <a:gd name="T5" fmla="*/ 13 h 18"/>
                              <a:gd name="T6" fmla="*/ 8 w 15"/>
                              <a:gd name="T7" fmla="*/ 0 h 18"/>
                              <a:gd name="T8" fmla="*/ 0 w 15"/>
                              <a:gd name="T9" fmla="*/ 5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18">
                                <a:moveTo>
                                  <a:pt x="0" y="5"/>
                                </a:moveTo>
                                <a:lnTo>
                                  <a:pt x="8" y="18"/>
                                </a:lnTo>
                                <a:lnTo>
                                  <a:pt x="15" y="13"/>
                                </a:lnTo>
                                <a:lnTo>
                                  <a:pt x="8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Freeform 480"/>
                        <wps:cNvSpPr>
                          <a:spLocks/>
                        </wps:cNvSpPr>
                        <wps:spPr bwMode="auto">
                          <a:xfrm>
                            <a:off x="609" y="369"/>
                            <a:ext cx="13" cy="13"/>
                          </a:xfrm>
                          <a:custGeom>
                            <a:avLst/>
                            <a:gdLst>
                              <a:gd name="T0" fmla="*/ 0 w 13"/>
                              <a:gd name="T1" fmla="*/ 6 h 13"/>
                              <a:gd name="T2" fmla="*/ 0 w 13"/>
                              <a:gd name="T3" fmla="*/ 3 h 13"/>
                              <a:gd name="T4" fmla="*/ 3 w 13"/>
                              <a:gd name="T5" fmla="*/ 0 h 13"/>
                              <a:gd name="T6" fmla="*/ 11 w 13"/>
                              <a:gd name="T7" fmla="*/ 13 h 13"/>
                              <a:gd name="T8" fmla="*/ 13 w 13"/>
                              <a:gd name="T9" fmla="*/ 6 h 13"/>
                              <a:gd name="T10" fmla="*/ 0 w 13"/>
                              <a:gd name="T11" fmla="*/ 6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" h="13">
                                <a:moveTo>
                                  <a:pt x="0" y="6"/>
                                </a:moveTo>
                                <a:lnTo>
                                  <a:pt x="0" y="3"/>
                                </a:lnTo>
                                <a:lnTo>
                                  <a:pt x="3" y="0"/>
                                </a:lnTo>
                                <a:lnTo>
                                  <a:pt x="11" y="13"/>
                                </a:lnTo>
                                <a:lnTo>
                                  <a:pt x="13" y="6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Freeform 481"/>
                        <wps:cNvSpPr>
                          <a:spLocks/>
                        </wps:cNvSpPr>
                        <wps:spPr bwMode="auto">
                          <a:xfrm>
                            <a:off x="620" y="364"/>
                            <a:ext cx="18" cy="24"/>
                          </a:xfrm>
                          <a:custGeom>
                            <a:avLst/>
                            <a:gdLst>
                              <a:gd name="T0" fmla="*/ 10 w 18"/>
                              <a:gd name="T1" fmla="*/ 0 h 24"/>
                              <a:gd name="T2" fmla="*/ 0 w 18"/>
                              <a:gd name="T3" fmla="*/ 13 h 24"/>
                              <a:gd name="T4" fmla="*/ 7 w 18"/>
                              <a:gd name="T5" fmla="*/ 24 h 24"/>
                              <a:gd name="T6" fmla="*/ 18 w 18"/>
                              <a:gd name="T7" fmla="*/ 11 h 24"/>
                              <a:gd name="T8" fmla="*/ 10 w 18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" h="24">
                                <a:moveTo>
                                  <a:pt x="10" y="0"/>
                                </a:moveTo>
                                <a:lnTo>
                                  <a:pt x="0" y="13"/>
                                </a:lnTo>
                                <a:lnTo>
                                  <a:pt x="7" y="24"/>
                                </a:lnTo>
                                <a:lnTo>
                                  <a:pt x="18" y="11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Freeform 482"/>
                        <wps:cNvSpPr>
                          <a:spLocks/>
                        </wps:cNvSpPr>
                        <wps:spPr bwMode="auto">
                          <a:xfrm>
                            <a:off x="620" y="359"/>
                            <a:ext cx="10" cy="18"/>
                          </a:xfrm>
                          <a:custGeom>
                            <a:avLst/>
                            <a:gdLst>
                              <a:gd name="T0" fmla="*/ 0 w 10"/>
                              <a:gd name="T1" fmla="*/ 5 h 18"/>
                              <a:gd name="T2" fmla="*/ 5 w 10"/>
                              <a:gd name="T3" fmla="*/ 0 h 18"/>
                              <a:gd name="T4" fmla="*/ 10 w 10"/>
                              <a:gd name="T5" fmla="*/ 5 h 18"/>
                              <a:gd name="T6" fmla="*/ 0 w 10"/>
                              <a:gd name="T7" fmla="*/ 18 h 18"/>
                              <a:gd name="T8" fmla="*/ 7 w 10"/>
                              <a:gd name="T9" fmla="*/ 18 h 18"/>
                              <a:gd name="T10" fmla="*/ 0 w 10"/>
                              <a:gd name="T11" fmla="*/ 5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" h="18">
                                <a:moveTo>
                                  <a:pt x="0" y="5"/>
                                </a:moveTo>
                                <a:lnTo>
                                  <a:pt x="5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18"/>
                                </a:lnTo>
                                <a:lnTo>
                                  <a:pt x="7" y="18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Freeform 483"/>
                        <wps:cNvSpPr>
                          <a:spLocks/>
                        </wps:cNvSpPr>
                        <wps:spPr bwMode="auto">
                          <a:xfrm>
                            <a:off x="625" y="377"/>
                            <a:ext cx="59" cy="78"/>
                          </a:xfrm>
                          <a:custGeom>
                            <a:avLst/>
                            <a:gdLst>
                              <a:gd name="T0" fmla="*/ 13 w 59"/>
                              <a:gd name="T1" fmla="*/ 0 h 78"/>
                              <a:gd name="T2" fmla="*/ 0 w 59"/>
                              <a:gd name="T3" fmla="*/ 8 h 78"/>
                              <a:gd name="T4" fmla="*/ 46 w 59"/>
                              <a:gd name="T5" fmla="*/ 78 h 78"/>
                              <a:gd name="T6" fmla="*/ 59 w 59"/>
                              <a:gd name="T7" fmla="*/ 70 h 78"/>
                              <a:gd name="T8" fmla="*/ 13 w 59"/>
                              <a:gd name="T9" fmla="*/ 0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9" h="78">
                                <a:moveTo>
                                  <a:pt x="13" y="0"/>
                                </a:moveTo>
                                <a:lnTo>
                                  <a:pt x="0" y="8"/>
                                </a:lnTo>
                                <a:lnTo>
                                  <a:pt x="46" y="78"/>
                                </a:lnTo>
                                <a:lnTo>
                                  <a:pt x="59" y="70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Freeform 484"/>
                        <wps:cNvSpPr>
                          <a:spLocks/>
                        </wps:cNvSpPr>
                        <wps:spPr bwMode="auto">
                          <a:xfrm>
                            <a:off x="625" y="375"/>
                            <a:ext cx="13" cy="13"/>
                          </a:xfrm>
                          <a:custGeom>
                            <a:avLst/>
                            <a:gdLst>
                              <a:gd name="T0" fmla="*/ 13 w 13"/>
                              <a:gd name="T1" fmla="*/ 0 h 13"/>
                              <a:gd name="T2" fmla="*/ 13 w 13"/>
                              <a:gd name="T3" fmla="*/ 2 h 13"/>
                              <a:gd name="T4" fmla="*/ 0 w 13"/>
                              <a:gd name="T5" fmla="*/ 10 h 13"/>
                              <a:gd name="T6" fmla="*/ 2 w 13"/>
                              <a:gd name="T7" fmla="*/ 13 h 13"/>
                              <a:gd name="T8" fmla="*/ 13 w 13"/>
                              <a:gd name="T9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13">
                                <a:moveTo>
                                  <a:pt x="13" y="0"/>
                                </a:moveTo>
                                <a:lnTo>
                                  <a:pt x="13" y="2"/>
                                </a:lnTo>
                                <a:lnTo>
                                  <a:pt x="0" y="10"/>
                                </a:lnTo>
                                <a:lnTo>
                                  <a:pt x="2" y="13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Freeform 485"/>
                        <wps:cNvSpPr>
                          <a:spLocks/>
                        </wps:cNvSpPr>
                        <wps:spPr bwMode="auto">
                          <a:xfrm>
                            <a:off x="671" y="413"/>
                            <a:ext cx="16" cy="39"/>
                          </a:xfrm>
                          <a:custGeom>
                            <a:avLst/>
                            <a:gdLst>
                              <a:gd name="T0" fmla="*/ 0 w 16"/>
                              <a:gd name="T1" fmla="*/ 34 h 39"/>
                              <a:gd name="T2" fmla="*/ 13 w 16"/>
                              <a:gd name="T3" fmla="*/ 39 h 39"/>
                              <a:gd name="T4" fmla="*/ 16 w 16"/>
                              <a:gd name="T5" fmla="*/ 6 h 39"/>
                              <a:gd name="T6" fmla="*/ 3 w 16"/>
                              <a:gd name="T7" fmla="*/ 0 h 39"/>
                              <a:gd name="T8" fmla="*/ 0 w 16"/>
                              <a:gd name="T9" fmla="*/ 34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39">
                                <a:moveTo>
                                  <a:pt x="0" y="34"/>
                                </a:moveTo>
                                <a:lnTo>
                                  <a:pt x="13" y="39"/>
                                </a:lnTo>
                                <a:lnTo>
                                  <a:pt x="16" y="6"/>
                                </a:lnTo>
                                <a:lnTo>
                                  <a:pt x="3" y="0"/>
                                </a:lnTo>
                                <a:lnTo>
                                  <a:pt x="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Freeform 486"/>
                        <wps:cNvSpPr>
                          <a:spLocks/>
                        </wps:cNvSpPr>
                        <wps:spPr bwMode="auto">
                          <a:xfrm>
                            <a:off x="671" y="447"/>
                            <a:ext cx="13" cy="23"/>
                          </a:xfrm>
                          <a:custGeom>
                            <a:avLst/>
                            <a:gdLst>
                              <a:gd name="T0" fmla="*/ 0 w 13"/>
                              <a:gd name="T1" fmla="*/ 8 h 23"/>
                              <a:gd name="T2" fmla="*/ 11 w 13"/>
                              <a:gd name="T3" fmla="*/ 23 h 23"/>
                              <a:gd name="T4" fmla="*/ 13 w 13"/>
                              <a:gd name="T5" fmla="*/ 5 h 23"/>
                              <a:gd name="T6" fmla="*/ 0 w 13"/>
                              <a:gd name="T7" fmla="*/ 0 h 23"/>
                              <a:gd name="T8" fmla="*/ 13 w 13"/>
                              <a:gd name="T9" fmla="*/ 0 h 23"/>
                              <a:gd name="T10" fmla="*/ 0 w 13"/>
                              <a:gd name="T11" fmla="*/ 8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" h="23">
                                <a:moveTo>
                                  <a:pt x="0" y="8"/>
                                </a:moveTo>
                                <a:lnTo>
                                  <a:pt x="11" y="23"/>
                                </a:lnTo>
                                <a:lnTo>
                                  <a:pt x="13" y="5"/>
                                </a:lnTo>
                                <a:lnTo>
                                  <a:pt x="0" y="0"/>
                                </a:lnTo>
                                <a:lnTo>
                                  <a:pt x="13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Freeform 487"/>
                        <wps:cNvSpPr>
                          <a:spLocks/>
                        </wps:cNvSpPr>
                        <wps:spPr bwMode="auto">
                          <a:xfrm>
                            <a:off x="674" y="395"/>
                            <a:ext cx="23" cy="26"/>
                          </a:xfrm>
                          <a:custGeom>
                            <a:avLst/>
                            <a:gdLst>
                              <a:gd name="T0" fmla="*/ 0 w 23"/>
                              <a:gd name="T1" fmla="*/ 18 h 26"/>
                              <a:gd name="T2" fmla="*/ 13 w 23"/>
                              <a:gd name="T3" fmla="*/ 26 h 26"/>
                              <a:gd name="T4" fmla="*/ 23 w 23"/>
                              <a:gd name="T5" fmla="*/ 8 h 26"/>
                              <a:gd name="T6" fmla="*/ 10 w 23"/>
                              <a:gd name="T7" fmla="*/ 0 h 26"/>
                              <a:gd name="T8" fmla="*/ 0 w 23"/>
                              <a:gd name="T9" fmla="*/ 18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" h="26">
                                <a:moveTo>
                                  <a:pt x="0" y="18"/>
                                </a:moveTo>
                                <a:lnTo>
                                  <a:pt x="13" y="26"/>
                                </a:lnTo>
                                <a:lnTo>
                                  <a:pt x="23" y="8"/>
                                </a:lnTo>
                                <a:lnTo>
                                  <a:pt x="1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Freeform 488"/>
                        <wps:cNvSpPr>
                          <a:spLocks/>
                        </wps:cNvSpPr>
                        <wps:spPr bwMode="auto">
                          <a:xfrm>
                            <a:off x="674" y="413"/>
                            <a:ext cx="13" cy="8"/>
                          </a:xfrm>
                          <a:custGeom>
                            <a:avLst/>
                            <a:gdLst>
                              <a:gd name="T0" fmla="*/ 0 w 13"/>
                              <a:gd name="T1" fmla="*/ 0 h 8"/>
                              <a:gd name="T2" fmla="*/ 13 w 13"/>
                              <a:gd name="T3" fmla="*/ 8 h 8"/>
                              <a:gd name="T4" fmla="*/ 13 w 13"/>
                              <a:gd name="T5" fmla="*/ 6 h 8"/>
                              <a:gd name="T6" fmla="*/ 0 w 13"/>
                              <a:gd name="T7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" h="8">
                                <a:moveTo>
                                  <a:pt x="0" y="0"/>
                                </a:moveTo>
                                <a:lnTo>
                                  <a:pt x="13" y="8"/>
                                </a:lnTo>
                                <a:lnTo>
                                  <a:pt x="13" y="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Freeform 489"/>
                        <wps:cNvSpPr>
                          <a:spLocks/>
                        </wps:cNvSpPr>
                        <wps:spPr bwMode="auto">
                          <a:xfrm>
                            <a:off x="687" y="367"/>
                            <a:ext cx="29" cy="36"/>
                          </a:xfrm>
                          <a:custGeom>
                            <a:avLst/>
                            <a:gdLst>
                              <a:gd name="T0" fmla="*/ 0 w 29"/>
                              <a:gd name="T1" fmla="*/ 26 h 36"/>
                              <a:gd name="T2" fmla="*/ 10 w 29"/>
                              <a:gd name="T3" fmla="*/ 36 h 36"/>
                              <a:gd name="T4" fmla="*/ 29 w 29"/>
                              <a:gd name="T5" fmla="*/ 10 h 36"/>
                              <a:gd name="T6" fmla="*/ 18 w 29"/>
                              <a:gd name="T7" fmla="*/ 0 h 36"/>
                              <a:gd name="T8" fmla="*/ 0 w 29"/>
                              <a:gd name="T9" fmla="*/ 26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" h="36">
                                <a:moveTo>
                                  <a:pt x="0" y="26"/>
                                </a:moveTo>
                                <a:lnTo>
                                  <a:pt x="10" y="36"/>
                                </a:lnTo>
                                <a:lnTo>
                                  <a:pt x="29" y="10"/>
                                </a:lnTo>
                                <a:lnTo>
                                  <a:pt x="18" y="0"/>
                                </a:lnTo>
                                <a:lnTo>
                                  <a:pt x="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Freeform 490"/>
                        <wps:cNvSpPr>
                          <a:spLocks/>
                        </wps:cNvSpPr>
                        <wps:spPr bwMode="auto">
                          <a:xfrm>
                            <a:off x="684" y="393"/>
                            <a:ext cx="13" cy="10"/>
                          </a:xfrm>
                          <a:custGeom>
                            <a:avLst/>
                            <a:gdLst>
                              <a:gd name="T0" fmla="*/ 0 w 13"/>
                              <a:gd name="T1" fmla="*/ 2 h 10"/>
                              <a:gd name="T2" fmla="*/ 3 w 13"/>
                              <a:gd name="T3" fmla="*/ 0 h 10"/>
                              <a:gd name="T4" fmla="*/ 13 w 13"/>
                              <a:gd name="T5" fmla="*/ 10 h 10"/>
                              <a:gd name="T6" fmla="*/ 0 w 13"/>
                              <a:gd name="T7" fmla="*/ 2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" h="10">
                                <a:moveTo>
                                  <a:pt x="0" y="2"/>
                                </a:moveTo>
                                <a:lnTo>
                                  <a:pt x="3" y="0"/>
                                </a:lnTo>
                                <a:lnTo>
                                  <a:pt x="13" y="10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Freeform 491"/>
                        <wps:cNvSpPr>
                          <a:spLocks/>
                        </wps:cNvSpPr>
                        <wps:spPr bwMode="auto">
                          <a:xfrm>
                            <a:off x="705" y="367"/>
                            <a:ext cx="16" cy="13"/>
                          </a:xfrm>
                          <a:custGeom>
                            <a:avLst/>
                            <a:gdLst>
                              <a:gd name="T0" fmla="*/ 11 w 16"/>
                              <a:gd name="T1" fmla="*/ 10 h 13"/>
                              <a:gd name="T2" fmla="*/ 16 w 16"/>
                              <a:gd name="T3" fmla="*/ 5 h 13"/>
                              <a:gd name="T4" fmla="*/ 11 w 16"/>
                              <a:gd name="T5" fmla="*/ 0 h 13"/>
                              <a:gd name="T6" fmla="*/ 0 w 16"/>
                              <a:gd name="T7" fmla="*/ 13 h 13"/>
                              <a:gd name="T8" fmla="*/ 0 w 16"/>
                              <a:gd name="T9" fmla="*/ 0 h 13"/>
                              <a:gd name="T10" fmla="*/ 11 w 16"/>
                              <a:gd name="T11" fmla="*/ 1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" h="13">
                                <a:moveTo>
                                  <a:pt x="11" y="10"/>
                                </a:moveTo>
                                <a:lnTo>
                                  <a:pt x="16" y="5"/>
                                </a:lnTo>
                                <a:lnTo>
                                  <a:pt x="11" y="0"/>
                                </a:lnTo>
                                <a:lnTo>
                                  <a:pt x="0" y="13"/>
                                </a:lnTo>
                                <a:lnTo>
                                  <a:pt x="0" y="0"/>
                                </a:lnTo>
                                <a:lnTo>
                                  <a:pt x="11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Freeform 492"/>
                        <wps:cNvSpPr>
                          <a:spLocks/>
                        </wps:cNvSpPr>
                        <wps:spPr bwMode="auto">
                          <a:xfrm>
                            <a:off x="840" y="287"/>
                            <a:ext cx="13" cy="18"/>
                          </a:xfrm>
                          <a:custGeom>
                            <a:avLst/>
                            <a:gdLst>
                              <a:gd name="T0" fmla="*/ 0 w 13"/>
                              <a:gd name="T1" fmla="*/ 2 h 18"/>
                              <a:gd name="T2" fmla="*/ 0 w 13"/>
                              <a:gd name="T3" fmla="*/ 18 h 18"/>
                              <a:gd name="T4" fmla="*/ 13 w 13"/>
                              <a:gd name="T5" fmla="*/ 15 h 18"/>
                              <a:gd name="T6" fmla="*/ 13 w 13"/>
                              <a:gd name="T7" fmla="*/ 0 h 18"/>
                              <a:gd name="T8" fmla="*/ 0 w 13"/>
                              <a:gd name="T9" fmla="*/ 2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18">
                                <a:moveTo>
                                  <a:pt x="0" y="2"/>
                                </a:moveTo>
                                <a:lnTo>
                                  <a:pt x="0" y="18"/>
                                </a:lnTo>
                                <a:lnTo>
                                  <a:pt x="13" y="15"/>
                                </a:lnTo>
                                <a:lnTo>
                                  <a:pt x="13" y="0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Freeform 493"/>
                        <wps:cNvSpPr>
                          <a:spLocks/>
                        </wps:cNvSpPr>
                        <wps:spPr bwMode="auto">
                          <a:xfrm>
                            <a:off x="853" y="284"/>
                            <a:ext cx="10" cy="18"/>
                          </a:xfrm>
                          <a:custGeom>
                            <a:avLst/>
                            <a:gdLst>
                              <a:gd name="T0" fmla="*/ 0 w 10"/>
                              <a:gd name="T1" fmla="*/ 3 h 18"/>
                              <a:gd name="T2" fmla="*/ 3 w 10"/>
                              <a:gd name="T3" fmla="*/ 18 h 18"/>
                              <a:gd name="T4" fmla="*/ 10 w 10"/>
                              <a:gd name="T5" fmla="*/ 16 h 18"/>
                              <a:gd name="T6" fmla="*/ 8 w 10"/>
                              <a:gd name="T7" fmla="*/ 0 h 18"/>
                              <a:gd name="T8" fmla="*/ 0 w 10"/>
                              <a:gd name="T9" fmla="*/ 3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18">
                                <a:moveTo>
                                  <a:pt x="0" y="3"/>
                                </a:moveTo>
                                <a:lnTo>
                                  <a:pt x="3" y="18"/>
                                </a:lnTo>
                                <a:lnTo>
                                  <a:pt x="10" y="16"/>
                                </a:lnTo>
                                <a:lnTo>
                                  <a:pt x="8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Freeform 494"/>
                        <wps:cNvSpPr>
                          <a:spLocks/>
                        </wps:cNvSpPr>
                        <wps:spPr bwMode="auto">
                          <a:xfrm>
                            <a:off x="853" y="287"/>
                            <a:ext cx="3" cy="15"/>
                          </a:xfrm>
                          <a:custGeom>
                            <a:avLst/>
                            <a:gdLst>
                              <a:gd name="T0" fmla="*/ 0 w 3"/>
                              <a:gd name="T1" fmla="*/ 15 h 15"/>
                              <a:gd name="T2" fmla="*/ 3 w 3"/>
                              <a:gd name="T3" fmla="*/ 15 h 15"/>
                              <a:gd name="T4" fmla="*/ 0 w 3"/>
                              <a:gd name="T5" fmla="*/ 0 h 15"/>
                              <a:gd name="T6" fmla="*/ 0 w 3"/>
                              <a:gd name="T7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" h="15">
                                <a:moveTo>
                                  <a:pt x="0" y="15"/>
                                </a:moveTo>
                                <a:lnTo>
                                  <a:pt x="3" y="15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Freeform 495"/>
                        <wps:cNvSpPr>
                          <a:spLocks/>
                        </wps:cNvSpPr>
                        <wps:spPr bwMode="auto">
                          <a:xfrm>
                            <a:off x="856" y="274"/>
                            <a:ext cx="28" cy="26"/>
                          </a:xfrm>
                          <a:custGeom>
                            <a:avLst/>
                            <a:gdLst>
                              <a:gd name="T0" fmla="*/ 0 w 28"/>
                              <a:gd name="T1" fmla="*/ 13 h 26"/>
                              <a:gd name="T2" fmla="*/ 7 w 28"/>
                              <a:gd name="T3" fmla="*/ 26 h 26"/>
                              <a:gd name="T4" fmla="*/ 28 w 28"/>
                              <a:gd name="T5" fmla="*/ 13 h 26"/>
                              <a:gd name="T6" fmla="*/ 20 w 28"/>
                              <a:gd name="T7" fmla="*/ 0 h 26"/>
                              <a:gd name="T8" fmla="*/ 0 w 28"/>
                              <a:gd name="T9" fmla="*/ 13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26">
                                <a:moveTo>
                                  <a:pt x="0" y="13"/>
                                </a:moveTo>
                                <a:lnTo>
                                  <a:pt x="7" y="26"/>
                                </a:lnTo>
                                <a:lnTo>
                                  <a:pt x="28" y="13"/>
                                </a:lnTo>
                                <a:lnTo>
                                  <a:pt x="20" y="0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Freeform 496"/>
                        <wps:cNvSpPr>
                          <a:spLocks/>
                        </wps:cNvSpPr>
                        <wps:spPr bwMode="auto">
                          <a:xfrm>
                            <a:off x="856" y="284"/>
                            <a:ext cx="7" cy="16"/>
                          </a:xfrm>
                          <a:custGeom>
                            <a:avLst/>
                            <a:gdLst>
                              <a:gd name="T0" fmla="*/ 7 w 7"/>
                              <a:gd name="T1" fmla="*/ 16 h 16"/>
                              <a:gd name="T2" fmla="*/ 0 w 7"/>
                              <a:gd name="T3" fmla="*/ 3 h 16"/>
                              <a:gd name="T4" fmla="*/ 5 w 7"/>
                              <a:gd name="T5" fmla="*/ 0 h 16"/>
                              <a:gd name="T6" fmla="*/ 7 w 7"/>
                              <a:gd name="T7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16">
                                <a:moveTo>
                                  <a:pt x="7" y="16"/>
                                </a:moveTo>
                                <a:lnTo>
                                  <a:pt x="0" y="3"/>
                                </a:lnTo>
                                <a:lnTo>
                                  <a:pt x="5" y="0"/>
                                </a:lnTo>
                                <a:lnTo>
                                  <a:pt x="7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Freeform 497"/>
                        <wps:cNvSpPr>
                          <a:spLocks/>
                        </wps:cNvSpPr>
                        <wps:spPr bwMode="auto">
                          <a:xfrm>
                            <a:off x="876" y="266"/>
                            <a:ext cx="21" cy="21"/>
                          </a:xfrm>
                          <a:custGeom>
                            <a:avLst/>
                            <a:gdLst>
                              <a:gd name="T0" fmla="*/ 0 w 21"/>
                              <a:gd name="T1" fmla="*/ 8 h 21"/>
                              <a:gd name="T2" fmla="*/ 11 w 21"/>
                              <a:gd name="T3" fmla="*/ 21 h 21"/>
                              <a:gd name="T4" fmla="*/ 21 w 21"/>
                              <a:gd name="T5" fmla="*/ 13 h 21"/>
                              <a:gd name="T6" fmla="*/ 11 w 21"/>
                              <a:gd name="T7" fmla="*/ 0 h 21"/>
                              <a:gd name="T8" fmla="*/ 0 w 21"/>
                              <a:gd name="T9" fmla="*/ 8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21">
                                <a:moveTo>
                                  <a:pt x="0" y="8"/>
                                </a:moveTo>
                                <a:lnTo>
                                  <a:pt x="11" y="21"/>
                                </a:lnTo>
                                <a:lnTo>
                                  <a:pt x="21" y="13"/>
                                </a:lnTo>
                                <a:lnTo>
                                  <a:pt x="11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Freeform 498"/>
                        <wps:cNvSpPr>
                          <a:spLocks/>
                        </wps:cNvSpPr>
                        <wps:spPr bwMode="auto">
                          <a:xfrm>
                            <a:off x="876" y="274"/>
                            <a:ext cx="11" cy="13"/>
                          </a:xfrm>
                          <a:custGeom>
                            <a:avLst/>
                            <a:gdLst>
                              <a:gd name="T0" fmla="*/ 8 w 11"/>
                              <a:gd name="T1" fmla="*/ 13 h 13"/>
                              <a:gd name="T2" fmla="*/ 11 w 11"/>
                              <a:gd name="T3" fmla="*/ 13 h 13"/>
                              <a:gd name="T4" fmla="*/ 0 w 11"/>
                              <a:gd name="T5" fmla="*/ 0 h 13"/>
                              <a:gd name="T6" fmla="*/ 8 w 11"/>
                              <a:gd name="T7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" h="13">
                                <a:moveTo>
                                  <a:pt x="8" y="13"/>
                                </a:moveTo>
                                <a:lnTo>
                                  <a:pt x="11" y="13"/>
                                </a:lnTo>
                                <a:lnTo>
                                  <a:pt x="0" y="0"/>
                                </a:lnTo>
                                <a:lnTo>
                                  <a:pt x="8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Freeform 499"/>
                        <wps:cNvSpPr>
                          <a:spLocks/>
                        </wps:cNvSpPr>
                        <wps:spPr bwMode="auto">
                          <a:xfrm>
                            <a:off x="884" y="165"/>
                            <a:ext cx="18" cy="21"/>
                          </a:xfrm>
                          <a:custGeom>
                            <a:avLst/>
                            <a:gdLst>
                              <a:gd name="T0" fmla="*/ 16 w 18"/>
                              <a:gd name="T1" fmla="*/ 0 h 21"/>
                              <a:gd name="T2" fmla="*/ 0 w 18"/>
                              <a:gd name="T3" fmla="*/ 0 h 21"/>
                              <a:gd name="T4" fmla="*/ 3 w 18"/>
                              <a:gd name="T5" fmla="*/ 21 h 21"/>
                              <a:gd name="T6" fmla="*/ 18 w 18"/>
                              <a:gd name="T7" fmla="*/ 21 h 21"/>
                              <a:gd name="T8" fmla="*/ 16 w 18"/>
                              <a:gd name="T9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" h="21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21"/>
                                </a:lnTo>
                                <a:lnTo>
                                  <a:pt x="18" y="21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Freeform 500"/>
                        <wps:cNvSpPr>
                          <a:spLocks/>
                        </wps:cNvSpPr>
                        <wps:spPr bwMode="auto">
                          <a:xfrm>
                            <a:off x="910" y="158"/>
                            <a:ext cx="21" cy="20"/>
                          </a:xfrm>
                          <a:custGeom>
                            <a:avLst/>
                            <a:gdLst>
                              <a:gd name="T0" fmla="*/ 16 w 21"/>
                              <a:gd name="T1" fmla="*/ 0 h 20"/>
                              <a:gd name="T2" fmla="*/ 0 w 21"/>
                              <a:gd name="T3" fmla="*/ 2 h 20"/>
                              <a:gd name="T4" fmla="*/ 5 w 21"/>
                              <a:gd name="T5" fmla="*/ 20 h 20"/>
                              <a:gd name="T6" fmla="*/ 21 w 21"/>
                              <a:gd name="T7" fmla="*/ 18 h 20"/>
                              <a:gd name="T8" fmla="*/ 16 w 21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20">
                                <a:moveTo>
                                  <a:pt x="16" y="0"/>
                                </a:moveTo>
                                <a:lnTo>
                                  <a:pt x="0" y="2"/>
                                </a:lnTo>
                                <a:lnTo>
                                  <a:pt x="5" y="20"/>
                                </a:lnTo>
                                <a:lnTo>
                                  <a:pt x="21" y="18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Rectangle 501"/>
                        <wps:cNvSpPr>
                          <a:spLocks noChangeArrowheads="1"/>
                        </wps:cNvSpPr>
                        <wps:spPr bwMode="auto">
                          <a:xfrm>
                            <a:off x="915" y="176"/>
                            <a:ext cx="16" cy="1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Freeform 502"/>
                        <wps:cNvSpPr>
                          <a:spLocks/>
                        </wps:cNvSpPr>
                        <wps:spPr bwMode="auto">
                          <a:xfrm>
                            <a:off x="915" y="176"/>
                            <a:ext cx="16" cy="2"/>
                          </a:xfrm>
                          <a:custGeom>
                            <a:avLst/>
                            <a:gdLst>
                              <a:gd name="T0" fmla="*/ 16 w 16"/>
                              <a:gd name="T1" fmla="*/ 0 h 2"/>
                              <a:gd name="T2" fmla="*/ 0 w 16"/>
                              <a:gd name="T3" fmla="*/ 0 h 2"/>
                              <a:gd name="T4" fmla="*/ 0 w 16"/>
                              <a:gd name="T5" fmla="*/ 2 h 2"/>
                              <a:gd name="T6" fmla="*/ 16 w 16"/>
                              <a:gd name="T7" fmla="*/ 0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2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Freeform 503"/>
                        <wps:cNvSpPr>
                          <a:spLocks/>
                        </wps:cNvSpPr>
                        <wps:spPr bwMode="auto">
                          <a:xfrm>
                            <a:off x="674" y="442"/>
                            <a:ext cx="23" cy="20"/>
                          </a:xfrm>
                          <a:custGeom>
                            <a:avLst/>
                            <a:gdLst>
                              <a:gd name="T0" fmla="*/ 0 w 23"/>
                              <a:gd name="T1" fmla="*/ 8 h 20"/>
                              <a:gd name="T2" fmla="*/ 8 w 23"/>
                              <a:gd name="T3" fmla="*/ 20 h 20"/>
                              <a:gd name="T4" fmla="*/ 23 w 23"/>
                              <a:gd name="T5" fmla="*/ 13 h 20"/>
                              <a:gd name="T6" fmla="*/ 16 w 23"/>
                              <a:gd name="T7" fmla="*/ 0 h 20"/>
                              <a:gd name="T8" fmla="*/ 0 w 23"/>
                              <a:gd name="T9" fmla="*/ 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" h="20">
                                <a:moveTo>
                                  <a:pt x="0" y="8"/>
                                </a:moveTo>
                                <a:lnTo>
                                  <a:pt x="8" y="20"/>
                                </a:lnTo>
                                <a:lnTo>
                                  <a:pt x="23" y="13"/>
                                </a:lnTo>
                                <a:lnTo>
                                  <a:pt x="16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Freeform 504"/>
                        <wps:cNvSpPr>
                          <a:spLocks/>
                        </wps:cNvSpPr>
                        <wps:spPr bwMode="auto">
                          <a:xfrm>
                            <a:off x="695" y="437"/>
                            <a:ext cx="21" cy="18"/>
                          </a:xfrm>
                          <a:custGeom>
                            <a:avLst/>
                            <a:gdLst>
                              <a:gd name="T0" fmla="*/ 0 w 21"/>
                              <a:gd name="T1" fmla="*/ 2 h 18"/>
                              <a:gd name="T2" fmla="*/ 0 w 21"/>
                              <a:gd name="T3" fmla="*/ 18 h 18"/>
                              <a:gd name="T4" fmla="*/ 21 w 21"/>
                              <a:gd name="T5" fmla="*/ 15 h 18"/>
                              <a:gd name="T6" fmla="*/ 21 w 21"/>
                              <a:gd name="T7" fmla="*/ 0 h 18"/>
                              <a:gd name="T8" fmla="*/ 0 w 21"/>
                              <a:gd name="T9" fmla="*/ 2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18">
                                <a:moveTo>
                                  <a:pt x="0" y="2"/>
                                </a:moveTo>
                                <a:lnTo>
                                  <a:pt x="0" y="18"/>
                                </a:lnTo>
                                <a:lnTo>
                                  <a:pt x="21" y="15"/>
                                </a:lnTo>
                                <a:lnTo>
                                  <a:pt x="21" y="0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Freeform 505"/>
                        <wps:cNvSpPr>
                          <a:spLocks/>
                        </wps:cNvSpPr>
                        <wps:spPr bwMode="auto">
                          <a:xfrm>
                            <a:off x="690" y="439"/>
                            <a:ext cx="7" cy="16"/>
                          </a:xfrm>
                          <a:custGeom>
                            <a:avLst/>
                            <a:gdLst>
                              <a:gd name="T0" fmla="*/ 0 w 7"/>
                              <a:gd name="T1" fmla="*/ 3 h 16"/>
                              <a:gd name="T2" fmla="*/ 5 w 7"/>
                              <a:gd name="T3" fmla="*/ 0 h 16"/>
                              <a:gd name="T4" fmla="*/ 5 w 7"/>
                              <a:gd name="T5" fmla="*/ 16 h 16"/>
                              <a:gd name="T6" fmla="*/ 7 w 7"/>
                              <a:gd name="T7" fmla="*/ 16 h 16"/>
                              <a:gd name="T8" fmla="*/ 0 w 7"/>
                              <a:gd name="T9" fmla="*/ 3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" h="16">
                                <a:moveTo>
                                  <a:pt x="0" y="3"/>
                                </a:moveTo>
                                <a:lnTo>
                                  <a:pt x="5" y="0"/>
                                </a:lnTo>
                                <a:lnTo>
                                  <a:pt x="5" y="16"/>
                                </a:lnTo>
                                <a:lnTo>
                                  <a:pt x="7" y="16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Freeform 506"/>
                        <wps:cNvSpPr>
                          <a:spLocks/>
                        </wps:cNvSpPr>
                        <wps:spPr bwMode="auto">
                          <a:xfrm>
                            <a:off x="716" y="434"/>
                            <a:ext cx="57" cy="18"/>
                          </a:xfrm>
                          <a:custGeom>
                            <a:avLst/>
                            <a:gdLst>
                              <a:gd name="T0" fmla="*/ 0 w 57"/>
                              <a:gd name="T1" fmla="*/ 3 h 18"/>
                              <a:gd name="T2" fmla="*/ 0 w 57"/>
                              <a:gd name="T3" fmla="*/ 18 h 18"/>
                              <a:gd name="T4" fmla="*/ 57 w 57"/>
                              <a:gd name="T5" fmla="*/ 16 h 18"/>
                              <a:gd name="T6" fmla="*/ 57 w 57"/>
                              <a:gd name="T7" fmla="*/ 0 h 18"/>
                              <a:gd name="T8" fmla="*/ 0 w 57"/>
                              <a:gd name="T9" fmla="*/ 3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" h="18">
                                <a:moveTo>
                                  <a:pt x="0" y="3"/>
                                </a:moveTo>
                                <a:lnTo>
                                  <a:pt x="0" y="18"/>
                                </a:lnTo>
                                <a:lnTo>
                                  <a:pt x="57" y="16"/>
                                </a:lnTo>
                                <a:lnTo>
                                  <a:pt x="57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Freeform 507"/>
                        <wps:cNvSpPr>
                          <a:spLocks/>
                        </wps:cNvSpPr>
                        <wps:spPr bwMode="auto">
                          <a:xfrm>
                            <a:off x="716" y="437"/>
                            <a:ext cx="1" cy="15"/>
                          </a:xfrm>
                          <a:custGeom>
                            <a:avLst/>
                            <a:gdLst>
                              <a:gd name="T0" fmla="*/ 0 h 15"/>
                              <a:gd name="T1" fmla="*/ 15 h 15"/>
                              <a:gd name="T2" fmla="*/ 0 h 1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5">
                                <a:moveTo>
                                  <a:pt x="0" y="0"/>
                                </a:move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Rectangle 508"/>
                        <wps:cNvSpPr>
                          <a:spLocks noChangeArrowheads="1"/>
                        </wps:cNvSpPr>
                        <wps:spPr bwMode="auto">
                          <a:xfrm>
                            <a:off x="708" y="504"/>
                            <a:ext cx="3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Freeform 509"/>
                        <wps:cNvSpPr>
                          <a:spLocks/>
                        </wps:cNvSpPr>
                        <wps:spPr bwMode="auto">
                          <a:xfrm>
                            <a:off x="739" y="501"/>
                            <a:ext cx="36" cy="18"/>
                          </a:xfrm>
                          <a:custGeom>
                            <a:avLst/>
                            <a:gdLst>
                              <a:gd name="T0" fmla="*/ 0 w 36"/>
                              <a:gd name="T1" fmla="*/ 3 h 18"/>
                              <a:gd name="T2" fmla="*/ 0 w 36"/>
                              <a:gd name="T3" fmla="*/ 18 h 18"/>
                              <a:gd name="T4" fmla="*/ 36 w 36"/>
                              <a:gd name="T5" fmla="*/ 16 h 18"/>
                              <a:gd name="T6" fmla="*/ 36 w 36"/>
                              <a:gd name="T7" fmla="*/ 0 h 18"/>
                              <a:gd name="T8" fmla="*/ 0 w 36"/>
                              <a:gd name="T9" fmla="*/ 3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" h="18">
                                <a:moveTo>
                                  <a:pt x="0" y="3"/>
                                </a:moveTo>
                                <a:lnTo>
                                  <a:pt x="0" y="18"/>
                                </a:lnTo>
                                <a:lnTo>
                                  <a:pt x="36" y="16"/>
                                </a:lnTo>
                                <a:lnTo>
                                  <a:pt x="36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" name="Freeform 510"/>
                        <wps:cNvSpPr>
                          <a:spLocks/>
                        </wps:cNvSpPr>
                        <wps:spPr bwMode="auto">
                          <a:xfrm>
                            <a:off x="739" y="504"/>
                            <a:ext cx="1" cy="15"/>
                          </a:xfrm>
                          <a:custGeom>
                            <a:avLst/>
                            <a:gdLst>
                              <a:gd name="T0" fmla="*/ 15 h 15"/>
                              <a:gd name="T1" fmla="*/ 0 h 15"/>
                              <a:gd name="T2" fmla="*/ 15 h 1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5">
                                <a:moveTo>
                                  <a:pt x="0" y="15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" name="Freeform 511"/>
                        <wps:cNvSpPr>
                          <a:spLocks/>
                        </wps:cNvSpPr>
                        <wps:spPr bwMode="auto">
                          <a:xfrm>
                            <a:off x="843" y="18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15 h 20"/>
                              <a:gd name="T2" fmla="*/ 2 w 20"/>
                              <a:gd name="T3" fmla="*/ 10 h 20"/>
                              <a:gd name="T4" fmla="*/ 7 w 20"/>
                              <a:gd name="T5" fmla="*/ 5 h 20"/>
                              <a:gd name="T6" fmla="*/ 13 w 20"/>
                              <a:gd name="T7" fmla="*/ 2 h 20"/>
                              <a:gd name="T8" fmla="*/ 20 w 20"/>
                              <a:gd name="T9" fmla="*/ 0 h 20"/>
                              <a:gd name="T10" fmla="*/ 20 w 20"/>
                              <a:gd name="T11" fmla="*/ 15 h 20"/>
                              <a:gd name="T12" fmla="*/ 18 w 20"/>
                              <a:gd name="T13" fmla="*/ 15 h 20"/>
                              <a:gd name="T14" fmla="*/ 15 w 20"/>
                              <a:gd name="T15" fmla="*/ 18 h 20"/>
                              <a:gd name="T16" fmla="*/ 13 w 20"/>
                              <a:gd name="T17" fmla="*/ 18 h 20"/>
                              <a:gd name="T18" fmla="*/ 15 w 20"/>
                              <a:gd name="T19" fmla="*/ 20 h 20"/>
                              <a:gd name="T20" fmla="*/ 0 w 20"/>
                              <a:gd name="T21" fmla="*/ 15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15"/>
                                </a:moveTo>
                                <a:lnTo>
                                  <a:pt x="2" y="10"/>
                                </a:lnTo>
                                <a:lnTo>
                                  <a:pt x="7" y="5"/>
                                </a:lnTo>
                                <a:lnTo>
                                  <a:pt x="13" y="2"/>
                                </a:lnTo>
                                <a:lnTo>
                                  <a:pt x="20" y="0"/>
                                </a:lnTo>
                                <a:lnTo>
                                  <a:pt x="20" y="15"/>
                                </a:lnTo>
                                <a:lnTo>
                                  <a:pt x="18" y="15"/>
                                </a:lnTo>
                                <a:lnTo>
                                  <a:pt x="15" y="18"/>
                                </a:lnTo>
                                <a:lnTo>
                                  <a:pt x="13" y="18"/>
                                </a:lnTo>
                                <a:lnTo>
                                  <a:pt x="15" y="2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Freeform 512"/>
                        <wps:cNvSpPr>
                          <a:spLocks/>
                        </wps:cNvSpPr>
                        <wps:spPr bwMode="auto">
                          <a:xfrm>
                            <a:off x="863" y="189"/>
                            <a:ext cx="21" cy="20"/>
                          </a:xfrm>
                          <a:custGeom>
                            <a:avLst/>
                            <a:gdLst>
                              <a:gd name="T0" fmla="*/ 0 w 21"/>
                              <a:gd name="T1" fmla="*/ 0 h 20"/>
                              <a:gd name="T2" fmla="*/ 8 w 21"/>
                              <a:gd name="T3" fmla="*/ 2 h 20"/>
                              <a:gd name="T4" fmla="*/ 16 w 21"/>
                              <a:gd name="T5" fmla="*/ 5 h 20"/>
                              <a:gd name="T6" fmla="*/ 21 w 21"/>
                              <a:gd name="T7" fmla="*/ 10 h 20"/>
                              <a:gd name="T8" fmla="*/ 21 w 21"/>
                              <a:gd name="T9" fmla="*/ 15 h 20"/>
                              <a:gd name="T10" fmla="*/ 8 w 21"/>
                              <a:gd name="T11" fmla="*/ 20 h 20"/>
                              <a:gd name="T12" fmla="*/ 8 w 21"/>
                              <a:gd name="T13" fmla="*/ 18 h 20"/>
                              <a:gd name="T14" fmla="*/ 6 w 21"/>
                              <a:gd name="T15" fmla="*/ 18 h 20"/>
                              <a:gd name="T16" fmla="*/ 3 w 21"/>
                              <a:gd name="T17" fmla="*/ 15 h 20"/>
                              <a:gd name="T18" fmla="*/ 0 w 21"/>
                              <a:gd name="T19" fmla="*/ 15 h 20"/>
                              <a:gd name="T20" fmla="*/ 0 w 21"/>
                              <a:gd name="T2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1" h="20">
                                <a:moveTo>
                                  <a:pt x="0" y="0"/>
                                </a:moveTo>
                                <a:lnTo>
                                  <a:pt x="8" y="2"/>
                                </a:lnTo>
                                <a:lnTo>
                                  <a:pt x="16" y="5"/>
                                </a:lnTo>
                                <a:lnTo>
                                  <a:pt x="21" y="10"/>
                                </a:lnTo>
                                <a:lnTo>
                                  <a:pt x="21" y="15"/>
                                </a:lnTo>
                                <a:lnTo>
                                  <a:pt x="8" y="20"/>
                                </a:lnTo>
                                <a:lnTo>
                                  <a:pt x="8" y="18"/>
                                </a:lnTo>
                                <a:lnTo>
                                  <a:pt x="6" y="18"/>
                                </a:lnTo>
                                <a:lnTo>
                                  <a:pt x="3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Freeform 513"/>
                        <wps:cNvSpPr>
                          <a:spLocks/>
                        </wps:cNvSpPr>
                        <wps:spPr bwMode="auto">
                          <a:xfrm>
                            <a:off x="863" y="189"/>
                            <a:ext cx="1" cy="15"/>
                          </a:xfrm>
                          <a:custGeom>
                            <a:avLst/>
                            <a:gdLst>
                              <a:gd name="T0" fmla="*/ 0 h 15"/>
                              <a:gd name="T1" fmla="*/ 15 h 15"/>
                              <a:gd name="T2" fmla="*/ 0 h 1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5">
                                <a:moveTo>
                                  <a:pt x="0" y="0"/>
                                </a:move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" name="Oval 514"/>
                        <wps:cNvSpPr>
                          <a:spLocks noChangeArrowheads="1"/>
                        </wps:cNvSpPr>
                        <wps:spPr bwMode="auto">
                          <a:xfrm>
                            <a:off x="855" y="199"/>
                            <a:ext cx="14" cy="16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Freeform 515"/>
                        <wps:cNvSpPr>
                          <a:spLocks/>
                        </wps:cNvSpPr>
                        <wps:spPr bwMode="auto">
                          <a:xfrm>
                            <a:off x="845" y="607"/>
                            <a:ext cx="36" cy="49"/>
                          </a:xfrm>
                          <a:custGeom>
                            <a:avLst/>
                            <a:gdLst>
                              <a:gd name="T0" fmla="*/ 0 w 36"/>
                              <a:gd name="T1" fmla="*/ 41 h 49"/>
                              <a:gd name="T2" fmla="*/ 13 w 36"/>
                              <a:gd name="T3" fmla="*/ 49 h 49"/>
                              <a:gd name="T4" fmla="*/ 36 w 36"/>
                              <a:gd name="T5" fmla="*/ 8 h 49"/>
                              <a:gd name="T6" fmla="*/ 24 w 36"/>
                              <a:gd name="T7" fmla="*/ 0 h 49"/>
                              <a:gd name="T8" fmla="*/ 0 w 36"/>
                              <a:gd name="T9" fmla="*/ 41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" h="49">
                                <a:moveTo>
                                  <a:pt x="0" y="41"/>
                                </a:moveTo>
                                <a:lnTo>
                                  <a:pt x="13" y="49"/>
                                </a:lnTo>
                                <a:lnTo>
                                  <a:pt x="36" y="8"/>
                                </a:lnTo>
                                <a:lnTo>
                                  <a:pt x="24" y="0"/>
                                </a:lnTo>
                                <a:lnTo>
                                  <a:pt x="0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" name="Freeform 516"/>
                        <wps:cNvSpPr>
                          <a:spLocks/>
                        </wps:cNvSpPr>
                        <wps:spPr bwMode="auto">
                          <a:xfrm>
                            <a:off x="503" y="1036"/>
                            <a:ext cx="49" cy="49"/>
                          </a:xfrm>
                          <a:custGeom>
                            <a:avLst/>
                            <a:gdLst>
                              <a:gd name="T0" fmla="*/ 0 w 49"/>
                              <a:gd name="T1" fmla="*/ 46 h 49"/>
                              <a:gd name="T2" fmla="*/ 3 w 49"/>
                              <a:gd name="T3" fmla="*/ 39 h 49"/>
                              <a:gd name="T4" fmla="*/ 5 w 49"/>
                              <a:gd name="T5" fmla="*/ 31 h 49"/>
                              <a:gd name="T6" fmla="*/ 8 w 49"/>
                              <a:gd name="T7" fmla="*/ 21 h 49"/>
                              <a:gd name="T8" fmla="*/ 16 w 49"/>
                              <a:gd name="T9" fmla="*/ 15 h 49"/>
                              <a:gd name="T10" fmla="*/ 21 w 49"/>
                              <a:gd name="T11" fmla="*/ 10 h 49"/>
                              <a:gd name="T12" fmla="*/ 28 w 49"/>
                              <a:gd name="T13" fmla="*/ 5 h 49"/>
                              <a:gd name="T14" fmla="*/ 39 w 49"/>
                              <a:gd name="T15" fmla="*/ 3 h 49"/>
                              <a:gd name="T16" fmla="*/ 47 w 49"/>
                              <a:gd name="T17" fmla="*/ 0 h 49"/>
                              <a:gd name="T18" fmla="*/ 49 w 49"/>
                              <a:gd name="T19" fmla="*/ 15 h 49"/>
                              <a:gd name="T20" fmla="*/ 41 w 49"/>
                              <a:gd name="T21" fmla="*/ 15 h 49"/>
                              <a:gd name="T22" fmla="*/ 36 w 49"/>
                              <a:gd name="T23" fmla="*/ 18 h 49"/>
                              <a:gd name="T24" fmla="*/ 28 w 49"/>
                              <a:gd name="T25" fmla="*/ 21 h 49"/>
                              <a:gd name="T26" fmla="*/ 26 w 49"/>
                              <a:gd name="T27" fmla="*/ 26 h 49"/>
                              <a:gd name="T28" fmla="*/ 21 w 49"/>
                              <a:gd name="T29" fmla="*/ 31 h 49"/>
                              <a:gd name="T30" fmla="*/ 18 w 49"/>
                              <a:gd name="T31" fmla="*/ 36 h 49"/>
                              <a:gd name="T32" fmla="*/ 16 w 49"/>
                              <a:gd name="T33" fmla="*/ 41 h 49"/>
                              <a:gd name="T34" fmla="*/ 16 w 49"/>
                              <a:gd name="T35" fmla="*/ 49 h 49"/>
                              <a:gd name="T36" fmla="*/ 0 w 49"/>
                              <a:gd name="T37" fmla="*/ 46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0" y="46"/>
                                </a:moveTo>
                                <a:lnTo>
                                  <a:pt x="3" y="39"/>
                                </a:lnTo>
                                <a:lnTo>
                                  <a:pt x="5" y="31"/>
                                </a:lnTo>
                                <a:lnTo>
                                  <a:pt x="8" y="21"/>
                                </a:lnTo>
                                <a:lnTo>
                                  <a:pt x="16" y="15"/>
                                </a:lnTo>
                                <a:lnTo>
                                  <a:pt x="21" y="10"/>
                                </a:lnTo>
                                <a:lnTo>
                                  <a:pt x="28" y="5"/>
                                </a:lnTo>
                                <a:lnTo>
                                  <a:pt x="39" y="3"/>
                                </a:lnTo>
                                <a:lnTo>
                                  <a:pt x="47" y="0"/>
                                </a:lnTo>
                                <a:lnTo>
                                  <a:pt x="49" y="15"/>
                                </a:lnTo>
                                <a:lnTo>
                                  <a:pt x="41" y="15"/>
                                </a:lnTo>
                                <a:lnTo>
                                  <a:pt x="36" y="18"/>
                                </a:lnTo>
                                <a:lnTo>
                                  <a:pt x="28" y="21"/>
                                </a:lnTo>
                                <a:lnTo>
                                  <a:pt x="26" y="26"/>
                                </a:lnTo>
                                <a:lnTo>
                                  <a:pt x="21" y="31"/>
                                </a:lnTo>
                                <a:lnTo>
                                  <a:pt x="18" y="36"/>
                                </a:lnTo>
                                <a:lnTo>
                                  <a:pt x="16" y="41"/>
                                </a:lnTo>
                                <a:lnTo>
                                  <a:pt x="16" y="49"/>
                                </a:lnTo>
                                <a:lnTo>
                                  <a:pt x="0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Freeform 517"/>
                        <wps:cNvSpPr>
                          <a:spLocks/>
                        </wps:cNvSpPr>
                        <wps:spPr bwMode="auto">
                          <a:xfrm>
                            <a:off x="550" y="1036"/>
                            <a:ext cx="49" cy="49"/>
                          </a:xfrm>
                          <a:custGeom>
                            <a:avLst/>
                            <a:gdLst>
                              <a:gd name="T0" fmla="*/ 2 w 49"/>
                              <a:gd name="T1" fmla="*/ 0 h 49"/>
                              <a:gd name="T2" fmla="*/ 10 w 49"/>
                              <a:gd name="T3" fmla="*/ 3 h 49"/>
                              <a:gd name="T4" fmla="*/ 20 w 49"/>
                              <a:gd name="T5" fmla="*/ 5 h 49"/>
                              <a:gd name="T6" fmla="*/ 28 w 49"/>
                              <a:gd name="T7" fmla="*/ 10 h 49"/>
                              <a:gd name="T8" fmla="*/ 36 w 49"/>
                              <a:gd name="T9" fmla="*/ 15 h 49"/>
                              <a:gd name="T10" fmla="*/ 41 w 49"/>
                              <a:gd name="T11" fmla="*/ 21 h 49"/>
                              <a:gd name="T12" fmla="*/ 44 w 49"/>
                              <a:gd name="T13" fmla="*/ 31 h 49"/>
                              <a:gd name="T14" fmla="*/ 46 w 49"/>
                              <a:gd name="T15" fmla="*/ 39 h 49"/>
                              <a:gd name="T16" fmla="*/ 49 w 49"/>
                              <a:gd name="T17" fmla="*/ 46 h 49"/>
                              <a:gd name="T18" fmla="*/ 33 w 49"/>
                              <a:gd name="T19" fmla="*/ 49 h 49"/>
                              <a:gd name="T20" fmla="*/ 33 w 49"/>
                              <a:gd name="T21" fmla="*/ 41 h 49"/>
                              <a:gd name="T22" fmla="*/ 31 w 49"/>
                              <a:gd name="T23" fmla="*/ 36 h 49"/>
                              <a:gd name="T24" fmla="*/ 28 w 49"/>
                              <a:gd name="T25" fmla="*/ 31 h 49"/>
                              <a:gd name="T26" fmla="*/ 26 w 49"/>
                              <a:gd name="T27" fmla="*/ 26 h 49"/>
                              <a:gd name="T28" fmla="*/ 18 w 49"/>
                              <a:gd name="T29" fmla="*/ 21 h 49"/>
                              <a:gd name="T30" fmla="*/ 13 w 49"/>
                              <a:gd name="T31" fmla="*/ 18 h 49"/>
                              <a:gd name="T32" fmla="*/ 7 w 49"/>
                              <a:gd name="T33" fmla="*/ 15 h 49"/>
                              <a:gd name="T34" fmla="*/ 0 w 49"/>
                              <a:gd name="T35" fmla="*/ 15 h 49"/>
                              <a:gd name="T36" fmla="*/ 2 w 49"/>
                              <a:gd name="T37" fmla="*/ 0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2" y="0"/>
                                </a:moveTo>
                                <a:lnTo>
                                  <a:pt x="10" y="3"/>
                                </a:lnTo>
                                <a:lnTo>
                                  <a:pt x="20" y="5"/>
                                </a:lnTo>
                                <a:lnTo>
                                  <a:pt x="28" y="10"/>
                                </a:lnTo>
                                <a:lnTo>
                                  <a:pt x="36" y="15"/>
                                </a:lnTo>
                                <a:lnTo>
                                  <a:pt x="41" y="21"/>
                                </a:lnTo>
                                <a:lnTo>
                                  <a:pt x="44" y="31"/>
                                </a:lnTo>
                                <a:lnTo>
                                  <a:pt x="46" y="39"/>
                                </a:lnTo>
                                <a:lnTo>
                                  <a:pt x="49" y="46"/>
                                </a:lnTo>
                                <a:lnTo>
                                  <a:pt x="33" y="49"/>
                                </a:lnTo>
                                <a:lnTo>
                                  <a:pt x="33" y="41"/>
                                </a:lnTo>
                                <a:lnTo>
                                  <a:pt x="31" y="36"/>
                                </a:lnTo>
                                <a:lnTo>
                                  <a:pt x="28" y="31"/>
                                </a:lnTo>
                                <a:lnTo>
                                  <a:pt x="26" y="26"/>
                                </a:lnTo>
                                <a:lnTo>
                                  <a:pt x="18" y="21"/>
                                </a:lnTo>
                                <a:lnTo>
                                  <a:pt x="13" y="18"/>
                                </a:lnTo>
                                <a:lnTo>
                                  <a:pt x="7" y="15"/>
                                </a:lnTo>
                                <a:lnTo>
                                  <a:pt x="0" y="15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Freeform 518"/>
                        <wps:cNvSpPr>
                          <a:spLocks/>
                        </wps:cNvSpPr>
                        <wps:spPr bwMode="auto">
                          <a:xfrm>
                            <a:off x="550" y="1036"/>
                            <a:ext cx="2" cy="15"/>
                          </a:xfrm>
                          <a:custGeom>
                            <a:avLst/>
                            <a:gdLst>
                              <a:gd name="T0" fmla="*/ 0 w 2"/>
                              <a:gd name="T1" fmla="*/ 0 h 15"/>
                              <a:gd name="T2" fmla="*/ 2 w 2"/>
                              <a:gd name="T3" fmla="*/ 0 h 15"/>
                              <a:gd name="T4" fmla="*/ 0 w 2"/>
                              <a:gd name="T5" fmla="*/ 15 h 15"/>
                              <a:gd name="T6" fmla="*/ 2 w 2"/>
                              <a:gd name="T7" fmla="*/ 15 h 15"/>
                              <a:gd name="T8" fmla="*/ 0 w 2"/>
                              <a:gd name="T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" h="15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15"/>
                                </a:lnTo>
                                <a:lnTo>
                                  <a:pt x="2" y="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Freeform 519"/>
                        <wps:cNvSpPr>
                          <a:spLocks/>
                        </wps:cNvSpPr>
                        <wps:spPr bwMode="auto">
                          <a:xfrm>
                            <a:off x="550" y="1082"/>
                            <a:ext cx="49" cy="50"/>
                          </a:xfrm>
                          <a:custGeom>
                            <a:avLst/>
                            <a:gdLst>
                              <a:gd name="T0" fmla="*/ 49 w 49"/>
                              <a:gd name="T1" fmla="*/ 3 h 50"/>
                              <a:gd name="T2" fmla="*/ 46 w 49"/>
                              <a:gd name="T3" fmla="*/ 11 h 50"/>
                              <a:gd name="T4" fmla="*/ 44 w 49"/>
                              <a:gd name="T5" fmla="*/ 21 h 50"/>
                              <a:gd name="T6" fmla="*/ 41 w 49"/>
                              <a:gd name="T7" fmla="*/ 29 h 50"/>
                              <a:gd name="T8" fmla="*/ 36 w 49"/>
                              <a:gd name="T9" fmla="*/ 37 h 50"/>
                              <a:gd name="T10" fmla="*/ 28 w 49"/>
                              <a:gd name="T11" fmla="*/ 42 h 50"/>
                              <a:gd name="T12" fmla="*/ 20 w 49"/>
                              <a:gd name="T13" fmla="*/ 47 h 50"/>
                              <a:gd name="T14" fmla="*/ 10 w 49"/>
                              <a:gd name="T15" fmla="*/ 50 h 50"/>
                              <a:gd name="T16" fmla="*/ 2 w 49"/>
                              <a:gd name="T17" fmla="*/ 50 h 50"/>
                              <a:gd name="T18" fmla="*/ 0 w 49"/>
                              <a:gd name="T19" fmla="*/ 34 h 50"/>
                              <a:gd name="T20" fmla="*/ 7 w 49"/>
                              <a:gd name="T21" fmla="*/ 34 h 50"/>
                              <a:gd name="T22" fmla="*/ 13 w 49"/>
                              <a:gd name="T23" fmla="*/ 31 h 50"/>
                              <a:gd name="T24" fmla="*/ 18 w 49"/>
                              <a:gd name="T25" fmla="*/ 29 h 50"/>
                              <a:gd name="T26" fmla="*/ 26 w 49"/>
                              <a:gd name="T27" fmla="*/ 26 h 50"/>
                              <a:gd name="T28" fmla="*/ 28 w 49"/>
                              <a:gd name="T29" fmla="*/ 21 h 50"/>
                              <a:gd name="T30" fmla="*/ 31 w 49"/>
                              <a:gd name="T31" fmla="*/ 16 h 50"/>
                              <a:gd name="T32" fmla="*/ 33 w 49"/>
                              <a:gd name="T33" fmla="*/ 8 h 50"/>
                              <a:gd name="T34" fmla="*/ 33 w 49"/>
                              <a:gd name="T35" fmla="*/ 0 h 50"/>
                              <a:gd name="T36" fmla="*/ 49 w 49"/>
                              <a:gd name="T37" fmla="*/ 3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9" h="50">
                                <a:moveTo>
                                  <a:pt x="49" y="3"/>
                                </a:moveTo>
                                <a:lnTo>
                                  <a:pt x="46" y="11"/>
                                </a:lnTo>
                                <a:lnTo>
                                  <a:pt x="44" y="21"/>
                                </a:lnTo>
                                <a:lnTo>
                                  <a:pt x="41" y="29"/>
                                </a:lnTo>
                                <a:lnTo>
                                  <a:pt x="36" y="37"/>
                                </a:lnTo>
                                <a:lnTo>
                                  <a:pt x="28" y="42"/>
                                </a:lnTo>
                                <a:lnTo>
                                  <a:pt x="20" y="47"/>
                                </a:lnTo>
                                <a:lnTo>
                                  <a:pt x="10" y="50"/>
                                </a:lnTo>
                                <a:lnTo>
                                  <a:pt x="2" y="50"/>
                                </a:lnTo>
                                <a:lnTo>
                                  <a:pt x="0" y="34"/>
                                </a:lnTo>
                                <a:lnTo>
                                  <a:pt x="7" y="34"/>
                                </a:lnTo>
                                <a:lnTo>
                                  <a:pt x="13" y="31"/>
                                </a:lnTo>
                                <a:lnTo>
                                  <a:pt x="18" y="29"/>
                                </a:lnTo>
                                <a:lnTo>
                                  <a:pt x="26" y="26"/>
                                </a:lnTo>
                                <a:lnTo>
                                  <a:pt x="28" y="21"/>
                                </a:lnTo>
                                <a:lnTo>
                                  <a:pt x="31" y="16"/>
                                </a:lnTo>
                                <a:lnTo>
                                  <a:pt x="33" y="8"/>
                                </a:lnTo>
                                <a:lnTo>
                                  <a:pt x="33" y="0"/>
                                </a:lnTo>
                                <a:lnTo>
                                  <a:pt x="4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Freeform 520"/>
                        <wps:cNvSpPr>
                          <a:spLocks/>
                        </wps:cNvSpPr>
                        <wps:spPr bwMode="auto">
                          <a:xfrm>
                            <a:off x="583" y="1082"/>
                            <a:ext cx="16" cy="3"/>
                          </a:xfrm>
                          <a:custGeom>
                            <a:avLst/>
                            <a:gdLst>
                              <a:gd name="T0" fmla="*/ 16 w 16"/>
                              <a:gd name="T1" fmla="*/ 0 h 3"/>
                              <a:gd name="T2" fmla="*/ 16 w 16"/>
                              <a:gd name="T3" fmla="*/ 3 h 3"/>
                              <a:gd name="T4" fmla="*/ 0 w 16"/>
                              <a:gd name="T5" fmla="*/ 0 h 3"/>
                              <a:gd name="T6" fmla="*/ 0 w 16"/>
                              <a:gd name="T7" fmla="*/ 3 h 3"/>
                              <a:gd name="T8" fmla="*/ 16 w 16"/>
                              <a:gd name="T9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3">
                                <a:moveTo>
                                  <a:pt x="16" y="0"/>
                                </a:moveTo>
                                <a:lnTo>
                                  <a:pt x="16" y="3"/>
                                </a:ln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Freeform 521"/>
                        <wps:cNvSpPr>
                          <a:spLocks/>
                        </wps:cNvSpPr>
                        <wps:spPr bwMode="auto">
                          <a:xfrm>
                            <a:off x="503" y="1082"/>
                            <a:ext cx="49" cy="50"/>
                          </a:xfrm>
                          <a:custGeom>
                            <a:avLst/>
                            <a:gdLst>
                              <a:gd name="T0" fmla="*/ 47 w 49"/>
                              <a:gd name="T1" fmla="*/ 50 h 50"/>
                              <a:gd name="T2" fmla="*/ 39 w 49"/>
                              <a:gd name="T3" fmla="*/ 50 h 50"/>
                              <a:gd name="T4" fmla="*/ 28 w 49"/>
                              <a:gd name="T5" fmla="*/ 47 h 50"/>
                              <a:gd name="T6" fmla="*/ 21 w 49"/>
                              <a:gd name="T7" fmla="*/ 42 h 50"/>
                              <a:gd name="T8" fmla="*/ 16 w 49"/>
                              <a:gd name="T9" fmla="*/ 37 h 50"/>
                              <a:gd name="T10" fmla="*/ 8 w 49"/>
                              <a:gd name="T11" fmla="*/ 29 h 50"/>
                              <a:gd name="T12" fmla="*/ 5 w 49"/>
                              <a:gd name="T13" fmla="*/ 21 h 50"/>
                              <a:gd name="T14" fmla="*/ 3 w 49"/>
                              <a:gd name="T15" fmla="*/ 11 h 50"/>
                              <a:gd name="T16" fmla="*/ 0 w 49"/>
                              <a:gd name="T17" fmla="*/ 3 h 50"/>
                              <a:gd name="T18" fmla="*/ 16 w 49"/>
                              <a:gd name="T19" fmla="*/ 0 h 50"/>
                              <a:gd name="T20" fmla="*/ 16 w 49"/>
                              <a:gd name="T21" fmla="*/ 8 h 50"/>
                              <a:gd name="T22" fmla="*/ 18 w 49"/>
                              <a:gd name="T23" fmla="*/ 16 h 50"/>
                              <a:gd name="T24" fmla="*/ 21 w 49"/>
                              <a:gd name="T25" fmla="*/ 21 h 50"/>
                              <a:gd name="T26" fmla="*/ 26 w 49"/>
                              <a:gd name="T27" fmla="*/ 26 h 50"/>
                              <a:gd name="T28" fmla="*/ 28 w 49"/>
                              <a:gd name="T29" fmla="*/ 29 h 50"/>
                              <a:gd name="T30" fmla="*/ 36 w 49"/>
                              <a:gd name="T31" fmla="*/ 31 h 50"/>
                              <a:gd name="T32" fmla="*/ 41 w 49"/>
                              <a:gd name="T33" fmla="*/ 34 h 50"/>
                              <a:gd name="T34" fmla="*/ 49 w 49"/>
                              <a:gd name="T35" fmla="*/ 34 h 50"/>
                              <a:gd name="T36" fmla="*/ 47 w 49"/>
                              <a:gd name="T37" fmla="*/ 5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9" h="50">
                                <a:moveTo>
                                  <a:pt x="47" y="50"/>
                                </a:moveTo>
                                <a:lnTo>
                                  <a:pt x="39" y="50"/>
                                </a:lnTo>
                                <a:lnTo>
                                  <a:pt x="28" y="47"/>
                                </a:lnTo>
                                <a:lnTo>
                                  <a:pt x="21" y="42"/>
                                </a:lnTo>
                                <a:lnTo>
                                  <a:pt x="16" y="37"/>
                                </a:lnTo>
                                <a:lnTo>
                                  <a:pt x="8" y="29"/>
                                </a:lnTo>
                                <a:lnTo>
                                  <a:pt x="5" y="21"/>
                                </a:lnTo>
                                <a:lnTo>
                                  <a:pt x="3" y="11"/>
                                </a:lnTo>
                                <a:lnTo>
                                  <a:pt x="0" y="3"/>
                                </a:lnTo>
                                <a:lnTo>
                                  <a:pt x="16" y="0"/>
                                </a:lnTo>
                                <a:lnTo>
                                  <a:pt x="16" y="8"/>
                                </a:lnTo>
                                <a:lnTo>
                                  <a:pt x="18" y="16"/>
                                </a:lnTo>
                                <a:lnTo>
                                  <a:pt x="21" y="21"/>
                                </a:lnTo>
                                <a:lnTo>
                                  <a:pt x="26" y="26"/>
                                </a:lnTo>
                                <a:lnTo>
                                  <a:pt x="28" y="29"/>
                                </a:lnTo>
                                <a:lnTo>
                                  <a:pt x="36" y="31"/>
                                </a:lnTo>
                                <a:lnTo>
                                  <a:pt x="41" y="34"/>
                                </a:lnTo>
                                <a:lnTo>
                                  <a:pt x="49" y="34"/>
                                </a:lnTo>
                                <a:lnTo>
                                  <a:pt x="47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" name="Freeform 522"/>
                        <wps:cNvSpPr>
                          <a:spLocks/>
                        </wps:cNvSpPr>
                        <wps:spPr bwMode="auto">
                          <a:xfrm>
                            <a:off x="550" y="1116"/>
                            <a:ext cx="2" cy="16"/>
                          </a:xfrm>
                          <a:custGeom>
                            <a:avLst/>
                            <a:gdLst>
                              <a:gd name="T0" fmla="*/ 2 w 2"/>
                              <a:gd name="T1" fmla="*/ 16 h 16"/>
                              <a:gd name="T2" fmla="*/ 0 w 2"/>
                              <a:gd name="T3" fmla="*/ 16 h 16"/>
                              <a:gd name="T4" fmla="*/ 2 w 2"/>
                              <a:gd name="T5" fmla="*/ 0 h 16"/>
                              <a:gd name="T6" fmla="*/ 0 w 2"/>
                              <a:gd name="T7" fmla="*/ 0 h 16"/>
                              <a:gd name="T8" fmla="*/ 2 w 2"/>
                              <a:gd name="T9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" h="16">
                                <a:moveTo>
                                  <a:pt x="2" y="16"/>
                                </a:moveTo>
                                <a:lnTo>
                                  <a:pt x="0" y="16"/>
                                </a:ln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2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Freeform 523"/>
                        <wps:cNvSpPr>
                          <a:spLocks/>
                        </wps:cNvSpPr>
                        <wps:spPr bwMode="auto">
                          <a:xfrm>
                            <a:off x="503" y="1082"/>
                            <a:ext cx="16" cy="3"/>
                          </a:xfrm>
                          <a:custGeom>
                            <a:avLst/>
                            <a:gdLst>
                              <a:gd name="T0" fmla="*/ 0 w 16"/>
                              <a:gd name="T1" fmla="*/ 3 h 3"/>
                              <a:gd name="T2" fmla="*/ 0 w 16"/>
                              <a:gd name="T3" fmla="*/ 0 h 3"/>
                              <a:gd name="T4" fmla="*/ 16 w 16"/>
                              <a:gd name="T5" fmla="*/ 3 h 3"/>
                              <a:gd name="T6" fmla="*/ 16 w 16"/>
                              <a:gd name="T7" fmla="*/ 0 h 3"/>
                              <a:gd name="T8" fmla="*/ 0 w 16"/>
                              <a:gd name="T9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3">
                                <a:moveTo>
                                  <a:pt x="0" y="3"/>
                                </a:moveTo>
                                <a:lnTo>
                                  <a:pt x="0" y="0"/>
                                </a:lnTo>
                                <a:lnTo>
                                  <a:pt x="16" y="3"/>
                                </a:lnTo>
                                <a:lnTo>
                                  <a:pt x="16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Freeform 524"/>
                        <wps:cNvSpPr>
                          <a:spLocks/>
                        </wps:cNvSpPr>
                        <wps:spPr bwMode="auto">
                          <a:xfrm>
                            <a:off x="563" y="982"/>
                            <a:ext cx="15" cy="15"/>
                          </a:xfrm>
                          <a:custGeom>
                            <a:avLst/>
                            <a:gdLst>
                              <a:gd name="T0" fmla="*/ 2 w 15"/>
                              <a:gd name="T1" fmla="*/ 15 h 15"/>
                              <a:gd name="T2" fmla="*/ 0 w 15"/>
                              <a:gd name="T3" fmla="*/ 7 h 15"/>
                              <a:gd name="T4" fmla="*/ 0 w 15"/>
                              <a:gd name="T5" fmla="*/ 0 h 15"/>
                              <a:gd name="T6" fmla="*/ 15 w 15"/>
                              <a:gd name="T7" fmla="*/ 0 h 15"/>
                              <a:gd name="T8" fmla="*/ 15 w 15"/>
                              <a:gd name="T9" fmla="*/ 7 h 15"/>
                              <a:gd name="T10" fmla="*/ 15 w 15"/>
                              <a:gd name="T11" fmla="*/ 15 h 15"/>
                              <a:gd name="T12" fmla="*/ 2 w 15"/>
                              <a:gd name="T13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" h="15">
                                <a:moveTo>
                                  <a:pt x="2" y="15"/>
                                </a:move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7"/>
                                </a:lnTo>
                                <a:lnTo>
                                  <a:pt x="15" y="15"/>
                                </a:lnTo>
                                <a:lnTo>
                                  <a:pt x="2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" name="Freeform 525"/>
                        <wps:cNvSpPr>
                          <a:spLocks/>
                        </wps:cNvSpPr>
                        <wps:spPr bwMode="auto">
                          <a:xfrm>
                            <a:off x="565" y="969"/>
                            <a:ext cx="55" cy="28"/>
                          </a:xfrm>
                          <a:custGeom>
                            <a:avLst/>
                            <a:gdLst>
                              <a:gd name="T0" fmla="*/ 0 w 55"/>
                              <a:gd name="T1" fmla="*/ 10 h 28"/>
                              <a:gd name="T2" fmla="*/ 5 w 55"/>
                              <a:gd name="T3" fmla="*/ 2 h 28"/>
                              <a:gd name="T4" fmla="*/ 11 w 55"/>
                              <a:gd name="T5" fmla="*/ 0 h 28"/>
                              <a:gd name="T6" fmla="*/ 18 w 55"/>
                              <a:gd name="T7" fmla="*/ 0 h 28"/>
                              <a:gd name="T8" fmla="*/ 26 w 55"/>
                              <a:gd name="T9" fmla="*/ 0 h 28"/>
                              <a:gd name="T10" fmla="*/ 34 w 55"/>
                              <a:gd name="T11" fmla="*/ 5 h 28"/>
                              <a:gd name="T12" fmla="*/ 42 w 55"/>
                              <a:gd name="T13" fmla="*/ 8 h 28"/>
                              <a:gd name="T14" fmla="*/ 55 w 55"/>
                              <a:gd name="T15" fmla="*/ 15 h 28"/>
                              <a:gd name="T16" fmla="*/ 47 w 55"/>
                              <a:gd name="T17" fmla="*/ 28 h 28"/>
                              <a:gd name="T18" fmla="*/ 34 w 55"/>
                              <a:gd name="T19" fmla="*/ 20 h 28"/>
                              <a:gd name="T20" fmla="*/ 29 w 55"/>
                              <a:gd name="T21" fmla="*/ 18 h 28"/>
                              <a:gd name="T22" fmla="*/ 24 w 55"/>
                              <a:gd name="T23" fmla="*/ 15 h 28"/>
                              <a:gd name="T24" fmla="*/ 18 w 55"/>
                              <a:gd name="T25" fmla="*/ 15 h 28"/>
                              <a:gd name="T26" fmla="*/ 16 w 55"/>
                              <a:gd name="T27" fmla="*/ 13 h 28"/>
                              <a:gd name="T28" fmla="*/ 16 w 55"/>
                              <a:gd name="T29" fmla="*/ 15 h 28"/>
                              <a:gd name="T30" fmla="*/ 13 w 55"/>
                              <a:gd name="T31" fmla="*/ 18 h 28"/>
                              <a:gd name="T32" fmla="*/ 0 w 55"/>
                              <a:gd name="T33" fmla="*/ 10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5" h="28">
                                <a:moveTo>
                                  <a:pt x="0" y="10"/>
                                </a:moveTo>
                                <a:lnTo>
                                  <a:pt x="5" y="2"/>
                                </a:lnTo>
                                <a:lnTo>
                                  <a:pt x="11" y="0"/>
                                </a:lnTo>
                                <a:lnTo>
                                  <a:pt x="18" y="0"/>
                                </a:lnTo>
                                <a:lnTo>
                                  <a:pt x="26" y="0"/>
                                </a:lnTo>
                                <a:lnTo>
                                  <a:pt x="34" y="5"/>
                                </a:lnTo>
                                <a:lnTo>
                                  <a:pt x="42" y="8"/>
                                </a:lnTo>
                                <a:lnTo>
                                  <a:pt x="55" y="15"/>
                                </a:lnTo>
                                <a:lnTo>
                                  <a:pt x="47" y="28"/>
                                </a:lnTo>
                                <a:lnTo>
                                  <a:pt x="34" y="20"/>
                                </a:lnTo>
                                <a:lnTo>
                                  <a:pt x="29" y="18"/>
                                </a:lnTo>
                                <a:lnTo>
                                  <a:pt x="24" y="15"/>
                                </a:lnTo>
                                <a:lnTo>
                                  <a:pt x="18" y="15"/>
                                </a:lnTo>
                                <a:lnTo>
                                  <a:pt x="16" y="13"/>
                                </a:lnTo>
                                <a:lnTo>
                                  <a:pt x="16" y="15"/>
                                </a:lnTo>
                                <a:lnTo>
                                  <a:pt x="13" y="18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" name="Freeform 526"/>
                        <wps:cNvSpPr>
                          <a:spLocks/>
                        </wps:cNvSpPr>
                        <wps:spPr bwMode="auto">
                          <a:xfrm>
                            <a:off x="563" y="979"/>
                            <a:ext cx="15" cy="8"/>
                          </a:xfrm>
                          <a:custGeom>
                            <a:avLst/>
                            <a:gdLst>
                              <a:gd name="T0" fmla="*/ 0 w 15"/>
                              <a:gd name="T1" fmla="*/ 3 h 8"/>
                              <a:gd name="T2" fmla="*/ 2 w 15"/>
                              <a:gd name="T3" fmla="*/ 0 h 8"/>
                              <a:gd name="T4" fmla="*/ 15 w 15"/>
                              <a:gd name="T5" fmla="*/ 8 h 8"/>
                              <a:gd name="T6" fmla="*/ 15 w 15"/>
                              <a:gd name="T7" fmla="*/ 3 h 8"/>
                              <a:gd name="T8" fmla="*/ 0 w 15"/>
                              <a:gd name="T9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8">
                                <a:moveTo>
                                  <a:pt x="0" y="3"/>
                                </a:moveTo>
                                <a:lnTo>
                                  <a:pt x="2" y="0"/>
                                </a:lnTo>
                                <a:lnTo>
                                  <a:pt x="15" y="8"/>
                                </a:lnTo>
                                <a:lnTo>
                                  <a:pt x="15" y="3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" name="Freeform 527"/>
                        <wps:cNvSpPr>
                          <a:spLocks/>
                        </wps:cNvSpPr>
                        <wps:spPr bwMode="auto">
                          <a:xfrm>
                            <a:off x="612" y="984"/>
                            <a:ext cx="39" cy="57"/>
                          </a:xfrm>
                          <a:custGeom>
                            <a:avLst/>
                            <a:gdLst>
                              <a:gd name="T0" fmla="*/ 8 w 39"/>
                              <a:gd name="T1" fmla="*/ 0 h 57"/>
                              <a:gd name="T2" fmla="*/ 21 w 39"/>
                              <a:gd name="T3" fmla="*/ 13 h 57"/>
                              <a:gd name="T4" fmla="*/ 31 w 39"/>
                              <a:gd name="T5" fmla="*/ 26 h 57"/>
                              <a:gd name="T6" fmla="*/ 36 w 39"/>
                              <a:gd name="T7" fmla="*/ 34 h 57"/>
                              <a:gd name="T8" fmla="*/ 39 w 39"/>
                              <a:gd name="T9" fmla="*/ 42 h 57"/>
                              <a:gd name="T10" fmla="*/ 36 w 39"/>
                              <a:gd name="T11" fmla="*/ 52 h 57"/>
                              <a:gd name="T12" fmla="*/ 34 w 39"/>
                              <a:gd name="T13" fmla="*/ 55 h 57"/>
                              <a:gd name="T14" fmla="*/ 28 w 39"/>
                              <a:gd name="T15" fmla="*/ 57 h 57"/>
                              <a:gd name="T16" fmla="*/ 21 w 39"/>
                              <a:gd name="T17" fmla="*/ 47 h 57"/>
                              <a:gd name="T18" fmla="*/ 23 w 39"/>
                              <a:gd name="T19" fmla="*/ 44 h 57"/>
                              <a:gd name="T20" fmla="*/ 23 w 39"/>
                              <a:gd name="T21" fmla="*/ 44 h 57"/>
                              <a:gd name="T22" fmla="*/ 23 w 39"/>
                              <a:gd name="T23" fmla="*/ 42 h 57"/>
                              <a:gd name="T24" fmla="*/ 23 w 39"/>
                              <a:gd name="T25" fmla="*/ 39 h 57"/>
                              <a:gd name="T26" fmla="*/ 21 w 39"/>
                              <a:gd name="T27" fmla="*/ 34 h 57"/>
                              <a:gd name="T28" fmla="*/ 10 w 39"/>
                              <a:gd name="T29" fmla="*/ 24 h 57"/>
                              <a:gd name="T30" fmla="*/ 0 w 39"/>
                              <a:gd name="T31" fmla="*/ 13 h 57"/>
                              <a:gd name="T32" fmla="*/ 8 w 39"/>
                              <a:gd name="T33" fmla="*/ 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9" h="57">
                                <a:moveTo>
                                  <a:pt x="8" y="0"/>
                                </a:moveTo>
                                <a:lnTo>
                                  <a:pt x="21" y="13"/>
                                </a:lnTo>
                                <a:lnTo>
                                  <a:pt x="31" y="26"/>
                                </a:lnTo>
                                <a:lnTo>
                                  <a:pt x="36" y="34"/>
                                </a:lnTo>
                                <a:lnTo>
                                  <a:pt x="39" y="42"/>
                                </a:lnTo>
                                <a:lnTo>
                                  <a:pt x="36" y="52"/>
                                </a:lnTo>
                                <a:lnTo>
                                  <a:pt x="34" y="55"/>
                                </a:lnTo>
                                <a:lnTo>
                                  <a:pt x="28" y="57"/>
                                </a:lnTo>
                                <a:lnTo>
                                  <a:pt x="21" y="47"/>
                                </a:lnTo>
                                <a:lnTo>
                                  <a:pt x="23" y="44"/>
                                </a:lnTo>
                                <a:lnTo>
                                  <a:pt x="23" y="44"/>
                                </a:lnTo>
                                <a:lnTo>
                                  <a:pt x="23" y="42"/>
                                </a:lnTo>
                                <a:lnTo>
                                  <a:pt x="23" y="39"/>
                                </a:lnTo>
                                <a:lnTo>
                                  <a:pt x="21" y="34"/>
                                </a:lnTo>
                                <a:lnTo>
                                  <a:pt x="10" y="24"/>
                                </a:lnTo>
                                <a:lnTo>
                                  <a:pt x="0" y="13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" name="Freeform 528"/>
                        <wps:cNvSpPr>
                          <a:spLocks/>
                        </wps:cNvSpPr>
                        <wps:spPr bwMode="auto">
                          <a:xfrm>
                            <a:off x="612" y="984"/>
                            <a:ext cx="8" cy="13"/>
                          </a:xfrm>
                          <a:custGeom>
                            <a:avLst/>
                            <a:gdLst>
                              <a:gd name="T0" fmla="*/ 8 w 8"/>
                              <a:gd name="T1" fmla="*/ 0 h 13"/>
                              <a:gd name="T2" fmla="*/ 0 w 8"/>
                              <a:gd name="T3" fmla="*/ 13 h 13"/>
                              <a:gd name="T4" fmla="*/ 8 w 8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" h="13">
                                <a:moveTo>
                                  <a:pt x="8" y="0"/>
                                </a:moveTo>
                                <a:lnTo>
                                  <a:pt x="0" y="13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" name="Freeform 529"/>
                        <wps:cNvSpPr>
                          <a:spLocks/>
                        </wps:cNvSpPr>
                        <wps:spPr bwMode="auto">
                          <a:xfrm>
                            <a:off x="622" y="1028"/>
                            <a:ext cx="18" cy="18"/>
                          </a:xfrm>
                          <a:custGeom>
                            <a:avLst/>
                            <a:gdLst>
                              <a:gd name="T0" fmla="*/ 18 w 18"/>
                              <a:gd name="T1" fmla="*/ 16 h 18"/>
                              <a:gd name="T2" fmla="*/ 13 w 18"/>
                              <a:gd name="T3" fmla="*/ 18 h 18"/>
                              <a:gd name="T4" fmla="*/ 5 w 18"/>
                              <a:gd name="T5" fmla="*/ 18 h 18"/>
                              <a:gd name="T6" fmla="*/ 0 w 18"/>
                              <a:gd name="T7" fmla="*/ 5 h 18"/>
                              <a:gd name="T8" fmla="*/ 5 w 18"/>
                              <a:gd name="T9" fmla="*/ 3 h 18"/>
                              <a:gd name="T10" fmla="*/ 11 w 18"/>
                              <a:gd name="T11" fmla="*/ 0 h 18"/>
                              <a:gd name="T12" fmla="*/ 18 w 18"/>
                              <a:gd name="T13" fmla="*/ 16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" h="18">
                                <a:moveTo>
                                  <a:pt x="18" y="16"/>
                                </a:moveTo>
                                <a:lnTo>
                                  <a:pt x="13" y="18"/>
                                </a:lnTo>
                                <a:lnTo>
                                  <a:pt x="5" y="18"/>
                                </a:lnTo>
                                <a:lnTo>
                                  <a:pt x="0" y="5"/>
                                </a:lnTo>
                                <a:lnTo>
                                  <a:pt x="5" y="3"/>
                                </a:lnTo>
                                <a:lnTo>
                                  <a:pt x="11" y="0"/>
                                </a:lnTo>
                                <a:lnTo>
                                  <a:pt x="18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" name="Freeform 530"/>
                        <wps:cNvSpPr>
                          <a:spLocks/>
                        </wps:cNvSpPr>
                        <wps:spPr bwMode="auto">
                          <a:xfrm>
                            <a:off x="633" y="1028"/>
                            <a:ext cx="7" cy="16"/>
                          </a:xfrm>
                          <a:custGeom>
                            <a:avLst/>
                            <a:gdLst>
                              <a:gd name="T0" fmla="*/ 7 w 7"/>
                              <a:gd name="T1" fmla="*/ 13 h 16"/>
                              <a:gd name="T2" fmla="*/ 7 w 7"/>
                              <a:gd name="T3" fmla="*/ 16 h 16"/>
                              <a:gd name="T4" fmla="*/ 0 w 7"/>
                              <a:gd name="T5" fmla="*/ 0 h 16"/>
                              <a:gd name="T6" fmla="*/ 0 w 7"/>
                              <a:gd name="T7" fmla="*/ 3 h 16"/>
                              <a:gd name="T8" fmla="*/ 7 w 7"/>
                              <a:gd name="T9" fmla="*/ 13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" h="16">
                                <a:moveTo>
                                  <a:pt x="7" y="13"/>
                                </a:moveTo>
                                <a:lnTo>
                                  <a:pt x="7" y="16"/>
                                </a:ln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7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Freeform 531"/>
                        <wps:cNvSpPr>
                          <a:spLocks/>
                        </wps:cNvSpPr>
                        <wps:spPr bwMode="auto">
                          <a:xfrm>
                            <a:off x="544" y="1015"/>
                            <a:ext cx="16" cy="29"/>
                          </a:xfrm>
                          <a:custGeom>
                            <a:avLst/>
                            <a:gdLst>
                              <a:gd name="T0" fmla="*/ 0 w 16"/>
                              <a:gd name="T1" fmla="*/ 29 h 29"/>
                              <a:gd name="T2" fmla="*/ 13 w 16"/>
                              <a:gd name="T3" fmla="*/ 29 h 29"/>
                              <a:gd name="T4" fmla="*/ 16 w 16"/>
                              <a:gd name="T5" fmla="*/ 0 h 29"/>
                              <a:gd name="T6" fmla="*/ 0 w 16"/>
                              <a:gd name="T7" fmla="*/ 0 h 29"/>
                              <a:gd name="T8" fmla="*/ 0 w 16"/>
                              <a:gd name="T9" fmla="*/ 29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29">
                                <a:moveTo>
                                  <a:pt x="0" y="29"/>
                                </a:moveTo>
                                <a:lnTo>
                                  <a:pt x="13" y="29"/>
                                </a:lnTo>
                                <a:lnTo>
                                  <a:pt x="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" name="Freeform 532"/>
                        <wps:cNvSpPr>
                          <a:spLocks/>
                        </wps:cNvSpPr>
                        <wps:spPr bwMode="auto">
                          <a:xfrm>
                            <a:off x="537" y="997"/>
                            <a:ext cx="23" cy="21"/>
                          </a:xfrm>
                          <a:custGeom>
                            <a:avLst/>
                            <a:gdLst>
                              <a:gd name="T0" fmla="*/ 7 w 23"/>
                              <a:gd name="T1" fmla="*/ 21 h 21"/>
                              <a:gd name="T2" fmla="*/ 7 w 23"/>
                              <a:gd name="T3" fmla="*/ 18 h 21"/>
                              <a:gd name="T4" fmla="*/ 7 w 23"/>
                              <a:gd name="T5" fmla="*/ 16 h 21"/>
                              <a:gd name="T6" fmla="*/ 0 w 23"/>
                              <a:gd name="T7" fmla="*/ 11 h 21"/>
                              <a:gd name="T8" fmla="*/ 10 w 23"/>
                              <a:gd name="T9" fmla="*/ 0 h 21"/>
                              <a:gd name="T10" fmla="*/ 18 w 23"/>
                              <a:gd name="T11" fmla="*/ 5 h 21"/>
                              <a:gd name="T12" fmla="*/ 20 w 23"/>
                              <a:gd name="T13" fmla="*/ 13 h 21"/>
                              <a:gd name="T14" fmla="*/ 23 w 23"/>
                              <a:gd name="T15" fmla="*/ 18 h 21"/>
                              <a:gd name="T16" fmla="*/ 7 w 23"/>
                              <a:gd name="T17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3" h="21">
                                <a:moveTo>
                                  <a:pt x="7" y="21"/>
                                </a:moveTo>
                                <a:lnTo>
                                  <a:pt x="7" y="18"/>
                                </a:lnTo>
                                <a:lnTo>
                                  <a:pt x="7" y="16"/>
                                </a:lnTo>
                                <a:lnTo>
                                  <a:pt x="0" y="11"/>
                                </a:lnTo>
                                <a:lnTo>
                                  <a:pt x="10" y="0"/>
                                </a:lnTo>
                                <a:lnTo>
                                  <a:pt x="18" y="5"/>
                                </a:lnTo>
                                <a:lnTo>
                                  <a:pt x="20" y="13"/>
                                </a:lnTo>
                                <a:lnTo>
                                  <a:pt x="23" y="18"/>
                                </a:lnTo>
                                <a:lnTo>
                                  <a:pt x="7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" name="Freeform 533"/>
                        <wps:cNvSpPr>
                          <a:spLocks/>
                        </wps:cNvSpPr>
                        <wps:spPr bwMode="auto">
                          <a:xfrm>
                            <a:off x="544" y="1015"/>
                            <a:ext cx="16" cy="3"/>
                          </a:xfrm>
                          <a:custGeom>
                            <a:avLst/>
                            <a:gdLst>
                              <a:gd name="T0" fmla="*/ 16 w 16"/>
                              <a:gd name="T1" fmla="*/ 0 h 3"/>
                              <a:gd name="T2" fmla="*/ 0 w 16"/>
                              <a:gd name="T3" fmla="*/ 3 h 3"/>
                              <a:gd name="T4" fmla="*/ 0 w 16"/>
                              <a:gd name="T5" fmla="*/ 0 h 3"/>
                              <a:gd name="T6" fmla="*/ 16 w 16"/>
                              <a:gd name="T7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3">
                                <a:moveTo>
                                  <a:pt x="16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" name="Freeform 534"/>
                        <wps:cNvSpPr>
                          <a:spLocks/>
                        </wps:cNvSpPr>
                        <wps:spPr bwMode="auto">
                          <a:xfrm>
                            <a:off x="493" y="992"/>
                            <a:ext cx="51" cy="28"/>
                          </a:xfrm>
                          <a:custGeom>
                            <a:avLst/>
                            <a:gdLst>
                              <a:gd name="T0" fmla="*/ 44 w 51"/>
                              <a:gd name="T1" fmla="*/ 16 h 28"/>
                              <a:gd name="T2" fmla="*/ 41 w 51"/>
                              <a:gd name="T3" fmla="*/ 13 h 28"/>
                              <a:gd name="T4" fmla="*/ 38 w 51"/>
                              <a:gd name="T5" fmla="*/ 13 h 28"/>
                              <a:gd name="T6" fmla="*/ 28 w 51"/>
                              <a:gd name="T7" fmla="*/ 16 h 28"/>
                              <a:gd name="T8" fmla="*/ 26 w 51"/>
                              <a:gd name="T9" fmla="*/ 18 h 28"/>
                              <a:gd name="T10" fmla="*/ 20 w 51"/>
                              <a:gd name="T11" fmla="*/ 21 h 28"/>
                              <a:gd name="T12" fmla="*/ 10 w 51"/>
                              <a:gd name="T13" fmla="*/ 28 h 28"/>
                              <a:gd name="T14" fmla="*/ 0 w 51"/>
                              <a:gd name="T15" fmla="*/ 18 h 28"/>
                              <a:gd name="T16" fmla="*/ 13 w 51"/>
                              <a:gd name="T17" fmla="*/ 8 h 28"/>
                              <a:gd name="T18" fmla="*/ 18 w 51"/>
                              <a:gd name="T19" fmla="*/ 5 h 28"/>
                              <a:gd name="T20" fmla="*/ 26 w 51"/>
                              <a:gd name="T21" fmla="*/ 0 h 28"/>
                              <a:gd name="T22" fmla="*/ 36 w 51"/>
                              <a:gd name="T23" fmla="*/ 0 h 28"/>
                              <a:gd name="T24" fmla="*/ 46 w 51"/>
                              <a:gd name="T25" fmla="*/ 0 h 28"/>
                              <a:gd name="T26" fmla="*/ 51 w 51"/>
                              <a:gd name="T27" fmla="*/ 3 h 28"/>
                              <a:gd name="T28" fmla="*/ 44 w 51"/>
                              <a:gd name="T29" fmla="*/ 16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1" h="28">
                                <a:moveTo>
                                  <a:pt x="44" y="16"/>
                                </a:moveTo>
                                <a:lnTo>
                                  <a:pt x="41" y="13"/>
                                </a:lnTo>
                                <a:lnTo>
                                  <a:pt x="38" y="13"/>
                                </a:lnTo>
                                <a:lnTo>
                                  <a:pt x="28" y="16"/>
                                </a:lnTo>
                                <a:lnTo>
                                  <a:pt x="26" y="18"/>
                                </a:lnTo>
                                <a:lnTo>
                                  <a:pt x="20" y="21"/>
                                </a:lnTo>
                                <a:lnTo>
                                  <a:pt x="10" y="28"/>
                                </a:lnTo>
                                <a:lnTo>
                                  <a:pt x="0" y="18"/>
                                </a:lnTo>
                                <a:lnTo>
                                  <a:pt x="13" y="8"/>
                                </a:lnTo>
                                <a:lnTo>
                                  <a:pt x="18" y="5"/>
                                </a:lnTo>
                                <a:lnTo>
                                  <a:pt x="26" y="0"/>
                                </a:lnTo>
                                <a:lnTo>
                                  <a:pt x="36" y="0"/>
                                </a:lnTo>
                                <a:lnTo>
                                  <a:pt x="46" y="0"/>
                                </a:lnTo>
                                <a:lnTo>
                                  <a:pt x="51" y="3"/>
                                </a:lnTo>
                                <a:lnTo>
                                  <a:pt x="44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" name="Freeform 535"/>
                        <wps:cNvSpPr>
                          <a:spLocks/>
                        </wps:cNvSpPr>
                        <wps:spPr bwMode="auto">
                          <a:xfrm>
                            <a:off x="537" y="995"/>
                            <a:ext cx="10" cy="13"/>
                          </a:xfrm>
                          <a:custGeom>
                            <a:avLst/>
                            <a:gdLst>
                              <a:gd name="T0" fmla="*/ 10 w 10"/>
                              <a:gd name="T1" fmla="*/ 2 h 13"/>
                              <a:gd name="T2" fmla="*/ 7 w 10"/>
                              <a:gd name="T3" fmla="*/ 0 h 13"/>
                              <a:gd name="T4" fmla="*/ 0 w 10"/>
                              <a:gd name="T5" fmla="*/ 13 h 13"/>
                              <a:gd name="T6" fmla="*/ 10 w 10"/>
                              <a:gd name="T7" fmla="*/ 2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" h="13">
                                <a:moveTo>
                                  <a:pt x="10" y="2"/>
                                </a:moveTo>
                                <a:lnTo>
                                  <a:pt x="7" y="0"/>
                                </a:lnTo>
                                <a:lnTo>
                                  <a:pt x="0" y="13"/>
                                </a:lnTo>
                                <a:lnTo>
                                  <a:pt x="1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" name="Freeform 536"/>
                        <wps:cNvSpPr>
                          <a:spLocks/>
                        </wps:cNvSpPr>
                        <wps:spPr bwMode="auto">
                          <a:xfrm>
                            <a:off x="467" y="1010"/>
                            <a:ext cx="36" cy="49"/>
                          </a:xfrm>
                          <a:custGeom>
                            <a:avLst/>
                            <a:gdLst>
                              <a:gd name="T0" fmla="*/ 36 w 36"/>
                              <a:gd name="T1" fmla="*/ 10 h 49"/>
                              <a:gd name="T2" fmla="*/ 26 w 36"/>
                              <a:gd name="T3" fmla="*/ 18 h 49"/>
                              <a:gd name="T4" fmla="*/ 18 w 36"/>
                              <a:gd name="T5" fmla="*/ 29 h 49"/>
                              <a:gd name="T6" fmla="*/ 15 w 36"/>
                              <a:gd name="T7" fmla="*/ 34 h 49"/>
                              <a:gd name="T8" fmla="*/ 15 w 36"/>
                              <a:gd name="T9" fmla="*/ 36 h 49"/>
                              <a:gd name="T10" fmla="*/ 15 w 36"/>
                              <a:gd name="T11" fmla="*/ 36 h 49"/>
                              <a:gd name="T12" fmla="*/ 15 w 36"/>
                              <a:gd name="T13" fmla="*/ 36 h 49"/>
                              <a:gd name="T14" fmla="*/ 18 w 36"/>
                              <a:gd name="T15" fmla="*/ 41 h 49"/>
                              <a:gd name="T16" fmla="*/ 7 w 36"/>
                              <a:gd name="T17" fmla="*/ 49 h 49"/>
                              <a:gd name="T18" fmla="*/ 2 w 36"/>
                              <a:gd name="T19" fmla="*/ 47 h 49"/>
                              <a:gd name="T20" fmla="*/ 2 w 36"/>
                              <a:gd name="T21" fmla="*/ 41 h 49"/>
                              <a:gd name="T22" fmla="*/ 0 w 36"/>
                              <a:gd name="T23" fmla="*/ 36 h 49"/>
                              <a:gd name="T24" fmla="*/ 2 w 36"/>
                              <a:gd name="T25" fmla="*/ 29 h 49"/>
                              <a:gd name="T26" fmla="*/ 5 w 36"/>
                              <a:gd name="T27" fmla="*/ 21 h 49"/>
                              <a:gd name="T28" fmla="*/ 15 w 36"/>
                              <a:gd name="T29" fmla="*/ 8 h 49"/>
                              <a:gd name="T30" fmla="*/ 26 w 36"/>
                              <a:gd name="T31" fmla="*/ 0 h 49"/>
                              <a:gd name="T32" fmla="*/ 36 w 36"/>
                              <a:gd name="T33" fmla="*/ 10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6" h="49">
                                <a:moveTo>
                                  <a:pt x="36" y="10"/>
                                </a:moveTo>
                                <a:lnTo>
                                  <a:pt x="26" y="18"/>
                                </a:lnTo>
                                <a:lnTo>
                                  <a:pt x="18" y="29"/>
                                </a:lnTo>
                                <a:lnTo>
                                  <a:pt x="15" y="34"/>
                                </a:lnTo>
                                <a:lnTo>
                                  <a:pt x="15" y="36"/>
                                </a:lnTo>
                                <a:lnTo>
                                  <a:pt x="15" y="36"/>
                                </a:lnTo>
                                <a:lnTo>
                                  <a:pt x="15" y="36"/>
                                </a:lnTo>
                                <a:lnTo>
                                  <a:pt x="18" y="41"/>
                                </a:lnTo>
                                <a:lnTo>
                                  <a:pt x="7" y="49"/>
                                </a:lnTo>
                                <a:lnTo>
                                  <a:pt x="2" y="47"/>
                                </a:lnTo>
                                <a:lnTo>
                                  <a:pt x="2" y="41"/>
                                </a:lnTo>
                                <a:lnTo>
                                  <a:pt x="0" y="36"/>
                                </a:lnTo>
                                <a:lnTo>
                                  <a:pt x="2" y="29"/>
                                </a:lnTo>
                                <a:lnTo>
                                  <a:pt x="5" y="21"/>
                                </a:lnTo>
                                <a:lnTo>
                                  <a:pt x="15" y="8"/>
                                </a:lnTo>
                                <a:lnTo>
                                  <a:pt x="26" y="0"/>
                                </a:lnTo>
                                <a:lnTo>
                                  <a:pt x="3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Freeform 537"/>
                        <wps:cNvSpPr>
                          <a:spLocks/>
                        </wps:cNvSpPr>
                        <wps:spPr bwMode="auto">
                          <a:xfrm>
                            <a:off x="493" y="1010"/>
                            <a:ext cx="10" cy="10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10"/>
                              <a:gd name="T2" fmla="*/ 10 w 10"/>
                              <a:gd name="T3" fmla="*/ 10 h 10"/>
                              <a:gd name="T4" fmla="*/ 0 w 10"/>
                              <a:gd name="T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0"/>
                                </a:moveTo>
                                <a:lnTo>
                                  <a:pt x="10" y="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Freeform 538"/>
                        <wps:cNvSpPr>
                          <a:spLocks/>
                        </wps:cNvSpPr>
                        <wps:spPr bwMode="auto">
                          <a:xfrm>
                            <a:off x="474" y="1051"/>
                            <a:ext cx="16" cy="16"/>
                          </a:xfrm>
                          <a:custGeom>
                            <a:avLst/>
                            <a:gdLst>
                              <a:gd name="T0" fmla="*/ 11 w 16"/>
                              <a:gd name="T1" fmla="*/ 0 h 16"/>
                              <a:gd name="T2" fmla="*/ 13 w 16"/>
                              <a:gd name="T3" fmla="*/ 0 h 16"/>
                              <a:gd name="T4" fmla="*/ 16 w 16"/>
                              <a:gd name="T5" fmla="*/ 3 h 16"/>
                              <a:gd name="T6" fmla="*/ 6 w 16"/>
                              <a:gd name="T7" fmla="*/ 16 h 16"/>
                              <a:gd name="T8" fmla="*/ 3 w 16"/>
                              <a:gd name="T9" fmla="*/ 13 h 16"/>
                              <a:gd name="T10" fmla="*/ 0 w 16"/>
                              <a:gd name="T11" fmla="*/ 11 h 16"/>
                              <a:gd name="T12" fmla="*/ 11 w 16"/>
                              <a:gd name="T13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6" h="16">
                                <a:moveTo>
                                  <a:pt x="11" y="0"/>
                                </a:moveTo>
                                <a:lnTo>
                                  <a:pt x="13" y="0"/>
                                </a:lnTo>
                                <a:lnTo>
                                  <a:pt x="16" y="3"/>
                                </a:lnTo>
                                <a:lnTo>
                                  <a:pt x="6" y="16"/>
                                </a:lnTo>
                                <a:lnTo>
                                  <a:pt x="3" y="13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Freeform 539"/>
                        <wps:cNvSpPr>
                          <a:spLocks/>
                        </wps:cNvSpPr>
                        <wps:spPr bwMode="auto">
                          <a:xfrm>
                            <a:off x="474" y="1051"/>
                            <a:ext cx="11" cy="13"/>
                          </a:xfrm>
                          <a:custGeom>
                            <a:avLst/>
                            <a:gdLst>
                              <a:gd name="T0" fmla="*/ 0 w 11"/>
                              <a:gd name="T1" fmla="*/ 8 h 13"/>
                              <a:gd name="T2" fmla="*/ 3 w 11"/>
                              <a:gd name="T3" fmla="*/ 13 h 13"/>
                              <a:gd name="T4" fmla="*/ 0 w 11"/>
                              <a:gd name="T5" fmla="*/ 11 h 13"/>
                              <a:gd name="T6" fmla="*/ 11 w 11"/>
                              <a:gd name="T7" fmla="*/ 0 h 13"/>
                              <a:gd name="T8" fmla="*/ 0 w 11"/>
                              <a:gd name="T9" fmla="*/ 8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" h="13">
                                <a:moveTo>
                                  <a:pt x="0" y="8"/>
                                </a:moveTo>
                                <a:lnTo>
                                  <a:pt x="3" y="13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Freeform 540"/>
                        <wps:cNvSpPr>
                          <a:spLocks/>
                        </wps:cNvSpPr>
                        <wps:spPr bwMode="auto">
                          <a:xfrm>
                            <a:off x="482" y="1054"/>
                            <a:ext cx="31" cy="23"/>
                          </a:xfrm>
                          <a:custGeom>
                            <a:avLst/>
                            <a:gdLst>
                              <a:gd name="T0" fmla="*/ 5 w 31"/>
                              <a:gd name="T1" fmla="*/ 0 h 23"/>
                              <a:gd name="T2" fmla="*/ 0 w 31"/>
                              <a:gd name="T3" fmla="*/ 13 h 23"/>
                              <a:gd name="T4" fmla="*/ 26 w 31"/>
                              <a:gd name="T5" fmla="*/ 23 h 23"/>
                              <a:gd name="T6" fmla="*/ 31 w 31"/>
                              <a:gd name="T7" fmla="*/ 8 h 23"/>
                              <a:gd name="T8" fmla="*/ 5 w 31"/>
                              <a:gd name="T9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" h="23">
                                <a:moveTo>
                                  <a:pt x="5" y="0"/>
                                </a:moveTo>
                                <a:lnTo>
                                  <a:pt x="0" y="13"/>
                                </a:lnTo>
                                <a:lnTo>
                                  <a:pt x="26" y="23"/>
                                </a:lnTo>
                                <a:lnTo>
                                  <a:pt x="31" y="8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Freeform 541"/>
                        <wps:cNvSpPr>
                          <a:spLocks/>
                        </wps:cNvSpPr>
                        <wps:spPr bwMode="auto">
                          <a:xfrm>
                            <a:off x="480" y="1054"/>
                            <a:ext cx="10" cy="13"/>
                          </a:xfrm>
                          <a:custGeom>
                            <a:avLst/>
                            <a:gdLst>
                              <a:gd name="T0" fmla="*/ 0 w 10"/>
                              <a:gd name="T1" fmla="*/ 13 h 13"/>
                              <a:gd name="T2" fmla="*/ 2 w 10"/>
                              <a:gd name="T3" fmla="*/ 13 h 13"/>
                              <a:gd name="T4" fmla="*/ 7 w 10"/>
                              <a:gd name="T5" fmla="*/ 0 h 13"/>
                              <a:gd name="T6" fmla="*/ 10 w 10"/>
                              <a:gd name="T7" fmla="*/ 0 h 13"/>
                              <a:gd name="T8" fmla="*/ 0 w 10"/>
                              <a:gd name="T9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13">
                                <a:moveTo>
                                  <a:pt x="0" y="13"/>
                                </a:moveTo>
                                <a:lnTo>
                                  <a:pt x="2" y="13"/>
                                </a:lnTo>
                                <a:lnTo>
                                  <a:pt x="7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" name="Freeform 542"/>
                        <wps:cNvSpPr>
                          <a:spLocks/>
                        </wps:cNvSpPr>
                        <wps:spPr bwMode="auto">
                          <a:xfrm>
                            <a:off x="524" y="982"/>
                            <a:ext cx="18" cy="18"/>
                          </a:xfrm>
                          <a:custGeom>
                            <a:avLst/>
                            <a:gdLst>
                              <a:gd name="T0" fmla="*/ 0 w 18"/>
                              <a:gd name="T1" fmla="*/ 15 h 18"/>
                              <a:gd name="T2" fmla="*/ 2 w 18"/>
                              <a:gd name="T3" fmla="*/ 7 h 18"/>
                              <a:gd name="T4" fmla="*/ 2 w 18"/>
                              <a:gd name="T5" fmla="*/ 7 h 18"/>
                              <a:gd name="T6" fmla="*/ 2 w 18"/>
                              <a:gd name="T7" fmla="*/ 2 h 18"/>
                              <a:gd name="T8" fmla="*/ 15 w 18"/>
                              <a:gd name="T9" fmla="*/ 0 h 18"/>
                              <a:gd name="T10" fmla="*/ 18 w 18"/>
                              <a:gd name="T11" fmla="*/ 5 h 18"/>
                              <a:gd name="T12" fmla="*/ 18 w 18"/>
                              <a:gd name="T13" fmla="*/ 10 h 18"/>
                              <a:gd name="T14" fmla="*/ 15 w 18"/>
                              <a:gd name="T15" fmla="*/ 18 h 18"/>
                              <a:gd name="T16" fmla="*/ 0 w 18"/>
                              <a:gd name="T17" fmla="*/ 15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" h="18">
                                <a:moveTo>
                                  <a:pt x="0" y="15"/>
                                </a:moveTo>
                                <a:lnTo>
                                  <a:pt x="2" y="7"/>
                                </a:lnTo>
                                <a:lnTo>
                                  <a:pt x="2" y="7"/>
                                </a:lnTo>
                                <a:lnTo>
                                  <a:pt x="2" y="2"/>
                                </a:lnTo>
                                <a:lnTo>
                                  <a:pt x="15" y="0"/>
                                </a:lnTo>
                                <a:lnTo>
                                  <a:pt x="18" y="5"/>
                                </a:lnTo>
                                <a:lnTo>
                                  <a:pt x="18" y="10"/>
                                </a:lnTo>
                                <a:lnTo>
                                  <a:pt x="15" y="18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" name="Freeform 543"/>
                        <wps:cNvSpPr>
                          <a:spLocks/>
                        </wps:cNvSpPr>
                        <wps:spPr bwMode="auto">
                          <a:xfrm>
                            <a:off x="485" y="969"/>
                            <a:ext cx="54" cy="28"/>
                          </a:xfrm>
                          <a:custGeom>
                            <a:avLst/>
                            <a:gdLst>
                              <a:gd name="T0" fmla="*/ 41 w 54"/>
                              <a:gd name="T1" fmla="*/ 18 h 28"/>
                              <a:gd name="T2" fmla="*/ 39 w 54"/>
                              <a:gd name="T3" fmla="*/ 15 h 28"/>
                              <a:gd name="T4" fmla="*/ 39 w 54"/>
                              <a:gd name="T5" fmla="*/ 13 h 28"/>
                              <a:gd name="T6" fmla="*/ 36 w 54"/>
                              <a:gd name="T7" fmla="*/ 13 h 28"/>
                              <a:gd name="T8" fmla="*/ 31 w 54"/>
                              <a:gd name="T9" fmla="*/ 15 h 28"/>
                              <a:gd name="T10" fmla="*/ 26 w 54"/>
                              <a:gd name="T11" fmla="*/ 18 h 28"/>
                              <a:gd name="T12" fmla="*/ 18 w 54"/>
                              <a:gd name="T13" fmla="*/ 20 h 28"/>
                              <a:gd name="T14" fmla="*/ 8 w 54"/>
                              <a:gd name="T15" fmla="*/ 28 h 28"/>
                              <a:gd name="T16" fmla="*/ 0 w 54"/>
                              <a:gd name="T17" fmla="*/ 15 h 28"/>
                              <a:gd name="T18" fmla="*/ 10 w 54"/>
                              <a:gd name="T19" fmla="*/ 8 h 28"/>
                              <a:gd name="T20" fmla="*/ 18 w 54"/>
                              <a:gd name="T21" fmla="*/ 5 h 28"/>
                              <a:gd name="T22" fmla="*/ 26 w 54"/>
                              <a:gd name="T23" fmla="*/ 0 h 28"/>
                              <a:gd name="T24" fmla="*/ 34 w 54"/>
                              <a:gd name="T25" fmla="*/ 0 h 28"/>
                              <a:gd name="T26" fmla="*/ 41 w 54"/>
                              <a:gd name="T27" fmla="*/ 0 h 28"/>
                              <a:gd name="T28" fmla="*/ 49 w 54"/>
                              <a:gd name="T29" fmla="*/ 5 h 28"/>
                              <a:gd name="T30" fmla="*/ 54 w 54"/>
                              <a:gd name="T31" fmla="*/ 10 h 28"/>
                              <a:gd name="T32" fmla="*/ 41 w 54"/>
                              <a:gd name="T33" fmla="*/ 18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4" h="28">
                                <a:moveTo>
                                  <a:pt x="41" y="18"/>
                                </a:moveTo>
                                <a:lnTo>
                                  <a:pt x="39" y="15"/>
                                </a:lnTo>
                                <a:lnTo>
                                  <a:pt x="39" y="13"/>
                                </a:lnTo>
                                <a:lnTo>
                                  <a:pt x="36" y="13"/>
                                </a:lnTo>
                                <a:lnTo>
                                  <a:pt x="31" y="15"/>
                                </a:lnTo>
                                <a:lnTo>
                                  <a:pt x="26" y="18"/>
                                </a:lnTo>
                                <a:lnTo>
                                  <a:pt x="18" y="20"/>
                                </a:lnTo>
                                <a:lnTo>
                                  <a:pt x="8" y="28"/>
                                </a:lnTo>
                                <a:lnTo>
                                  <a:pt x="0" y="15"/>
                                </a:lnTo>
                                <a:lnTo>
                                  <a:pt x="10" y="8"/>
                                </a:lnTo>
                                <a:lnTo>
                                  <a:pt x="18" y="5"/>
                                </a:lnTo>
                                <a:lnTo>
                                  <a:pt x="26" y="0"/>
                                </a:lnTo>
                                <a:lnTo>
                                  <a:pt x="34" y="0"/>
                                </a:lnTo>
                                <a:lnTo>
                                  <a:pt x="41" y="0"/>
                                </a:lnTo>
                                <a:lnTo>
                                  <a:pt x="49" y="5"/>
                                </a:lnTo>
                                <a:lnTo>
                                  <a:pt x="54" y="10"/>
                                </a:lnTo>
                                <a:lnTo>
                                  <a:pt x="4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" name="Freeform 544"/>
                        <wps:cNvSpPr>
                          <a:spLocks/>
                        </wps:cNvSpPr>
                        <wps:spPr bwMode="auto">
                          <a:xfrm>
                            <a:off x="526" y="979"/>
                            <a:ext cx="13" cy="8"/>
                          </a:xfrm>
                          <a:custGeom>
                            <a:avLst/>
                            <a:gdLst>
                              <a:gd name="T0" fmla="*/ 13 w 13"/>
                              <a:gd name="T1" fmla="*/ 3 h 8"/>
                              <a:gd name="T2" fmla="*/ 13 w 13"/>
                              <a:gd name="T3" fmla="*/ 0 h 8"/>
                              <a:gd name="T4" fmla="*/ 0 w 13"/>
                              <a:gd name="T5" fmla="*/ 8 h 8"/>
                              <a:gd name="T6" fmla="*/ 0 w 13"/>
                              <a:gd name="T7" fmla="*/ 5 h 8"/>
                              <a:gd name="T8" fmla="*/ 13 w 13"/>
                              <a:gd name="T9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8">
                                <a:moveTo>
                                  <a:pt x="13" y="3"/>
                                </a:moveTo>
                                <a:lnTo>
                                  <a:pt x="13" y="0"/>
                                </a:lnTo>
                                <a:lnTo>
                                  <a:pt x="0" y="8"/>
                                </a:lnTo>
                                <a:lnTo>
                                  <a:pt x="0" y="5"/>
                                </a:lnTo>
                                <a:lnTo>
                                  <a:pt x="13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" name="Freeform 545"/>
                        <wps:cNvSpPr>
                          <a:spLocks/>
                        </wps:cNvSpPr>
                        <wps:spPr bwMode="auto">
                          <a:xfrm>
                            <a:off x="451" y="984"/>
                            <a:ext cx="42" cy="57"/>
                          </a:xfrm>
                          <a:custGeom>
                            <a:avLst/>
                            <a:gdLst>
                              <a:gd name="T0" fmla="*/ 42 w 42"/>
                              <a:gd name="T1" fmla="*/ 13 h 57"/>
                              <a:gd name="T2" fmla="*/ 29 w 42"/>
                              <a:gd name="T3" fmla="*/ 24 h 57"/>
                              <a:gd name="T4" fmla="*/ 23 w 42"/>
                              <a:gd name="T5" fmla="*/ 26 h 57"/>
                              <a:gd name="T6" fmla="*/ 18 w 42"/>
                              <a:gd name="T7" fmla="*/ 34 h 57"/>
                              <a:gd name="T8" fmla="*/ 16 w 42"/>
                              <a:gd name="T9" fmla="*/ 39 h 57"/>
                              <a:gd name="T10" fmla="*/ 16 w 42"/>
                              <a:gd name="T11" fmla="*/ 42 h 57"/>
                              <a:gd name="T12" fmla="*/ 16 w 42"/>
                              <a:gd name="T13" fmla="*/ 44 h 57"/>
                              <a:gd name="T14" fmla="*/ 16 w 42"/>
                              <a:gd name="T15" fmla="*/ 44 h 57"/>
                              <a:gd name="T16" fmla="*/ 18 w 42"/>
                              <a:gd name="T17" fmla="*/ 47 h 57"/>
                              <a:gd name="T18" fmla="*/ 10 w 42"/>
                              <a:gd name="T19" fmla="*/ 57 h 57"/>
                              <a:gd name="T20" fmla="*/ 5 w 42"/>
                              <a:gd name="T21" fmla="*/ 57 h 57"/>
                              <a:gd name="T22" fmla="*/ 3 w 42"/>
                              <a:gd name="T23" fmla="*/ 52 h 57"/>
                              <a:gd name="T24" fmla="*/ 0 w 42"/>
                              <a:gd name="T25" fmla="*/ 42 h 57"/>
                              <a:gd name="T26" fmla="*/ 3 w 42"/>
                              <a:gd name="T27" fmla="*/ 34 h 57"/>
                              <a:gd name="T28" fmla="*/ 8 w 42"/>
                              <a:gd name="T29" fmla="*/ 26 h 57"/>
                              <a:gd name="T30" fmla="*/ 13 w 42"/>
                              <a:gd name="T31" fmla="*/ 18 h 57"/>
                              <a:gd name="T32" fmla="*/ 18 w 42"/>
                              <a:gd name="T33" fmla="*/ 11 h 57"/>
                              <a:gd name="T34" fmla="*/ 31 w 42"/>
                              <a:gd name="T35" fmla="*/ 0 h 57"/>
                              <a:gd name="T36" fmla="*/ 42 w 42"/>
                              <a:gd name="T37" fmla="*/ 13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2" h="57">
                                <a:moveTo>
                                  <a:pt x="42" y="13"/>
                                </a:moveTo>
                                <a:lnTo>
                                  <a:pt x="29" y="24"/>
                                </a:lnTo>
                                <a:lnTo>
                                  <a:pt x="23" y="26"/>
                                </a:lnTo>
                                <a:lnTo>
                                  <a:pt x="18" y="34"/>
                                </a:lnTo>
                                <a:lnTo>
                                  <a:pt x="16" y="39"/>
                                </a:lnTo>
                                <a:lnTo>
                                  <a:pt x="16" y="42"/>
                                </a:lnTo>
                                <a:lnTo>
                                  <a:pt x="16" y="44"/>
                                </a:lnTo>
                                <a:lnTo>
                                  <a:pt x="16" y="44"/>
                                </a:lnTo>
                                <a:lnTo>
                                  <a:pt x="18" y="47"/>
                                </a:lnTo>
                                <a:lnTo>
                                  <a:pt x="10" y="57"/>
                                </a:lnTo>
                                <a:lnTo>
                                  <a:pt x="5" y="57"/>
                                </a:lnTo>
                                <a:lnTo>
                                  <a:pt x="3" y="52"/>
                                </a:lnTo>
                                <a:lnTo>
                                  <a:pt x="0" y="42"/>
                                </a:lnTo>
                                <a:lnTo>
                                  <a:pt x="3" y="34"/>
                                </a:lnTo>
                                <a:lnTo>
                                  <a:pt x="8" y="26"/>
                                </a:lnTo>
                                <a:lnTo>
                                  <a:pt x="13" y="18"/>
                                </a:lnTo>
                                <a:lnTo>
                                  <a:pt x="18" y="11"/>
                                </a:lnTo>
                                <a:lnTo>
                                  <a:pt x="31" y="0"/>
                                </a:lnTo>
                                <a:lnTo>
                                  <a:pt x="42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" name="Freeform 546"/>
                        <wps:cNvSpPr>
                          <a:spLocks/>
                        </wps:cNvSpPr>
                        <wps:spPr bwMode="auto">
                          <a:xfrm>
                            <a:off x="482" y="984"/>
                            <a:ext cx="11" cy="13"/>
                          </a:xfrm>
                          <a:custGeom>
                            <a:avLst/>
                            <a:gdLst>
                              <a:gd name="T0" fmla="*/ 3 w 11"/>
                              <a:gd name="T1" fmla="*/ 0 h 13"/>
                              <a:gd name="T2" fmla="*/ 0 w 11"/>
                              <a:gd name="T3" fmla="*/ 0 h 13"/>
                              <a:gd name="T4" fmla="*/ 11 w 11"/>
                              <a:gd name="T5" fmla="*/ 13 h 13"/>
                              <a:gd name="T6" fmla="*/ 3 w 11"/>
                              <a:gd name="T7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" h="13"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  <a:lnTo>
                                  <a:pt x="11" y="13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1" name="Freeform 547"/>
                        <wps:cNvSpPr>
                          <a:spLocks/>
                        </wps:cNvSpPr>
                        <wps:spPr bwMode="auto">
                          <a:xfrm>
                            <a:off x="461" y="1031"/>
                            <a:ext cx="19" cy="18"/>
                          </a:xfrm>
                          <a:custGeom>
                            <a:avLst/>
                            <a:gdLst>
                              <a:gd name="T0" fmla="*/ 6 w 19"/>
                              <a:gd name="T1" fmla="*/ 0 h 18"/>
                              <a:gd name="T2" fmla="*/ 11 w 19"/>
                              <a:gd name="T3" fmla="*/ 2 h 18"/>
                              <a:gd name="T4" fmla="*/ 19 w 19"/>
                              <a:gd name="T5" fmla="*/ 2 h 18"/>
                              <a:gd name="T6" fmla="*/ 11 w 19"/>
                              <a:gd name="T7" fmla="*/ 18 h 18"/>
                              <a:gd name="T8" fmla="*/ 6 w 19"/>
                              <a:gd name="T9" fmla="*/ 15 h 18"/>
                              <a:gd name="T10" fmla="*/ 0 w 19"/>
                              <a:gd name="T11" fmla="*/ 13 h 18"/>
                              <a:gd name="T12" fmla="*/ 6 w 19"/>
                              <a:gd name="T13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9" h="18">
                                <a:moveTo>
                                  <a:pt x="6" y="0"/>
                                </a:moveTo>
                                <a:lnTo>
                                  <a:pt x="11" y="2"/>
                                </a:lnTo>
                                <a:lnTo>
                                  <a:pt x="19" y="2"/>
                                </a:lnTo>
                                <a:lnTo>
                                  <a:pt x="11" y="18"/>
                                </a:lnTo>
                                <a:lnTo>
                                  <a:pt x="6" y="15"/>
                                </a:lnTo>
                                <a:lnTo>
                                  <a:pt x="0" y="13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" name="Freeform 548"/>
                        <wps:cNvSpPr>
                          <a:spLocks/>
                        </wps:cNvSpPr>
                        <wps:spPr bwMode="auto">
                          <a:xfrm>
                            <a:off x="461" y="1031"/>
                            <a:ext cx="8" cy="13"/>
                          </a:xfrm>
                          <a:custGeom>
                            <a:avLst/>
                            <a:gdLst>
                              <a:gd name="T0" fmla="*/ 0 w 8"/>
                              <a:gd name="T1" fmla="*/ 10 h 13"/>
                              <a:gd name="T2" fmla="*/ 0 w 8"/>
                              <a:gd name="T3" fmla="*/ 13 h 13"/>
                              <a:gd name="T4" fmla="*/ 6 w 8"/>
                              <a:gd name="T5" fmla="*/ 0 h 13"/>
                              <a:gd name="T6" fmla="*/ 8 w 8"/>
                              <a:gd name="T7" fmla="*/ 0 h 13"/>
                              <a:gd name="T8" fmla="*/ 0 w 8"/>
                              <a:gd name="T9" fmla="*/ 1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13">
                                <a:moveTo>
                                  <a:pt x="0" y="10"/>
                                </a:moveTo>
                                <a:lnTo>
                                  <a:pt x="0" y="13"/>
                                </a:lnTo>
                                <a:lnTo>
                                  <a:pt x="6" y="0"/>
                                </a:lnTo>
                                <a:lnTo>
                                  <a:pt x="8" y="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" name="Freeform 549"/>
                        <wps:cNvSpPr>
                          <a:spLocks/>
                        </wps:cNvSpPr>
                        <wps:spPr bwMode="auto">
                          <a:xfrm>
                            <a:off x="449" y="1067"/>
                            <a:ext cx="18" cy="18"/>
                          </a:xfrm>
                          <a:custGeom>
                            <a:avLst/>
                            <a:gdLst>
                              <a:gd name="T0" fmla="*/ 12 w 18"/>
                              <a:gd name="T1" fmla="*/ 18 h 18"/>
                              <a:gd name="T2" fmla="*/ 7 w 18"/>
                              <a:gd name="T3" fmla="*/ 15 h 18"/>
                              <a:gd name="T4" fmla="*/ 0 w 18"/>
                              <a:gd name="T5" fmla="*/ 15 h 18"/>
                              <a:gd name="T6" fmla="*/ 5 w 18"/>
                              <a:gd name="T7" fmla="*/ 0 h 18"/>
                              <a:gd name="T8" fmla="*/ 10 w 18"/>
                              <a:gd name="T9" fmla="*/ 3 h 18"/>
                              <a:gd name="T10" fmla="*/ 18 w 18"/>
                              <a:gd name="T11" fmla="*/ 5 h 18"/>
                              <a:gd name="T12" fmla="*/ 12 w 18"/>
                              <a:gd name="T13" fmla="*/ 18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" h="18">
                                <a:moveTo>
                                  <a:pt x="12" y="18"/>
                                </a:moveTo>
                                <a:lnTo>
                                  <a:pt x="7" y="15"/>
                                </a:lnTo>
                                <a:lnTo>
                                  <a:pt x="0" y="15"/>
                                </a:lnTo>
                                <a:lnTo>
                                  <a:pt x="5" y="0"/>
                                </a:lnTo>
                                <a:lnTo>
                                  <a:pt x="10" y="3"/>
                                </a:lnTo>
                                <a:lnTo>
                                  <a:pt x="18" y="5"/>
                                </a:lnTo>
                                <a:lnTo>
                                  <a:pt x="12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4" name="Freeform 550"/>
                        <wps:cNvSpPr>
                          <a:spLocks/>
                        </wps:cNvSpPr>
                        <wps:spPr bwMode="auto">
                          <a:xfrm>
                            <a:off x="433" y="1067"/>
                            <a:ext cx="21" cy="52"/>
                          </a:xfrm>
                          <a:custGeom>
                            <a:avLst/>
                            <a:gdLst>
                              <a:gd name="T0" fmla="*/ 21 w 21"/>
                              <a:gd name="T1" fmla="*/ 15 h 52"/>
                              <a:gd name="T2" fmla="*/ 16 w 21"/>
                              <a:gd name="T3" fmla="*/ 15 h 52"/>
                              <a:gd name="T4" fmla="*/ 18 w 21"/>
                              <a:gd name="T5" fmla="*/ 15 h 52"/>
                              <a:gd name="T6" fmla="*/ 16 w 21"/>
                              <a:gd name="T7" fmla="*/ 18 h 52"/>
                              <a:gd name="T8" fmla="*/ 16 w 21"/>
                              <a:gd name="T9" fmla="*/ 21 h 52"/>
                              <a:gd name="T10" fmla="*/ 18 w 21"/>
                              <a:gd name="T11" fmla="*/ 36 h 52"/>
                              <a:gd name="T12" fmla="*/ 21 w 21"/>
                              <a:gd name="T13" fmla="*/ 49 h 52"/>
                              <a:gd name="T14" fmla="*/ 8 w 21"/>
                              <a:gd name="T15" fmla="*/ 52 h 52"/>
                              <a:gd name="T16" fmla="*/ 3 w 21"/>
                              <a:gd name="T17" fmla="*/ 39 h 52"/>
                              <a:gd name="T18" fmla="*/ 0 w 21"/>
                              <a:gd name="T19" fmla="*/ 23 h 52"/>
                              <a:gd name="T20" fmla="*/ 3 w 21"/>
                              <a:gd name="T21" fmla="*/ 15 h 52"/>
                              <a:gd name="T22" fmla="*/ 5 w 21"/>
                              <a:gd name="T23" fmla="*/ 8 h 52"/>
                              <a:gd name="T24" fmla="*/ 10 w 21"/>
                              <a:gd name="T25" fmla="*/ 3 h 52"/>
                              <a:gd name="T26" fmla="*/ 18 w 21"/>
                              <a:gd name="T27" fmla="*/ 0 h 52"/>
                              <a:gd name="T28" fmla="*/ 21 w 21"/>
                              <a:gd name="T29" fmla="*/ 15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1" h="52">
                                <a:moveTo>
                                  <a:pt x="21" y="15"/>
                                </a:moveTo>
                                <a:lnTo>
                                  <a:pt x="16" y="15"/>
                                </a:lnTo>
                                <a:lnTo>
                                  <a:pt x="18" y="15"/>
                                </a:lnTo>
                                <a:lnTo>
                                  <a:pt x="16" y="18"/>
                                </a:lnTo>
                                <a:lnTo>
                                  <a:pt x="16" y="21"/>
                                </a:lnTo>
                                <a:lnTo>
                                  <a:pt x="18" y="36"/>
                                </a:lnTo>
                                <a:lnTo>
                                  <a:pt x="21" y="49"/>
                                </a:lnTo>
                                <a:lnTo>
                                  <a:pt x="8" y="52"/>
                                </a:lnTo>
                                <a:lnTo>
                                  <a:pt x="3" y="39"/>
                                </a:lnTo>
                                <a:lnTo>
                                  <a:pt x="0" y="23"/>
                                </a:lnTo>
                                <a:lnTo>
                                  <a:pt x="3" y="15"/>
                                </a:lnTo>
                                <a:lnTo>
                                  <a:pt x="5" y="8"/>
                                </a:lnTo>
                                <a:lnTo>
                                  <a:pt x="10" y="3"/>
                                </a:lnTo>
                                <a:lnTo>
                                  <a:pt x="18" y="0"/>
                                </a:lnTo>
                                <a:lnTo>
                                  <a:pt x="21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" name="Freeform 551"/>
                        <wps:cNvSpPr>
                          <a:spLocks/>
                        </wps:cNvSpPr>
                        <wps:spPr bwMode="auto">
                          <a:xfrm>
                            <a:off x="449" y="1067"/>
                            <a:ext cx="5" cy="1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5"/>
                              <a:gd name="T2" fmla="*/ 2 w 5"/>
                              <a:gd name="T3" fmla="*/ 0 h 15"/>
                              <a:gd name="T4" fmla="*/ 5 w 5"/>
                              <a:gd name="T5" fmla="*/ 15 h 15"/>
                              <a:gd name="T6" fmla="*/ 0 w 5"/>
                              <a:gd name="T7" fmla="*/ 15 h 15"/>
                              <a:gd name="T8" fmla="*/ 5 w 5"/>
                              <a:gd name="T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5" y="0"/>
                                </a:moveTo>
                                <a:lnTo>
                                  <a:pt x="2" y="0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" name="Freeform 552"/>
                        <wps:cNvSpPr>
                          <a:spLocks/>
                        </wps:cNvSpPr>
                        <wps:spPr bwMode="auto">
                          <a:xfrm>
                            <a:off x="441" y="1113"/>
                            <a:ext cx="41" cy="44"/>
                          </a:xfrm>
                          <a:custGeom>
                            <a:avLst/>
                            <a:gdLst>
                              <a:gd name="T0" fmla="*/ 13 w 41"/>
                              <a:gd name="T1" fmla="*/ 0 h 44"/>
                              <a:gd name="T2" fmla="*/ 18 w 41"/>
                              <a:gd name="T3" fmla="*/ 13 h 44"/>
                              <a:gd name="T4" fmla="*/ 20 w 41"/>
                              <a:gd name="T5" fmla="*/ 19 h 44"/>
                              <a:gd name="T6" fmla="*/ 23 w 41"/>
                              <a:gd name="T7" fmla="*/ 24 h 44"/>
                              <a:gd name="T8" fmla="*/ 26 w 41"/>
                              <a:gd name="T9" fmla="*/ 26 h 44"/>
                              <a:gd name="T10" fmla="*/ 31 w 41"/>
                              <a:gd name="T11" fmla="*/ 29 h 44"/>
                              <a:gd name="T12" fmla="*/ 33 w 41"/>
                              <a:gd name="T13" fmla="*/ 29 h 44"/>
                              <a:gd name="T14" fmla="*/ 39 w 41"/>
                              <a:gd name="T15" fmla="*/ 29 h 44"/>
                              <a:gd name="T16" fmla="*/ 41 w 41"/>
                              <a:gd name="T17" fmla="*/ 42 h 44"/>
                              <a:gd name="T18" fmla="*/ 33 w 41"/>
                              <a:gd name="T19" fmla="*/ 44 h 44"/>
                              <a:gd name="T20" fmla="*/ 26 w 41"/>
                              <a:gd name="T21" fmla="*/ 42 h 44"/>
                              <a:gd name="T22" fmla="*/ 18 w 41"/>
                              <a:gd name="T23" fmla="*/ 39 h 44"/>
                              <a:gd name="T24" fmla="*/ 13 w 41"/>
                              <a:gd name="T25" fmla="*/ 34 h 44"/>
                              <a:gd name="T26" fmla="*/ 8 w 41"/>
                              <a:gd name="T27" fmla="*/ 29 h 44"/>
                              <a:gd name="T28" fmla="*/ 5 w 41"/>
                              <a:gd name="T29" fmla="*/ 21 h 44"/>
                              <a:gd name="T30" fmla="*/ 0 w 41"/>
                              <a:gd name="T31" fmla="*/ 8 h 44"/>
                              <a:gd name="T32" fmla="*/ 13 w 41"/>
                              <a:gd name="T33" fmla="*/ 0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1" h="44">
                                <a:moveTo>
                                  <a:pt x="13" y="0"/>
                                </a:moveTo>
                                <a:lnTo>
                                  <a:pt x="18" y="13"/>
                                </a:lnTo>
                                <a:lnTo>
                                  <a:pt x="20" y="19"/>
                                </a:lnTo>
                                <a:lnTo>
                                  <a:pt x="23" y="24"/>
                                </a:lnTo>
                                <a:lnTo>
                                  <a:pt x="26" y="26"/>
                                </a:lnTo>
                                <a:lnTo>
                                  <a:pt x="31" y="29"/>
                                </a:lnTo>
                                <a:lnTo>
                                  <a:pt x="33" y="29"/>
                                </a:lnTo>
                                <a:lnTo>
                                  <a:pt x="39" y="29"/>
                                </a:lnTo>
                                <a:lnTo>
                                  <a:pt x="41" y="42"/>
                                </a:lnTo>
                                <a:lnTo>
                                  <a:pt x="33" y="44"/>
                                </a:lnTo>
                                <a:lnTo>
                                  <a:pt x="26" y="42"/>
                                </a:lnTo>
                                <a:lnTo>
                                  <a:pt x="18" y="39"/>
                                </a:lnTo>
                                <a:lnTo>
                                  <a:pt x="13" y="34"/>
                                </a:lnTo>
                                <a:lnTo>
                                  <a:pt x="8" y="29"/>
                                </a:lnTo>
                                <a:lnTo>
                                  <a:pt x="5" y="21"/>
                                </a:lnTo>
                                <a:lnTo>
                                  <a:pt x="0" y="8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Freeform 553"/>
                        <wps:cNvSpPr>
                          <a:spLocks/>
                        </wps:cNvSpPr>
                        <wps:spPr bwMode="auto">
                          <a:xfrm>
                            <a:off x="441" y="1113"/>
                            <a:ext cx="13" cy="11"/>
                          </a:xfrm>
                          <a:custGeom>
                            <a:avLst/>
                            <a:gdLst>
                              <a:gd name="T0" fmla="*/ 0 w 13"/>
                              <a:gd name="T1" fmla="*/ 6 h 11"/>
                              <a:gd name="T2" fmla="*/ 0 w 13"/>
                              <a:gd name="T3" fmla="*/ 11 h 11"/>
                              <a:gd name="T4" fmla="*/ 0 w 13"/>
                              <a:gd name="T5" fmla="*/ 8 h 11"/>
                              <a:gd name="T6" fmla="*/ 13 w 13"/>
                              <a:gd name="T7" fmla="*/ 0 h 11"/>
                              <a:gd name="T8" fmla="*/ 13 w 13"/>
                              <a:gd name="T9" fmla="*/ 3 h 11"/>
                              <a:gd name="T10" fmla="*/ 0 w 13"/>
                              <a:gd name="T11" fmla="*/ 6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" h="11">
                                <a:moveTo>
                                  <a:pt x="0" y="6"/>
                                </a:moveTo>
                                <a:lnTo>
                                  <a:pt x="0" y="11"/>
                                </a:lnTo>
                                <a:lnTo>
                                  <a:pt x="0" y="8"/>
                                </a:lnTo>
                                <a:lnTo>
                                  <a:pt x="13" y="0"/>
                                </a:lnTo>
                                <a:lnTo>
                                  <a:pt x="13" y="3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" name="Freeform 554"/>
                        <wps:cNvSpPr>
                          <a:spLocks/>
                        </wps:cNvSpPr>
                        <wps:spPr bwMode="auto">
                          <a:xfrm>
                            <a:off x="477" y="1134"/>
                            <a:ext cx="18" cy="21"/>
                          </a:xfrm>
                          <a:custGeom>
                            <a:avLst/>
                            <a:gdLst>
                              <a:gd name="T0" fmla="*/ 0 w 18"/>
                              <a:gd name="T1" fmla="*/ 8 h 21"/>
                              <a:gd name="T2" fmla="*/ 3 w 18"/>
                              <a:gd name="T3" fmla="*/ 8 h 21"/>
                              <a:gd name="T4" fmla="*/ 3 w 18"/>
                              <a:gd name="T5" fmla="*/ 5 h 21"/>
                              <a:gd name="T6" fmla="*/ 8 w 18"/>
                              <a:gd name="T7" fmla="*/ 0 h 21"/>
                              <a:gd name="T8" fmla="*/ 18 w 18"/>
                              <a:gd name="T9" fmla="*/ 10 h 21"/>
                              <a:gd name="T10" fmla="*/ 13 w 18"/>
                              <a:gd name="T11" fmla="*/ 16 h 21"/>
                              <a:gd name="T12" fmla="*/ 10 w 18"/>
                              <a:gd name="T13" fmla="*/ 18 h 21"/>
                              <a:gd name="T14" fmla="*/ 8 w 18"/>
                              <a:gd name="T15" fmla="*/ 21 h 21"/>
                              <a:gd name="T16" fmla="*/ 0 w 18"/>
                              <a:gd name="T17" fmla="*/ 8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" h="21">
                                <a:moveTo>
                                  <a:pt x="0" y="8"/>
                                </a:moveTo>
                                <a:lnTo>
                                  <a:pt x="3" y="8"/>
                                </a:lnTo>
                                <a:lnTo>
                                  <a:pt x="3" y="5"/>
                                </a:lnTo>
                                <a:lnTo>
                                  <a:pt x="8" y="0"/>
                                </a:lnTo>
                                <a:lnTo>
                                  <a:pt x="18" y="10"/>
                                </a:lnTo>
                                <a:lnTo>
                                  <a:pt x="13" y="16"/>
                                </a:lnTo>
                                <a:lnTo>
                                  <a:pt x="10" y="18"/>
                                </a:lnTo>
                                <a:lnTo>
                                  <a:pt x="8" y="21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" name="Freeform 555"/>
                        <wps:cNvSpPr>
                          <a:spLocks/>
                        </wps:cNvSpPr>
                        <wps:spPr bwMode="auto">
                          <a:xfrm>
                            <a:off x="477" y="1142"/>
                            <a:ext cx="8" cy="13"/>
                          </a:xfrm>
                          <a:custGeom>
                            <a:avLst/>
                            <a:gdLst>
                              <a:gd name="T0" fmla="*/ 5 w 8"/>
                              <a:gd name="T1" fmla="*/ 13 h 13"/>
                              <a:gd name="T2" fmla="*/ 8 w 8"/>
                              <a:gd name="T3" fmla="*/ 13 h 13"/>
                              <a:gd name="T4" fmla="*/ 0 w 8"/>
                              <a:gd name="T5" fmla="*/ 0 h 13"/>
                              <a:gd name="T6" fmla="*/ 3 w 8"/>
                              <a:gd name="T7" fmla="*/ 0 h 13"/>
                              <a:gd name="T8" fmla="*/ 5 w 8"/>
                              <a:gd name="T9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13">
                                <a:moveTo>
                                  <a:pt x="5" y="13"/>
                                </a:moveTo>
                                <a:lnTo>
                                  <a:pt x="8" y="13"/>
                                </a:ln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5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" name="Freeform 556"/>
                        <wps:cNvSpPr>
                          <a:spLocks/>
                        </wps:cNvSpPr>
                        <wps:spPr bwMode="auto">
                          <a:xfrm>
                            <a:off x="638" y="1067"/>
                            <a:ext cx="15" cy="15"/>
                          </a:xfrm>
                          <a:custGeom>
                            <a:avLst/>
                            <a:gdLst>
                              <a:gd name="T0" fmla="*/ 0 w 15"/>
                              <a:gd name="T1" fmla="*/ 3 h 15"/>
                              <a:gd name="T2" fmla="*/ 8 w 15"/>
                              <a:gd name="T3" fmla="*/ 0 h 15"/>
                              <a:gd name="T4" fmla="*/ 15 w 15"/>
                              <a:gd name="T5" fmla="*/ 0 h 15"/>
                              <a:gd name="T6" fmla="*/ 15 w 15"/>
                              <a:gd name="T7" fmla="*/ 15 h 15"/>
                              <a:gd name="T8" fmla="*/ 8 w 15"/>
                              <a:gd name="T9" fmla="*/ 15 h 15"/>
                              <a:gd name="T10" fmla="*/ 0 w 15"/>
                              <a:gd name="T11" fmla="*/ 15 h 15"/>
                              <a:gd name="T12" fmla="*/ 0 w 15"/>
                              <a:gd name="T13" fmla="*/ 3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" h="15">
                                <a:moveTo>
                                  <a:pt x="0" y="3"/>
                                </a:moveTo>
                                <a:lnTo>
                                  <a:pt x="8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8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" name="Freeform 557"/>
                        <wps:cNvSpPr>
                          <a:spLocks/>
                        </wps:cNvSpPr>
                        <wps:spPr bwMode="auto">
                          <a:xfrm>
                            <a:off x="648" y="1067"/>
                            <a:ext cx="21" cy="52"/>
                          </a:xfrm>
                          <a:custGeom>
                            <a:avLst/>
                            <a:gdLst>
                              <a:gd name="T0" fmla="*/ 8 w 21"/>
                              <a:gd name="T1" fmla="*/ 0 h 52"/>
                              <a:gd name="T2" fmla="*/ 16 w 21"/>
                              <a:gd name="T3" fmla="*/ 5 h 52"/>
                              <a:gd name="T4" fmla="*/ 21 w 21"/>
                              <a:gd name="T5" fmla="*/ 10 h 52"/>
                              <a:gd name="T6" fmla="*/ 21 w 21"/>
                              <a:gd name="T7" fmla="*/ 18 h 52"/>
                              <a:gd name="T8" fmla="*/ 21 w 21"/>
                              <a:gd name="T9" fmla="*/ 26 h 52"/>
                              <a:gd name="T10" fmla="*/ 18 w 21"/>
                              <a:gd name="T11" fmla="*/ 39 h 52"/>
                              <a:gd name="T12" fmla="*/ 13 w 21"/>
                              <a:gd name="T13" fmla="*/ 52 h 52"/>
                              <a:gd name="T14" fmla="*/ 0 w 21"/>
                              <a:gd name="T15" fmla="*/ 49 h 52"/>
                              <a:gd name="T16" fmla="*/ 3 w 21"/>
                              <a:gd name="T17" fmla="*/ 36 h 52"/>
                              <a:gd name="T18" fmla="*/ 5 w 21"/>
                              <a:gd name="T19" fmla="*/ 23 h 52"/>
                              <a:gd name="T20" fmla="*/ 8 w 21"/>
                              <a:gd name="T21" fmla="*/ 18 h 52"/>
                              <a:gd name="T22" fmla="*/ 5 w 21"/>
                              <a:gd name="T23" fmla="*/ 18 h 52"/>
                              <a:gd name="T24" fmla="*/ 5 w 21"/>
                              <a:gd name="T25" fmla="*/ 15 h 52"/>
                              <a:gd name="T26" fmla="*/ 3 w 21"/>
                              <a:gd name="T27" fmla="*/ 15 h 52"/>
                              <a:gd name="T28" fmla="*/ 8 w 21"/>
                              <a:gd name="T29" fmla="*/ 0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1" h="52">
                                <a:moveTo>
                                  <a:pt x="8" y="0"/>
                                </a:moveTo>
                                <a:lnTo>
                                  <a:pt x="16" y="5"/>
                                </a:lnTo>
                                <a:lnTo>
                                  <a:pt x="21" y="10"/>
                                </a:lnTo>
                                <a:lnTo>
                                  <a:pt x="21" y="18"/>
                                </a:lnTo>
                                <a:lnTo>
                                  <a:pt x="21" y="26"/>
                                </a:lnTo>
                                <a:lnTo>
                                  <a:pt x="18" y="39"/>
                                </a:lnTo>
                                <a:lnTo>
                                  <a:pt x="13" y="52"/>
                                </a:lnTo>
                                <a:lnTo>
                                  <a:pt x="0" y="49"/>
                                </a:lnTo>
                                <a:lnTo>
                                  <a:pt x="3" y="36"/>
                                </a:lnTo>
                                <a:lnTo>
                                  <a:pt x="5" y="23"/>
                                </a:lnTo>
                                <a:lnTo>
                                  <a:pt x="8" y="18"/>
                                </a:lnTo>
                                <a:lnTo>
                                  <a:pt x="5" y="18"/>
                                </a:lnTo>
                                <a:lnTo>
                                  <a:pt x="5" y="15"/>
                                </a:lnTo>
                                <a:lnTo>
                                  <a:pt x="3" y="15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" name="Freeform 558"/>
                        <wps:cNvSpPr>
                          <a:spLocks/>
                        </wps:cNvSpPr>
                        <wps:spPr bwMode="auto">
                          <a:xfrm>
                            <a:off x="651" y="1067"/>
                            <a:ext cx="5" cy="15"/>
                          </a:xfrm>
                          <a:custGeom>
                            <a:avLst/>
                            <a:gdLst>
                              <a:gd name="T0" fmla="*/ 2 w 5"/>
                              <a:gd name="T1" fmla="*/ 0 h 15"/>
                              <a:gd name="T2" fmla="*/ 5 w 5"/>
                              <a:gd name="T3" fmla="*/ 0 h 15"/>
                              <a:gd name="T4" fmla="*/ 0 w 5"/>
                              <a:gd name="T5" fmla="*/ 15 h 15"/>
                              <a:gd name="T6" fmla="*/ 2 w 5"/>
                              <a:gd name="T7" fmla="*/ 15 h 15"/>
                              <a:gd name="T8" fmla="*/ 2 w 5"/>
                              <a:gd name="T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2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15"/>
                                </a:lnTo>
                                <a:lnTo>
                                  <a:pt x="2" y="15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3" name="Freeform 559"/>
                        <wps:cNvSpPr>
                          <a:spLocks/>
                        </wps:cNvSpPr>
                        <wps:spPr bwMode="auto">
                          <a:xfrm>
                            <a:off x="620" y="1113"/>
                            <a:ext cx="41" cy="47"/>
                          </a:xfrm>
                          <a:custGeom>
                            <a:avLst/>
                            <a:gdLst>
                              <a:gd name="T0" fmla="*/ 41 w 41"/>
                              <a:gd name="T1" fmla="*/ 8 h 47"/>
                              <a:gd name="T2" fmla="*/ 36 w 41"/>
                              <a:gd name="T3" fmla="*/ 21 h 47"/>
                              <a:gd name="T4" fmla="*/ 28 w 41"/>
                              <a:gd name="T5" fmla="*/ 34 h 47"/>
                              <a:gd name="T6" fmla="*/ 23 w 41"/>
                              <a:gd name="T7" fmla="*/ 42 h 47"/>
                              <a:gd name="T8" fmla="*/ 15 w 41"/>
                              <a:gd name="T9" fmla="*/ 44 h 47"/>
                              <a:gd name="T10" fmla="*/ 13 w 41"/>
                              <a:gd name="T11" fmla="*/ 47 h 47"/>
                              <a:gd name="T12" fmla="*/ 5 w 41"/>
                              <a:gd name="T13" fmla="*/ 47 h 47"/>
                              <a:gd name="T14" fmla="*/ 0 w 41"/>
                              <a:gd name="T15" fmla="*/ 44 h 47"/>
                              <a:gd name="T16" fmla="*/ 5 w 41"/>
                              <a:gd name="T17" fmla="*/ 31 h 47"/>
                              <a:gd name="T18" fmla="*/ 10 w 41"/>
                              <a:gd name="T19" fmla="*/ 31 h 47"/>
                              <a:gd name="T20" fmla="*/ 10 w 41"/>
                              <a:gd name="T21" fmla="*/ 31 h 47"/>
                              <a:gd name="T22" fmla="*/ 10 w 41"/>
                              <a:gd name="T23" fmla="*/ 31 h 47"/>
                              <a:gd name="T24" fmla="*/ 13 w 41"/>
                              <a:gd name="T25" fmla="*/ 29 h 47"/>
                              <a:gd name="T26" fmla="*/ 15 w 41"/>
                              <a:gd name="T27" fmla="*/ 26 h 47"/>
                              <a:gd name="T28" fmla="*/ 23 w 41"/>
                              <a:gd name="T29" fmla="*/ 16 h 47"/>
                              <a:gd name="T30" fmla="*/ 28 w 41"/>
                              <a:gd name="T31" fmla="*/ 0 h 47"/>
                              <a:gd name="T32" fmla="*/ 41 w 41"/>
                              <a:gd name="T33" fmla="*/ 8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1" h="47">
                                <a:moveTo>
                                  <a:pt x="41" y="8"/>
                                </a:moveTo>
                                <a:lnTo>
                                  <a:pt x="36" y="21"/>
                                </a:lnTo>
                                <a:lnTo>
                                  <a:pt x="28" y="34"/>
                                </a:lnTo>
                                <a:lnTo>
                                  <a:pt x="23" y="42"/>
                                </a:lnTo>
                                <a:lnTo>
                                  <a:pt x="15" y="44"/>
                                </a:lnTo>
                                <a:lnTo>
                                  <a:pt x="13" y="47"/>
                                </a:lnTo>
                                <a:lnTo>
                                  <a:pt x="5" y="47"/>
                                </a:lnTo>
                                <a:lnTo>
                                  <a:pt x="0" y="44"/>
                                </a:lnTo>
                                <a:lnTo>
                                  <a:pt x="5" y="31"/>
                                </a:lnTo>
                                <a:lnTo>
                                  <a:pt x="10" y="31"/>
                                </a:lnTo>
                                <a:lnTo>
                                  <a:pt x="10" y="31"/>
                                </a:lnTo>
                                <a:lnTo>
                                  <a:pt x="10" y="31"/>
                                </a:lnTo>
                                <a:lnTo>
                                  <a:pt x="13" y="29"/>
                                </a:lnTo>
                                <a:lnTo>
                                  <a:pt x="15" y="26"/>
                                </a:lnTo>
                                <a:lnTo>
                                  <a:pt x="23" y="16"/>
                                </a:lnTo>
                                <a:lnTo>
                                  <a:pt x="28" y="0"/>
                                </a:lnTo>
                                <a:lnTo>
                                  <a:pt x="41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" name="Freeform 560"/>
                        <wps:cNvSpPr>
                          <a:spLocks/>
                        </wps:cNvSpPr>
                        <wps:spPr bwMode="auto">
                          <a:xfrm>
                            <a:off x="648" y="1113"/>
                            <a:ext cx="13" cy="8"/>
                          </a:xfrm>
                          <a:custGeom>
                            <a:avLst/>
                            <a:gdLst>
                              <a:gd name="T0" fmla="*/ 13 w 13"/>
                              <a:gd name="T1" fmla="*/ 6 h 8"/>
                              <a:gd name="T2" fmla="*/ 13 w 13"/>
                              <a:gd name="T3" fmla="*/ 8 h 8"/>
                              <a:gd name="T4" fmla="*/ 0 w 13"/>
                              <a:gd name="T5" fmla="*/ 0 h 8"/>
                              <a:gd name="T6" fmla="*/ 0 w 13"/>
                              <a:gd name="T7" fmla="*/ 3 h 8"/>
                              <a:gd name="T8" fmla="*/ 13 w 13"/>
                              <a:gd name="T9" fmla="*/ 6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8">
                                <a:moveTo>
                                  <a:pt x="13" y="6"/>
                                </a:moveTo>
                                <a:lnTo>
                                  <a:pt x="13" y="8"/>
                                </a:ln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13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Freeform 561"/>
                        <wps:cNvSpPr>
                          <a:spLocks/>
                        </wps:cNvSpPr>
                        <wps:spPr bwMode="auto">
                          <a:xfrm>
                            <a:off x="609" y="1137"/>
                            <a:ext cx="18" cy="20"/>
                          </a:xfrm>
                          <a:custGeom>
                            <a:avLst/>
                            <a:gdLst>
                              <a:gd name="T0" fmla="*/ 8 w 18"/>
                              <a:gd name="T1" fmla="*/ 20 h 20"/>
                              <a:gd name="T2" fmla="*/ 3 w 18"/>
                              <a:gd name="T3" fmla="*/ 15 h 20"/>
                              <a:gd name="T4" fmla="*/ 0 w 18"/>
                              <a:gd name="T5" fmla="*/ 13 h 20"/>
                              <a:gd name="T6" fmla="*/ 11 w 18"/>
                              <a:gd name="T7" fmla="*/ 0 h 20"/>
                              <a:gd name="T8" fmla="*/ 13 w 18"/>
                              <a:gd name="T9" fmla="*/ 5 h 20"/>
                              <a:gd name="T10" fmla="*/ 18 w 18"/>
                              <a:gd name="T11" fmla="*/ 7 h 20"/>
                              <a:gd name="T12" fmla="*/ 8 w 18"/>
                              <a:gd name="T1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" h="20">
                                <a:moveTo>
                                  <a:pt x="8" y="20"/>
                                </a:moveTo>
                                <a:lnTo>
                                  <a:pt x="3" y="15"/>
                                </a:lnTo>
                                <a:lnTo>
                                  <a:pt x="0" y="13"/>
                                </a:lnTo>
                                <a:lnTo>
                                  <a:pt x="11" y="0"/>
                                </a:lnTo>
                                <a:lnTo>
                                  <a:pt x="13" y="5"/>
                                </a:lnTo>
                                <a:lnTo>
                                  <a:pt x="18" y="7"/>
                                </a:lnTo>
                                <a:lnTo>
                                  <a:pt x="8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" name="Freeform 562"/>
                        <wps:cNvSpPr>
                          <a:spLocks/>
                        </wps:cNvSpPr>
                        <wps:spPr bwMode="auto">
                          <a:xfrm>
                            <a:off x="617" y="1144"/>
                            <a:ext cx="10" cy="13"/>
                          </a:xfrm>
                          <a:custGeom>
                            <a:avLst/>
                            <a:gdLst>
                              <a:gd name="T0" fmla="*/ 3 w 10"/>
                              <a:gd name="T1" fmla="*/ 13 h 13"/>
                              <a:gd name="T2" fmla="*/ 0 w 10"/>
                              <a:gd name="T3" fmla="*/ 13 h 13"/>
                              <a:gd name="T4" fmla="*/ 10 w 10"/>
                              <a:gd name="T5" fmla="*/ 0 h 13"/>
                              <a:gd name="T6" fmla="*/ 8 w 10"/>
                              <a:gd name="T7" fmla="*/ 0 h 13"/>
                              <a:gd name="T8" fmla="*/ 3 w 10"/>
                              <a:gd name="T9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13">
                                <a:moveTo>
                                  <a:pt x="3" y="13"/>
                                </a:moveTo>
                                <a:lnTo>
                                  <a:pt x="0" y="13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  <a:lnTo>
                                  <a:pt x="3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" name="Freeform 563"/>
                        <wps:cNvSpPr>
                          <a:spLocks/>
                        </wps:cNvSpPr>
                        <wps:spPr bwMode="auto">
                          <a:xfrm>
                            <a:off x="503" y="1160"/>
                            <a:ext cx="21" cy="21"/>
                          </a:xfrm>
                          <a:custGeom>
                            <a:avLst/>
                            <a:gdLst>
                              <a:gd name="T0" fmla="*/ 21 w 21"/>
                              <a:gd name="T1" fmla="*/ 8 h 21"/>
                              <a:gd name="T2" fmla="*/ 16 w 21"/>
                              <a:gd name="T3" fmla="*/ 13 h 21"/>
                              <a:gd name="T4" fmla="*/ 13 w 21"/>
                              <a:gd name="T5" fmla="*/ 21 h 21"/>
                              <a:gd name="T6" fmla="*/ 0 w 21"/>
                              <a:gd name="T7" fmla="*/ 13 h 21"/>
                              <a:gd name="T8" fmla="*/ 3 w 21"/>
                              <a:gd name="T9" fmla="*/ 8 h 21"/>
                              <a:gd name="T10" fmla="*/ 8 w 21"/>
                              <a:gd name="T11" fmla="*/ 0 h 21"/>
                              <a:gd name="T12" fmla="*/ 21 w 21"/>
                              <a:gd name="T13" fmla="*/ 8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1" h="21">
                                <a:moveTo>
                                  <a:pt x="21" y="8"/>
                                </a:moveTo>
                                <a:lnTo>
                                  <a:pt x="16" y="13"/>
                                </a:lnTo>
                                <a:lnTo>
                                  <a:pt x="13" y="21"/>
                                </a:lnTo>
                                <a:lnTo>
                                  <a:pt x="0" y="13"/>
                                </a:lnTo>
                                <a:lnTo>
                                  <a:pt x="3" y="8"/>
                                </a:lnTo>
                                <a:lnTo>
                                  <a:pt x="8" y="0"/>
                                </a:lnTo>
                                <a:lnTo>
                                  <a:pt x="21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Freeform 564"/>
                        <wps:cNvSpPr>
                          <a:spLocks/>
                        </wps:cNvSpPr>
                        <wps:spPr bwMode="auto">
                          <a:xfrm>
                            <a:off x="503" y="1175"/>
                            <a:ext cx="47" cy="26"/>
                          </a:xfrm>
                          <a:custGeom>
                            <a:avLst/>
                            <a:gdLst>
                              <a:gd name="T0" fmla="*/ 13 w 47"/>
                              <a:gd name="T1" fmla="*/ 0 h 26"/>
                              <a:gd name="T2" fmla="*/ 16 w 47"/>
                              <a:gd name="T3" fmla="*/ 6 h 26"/>
                              <a:gd name="T4" fmla="*/ 16 w 47"/>
                              <a:gd name="T5" fmla="*/ 8 h 26"/>
                              <a:gd name="T6" fmla="*/ 18 w 47"/>
                              <a:gd name="T7" fmla="*/ 8 h 26"/>
                              <a:gd name="T8" fmla="*/ 21 w 47"/>
                              <a:gd name="T9" fmla="*/ 11 h 26"/>
                              <a:gd name="T10" fmla="*/ 28 w 47"/>
                              <a:gd name="T11" fmla="*/ 11 h 26"/>
                              <a:gd name="T12" fmla="*/ 34 w 47"/>
                              <a:gd name="T13" fmla="*/ 11 h 26"/>
                              <a:gd name="T14" fmla="*/ 47 w 47"/>
                              <a:gd name="T15" fmla="*/ 13 h 26"/>
                              <a:gd name="T16" fmla="*/ 47 w 47"/>
                              <a:gd name="T17" fmla="*/ 26 h 26"/>
                              <a:gd name="T18" fmla="*/ 34 w 47"/>
                              <a:gd name="T19" fmla="*/ 26 h 26"/>
                              <a:gd name="T20" fmla="*/ 26 w 47"/>
                              <a:gd name="T21" fmla="*/ 26 h 26"/>
                              <a:gd name="T22" fmla="*/ 18 w 47"/>
                              <a:gd name="T23" fmla="*/ 24 h 26"/>
                              <a:gd name="T24" fmla="*/ 10 w 47"/>
                              <a:gd name="T25" fmla="*/ 21 h 26"/>
                              <a:gd name="T26" fmla="*/ 5 w 47"/>
                              <a:gd name="T27" fmla="*/ 19 h 26"/>
                              <a:gd name="T28" fmla="*/ 0 w 47"/>
                              <a:gd name="T29" fmla="*/ 11 h 26"/>
                              <a:gd name="T30" fmla="*/ 0 w 47"/>
                              <a:gd name="T31" fmla="*/ 3 h 26"/>
                              <a:gd name="T32" fmla="*/ 13 w 47"/>
                              <a:gd name="T33" fmla="*/ 0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7" h="26">
                                <a:moveTo>
                                  <a:pt x="13" y="0"/>
                                </a:moveTo>
                                <a:lnTo>
                                  <a:pt x="16" y="6"/>
                                </a:lnTo>
                                <a:lnTo>
                                  <a:pt x="16" y="8"/>
                                </a:lnTo>
                                <a:lnTo>
                                  <a:pt x="18" y="8"/>
                                </a:lnTo>
                                <a:lnTo>
                                  <a:pt x="21" y="11"/>
                                </a:lnTo>
                                <a:lnTo>
                                  <a:pt x="28" y="11"/>
                                </a:lnTo>
                                <a:lnTo>
                                  <a:pt x="34" y="11"/>
                                </a:lnTo>
                                <a:lnTo>
                                  <a:pt x="47" y="13"/>
                                </a:lnTo>
                                <a:lnTo>
                                  <a:pt x="47" y="26"/>
                                </a:lnTo>
                                <a:lnTo>
                                  <a:pt x="34" y="26"/>
                                </a:lnTo>
                                <a:lnTo>
                                  <a:pt x="26" y="26"/>
                                </a:lnTo>
                                <a:lnTo>
                                  <a:pt x="18" y="24"/>
                                </a:lnTo>
                                <a:lnTo>
                                  <a:pt x="10" y="21"/>
                                </a:lnTo>
                                <a:lnTo>
                                  <a:pt x="5" y="19"/>
                                </a:lnTo>
                                <a:lnTo>
                                  <a:pt x="0" y="11"/>
                                </a:lnTo>
                                <a:lnTo>
                                  <a:pt x="0" y="3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" name="Freeform 565"/>
                        <wps:cNvSpPr>
                          <a:spLocks/>
                        </wps:cNvSpPr>
                        <wps:spPr bwMode="auto">
                          <a:xfrm>
                            <a:off x="503" y="1173"/>
                            <a:ext cx="13" cy="8"/>
                          </a:xfrm>
                          <a:custGeom>
                            <a:avLst/>
                            <a:gdLst>
                              <a:gd name="T0" fmla="*/ 0 w 13"/>
                              <a:gd name="T1" fmla="*/ 0 h 8"/>
                              <a:gd name="T2" fmla="*/ 0 w 13"/>
                              <a:gd name="T3" fmla="*/ 2 h 8"/>
                              <a:gd name="T4" fmla="*/ 0 w 13"/>
                              <a:gd name="T5" fmla="*/ 5 h 8"/>
                              <a:gd name="T6" fmla="*/ 13 w 13"/>
                              <a:gd name="T7" fmla="*/ 2 h 8"/>
                              <a:gd name="T8" fmla="*/ 13 w 13"/>
                              <a:gd name="T9" fmla="*/ 8 h 8"/>
                              <a:gd name="T10" fmla="*/ 0 w 13"/>
                              <a:gd name="T11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" h="8"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  <a:lnTo>
                                  <a:pt x="0" y="5"/>
                                </a:lnTo>
                                <a:lnTo>
                                  <a:pt x="13" y="2"/>
                                </a:lnTo>
                                <a:lnTo>
                                  <a:pt x="13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" name="Freeform 566"/>
                        <wps:cNvSpPr>
                          <a:spLocks/>
                        </wps:cNvSpPr>
                        <wps:spPr bwMode="auto">
                          <a:xfrm>
                            <a:off x="550" y="1173"/>
                            <a:ext cx="51" cy="28"/>
                          </a:xfrm>
                          <a:custGeom>
                            <a:avLst/>
                            <a:gdLst>
                              <a:gd name="T0" fmla="*/ 0 w 51"/>
                              <a:gd name="T1" fmla="*/ 15 h 28"/>
                              <a:gd name="T2" fmla="*/ 15 w 51"/>
                              <a:gd name="T3" fmla="*/ 13 h 28"/>
                              <a:gd name="T4" fmla="*/ 31 w 51"/>
                              <a:gd name="T5" fmla="*/ 10 h 28"/>
                              <a:gd name="T6" fmla="*/ 33 w 51"/>
                              <a:gd name="T7" fmla="*/ 10 h 28"/>
                              <a:gd name="T8" fmla="*/ 36 w 51"/>
                              <a:gd name="T9" fmla="*/ 8 h 28"/>
                              <a:gd name="T10" fmla="*/ 39 w 51"/>
                              <a:gd name="T11" fmla="*/ 5 h 28"/>
                              <a:gd name="T12" fmla="*/ 39 w 51"/>
                              <a:gd name="T13" fmla="*/ 0 h 28"/>
                              <a:gd name="T14" fmla="*/ 51 w 51"/>
                              <a:gd name="T15" fmla="*/ 0 h 28"/>
                              <a:gd name="T16" fmla="*/ 51 w 51"/>
                              <a:gd name="T17" fmla="*/ 8 h 28"/>
                              <a:gd name="T18" fmla="*/ 49 w 51"/>
                              <a:gd name="T19" fmla="*/ 15 h 28"/>
                              <a:gd name="T20" fmla="*/ 41 w 51"/>
                              <a:gd name="T21" fmla="*/ 21 h 28"/>
                              <a:gd name="T22" fmla="*/ 33 w 51"/>
                              <a:gd name="T23" fmla="*/ 26 h 28"/>
                              <a:gd name="T24" fmla="*/ 18 w 51"/>
                              <a:gd name="T25" fmla="*/ 28 h 28"/>
                              <a:gd name="T26" fmla="*/ 0 w 51"/>
                              <a:gd name="T27" fmla="*/ 28 h 28"/>
                              <a:gd name="T28" fmla="*/ 0 w 51"/>
                              <a:gd name="T29" fmla="*/ 15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1" h="28">
                                <a:moveTo>
                                  <a:pt x="0" y="15"/>
                                </a:moveTo>
                                <a:lnTo>
                                  <a:pt x="15" y="13"/>
                                </a:lnTo>
                                <a:lnTo>
                                  <a:pt x="31" y="10"/>
                                </a:lnTo>
                                <a:lnTo>
                                  <a:pt x="33" y="10"/>
                                </a:lnTo>
                                <a:lnTo>
                                  <a:pt x="36" y="8"/>
                                </a:lnTo>
                                <a:lnTo>
                                  <a:pt x="39" y="5"/>
                                </a:lnTo>
                                <a:lnTo>
                                  <a:pt x="39" y="0"/>
                                </a:lnTo>
                                <a:lnTo>
                                  <a:pt x="51" y="0"/>
                                </a:lnTo>
                                <a:lnTo>
                                  <a:pt x="51" y="8"/>
                                </a:lnTo>
                                <a:lnTo>
                                  <a:pt x="49" y="15"/>
                                </a:lnTo>
                                <a:lnTo>
                                  <a:pt x="41" y="21"/>
                                </a:lnTo>
                                <a:lnTo>
                                  <a:pt x="33" y="26"/>
                                </a:lnTo>
                                <a:lnTo>
                                  <a:pt x="18" y="28"/>
                                </a:lnTo>
                                <a:lnTo>
                                  <a:pt x="0" y="28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1" name="Freeform 567"/>
                        <wps:cNvSpPr>
                          <a:spLocks/>
                        </wps:cNvSpPr>
                        <wps:spPr bwMode="auto">
                          <a:xfrm>
                            <a:off x="550" y="1188"/>
                            <a:ext cx="1" cy="13"/>
                          </a:xfrm>
                          <a:custGeom>
                            <a:avLst/>
                            <a:gdLst>
                              <a:gd name="T0" fmla="*/ 13 h 13"/>
                              <a:gd name="T1" fmla="*/ 0 h 13"/>
                              <a:gd name="T2" fmla="*/ 13 h 1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3">
                                <a:moveTo>
                                  <a:pt x="0" y="13"/>
                                </a:moveTo>
                                <a:lnTo>
                                  <a:pt x="0" y="0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2" name="Freeform 568"/>
                        <wps:cNvSpPr>
                          <a:spLocks/>
                        </wps:cNvSpPr>
                        <wps:spPr bwMode="auto">
                          <a:xfrm>
                            <a:off x="581" y="1155"/>
                            <a:ext cx="20" cy="20"/>
                          </a:xfrm>
                          <a:custGeom>
                            <a:avLst/>
                            <a:gdLst>
                              <a:gd name="T0" fmla="*/ 8 w 20"/>
                              <a:gd name="T1" fmla="*/ 20 h 20"/>
                              <a:gd name="T2" fmla="*/ 5 w 20"/>
                              <a:gd name="T3" fmla="*/ 15 h 20"/>
                              <a:gd name="T4" fmla="*/ 0 w 20"/>
                              <a:gd name="T5" fmla="*/ 8 h 20"/>
                              <a:gd name="T6" fmla="*/ 13 w 20"/>
                              <a:gd name="T7" fmla="*/ 0 h 20"/>
                              <a:gd name="T8" fmla="*/ 18 w 20"/>
                              <a:gd name="T9" fmla="*/ 8 h 20"/>
                              <a:gd name="T10" fmla="*/ 20 w 20"/>
                              <a:gd name="T11" fmla="*/ 15 h 20"/>
                              <a:gd name="T12" fmla="*/ 8 w 20"/>
                              <a:gd name="T1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8" y="20"/>
                                </a:moveTo>
                                <a:lnTo>
                                  <a:pt x="5" y="15"/>
                                </a:lnTo>
                                <a:lnTo>
                                  <a:pt x="0" y="8"/>
                                </a:lnTo>
                                <a:lnTo>
                                  <a:pt x="13" y="0"/>
                                </a:lnTo>
                                <a:lnTo>
                                  <a:pt x="18" y="8"/>
                                </a:lnTo>
                                <a:lnTo>
                                  <a:pt x="20" y="15"/>
                                </a:lnTo>
                                <a:lnTo>
                                  <a:pt x="8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" name="Freeform 569"/>
                        <wps:cNvSpPr>
                          <a:spLocks/>
                        </wps:cNvSpPr>
                        <wps:spPr bwMode="auto">
                          <a:xfrm>
                            <a:off x="589" y="1170"/>
                            <a:ext cx="12" cy="5"/>
                          </a:xfrm>
                          <a:custGeom>
                            <a:avLst/>
                            <a:gdLst>
                              <a:gd name="T0" fmla="*/ 12 w 12"/>
                              <a:gd name="T1" fmla="*/ 3 h 5"/>
                              <a:gd name="T2" fmla="*/ 12 w 12"/>
                              <a:gd name="T3" fmla="*/ 0 h 5"/>
                              <a:gd name="T4" fmla="*/ 0 w 12"/>
                              <a:gd name="T5" fmla="*/ 5 h 5"/>
                              <a:gd name="T6" fmla="*/ 0 w 12"/>
                              <a:gd name="T7" fmla="*/ 3 h 5"/>
                              <a:gd name="T8" fmla="*/ 12 w 12"/>
                              <a:gd name="T9" fmla="*/ 3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" h="5">
                                <a:moveTo>
                                  <a:pt x="12" y="3"/>
                                </a:moveTo>
                                <a:lnTo>
                                  <a:pt x="12" y="0"/>
                                </a:lnTo>
                                <a:lnTo>
                                  <a:pt x="0" y="5"/>
                                </a:lnTo>
                                <a:lnTo>
                                  <a:pt x="0" y="3"/>
                                </a:lnTo>
                                <a:lnTo>
                                  <a:pt x="12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4" name="Freeform 570"/>
                        <wps:cNvSpPr>
                          <a:spLocks/>
                        </wps:cNvSpPr>
                        <wps:spPr bwMode="auto">
                          <a:xfrm>
                            <a:off x="464" y="1137"/>
                            <a:ext cx="36" cy="46"/>
                          </a:xfrm>
                          <a:custGeom>
                            <a:avLst/>
                            <a:gdLst>
                              <a:gd name="T0" fmla="*/ 36 w 36"/>
                              <a:gd name="T1" fmla="*/ 2 h 46"/>
                              <a:gd name="T2" fmla="*/ 21 w 36"/>
                              <a:gd name="T3" fmla="*/ 0 h 46"/>
                              <a:gd name="T4" fmla="*/ 0 w 36"/>
                              <a:gd name="T5" fmla="*/ 44 h 46"/>
                              <a:gd name="T6" fmla="*/ 16 w 36"/>
                              <a:gd name="T7" fmla="*/ 46 h 46"/>
                              <a:gd name="T8" fmla="*/ 36 w 36"/>
                              <a:gd name="T9" fmla="*/ 2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" h="46">
                                <a:moveTo>
                                  <a:pt x="36" y="2"/>
                                </a:moveTo>
                                <a:lnTo>
                                  <a:pt x="21" y="0"/>
                                </a:lnTo>
                                <a:lnTo>
                                  <a:pt x="0" y="44"/>
                                </a:lnTo>
                                <a:lnTo>
                                  <a:pt x="16" y="46"/>
                                </a:lnTo>
                                <a:lnTo>
                                  <a:pt x="36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" name="Freeform 571"/>
                        <wps:cNvSpPr>
                          <a:spLocks/>
                        </wps:cNvSpPr>
                        <wps:spPr bwMode="auto">
                          <a:xfrm>
                            <a:off x="467" y="1157"/>
                            <a:ext cx="52" cy="34"/>
                          </a:xfrm>
                          <a:custGeom>
                            <a:avLst/>
                            <a:gdLst>
                              <a:gd name="T0" fmla="*/ 0 w 52"/>
                              <a:gd name="T1" fmla="*/ 21 h 34"/>
                              <a:gd name="T2" fmla="*/ 7 w 52"/>
                              <a:gd name="T3" fmla="*/ 34 h 34"/>
                              <a:gd name="T4" fmla="*/ 52 w 52"/>
                              <a:gd name="T5" fmla="*/ 13 h 34"/>
                              <a:gd name="T6" fmla="*/ 44 w 52"/>
                              <a:gd name="T7" fmla="*/ 0 h 34"/>
                              <a:gd name="T8" fmla="*/ 0 w 52"/>
                              <a:gd name="T9" fmla="*/ 21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" h="34">
                                <a:moveTo>
                                  <a:pt x="0" y="21"/>
                                </a:moveTo>
                                <a:lnTo>
                                  <a:pt x="7" y="34"/>
                                </a:lnTo>
                                <a:lnTo>
                                  <a:pt x="52" y="13"/>
                                </a:lnTo>
                                <a:lnTo>
                                  <a:pt x="44" y="0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" name="Freeform 572"/>
                        <wps:cNvSpPr>
                          <a:spLocks/>
                        </wps:cNvSpPr>
                        <wps:spPr bwMode="auto">
                          <a:xfrm>
                            <a:off x="456" y="1178"/>
                            <a:ext cx="24" cy="21"/>
                          </a:xfrm>
                          <a:custGeom>
                            <a:avLst/>
                            <a:gdLst>
                              <a:gd name="T0" fmla="*/ 8 w 24"/>
                              <a:gd name="T1" fmla="*/ 3 h 21"/>
                              <a:gd name="T2" fmla="*/ 0 w 24"/>
                              <a:gd name="T3" fmla="*/ 21 h 21"/>
                              <a:gd name="T4" fmla="*/ 18 w 24"/>
                              <a:gd name="T5" fmla="*/ 13 h 21"/>
                              <a:gd name="T6" fmla="*/ 11 w 24"/>
                              <a:gd name="T7" fmla="*/ 0 h 21"/>
                              <a:gd name="T8" fmla="*/ 24 w 24"/>
                              <a:gd name="T9" fmla="*/ 5 h 21"/>
                              <a:gd name="T10" fmla="*/ 8 w 24"/>
                              <a:gd name="T11" fmla="*/ 3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4" h="21">
                                <a:moveTo>
                                  <a:pt x="8" y="3"/>
                                </a:moveTo>
                                <a:lnTo>
                                  <a:pt x="0" y="21"/>
                                </a:lnTo>
                                <a:lnTo>
                                  <a:pt x="18" y="13"/>
                                </a:lnTo>
                                <a:lnTo>
                                  <a:pt x="11" y="0"/>
                                </a:lnTo>
                                <a:lnTo>
                                  <a:pt x="24" y="5"/>
                                </a:lnTo>
                                <a:lnTo>
                                  <a:pt x="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7" name="Freeform 573"/>
                        <wps:cNvSpPr>
                          <a:spLocks/>
                        </wps:cNvSpPr>
                        <wps:spPr bwMode="auto">
                          <a:xfrm>
                            <a:off x="583" y="1155"/>
                            <a:ext cx="44" cy="33"/>
                          </a:xfrm>
                          <a:custGeom>
                            <a:avLst/>
                            <a:gdLst>
                              <a:gd name="T0" fmla="*/ 8 w 44"/>
                              <a:gd name="T1" fmla="*/ 0 h 33"/>
                              <a:gd name="T2" fmla="*/ 0 w 44"/>
                              <a:gd name="T3" fmla="*/ 13 h 33"/>
                              <a:gd name="T4" fmla="*/ 37 w 44"/>
                              <a:gd name="T5" fmla="*/ 33 h 33"/>
                              <a:gd name="T6" fmla="*/ 44 w 44"/>
                              <a:gd name="T7" fmla="*/ 20 h 33"/>
                              <a:gd name="T8" fmla="*/ 8 w 44"/>
                              <a:gd name="T9" fmla="*/ 0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4" h="33">
                                <a:moveTo>
                                  <a:pt x="8" y="0"/>
                                </a:moveTo>
                                <a:lnTo>
                                  <a:pt x="0" y="13"/>
                                </a:lnTo>
                                <a:lnTo>
                                  <a:pt x="37" y="33"/>
                                </a:lnTo>
                                <a:lnTo>
                                  <a:pt x="44" y="2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8" name="Freeform 574"/>
                        <wps:cNvSpPr>
                          <a:spLocks/>
                        </wps:cNvSpPr>
                        <wps:spPr bwMode="auto">
                          <a:xfrm>
                            <a:off x="604" y="1139"/>
                            <a:ext cx="26" cy="44"/>
                          </a:xfrm>
                          <a:custGeom>
                            <a:avLst/>
                            <a:gdLst>
                              <a:gd name="T0" fmla="*/ 13 w 26"/>
                              <a:gd name="T1" fmla="*/ 44 h 44"/>
                              <a:gd name="T2" fmla="*/ 26 w 26"/>
                              <a:gd name="T3" fmla="*/ 39 h 44"/>
                              <a:gd name="T4" fmla="*/ 13 w 26"/>
                              <a:gd name="T5" fmla="*/ 0 h 44"/>
                              <a:gd name="T6" fmla="*/ 0 w 26"/>
                              <a:gd name="T7" fmla="*/ 5 h 44"/>
                              <a:gd name="T8" fmla="*/ 13 w 26"/>
                              <a:gd name="T9" fmla="*/ 44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" h="44">
                                <a:moveTo>
                                  <a:pt x="13" y="44"/>
                                </a:moveTo>
                                <a:lnTo>
                                  <a:pt x="26" y="39"/>
                                </a:lnTo>
                                <a:lnTo>
                                  <a:pt x="13" y="0"/>
                                </a:lnTo>
                                <a:lnTo>
                                  <a:pt x="0" y="5"/>
                                </a:lnTo>
                                <a:lnTo>
                                  <a:pt x="13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" name="Freeform 575"/>
                        <wps:cNvSpPr>
                          <a:spLocks/>
                        </wps:cNvSpPr>
                        <wps:spPr bwMode="auto">
                          <a:xfrm>
                            <a:off x="617" y="1175"/>
                            <a:ext cx="18" cy="24"/>
                          </a:xfrm>
                          <a:custGeom>
                            <a:avLst/>
                            <a:gdLst>
                              <a:gd name="T0" fmla="*/ 3 w 18"/>
                              <a:gd name="T1" fmla="*/ 13 h 24"/>
                              <a:gd name="T2" fmla="*/ 18 w 18"/>
                              <a:gd name="T3" fmla="*/ 24 h 24"/>
                              <a:gd name="T4" fmla="*/ 13 w 18"/>
                              <a:gd name="T5" fmla="*/ 3 h 24"/>
                              <a:gd name="T6" fmla="*/ 0 w 18"/>
                              <a:gd name="T7" fmla="*/ 8 h 24"/>
                              <a:gd name="T8" fmla="*/ 10 w 18"/>
                              <a:gd name="T9" fmla="*/ 0 h 24"/>
                              <a:gd name="T10" fmla="*/ 3 w 18"/>
                              <a:gd name="T11" fmla="*/ 13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8" h="24">
                                <a:moveTo>
                                  <a:pt x="3" y="13"/>
                                </a:moveTo>
                                <a:lnTo>
                                  <a:pt x="18" y="24"/>
                                </a:lnTo>
                                <a:lnTo>
                                  <a:pt x="13" y="3"/>
                                </a:lnTo>
                                <a:lnTo>
                                  <a:pt x="0" y="8"/>
                                </a:lnTo>
                                <a:lnTo>
                                  <a:pt x="10" y="0"/>
                                </a:lnTo>
                                <a:lnTo>
                                  <a:pt x="3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" name="Rectangle 576"/>
                        <wps:cNvSpPr>
                          <a:spLocks noChangeArrowheads="1"/>
                        </wps:cNvSpPr>
                        <wps:spPr bwMode="auto">
                          <a:xfrm>
                            <a:off x="430" y="1033"/>
                            <a:ext cx="47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" name="Freeform 577"/>
                        <wps:cNvSpPr>
                          <a:spLocks/>
                        </wps:cNvSpPr>
                        <wps:spPr bwMode="auto">
                          <a:xfrm>
                            <a:off x="425" y="1036"/>
                            <a:ext cx="44" cy="46"/>
                          </a:xfrm>
                          <a:custGeom>
                            <a:avLst/>
                            <a:gdLst>
                              <a:gd name="T0" fmla="*/ 11 w 44"/>
                              <a:gd name="T1" fmla="*/ 0 h 46"/>
                              <a:gd name="T2" fmla="*/ 0 w 44"/>
                              <a:gd name="T3" fmla="*/ 13 h 46"/>
                              <a:gd name="T4" fmla="*/ 34 w 44"/>
                              <a:gd name="T5" fmla="*/ 46 h 46"/>
                              <a:gd name="T6" fmla="*/ 44 w 44"/>
                              <a:gd name="T7" fmla="*/ 34 h 46"/>
                              <a:gd name="T8" fmla="*/ 11 w 44"/>
                              <a:gd name="T9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4" h="46">
                                <a:moveTo>
                                  <a:pt x="11" y="0"/>
                                </a:moveTo>
                                <a:lnTo>
                                  <a:pt x="0" y="13"/>
                                </a:lnTo>
                                <a:lnTo>
                                  <a:pt x="34" y="46"/>
                                </a:lnTo>
                                <a:lnTo>
                                  <a:pt x="44" y="34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" name="Freeform 578"/>
                        <wps:cNvSpPr>
                          <a:spLocks/>
                        </wps:cNvSpPr>
                        <wps:spPr bwMode="auto">
                          <a:xfrm>
                            <a:off x="412" y="1033"/>
                            <a:ext cx="24" cy="16"/>
                          </a:xfrm>
                          <a:custGeom>
                            <a:avLst/>
                            <a:gdLst>
                              <a:gd name="T0" fmla="*/ 18 w 24"/>
                              <a:gd name="T1" fmla="*/ 0 h 16"/>
                              <a:gd name="T2" fmla="*/ 0 w 24"/>
                              <a:gd name="T3" fmla="*/ 0 h 16"/>
                              <a:gd name="T4" fmla="*/ 13 w 24"/>
                              <a:gd name="T5" fmla="*/ 16 h 16"/>
                              <a:gd name="T6" fmla="*/ 24 w 24"/>
                              <a:gd name="T7" fmla="*/ 3 h 16"/>
                              <a:gd name="T8" fmla="*/ 18 w 24"/>
                              <a:gd name="T9" fmla="*/ 16 h 16"/>
                              <a:gd name="T10" fmla="*/ 18 w 24"/>
                              <a:gd name="T11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4" h="16">
                                <a:moveTo>
                                  <a:pt x="18" y="0"/>
                                </a:moveTo>
                                <a:lnTo>
                                  <a:pt x="0" y="0"/>
                                </a:lnTo>
                                <a:lnTo>
                                  <a:pt x="13" y="16"/>
                                </a:lnTo>
                                <a:lnTo>
                                  <a:pt x="24" y="3"/>
                                </a:lnTo>
                                <a:lnTo>
                                  <a:pt x="18" y="16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" name="Freeform 579"/>
                        <wps:cNvSpPr>
                          <a:spLocks/>
                        </wps:cNvSpPr>
                        <wps:spPr bwMode="auto">
                          <a:xfrm>
                            <a:off x="586" y="1062"/>
                            <a:ext cx="10" cy="15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15"/>
                              <a:gd name="T2" fmla="*/ 5 w 10"/>
                              <a:gd name="T3" fmla="*/ 15 h 15"/>
                              <a:gd name="T4" fmla="*/ 10 w 10"/>
                              <a:gd name="T5" fmla="*/ 13 h 15"/>
                              <a:gd name="T6" fmla="*/ 5 w 10"/>
                              <a:gd name="T7" fmla="*/ 0 h 15"/>
                              <a:gd name="T8" fmla="*/ 0 w 10"/>
                              <a:gd name="T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15">
                                <a:moveTo>
                                  <a:pt x="0" y="0"/>
                                </a:moveTo>
                                <a:lnTo>
                                  <a:pt x="5" y="15"/>
                                </a:lnTo>
                                <a:lnTo>
                                  <a:pt x="10" y="13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" name="Freeform 580"/>
                        <wps:cNvSpPr>
                          <a:spLocks/>
                        </wps:cNvSpPr>
                        <wps:spPr bwMode="auto">
                          <a:xfrm>
                            <a:off x="591" y="1054"/>
                            <a:ext cx="26" cy="21"/>
                          </a:xfrm>
                          <a:custGeom>
                            <a:avLst/>
                            <a:gdLst>
                              <a:gd name="T0" fmla="*/ 0 w 26"/>
                              <a:gd name="T1" fmla="*/ 8 h 21"/>
                              <a:gd name="T2" fmla="*/ 5 w 26"/>
                              <a:gd name="T3" fmla="*/ 21 h 21"/>
                              <a:gd name="T4" fmla="*/ 26 w 26"/>
                              <a:gd name="T5" fmla="*/ 16 h 21"/>
                              <a:gd name="T6" fmla="*/ 23 w 26"/>
                              <a:gd name="T7" fmla="*/ 0 h 21"/>
                              <a:gd name="T8" fmla="*/ 0 w 26"/>
                              <a:gd name="T9" fmla="*/ 8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" h="21">
                                <a:moveTo>
                                  <a:pt x="0" y="8"/>
                                </a:moveTo>
                                <a:lnTo>
                                  <a:pt x="5" y="21"/>
                                </a:lnTo>
                                <a:lnTo>
                                  <a:pt x="26" y="16"/>
                                </a:lnTo>
                                <a:lnTo>
                                  <a:pt x="23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Freeform 581"/>
                        <wps:cNvSpPr>
                          <a:spLocks/>
                        </wps:cNvSpPr>
                        <wps:spPr bwMode="auto">
                          <a:xfrm>
                            <a:off x="591" y="1062"/>
                            <a:ext cx="5" cy="13"/>
                          </a:xfrm>
                          <a:custGeom>
                            <a:avLst/>
                            <a:gdLst>
                              <a:gd name="T0" fmla="*/ 5 w 5"/>
                              <a:gd name="T1" fmla="*/ 13 h 13"/>
                              <a:gd name="T2" fmla="*/ 0 w 5"/>
                              <a:gd name="T3" fmla="*/ 0 h 13"/>
                              <a:gd name="T4" fmla="*/ 5 w 5"/>
                              <a:gd name="T5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13">
                                <a:moveTo>
                                  <a:pt x="5" y="13"/>
                                </a:moveTo>
                                <a:lnTo>
                                  <a:pt x="0" y="0"/>
                                </a:lnTo>
                                <a:lnTo>
                                  <a:pt x="5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Freeform 582"/>
                        <wps:cNvSpPr>
                          <a:spLocks/>
                        </wps:cNvSpPr>
                        <wps:spPr bwMode="auto">
                          <a:xfrm>
                            <a:off x="614" y="1054"/>
                            <a:ext cx="24" cy="21"/>
                          </a:xfrm>
                          <a:custGeom>
                            <a:avLst/>
                            <a:gdLst>
                              <a:gd name="T0" fmla="*/ 0 w 24"/>
                              <a:gd name="T1" fmla="*/ 0 h 21"/>
                              <a:gd name="T2" fmla="*/ 6 w 24"/>
                              <a:gd name="T3" fmla="*/ 0 h 21"/>
                              <a:gd name="T4" fmla="*/ 13 w 24"/>
                              <a:gd name="T5" fmla="*/ 3 h 21"/>
                              <a:gd name="T6" fmla="*/ 24 w 24"/>
                              <a:gd name="T7" fmla="*/ 10 h 21"/>
                              <a:gd name="T8" fmla="*/ 13 w 24"/>
                              <a:gd name="T9" fmla="*/ 21 h 21"/>
                              <a:gd name="T10" fmla="*/ 6 w 24"/>
                              <a:gd name="T11" fmla="*/ 16 h 21"/>
                              <a:gd name="T12" fmla="*/ 6 w 24"/>
                              <a:gd name="T13" fmla="*/ 16 h 21"/>
                              <a:gd name="T14" fmla="*/ 3 w 24"/>
                              <a:gd name="T15" fmla="*/ 16 h 21"/>
                              <a:gd name="T16" fmla="*/ 0 w 24"/>
                              <a:gd name="T17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" h="21">
                                <a:moveTo>
                                  <a:pt x="0" y="0"/>
                                </a:moveTo>
                                <a:lnTo>
                                  <a:pt x="6" y="0"/>
                                </a:lnTo>
                                <a:lnTo>
                                  <a:pt x="13" y="3"/>
                                </a:lnTo>
                                <a:lnTo>
                                  <a:pt x="24" y="10"/>
                                </a:lnTo>
                                <a:lnTo>
                                  <a:pt x="13" y="21"/>
                                </a:lnTo>
                                <a:lnTo>
                                  <a:pt x="6" y="16"/>
                                </a:lnTo>
                                <a:lnTo>
                                  <a:pt x="6" y="16"/>
                                </a:lnTo>
                                <a:lnTo>
                                  <a:pt x="3" y="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" name="Freeform 583"/>
                        <wps:cNvSpPr>
                          <a:spLocks/>
                        </wps:cNvSpPr>
                        <wps:spPr bwMode="auto">
                          <a:xfrm>
                            <a:off x="612" y="1054"/>
                            <a:ext cx="5" cy="16"/>
                          </a:xfrm>
                          <a:custGeom>
                            <a:avLst/>
                            <a:gdLst>
                              <a:gd name="T0" fmla="*/ 2 w 5"/>
                              <a:gd name="T1" fmla="*/ 0 h 16"/>
                              <a:gd name="T2" fmla="*/ 0 w 5"/>
                              <a:gd name="T3" fmla="*/ 0 h 16"/>
                              <a:gd name="T4" fmla="*/ 2 w 5"/>
                              <a:gd name="T5" fmla="*/ 0 h 16"/>
                              <a:gd name="T6" fmla="*/ 5 w 5"/>
                              <a:gd name="T7" fmla="*/ 16 h 16"/>
                              <a:gd name="T8" fmla="*/ 2 w 5"/>
                              <a:gd name="T9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" h="16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5" y="16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Freeform 584"/>
                        <wps:cNvSpPr>
                          <a:spLocks/>
                        </wps:cNvSpPr>
                        <wps:spPr bwMode="auto">
                          <a:xfrm>
                            <a:off x="622" y="1064"/>
                            <a:ext cx="24" cy="52"/>
                          </a:xfrm>
                          <a:custGeom>
                            <a:avLst/>
                            <a:gdLst>
                              <a:gd name="T0" fmla="*/ 16 w 24"/>
                              <a:gd name="T1" fmla="*/ 0 h 52"/>
                              <a:gd name="T2" fmla="*/ 21 w 24"/>
                              <a:gd name="T3" fmla="*/ 6 h 52"/>
                              <a:gd name="T4" fmla="*/ 24 w 24"/>
                              <a:gd name="T5" fmla="*/ 13 h 52"/>
                              <a:gd name="T6" fmla="*/ 24 w 24"/>
                              <a:gd name="T7" fmla="*/ 26 h 52"/>
                              <a:gd name="T8" fmla="*/ 21 w 24"/>
                              <a:gd name="T9" fmla="*/ 39 h 52"/>
                              <a:gd name="T10" fmla="*/ 16 w 24"/>
                              <a:gd name="T11" fmla="*/ 52 h 52"/>
                              <a:gd name="T12" fmla="*/ 0 w 24"/>
                              <a:gd name="T13" fmla="*/ 47 h 52"/>
                              <a:gd name="T14" fmla="*/ 5 w 24"/>
                              <a:gd name="T15" fmla="*/ 37 h 52"/>
                              <a:gd name="T16" fmla="*/ 8 w 24"/>
                              <a:gd name="T17" fmla="*/ 26 h 52"/>
                              <a:gd name="T18" fmla="*/ 8 w 24"/>
                              <a:gd name="T19" fmla="*/ 16 h 52"/>
                              <a:gd name="T20" fmla="*/ 8 w 24"/>
                              <a:gd name="T21" fmla="*/ 13 h 52"/>
                              <a:gd name="T22" fmla="*/ 5 w 24"/>
                              <a:gd name="T23" fmla="*/ 11 h 52"/>
                              <a:gd name="T24" fmla="*/ 16 w 24"/>
                              <a:gd name="T25" fmla="*/ 0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" h="52">
                                <a:moveTo>
                                  <a:pt x="16" y="0"/>
                                </a:moveTo>
                                <a:lnTo>
                                  <a:pt x="21" y="6"/>
                                </a:lnTo>
                                <a:lnTo>
                                  <a:pt x="24" y="13"/>
                                </a:lnTo>
                                <a:lnTo>
                                  <a:pt x="24" y="26"/>
                                </a:lnTo>
                                <a:lnTo>
                                  <a:pt x="21" y="39"/>
                                </a:lnTo>
                                <a:lnTo>
                                  <a:pt x="16" y="52"/>
                                </a:lnTo>
                                <a:lnTo>
                                  <a:pt x="0" y="47"/>
                                </a:lnTo>
                                <a:lnTo>
                                  <a:pt x="5" y="37"/>
                                </a:lnTo>
                                <a:lnTo>
                                  <a:pt x="8" y="26"/>
                                </a:lnTo>
                                <a:lnTo>
                                  <a:pt x="8" y="16"/>
                                </a:lnTo>
                                <a:lnTo>
                                  <a:pt x="8" y="13"/>
                                </a:lnTo>
                                <a:lnTo>
                                  <a:pt x="5" y="11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Freeform 585"/>
                        <wps:cNvSpPr>
                          <a:spLocks/>
                        </wps:cNvSpPr>
                        <wps:spPr bwMode="auto">
                          <a:xfrm>
                            <a:off x="627" y="1064"/>
                            <a:ext cx="11" cy="11"/>
                          </a:xfrm>
                          <a:custGeom>
                            <a:avLst/>
                            <a:gdLst>
                              <a:gd name="T0" fmla="*/ 11 w 11"/>
                              <a:gd name="T1" fmla="*/ 0 h 11"/>
                              <a:gd name="T2" fmla="*/ 0 w 11"/>
                              <a:gd name="T3" fmla="*/ 11 h 11"/>
                              <a:gd name="T4" fmla="*/ 11 w 11"/>
                              <a:gd name="T5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" h="11">
                                <a:moveTo>
                                  <a:pt x="11" y="0"/>
                                </a:move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Freeform 586"/>
                        <wps:cNvSpPr>
                          <a:spLocks/>
                        </wps:cNvSpPr>
                        <wps:spPr bwMode="auto">
                          <a:xfrm>
                            <a:off x="607" y="1111"/>
                            <a:ext cx="31" cy="39"/>
                          </a:xfrm>
                          <a:custGeom>
                            <a:avLst/>
                            <a:gdLst>
                              <a:gd name="T0" fmla="*/ 31 w 31"/>
                              <a:gd name="T1" fmla="*/ 5 h 39"/>
                              <a:gd name="T2" fmla="*/ 28 w 31"/>
                              <a:gd name="T3" fmla="*/ 15 h 39"/>
                              <a:gd name="T4" fmla="*/ 23 w 31"/>
                              <a:gd name="T5" fmla="*/ 26 h 39"/>
                              <a:gd name="T6" fmla="*/ 15 w 31"/>
                              <a:gd name="T7" fmla="*/ 33 h 39"/>
                              <a:gd name="T8" fmla="*/ 10 w 31"/>
                              <a:gd name="T9" fmla="*/ 39 h 39"/>
                              <a:gd name="T10" fmla="*/ 5 w 31"/>
                              <a:gd name="T11" fmla="*/ 39 h 39"/>
                              <a:gd name="T12" fmla="*/ 0 w 31"/>
                              <a:gd name="T13" fmla="*/ 26 h 39"/>
                              <a:gd name="T14" fmla="*/ 5 w 31"/>
                              <a:gd name="T15" fmla="*/ 23 h 39"/>
                              <a:gd name="T16" fmla="*/ 5 w 31"/>
                              <a:gd name="T17" fmla="*/ 23 h 39"/>
                              <a:gd name="T18" fmla="*/ 10 w 31"/>
                              <a:gd name="T19" fmla="*/ 18 h 39"/>
                              <a:gd name="T20" fmla="*/ 13 w 31"/>
                              <a:gd name="T21" fmla="*/ 10 h 39"/>
                              <a:gd name="T22" fmla="*/ 15 w 31"/>
                              <a:gd name="T23" fmla="*/ 0 h 39"/>
                              <a:gd name="T24" fmla="*/ 31 w 31"/>
                              <a:gd name="T25" fmla="*/ 5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1" h="39">
                                <a:moveTo>
                                  <a:pt x="31" y="5"/>
                                </a:moveTo>
                                <a:lnTo>
                                  <a:pt x="28" y="15"/>
                                </a:lnTo>
                                <a:lnTo>
                                  <a:pt x="23" y="26"/>
                                </a:lnTo>
                                <a:lnTo>
                                  <a:pt x="15" y="33"/>
                                </a:lnTo>
                                <a:lnTo>
                                  <a:pt x="10" y="39"/>
                                </a:lnTo>
                                <a:lnTo>
                                  <a:pt x="5" y="39"/>
                                </a:lnTo>
                                <a:lnTo>
                                  <a:pt x="0" y="26"/>
                                </a:lnTo>
                                <a:lnTo>
                                  <a:pt x="5" y="23"/>
                                </a:lnTo>
                                <a:lnTo>
                                  <a:pt x="5" y="23"/>
                                </a:lnTo>
                                <a:lnTo>
                                  <a:pt x="10" y="18"/>
                                </a:lnTo>
                                <a:lnTo>
                                  <a:pt x="13" y="10"/>
                                </a:lnTo>
                                <a:lnTo>
                                  <a:pt x="15" y="0"/>
                                </a:lnTo>
                                <a:lnTo>
                                  <a:pt x="31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" name="Freeform 587"/>
                        <wps:cNvSpPr>
                          <a:spLocks/>
                        </wps:cNvSpPr>
                        <wps:spPr bwMode="auto">
                          <a:xfrm>
                            <a:off x="622" y="1111"/>
                            <a:ext cx="16" cy="5"/>
                          </a:xfrm>
                          <a:custGeom>
                            <a:avLst/>
                            <a:gdLst>
                              <a:gd name="T0" fmla="*/ 0 w 16"/>
                              <a:gd name="T1" fmla="*/ 0 h 5"/>
                              <a:gd name="T2" fmla="*/ 16 w 16"/>
                              <a:gd name="T3" fmla="*/ 5 h 5"/>
                              <a:gd name="T4" fmla="*/ 0 w 16"/>
                              <a:gd name="T5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0" y="0"/>
                                </a:moveTo>
                                <a:lnTo>
                                  <a:pt x="16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Freeform 588"/>
                        <wps:cNvSpPr>
                          <a:spLocks/>
                        </wps:cNvSpPr>
                        <wps:spPr bwMode="auto">
                          <a:xfrm>
                            <a:off x="586" y="1134"/>
                            <a:ext cx="26" cy="18"/>
                          </a:xfrm>
                          <a:custGeom>
                            <a:avLst/>
                            <a:gdLst>
                              <a:gd name="T0" fmla="*/ 26 w 26"/>
                              <a:gd name="T1" fmla="*/ 16 h 18"/>
                              <a:gd name="T2" fmla="*/ 13 w 26"/>
                              <a:gd name="T3" fmla="*/ 18 h 18"/>
                              <a:gd name="T4" fmla="*/ 5 w 26"/>
                              <a:gd name="T5" fmla="*/ 16 h 18"/>
                              <a:gd name="T6" fmla="*/ 0 w 26"/>
                              <a:gd name="T7" fmla="*/ 10 h 18"/>
                              <a:gd name="T8" fmla="*/ 10 w 26"/>
                              <a:gd name="T9" fmla="*/ 0 h 18"/>
                              <a:gd name="T10" fmla="*/ 13 w 26"/>
                              <a:gd name="T11" fmla="*/ 3 h 18"/>
                              <a:gd name="T12" fmla="*/ 13 w 26"/>
                              <a:gd name="T13" fmla="*/ 3 h 18"/>
                              <a:gd name="T14" fmla="*/ 23 w 26"/>
                              <a:gd name="T15" fmla="*/ 3 h 18"/>
                              <a:gd name="T16" fmla="*/ 26 w 26"/>
                              <a:gd name="T17" fmla="*/ 16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6" h="18">
                                <a:moveTo>
                                  <a:pt x="26" y="16"/>
                                </a:moveTo>
                                <a:lnTo>
                                  <a:pt x="13" y="18"/>
                                </a:lnTo>
                                <a:lnTo>
                                  <a:pt x="5" y="16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13" y="3"/>
                                </a:lnTo>
                                <a:lnTo>
                                  <a:pt x="13" y="3"/>
                                </a:lnTo>
                                <a:lnTo>
                                  <a:pt x="23" y="3"/>
                                </a:lnTo>
                                <a:lnTo>
                                  <a:pt x="26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" name="Freeform 589"/>
                        <wps:cNvSpPr>
                          <a:spLocks/>
                        </wps:cNvSpPr>
                        <wps:spPr bwMode="auto">
                          <a:xfrm>
                            <a:off x="607" y="1137"/>
                            <a:ext cx="7" cy="13"/>
                          </a:xfrm>
                          <a:custGeom>
                            <a:avLst/>
                            <a:gdLst>
                              <a:gd name="T0" fmla="*/ 5 w 7"/>
                              <a:gd name="T1" fmla="*/ 13 h 13"/>
                              <a:gd name="T2" fmla="*/ 7 w 7"/>
                              <a:gd name="T3" fmla="*/ 13 h 13"/>
                              <a:gd name="T4" fmla="*/ 5 w 7"/>
                              <a:gd name="T5" fmla="*/ 13 h 13"/>
                              <a:gd name="T6" fmla="*/ 2 w 7"/>
                              <a:gd name="T7" fmla="*/ 0 h 13"/>
                              <a:gd name="T8" fmla="*/ 0 w 7"/>
                              <a:gd name="T9" fmla="*/ 0 h 13"/>
                              <a:gd name="T10" fmla="*/ 5 w 7"/>
                              <a:gd name="T11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" h="13">
                                <a:moveTo>
                                  <a:pt x="5" y="13"/>
                                </a:moveTo>
                                <a:lnTo>
                                  <a:pt x="7" y="13"/>
                                </a:lnTo>
                                <a:lnTo>
                                  <a:pt x="5" y="13"/>
                                </a:ln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5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Freeform 590"/>
                        <wps:cNvSpPr>
                          <a:spLocks/>
                        </wps:cNvSpPr>
                        <wps:spPr bwMode="auto">
                          <a:xfrm>
                            <a:off x="568" y="1111"/>
                            <a:ext cx="28" cy="33"/>
                          </a:xfrm>
                          <a:custGeom>
                            <a:avLst/>
                            <a:gdLst>
                              <a:gd name="T0" fmla="*/ 18 w 28"/>
                              <a:gd name="T1" fmla="*/ 33 h 33"/>
                              <a:gd name="T2" fmla="*/ 28 w 28"/>
                              <a:gd name="T3" fmla="*/ 23 h 33"/>
                              <a:gd name="T4" fmla="*/ 13 w 28"/>
                              <a:gd name="T5" fmla="*/ 0 h 33"/>
                              <a:gd name="T6" fmla="*/ 0 w 28"/>
                              <a:gd name="T7" fmla="*/ 10 h 33"/>
                              <a:gd name="T8" fmla="*/ 18 w 28"/>
                              <a:gd name="T9" fmla="*/ 33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33">
                                <a:moveTo>
                                  <a:pt x="18" y="33"/>
                                </a:moveTo>
                                <a:lnTo>
                                  <a:pt x="28" y="23"/>
                                </a:lnTo>
                                <a:lnTo>
                                  <a:pt x="13" y="0"/>
                                </a:lnTo>
                                <a:lnTo>
                                  <a:pt x="0" y="10"/>
                                </a:lnTo>
                                <a:lnTo>
                                  <a:pt x="18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" name="Freeform 591"/>
                        <wps:cNvSpPr>
                          <a:spLocks/>
                        </wps:cNvSpPr>
                        <wps:spPr bwMode="auto">
                          <a:xfrm>
                            <a:off x="586" y="1134"/>
                            <a:ext cx="10" cy="13"/>
                          </a:xfrm>
                          <a:custGeom>
                            <a:avLst/>
                            <a:gdLst>
                              <a:gd name="T0" fmla="*/ 0 w 10"/>
                              <a:gd name="T1" fmla="*/ 10 h 13"/>
                              <a:gd name="T2" fmla="*/ 0 w 10"/>
                              <a:gd name="T3" fmla="*/ 13 h 13"/>
                              <a:gd name="T4" fmla="*/ 0 w 10"/>
                              <a:gd name="T5" fmla="*/ 10 h 13"/>
                              <a:gd name="T6" fmla="*/ 10 w 10"/>
                              <a:gd name="T7" fmla="*/ 0 h 13"/>
                              <a:gd name="T8" fmla="*/ 0 w 10"/>
                              <a:gd name="T9" fmla="*/ 1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13">
                                <a:moveTo>
                                  <a:pt x="0" y="10"/>
                                </a:moveTo>
                                <a:lnTo>
                                  <a:pt x="0" y="13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Freeform 592"/>
                        <wps:cNvSpPr>
                          <a:spLocks/>
                        </wps:cNvSpPr>
                        <wps:spPr bwMode="auto">
                          <a:xfrm>
                            <a:off x="627" y="1031"/>
                            <a:ext cx="42" cy="18"/>
                          </a:xfrm>
                          <a:custGeom>
                            <a:avLst/>
                            <a:gdLst>
                              <a:gd name="T0" fmla="*/ 0 w 42"/>
                              <a:gd name="T1" fmla="*/ 0 h 18"/>
                              <a:gd name="T2" fmla="*/ 0 w 42"/>
                              <a:gd name="T3" fmla="*/ 15 h 18"/>
                              <a:gd name="T4" fmla="*/ 42 w 42"/>
                              <a:gd name="T5" fmla="*/ 18 h 18"/>
                              <a:gd name="T6" fmla="*/ 42 w 42"/>
                              <a:gd name="T7" fmla="*/ 2 h 18"/>
                              <a:gd name="T8" fmla="*/ 0 w 42"/>
                              <a:gd name="T9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" h="18">
                                <a:moveTo>
                                  <a:pt x="0" y="0"/>
                                </a:moveTo>
                                <a:lnTo>
                                  <a:pt x="0" y="15"/>
                                </a:lnTo>
                                <a:lnTo>
                                  <a:pt x="42" y="18"/>
                                </a:lnTo>
                                <a:lnTo>
                                  <a:pt x="42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" name="Freeform 593"/>
                        <wps:cNvSpPr>
                          <a:spLocks/>
                        </wps:cNvSpPr>
                        <wps:spPr bwMode="auto">
                          <a:xfrm>
                            <a:off x="633" y="1036"/>
                            <a:ext cx="41" cy="46"/>
                          </a:xfrm>
                          <a:custGeom>
                            <a:avLst/>
                            <a:gdLst>
                              <a:gd name="T0" fmla="*/ 41 w 41"/>
                              <a:gd name="T1" fmla="*/ 13 h 46"/>
                              <a:gd name="T2" fmla="*/ 31 w 41"/>
                              <a:gd name="T3" fmla="*/ 0 h 46"/>
                              <a:gd name="T4" fmla="*/ 0 w 41"/>
                              <a:gd name="T5" fmla="*/ 34 h 46"/>
                              <a:gd name="T6" fmla="*/ 10 w 41"/>
                              <a:gd name="T7" fmla="*/ 46 h 46"/>
                              <a:gd name="T8" fmla="*/ 41 w 41"/>
                              <a:gd name="T9" fmla="*/ 13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" h="46">
                                <a:moveTo>
                                  <a:pt x="41" y="13"/>
                                </a:moveTo>
                                <a:lnTo>
                                  <a:pt x="31" y="0"/>
                                </a:lnTo>
                                <a:lnTo>
                                  <a:pt x="0" y="34"/>
                                </a:lnTo>
                                <a:lnTo>
                                  <a:pt x="10" y="46"/>
                                </a:lnTo>
                                <a:lnTo>
                                  <a:pt x="41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Freeform 594"/>
                        <wps:cNvSpPr>
                          <a:spLocks/>
                        </wps:cNvSpPr>
                        <wps:spPr bwMode="auto">
                          <a:xfrm>
                            <a:off x="664" y="1033"/>
                            <a:ext cx="23" cy="16"/>
                          </a:xfrm>
                          <a:custGeom>
                            <a:avLst/>
                            <a:gdLst>
                              <a:gd name="T0" fmla="*/ 5 w 23"/>
                              <a:gd name="T1" fmla="*/ 0 h 16"/>
                              <a:gd name="T2" fmla="*/ 23 w 23"/>
                              <a:gd name="T3" fmla="*/ 3 h 16"/>
                              <a:gd name="T4" fmla="*/ 10 w 23"/>
                              <a:gd name="T5" fmla="*/ 16 h 16"/>
                              <a:gd name="T6" fmla="*/ 0 w 23"/>
                              <a:gd name="T7" fmla="*/ 3 h 16"/>
                              <a:gd name="T8" fmla="*/ 5 w 23"/>
                              <a:gd name="T9" fmla="*/ 16 h 16"/>
                              <a:gd name="T10" fmla="*/ 5 w 23"/>
                              <a:gd name="T11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3" h="16">
                                <a:moveTo>
                                  <a:pt x="5" y="0"/>
                                </a:moveTo>
                                <a:lnTo>
                                  <a:pt x="23" y="3"/>
                                </a:lnTo>
                                <a:lnTo>
                                  <a:pt x="10" y="16"/>
                                </a:lnTo>
                                <a:lnTo>
                                  <a:pt x="0" y="3"/>
                                </a:lnTo>
                                <a:lnTo>
                                  <a:pt x="5" y="16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9" name="Freeform 595"/>
                        <wps:cNvSpPr>
                          <a:spLocks/>
                        </wps:cNvSpPr>
                        <wps:spPr bwMode="auto">
                          <a:xfrm>
                            <a:off x="547" y="995"/>
                            <a:ext cx="21" cy="23"/>
                          </a:xfrm>
                          <a:custGeom>
                            <a:avLst/>
                            <a:gdLst>
                              <a:gd name="T0" fmla="*/ 0 w 21"/>
                              <a:gd name="T1" fmla="*/ 13 h 23"/>
                              <a:gd name="T2" fmla="*/ 5 w 21"/>
                              <a:gd name="T3" fmla="*/ 5 h 23"/>
                              <a:gd name="T4" fmla="*/ 8 w 21"/>
                              <a:gd name="T5" fmla="*/ 2 h 23"/>
                              <a:gd name="T6" fmla="*/ 10 w 21"/>
                              <a:gd name="T7" fmla="*/ 0 h 23"/>
                              <a:gd name="T8" fmla="*/ 21 w 21"/>
                              <a:gd name="T9" fmla="*/ 10 h 23"/>
                              <a:gd name="T10" fmla="*/ 18 w 21"/>
                              <a:gd name="T11" fmla="*/ 13 h 23"/>
                              <a:gd name="T12" fmla="*/ 16 w 21"/>
                              <a:gd name="T13" fmla="*/ 15 h 23"/>
                              <a:gd name="T14" fmla="*/ 10 w 21"/>
                              <a:gd name="T15" fmla="*/ 23 h 23"/>
                              <a:gd name="T16" fmla="*/ 0 w 21"/>
                              <a:gd name="T17" fmla="*/ 13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" h="23">
                                <a:moveTo>
                                  <a:pt x="0" y="13"/>
                                </a:moveTo>
                                <a:lnTo>
                                  <a:pt x="5" y="5"/>
                                </a:lnTo>
                                <a:lnTo>
                                  <a:pt x="8" y="2"/>
                                </a:lnTo>
                                <a:lnTo>
                                  <a:pt x="10" y="0"/>
                                </a:lnTo>
                                <a:lnTo>
                                  <a:pt x="21" y="10"/>
                                </a:lnTo>
                                <a:lnTo>
                                  <a:pt x="18" y="13"/>
                                </a:lnTo>
                                <a:lnTo>
                                  <a:pt x="16" y="15"/>
                                </a:lnTo>
                                <a:lnTo>
                                  <a:pt x="10" y="23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" name="Freeform 596"/>
                        <wps:cNvSpPr>
                          <a:spLocks/>
                        </wps:cNvSpPr>
                        <wps:spPr bwMode="auto">
                          <a:xfrm>
                            <a:off x="560" y="989"/>
                            <a:ext cx="49" cy="34"/>
                          </a:xfrm>
                          <a:custGeom>
                            <a:avLst/>
                            <a:gdLst>
                              <a:gd name="T0" fmla="*/ 0 w 49"/>
                              <a:gd name="T1" fmla="*/ 6 h 34"/>
                              <a:gd name="T2" fmla="*/ 8 w 49"/>
                              <a:gd name="T3" fmla="*/ 0 h 34"/>
                              <a:gd name="T4" fmla="*/ 16 w 49"/>
                              <a:gd name="T5" fmla="*/ 0 h 34"/>
                              <a:gd name="T6" fmla="*/ 21 w 49"/>
                              <a:gd name="T7" fmla="*/ 3 h 34"/>
                              <a:gd name="T8" fmla="*/ 29 w 49"/>
                              <a:gd name="T9" fmla="*/ 6 h 34"/>
                              <a:gd name="T10" fmla="*/ 39 w 49"/>
                              <a:gd name="T11" fmla="*/ 13 h 34"/>
                              <a:gd name="T12" fmla="*/ 49 w 49"/>
                              <a:gd name="T13" fmla="*/ 21 h 34"/>
                              <a:gd name="T14" fmla="*/ 39 w 49"/>
                              <a:gd name="T15" fmla="*/ 34 h 34"/>
                              <a:gd name="T16" fmla="*/ 29 w 49"/>
                              <a:gd name="T17" fmla="*/ 24 h 34"/>
                              <a:gd name="T18" fmla="*/ 18 w 49"/>
                              <a:gd name="T19" fmla="*/ 19 h 34"/>
                              <a:gd name="T20" fmla="*/ 16 w 49"/>
                              <a:gd name="T21" fmla="*/ 16 h 34"/>
                              <a:gd name="T22" fmla="*/ 13 w 49"/>
                              <a:gd name="T23" fmla="*/ 16 h 34"/>
                              <a:gd name="T24" fmla="*/ 10 w 49"/>
                              <a:gd name="T25" fmla="*/ 16 h 34"/>
                              <a:gd name="T26" fmla="*/ 5 w 49"/>
                              <a:gd name="T27" fmla="*/ 19 h 34"/>
                              <a:gd name="T28" fmla="*/ 0 w 49"/>
                              <a:gd name="T29" fmla="*/ 6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9" h="34">
                                <a:moveTo>
                                  <a:pt x="0" y="6"/>
                                </a:moveTo>
                                <a:lnTo>
                                  <a:pt x="8" y="0"/>
                                </a:lnTo>
                                <a:lnTo>
                                  <a:pt x="16" y="0"/>
                                </a:lnTo>
                                <a:lnTo>
                                  <a:pt x="21" y="3"/>
                                </a:lnTo>
                                <a:lnTo>
                                  <a:pt x="29" y="6"/>
                                </a:lnTo>
                                <a:lnTo>
                                  <a:pt x="39" y="13"/>
                                </a:lnTo>
                                <a:lnTo>
                                  <a:pt x="49" y="21"/>
                                </a:lnTo>
                                <a:lnTo>
                                  <a:pt x="39" y="34"/>
                                </a:lnTo>
                                <a:lnTo>
                                  <a:pt x="29" y="24"/>
                                </a:lnTo>
                                <a:lnTo>
                                  <a:pt x="18" y="19"/>
                                </a:lnTo>
                                <a:lnTo>
                                  <a:pt x="16" y="16"/>
                                </a:lnTo>
                                <a:lnTo>
                                  <a:pt x="13" y="16"/>
                                </a:lnTo>
                                <a:lnTo>
                                  <a:pt x="10" y="16"/>
                                </a:lnTo>
                                <a:lnTo>
                                  <a:pt x="5" y="19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" name="Freeform 597"/>
                        <wps:cNvSpPr>
                          <a:spLocks/>
                        </wps:cNvSpPr>
                        <wps:spPr bwMode="auto">
                          <a:xfrm>
                            <a:off x="557" y="995"/>
                            <a:ext cx="11" cy="13"/>
                          </a:xfrm>
                          <a:custGeom>
                            <a:avLst/>
                            <a:gdLst>
                              <a:gd name="T0" fmla="*/ 0 w 11"/>
                              <a:gd name="T1" fmla="*/ 0 h 13"/>
                              <a:gd name="T2" fmla="*/ 3 w 11"/>
                              <a:gd name="T3" fmla="*/ 0 h 13"/>
                              <a:gd name="T4" fmla="*/ 8 w 11"/>
                              <a:gd name="T5" fmla="*/ 13 h 13"/>
                              <a:gd name="T6" fmla="*/ 11 w 11"/>
                              <a:gd name="T7" fmla="*/ 10 h 13"/>
                              <a:gd name="T8" fmla="*/ 0 w 11"/>
                              <a:gd name="T9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" h="13">
                                <a:moveTo>
                                  <a:pt x="0" y="0"/>
                                </a:moveTo>
                                <a:lnTo>
                                  <a:pt x="3" y="0"/>
                                </a:lnTo>
                                <a:lnTo>
                                  <a:pt x="8" y="13"/>
                                </a:lnTo>
                                <a:lnTo>
                                  <a:pt x="11" y="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Freeform 598"/>
                        <wps:cNvSpPr>
                          <a:spLocks/>
                        </wps:cNvSpPr>
                        <wps:spPr bwMode="auto">
                          <a:xfrm>
                            <a:off x="599" y="1010"/>
                            <a:ext cx="34" cy="41"/>
                          </a:xfrm>
                          <a:custGeom>
                            <a:avLst/>
                            <a:gdLst>
                              <a:gd name="T0" fmla="*/ 10 w 34"/>
                              <a:gd name="T1" fmla="*/ 0 h 41"/>
                              <a:gd name="T2" fmla="*/ 15 w 34"/>
                              <a:gd name="T3" fmla="*/ 5 h 41"/>
                              <a:gd name="T4" fmla="*/ 18 w 34"/>
                              <a:gd name="T5" fmla="*/ 10 h 41"/>
                              <a:gd name="T6" fmla="*/ 26 w 34"/>
                              <a:gd name="T7" fmla="*/ 23 h 41"/>
                              <a:gd name="T8" fmla="*/ 31 w 34"/>
                              <a:gd name="T9" fmla="*/ 29 h 41"/>
                              <a:gd name="T10" fmla="*/ 21 w 34"/>
                              <a:gd name="T11" fmla="*/ 34 h 41"/>
                              <a:gd name="T12" fmla="*/ 21 w 34"/>
                              <a:gd name="T13" fmla="*/ 31 h 41"/>
                              <a:gd name="T14" fmla="*/ 34 w 34"/>
                              <a:gd name="T15" fmla="*/ 34 h 41"/>
                              <a:gd name="T16" fmla="*/ 34 w 34"/>
                              <a:gd name="T17" fmla="*/ 39 h 41"/>
                              <a:gd name="T18" fmla="*/ 21 w 34"/>
                              <a:gd name="T19" fmla="*/ 41 h 41"/>
                              <a:gd name="T20" fmla="*/ 13 w 34"/>
                              <a:gd name="T21" fmla="*/ 31 h 41"/>
                              <a:gd name="T22" fmla="*/ 5 w 34"/>
                              <a:gd name="T23" fmla="*/ 21 h 41"/>
                              <a:gd name="T24" fmla="*/ 2 w 34"/>
                              <a:gd name="T25" fmla="*/ 16 h 41"/>
                              <a:gd name="T26" fmla="*/ 0 w 34"/>
                              <a:gd name="T27" fmla="*/ 13 h 41"/>
                              <a:gd name="T28" fmla="*/ 10 w 34"/>
                              <a:gd name="T29" fmla="*/ 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4" h="41">
                                <a:moveTo>
                                  <a:pt x="10" y="0"/>
                                </a:moveTo>
                                <a:lnTo>
                                  <a:pt x="15" y="5"/>
                                </a:lnTo>
                                <a:lnTo>
                                  <a:pt x="18" y="10"/>
                                </a:lnTo>
                                <a:lnTo>
                                  <a:pt x="26" y="23"/>
                                </a:lnTo>
                                <a:lnTo>
                                  <a:pt x="31" y="29"/>
                                </a:lnTo>
                                <a:lnTo>
                                  <a:pt x="21" y="34"/>
                                </a:lnTo>
                                <a:lnTo>
                                  <a:pt x="21" y="31"/>
                                </a:lnTo>
                                <a:lnTo>
                                  <a:pt x="34" y="34"/>
                                </a:lnTo>
                                <a:lnTo>
                                  <a:pt x="34" y="39"/>
                                </a:lnTo>
                                <a:lnTo>
                                  <a:pt x="21" y="41"/>
                                </a:lnTo>
                                <a:lnTo>
                                  <a:pt x="13" y="31"/>
                                </a:lnTo>
                                <a:lnTo>
                                  <a:pt x="5" y="21"/>
                                </a:lnTo>
                                <a:lnTo>
                                  <a:pt x="2" y="16"/>
                                </a:lnTo>
                                <a:lnTo>
                                  <a:pt x="0" y="13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3" name="Freeform 599"/>
                        <wps:cNvSpPr>
                          <a:spLocks/>
                        </wps:cNvSpPr>
                        <wps:spPr bwMode="auto">
                          <a:xfrm>
                            <a:off x="599" y="1010"/>
                            <a:ext cx="10" cy="13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13"/>
                              <a:gd name="T2" fmla="*/ 0 w 10"/>
                              <a:gd name="T3" fmla="*/ 13 h 13"/>
                              <a:gd name="T4" fmla="*/ 10 w 10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13">
                                <a:moveTo>
                                  <a:pt x="10" y="0"/>
                                </a:moveTo>
                                <a:lnTo>
                                  <a:pt x="0" y="13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" name="Freeform 600"/>
                        <wps:cNvSpPr>
                          <a:spLocks/>
                        </wps:cNvSpPr>
                        <wps:spPr bwMode="auto">
                          <a:xfrm>
                            <a:off x="612" y="1039"/>
                            <a:ext cx="21" cy="28"/>
                          </a:xfrm>
                          <a:custGeom>
                            <a:avLst/>
                            <a:gdLst>
                              <a:gd name="T0" fmla="*/ 8 w 21"/>
                              <a:gd name="T1" fmla="*/ 2 h 28"/>
                              <a:gd name="T2" fmla="*/ 8 w 21"/>
                              <a:gd name="T3" fmla="*/ 5 h 28"/>
                              <a:gd name="T4" fmla="*/ 21 w 21"/>
                              <a:gd name="T5" fmla="*/ 5 h 28"/>
                              <a:gd name="T6" fmla="*/ 18 w 21"/>
                              <a:gd name="T7" fmla="*/ 12 h 28"/>
                              <a:gd name="T8" fmla="*/ 15 w 21"/>
                              <a:gd name="T9" fmla="*/ 20 h 28"/>
                              <a:gd name="T10" fmla="*/ 10 w 21"/>
                              <a:gd name="T11" fmla="*/ 25 h 28"/>
                              <a:gd name="T12" fmla="*/ 8 w 21"/>
                              <a:gd name="T13" fmla="*/ 28 h 28"/>
                              <a:gd name="T14" fmla="*/ 0 w 21"/>
                              <a:gd name="T15" fmla="*/ 18 h 28"/>
                              <a:gd name="T16" fmla="*/ 0 w 21"/>
                              <a:gd name="T17" fmla="*/ 15 h 28"/>
                              <a:gd name="T18" fmla="*/ 2 w 21"/>
                              <a:gd name="T19" fmla="*/ 15 h 28"/>
                              <a:gd name="T20" fmla="*/ 5 w 21"/>
                              <a:gd name="T21" fmla="*/ 7 h 28"/>
                              <a:gd name="T22" fmla="*/ 8 w 21"/>
                              <a:gd name="T23" fmla="*/ 0 h 28"/>
                              <a:gd name="T24" fmla="*/ 21 w 21"/>
                              <a:gd name="T25" fmla="*/ 0 h 28"/>
                              <a:gd name="T26" fmla="*/ 21 w 21"/>
                              <a:gd name="T27" fmla="*/ 2 h 28"/>
                              <a:gd name="T28" fmla="*/ 8 w 21"/>
                              <a:gd name="T29" fmla="*/ 2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1" h="28">
                                <a:moveTo>
                                  <a:pt x="8" y="2"/>
                                </a:moveTo>
                                <a:lnTo>
                                  <a:pt x="8" y="5"/>
                                </a:lnTo>
                                <a:lnTo>
                                  <a:pt x="21" y="5"/>
                                </a:lnTo>
                                <a:lnTo>
                                  <a:pt x="18" y="12"/>
                                </a:lnTo>
                                <a:lnTo>
                                  <a:pt x="15" y="20"/>
                                </a:lnTo>
                                <a:lnTo>
                                  <a:pt x="10" y="25"/>
                                </a:lnTo>
                                <a:lnTo>
                                  <a:pt x="8" y="28"/>
                                </a:lnTo>
                                <a:lnTo>
                                  <a:pt x="0" y="18"/>
                                </a:lnTo>
                                <a:lnTo>
                                  <a:pt x="0" y="15"/>
                                </a:lnTo>
                                <a:lnTo>
                                  <a:pt x="2" y="15"/>
                                </a:lnTo>
                                <a:lnTo>
                                  <a:pt x="5" y="7"/>
                                </a:lnTo>
                                <a:lnTo>
                                  <a:pt x="8" y="0"/>
                                </a:lnTo>
                                <a:lnTo>
                                  <a:pt x="21" y="0"/>
                                </a:lnTo>
                                <a:lnTo>
                                  <a:pt x="21" y="2"/>
                                </a:lnTo>
                                <a:lnTo>
                                  <a:pt x="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5" name="Freeform 601"/>
                        <wps:cNvSpPr>
                          <a:spLocks/>
                        </wps:cNvSpPr>
                        <wps:spPr bwMode="auto">
                          <a:xfrm>
                            <a:off x="620" y="1041"/>
                            <a:ext cx="13" cy="3"/>
                          </a:xfrm>
                          <a:custGeom>
                            <a:avLst/>
                            <a:gdLst>
                              <a:gd name="T0" fmla="*/ 13 w 13"/>
                              <a:gd name="T1" fmla="*/ 3 h 3"/>
                              <a:gd name="T2" fmla="*/ 13 w 13"/>
                              <a:gd name="T3" fmla="*/ 0 h 3"/>
                              <a:gd name="T4" fmla="*/ 0 w 13"/>
                              <a:gd name="T5" fmla="*/ 0 h 3"/>
                              <a:gd name="T6" fmla="*/ 13 w 13"/>
                              <a:gd name="T7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" h="3">
                                <a:moveTo>
                                  <a:pt x="13" y="3"/>
                                </a:moveTo>
                                <a:lnTo>
                                  <a:pt x="13" y="0"/>
                                </a:lnTo>
                                <a:lnTo>
                                  <a:pt x="0" y="0"/>
                                </a:lnTo>
                                <a:lnTo>
                                  <a:pt x="13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" name="Freeform 602"/>
                        <wps:cNvSpPr>
                          <a:spLocks/>
                        </wps:cNvSpPr>
                        <wps:spPr bwMode="auto">
                          <a:xfrm>
                            <a:off x="591" y="1054"/>
                            <a:ext cx="26" cy="21"/>
                          </a:xfrm>
                          <a:custGeom>
                            <a:avLst/>
                            <a:gdLst>
                              <a:gd name="T0" fmla="*/ 26 w 26"/>
                              <a:gd name="T1" fmla="*/ 16 h 21"/>
                              <a:gd name="T2" fmla="*/ 21 w 26"/>
                              <a:gd name="T3" fmla="*/ 0 h 21"/>
                              <a:gd name="T4" fmla="*/ 0 w 26"/>
                              <a:gd name="T5" fmla="*/ 8 h 21"/>
                              <a:gd name="T6" fmla="*/ 5 w 26"/>
                              <a:gd name="T7" fmla="*/ 21 h 21"/>
                              <a:gd name="T8" fmla="*/ 26 w 26"/>
                              <a:gd name="T9" fmla="*/ 16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" h="21">
                                <a:moveTo>
                                  <a:pt x="26" y="16"/>
                                </a:moveTo>
                                <a:lnTo>
                                  <a:pt x="21" y="0"/>
                                </a:lnTo>
                                <a:lnTo>
                                  <a:pt x="0" y="8"/>
                                </a:lnTo>
                                <a:lnTo>
                                  <a:pt x="5" y="21"/>
                                </a:lnTo>
                                <a:lnTo>
                                  <a:pt x="26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" name="Freeform 603"/>
                        <wps:cNvSpPr>
                          <a:spLocks/>
                        </wps:cNvSpPr>
                        <wps:spPr bwMode="auto">
                          <a:xfrm>
                            <a:off x="612" y="1054"/>
                            <a:ext cx="8" cy="16"/>
                          </a:xfrm>
                          <a:custGeom>
                            <a:avLst/>
                            <a:gdLst>
                              <a:gd name="T0" fmla="*/ 8 w 8"/>
                              <a:gd name="T1" fmla="*/ 13 h 16"/>
                              <a:gd name="T2" fmla="*/ 8 w 8"/>
                              <a:gd name="T3" fmla="*/ 16 h 16"/>
                              <a:gd name="T4" fmla="*/ 5 w 8"/>
                              <a:gd name="T5" fmla="*/ 16 h 16"/>
                              <a:gd name="T6" fmla="*/ 0 w 8"/>
                              <a:gd name="T7" fmla="*/ 0 h 16"/>
                              <a:gd name="T8" fmla="*/ 0 w 8"/>
                              <a:gd name="T9" fmla="*/ 3 h 16"/>
                              <a:gd name="T10" fmla="*/ 8 w 8"/>
                              <a:gd name="T11" fmla="*/ 13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" h="16">
                                <a:moveTo>
                                  <a:pt x="8" y="13"/>
                                </a:moveTo>
                                <a:lnTo>
                                  <a:pt x="8" y="16"/>
                                </a:lnTo>
                                <a:lnTo>
                                  <a:pt x="5" y="16"/>
                                </a:ln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8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" name="Freeform 604"/>
                        <wps:cNvSpPr>
                          <a:spLocks/>
                        </wps:cNvSpPr>
                        <wps:spPr bwMode="auto">
                          <a:xfrm>
                            <a:off x="469" y="1057"/>
                            <a:ext cx="26" cy="15"/>
                          </a:xfrm>
                          <a:custGeom>
                            <a:avLst/>
                            <a:gdLst>
                              <a:gd name="T0" fmla="*/ 24 w 26"/>
                              <a:gd name="T1" fmla="*/ 13 h 15"/>
                              <a:gd name="T2" fmla="*/ 13 w 26"/>
                              <a:gd name="T3" fmla="*/ 13 h 15"/>
                              <a:gd name="T4" fmla="*/ 11 w 26"/>
                              <a:gd name="T5" fmla="*/ 13 h 15"/>
                              <a:gd name="T6" fmla="*/ 5 w 26"/>
                              <a:gd name="T7" fmla="*/ 15 h 15"/>
                              <a:gd name="T8" fmla="*/ 0 w 26"/>
                              <a:gd name="T9" fmla="*/ 0 h 15"/>
                              <a:gd name="T10" fmla="*/ 5 w 26"/>
                              <a:gd name="T11" fmla="*/ 0 h 15"/>
                              <a:gd name="T12" fmla="*/ 16 w 26"/>
                              <a:gd name="T13" fmla="*/ 0 h 15"/>
                              <a:gd name="T14" fmla="*/ 26 w 26"/>
                              <a:gd name="T15" fmla="*/ 0 h 15"/>
                              <a:gd name="T16" fmla="*/ 24 w 26"/>
                              <a:gd name="T17" fmla="*/ 13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6" h="15">
                                <a:moveTo>
                                  <a:pt x="24" y="13"/>
                                </a:moveTo>
                                <a:lnTo>
                                  <a:pt x="13" y="13"/>
                                </a:lnTo>
                                <a:lnTo>
                                  <a:pt x="11" y="13"/>
                                </a:lnTo>
                                <a:lnTo>
                                  <a:pt x="5" y="1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6" y="0"/>
                                </a:lnTo>
                                <a:lnTo>
                                  <a:pt x="26" y="0"/>
                                </a:lnTo>
                                <a:lnTo>
                                  <a:pt x="24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" name="Freeform 605"/>
                        <wps:cNvSpPr>
                          <a:spLocks/>
                        </wps:cNvSpPr>
                        <wps:spPr bwMode="auto">
                          <a:xfrm>
                            <a:off x="456" y="1059"/>
                            <a:ext cx="24" cy="57"/>
                          </a:xfrm>
                          <a:custGeom>
                            <a:avLst/>
                            <a:gdLst>
                              <a:gd name="T0" fmla="*/ 21 w 24"/>
                              <a:gd name="T1" fmla="*/ 11 h 57"/>
                              <a:gd name="T2" fmla="*/ 16 w 24"/>
                              <a:gd name="T3" fmla="*/ 13 h 57"/>
                              <a:gd name="T4" fmla="*/ 16 w 24"/>
                              <a:gd name="T5" fmla="*/ 16 h 57"/>
                              <a:gd name="T6" fmla="*/ 13 w 24"/>
                              <a:gd name="T7" fmla="*/ 21 h 57"/>
                              <a:gd name="T8" fmla="*/ 16 w 24"/>
                              <a:gd name="T9" fmla="*/ 23 h 57"/>
                              <a:gd name="T10" fmla="*/ 18 w 24"/>
                              <a:gd name="T11" fmla="*/ 39 h 57"/>
                              <a:gd name="T12" fmla="*/ 24 w 24"/>
                              <a:gd name="T13" fmla="*/ 52 h 57"/>
                              <a:gd name="T14" fmla="*/ 11 w 24"/>
                              <a:gd name="T15" fmla="*/ 57 h 57"/>
                              <a:gd name="T16" fmla="*/ 5 w 24"/>
                              <a:gd name="T17" fmla="*/ 42 h 57"/>
                              <a:gd name="T18" fmla="*/ 0 w 24"/>
                              <a:gd name="T19" fmla="*/ 29 h 57"/>
                              <a:gd name="T20" fmla="*/ 0 w 24"/>
                              <a:gd name="T21" fmla="*/ 21 h 57"/>
                              <a:gd name="T22" fmla="*/ 0 w 24"/>
                              <a:gd name="T23" fmla="*/ 13 h 57"/>
                              <a:gd name="T24" fmla="*/ 5 w 24"/>
                              <a:gd name="T25" fmla="*/ 3 h 57"/>
                              <a:gd name="T26" fmla="*/ 11 w 24"/>
                              <a:gd name="T27" fmla="*/ 0 h 57"/>
                              <a:gd name="T28" fmla="*/ 21 w 24"/>
                              <a:gd name="T29" fmla="*/ 11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4" h="57">
                                <a:moveTo>
                                  <a:pt x="21" y="11"/>
                                </a:moveTo>
                                <a:lnTo>
                                  <a:pt x="16" y="13"/>
                                </a:lnTo>
                                <a:lnTo>
                                  <a:pt x="16" y="16"/>
                                </a:lnTo>
                                <a:lnTo>
                                  <a:pt x="13" y="21"/>
                                </a:lnTo>
                                <a:lnTo>
                                  <a:pt x="16" y="23"/>
                                </a:lnTo>
                                <a:lnTo>
                                  <a:pt x="18" y="39"/>
                                </a:lnTo>
                                <a:lnTo>
                                  <a:pt x="24" y="52"/>
                                </a:lnTo>
                                <a:lnTo>
                                  <a:pt x="11" y="57"/>
                                </a:lnTo>
                                <a:lnTo>
                                  <a:pt x="5" y="42"/>
                                </a:lnTo>
                                <a:lnTo>
                                  <a:pt x="0" y="29"/>
                                </a:lnTo>
                                <a:lnTo>
                                  <a:pt x="0" y="21"/>
                                </a:lnTo>
                                <a:lnTo>
                                  <a:pt x="0" y="13"/>
                                </a:lnTo>
                                <a:lnTo>
                                  <a:pt x="5" y="3"/>
                                </a:lnTo>
                                <a:lnTo>
                                  <a:pt x="11" y="0"/>
                                </a:lnTo>
                                <a:lnTo>
                                  <a:pt x="21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0" name="Freeform 606"/>
                        <wps:cNvSpPr>
                          <a:spLocks/>
                        </wps:cNvSpPr>
                        <wps:spPr bwMode="auto">
                          <a:xfrm>
                            <a:off x="467" y="1057"/>
                            <a:ext cx="10" cy="15"/>
                          </a:xfrm>
                          <a:custGeom>
                            <a:avLst/>
                            <a:gdLst>
                              <a:gd name="T0" fmla="*/ 2 w 10"/>
                              <a:gd name="T1" fmla="*/ 0 h 15"/>
                              <a:gd name="T2" fmla="*/ 0 w 10"/>
                              <a:gd name="T3" fmla="*/ 2 h 15"/>
                              <a:gd name="T4" fmla="*/ 10 w 10"/>
                              <a:gd name="T5" fmla="*/ 13 h 15"/>
                              <a:gd name="T6" fmla="*/ 7 w 10"/>
                              <a:gd name="T7" fmla="*/ 15 h 15"/>
                              <a:gd name="T8" fmla="*/ 2 w 10"/>
                              <a:gd name="T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15">
                                <a:moveTo>
                                  <a:pt x="2" y="0"/>
                                </a:moveTo>
                                <a:lnTo>
                                  <a:pt x="0" y="2"/>
                                </a:lnTo>
                                <a:lnTo>
                                  <a:pt x="10" y="13"/>
                                </a:lnTo>
                                <a:lnTo>
                                  <a:pt x="7" y="15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" name="Freeform 607"/>
                        <wps:cNvSpPr>
                          <a:spLocks/>
                        </wps:cNvSpPr>
                        <wps:spPr bwMode="auto">
                          <a:xfrm>
                            <a:off x="467" y="1111"/>
                            <a:ext cx="26" cy="36"/>
                          </a:xfrm>
                          <a:custGeom>
                            <a:avLst/>
                            <a:gdLst>
                              <a:gd name="T0" fmla="*/ 13 w 26"/>
                              <a:gd name="T1" fmla="*/ 0 h 36"/>
                              <a:gd name="T2" fmla="*/ 18 w 26"/>
                              <a:gd name="T3" fmla="*/ 18 h 36"/>
                              <a:gd name="T4" fmla="*/ 23 w 26"/>
                              <a:gd name="T5" fmla="*/ 21 h 36"/>
                              <a:gd name="T6" fmla="*/ 23 w 26"/>
                              <a:gd name="T7" fmla="*/ 21 h 36"/>
                              <a:gd name="T8" fmla="*/ 26 w 26"/>
                              <a:gd name="T9" fmla="*/ 23 h 36"/>
                              <a:gd name="T10" fmla="*/ 23 w 26"/>
                              <a:gd name="T11" fmla="*/ 36 h 36"/>
                              <a:gd name="T12" fmla="*/ 18 w 26"/>
                              <a:gd name="T13" fmla="*/ 36 h 36"/>
                              <a:gd name="T14" fmla="*/ 13 w 26"/>
                              <a:gd name="T15" fmla="*/ 31 h 36"/>
                              <a:gd name="T16" fmla="*/ 5 w 26"/>
                              <a:gd name="T17" fmla="*/ 23 h 36"/>
                              <a:gd name="T18" fmla="*/ 0 w 26"/>
                              <a:gd name="T19" fmla="*/ 5 h 36"/>
                              <a:gd name="T20" fmla="*/ 13 w 26"/>
                              <a:gd name="T21" fmla="*/ 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6" h="36">
                                <a:moveTo>
                                  <a:pt x="13" y="0"/>
                                </a:moveTo>
                                <a:lnTo>
                                  <a:pt x="18" y="18"/>
                                </a:lnTo>
                                <a:lnTo>
                                  <a:pt x="23" y="21"/>
                                </a:lnTo>
                                <a:lnTo>
                                  <a:pt x="23" y="21"/>
                                </a:lnTo>
                                <a:lnTo>
                                  <a:pt x="26" y="23"/>
                                </a:lnTo>
                                <a:lnTo>
                                  <a:pt x="23" y="36"/>
                                </a:lnTo>
                                <a:lnTo>
                                  <a:pt x="18" y="36"/>
                                </a:lnTo>
                                <a:lnTo>
                                  <a:pt x="13" y="31"/>
                                </a:lnTo>
                                <a:lnTo>
                                  <a:pt x="5" y="23"/>
                                </a:lnTo>
                                <a:lnTo>
                                  <a:pt x="0" y="5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" name="Freeform 608"/>
                        <wps:cNvSpPr>
                          <a:spLocks/>
                        </wps:cNvSpPr>
                        <wps:spPr bwMode="auto">
                          <a:xfrm>
                            <a:off x="467" y="1111"/>
                            <a:ext cx="13" cy="5"/>
                          </a:xfrm>
                          <a:custGeom>
                            <a:avLst/>
                            <a:gdLst>
                              <a:gd name="T0" fmla="*/ 13 w 13"/>
                              <a:gd name="T1" fmla="*/ 0 h 5"/>
                              <a:gd name="T2" fmla="*/ 0 w 13"/>
                              <a:gd name="T3" fmla="*/ 5 h 5"/>
                              <a:gd name="T4" fmla="*/ 13 w 13"/>
                              <a:gd name="T5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" h="5">
                                <a:moveTo>
                                  <a:pt x="13" y="0"/>
                                </a:moveTo>
                                <a:lnTo>
                                  <a:pt x="0" y="5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" name="Freeform 609"/>
                        <wps:cNvSpPr>
                          <a:spLocks/>
                        </wps:cNvSpPr>
                        <wps:spPr bwMode="auto">
                          <a:xfrm>
                            <a:off x="490" y="1129"/>
                            <a:ext cx="29" cy="18"/>
                          </a:xfrm>
                          <a:custGeom>
                            <a:avLst/>
                            <a:gdLst>
                              <a:gd name="T0" fmla="*/ 3 w 29"/>
                              <a:gd name="T1" fmla="*/ 5 h 18"/>
                              <a:gd name="T2" fmla="*/ 13 w 29"/>
                              <a:gd name="T3" fmla="*/ 5 h 18"/>
                              <a:gd name="T4" fmla="*/ 13 w 29"/>
                              <a:gd name="T5" fmla="*/ 3 h 18"/>
                              <a:gd name="T6" fmla="*/ 18 w 29"/>
                              <a:gd name="T7" fmla="*/ 0 h 18"/>
                              <a:gd name="T8" fmla="*/ 29 w 29"/>
                              <a:gd name="T9" fmla="*/ 13 h 18"/>
                              <a:gd name="T10" fmla="*/ 23 w 29"/>
                              <a:gd name="T11" fmla="*/ 15 h 18"/>
                              <a:gd name="T12" fmla="*/ 13 w 29"/>
                              <a:gd name="T13" fmla="*/ 18 h 18"/>
                              <a:gd name="T14" fmla="*/ 0 w 29"/>
                              <a:gd name="T15" fmla="*/ 18 h 18"/>
                              <a:gd name="T16" fmla="*/ 3 w 29"/>
                              <a:gd name="T17" fmla="*/ 5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9" h="18">
                                <a:moveTo>
                                  <a:pt x="3" y="5"/>
                                </a:moveTo>
                                <a:lnTo>
                                  <a:pt x="13" y="5"/>
                                </a:lnTo>
                                <a:lnTo>
                                  <a:pt x="13" y="3"/>
                                </a:lnTo>
                                <a:lnTo>
                                  <a:pt x="18" y="0"/>
                                </a:lnTo>
                                <a:lnTo>
                                  <a:pt x="29" y="13"/>
                                </a:lnTo>
                                <a:lnTo>
                                  <a:pt x="23" y="15"/>
                                </a:lnTo>
                                <a:lnTo>
                                  <a:pt x="13" y="18"/>
                                </a:lnTo>
                                <a:lnTo>
                                  <a:pt x="0" y="18"/>
                                </a:lnTo>
                                <a:lnTo>
                                  <a:pt x="3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" name="Freeform 610"/>
                        <wps:cNvSpPr>
                          <a:spLocks/>
                        </wps:cNvSpPr>
                        <wps:spPr bwMode="auto">
                          <a:xfrm>
                            <a:off x="490" y="1134"/>
                            <a:ext cx="3" cy="13"/>
                          </a:xfrm>
                          <a:custGeom>
                            <a:avLst/>
                            <a:gdLst>
                              <a:gd name="T0" fmla="*/ 0 w 3"/>
                              <a:gd name="T1" fmla="*/ 13 h 13"/>
                              <a:gd name="T2" fmla="*/ 3 w 3"/>
                              <a:gd name="T3" fmla="*/ 0 h 13"/>
                              <a:gd name="T4" fmla="*/ 0 w 3"/>
                              <a:gd name="T5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" h="13">
                                <a:moveTo>
                                  <a:pt x="0" y="13"/>
                                </a:moveTo>
                                <a:lnTo>
                                  <a:pt x="3" y="0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5" name="Freeform 611"/>
                        <wps:cNvSpPr>
                          <a:spLocks/>
                        </wps:cNvSpPr>
                        <wps:spPr bwMode="auto">
                          <a:xfrm>
                            <a:off x="506" y="1111"/>
                            <a:ext cx="28" cy="28"/>
                          </a:xfrm>
                          <a:custGeom>
                            <a:avLst/>
                            <a:gdLst>
                              <a:gd name="T0" fmla="*/ 0 w 28"/>
                              <a:gd name="T1" fmla="*/ 21 h 28"/>
                              <a:gd name="T2" fmla="*/ 13 w 28"/>
                              <a:gd name="T3" fmla="*/ 28 h 28"/>
                              <a:gd name="T4" fmla="*/ 28 w 28"/>
                              <a:gd name="T5" fmla="*/ 10 h 28"/>
                              <a:gd name="T6" fmla="*/ 15 w 28"/>
                              <a:gd name="T7" fmla="*/ 0 h 28"/>
                              <a:gd name="T8" fmla="*/ 0 w 28"/>
                              <a:gd name="T9" fmla="*/ 21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28">
                                <a:moveTo>
                                  <a:pt x="0" y="21"/>
                                </a:moveTo>
                                <a:lnTo>
                                  <a:pt x="13" y="28"/>
                                </a:lnTo>
                                <a:lnTo>
                                  <a:pt x="28" y="10"/>
                                </a:lnTo>
                                <a:lnTo>
                                  <a:pt x="15" y="0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6" name="Freeform 612"/>
                        <wps:cNvSpPr>
                          <a:spLocks/>
                        </wps:cNvSpPr>
                        <wps:spPr bwMode="auto">
                          <a:xfrm>
                            <a:off x="506" y="1129"/>
                            <a:ext cx="13" cy="13"/>
                          </a:xfrm>
                          <a:custGeom>
                            <a:avLst/>
                            <a:gdLst>
                              <a:gd name="T0" fmla="*/ 13 w 13"/>
                              <a:gd name="T1" fmla="*/ 13 h 13"/>
                              <a:gd name="T2" fmla="*/ 10 w 13"/>
                              <a:gd name="T3" fmla="*/ 13 h 13"/>
                              <a:gd name="T4" fmla="*/ 13 w 13"/>
                              <a:gd name="T5" fmla="*/ 10 h 13"/>
                              <a:gd name="T6" fmla="*/ 0 w 13"/>
                              <a:gd name="T7" fmla="*/ 3 h 13"/>
                              <a:gd name="T8" fmla="*/ 2 w 13"/>
                              <a:gd name="T9" fmla="*/ 0 h 13"/>
                              <a:gd name="T10" fmla="*/ 13 w 13"/>
                              <a:gd name="T11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" h="13">
                                <a:moveTo>
                                  <a:pt x="13" y="13"/>
                                </a:moveTo>
                                <a:lnTo>
                                  <a:pt x="10" y="13"/>
                                </a:lnTo>
                                <a:lnTo>
                                  <a:pt x="13" y="10"/>
                                </a:lnTo>
                                <a:lnTo>
                                  <a:pt x="0" y="3"/>
                                </a:lnTo>
                                <a:lnTo>
                                  <a:pt x="2" y="0"/>
                                </a:lnTo>
                                <a:lnTo>
                                  <a:pt x="13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7" name="Freeform 613"/>
                        <wps:cNvSpPr>
                          <a:spLocks/>
                        </wps:cNvSpPr>
                        <wps:spPr bwMode="auto">
                          <a:xfrm>
                            <a:off x="508" y="1111"/>
                            <a:ext cx="26" cy="28"/>
                          </a:xfrm>
                          <a:custGeom>
                            <a:avLst/>
                            <a:gdLst>
                              <a:gd name="T0" fmla="*/ 26 w 26"/>
                              <a:gd name="T1" fmla="*/ 8 h 28"/>
                              <a:gd name="T2" fmla="*/ 13 w 26"/>
                              <a:gd name="T3" fmla="*/ 0 h 28"/>
                              <a:gd name="T4" fmla="*/ 0 w 26"/>
                              <a:gd name="T5" fmla="*/ 21 h 28"/>
                              <a:gd name="T6" fmla="*/ 13 w 26"/>
                              <a:gd name="T7" fmla="*/ 28 h 28"/>
                              <a:gd name="T8" fmla="*/ 26 w 26"/>
                              <a:gd name="T9" fmla="*/ 8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" h="28">
                                <a:moveTo>
                                  <a:pt x="26" y="8"/>
                                </a:moveTo>
                                <a:lnTo>
                                  <a:pt x="13" y="0"/>
                                </a:lnTo>
                                <a:lnTo>
                                  <a:pt x="0" y="21"/>
                                </a:lnTo>
                                <a:lnTo>
                                  <a:pt x="13" y="28"/>
                                </a:lnTo>
                                <a:lnTo>
                                  <a:pt x="26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8" name="Freeform 614"/>
                        <wps:cNvSpPr>
                          <a:spLocks/>
                        </wps:cNvSpPr>
                        <wps:spPr bwMode="auto">
                          <a:xfrm>
                            <a:off x="503" y="1132"/>
                            <a:ext cx="18" cy="28"/>
                          </a:xfrm>
                          <a:custGeom>
                            <a:avLst/>
                            <a:gdLst>
                              <a:gd name="T0" fmla="*/ 18 w 18"/>
                              <a:gd name="T1" fmla="*/ 5 h 28"/>
                              <a:gd name="T2" fmla="*/ 16 w 18"/>
                              <a:gd name="T3" fmla="*/ 10 h 28"/>
                              <a:gd name="T4" fmla="*/ 16 w 18"/>
                              <a:gd name="T5" fmla="*/ 12 h 28"/>
                              <a:gd name="T6" fmla="*/ 16 w 18"/>
                              <a:gd name="T7" fmla="*/ 18 h 28"/>
                              <a:gd name="T8" fmla="*/ 18 w 18"/>
                              <a:gd name="T9" fmla="*/ 20 h 28"/>
                              <a:gd name="T10" fmla="*/ 3 w 18"/>
                              <a:gd name="T11" fmla="*/ 28 h 28"/>
                              <a:gd name="T12" fmla="*/ 3 w 18"/>
                              <a:gd name="T13" fmla="*/ 20 h 28"/>
                              <a:gd name="T14" fmla="*/ 0 w 18"/>
                              <a:gd name="T15" fmla="*/ 12 h 28"/>
                              <a:gd name="T16" fmla="*/ 3 w 18"/>
                              <a:gd name="T17" fmla="*/ 5 h 28"/>
                              <a:gd name="T18" fmla="*/ 5 w 18"/>
                              <a:gd name="T19" fmla="*/ 0 h 28"/>
                              <a:gd name="T20" fmla="*/ 18 w 18"/>
                              <a:gd name="T21" fmla="*/ 5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8" h="28">
                                <a:moveTo>
                                  <a:pt x="18" y="5"/>
                                </a:moveTo>
                                <a:lnTo>
                                  <a:pt x="16" y="10"/>
                                </a:lnTo>
                                <a:lnTo>
                                  <a:pt x="16" y="12"/>
                                </a:lnTo>
                                <a:lnTo>
                                  <a:pt x="16" y="18"/>
                                </a:lnTo>
                                <a:lnTo>
                                  <a:pt x="18" y="20"/>
                                </a:lnTo>
                                <a:lnTo>
                                  <a:pt x="3" y="28"/>
                                </a:lnTo>
                                <a:lnTo>
                                  <a:pt x="3" y="20"/>
                                </a:lnTo>
                                <a:lnTo>
                                  <a:pt x="0" y="12"/>
                                </a:lnTo>
                                <a:lnTo>
                                  <a:pt x="3" y="5"/>
                                </a:lnTo>
                                <a:lnTo>
                                  <a:pt x="5" y="0"/>
                                </a:lnTo>
                                <a:lnTo>
                                  <a:pt x="1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" name="Freeform 615"/>
                        <wps:cNvSpPr>
                          <a:spLocks/>
                        </wps:cNvSpPr>
                        <wps:spPr bwMode="auto">
                          <a:xfrm>
                            <a:off x="508" y="1132"/>
                            <a:ext cx="13" cy="7"/>
                          </a:xfrm>
                          <a:custGeom>
                            <a:avLst/>
                            <a:gdLst>
                              <a:gd name="T0" fmla="*/ 0 w 13"/>
                              <a:gd name="T1" fmla="*/ 0 h 7"/>
                              <a:gd name="T2" fmla="*/ 13 w 13"/>
                              <a:gd name="T3" fmla="*/ 5 h 7"/>
                              <a:gd name="T4" fmla="*/ 13 w 13"/>
                              <a:gd name="T5" fmla="*/ 7 h 7"/>
                              <a:gd name="T6" fmla="*/ 0 w 13"/>
                              <a:gd name="T7" fmla="*/ 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" h="7">
                                <a:moveTo>
                                  <a:pt x="0" y="0"/>
                                </a:moveTo>
                                <a:lnTo>
                                  <a:pt x="13" y="5"/>
                                </a:lnTo>
                                <a:lnTo>
                                  <a:pt x="13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0" name="Freeform 616"/>
                        <wps:cNvSpPr>
                          <a:spLocks/>
                        </wps:cNvSpPr>
                        <wps:spPr bwMode="auto">
                          <a:xfrm>
                            <a:off x="508" y="1152"/>
                            <a:ext cx="47" cy="23"/>
                          </a:xfrm>
                          <a:custGeom>
                            <a:avLst/>
                            <a:gdLst>
                              <a:gd name="T0" fmla="*/ 11 w 47"/>
                              <a:gd name="T1" fmla="*/ 0 h 23"/>
                              <a:gd name="T2" fmla="*/ 13 w 47"/>
                              <a:gd name="T3" fmla="*/ 3 h 23"/>
                              <a:gd name="T4" fmla="*/ 16 w 47"/>
                              <a:gd name="T5" fmla="*/ 5 h 23"/>
                              <a:gd name="T6" fmla="*/ 18 w 47"/>
                              <a:gd name="T7" fmla="*/ 5 h 23"/>
                              <a:gd name="T8" fmla="*/ 23 w 47"/>
                              <a:gd name="T9" fmla="*/ 8 h 23"/>
                              <a:gd name="T10" fmla="*/ 34 w 47"/>
                              <a:gd name="T11" fmla="*/ 8 h 23"/>
                              <a:gd name="T12" fmla="*/ 47 w 47"/>
                              <a:gd name="T13" fmla="*/ 8 h 23"/>
                              <a:gd name="T14" fmla="*/ 47 w 47"/>
                              <a:gd name="T15" fmla="*/ 23 h 23"/>
                              <a:gd name="T16" fmla="*/ 34 w 47"/>
                              <a:gd name="T17" fmla="*/ 23 h 23"/>
                              <a:gd name="T18" fmla="*/ 21 w 47"/>
                              <a:gd name="T19" fmla="*/ 23 h 23"/>
                              <a:gd name="T20" fmla="*/ 16 w 47"/>
                              <a:gd name="T21" fmla="*/ 21 h 23"/>
                              <a:gd name="T22" fmla="*/ 8 w 47"/>
                              <a:gd name="T23" fmla="*/ 18 h 23"/>
                              <a:gd name="T24" fmla="*/ 3 w 47"/>
                              <a:gd name="T25" fmla="*/ 13 h 23"/>
                              <a:gd name="T26" fmla="*/ 0 w 47"/>
                              <a:gd name="T27" fmla="*/ 8 h 23"/>
                              <a:gd name="T28" fmla="*/ 11 w 47"/>
                              <a:gd name="T29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7" h="23">
                                <a:moveTo>
                                  <a:pt x="11" y="0"/>
                                </a:moveTo>
                                <a:lnTo>
                                  <a:pt x="13" y="3"/>
                                </a:lnTo>
                                <a:lnTo>
                                  <a:pt x="16" y="5"/>
                                </a:lnTo>
                                <a:lnTo>
                                  <a:pt x="18" y="5"/>
                                </a:lnTo>
                                <a:lnTo>
                                  <a:pt x="23" y="8"/>
                                </a:lnTo>
                                <a:lnTo>
                                  <a:pt x="34" y="8"/>
                                </a:lnTo>
                                <a:lnTo>
                                  <a:pt x="47" y="8"/>
                                </a:lnTo>
                                <a:lnTo>
                                  <a:pt x="47" y="23"/>
                                </a:lnTo>
                                <a:lnTo>
                                  <a:pt x="34" y="23"/>
                                </a:lnTo>
                                <a:lnTo>
                                  <a:pt x="21" y="23"/>
                                </a:lnTo>
                                <a:lnTo>
                                  <a:pt x="16" y="21"/>
                                </a:lnTo>
                                <a:lnTo>
                                  <a:pt x="8" y="18"/>
                                </a:lnTo>
                                <a:lnTo>
                                  <a:pt x="3" y="13"/>
                                </a:lnTo>
                                <a:lnTo>
                                  <a:pt x="0" y="8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1" name="Freeform 617"/>
                        <wps:cNvSpPr>
                          <a:spLocks/>
                        </wps:cNvSpPr>
                        <wps:spPr bwMode="auto">
                          <a:xfrm>
                            <a:off x="506" y="1152"/>
                            <a:ext cx="15" cy="8"/>
                          </a:xfrm>
                          <a:custGeom>
                            <a:avLst/>
                            <a:gdLst>
                              <a:gd name="T0" fmla="*/ 0 w 15"/>
                              <a:gd name="T1" fmla="*/ 8 h 8"/>
                              <a:gd name="T2" fmla="*/ 0 w 15"/>
                              <a:gd name="T3" fmla="*/ 5 h 8"/>
                              <a:gd name="T4" fmla="*/ 2 w 15"/>
                              <a:gd name="T5" fmla="*/ 8 h 8"/>
                              <a:gd name="T6" fmla="*/ 13 w 15"/>
                              <a:gd name="T7" fmla="*/ 0 h 8"/>
                              <a:gd name="T8" fmla="*/ 15 w 15"/>
                              <a:gd name="T9" fmla="*/ 0 h 8"/>
                              <a:gd name="T10" fmla="*/ 0 w 15"/>
                              <a:gd name="T11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8">
                                <a:moveTo>
                                  <a:pt x="0" y="8"/>
                                </a:moveTo>
                                <a:lnTo>
                                  <a:pt x="0" y="5"/>
                                </a:lnTo>
                                <a:lnTo>
                                  <a:pt x="2" y="8"/>
                                </a:lnTo>
                                <a:lnTo>
                                  <a:pt x="13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" name="Freeform 618"/>
                        <wps:cNvSpPr>
                          <a:spLocks/>
                        </wps:cNvSpPr>
                        <wps:spPr bwMode="auto">
                          <a:xfrm>
                            <a:off x="555" y="1150"/>
                            <a:ext cx="39" cy="25"/>
                          </a:xfrm>
                          <a:custGeom>
                            <a:avLst/>
                            <a:gdLst>
                              <a:gd name="T0" fmla="*/ 0 w 39"/>
                              <a:gd name="T1" fmla="*/ 10 h 25"/>
                              <a:gd name="T2" fmla="*/ 10 w 39"/>
                              <a:gd name="T3" fmla="*/ 10 h 25"/>
                              <a:gd name="T4" fmla="*/ 18 w 39"/>
                              <a:gd name="T5" fmla="*/ 10 h 25"/>
                              <a:gd name="T6" fmla="*/ 23 w 39"/>
                              <a:gd name="T7" fmla="*/ 7 h 25"/>
                              <a:gd name="T8" fmla="*/ 26 w 39"/>
                              <a:gd name="T9" fmla="*/ 5 h 25"/>
                              <a:gd name="T10" fmla="*/ 28 w 39"/>
                              <a:gd name="T11" fmla="*/ 0 h 25"/>
                              <a:gd name="T12" fmla="*/ 39 w 39"/>
                              <a:gd name="T13" fmla="*/ 10 h 25"/>
                              <a:gd name="T14" fmla="*/ 36 w 39"/>
                              <a:gd name="T15" fmla="*/ 15 h 25"/>
                              <a:gd name="T16" fmla="*/ 31 w 39"/>
                              <a:gd name="T17" fmla="*/ 20 h 25"/>
                              <a:gd name="T18" fmla="*/ 21 w 39"/>
                              <a:gd name="T19" fmla="*/ 23 h 25"/>
                              <a:gd name="T20" fmla="*/ 10 w 39"/>
                              <a:gd name="T21" fmla="*/ 25 h 25"/>
                              <a:gd name="T22" fmla="*/ 0 w 39"/>
                              <a:gd name="T23" fmla="*/ 25 h 25"/>
                              <a:gd name="T24" fmla="*/ 0 w 39"/>
                              <a:gd name="T25" fmla="*/ 1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9" h="25">
                                <a:moveTo>
                                  <a:pt x="0" y="10"/>
                                </a:moveTo>
                                <a:lnTo>
                                  <a:pt x="10" y="10"/>
                                </a:lnTo>
                                <a:lnTo>
                                  <a:pt x="18" y="10"/>
                                </a:lnTo>
                                <a:lnTo>
                                  <a:pt x="23" y="7"/>
                                </a:lnTo>
                                <a:lnTo>
                                  <a:pt x="26" y="5"/>
                                </a:lnTo>
                                <a:lnTo>
                                  <a:pt x="28" y="0"/>
                                </a:lnTo>
                                <a:lnTo>
                                  <a:pt x="39" y="10"/>
                                </a:lnTo>
                                <a:lnTo>
                                  <a:pt x="36" y="15"/>
                                </a:lnTo>
                                <a:lnTo>
                                  <a:pt x="31" y="20"/>
                                </a:lnTo>
                                <a:lnTo>
                                  <a:pt x="21" y="23"/>
                                </a:lnTo>
                                <a:lnTo>
                                  <a:pt x="10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3" name="Freeform 619"/>
                        <wps:cNvSpPr>
                          <a:spLocks/>
                        </wps:cNvSpPr>
                        <wps:spPr bwMode="auto">
                          <a:xfrm>
                            <a:off x="555" y="1160"/>
                            <a:ext cx="1" cy="15"/>
                          </a:xfrm>
                          <a:custGeom>
                            <a:avLst/>
                            <a:gdLst>
                              <a:gd name="T0" fmla="*/ 0 h 15"/>
                              <a:gd name="T1" fmla="*/ 15 h 15"/>
                              <a:gd name="T2" fmla="*/ 0 h 1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5">
                                <a:moveTo>
                                  <a:pt x="0" y="0"/>
                                </a:move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  <wps:wsp>
                      <wps:cNvPr id="604" name="Freeform 620"/>
                      <wps:cNvSpPr>
                        <a:spLocks/>
                      </wps:cNvSpPr>
                      <wps:spPr bwMode="auto">
                        <a:xfrm>
                          <a:off x="127589" y="247966"/>
                          <a:ext cx="3502" cy="5685"/>
                        </a:xfrm>
                        <a:custGeom>
                          <a:avLst/>
                          <a:gdLst>
                            <a:gd name="T0" fmla="*/ 0 w 16"/>
                            <a:gd name="T1" fmla="*/ 18 h 26"/>
                            <a:gd name="T2" fmla="*/ 3 w 16"/>
                            <a:gd name="T3" fmla="*/ 13 h 26"/>
                            <a:gd name="T4" fmla="*/ 0 w 16"/>
                            <a:gd name="T5" fmla="*/ 10 h 26"/>
                            <a:gd name="T6" fmla="*/ 0 w 16"/>
                            <a:gd name="T7" fmla="*/ 8 h 26"/>
                            <a:gd name="T8" fmla="*/ 13 w 16"/>
                            <a:gd name="T9" fmla="*/ 0 h 26"/>
                            <a:gd name="T10" fmla="*/ 16 w 16"/>
                            <a:gd name="T11" fmla="*/ 8 h 26"/>
                            <a:gd name="T12" fmla="*/ 16 w 16"/>
                            <a:gd name="T13" fmla="*/ 18 h 26"/>
                            <a:gd name="T14" fmla="*/ 13 w 16"/>
                            <a:gd name="T15" fmla="*/ 26 h 26"/>
                            <a:gd name="T16" fmla="*/ 0 w 16"/>
                            <a:gd name="T17" fmla="*/ 18 h 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6" h="26">
                              <a:moveTo>
                                <a:pt x="0" y="18"/>
                              </a:moveTo>
                              <a:lnTo>
                                <a:pt x="3" y="13"/>
                              </a:lnTo>
                              <a:lnTo>
                                <a:pt x="0" y="10"/>
                              </a:lnTo>
                              <a:lnTo>
                                <a:pt x="0" y="8"/>
                              </a:lnTo>
                              <a:lnTo>
                                <a:pt x="13" y="0"/>
                              </a:lnTo>
                              <a:lnTo>
                                <a:pt x="16" y="8"/>
                              </a:lnTo>
                              <a:lnTo>
                                <a:pt x="16" y="18"/>
                              </a:lnTo>
                              <a:lnTo>
                                <a:pt x="13" y="26"/>
                              </a:lnTo>
                              <a:lnTo>
                                <a:pt x="0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5" name="Freeform 621"/>
                      <wps:cNvSpPr>
                        <a:spLocks/>
                      </wps:cNvSpPr>
                      <wps:spPr bwMode="auto">
                        <a:xfrm>
                          <a:off x="127589" y="251465"/>
                          <a:ext cx="2845" cy="2187"/>
                        </a:xfrm>
                        <a:custGeom>
                          <a:avLst/>
                          <a:gdLst>
                            <a:gd name="T0" fmla="*/ 11 w 13"/>
                            <a:gd name="T1" fmla="*/ 10 h 10"/>
                            <a:gd name="T2" fmla="*/ 13 w 13"/>
                            <a:gd name="T3" fmla="*/ 10 h 10"/>
                            <a:gd name="T4" fmla="*/ 0 w 13"/>
                            <a:gd name="T5" fmla="*/ 2 h 10"/>
                            <a:gd name="T6" fmla="*/ 0 w 13"/>
                            <a:gd name="T7" fmla="*/ 0 h 10"/>
                            <a:gd name="T8" fmla="*/ 11 w 13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" h="10">
                              <a:moveTo>
                                <a:pt x="11" y="10"/>
                              </a:moveTo>
                              <a:lnTo>
                                <a:pt x="13" y="1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lnTo>
                                <a:pt x="11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6" name="Freeform 622"/>
                      <wps:cNvSpPr>
                        <a:spLocks/>
                      </wps:cNvSpPr>
                      <wps:spPr bwMode="auto">
                        <a:xfrm>
                          <a:off x="114676" y="207951"/>
                          <a:ext cx="6784" cy="10715"/>
                        </a:xfrm>
                        <a:custGeom>
                          <a:avLst/>
                          <a:gdLst>
                            <a:gd name="T0" fmla="*/ 0 w 31"/>
                            <a:gd name="T1" fmla="*/ 41 h 49"/>
                            <a:gd name="T2" fmla="*/ 13 w 31"/>
                            <a:gd name="T3" fmla="*/ 49 h 49"/>
                            <a:gd name="T4" fmla="*/ 31 w 31"/>
                            <a:gd name="T5" fmla="*/ 7 h 49"/>
                            <a:gd name="T6" fmla="*/ 18 w 31"/>
                            <a:gd name="T7" fmla="*/ 0 h 49"/>
                            <a:gd name="T8" fmla="*/ 0 w 31"/>
                            <a:gd name="T9" fmla="*/ 41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1" h="49">
                              <a:moveTo>
                                <a:pt x="0" y="41"/>
                              </a:moveTo>
                              <a:lnTo>
                                <a:pt x="13" y="49"/>
                              </a:lnTo>
                              <a:lnTo>
                                <a:pt x="31" y="7"/>
                              </a:lnTo>
                              <a:lnTo>
                                <a:pt x="18" y="0"/>
                              </a:lnTo>
                              <a:lnTo>
                                <a:pt x="0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7" name="Freeform 623"/>
                      <wps:cNvSpPr>
                        <a:spLocks/>
                      </wps:cNvSpPr>
                      <wps:spPr bwMode="auto">
                        <a:xfrm>
                          <a:off x="118616" y="207951"/>
                          <a:ext cx="7441" cy="11152"/>
                        </a:xfrm>
                        <a:custGeom>
                          <a:avLst/>
                          <a:gdLst>
                            <a:gd name="T0" fmla="*/ 13 w 34"/>
                            <a:gd name="T1" fmla="*/ 0 h 51"/>
                            <a:gd name="T2" fmla="*/ 0 w 34"/>
                            <a:gd name="T3" fmla="*/ 7 h 51"/>
                            <a:gd name="T4" fmla="*/ 21 w 34"/>
                            <a:gd name="T5" fmla="*/ 51 h 51"/>
                            <a:gd name="T6" fmla="*/ 34 w 34"/>
                            <a:gd name="T7" fmla="*/ 44 h 51"/>
                            <a:gd name="T8" fmla="*/ 13 w 34"/>
                            <a:gd name="T9" fmla="*/ 0 h 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" h="51">
                              <a:moveTo>
                                <a:pt x="13" y="0"/>
                              </a:moveTo>
                              <a:lnTo>
                                <a:pt x="0" y="7"/>
                              </a:lnTo>
                              <a:lnTo>
                                <a:pt x="21" y="51"/>
                              </a:lnTo>
                              <a:lnTo>
                                <a:pt x="34" y="44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8" name="Freeform 624"/>
                      <wps:cNvSpPr>
                        <a:spLocks/>
                      </wps:cNvSpPr>
                      <wps:spPr bwMode="auto">
                        <a:xfrm>
                          <a:off x="118616" y="204452"/>
                          <a:ext cx="2845" cy="5029"/>
                        </a:xfrm>
                        <a:custGeom>
                          <a:avLst/>
                          <a:gdLst>
                            <a:gd name="T0" fmla="*/ 0 w 13"/>
                            <a:gd name="T1" fmla="*/ 16 h 23"/>
                            <a:gd name="T2" fmla="*/ 5 w 13"/>
                            <a:gd name="T3" fmla="*/ 0 h 23"/>
                            <a:gd name="T4" fmla="*/ 13 w 13"/>
                            <a:gd name="T5" fmla="*/ 16 h 23"/>
                            <a:gd name="T6" fmla="*/ 0 w 13"/>
                            <a:gd name="T7" fmla="*/ 23 h 23"/>
                            <a:gd name="T8" fmla="*/ 13 w 13"/>
                            <a:gd name="T9" fmla="*/ 23 h 23"/>
                            <a:gd name="T10" fmla="*/ 0 w 13"/>
                            <a:gd name="T11" fmla="*/ 16 h 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3" h="23">
                              <a:moveTo>
                                <a:pt x="0" y="16"/>
                              </a:moveTo>
                              <a:lnTo>
                                <a:pt x="5" y="0"/>
                              </a:lnTo>
                              <a:lnTo>
                                <a:pt x="13" y="16"/>
                              </a:lnTo>
                              <a:lnTo>
                                <a:pt x="0" y="23"/>
                              </a:lnTo>
                              <a:lnTo>
                                <a:pt x="13" y="23"/>
                              </a:lnTo>
                              <a:lnTo>
                                <a:pt x="0" y="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9" name="Freeform 625"/>
                      <wps:cNvSpPr>
                        <a:spLocks/>
                      </wps:cNvSpPr>
                      <wps:spPr bwMode="auto">
                        <a:xfrm>
                          <a:off x="110737" y="232660"/>
                          <a:ext cx="2188" cy="3499"/>
                        </a:xfrm>
                        <a:custGeom>
                          <a:avLst/>
                          <a:gdLst>
                            <a:gd name="T0" fmla="*/ 7 w 10"/>
                            <a:gd name="T1" fmla="*/ 0 h 16"/>
                            <a:gd name="T2" fmla="*/ 0 w 10"/>
                            <a:gd name="T3" fmla="*/ 13 h 16"/>
                            <a:gd name="T4" fmla="*/ 2 w 10"/>
                            <a:gd name="T5" fmla="*/ 16 h 16"/>
                            <a:gd name="T6" fmla="*/ 10 w 10"/>
                            <a:gd name="T7" fmla="*/ 3 h 16"/>
                            <a:gd name="T8" fmla="*/ 7 w 10"/>
                            <a:gd name="T9" fmla="*/ 0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6">
                              <a:moveTo>
                                <a:pt x="7" y="0"/>
                              </a:moveTo>
                              <a:lnTo>
                                <a:pt x="0" y="13"/>
                              </a:lnTo>
                              <a:lnTo>
                                <a:pt x="2" y="16"/>
                              </a:lnTo>
                              <a:lnTo>
                                <a:pt x="10" y="3"/>
                              </a:lnTo>
                              <a:lnTo>
                                <a:pt x="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0" name="Freeform 626"/>
                      <wps:cNvSpPr>
                        <a:spLocks/>
                      </wps:cNvSpPr>
                      <wps:spPr bwMode="auto">
                        <a:xfrm>
                          <a:off x="108330" y="3936"/>
                          <a:ext cx="12474" cy="14213"/>
                        </a:xfrm>
                        <a:custGeom>
                          <a:avLst/>
                          <a:gdLst>
                            <a:gd name="T0" fmla="*/ 57 w 57"/>
                            <a:gd name="T1" fmla="*/ 13 h 65"/>
                            <a:gd name="T2" fmla="*/ 44 w 57"/>
                            <a:gd name="T3" fmla="*/ 23 h 65"/>
                            <a:gd name="T4" fmla="*/ 34 w 57"/>
                            <a:gd name="T5" fmla="*/ 36 h 65"/>
                            <a:gd name="T6" fmla="*/ 13 w 57"/>
                            <a:gd name="T7" fmla="*/ 65 h 65"/>
                            <a:gd name="T8" fmla="*/ 0 w 57"/>
                            <a:gd name="T9" fmla="*/ 57 h 65"/>
                            <a:gd name="T10" fmla="*/ 24 w 57"/>
                            <a:gd name="T11" fmla="*/ 26 h 65"/>
                            <a:gd name="T12" fmla="*/ 34 w 57"/>
                            <a:gd name="T13" fmla="*/ 13 h 65"/>
                            <a:gd name="T14" fmla="*/ 47 w 57"/>
                            <a:gd name="T15" fmla="*/ 0 h 65"/>
                            <a:gd name="T16" fmla="*/ 57 w 57"/>
                            <a:gd name="T17" fmla="*/ 13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7" h="65">
                              <a:moveTo>
                                <a:pt x="57" y="13"/>
                              </a:moveTo>
                              <a:lnTo>
                                <a:pt x="44" y="23"/>
                              </a:lnTo>
                              <a:lnTo>
                                <a:pt x="34" y="36"/>
                              </a:lnTo>
                              <a:lnTo>
                                <a:pt x="13" y="65"/>
                              </a:lnTo>
                              <a:lnTo>
                                <a:pt x="0" y="57"/>
                              </a:lnTo>
                              <a:lnTo>
                                <a:pt x="24" y="26"/>
                              </a:lnTo>
                              <a:lnTo>
                                <a:pt x="34" y="13"/>
                              </a:lnTo>
                              <a:lnTo>
                                <a:pt x="47" y="0"/>
                              </a:lnTo>
                              <a:lnTo>
                                <a:pt x="57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1" name="Freeform 627"/>
                      <wps:cNvSpPr>
                        <a:spLocks/>
                      </wps:cNvSpPr>
                      <wps:spPr bwMode="auto">
                        <a:xfrm>
                          <a:off x="98701" y="15744"/>
                          <a:ext cx="12474" cy="14869"/>
                        </a:xfrm>
                        <a:custGeom>
                          <a:avLst/>
                          <a:gdLst>
                            <a:gd name="T0" fmla="*/ 57 w 57"/>
                            <a:gd name="T1" fmla="*/ 11 h 68"/>
                            <a:gd name="T2" fmla="*/ 44 w 57"/>
                            <a:gd name="T3" fmla="*/ 26 h 68"/>
                            <a:gd name="T4" fmla="*/ 34 w 57"/>
                            <a:gd name="T5" fmla="*/ 39 h 68"/>
                            <a:gd name="T6" fmla="*/ 23 w 57"/>
                            <a:gd name="T7" fmla="*/ 52 h 68"/>
                            <a:gd name="T8" fmla="*/ 13 w 57"/>
                            <a:gd name="T9" fmla="*/ 68 h 68"/>
                            <a:gd name="T10" fmla="*/ 0 w 57"/>
                            <a:gd name="T11" fmla="*/ 60 h 68"/>
                            <a:gd name="T12" fmla="*/ 10 w 57"/>
                            <a:gd name="T13" fmla="*/ 44 h 68"/>
                            <a:gd name="T14" fmla="*/ 21 w 57"/>
                            <a:gd name="T15" fmla="*/ 29 h 68"/>
                            <a:gd name="T16" fmla="*/ 34 w 57"/>
                            <a:gd name="T17" fmla="*/ 16 h 68"/>
                            <a:gd name="T18" fmla="*/ 47 w 57"/>
                            <a:gd name="T19" fmla="*/ 0 h 68"/>
                            <a:gd name="T20" fmla="*/ 57 w 57"/>
                            <a:gd name="T21" fmla="*/ 11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7" h="68">
                              <a:moveTo>
                                <a:pt x="57" y="11"/>
                              </a:moveTo>
                              <a:lnTo>
                                <a:pt x="44" y="26"/>
                              </a:lnTo>
                              <a:lnTo>
                                <a:pt x="34" y="39"/>
                              </a:lnTo>
                              <a:lnTo>
                                <a:pt x="23" y="52"/>
                              </a:lnTo>
                              <a:lnTo>
                                <a:pt x="13" y="68"/>
                              </a:lnTo>
                              <a:lnTo>
                                <a:pt x="0" y="60"/>
                              </a:lnTo>
                              <a:lnTo>
                                <a:pt x="10" y="44"/>
                              </a:lnTo>
                              <a:lnTo>
                                <a:pt x="21" y="29"/>
                              </a:lnTo>
                              <a:lnTo>
                                <a:pt x="34" y="16"/>
                              </a:lnTo>
                              <a:lnTo>
                                <a:pt x="47" y="0"/>
                              </a:lnTo>
                              <a:lnTo>
                                <a:pt x="57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2" name="Freeform 628"/>
                      <wps:cNvSpPr>
                        <a:spLocks/>
                      </wps:cNvSpPr>
                      <wps:spPr bwMode="auto">
                        <a:xfrm>
                          <a:off x="108330" y="15744"/>
                          <a:ext cx="2845" cy="2405"/>
                        </a:xfrm>
                        <a:custGeom>
                          <a:avLst/>
                          <a:gdLst>
                            <a:gd name="T0" fmla="*/ 13 w 13"/>
                            <a:gd name="T1" fmla="*/ 11 h 11"/>
                            <a:gd name="T2" fmla="*/ 3 w 13"/>
                            <a:gd name="T3" fmla="*/ 0 h 11"/>
                            <a:gd name="T4" fmla="*/ 0 w 13"/>
                            <a:gd name="T5" fmla="*/ 3 h 11"/>
                            <a:gd name="T6" fmla="*/ 13 w 13"/>
                            <a:gd name="T7" fmla="*/ 11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" h="11">
                              <a:moveTo>
                                <a:pt x="13" y="11"/>
                              </a:moveTo>
                              <a:lnTo>
                                <a:pt x="3" y="0"/>
                              </a:lnTo>
                              <a:lnTo>
                                <a:pt x="0" y="3"/>
                              </a:lnTo>
                              <a:lnTo>
                                <a:pt x="13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3" name="Freeform 629"/>
                      <wps:cNvSpPr>
                        <a:spLocks/>
                      </wps:cNvSpPr>
                      <wps:spPr bwMode="auto">
                        <a:xfrm>
                          <a:off x="93010" y="29301"/>
                          <a:ext cx="8535" cy="20336"/>
                        </a:xfrm>
                        <a:custGeom>
                          <a:avLst/>
                          <a:gdLst>
                            <a:gd name="T0" fmla="*/ 39 w 39"/>
                            <a:gd name="T1" fmla="*/ 6 h 93"/>
                            <a:gd name="T2" fmla="*/ 31 w 39"/>
                            <a:gd name="T3" fmla="*/ 26 h 93"/>
                            <a:gd name="T4" fmla="*/ 29 w 39"/>
                            <a:gd name="T5" fmla="*/ 37 h 93"/>
                            <a:gd name="T6" fmla="*/ 26 w 39"/>
                            <a:gd name="T7" fmla="*/ 47 h 93"/>
                            <a:gd name="T8" fmla="*/ 21 w 39"/>
                            <a:gd name="T9" fmla="*/ 68 h 93"/>
                            <a:gd name="T10" fmla="*/ 16 w 39"/>
                            <a:gd name="T11" fmla="*/ 93 h 93"/>
                            <a:gd name="T12" fmla="*/ 0 w 39"/>
                            <a:gd name="T13" fmla="*/ 88 h 93"/>
                            <a:gd name="T14" fmla="*/ 8 w 39"/>
                            <a:gd name="T15" fmla="*/ 65 h 93"/>
                            <a:gd name="T16" fmla="*/ 11 w 39"/>
                            <a:gd name="T17" fmla="*/ 44 h 93"/>
                            <a:gd name="T18" fmla="*/ 13 w 39"/>
                            <a:gd name="T19" fmla="*/ 34 h 93"/>
                            <a:gd name="T20" fmla="*/ 16 w 39"/>
                            <a:gd name="T21" fmla="*/ 21 h 93"/>
                            <a:gd name="T22" fmla="*/ 26 w 39"/>
                            <a:gd name="T23" fmla="*/ 0 h 93"/>
                            <a:gd name="T24" fmla="*/ 39 w 39"/>
                            <a:gd name="T25" fmla="*/ 6 h 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9" h="93">
                              <a:moveTo>
                                <a:pt x="39" y="6"/>
                              </a:moveTo>
                              <a:lnTo>
                                <a:pt x="31" y="26"/>
                              </a:lnTo>
                              <a:lnTo>
                                <a:pt x="29" y="37"/>
                              </a:lnTo>
                              <a:lnTo>
                                <a:pt x="26" y="47"/>
                              </a:lnTo>
                              <a:lnTo>
                                <a:pt x="21" y="68"/>
                              </a:lnTo>
                              <a:lnTo>
                                <a:pt x="16" y="93"/>
                              </a:lnTo>
                              <a:lnTo>
                                <a:pt x="0" y="88"/>
                              </a:lnTo>
                              <a:lnTo>
                                <a:pt x="8" y="65"/>
                              </a:lnTo>
                              <a:lnTo>
                                <a:pt x="11" y="44"/>
                              </a:lnTo>
                              <a:lnTo>
                                <a:pt x="13" y="34"/>
                              </a:lnTo>
                              <a:lnTo>
                                <a:pt x="16" y="21"/>
                              </a:lnTo>
                              <a:lnTo>
                                <a:pt x="26" y="0"/>
                              </a:lnTo>
                              <a:lnTo>
                                <a:pt x="39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4" name="Freeform 630"/>
                      <wps:cNvSpPr>
                        <a:spLocks/>
                      </wps:cNvSpPr>
                      <wps:spPr bwMode="auto">
                        <a:xfrm>
                          <a:off x="98701" y="28864"/>
                          <a:ext cx="2845" cy="1749"/>
                        </a:xfrm>
                        <a:custGeom>
                          <a:avLst/>
                          <a:gdLst>
                            <a:gd name="T0" fmla="*/ 0 w 13"/>
                            <a:gd name="T1" fmla="*/ 0 h 8"/>
                            <a:gd name="T2" fmla="*/ 0 w 13"/>
                            <a:gd name="T3" fmla="*/ 2 h 8"/>
                            <a:gd name="T4" fmla="*/ 13 w 13"/>
                            <a:gd name="T5" fmla="*/ 8 h 8"/>
                            <a:gd name="T6" fmla="*/ 0 w 13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" h="8">
                              <a:moveTo>
                                <a:pt x="0" y="0"/>
                              </a:moveTo>
                              <a:lnTo>
                                <a:pt x="0" y="2"/>
                              </a:lnTo>
                              <a:lnTo>
                                <a:pt x="13" y="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5" name="Freeform 631"/>
                      <wps:cNvSpPr>
                        <a:spLocks/>
                      </wps:cNvSpPr>
                      <wps:spPr bwMode="auto">
                        <a:xfrm>
                          <a:off x="87320" y="48544"/>
                          <a:ext cx="9192" cy="18587"/>
                        </a:xfrm>
                        <a:custGeom>
                          <a:avLst/>
                          <a:gdLst>
                            <a:gd name="T0" fmla="*/ 42 w 42"/>
                            <a:gd name="T1" fmla="*/ 5 h 85"/>
                            <a:gd name="T2" fmla="*/ 29 w 42"/>
                            <a:gd name="T3" fmla="*/ 44 h 85"/>
                            <a:gd name="T4" fmla="*/ 24 w 42"/>
                            <a:gd name="T5" fmla="*/ 65 h 85"/>
                            <a:gd name="T6" fmla="*/ 13 w 42"/>
                            <a:gd name="T7" fmla="*/ 85 h 85"/>
                            <a:gd name="T8" fmla="*/ 0 w 42"/>
                            <a:gd name="T9" fmla="*/ 78 h 85"/>
                            <a:gd name="T10" fmla="*/ 11 w 42"/>
                            <a:gd name="T11" fmla="*/ 60 h 85"/>
                            <a:gd name="T12" fmla="*/ 16 w 42"/>
                            <a:gd name="T13" fmla="*/ 42 h 85"/>
                            <a:gd name="T14" fmla="*/ 26 w 42"/>
                            <a:gd name="T15" fmla="*/ 0 h 85"/>
                            <a:gd name="T16" fmla="*/ 42 w 42"/>
                            <a:gd name="T17" fmla="*/ 5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2" h="85">
                              <a:moveTo>
                                <a:pt x="42" y="5"/>
                              </a:moveTo>
                              <a:lnTo>
                                <a:pt x="29" y="44"/>
                              </a:lnTo>
                              <a:lnTo>
                                <a:pt x="24" y="65"/>
                              </a:lnTo>
                              <a:lnTo>
                                <a:pt x="13" y="85"/>
                              </a:lnTo>
                              <a:lnTo>
                                <a:pt x="0" y="78"/>
                              </a:lnTo>
                              <a:lnTo>
                                <a:pt x="11" y="60"/>
                              </a:lnTo>
                              <a:lnTo>
                                <a:pt x="16" y="42"/>
                              </a:lnTo>
                              <a:lnTo>
                                <a:pt x="26" y="0"/>
                              </a:lnTo>
                              <a:lnTo>
                                <a:pt x="42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6" name="Freeform 632"/>
                      <wps:cNvSpPr>
                        <a:spLocks/>
                      </wps:cNvSpPr>
                      <wps:spPr bwMode="auto">
                        <a:xfrm>
                          <a:off x="93010" y="48544"/>
                          <a:ext cx="3502" cy="1093"/>
                        </a:xfrm>
                        <a:custGeom>
                          <a:avLst/>
                          <a:gdLst>
                            <a:gd name="T0" fmla="*/ 16 w 16"/>
                            <a:gd name="T1" fmla="*/ 5 h 5"/>
                            <a:gd name="T2" fmla="*/ 0 w 16"/>
                            <a:gd name="T3" fmla="*/ 0 h 5"/>
                            <a:gd name="T4" fmla="*/ 16 w 16"/>
                            <a:gd name="T5" fmla="*/ 5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6" h="5">
                              <a:moveTo>
                                <a:pt x="16" y="5"/>
                              </a:moveTo>
                              <a:lnTo>
                                <a:pt x="0" y="0"/>
                              </a:lnTo>
                              <a:lnTo>
                                <a:pt x="16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7" name="Freeform 633"/>
                      <wps:cNvSpPr>
                        <a:spLocks/>
                      </wps:cNvSpPr>
                      <wps:spPr bwMode="auto">
                        <a:xfrm>
                          <a:off x="77691" y="65600"/>
                          <a:ext cx="12474" cy="15088"/>
                        </a:xfrm>
                        <a:custGeom>
                          <a:avLst/>
                          <a:gdLst>
                            <a:gd name="T0" fmla="*/ 57 w 57"/>
                            <a:gd name="T1" fmla="*/ 7 h 69"/>
                            <a:gd name="T2" fmla="*/ 47 w 57"/>
                            <a:gd name="T3" fmla="*/ 26 h 69"/>
                            <a:gd name="T4" fmla="*/ 36 w 57"/>
                            <a:gd name="T5" fmla="*/ 41 h 69"/>
                            <a:gd name="T6" fmla="*/ 11 w 57"/>
                            <a:gd name="T7" fmla="*/ 69 h 69"/>
                            <a:gd name="T8" fmla="*/ 0 w 57"/>
                            <a:gd name="T9" fmla="*/ 59 h 69"/>
                            <a:gd name="T10" fmla="*/ 24 w 57"/>
                            <a:gd name="T11" fmla="*/ 31 h 69"/>
                            <a:gd name="T12" fmla="*/ 34 w 57"/>
                            <a:gd name="T13" fmla="*/ 18 h 69"/>
                            <a:gd name="T14" fmla="*/ 44 w 57"/>
                            <a:gd name="T15" fmla="*/ 0 h 69"/>
                            <a:gd name="T16" fmla="*/ 57 w 57"/>
                            <a:gd name="T17" fmla="*/ 7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7" h="69">
                              <a:moveTo>
                                <a:pt x="57" y="7"/>
                              </a:moveTo>
                              <a:lnTo>
                                <a:pt x="47" y="26"/>
                              </a:lnTo>
                              <a:lnTo>
                                <a:pt x="36" y="41"/>
                              </a:lnTo>
                              <a:lnTo>
                                <a:pt x="11" y="69"/>
                              </a:lnTo>
                              <a:lnTo>
                                <a:pt x="0" y="59"/>
                              </a:lnTo>
                              <a:lnTo>
                                <a:pt x="24" y="31"/>
                              </a:lnTo>
                              <a:lnTo>
                                <a:pt x="34" y="18"/>
                              </a:lnTo>
                              <a:lnTo>
                                <a:pt x="44" y="0"/>
                              </a:lnTo>
                              <a:lnTo>
                                <a:pt x="57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8" name="Freeform 634"/>
                      <wps:cNvSpPr>
                        <a:spLocks/>
                      </wps:cNvSpPr>
                      <wps:spPr bwMode="auto">
                        <a:xfrm>
                          <a:off x="87320" y="65600"/>
                          <a:ext cx="2845" cy="1531"/>
                        </a:xfrm>
                        <a:custGeom>
                          <a:avLst/>
                          <a:gdLst>
                            <a:gd name="T0" fmla="*/ 13 w 13"/>
                            <a:gd name="T1" fmla="*/ 7 h 7"/>
                            <a:gd name="T2" fmla="*/ 0 w 13"/>
                            <a:gd name="T3" fmla="*/ 0 h 7"/>
                            <a:gd name="T4" fmla="*/ 13 w 13"/>
                            <a:gd name="T5" fmla="*/ 7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3" h="7">
                              <a:moveTo>
                                <a:pt x="13" y="7"/>
                              </a:moveTo>
                              <a:lnTo>
                                <a:pt x="0" y="0"/>
                              </a:lnTo>
                              <a:lnTo>
                                <a:pt x="13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9" name="Freeform 635"/>
                      <wps:cNvSpPr>
                        <a:spLocks/>
                      </wps:cNvSpPr>
                      <wps:spPr bwMode="auto">
                        <a:xfrm>
                          <a:off x="63028" y="78501"/>
                          <a:ext cx="17070" cy="15744"/>
                        </a:xfrm>
                        <a:custGeom>
                          <a:avLst/>
                          <a:gdLst>
                            <a:gd name="T0" fmla="*/ 78 w 78"/>
                            <a:gd name="T1" fmla="*/ 10 h 72"/>
                            <a:gd name="T2" fmla="*/ 59 w 78"/>
                            <a:gd name="T3" fmla="*/ 29 h 72"/>
                            <a:gd name="T4" fmla="*/ 44 w 78"/>
                            <a:gd name="T5" fmla="*/ 41 h 72"/>
                            <a:gd name="T6" fmla="*/ 28 w 78"/>
                            <a:gd name="T7" fmla="*/ 54 h 72"/>
                            <a:gd name="T8" fmla="*/ 18 w 78"/>
                            <a:gd name="T9" fmla="*/ 62 h 72"/>
                            <a:gd name="T10" fmla="*/ 10 w 78"/>
                            <a:gd name="T11" fmla="*/ 72 h 72"/>
                            <a:gd name="T12" fmla="*/ 0 w 78"/>
                            <a:gd name="T13" fmla="*/ 60 h 72"/>
                            <a:gd name="T14" fmla="*/ 8 w 78"/>
                            <a:gd name="T15" fmla="*/ 52 h 72"/>
                            <a:gd name="T16" fmla="*/ 18 w 78"/>
                            <a:gd name="T17" fmla="*/ 44 h 72"/>
                            <a:gd name="T18" fmla="*/ 33 w 78"/>
                            <a:gd name="T19" fmla="*/ 31 h 72"/>
                            <a:gd name="T20" fmla="*/ 49 w 78"/>
                            <a:gd name="T21" fmla="*/ 18 h 72"/>
                            <a:gd name="T22" fmla="*/ 67 w 78"/>
                            <a:gd name="T23" fmla="*/ 0 h 72"/>
                            <a:gd name="T24" fmla="*/ 78 w 78"/>
                            <a:gd name="T25" fmla="*/ 10 h 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8" h="72">
                              <a:moveTo>
                                <a:pt x="78" y="10"/>
                              </a:moveTo>
                              <a:lnTo>
                                <a:pt x="59" y="29"/>
                              </a:lnTo>
                              <a:lnTo>
                                <a:pt x="44" y="41"/>
                              </a:lnTo>
                              <a:lnTo>
                                <a:pt x="28" y="54"/>
                              </a:lnTo>
                              <a:lnTo>
                                <a:pt x="18" y="62"/>
                              </a:lnTo>
                              <a:lnTo>
                                <a:pt x="10" y="72"/>
                              </a:lnTo>
                              <a:lnTo>
                                <a:pt x="0" y="60"/>
                              </a:lnTo>
                              <a:lnTo>
                                <a:pt x="8" y="52"/>
                              </a:lnTo>
                              <a:lnTo>
                                <a:pt x="18" y="44"/>
                              </a:lnTo>
                              <a:lnTo>
                                <a:pt x="33" y="31"/>
                              </a:lnTo>
                              <a:lnTo>
                                <a:pt x="49" y="18"/>
                              </a:lnTo>
                              <a:lnTo>
                                <a:pt x="67" y="0"/>
                              </a:lnTo>
                              <a:lnTo>
                                <a:pt x="78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0" name="Freeform 636"/>
                      <wps:cNvSpPr>
                        <a:spLocks/>
                      </wps:cNvSpPr>
                      <wps:spPr bwMode="auto">
                        <a:xfrm>
                          <a:off x="77691" y="78501"/>
                          <a:ext cx="2407" cy="2187"/>
                        </a:xfrm>
                        <a:custGeom>
                          <a:avLst/>
                          <a:gdLst>
                            <a:gd name="T0" fmla="*/ 11 w 11"/>
                            <a:gd name="T1" fmla="*/ 10 h 10"/>
                            <a:gd name="T2" fmla="*/ 0 w 11"/>
                            <a:gd name="T3" fmla="*/ 0 h 10"/>
                            <a:gd name="T4" fmla="*/ 11 w 11"/>
                            <a:gd name="T5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" h="10">
                              <a:moveTo>
                                <a:pt x="11" y="10"/>
                              </a:moveTo>
                              <a:lnTo>
                                <a:pt x="0" y="0"/>
                              </a:lnTo>
                              <a:lnTo>
                                <a:pt x="11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1" name="Freeform 637"/>
                      <wps:cNvSpPr>
                        <a:spLocks/>
                      </wps:cNvSpPr>
                      <wps:spPr bwMode="auto">
                        <a:xfrm>
                          <a:off x="48147" y="91621"/>
                          <a:ext cx="17070" cy="19024"/>
                        </a:xfrm>
                        <a:custGeom>
                          <a:avLst/>
                          <a:gdLst>
                            <a:gd name="T0" fmla="*/ 78 w 78"/>
                            <a:gd name="T1" fmla="*/ 12 h 87"/>
                            <a:gd name="T2" fmla="*/ 57 w 78"/>
                            <a:gd name="T3" fmla="*/ 31 h 87"/>
                            <a:gd name="T4" fmla="*/ 42 w 78"/>
                            <a:gd name="T5" fmla="*/ 46 h 87"/>
                            <a:gd name="T6" fmla="*/ 29 w 78"/>
                            <a:gd name="T7" fmla="*/ 64 h 87"/>
                            <a:gd name="T8" fmla="*/ 13 w 78"/>
                            <a:gd name="T9" fmla="*/ 87 h 87"/>
                            <a:gd name="T10" fmla="*/ 0 w 78"/>
                            <a:gd name="T11" fmla="*/ 80 h 87"/>
                            <a:gd name="T12" fmla="*/ 16 w 78"/>
                            <a:gd name="T13" fmla="*/ 56 h 87"/>
                            <a:gd name="T14" fmla="*/ 31 w 78"/>
                            <a:gd name="T15" fmla="*/ 36 h 87"/>
                            <a:gd name="T16" fmla="*/ 47 w 78"/>
                            <a:gd name="T17" fmla="*/ 20 h 87"/>
                            <a:gd name="T18" fmla="*/ 68 w 78"/>
                            <a:gd name="T19" fmla="*/ 0 h 87"/>
                            <a:gd name="T20" fmla="*/ 78 w 78"/>
                            <a:gd name="T21" fmla="*/ 12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78" h="87">
                              <a:moveTo>
                                <a:pt x="78" y="12"/>
                              </a:moveTo>
                              <a:lnTo>
                                <a:pt x="57" y="31"/>
                              </a:lnTo>
                              <a:lnTo>
                                <a:pt x="42" y="46"/>
                              </a:lnTo>
                              <a:lnTo>
                                <a:pt x="29" y="64"/>
                              </a:lnTo>
                              <a:lnTo>
                                <a:pt x="13" y="87"/>
                              </a:lnTo>
                              <a:lnTo>
                                <a:pt x="0" y="80"/>
                              </a:lnTo>
                              <a:lnTo>
                                <a:pt x="16" y="56"/>
                              </a:lnTo>
                              <a:lnTo>
                                <a:pt x="31" y="36"/>
                              </a:lnTo>
                              <a:lnTo>
                                <a:pt x="47" y="20"/>
                              </a:lnTo>
                              <a:lnTo>
                                <a:pt x="68" y="0"/>
                              </a:lnTo>
                              <a:lnTo>
                                <a:pt x="78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2" name="Freeform 638"/>
                      <wps:cNvSpPr>
                        <a:spLocks/>
                      </wps:cNvSpPr>
                      <wps:spPr bwMode="auto">
                        <a:xfrm>
                          <a:off x="63028" y="91621"/>
                          <a:ext cx="2188" cy="2624"/>
                        </a:xfrm>
                        <a:custGeom>
                          <a:avLst/>
                          <a:gdLst>
                            <a:gd name="T0" fmla="*/ 0 w 10"/>
                            <a:gd name="T1" fmla="*/ 0 h 12"/>
                            <a:gd name="T2" fmla="*/ 10 w 10"/>
                            <a:gd name="T3" fmla="*/ 12 h 12"/>
                            <a:gd name="T4" fmla="*/ 0 w 10"/>
                            <a:gd name="T5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0" h="12">
                              <a:moveTo>
                                <a:pt x="0" y="0"/>
                              </a:moveTo>
                              <a:lnTo>
                                <a:pt x="10" y="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3" name="Freeform 639"/>
                      <wps:cNvSpPr>
                        <a:spLocks/>
                      </wps:cNvSpPr>
                      <wps:spPr bwMode="auto">
                        <a:xfrm>
                          <a:off x="40268" y="109114"/>
                          <a:ext cx="10724" cy="16400"/>
                        </a:xfrm>
                        <a:custGeom>
                          <a:avLst/>
                          <a:gdLst>
                            <a:gd name="T0" fmla="*/ 49 w 49"/>
                            <a:gd name="T1" fmla="*/ 7 h 75"/>
                            <a:gd name="T2" fmla="*/ 39 w 49"/>
                            <a:gd name="T3" fmla="*/ 23 h 75"/>
                            <a:gd name="T4" fmla="*/ 31 w 49"/>
                            <a:gd name="T5" fmla="*/ 38 h 75"/>
                            <a:gd name="T6" fmla="*/ 16 w 49"/>
                            <a:gd name="T7" fmla="*/ 75 h 75"/>
                            <a:gd name="T8" fmla="*/ 0 w 49"/>
                            <a:gd name="T9" fmla="*/ 69 h 75"/>
                            <a:gd name="T10" fmla="*/ 16 w 49"/>
                            <a:gd name="T11" fmla="*/ 33 h 75"/>
                            <a:gd name="T12" fmla="*/ 26 w 49"/>
                            <a:gd name="T13" fmla="*/ 18 h 75"/>
                            <a:gd name="T14" fmla="*/ 36 w 49"/>
                            <a:gd name="T15" fmla="*/ 0 h 75"/>
                            <a:gd name="T16" fmla="*/ 49 w 49"/>
                            <a:gd name="T17" fmla="*/ 7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9" h="75">
                              <a:moveTo>
                                <a:pt x="49" y="7"/>
                              </a:moveTo>
                              <a:lnTo>
                                <a:pt x="39" y="23"/>
                              </a:lnTo>
                              <a:lnTo>
                                <a:pt x="31" y="38"/>
                              </a:lnTo>
                              <a:lnTo>
                                <a:pt x="16" y="75"/>
                              </a:lnTo>
                              <a:lnTo>
                                <a:pt x="0" y="69"/>
                              </a:lnTo>
                              <a:lnTo>
                                <a:pt x="16" y="33"/>
                              </a:lnTo>
                              <a:lnTo>
                                <a:pt x="26" y="18"/>
                              </a:lnTo>
                              <a:lnTo>
                                <a:pt x="36" y="0"/>
                              </a:lnTo>
                              <a:lnTo>
                                <a:pt x="49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4" name="Freeform 640"/>
                      <wps:cNvSpPr>
                        <a:spLocks/>
                      </wps:cNvSpPr>
                      <wps:spPr bwMode="auto">
                        <a:xfrm>
                          <a:off x="48147" y="109114"/>
                          <a:ext cx="2845" cy="1531"/>
                        </a:xfrm>
                        <a:custGeom>
                          <a:avLst/>
                          <a:gdLst>
                            <a:gd name="T0" fmla="*/ 0 w 13"/>
                            <a:gd name="T1" fmla="*/ 0 h 7"/>
                            <a:gd name="T2" fmla="*/ 13 w 13"/>
                            <a:gd name="T3" fmla="*/ 7 h 7"/>
                            <a:gd name="T4" fmla="*/ 0 w 13"/>
                            <a:gd name="T5" fmla="*/ 0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3" h="7">
                              <a:moveTo>
                                <a:pt x="0" y="0"/>
                              </a:moveTo>
                              <a:lnTo>
                                <a:pt x="13" y="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5" name="Freeform 641"/>
                      <wps:cNvSpPr>
                        <a:spLocks/>
                      </wps:cNvSpPr>
                      <wps:spPr bwMode="auto">
                        <a:xfrm>
                          <a:off x="33484" y="124202"/>
                          <a:ext cx="10286" cy="22741"/>
                        </a:xfrm>
                        <a:custGeom>
                          <a:avLst/>
                          <a:gdLst>
                            <a:gd name="T0" fmla="*/ 47 w 47"/>
                            <a:gd name="T1" fmla="*/ 6 h 104"/>
                            <a:gd name="T2" fmla="*/ 36 w 47"/>
                            <a:gd name="T3" fmla="*/ 31 h 104"/>
                            <a:gd name="T4" fmla="*/ 28 w 47"/>
                            <a:gd name="T5" fmla="*/ 55 h 104"/>
                            <a:gd name="T6" fmla="*/ 23 w 47"/>
                            <a:gd name="T7" fmla="*/ 78 h 104"/>
                            <a:gd name="T8" fmla="*/ 16 w 47"/>
                            <a:gd name="T9" fmla="*/ 104 h 104"/>
                            <a:gd name="T10" fmla="*/ 0 w 47"/>
                            <a:gd name="T11" fmla="*/ 99 h 104"/>
                            <a:gd name="T12" fmla="*/ 8 w 47"/>
                            <a:gd name="T13" fmla="*/ 73 h 104"/>
                            <a:gd name="T14" fmla="*/ 16 w 47"/>
                            <a:gd name="T15" fmla="*/ 49 h 104"/>
                            <a:gd name="T16" fmla="*/ 21 w 47"/>
                            <a:gd name="T17" fmla="*/ 26 h 104"/>
                            <a:gd name="T18" fmla="*/ 31 w 47"/>
                            <a:gd name="T19" fmla="*/ 0 h 104"/>
                            <a:gd name="T20" fmla="*/ 47 w 47"/>
                            <a:gd name="T21" fmla="*/ 6 h 1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7" h="104">
                              <a:moveTo>
                                <a:pt x="47" y="6"/>
                              </a:moveTo>
                              <a:lnTo>
                                <a:pt x="36" y="31"/>
                              </a:lnTo>
                              <a:lnTo>
                                <a:pt x="28" y="55"/>
                              </a:lnTo>
                              <a:lnTo>
                                <a:pt x="23" y="78"/>
                              </a:lnTo>
                              <a:lnTo>
                                <a:pt x="16" y="104"/>
                              </a:lnTo>
                              <a:lnTo>
                                <a:pt x="0" y="99"/>
                              </a:lnTo>
                              <a:lnTo>
                                <a:pt x="8" y="73"/>
                              </a:lnTo>
                              <a:lnTo>
                                <a:pt x="16" y="49"/>
                              </a:lnTo>
                              <a:lnTo>
                                <a:pt x="21" y="26"/>
                              </a:lnTo>
                              <a:lnTo>
                                <a:pt x="31" y="0"/>
                              </a:lnTo>
                              <a:lnTo>
                                <a:pt x="47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6" name="Freeform 642"/>
                      <wps:cNvSpPr>
                        <a:spLocks/>
                      </wps:cNvSpPr>
                      <wps:spPr bwMode="auto">
                        <a:xfrm>
                          <a:off x="40268" y="124202"/>
                          <a:ext cx="3502" cy="1312"/>
                        </a:xfrm>
                        <a:custGeom>
                          <a:avLst/>
                          <a:gdLst>
                            <a:gd name="T0" fmla="*/ 0 w 16"/>
                            <a:gd name="T1" fmla="*/ 0 h 6"/>
                            <a:gd name="T2" fmla="*/ 16 w 16"/>
                            <a:gd name="T3" fmla="*/ 6 h 6"/>
                            <a:gd name="T4" fmla="*/ 0 w 16"/>
                            <a:gd name="T5" fmla="*/ 0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6" h="6">
                              <a:moveTo>
                                <a:pt x="0" y="0"/>
                              </a:moveTo>
                              <a:lnTo>
                                <a:pt x="16" y="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7" name="Rectangle 643"/>
                      <wps:cNvSpPr>
                        <a:spLocks noChangeArrowheads="1"/>
                      </wps:cNvSpPr>
                      <wps:spPr bwMode="auto">
                        <a:xfrm>
                          <a:off x="33484" y="146287"/>
                          <a:ext cx="3502" cy="219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8" name="Freeform 644"/>
                      <wps:cNvSpPr>
                        <a:spLocks/>
                      </wps:cNvSpPr>
                      <wps:spPr bwMode="auto">
                        <a:xfrm>
                          <a:off x="33484" y="145850"/>
                          <a:ext cx="3502" cy="1093"/>
                        </a:xfrm>
                        <a:custGeom>
                          <a:avLst/>
                          <a:gdLst>
                            <a:gd name="T0" fmla="*/ 16 w 16"/>
                            <a:gd name="T1" fmla="*/ 5 h 5"/>
                            <a:gd name="T2" fmla="*/ 16 w 16"/>
                            <a:gd name="T3" fmla="*/ 2 h 5"/>
                            <a:gd name="T4" fmla="*/ 0 w 16"/>
                            <a:gd name="T5" fmla="*/ 2 h 5"/>
                            <a:gd name="T6" fmla="*/ 16 w 16"/>
                            <a:gd name="T7" fmla="*/ 2 h 5"/>
                            <a:gd name="T8" fmla="*/ 0 w 16"/>
                            <a:gd name="T9" fmla="*/ 0 h 5"/>
                            <a:gd name="T10" fmla="*/ 16 w 16"/>
                            <a:gd name="T11" fmla="*/ 5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6" h="5">
                              <a:moveTo>
                                <a:pt x="16" y="5"/>
                              </a:moveTo>
                              <a:lnTo>
                                <a:pt x="16" y="2"/>
                              </a:lnTo>
                              <a:lnTo>
                                <a:pt x="0" y="2"/>
                              </a:lnTo>
                              <a:lnTo>
                                <a:pt x="16" y="2"/>
                              </a:lnTo>
                              <a:lnTo>
                                <a:pt x="0" y="0"/>
                              </a:lnTo>
                              <a:lnTo>
                                <a:pt x="16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9" name="Freeform 645"/>
                      <wps:cNvSpPr>
                        <a:spLocks/>
                      </wps:cNvSpPr>
                      <wps:spPr bwMode="auto">
                        <a:xfrm>
                          <a:off x="27137" y="145850"/>
                          <a:ext cx="9848" cy="11808"/>
                        </a:xfrm>
                        <a:custGeom>
                          <a:avLst/>
                          <a:gdLst>
                            <a:gd name="T0" fmla="*/ 45 w 45"/>
                            <a:gd name="T1" fmla="*/ 5 h 54"/>
                            <a:gd name="T2" fmla="*/ 29 w 45"/>
                            <a:gd name="T3" fmla="*/ 31 h 54"/>
                            <a:gd name="T4" fmla="*/ 13 w 45"/>
                            <a:gd name="T5" fmla="*/ 54 h 54"/>
                            <a:gd name="T6" fmla="*/ 0 w 45"/>
                            <a:gd name="T7" fmla="*/ 46 h 54"/>
                            <a:gd name="T8" fmla="*/ 16 w 45"/>
                            <a:gd name="T9" fmla="*/ 23 h 54"/>
                            <a:gd name="T10" fmla="*/ 32 w 45"/>
                            <a:gd name="T11" fmla="*/ 0 h 54"/>
                            <a:gd name="T12" fmla="*/ 45 w 45"/>
                            <a:gd name="T13" fmla="*/ 5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45" h="54">
                              <a:moveTo>
                                <a:pt x="45" y="5"/>
                              </a:moveTo>
                              <a:lnTo>
                                <a:pt x="29" y="31"/>
                              </a:lnTo>
                              <a:lnTo>
                                <a:pt x="13" y="54"/>
                              </a:lnTo>
                              <a:lnTo>
                                <a:pt x="0" y="46"/>
                              </a:lnTo>
                              <a:lnTo>
                                <a:pt x="16" y="23"/>
                              </a:lnTo>
                              <a:lnTo>
                                <a:pt x="32" y="0"/>
                              </a:lnTo>
                              <a:lnTo>
                                <a:pt x="4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0" name="Freeform 646"/>
                      <wps:cNvSpPr>
                        <a:spLocks/>
                      </wps:cNvSpPr>
                      <wps:spPr bwMode="auto">
                        <a:xfrm>
                          <a:off x="18821" y="155908"/>
                          <a:ext cx="11161" cy="13557"/>
                        </a:xfrm>
                        <a:custGeom>
                          <a:avLst/>
                          <a:gdLst>
                            <a:gd name="T0" fmla="*/ 51 w 51"/>
                            <a:gd name="T1" fmla="*/ 8 h 62"/>
                            <a:gd name="T2" fmla="*/ 33 w 51"/>
                            <a:gd name="T3" fmla="*/ 36 h 62"/>
                            <a:gd name="T4" fmla="*/ 23 w 51"/>
                            <a:gd name="T5" fmla="*/ 49 h 62"/>
                            <a:gd name="T6" fmla="*/ 10 w 51"/>
                            <a:gd name="T7" fmla="*/ 62 h 62"/>
                            <a:gd name="T8" fmla="*/ 0 w 51"/>
                            <a:gd name="T9" fmla="*/ 52 h 62"/>
                            <a:gd name="T10" fmla="*/ 13 w 51"/>
                            <a:gd name="T11" fmla="*/ 39 h 62"/>
                            <a:gd name="T12" fmla="*/ 20 w 51"/>
                            <a:gd name="T13" fmla="*/ 28 h 62"/>
                            <a:gd name="T14" fmla="*/ 38 w 51"/>
                            <a:gd name="T15" fmla="*/ 0 h 62"/>
                            <a:gd name="T16" fmla="*/ 51 w 51"/>
                            <a:gd name="T17" fmla="*/ 8 h 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1" h="62">
                              <a:moveTo>
                                <a:pt x="51" y="8"/>
                              </a:moveTo>
                              <a:lnTo>
                                <a:pt x="33" y="36"/>
                              </a:lnTo>
                              <a:lnTo>
                                <a:pt x="23" y="49"/>
                              </a:lnTo>
                              <a:lnTo>
                                <a:pt x="10" y="62"/>
                              </a:lnTo>
                              <a:lnTo>
                                <a:pt x="0" y="52"/>
                              </a:lnTo>
                              <a:lnTo>
                                <a:pt x="13" y="39"/>
                              </a:lnTo>
                              <a:lnTo>
                                <a:pt x="20" y="28"/>
                              </a:lnTo>
                              <a:lnTo>
                                <a:pt x="38" y="0"/>
                              </a:lnTo>
                              <a:lnTo>
                                <a:pt x="51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1" name="Freeform 647"/>
                      <wps:cNvSpPr>
                        <a:spLocks/>
                      </wps:cNvSpPr>
                      <wps:spPr bwMode="auto">
                        <a:xfrm>
                          <a:off x="27137" y="155908"/>
                          <a:ext cx="2845" cy="1749"/>
                        </a:xfrm>
                        <a:custGeom>
                          <a:avLst/>
                          <a:gdLst>
                            <a:gd name="T0" fmla="*/ 13 w 13"/>
                            <a:gd name="T1" fmla="*/ 8 h 8"/>
                            <a:gd name="T2" fmla="*/ 0 w 13"/>
                            <a:gd name="T3" fmla="*/ 0 h 8"/>
                            <a:gd name="T4" fmla="*/ 13 w 13"/>
                            <a:gd name="T5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3" h="8">
                              <a:moveTo>
                                <a:pt x="13" y="8"/>
                              </a:moveTo>
                              <a:lnTo>
                                <a:pt x="0" y="0"/>
                              </a:lnTo>
                              <a:lnTo>
                                <a:pt x="1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2" name="Freeform 648"/>
                      <wps:cNvSpPr>
                        <a:spLocks/>
                      </wps:cNvSpPr>
                      <wps:spPr bwMode="auto">
                        <a:xfrm>
                          <a:off x="5034" y="167279"/>
                          <a:ext cx="15976" cy="11808"/>
                        </a:xfrm>
                        <a:custGeom>
                          <a:avLst/>
                          <a:gdLst>
                            <a:gd name="T0" fmla="*/ 73 w 73"/>
                            <a:gd name="T1" fmla="*/ 10 h 54"/>
                            <a:gd name="T2" fmla="*/ 57 w 73"/>
                            <a:gd name="T3" fmla="*/ 23 h 54"/>
                            <a:gd name="T4" fmla="*/ 42 w 73"/>
                            <a:gd name="T5" fmla="*/ 33 h 54"/>
                            <a:gd name="T6" fmla="*/ 26 w 73"/>
                            <a:gd name="T7" fmla="*/ 41 h 54"/>
                            <a:gd name="T8" fmla="*/ 8 w 73"/>
                            <a:gd name="T9" fmla="*/ 54 h 54"/>
                            <a:gd name="T10" fmla="*/ 0 w 73"/>
                            <a:gd name="T11" fmla="*/ 41 h 54"/>
                            <a:gd name="T12" fmla="*/ 18 w 73"/>
                            <a:gd name="T13" fmla="*/ 28 h 54"/>
                            <a:gd name="T14" fmla="*/ 34 w 73"/>
                            <a:gd name="T15" fmla="*/ 20 h 54"/>
                            <a:gd name="T16" fmla="*/ 47 w 73"/>
                            <a:gd name="T17" fmla="*/ 10 h 54"/>
                            <a:gd name="T18" fmla="*/ 63 w 73"/>
                            <a:gd name="T19" fmla="*/ 0 h 54"/>
                            <a:gd name="T20" fmla="*/ 73 w 73"/>
                            <a:gd name="T21" fmla="*/ 1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73" h="54">
                              <a:moveTo>
                                <a:pt x="73" y="10"/>
                              </a:moveTo>
                              <a:lnTo>
                                <a:pt x="57" y="23"/>
                              </a:lnTo>
                              <a:lnTo>
                                <a:pt x="42" y="33"/>
                              </a:lnTo>
                              <a:lnTo>
                                <a:pt x="26" y="41"/>
                              </a:lnTo>
                              <a:lnTo>
                                <a:pt x="8" y="54"/>
                              </a:lnTo>
                              <a:lnTo>
                                <a:pt x="0" y="41"/>
                              </a:lnTo>
                              <a:lnTo>
                                <a:pt x="18" y="28"/>
                              </a:lnTo>
                              <a:lnTo>
                                <a:pt x="34" y="20"/>
                              </a:lnTo>
                              <a:lnTo>
                                <a:pt x="47" y="10"/>
                              </a:lnTo>
                              <a:lnTo>
                                <a:pt x="63" y="0"/>
                              </a:lnTo>
                              <a:lnTo>
                                <a:pt x="73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3" name="Freeform 649"/>
                      <wps:cNvSpPr>
                        <a:spLocks/>
                      </wps:cNvSpPr>
                      <wps:spPr bwMode="auto">
                        <a:xfrm>
                          <a:off x="18821" y="167279"/>
                          <a:ext cx="2188" cy="2187"/>
                        </a:xfrm>
                        <a:custGeom>
                          <a:avLst/>
                          <a:gdLst>
                            <a:gd name="T0" fmla="*/ 1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0" y="10"/>
                              </a:moveTo>
                              <a:lnTo>
                                <a:pt x="0" y="0"/>
                              </a:lnTo>
                              <a:lnTo>
                                <a:pt x="1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4" name="Freeform 650"/>
                      <wps:cNvSpPr>
                        <a:spLocks/>
                      </wps:cNvSpPr>
                      <wps:spPr bwMode="auto">
                        <a:xfrm>
                          <a:off x="20353" y="204452"/>
                          <a:ext cx="9629" cy="11371"/>
                        </a:xfrm>
                        <a:custGeom>
                          <a:avLst/>
                          <a:gdLst>
                            <a:gd name="T0" fmla="*/ 0 w 44"/>
                            <a:gd name="T1" fmla="*/ 42 h 52"/>
                            <a:gd name="T2" fmla="*/ 34 w 44"/>
                            <a:gd name="T3" fmla="*/ 0 h 52"/>
                            <a:gd name="T4" fmla="*/ 44 w 44"/>
                            <a:gd name="T5" fmla="*/ 11 h 52"/>
                            <a:gd name="T6" fmla="*/ 11 w 44"/>
                            <a:gd name="T7" fmla="*/ 52 h 52"/>
                            <a:gd name="T8" fmla="*/ 0 w 44"/>
                            <a:gd name="T9" fmla="*/ 42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4" h="52">
                              <a:moveTo>
                                <a:pt x="0" y="42"/>
                              </a:moveTo>
                              <a:lnTo>
                                <a:pt x="34" y="0"/>
                              </a:lnTo>
                              <a:lnTo>
                                <a:pt x="44" y="11"/>
                              </a:lnTo>
                              <a:lnTo>
                                <a:pt x="11" y="52"/>
                              </a:lnTo>
                              <a:lnTo>
                                <a:pt x="0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5" name="Freeform 651"/>
                      <wps:cNvSpPr>
                        <a:spLocks/>
                      </wps:cNvSpPr>
                      <wps:spPr bwMode="auto">
                        <a:xfrm>
                          <a:off x="27794" y="198767"/>
                          <a:ext cx="6784" cy="8091"/>
                        </a:xfrm>
                        <a:custGeom>
                          <a:avLst/>
                          <a:gdLst>
                            <a:gd name="T0" fmla="*/ 0 w 31"/>
                            <a:gd name="T1" fmla="*/ 26 h 37"/>
                            <a:gd name="T2" fmla="*/ 18 w 31"/>
                            <a:gd name="T3" fmla="*/ 0 h 37"/>
                            <a:gd name="T4" fmla="*/ 31 w 31"/>
                            <a:gd name="T5" fmla="*/ 11 h 37"/>
                            <a:gd name="T6" fmla="*/ 10 w 31"/>
                            <a:gd name="T7" fmla="*/ 37 h 37"/>
                            <a:gd name="T8" fmla="*/ 0 w 31"/>
                            <a:gd name="T9" fmla="*/ 26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1" h="37">
                              <a:moveTo>
                                <a:pt x="0" y="26"/>
                              </a:moveTo>
                              <a:lnTo>
                                <a:pt x="18" y="0"/>
                              </a:lnTo>
                              <a:lnTo>
                                <a:pt x="31" y="11"/>
                              </a:lnTo>
                              <a:lnTo>
                                <a:pt x="10" y="37"/>
                              </a:lnTo>
                              <a:lnTo>
                                <a:pt x="0" y="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6" name="Freeform 652"/>
                      <wps:cNvSpPr>
                        <a:spLocks/>
                      </wps:cNvSpPr>
                      <wps:spPr bwMode="auto">
                        <a:xfrm>
                          <a:off x="27794" y="204452"/>
                          <a:ext cx="2188" cy="2405"/>
                        </a:xfrm>
                        <a:custGeom>
                          <a:avLst/>
                          <a:gdLst>
                            <a:gd name="T0" fmla="*/ 10 w 10"/>
                            <a:gd name="T1" fmla="*/ 11 h 11"/>
                            <a:gd name="T2" fmla="*/ 0 w 10"/>
                            <a:gd name="T3" fmla="*/ 0 h 11"/>
                            <a:gd name="T4" fmla="*/ 10 w 10"/>
                            <a:gd name="T5" fmla="*/ 11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0" h="11">
                              <a:moveTo>
                                <a:pt x="10" y="11"/>
                              </a:moveTo>
                              <a:lnTo>
                                <a:pt x="0" y="0"/>
                              </a:lnTo>
                              <a:lnTo>
                                <a:pt x="10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7" name="Freeform 653"/>
                      <wps:cNvSpPr>
                        <a:spLocks/>
                      </wps:cNvSpPr>
                      <wps:spPr bwMode="auto">
                        <a:xfrm>
                          <a:off x="32390" y="187615"/>
                          <a:ext cx="15319" cy="13557"/>
                        </a:xfrm>
                        <a:custGeom>
                          <a:avLst/>
                          <a:gdLst>
                            <a:gd name="T0" fmla="*/ 0 w 70"/>
                            <a:gd name="T1" fmla="*/ 51 h 62"/>
                            <a:gd name="T2" fmla="*/ 28 w 70"/>
                            <a:gd name="T3" fmla="*/ 26 h 62"/>
                            <a:gd name="T4" fmla="*/ 59 w 70"/>
                            <a:gd name="T5" fmla="*/ 0 h 62"/>
                            <a:gd name="T6" fmla="*/ 70 w 70"/>
                            <a:gd name="T7" fmla="*/ 10 h 62"/>
                            <a:gd name="T8" fmla="*/ 39 w 70"/>
                            <a:gd name="T9" fmla="*/ 36 h 62"/>
                            <a:gd name="T10" fmla="*/ 8 w 70"/>
                            <a:gd name="T11" fmla="*/ 62 h 62"/>
                            <a:gd name="T12" fmla="*/ 0 w 70"/>
                            <a:gd name="T13" fmla="*/ 51 h 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0" h="62">
                              <a:moveTo>
                                <a:pt x="0" y="51"/>
                              </a:moveTo>
                              <a:lnTo>
                                <a:pt x="28" y="26"/>
                              </a:lnTo>
                              <a:lnTo>
                                <a:pt x="59" y="0"/>
                              </a:lnTo>
                              <a:lnTo>
                                <a:pt x="70" y="10"/>
                              </a:lnTo>
                              <a:lnTo>
                                <a:pt x="39" y="36"/>
                              </a:lnTo>
                              <a:lnTo>
                                <a:pt x="8" y="62"/>
                              </a:lnTo>
                              <a:lnTo>
                                <a:pt x="0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8" name="Freeform 654"/>
                      <wps:cNvSpPr>
                        <a:spLocks/>
                      </wps:cNvSpPr>
                      <wps:spPr bwMode="auto">
                        <a:xfrm>
                          <a:off x="31733" y="198767"/>
                          <a:ext cx="2845" cy="2405"/>
                        </a:xfrm>
                        <a:custGeom>
                          <a:avLst/>
                          <a:gdLst>
                            <a:gd name="T0" fmla="*/ 0 w 13"/>
                            <a:gd name="T1" fmla="*/ 0 h 11"/>
                            <a:gd name="T2" fmla="*/ 3 w 13"/>
                            <a:gd name="T3" fmla="*/ 0 h 11"/>
                            <a:gd name="T4" fmla="*/ 11 w 13"/>
                            <a:gd name="T5" fmla="*/ 11 h 11"/>
                            <a:gd name="T6" fmla="*/ 13 w 13"/>
                            <a:gd name="T7" fmla="*/ 11 h 11"/>
                            <a:gd name="T8" fmla="*/ 0 w 13"/>
                            <a:gd name="T9" fmla="*/ 0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" h="11">
                              <a:moveTo>
                                <a:pt x="0" y="0"/>
                              </a:moveTo>
                              <a:lnTo>
                                <a:pt x="3" y="0"/>
                              </a:lnTo>
                              <a:lnTo>
                                <a:pt x="11" y="11"/>
                              </a:lnTo>
                              <a:lnTo>
                                <a:pt x="13" y="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9" name="Freeform 655"/>
                      <wps:cNvSpPr>
                        <a:spLocks/>
                      </wps:cNvSpPr>
                      <wps:spPr bwMode="auto">
                        <a:xfrm>
                          <a:off x="45302" y="177994"/>
                          <a:ext cx="12037" cy="11808"/>
                        </a:xfrm>
                        <a:custGeom>
                          <a:avLst/>
                          <a:gdLst>
                            <a:gd name="T0" fmla="*/ 0 w 55"/>
                            <a:gd name="T1" fmla="*/ 44 h 54"/>
                            <a:gd name="T2" fmla="*/ 24 w 55"/>
                            <a:gd name="T3" fmla="*/ 23 h 54"/>
                            <a:gd name="T4" fmla="*/ 44 w 55"/>
                            <a:gd name="T5" fmla="*/ 0 h 54"/>
                            <a:gd name="T6" fmla="*/ 55 w 55"/>
                            <a:gd name="T7" fmla="*/ 10 h 54"/>
                            <a:gd name="T8" fmla="*/ 34 w 55"/>
                            <a:gd name="T9" fmla="*/ 33 h 54"/>
                            <a:gd name="T10" fmla="*/ 11 w 55"/>
                            <a:gd name="T11" fmla="*/ 54 h 54"/>
                            <a:gd name="T12" fmla="*/ 0 w 55"/>
                            <a:gd name="T13" fmla="*/ 44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55" h="54">
                              <a:moveTo>
                                <a:pt x="0" y="44"/>
                              </a:moveTo>
                              <a:lnTo>
                                <a:pt x="24" y="23"/>
                              </a:lnTo>
                              <a:lnTo>
                                <a:pt x="44" y="0"/>
                              </a:lnTo>
                              <a:lnTo>
                                <a:pt x="55" y="10"/>
                              </a:lnTo>
                              <a:lnTo>
                                <a:pt x="34" y="33"/>
                              </a:lnTo>
                              <a:lnTo>
                                <a:pt x="11" y="54"/>
                              </a:lnTo>
                              <a:lnTo>
                                <a:pt x="0" y="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0" name="Freeform 656"/>
                      <wps:cNvSpPr>
                        <a:spLocks/>
                      </wps:cNvSpPr>
                      <wps:spPr bwMode="auto">
                        <a:xfrm>
                          <a:off x="45302" y="187615"/>
                          <a:ext cx="2407" cy="2187"/>
                        </a:xfrm>
                        <a:custGeom>
                          <a:avLst/>
                          <a:gdLst>
                            <a:gd name="T0" fmla="*/ 11 w 11"/>
                            <a:gd name="T1" fmla="*/ 10 h 10"/>
                            <a:gd name="T2" fmla="*/ 0 w 11"/>
                            <a:gd name="T3" fmla="*/ 0 h 10"/>
                            <a:gd name="T4" fmla="*/ 11 w 11"/>
                            <a:gd name="T5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" h="10">
                              <a:moveTo>
                                <a:pt x="11" y="10"/>
                              </a:moveTo>
                              <a:lnTo>
                                <a:pt x="0" y="0"/>
                              </a:lnTo>
                              <a:lnTo>
                                <a:pt x="11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1" name="Freeform 657"/>
                      <wps:cNvSpPr>
                        <a:spLocks/>
                      </wps:cNvSpPr>
                      <wps:spPr bwMode="auto">
                        <a:xfrm>
                          <a:off x="54931" y="167279"/>
                          <a:ext cx="9848" cy="12901"/>
                        </a:xfrm>
                        <a:custGeom>
                          <a:avLst/>
                          <a:gdLst>
                            <a:gd name="T0" fmla="*/ 0 w 45"/>
                            <a:gd name="T1" fmla="*/ 49 h 59"/>
                            <a:gd name="T2" fmla="*/ 8 w 45"/>
                            <a:gd name="T3" fmla="*/ 38 h 59"/>
                            <a:gd name="T4" fmla="*/ 16 w 45"/>
                            <a:gd name="T5" fmla="*/ 26 h 59"/>
                            <a:gd name="T6" fmla="*/ 24 w 45"/>
                            <a:gd name="T7" fmla="*/ 13 h 59"/>
                            <a:gd name="T8" fmla="*/ 32 w 45"/>
                            <a:gd name="T9" fmla="*/ 0 h 59"/>
                            <a:gd name="T10" fmla="*/ 45 w 45"/>
                            <a:gd name="T11" fmla="*/ 5 h 59"/>
                            <a:gd name="T12" fmla="*/ 37 w 45"/>
                            <a:gd name="T13" fmla="*/ 20 h 59"/>
                            <a:gd name="T14" fmla="*/ 29 w 45"/>
                            <a:gd name="T15" fmla="*/ 33 h 59"/>
                            <a:gd name="T16" fmla="*/ 21 w 45"/>
                            <a:gd name="T17" fmla="*/ 46 h 59"/>
                            <a:gd name="T18" fmla="*/ 11 w 45"/>
                            <a:gd name="T19" fmla="*/ 59 h 59"/>
                            <a:gd name="T20" fmla="*/ 0 w 45"/>
                            <a:gd name="T21" fmla="*/ 49 h 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5" h="59">
                              <a:moveTo>
                                <a:pt x="0" y="49"/>
                              </a:moveTo>
                              <a:lnTo>
                                <a:pt x="8" y="38"/>
                              </a:lnTo>
                              <a:lnTo>
                                <a:pt x="16" y="26"/>
                              </a:lnTo>
                              <a:lnTo>
                                <a:pt x="24" y="13"/>
                              </a:lnTo>
                              <a:lnTo>
                                <a:pt x="32" y="0"/>
                              </a:lnTo>
                              <a:lnTo>
                                <a:pt x="45" y="5"/>
                              </a:lnTo>
                              <a:lnTo>
                                <a:pt x="37" y="20"/>
                              </a:lnTo>
                              <a:lnTo>
                                <a:pt x="29" y="33"/>
                              </a:lnTo>
                              <a:lnTo>
                                <a:pt x="21" y="46"/>
                              </a:lnTo>
                              <a:lnTo>
                                <a:pt x="11" y="59"/>
                              </a:lnTo>
                              <a:lnTo>
                                <a:pt x="0" y="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2" name="Freeform 658"/>
                      <wps:cNvSpPr>
                        <a:spLocks/>
                      </wps:cNvSpPr>
                      <wps:spPr bwMode="auto">
                        <a:xfrm>
                          <a:off x="54931" y="177994"/>
                          <a:ext cx="2407" cy="2843"/>
                        </a:xfrm>
                        <a:custGeom>
                          <a:avLst/>
                          <a:gdLst>
                            <a:gd name="T0" fmla="*/ 11 w 11"/>
                            <a:gd name="T1" fmla="*/ 10 h 13"/>
                            <a:gd name="T2" fmla="*/ 8 w 11"/>
                            <a:gd name="T3" fmla="*/ 13 h 13"/>
                            <a:gd name="T4" fmla="*/ 11 w 11"/>
                            <a:gd name="T5" fmla="*/ 10 h 13"/>
                            <a:gd name="T6" fmla="*/ 0 w 11"/>
                            <a:gd name="T7" fmla="*/ 0 h 13"/>
                            <a:gd name="T8" fmla="*/ 11 w 11"/>
                            <a:gd name="T9" fmla="*/ 1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" h="13">
                              <a:moveTo>
                                <a:pt x="11" y="10"/>
                              </a:moveTo>
                              <a:lnTo>
                                <a:pt x="8" y="13"/>
                              </a:lnTo>
                              <a:lnTo>
                                <a:pt x="11" y="10"/>
                              </a:lnTo>
                              <a:lnTo>
                                <a:pt x="0" y="0"/>
                              </a:lnTo>
                              <a:lnTo>
                                <a:pt x="11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3" name="Rectangle 659"/>
                      <wps:cNvSpPr>
                        <a:spLocks noChangeArrowheads="1"/>
                      </wps:cNvSpPr>
                      <wps:spPr bwMode="auto">
                        <a:xfrm>
                          <a:off x="61934" y="167716"/>
                          <a:ext cx="2845" cy="219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4" name="Freeform 660"/>
                      <wps:cNvSpPr>
                        <a:spLocks/>
                      </wps:cNvSpPr>
                      <wps:spPr bwMode="auto">
                        <a:xfrm>
                          <a:off x="61934" y="167279"/>
                          <a:ext cx="3283" cy="1093"/>
                        </a:xfrm>
                        <a:custGeom>
                          <a:avLst/>
                          <a:gdLst>
                            <a:gd name="T0" fmla="*/ 13 w 15"/>
                            <a:gd name="T1" fmla="*/ 5 h 5"/>
                            <a:gd name="T2" fmla="*/ 15 w 15"/>
                            <a:gd name="T3" fmla="*/ 2 h 5"/>
                            <a:gd name="T4" fmla="*/ 13 w 15"/>
                            <a:gd name="T5" fmla="*/ 2 h 5"/>
                            <a:gd name="T6" fmla="*/ 0 w 15"/>
                            <a:gd name="T7" fmla="*/ 2 h 5"/>
                            <a:gd name="T8" fmla="*/ 0 w 15"/>
                            <a:gd name="T9" fmla="*/ 0 h 5"/>
                            <a:gd name="T10" fmla="*/ 13 w 15"/>
                            <a:gd name="T11" fmla="*/ 5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5" h="5">
                              <a:moveTo>
                                <a:pt x="13" y="5"/>
                              </a:moveTo>
                              <a:lnTo>
                                <a:pt x="15" y="2"/>
                              </a:lnTo>
                              <a:lnTo>
                                <a:pt x="13" y="2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lnTo>
                                <a:pt x="13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5" name="Freeform 661"/>
                      <wps:cNvSpPr>
                        <a:spLocks/>
                      </wps:cNvSpPr>
                      <wps:spPr bwMode="auto">
                        <a:xfrm>
                          <a:off x="61934" y="138415"/>
                          <a:ext cx="11818" cy="29957"/>
                        </a:xfrm>
                        <a:custGeom>
                          <a:avLst/>
                          <a:gdLst>
                            <a:gd name="T0" fmla="*/ 0 w 54"/>
                            <a:gd name="T1" fmla="*/ 132 h 137"/>
                            <a:gd name="T2" fmla="*/ 5 w 54"/>
                            <a:gd name="T3" fmla="*/ 119 h 137"/>
                            <a:gd name="T4" fmla="*/ 7 w 54"/>
                            <a:gd name="T5" fmla="*/ 106 h 137"/>
                            <a:gd name="T6" fmla="*/ 15 w 54"/>
                            <a:gd name="T7" fmla="*/ 72 h 137"/>
                            <a:gd name="T8" fmla="*/ 20 w 54"/>
                            <a:gd name="T9" fmla="*/ 54 h 137"/>
                            <a:gd name="T10" fmla="*/ 26 w 54"/>
                            <a:gd name="T11" fmla="*/ 36 h 137"/>
                            <a:gd name="T12" fmla="*/ 31 w 54"/>
                            <a:gd name="T13" fmla="*/ 18 h 137"/>
                            <a:gd name="T14" fmla="*/ 41 w 54"/>
                            <a:gd name="T15" fmla="*/ 0 h 137"/>
                            <a:gd name="T16" fmla="*/ 54 w 54"/>
                            <a:gd name="T17" fmla="*/ 5 h 137"/>
                            <a:gd name="T18" fmla="*/ 46 w 54"/>
                            <a:gd name="T19" fmla="*/ 23 h 137"/>
                            <a:gd name="T20" fmla="*/ 38 w 54"/>
                            <a:gd name="T21" fmla="*/ 41 h 137"/>
                            <a:gd name="T22" fmla="*/ 33 w 54"/>
                            <a:gd name="T23" fmla="*/ 57 h 137"/>
                            <a:gd name="T24" fmla="*/ 31 w 54"/>
                            <a:gd name="T25" fmla="*/ 75 h 137"/>
                            <a:gd name="T26" fmla="*/ 23 w 54"/>
                            <a:gd name="T27" fmla="*/ 108 h 137"/>
                            <a:gd name="T28" fmla="*/ 18 w 54"/>
                            <a:gd name="T29" fmla="*/ 124 h 137"/>
                            <a:gd name="T30" fmla="*/ 13 w 54"/>
                            <a:gd name="T31" fmla="*/ 137 h 137"/>
                            <a:gd name="T32" fmla="*/ 0 w 54"/>
                            <a:gd name="T33" fmla="*/ 132 h 1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54" h="137">
                              <a:moveTo>
                                <a:pt x="0" y="132"/>
                              </a:moveTo>
                              <a:lnTo>
                                <a:pt x="5" y="119"/>
                              </a:lnTo>
                              <a:lnTo>
                                <a:pt x="7" y="106"/>
                              </a:lnTo>
                              <a:lnTo>
                                <a:pt x="15" y="72"/>
                              </a:lnTo>
                              <a:lnTo>
                                <a:pt x="20" y="54"/>
                              </a:lnTo>
                              <a:lnTo>
                                <a:pt x="26" y="36"/>
                              </a:lnTo>
                              <a:lnTo>
                                <a:pt x="31" y="18"/>
                              </a:lnTo>
                              <a:lnTo>
                                <a:pt x="41" y="0"/>
                              </a:lnTo>
                              <a:lnTo>
                                <a:pt x="54" y="5"/>
                              </a:lnTo>
                              <a:lnTo>
                                <a:pt x="46" y="23"/>
                              </a:lnTo>
                              <a:lnTo>
                                <a:pt x="38" y="41"/>
                              </a:lnTo>
                              <a:lnTo>
                                <a:pt x="33" y="57"/>
                              </a:lnTo>
                              <a:lnTo>
                                <a:pt x="31" y="75"/>
                              </a:lnTo>
                              <a:lnTo>
                                <a:pt x="23" y="108"/>
                              </a:lnTo>
                              <a:lnTo>
                                <a:pt x="18" y="124"/>
                              </a:lnTo>
                              <a:lnTo>
                                <a:pt x="13" y="137"/>
                              </a:lnTo>
                              <a:lnTo>
                                <a:pt x="0" y="1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6" name="Freeform 662"/>
                      <wps:cNvSpPr>
                        <a:spLocks/>
                      </wps:cNvSpPr>
                      <wps:spPr bwMode="auto">
                        <a:xfrm>
                          <a:off x="70907" y="128794"/>
                          <a:ext cx="9192" cy="11371"/>
                        </a:xfrm>
                        <a:custGeom>
                          <a:avLst/>
                          <a:gdLst>
                            <a:gd name="T0" fmla="*/ 0 w 42"/>
                            <a:gd name="T1" fmla="*/ 41 h 52"/>
                            <a:gd name="T2" fmla="*/ 8 w 42"/>
                            <a:gd name="T3" fmla="*/ 31 h 52"/>
                            <a:gd name="T4" fmla="*/ 16 w 42"/>
                            <a:gd name="T5" fmla="*/ 21 h 52"/>
                            <a:gd name="T6" fmla="*/ 29 w 42"/>
                            <a:gd name="T7" fmla="*/ 0 h 52"/>
                            <a:gd name="T8" fmla="*/ 42 w 42"/>
                            <a:gd name="T9" fmla="*/ 10 h 52"/>
                            <a:gd name="T10" fmla="*/ 26 w 42"/>
                            <a:gd name="T11" fmla="*/ 31 h 52"/>
                            <a:gd name="T12" fmla="*/ 21 w 42"/>
                            <a:gd name="T13" fmla="*/ 39 h 52"/>
                            <a:gd name="T14" fmla="*/ 13 w 42"/>
                            <a:gd name="T15" fmla="*/ 52 h 52"/>
                            <a:gd name="T16" fmla="*/ 0 w 42"/>
                            <a:gd name="T17" fmla="*/ 41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2" h="52">
                              <a:moveTo>
                                <a:pt x="0" y="41"/>
                              </a:moveTo>
                              <a:lnTo>
                                <a:pt x="8" y="31"/>
                              </a:lnTo>
                              <a:lnTo>
                                <a:pt x="16" y="21"/>
                              </a:lnTo>
                              <a:lnTo>
                                <a:pt x="29" y="0"/>
                              </a:lnTo>
                              <a:lnTo>
                                <a:pt x="42" y="10"/>
                              </a:lnTo>
                              <a:lnTo>
                                <a:pt x="26" y="31"/>
                              </a:lnTo>
                              <a:lnTo>
                                <a:pt x="21" y="39"/>
                              </a:lnTo>
                              <a:lnTo>
                                <a:pt x="13" y="52"/>
                              </a:lnTo>
                              <a:lnTo>
                                <a:pt x="0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7" name="Freeform 663"/>
                      <wps:cNvSpPr>
                        <a:spLocks/>
                      </wps:cNvSpPr>
                      <wps:spPr bwMode="auto">
                        <a:xfrm>
                          <a:off x="70907" y="137759"/>
                          <a:ext cx="2845" cy="2405"/>
                        </a:xfrm>
                        <a:custGeom>
                          <a:avLst/>
                          <a:gdLst>
                            <a:gd name="T0" fmla="*/ 0 w 13"/>
                            <a:gd name="T1" fmla="*/ 3 h 11"/>
                            <a:gd name="T2" fmla="*/ 0 w 13"/>
                            <a:gd name="T3" fmla="*/ 0 h 11"/>
                            <a:gd name="T4" fmla="*/ 13 w 13"/>
                            <a:gd name="T5" fmla="*/ 11 h 11"/>
                            <a:gd name="T6" fmla="*/ 13 w 13"/>
                            <a:gd name="T7" fmla="*/ 8 h 11"/>
                            <a:gd name="T8" fmla="*/ 0 w 13"/>
                            <a:gd name="T9" fmla="*/ 3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" h="11">
                              <a:moveTo>
                                <a:pt x="0" y="3"/>
                              </a:moveTo>
                              <a:lnTo>
                                <a:pt x="0" y="0"/>
                              </a:lnTo>
                              <a:lnTo>
                                <a:pt x="13" y="11"/>
                              </a:lnTo>
                              <a:lnTo>
                                <a:pt x="13" y="8"/>
                              </a:lnTo>
                              <a:lnTo>
                                <a:pt x="0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8" name="Freeform 664"/>
                      <wps:cNvSpPr>
                        <a:spLocks/>
                      </wps:cNvSpPr>
                      <wps:spPr bwMode="auto">
                        <a:xfrm>
                          <a:off x="77253" y="111957"/>
                          <a:ext cx="16851" cy="19024"/>
                        </a:xfrm>
                        <a:custGeom>
                          <a:avLst/>
                          <a:gdLst>
                            <a:gd name="T0" fmla="*/ 0 w 77"/>
                            <a:gd name="T1" fmla="*/ 77 h 87"/>
                            <a:gd name="T2" fmla="*/ 31 w 77"/>
                            <a:gd name="T3" fmla="*/ 38 h 87"/>
                            <a:gd name="T4" fmla="*/ 49 w 77"/>
                            <a:gd name="T5" fmla="*/ 20 h 87"/>
                            <a:gd name="T6" fmla="*/ 67 w 77"/>
                            <a:gd name="T7" fmla="*/ 0 h 87"/>
                            <a:gd name="T8" fmla="*/ 77 w 77"/>
                            <a:gd name="T9" fmla="*/ 12 h 87"/>
                            <a:gd name="T10" fmla="*/ 59 w 77"/>
                            <a:gd name="T11" fmla="*/ 31 h 87"/>
                            <a:gd name="T12" fmla="*/ 44 w 77"/>
                            <a:gd name="T13" fmla="*/ 49 h 87"/>
                            <a:gd name="T14" fmla="*/ 13 w 77"/>
                            <a:gd name="T15" fmla="*/ 87 h 87"/>
                            <a:gd name="T16" fmla="*/ 0 w 77"/>
                            <a:gd name="T17" fmla="*/ 77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77" h="87">
                              <a:moveTo>
                                <a:pt x="0" y="77"/>
                              </a:moveTo>
                              <a:lnTo>
                                <a:pt x="31" y="38"/>
                              </a:lnTo>
                              <a:lnTo>
                                <a:pt x="49" y="20"/>
                              </a:lnTo>
                              <a:lnTo>
                                <a:pt x="67" y="0"/>
                              </a:lnTo>
                              <a:lnTo>
                                <a:pt x="77" y="12"/>
                              </a:lnTo>
                              <a:lnTo>
                                <a:pt x="59" y="31"/>
                              </a:lnTo>
                              <a:lnTo>
                                <a:pt x="44" y="49"/>
                              </a:lnTo>
                              <a:lnTo>
                                <a:pt x="13" y="87"/>
                              </a:lnTo>
                              <a:lnTo>
                                <a:pt x="0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9" name="Freeform 665"/>
                      <wps:cNvSpPr>
                        <a:spLocks/>
                      </wps:cNvSpPr>
                      <wps:spPr bwMode="auto">
                        <a:xfrm>
                          <a:off x="77253" y="128794"/>
                          <a:ext cx="2845" cy="2187"/>
                        </a:xfrm>
                        <a:custGeom>
                          <a:avLst/>
                          <a:gdLst>
                            <a:gd name="T0" fmla="*/ 0 w 13"/>
                            <a:gd name="T1" fmla="*/ 0 h 10"/>
                            <a:gd name="T2" fmla="*/ 13 w 13"/>
                            <a:gd name="T3" fmla="*/ 10 h 10"/>
                            <a:gd name="T4" fmla="*/ 0 w 13"/>
                            <a:gd name="T5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3" h="10">
                              <a:moveTo>
                                <a:pt x="0" y="0"/>
                              </a:moveTo>
                              <a:lnTo>
                                <a:pt x="13" y="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0" name="Freeform 666"/>
                      <wps:cNvSpPr>
                        <a:spLocks/>
                      </wps:cNvSpPr>
                      <wps:spPr bwMode="auto">
                        <a:xfrm>
                          <a:off x="91916" y="98837"/>
                          <a:ext cx="17070" cy="15744"/>
                        </a:xfrm>
                        <a:custGeom>
                          <a:avLst/>
                          <a:gdLst>
                            <a:gd name="T0" fmla="*/ 0 w 78"/>
                            <a:gd name="T1" fmla="*/ 60 h 72"/>
                            <a:gd name="T2" fmla="*/ 18 w 78"/>
                            <a:gd name="T3" fmla="*/ 44 h 72"/>
                            <a:gd name="T4" fmla="*/ 34 w 78"/>
                            <a:gd name="T5" fmla="*/ 31 h 72"/>
                            <a:gd name="T6" fmla="*/ 49 w 78"/>
                            <a:gd name="T7" fmla="*/ 18 h 72"/>
                            <a:gd name="T8" fmla="*/ 67 w 78"/>
                            <a:gd name="T9" fmla="*/ 0 h 72"/>
                            <a:gd name="T10" fmla="*/ 78 w 78"/>
                            <a:gd name="T11" fmla="*/ 13 h 72"/>
                            <a:gd name="T12" fmla="*/ 60 w 78"/>
                            <a:gd name="T13" fmla="*/ 29 h 72"/>
                            <a:gd name="T14" fmla="*/ 44 w 78"/>
                            <a:gd name="T15" fmla="*/ 41 h 72"/>
                            <a:gd name="T16" fmla="*/ 26 w 78"/>
                            <a:gd name="T17" fmla="*/ 54 h 72"/>
                            <a:gd name="T18" fmla="*/ 10 w 78"/>
                            <a:gd name="T19" fmla="*/ 72 h 72"/>
                            <a:gd name="T20" fmla="*/ 0 w 78"/>
                            <a:gd name="T21" fmla="*/ 60 h 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78" h="72">
                              <a:moveTo>
                                <a:pt x="0" y="60"/>
                              </a:moveTo>
                              <a:lnTo>
                                <a:pt x="18" y="44"/>
                              </a:lnTo>
                              <a:lnTo>
                                <a:pt x="34" y="31"/>
                              </a:lnTo>
                              <a:lnTo>
                                <a:pt x="49" y="18"/>
                              </a:lnTo>
                              <a:lnTo>
                                <a:pt x="67" y="0"/>
                              </a:lnTo>
                              <a:lnTo>
                                <a:pt x="78" y="13"/>
                              </a:lnTo>
                              <a:lnTo>
                                <a:pt x="60" y="29"/>
                              </a:lnTo>
                              <a:lnTo>
                                <a:pt x="44" y="41"/>
                              </a:lnTo>
                              <a:lnTo>
                                <a:pt x="26" y="54"/>
                              </a:lnTo>
                              <a:lnTo>
                                <a:pt x="10" y="72"/>
                              </a:lnTo>
                              <a:lnTo>
                                <a:pt x="0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1" name="Freeform 667"/>
                      <wps:cNvSpPr>
                        <a:spLocks/>
                      </wps:cNvSpPr>
                      <wps:spPr bwMode="auto">
                        <a:xfrm>
                          <a:off x="91916" y="111957"/>
                          <a:ext cx="2188" cy="2624"/>
                        </a:xfrm>
                        <a:custGeom>
                          <a:avLst/>
                          <a:gdLst>
                            <a:gd name="T0" fmla="*/ 0 w 10"/>
                            <a:gd name="T1" fmla="*/ 0 h 12"/>
                            <a:gd name="T2" fmla="*/ 10 w 10"/>
                            <a:gd name="T3" fmla="*/ 12 h 12"/>
                            <a:gd name="T4" fmla="*/ 0 w 10"/>
                            <a:gd name="T5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0" h="12">
                              <a:moveTo>
                                <a:pt x="0" y="0"/>
                              </a:moveTo>
                              <a:lnTo>
                                <a:pt x="10" y="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2" name="Freeform 668"/>
                      <wps:cNvSpPr>
                        <a:spLocks/>
                      </wps:cNvSpPr>
                      <wps:spPr bwMode="auto">
                        <a:xfrm>
                          <a:off x="106579" y="79594"/>
                          <a:ext cx="14882" cy="21429"/>
                        </a:xfrm>
                        <a:custGeom>
                          <a:avLst/>
                          <a:gdLst>
                            <a:gd name="T0" fmla="*/ 0 w 68"/>
                            <a:gd name="T1" fmla="*/ 91 h 98"/>
                            <a:gd name="T2" fmla="*/ 19 w 68"/>
                            <a:gd name="T3" fmla="*/ 67 h 98"/>
                            <a:gd name="T4" fmla="*/ 32 w 68"/>
                            <a:gd name="T5" fmla="*/ 47 h 98"/>
                            <a:gd name="T6" fmla="*/ 44 w 68"/>
                            <a:gd name="T7" fmla="*/ 26 h 98"/>
                            <a:gd name="T8" fmla="*/ 55 w 68"/>
                            <a:gd name="T9" fmla="*/ 0 h 98"/>
                            <a:gd name="T10" fmla="*/ 68 w 68"/>
                            <a:gd name="T11" fmla="*/ 8 h 98"/>
                            <a:gd name="T12" fmla="*/ 57 w 68"/>
                            <a:gd name="T13" fmla="*/ 34 h 98"/>
                            <a:gd name="T14" fmla="*/ 44 w 68"/>
                            <a:gd name="T15" fmla="*/ 55 h 98"/>
                            <a:gd name="T16" fmla="*/ 29 w 68"/>
                            <a:gd name="T17" fmla="*/ 75 h 98"/>
                            <a:gd name="T18" fmla="*/ 11 w 68"/>
                            <a:gd name="T19" fmla="*/ 98 h 98"/>
                            <a:gd name="T20" fmla="*/ 0 w 68"/>
                            <a:gd name="T21" fmla="*/ 91 h 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8" h="98">
                              <a:moveTo>
                                <a:pt x="0" y="91"/>
                              </a:moveTo>
                              <a:lnTo>
                                <a:pt x="19" y="67"/>
                              </a:lnTo>
                              <a:lnTo>
                                <a:pt x="32" y="47"/>
                              </a:lnTo>
                              <a:lnTo>
                                <a:pt x="44" y="26"/>
                              </a:lnTo>
                              <a:lnTo>
                                <a:pt x="55" y="0"/>
                              </a:lnTo>
                              <a:lnTo>
                                <a:pt x="68" y="8"/>
                              </a:lnTo>
                              <a:lnTo>
                                <a:pt x="57" y="34"/>
                              </a:lnTo>
                              <a:lnTo>
                                <a:pt x="44" y="55"/>
                              </a:lnTo>
                              <a:lnTo>
                                <a:pt x="29" y="75"/>
                              </a:lnTo>
                              <a:lnTo>
                                <a:pt x="11" y="98"/>
                              </a:lnTo>
                              <a:lnTo>
                                <a:pt x="0" y="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3" name="Freeform 669"/>
                      <wps:cNvSpPr>
                        <a:spLocks/>
                      </wps:cNvSpPr>
                      <wps:spPr bwMode="auto">
                        <a:xfrm>
                          <a:off x="106579" y="98837"/>
                          <a:ext cx="2407" cy="2843"/>
                        </a:xfrm>
                        <a:custGeom>
                          <a:avLst/>
                          <a:gdLst>
                            <a:gd name="T0" fmla="*/ 11 w 11"/>
                            <a:gd name="T1" fmla="*/ 13 h 13"/>
                            <a:gd name="T2" fmla="*/ 11 w 11"/>
                            <a:gd name="T3" fmla="*/ 10 h 13"/>
                            <a:gd name="T4" fmla="*/ 0 w 11"/>
                            <a:gd name="T5" fmla="*/ 3 h 13"/>
                            <a:gd name="T6" fmla="*/ 0 w 11"/>
                            <a:gd name="T7" fmla="*/ 0 h 13"/>
                            <a:gd name="T8" fmla="*/ 11 w 11"/>
                            <a:gd name="T9" fmla="*/ 13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" h="13">
                              <a:moveTo>
                                <a:pt x="11" y="13"/>
                              </a:moveTo>
                              <a:lnTo>
                                <a:pt x="11" y="10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11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4" name="Freeform 670"/>
                      <wps:cNvSpPr>
                        <a:spLocks/>
                      </wps:cNvSpPr>
                      <wps:spPr bwMode="auto">
                        <a:xfrm>
                          <a:off x="120367" y="4592"/>
                          <a:ext cx="2845" cy="2843"/>
                        </a:xfrm>
                        <a:custGeom>
                          <a:avLst/>
                          <a:gdLst>
                            <a:gd name="T0" fmla="*/ 10 w 13"/>
                            <a:gd name="T1" fmla="*/ 0 h 13"/>
                            <a:gd name="T2" fmla="*/ 0 w 13"/>
                            <a:gd name="T3" fmla="*/ 10 h 13"/>
                            <a:gd name="T4" fmla="*/ 2 w 13"/>
                            <a:gd name="T5" fmla="*/ 13 h 13"/>
                            <a:gd name="T6" fmla="*/ 13 w 13"/>
                            <a:gd name="T7" fmla="*/ 0 h 13"/>
                            <a:gd name="T8" fmla="*/ 10 w 13"/>
                            <a:gd name="T9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" h="13">
                              <a:moveTo>
                                <a:pt x="10" y="0"/>
                              </a:moveTo>
                              <a:lnTo>
                                <a:pt x="0" y="10"/>
                              </a:lnTo>
                              <a:lnTo>
                                <a:pt x="2" y="13"/>
                              </a:lnTo>
                              <a:lnTo>
                                <a:pt x="13" y="0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5" name="Rectangle 671"/>
                      <wps:cNvSpPr>
                        <a:spLocks noChangeArrowheads="1"/>
                      </wps:cNvSpPr>
                      <wps:spPr bwMode="auto">
                        <a:xfrm>
                          <a:off x="121898" y="4592"/>
                          <a:ext cx="120367" cy="2843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6" name="Freeform 672"/>
                      <wps:cNvSpPr>
                        <a:spLocks/>
                      </wps:cNvSpPr>
                      <wps:spPr bwMode="auto">
                        <a:xfrm>
                          <a:off x="120804" y="4592"/>
                          <a:ext cx="2407" cy="2843"/>
                        </a:xfrm>
                        <a:custGeom>
                          <a:avLst/>
                          <a:gdLst>
                            <a:gd name="T0" fmla="*/ 0 w 11"/>
                            <a:gd name="T1" fmla="*/ 13 h 13"/>
                            <a:gd name="T2" fmla="*/ 5 w 11"/>
                            <a:gd name="T3" fmla="*/ 13 h 13"/>
                            <a:gd name="T4" fmla="*/ 5 w 11"/>
                            <a:gd name="T5" fmla="*/ 0 h 13"/>
                            <a:gd name="T6" fmla="*/ 11 w 11"/>
                            <a:gd name="T7" fmla="*/ 0 h 13"/>
                            <a:gd name="T8" fmla="*/ 0 w 11"/>
                            <a:gd name="T9" fmla="*/ 13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" h="13">
                              <a:moveTo>
                                <a:pt x="0" y="13"/>
                              </a:moveTo>
                              <a:lnTo>
                                <a:pt x="5" y="13"/>
                              </a:lnTo>
                              <a:lnTo>
                                <a:pt x="5" y="0"/>
                              </a:lnTo>
                              <a:lnTo>
                                <a:pt x="11" y="0"/>
                              </a:lnTo>
                              <a:lnTo>
                                <a:pt x="0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7" name="Rectangle 673"/>
                      <wps:cNvSpPr>
                        <a:spLocks noChangeArrowheads="1"/>
                      </wps:cNvSpPr>
                      <wps:spPr bwMode="auto">
                        <a:xfrm>
                          <a:off x="240514" y="5685"/>
                          <a:ext cx="3502" cy="145194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8" name="Freeform 674"/>
                      <wps:cNvSpPr>
                        <a:spLocks/>
                      </wps:cNvSpPr>
                      <wps:spPr bwMode="auto">
                        <a:xfrm>
                          <a:off x="240514" y="4592"/>
                          <a:ext cx="3502" cy="2843"/>
                        </a:xfrm>
                        <a:custGeom>
                          <a:avLst/>
                          <a:gdLst>
                            <a:gd name="T0" fmla="*/ 8 w 16"/>
                            <a:gd name="T1" fmla="*/ 0 h 13"/>
                            <a:gd name="T2" fmla="*/ 16 w 16"/>
                            <a:gd name="T3" fmla="*/ 0 h 13"/>
                            <a:gd name="T4" fmla="*/ 16 w 16"/>
                            <a:gd name="T5" fmla="*/ 5 h 13"/>
                            <a:gd name="T6" fmla="*/ 0 w 16"/>
                            <a:gd name="T7" fmla="*/ 5 h 13"/>
                            <a:gd name="T8" fmla="*/ 8 w 16"/>
                            <a:gd name="T9" fmla="*/ 13 h 13"/>
                            <a:gd name="T10" fmla="*/ 8 w 16"/>
                            <a:gd name="T11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6" h="13">
                              <a:moveTo>
                                <a:pt x="8" y="0"/>
                              </a:moveTo>
                              <a:lnTo>
                                <a:pt x="16" y="0"/>
                              </a:lnTo>
                              <a:lnTo>
                                <a:pt x="16" y="5"/>
                              </a:lnTo>
                              <a:lnTo>
                                <a:pt x="0" y="5"/>
                              </a:lnTo>
                              <a:lnTo>
                                <a:pt x="8" y="13"/>
                              </a:lnTo>
                              <a:lnTo>
                                <a:pt x="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9" name="Freeform 675"/>
                      <wps:cNvSpPr>
                        <a:spLocks/>
                      </wps:cNvSpPr>
                      <wps:spPr bwMode="auto">
                        <a:xfrm>
                          <a:off x="122555" y="150879"/>
                          <a:ext cx="121461" cy="120266"/>
                        </a:xfrm>
                        <a:custGeom>
                          <a:avLst/>
                          <a:gdLst>
                            <a:gd name="T0" fmla="*/ 555 w 555"/>
                            <a:gd name="T1" fmla="*/ 0 h 550"/>
                            <a:gd name="T2" fmla="*/ 555 w 555"/>
                            <a:gd name="T3" fmla="*/ 26 h 550"/>
                            <a:gd name="T4" fmla="*/ 552 w 555"/>
                            <a:gd name="T5" fmla="*/ 54 h 550"/>
                            <a:gd name="T6" fmla="*/ 547 w 555"/>
                            <a:gd name="T7" fmla="*/ 82 h 550"/>
                            <a:gd name="T8" fmla="*/ 544 w 555"/>
                            <a:gd name="T9" fmla="*/ 111 h 550"/>
                            <a:gd name="T10" fmla="*/ 529 w 555"/>
                            <a:gd name="T11" fmla="*/ 163 h 550"/>
                            <a:gd name="T12" fmla="*/ 521 w 555"/>
                            <a:gd name="T13" fmla="*/ 188 h 550"/>
                            <a:gd name="T14" fmla="*/ 511 w 555"/>
                            <a:gd name="T15" fmla="*/ 214 h 550"/>
                            <a:gd name="T16" fmla="*/ 487 w 555"/>
                            <a:gd name="T17" fmla="*/ 263 h 550"/>
                            <a:gd name="T18" fmla="*/ 474 w 555"/>
                            <a:gd name="T19" fmla="*/ 284 h 550"/>
                            <a:gd name="T20" fmla="*/ 459 w 555"/>
                            <a:gd name="T21" fmla="*/ 307 h 550"/>
                            <a:gd name="T22" fmla="*/ 443 w 555"/>
                            <a:gd name="T23" fmla="*/ 328 h 550"/>
                            <a:gd name="T24" fmla="*/ 428 w 555"/>
                            <a:gd name="T25" fmla="*/ 349 h 550"/>
                            <a:gd name="T26" fmla="*/ 410 w 555"/>
                            <a:gd name="T27" fmla="*/ 369 h 550"/>
                            <a:gd name="T28" fmla="*/ 391 w 555"/>
                            <a:gd name="T29" fmla="*/ 390 h 550"/>
                            <a:gd name="T30" fmla="*/ 373 w 555"/>
                            <a:gd name="T31" fmla="*/ 408 h 550"/>
                            <a:gd name="T32" fmla="*/ 353 w 555"/>
                            <a:gd name="T33" fmla="*/ 423 h 550"/>
                            <a:gd name="T34" fmla="*/ 311 w 555"/>
                            <a:gd name="T35" fmla="*/ 457 h 550"/>
                            <a:gd name="T36" fmla="*/ 288 w 555"/>
                            <a:gd name="T37" fmla="*/ 470 h 550"/>
                            <a:gd name="T38" fmla="*/ 264 w 555"/>
                            <a:gd name="T39" fmla="*/ 483 h 550"/>
                            <a:gd name="T40" fmla="*/ 241 w 555"/>
                            <a:gd name="T41" fmla="*/ 496 h 550"/>
                            <a:gd name="T42" fmla="*/ 215 w 555"/>
                            <a:gd name="T43" fmla="*/ 506 h 550"/>
                            <a:gd name="T44" fmla="*/ 192 w 555"/>
                            <a:gd name="T45" fmla="*/ 516 h 550"/>
                            <a:gd name="T46" fmla="*/ 166 w 555"/>
                            <a:gd name="T47" fmla="*/ 527 h 550"/>
                            <a:gd name="T48" fmla="*/ 140 w 555"/>
                            <a:gd name="T49" fmla="*/ 532 h 550"/>
                            <a:gd name="T50" fmla="*/ 114 w 555"/>
                            <a:gd name="T51" fmla="*/ 540 h 550"/>
                            <a:gd name="T52" fmla="*/ 86 w 555"/>
                            <a:gd name="T53" fmla="*/ 545 h 550"/>
                            <a:gd name="T54" fmla="*/ 57 w 555"/>
                            <a:gd name="T55" fmla="*/ 547 h 550"/>
                            <a:gd name="T56" fmla="*/ 31 w 555"/>
                            <a:gd name="T57" fmla="*/ 550 h 550"/>
                            <a:gd name="T58" fmla="*/ 3 w 555"/>
                            <a:gd name="T59" fmla="*/ 550 h 550"/>
                            <a:gd name="T60" fmla="*/ 0 w 555"/>
                            <a:gd name="T61" fmla="*/ 537 h 550"/>
                            <a:gd name="T62" fmla="*/ 29 w 555"/>
                            <a:gd name="T63" fmla="*/ 535 h 550"/>
                            <a:gd name="T64" fmla="*/ 54 w 555"/>
                            <a:gd name="T65" fmla="*/ 532 h 550"/>
                            <a:gd name="T66" fmla="*/ 83 w 555"/>
                            <a:gd name="T67" fmla="*/ 529 h 550"/>
                            <a:gd name="T68" fmla="*/ 109 w 555"/>
                            <a:gd name="T69" fmla="*/ 524 h 550"/>
                            <a:gd name="T70" fmla="*/ 135 w 555"/>
                            <a:gd name="T71" fmla="*/ 519 h 550"/>
                            <a:gd name="T72" fmla="*/ 161 w 555"/>
                            <a:gd name="T73" fmla="*/ 511 h 550"/>
                            <a:gd name="T74" fmla="*/ 187 w 555"/>
                            <a:gd name="T75" fmla="*/ 504 h 550"/>
                            <a:gd name="T76" fmla="*/ 210 w 555"/>
                            <a:gd name="T77" fmla="*/ 493 h 550"/>
                            <a:gd name="T78" fmla="*/ 233 w 555"/>
                            <a:gd name="T79" fmla="*/ 483 h 550"/>
                            <a:gd name="T80" fmla="*/ 257 w 555"/>
                            <a:gd name="T81" fmla="*/ 470 h 550"/>
                            <a:gd name="T82" fmla="*/ 280 w 555"/>
                            <a:gd name="T83" fmla="*/ 460 h 550"/>
                            <a:gd name="T84" fmla="*/ 301 w 555"/>
                            <a:gd name="T85" fmla="*/ 444 h 550"/>
                            <a:gd name="T86" fmla="*/ 345 w 555"/>
                            <a:gd name="T87" fmla="*/ 413 h 550"/>
                            <a:gd name="T88" fmla="*/ 363 w 555"/>
                            <a:gd name="T89" fmla="*/ 398 h 550"/>
                            <a:gd name="T90" fmla="*/ 381 w 555"/>
                            <a:gd name="T91" fmla="*/ 380 h 550"/>
                            <a:gd name="T92" fmla="*/ 399 w 555"/>
                            <a:gd name="T93" fmla="*/ 359 h 550"/>
                            <a:gd name="T94" fmla="*/ 417 w 555"/>
                            <a:gd name="T95" fmla="*/ 341 h 550"/>
                            <a:gd name="T96" fmla="*/ 433 w 555"/>
                            <a:gd name="T97" fmla="*/ 320 h 550"/>
                            <a:gd name="T98" fmla="*/ 449 w 555"/>
                            <a:gd name="T99" fmla="*/ 299 h 550"/>
                            <a:gd name="T100" fmla="*/ 461 w 555"/>
                            <a:gd name="T101" fmla="*/ 279 h 550"/>
                            <a:gd name="T102" fmla="*/ 474 w 555"/>
                            <a:gd name="T103" fmla="*/ 256 h 550"/>
                            <a:gd name="T104" fmla="*/ 498 w 555"/>
                            <a:gd name="T105" fmla="*/ 209 h 550"/>
                            <a:gd name="T106" fmla="*/ 508 w 555"/>
                            <a:gd name="T107" fmla="*/ 183 h 550"/>
                            <a:gd name="T108" fmla="*/ 516 w 555"/>
                            <a:gd name="T109" fmla="*/ 160 h 550"/>
                            <a:gd name="T110" fmla="*/ 529 w 555"/>
                            <a:gd name="T111" fmla="*/ 106 h 550"/>
                            <a:gd name="T112" fmla="*/ 534 w 555"/>
                            <a:gd name="T113" fmla="*/ 80 h 550"/>
                            <a:gd name="T114" fmla="*/ 537 w 555"/>
                            <a:gd name="T115" fmla="*/ 54 h 550"/>
                            <a:gd name="T116" fmla="*/ 539 w 555"/>
                            <a:gd name="T117" fmla="*/ 26 h 550"/>
                            <a:gd name="T118" fmla="*/ 539 w 555"/>
                            <a:gd name="T119" fmla="*/ 0 h 550"/>
                            <a:gd name="T120" fmla="*/ 555 w 555"/>
                            <a:gd name="T121" fmla="*/ 0 h 5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555" h="550">
                              <a:moveTo>
                                <a:pt x="555" y="0"/>
                              </a:moveTo>
                              <a:lnTo>
                                <a:pt x="555" y="26"/>
                              </a:lnTo>
                              <a:lnTo>
                                <a:pt x="552" y="54"/>
                              </a:lnTo>
                              <a:lnTo>
                                <a:pt x="547" y="82"/>
                              </a:lnTo>
                              <a:lnTo>
                                <a:pt x="544" y="111"/>
                              </a:lnTo>
                              <a:lnTo>
                                <a:pt x="529" y="163"/>
                              </a:lnTo>
                              <a:lnTo>
                                <a:pt x="521" y="188"/>
                              </a:lnTo>
                              <a:lnTo>
                                <a:pt x="511" y="214"/>
                              </a:lnTo>
                              <a:lnTo>
                                <a:pt x="487" y="263"/>
                              </a:lnTo>
                              <a:lnTo>
                                <a:pt x="474" y="284"/>
                              </a:lnTo>
                              <a:lnTo>
                                <a:pt x="459" y="307"/>
                              </a:lnTo>
                              <a:lnTo>
                                <a:pt x="443" y="328"/>
                              </a:lnTo>
                              <a:lnTo>
                                <a:pt x="428" y="349"/>
                              </a:lnTo>
                              <a:lnTo>
                                <a:pt x="410" y="369"/>
                              </a:lnTo>
                              <a:lnTo>
                                <a:pt x="391" y="390"/>
                              </a:lnTo>
                              <a:lnTo>
                                <a:pt x="373" y="408"/>
                              </a:lnTo>
                              <a:lnTo>
                                <a:pt x="353" y="423"/>
                              </a:lnTo>
                              <a:lnTo>
                                <a:pt x="311" y="457"/>
                              </a:lnTo>
                              <a:lnTo>
                                <a:pt x="288" y="470"/>
                              </a:lnTo>
                              <a:lnTo>
                                <a:pt x="264" y="483"/>
                              </a:lnTo>
                              <a:lnTo>
                                <a:pt x="241" y="496"/>
                              </a:lnTo>
                              <a:lnTo>
                                <a:pt x="215" y="506"/>
                              </a:lnTo>
                              <a:lnTo>
                                <a:pt x="192" y="516"/>
                              </a:lnTo>
                              <a:lnTo>
                                <a:pt x="166" y="527"/>
                              </a:lnTo>
                              <a:lnTo>
                                <a:pt x="140" y="532"/>
                              </a:lnTo>
                              <a:lnTo>
                                <a:pt x="114" y="540"/>
                              </a:lnTo>
                              <a:lnTo>
                                <a:pt x="86" y="545"/>
                              </a:lnTo>
                              <a:lnTo>
                                <a:pt x="57" y="547"/>
                              </a:lnTo>
                              <a:lnTo>
                                <a:pt x="31" y="550"/>
                              </a:lnTo>
                              <a:lnTo>
                                <a:pt x="3" y="550"/>
                              </a:lnTo>
                              <a:lnTo>
                                <a:pt x="0" y="537"/>
                              </a:lnTo>
                              <a:lnTo>
                                <a:pt x="29" y="535"/>
                              </a:lnTo>
                              <a:lnTo>
                                <a:pt x="54" y="532"/>
                              </a:lnTo>
                              <a:lnTo>
                                <a:pt x="83" y="529"/>
                              </a:lnTo>
                              <a:lnTo>
                                <a:pt x="109" y="524"/>
                              </a:lnTo>
                              <a:lnTo>
                                <a:pt x="135" y="519"/>
                              </a:lnTo>
                              <a:lnTo>
                                <a:pt x="161" y="511"/>
                              </a:lnTo>
                              <a:lnTo>
                                <a:pt x="187" y="504"/>
                              </a:lnTo>
                              <a:lnTo>
                                <a:pt x="210" y="493"/>
                              </a:lnTo>
                              <a:lnTo>
                                <a:pt x="233" y="483"/>
                              </a:lnTo>
                              <a:lnTo>
                                <a:pt x="257" y="470"/>
                              </a:lnTo>
                              <a:lnTo>
                                <a:pt x="280" y="460"/>
                              </a:lnTo>
                              <a:lnTo>
                                <a:pt x="301" y="444"/>
                              </a:lnTo>
                              <a:lnTo>
                                <a:pt x="345" y="413"/>
                              </a:lnTo>
                              <a:lnTo>
                                <a:pt x="363" y="398"/>
                              </a:lnTo>
                              <a:lnTo>
                                <a:pt x="381" y="380"/>
                              </a:lnTo>
                              <a:lnTo>
                                <a:pt x="399" y="359"/>
                              </a:lnTo>
                              <a:lnTo>
                                <a:pt x="417" y="341"/>
                              </a:lnTo>
                              <a:lnTo>
                                <a:pt x="433" y="320"/>
                              </a:lnTo>
                              <a:lnTo>
                                <a:pt x="449" y="299"/>
                              </a:lnTo>
                              <a:lnTo>
                                <a:pt x="461" y="279"/>
                              </a:lnTo>
                              <a:lnTo>
                                <a:pt x="474" y="256"/>
                              </a:lnTo>
                              <a:lnTo>
                                <a:pt x="498" y="209"/>
                              </a:lnTo>
                              <a:lnTo>
                                <a:pt x="508" y="183"/>
                              </a:lnTo>
                              <a:lnTo>
                                <a:pt x="516" y="160"/>
                              </a:lnTo>
                              <a:lnTo>
                                <a:pt x="529" y="106"/>
                              </a:lnTo>
                              <a:lnTo>
                                <a:pt x="534" y="80"/>
                              </a:lnTo>
                              <a:lnTo>
                                <a:pt x="537" y="54"/>
                              </a:lnTo>
                              <a:lnTo>
                                <a:pt x="539" y="26"/>
                              </a:lnTo>
                              <a:lnTo>
                                <a:pt x="539" y="0"/>
                              </a:lnTo>
                              <a:lnTo>
                                <a:pt x="5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0" name="Freeform 676"/>
                      <wps:cNvSpPr>
                        <a:spLocks/>
                      </wps:cNvSpPr>
                      <wps:spPr bwMode="auto">
                        <a:xfrm>
                          <a:off x="240514" y="150879"/>
                          <a:ext cx="3502" cy="219"/>
                        </a:xfrm>
                        <a:custGeom>
                          <a:avLst/>
                          <a:gdLst>
                            <a:gd name="T0" fmla="*/ 16 w 16"/>
                            <a:gd name="T1" fmla="*/ 0 w 16"/>
                            <a:gd name="T2" fmla="*/ 16 w 1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</a:cxnLst>
                          <a:rect l="0" t="0" r="r" b="b"/>
                          <a:pathLst>
                            <a:path w="16">
                              <a:moveTo>
                                <a:pt x="16" y="0"/>
                              </a:moveTo>
                              <a:lnTo>
                                <a:pt x="0" y="0"/>
                              </a:lnTo>
                              <a:lnTo>
                                <a:pt x="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1" name="Freeform 677"/>
                      <wps:cNvSpPr>
                        <a:spLocks/>
                      </wps:cNvSpPr>
                      <wps:spPr bwMode="auto">
                        <a:xfrm>
                          <a:off x="59527" y="250153"/>
                          <a:ext cx="63028" cy="20992"/>
                        </a:xfrm>
                        <a:custGeom>
                          <a:avLst/>
                          <a:gdLst>
                            <a:gd name="T0" fmla="*/ 288 w 288"/>
                            <a:gd name="T1" fmla="*/ 96 h 96"/>
                            <a:gd name="T2" fmla="*/ 249 w 288"/>
                            <a:gd name="T3" fmla="*/ 93 h 96"/>
                            <a:gd name="T4" fmla="*/ 228 w 288"/>
                            <a:gd name="T5" fmla="*/ 93 h 96"/>
                            <a:gd name="T6" fmla="*/ 210 w 288"/>
                            <a:gd name="T7" fmla="*/ 91 h 96"/>
                            <a:gd name="T8" fmla="*/ 192 w 288"/>
                            <a:gd name="T9" fmla="*/ 88 h 96"/>
                            <a:gd name="T10" fmla="*/ 174 w 288"/>
                            <a:gd name="T11" fmla="*/ 83 h 96"/>
                            <a:gd name="T12" fmla="*/ 156 w 288"/>
                            <a:gd name="T13" fmla="*/ 78 h 96"/>
                            <a:gd name="T14" fmla="*/ 135 w 288"/>
                            <a:gd name="T15" fmla="*/ 73 h 96"/>
                            <a:gd name="T16" fmla="*/ 101 w 288"/>
                            <a:gd name="T17" fmla="*/ 62 h 96"/>
                            <a:gd name="T18" fmla="*/ 65 w 288"/>
                            <a:gd name="T19" fmla="*/ 47 h 96"/>
                            <a:gd name="T20" fmla="*/ 31 w 288"/>
                            <a:gd name="T21" fmla="*/ 31 h 96"/>
                            <a:gd name="T22" fmla="*/ 0 w 288"/>
                            <a:gd name="T23" fmla="*/ 13 h 96"/>
                            <a:gd name="T24" fmla="*/ 8 w 288"/>
                            <a:gd name="T25" fmla="*/ 0 h 96"/>
                            <a:gd name="T26" fmla="*/ 39 w 288"/>
                            <a:gd name="T27" fmla="*/ 19 h 96"/>
                            <a:gd name="T28" fmla="*/ 73 w 288"/>
                            <a:gd name="T29" fmla="*/ 34 h 96"/>
                            <a:gd name="T30" fmla="*/ 107 w 288"/>
                            <a:gd name="T31" fmla="*/ 50 h 96"/>
                            <a:gd name="T32" fmla="*/ 140 w 288"/>
                            <a:gd name="T33" fmla="*/ 60 h 96"/>
                            <a:gd name="T34" fmla="*/ 158 w 288"/>
                            <a:gd name="T35" fmla="*/ 65 h 96"/>
                            <a:gd name="T36" fmla="*/ 177 w 288"/>
                            <a:gd name="T37" fmla="*/ 70 h 96"/>
                            <a:gd name="T38" fmla="*/ 195 w 288"/>
                            <a:gd name="T39" fmla="*/ 73 h 96"/>
                            <a:gd name="T40" fmla="*/ 213 w 288"/>
                            <a:gd name="T41" fmla="*/ 75 h 96"/>
                            <a:gd name="T42" fmla="*/ 231 w 288"/>
                            <a:gd name="T43" fmla="*/ 78 h 96"/>
                            <a:gd name="T44" fmla="*/ 252 w 288"/>
                            <a:gd name="T45" fmla="*/ 81 h 96"/>
                            <a:gd name="T46" fmla="*/ 288 w 288"/>
                            <a:gd name="T47" fmla="*/ 83 h 96"/>
                            <a:gd name="T48" fmla="*/ 288 w 288"/>
                            <a:gd name="T49" fmla="*/ 96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288" h="96">
                              <a:moveTo>
                                <a:pt x="288" y="96"/>
                              </a:moveTo>
                              <a:lnTo>
                                <a:pt x="249" y="93"/>
                              </a:lnTo>
                              <a:lnTo>
                                <a:pt x="228" y="93"/>
                              </a:lnTo>
                              <a:lnTo>
                                <a:pt x="210" y="91"/>
                              </a:lnTo>
                              <a:lnTo>
                                <a:pt x="192" y="88"/>
                              </a:lnTo>
                              <a:lnTo>
                                <a:pt x="174" y="83"/>
                              </a:lnTo>
                              <a:lnTo>
                                <a:pt x="156" y="78"/>
                              </a:lnTo>
                              <a:lnTo>
                                <a:pt x="135" y="73"/>
                              </a:lnTo>
                              <a:lnTo>
                                <a:pt x="101" y="62"/>
                              </a:lnTo>
                              <a:lnTo>
                                <a:pt x="65" y="47"/>
                              </a:lnTo>
                              <a:lnTo>
                                <a:pt x="31" y="31"/>
                              </a:lnTo>
                              <a:lnTo>
                                <a:pt x="0" y="13"/>
                              </a:lnTo>
                              <a:lnTo>
                                <a:pt x="8" y="0"/>
                              </a:lnTo>
                              <a:lnTo>
                                <a:pt x="39" y="19"/>
                              </a:lnTo>
                              <a:lnTo>
                                <a:pt x="73" y="34"/>
                              </a:lnTo>
                              <a:lnTo>
                                <a:pt x="107" y="50"/>
                              </a:lnTo>
                              <a:lnTo>
                                <a:pt x="140" y="60"/>
                              </a:lnTo>
                              <a:lnTo>
                                <a:pt x="158" y="65"/>
                              </a:lnTo>
                              <a:lnTo>
                                <a:pt x="177" y="70"/>
                              </a:lnTo>
                              <a:lnTo>
                                <a:pt x="195" y="73"/>
                              </a:lnTo>
                              <a:lnTo>
                                <a:pt x="213" y="75"/>
                              </a:lnTo>
                              <a:lnTo>
                                <a:pt x="231" y="78"/>
                              </a:lnTo>
                              <a:lnTo>
                                <a:pt x="252" y="81"/>
                              </a:lnTo>
                              <a:lnTo>
                                <a:pt x="288" y="83"/>
                              </a:lnTo>
                              <a:lnTo>
                                <a:pt x="288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2" name="Freeform 678"/>
                      <wps:cNvSpPr>
                        <a:spLocks/>
                      </wps:cNvSpPr>
                      <wps:spPr bwMode="auto">
                        <a:xfrm>
                          <a:off x="122555" y="268302"/>
                          <a:ext cx="657" cy="2843"/>
                        </a:xfrm>
                        <a:custGeom>
                          <a:avLst/>
                          <a:gdLst>
                            <a:gd name="T0" fmla="*/ 3 w 3"/>
                            <a:gd name="T1" fmla="*/ 13 h 13"/>
                            <a:gd name="T2" fmla="*/ 0 w 3"/>
                            <a:gd name="T3" fmla="*/ 13 h 13"/>
                            <a:gd name="T4" fmla="*/ 0 w 3"/>
                            <a:gd name="T5" fmla="*/ 0 h 13"/>
                            <a:gd name="T6" fmla="*/ 3 w 3"/>
                            <a:gd name="T7" fmla="*/ 13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" h="13">
                              <a:moveTo>
                                <a:pt x="3" y="13"/>
                              </a:moveTo>
                              <a:lnTo>
                                <a:pt x="0" y="13"/>
                              </a:lnTo>
                              <a:lnTo>
                                <a:pt x="0" y="0"/>
                              </a:lnTo>
                              <a:lnTo>
                                <a:pt x="3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3" name="Freeform 679"/>
                      <wps:cNvSpPr>
                        <a:spLocks/>
                      </wps:cNvSpPr>
                      <wps:spPr bwMode="auto">
                        <a:xfrm>
                          <a:off x="119053" y="147380"/>
                          <a:ext cx="3502" cy="1093"/>
                        </a:xfrm>
                        <a:custGeom>
                          <a:avLst/>
                          <a:gdLst>
                            <a:gd name="T0" fmla="*/ 0 w 16"/>
                            <a:gd name="T1" fmla="*/ 5 h 5"/>
                            <a:gd name="T2" fmla="*/ 16 w 16"/>
                            <a:gd name="T3" fmla="*/ 3 h 5"/>
                            <a:gd name="T4" fmla="*/ 16 w 16"/>
                            <a:gd name="T5" fmla="*/ 0 h 5"/>
                            <a:gd name="T6" fmla="*/ 0 w 16"/>
                            <a:gd name="T7" fmla="*/ 3 h 5"/>
                            <a:gd name="T8" fmla="*/ 0 w 16"/>
                            <a:gd name="T9" fmla="*/ 5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" h="5">
                              <a:moveTo>
                                <a:pt x="0" y="5"/>
                              </a:moveTo>
                              <a:lnTo>
                                <a:pt x="16" y="3"/>
                              </a:lnTo>
                              <a:lnTo>
                                <a:pt x="16" y="0"/>
                              </a:lnTo>
                              <a:lnTo>
                                <a:pt x="0" y="3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4" name="Freeform 680"/>
                      <wps:cNvSpPr>
                        <a:spLocks/>
                      </wps:cNvSpPr>
                      <wps:spPr bwMode="auto">
                        <a:xfrm>
                          <a:off x="58432" y="147380"/>
                          <a:ext cx="64123" cy="105615"/>
                        </a:xfrm>
                        <a:custGeom>
                          <a:avLst/>
                          <a:gdLst>
                            <a:gd name="T0" fmla="*/ 293 w 293"/>
                            <a:gd name="T1" fmla="*/ 0 h 483"/>
                            <a:gd name="T2" fmla="*/ 290 w 293"/>
                            <a:gd name="T3" fmla="*/ 39 h 483"/>
                            <a:gd name="T4" fmla="*/ 288 w 293"/>
                            <a:gd name="T5" fmla="*/ 78 h 483"/>
                            <a:gd name="T6" fmla="*/ 280 w 293"/>
                            <a:gd name="T7" fmla="*/ 114 h 483"/>
                            <a:gd name="T8" fmla="*/ 272 w 293"/>
                            <a:gd name="T9" fmla="*/ 150 h 483"/>
                            <a:gd name="T10" fmla="*/ 262 w 293"/>
                            <a:gd name="T11" fmla="*/ 186 h 483"/>
                            <a:gd name="T12" fmla="*/ 246 w 293"/>
                            <a:gd name="T13" fmla="*/ 220 h 483"/>
                            <a:gd name="T14" fmla="*/ 239 w 293"/>
                            <a:gd name="T15" fmla="*/ 235 h 483"/>
                            <a:gd name="T16" fmla="*/ 231 w 293"/>
                            <a:gd name="T17" fmla="*/ 253 h 483"/>
                            <a:gd name="T18" fmla="*/ 223 w 293"/>
                            <a:gd name="T19" fmla="*/ 269 h 483"/>
                            <a:gd name="T20" fmla="*/ 215 w 293"/>
                            <a:gd name="T21" fmla="*/ 284 h 483"/>
                            <a:gd name="T22" fmla="*/ 205 w 293"/>
                            <a:gd name="T23" fmla="*/ 300 h 483"/>
                            <a:gd name="T24" fmla="*/ 194 w 293"/>
                            <a:gd name="T25" fmla="*/ 315 h 483"/>
                            <a:gd name="T26" fmla="*/ 184 w 293"/>
                            <a:gd name="T27" fmla="*/ 328 h 483"/>
                            <a:gd name="T28" fmla="*/ 174 w 293"/>
                            <a:gd name="T29" fmla="*/ 344 h 483"/>
                            <a:gd name="T30" fmla="*/ 150 w 293"/>
                            <a:gd name="T31" fmla="*/ 372 h 483"/>
                            <a:gd name="T32" fmla="*/ 137 w 293"/>
                            <a:gd name="T33" fmla="*/ 385 h 483"/>
                            <a:gd name="T34" fmla="*/ 124 w 293"/>
                            <a:gd name="T35" fmla="*/ 398 h 483"/>
                            <a:gd name="T36" fmla="*/ 99 w 293"/>
                            <a:gd name="T37" fmla="*/ 421 h 483"/>
                            <a:gd name="T38" fmla="*/ 70 w 293"/>
                            <a:gd name="T39" fmla="*/ 442 h 483"/>
                            <a:gd name="T40" fmla="*/ 39 w 293"/>
                            <a:gd name="T41" fmla="*/ 465 h 483"/>
                            <a:gd name="T42" fmla="*/ 10 w 293"/>
                            <a:gd name="T43" fmla="*/ 483 h 483"/>
                            <a:gd name="T44" fmla="*/ 0 w 293"/>
                            <a:gd name="T45" fmla="*/ 470 h 483"/>
                            <a:gd name="T46" fmla="*/ 31 w 293"/>
                            <a:gd name="T47" fmla="*/ 452 h 483"/>
                            <a:gd name="T48" fmla="*/ 62 w 293"/>
                            <a:gd name="T49" fmla="*/ 432 h 483"/>
                            <a:gd name="T50" fmla="*/ 88 w 293"/>
                            <a:gd name="T51" fmla="*/ 411 h 483"/>
                            <a:gd name="T52" fmla="*/ 114 w 293"/>
                            <a:gd name="T53" fmla="*/ 385 h 483"/>
                            <a:gd name="T54" fmla="*/ 127 w 293"/>
                            <a:gd name="T55" fmla="*/ 375 h 483"/>
                            <a:gd name="T56" fmla="*/ 137 w 293"/>
                            <a:gd name="T57" fmla="*/ 362 h 483"/>
                            <a:gd name="T58" fmla="*/ 161 w 293"/>
                            <a:gd name="T59" fmla="*/ 334 h 483"/>
                            <a:gd name="T60" fmla="*/ 171 w 293"/>
                            <a:gd name="T61" fmla="*/ 321 h 483"/>
                            <a:gd name="T62" fmla="*/ 182 w 293"/>
                            <a:gd name="T63" fmla="*/ 308 h 483"/>
                            <a:gd name="T64" fmla="*/ 192 w 293"/>
                            <a:gd name="T65" fmla="*/ 292 h 483"/>
                            <a:gd name="T66" fmla="*/ 202 w 293"/>
                            <a:gd name="T67" fmla="*/ 277 h 483"/>
                            <a:gd name="T68" fmla="*/ 210 w 293"/>
                            <a:gd name="T69" fmla="*/ 261 h 483"/>
                            <a:gd name="T70" fmla="*/ 218 w 293"/>
                            <a:gd name="T71" fmla="*/ 246 h 483"/>
                            <a:gd name="T72" fmla="*/ 226 w 293"/>
                            <a:gd name="T73" fmla="*/ 230 h 483"/>
                            <a:gd name="T74" fmla="*/ 233 w 293"/>
                            <a:gd name="T75" fmla="*/ 215 h 483"/>
                            <a:gd name="T76" fmla="*/ 246 w 293"/>
                            <a:gd name="T77" fmla="*/ 181 h 483"/>
                            <a:gd name="T78" fmla="*/ 257 w 293"/>
                            <a:gd name="T79" fmla="*/ 148 h 483"/>
                            <a:gd name="T80" fmla="*/ 264 w 293"/>
                            <a:gd name="T81" fmla="*/ 111 h 483"/>
                            <a:gd name="T82" fmla="*/ 272 w 293"/>
                            <a:gd name="T83" fmla="*/ 75 h 483"/>
                            <a:gd name="T84" fmla="*/ 275 w 293"/>
                            <a:gd name="T85" fmla="*/ 39 h 483"/>
                            <a:gd name="T86" fmla="*/ 277 w 293"/>
                            <a:gd name="T87" fmla="*/ 0 h 483"/>
                            <a:gd name="T88" fmla="*/ 293 w 293"/>
                            <a:gd name="T89" fmla="*/ 0 h 4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293" h="483">
                              <a:moveTo>
                                <a:pt x="293" y="0"/>
                              </a:moveTo>
                              <a:lnTo>
                                <a:pt x="290" y="39"/>
                              </a:lnTo>
                              <a:lnTo>
                                <a:pt x="288" y="78"/>
                              </a:lnTo>
                              <a:lnTo>
                                <a:pt x="280" y="114"/>
                              </a:lnTo>
                              <a:lnTo>
                                <a:pt x="272" y="150"/>
                              </a:lnTo>
                              <a:lnTo>
                                <a:pt x="262" y="186"/>
                              </a:lnTo>
                              <a:lnTo>
                                <a:pt x="246" y="220"/>
                              </a:lnTo>
                              <a:lnTo>
                                <a:pt x="239" y="235"/>
                              </a:lnTo>
                              <a:lnTo>
                                <a:pt x="231" y="253"/>
                              </a:lnTo>
                              <a:lnTo>
                                <a:pt x="223" y="269"/>
                              </a:lnTo>
                              <a:lnTo>
                                <a:pt x="215" y="284"/>
                              </a:lnTo>
                              <a:lnTo>
                                <a:pt x="205" y="300"/>
                              </a:lnTo>
                              <a:lnTo>
                                <a:pt x="194" y="315"/>
                              </a:lnTo>
                              <a:lnTo>
                                <a:pt x="184" y="328"/>
                              </a:lnTo>
                              <a:lnTo>
                                <a:pt x="174" y="344"/>
                              </a:lnTo>
                              <a:lnTo>
                                <a:pt x="150" y="372"/>
                              </a:lnTo>
                              <a:lnTo>
                                <a:pt x="137" y="385"/>
                              </a:lnTo>
                              <a:lnTo>
                                <a:pt x="124" y="398"/>
                              </a:lnTo>
                              <a:lnTo>
                                <a:pt x="99" y="421"/>
                              </a:lnTo>
                              <a:lnTo>
                                <a:pt x="70" y="442"/>
                              </a:lnTo>
                              <a:lnTo>
                                <a:pt x="39" y="465"/>
                              </a:lnTo>
                              <a:lnTo>
                                <a:pt x="10" y="483"/>
                              </a:lnTo>
                              <a:lnTo>
                                <a:pt x="0" y="470"/>
                              </a:lnTo>
                              <a:lnTo>
                                <a:pt x="31" y="452"/>
                              </a:lnTo>
                              <a:lnTo>
                                <a:pt x="62" y="432"/>
                              </a:lnTo>
                              <a:lnTo>
                                <a:pt x="88" y="411"/>
                              </a:lnTo>
                              <a:lnTo>
                                <a:pt x="114" y="385"/>
                              </a:lnTo>
                              <a:lnTo>
                                <a:pt x="127" y="375"/>
                              </a:lnTo>
                              <a:lnTo>
                                <a:pt x="137" y="362"/>
                              </a:lnTo>
                              <a:lnTo>
                                <a:pt x="161" y="334"/>
                              </a:lnTo>
                              <a:lnTo>
                                <a:pt x="171" y="321"/>
                              </a:lnTo>
                              <a:lnTo>
                                <a:pt x="182" y="308"/>
                              </a:lnTo>
                              <a:lnTo>
                                <a:pt x="192" y="292"/>
                              </a:lnTo>
                              <a:lnTo>
                                <a:pt x="202" y="277"/>
                              </a:lnTo>
                              <a:lnTo>
                                <a:pt x="210" y="261"/>
                              </a:lnTo>
                              <a:lnTo>
                                <a:pt x="218" y="246"/>
                              </a:lnTo>
                              <a:lnTo>
                                <a:pt x="226" y="230"/>
                              </a:lnTo>
                              <a:lnTo>
                                <a:pt x="233" y="215"/>
                              </a:lnTo>
                              <a:lnTo>
                                <a:pt x="246" y="181"/>
                              </a:lnTo>
                              <a:lnTo>
                                <a:pt x="257" y="148"/>
                              </a:lnTo>
                              <a:lnTo>
                                <a:pt x="264" y="111"/>
                              </a:lnTo>
                              <a:lnTo>
                                <a:pt x="272" y="75"/>
                              </a:lnTo>
                              <a:lnTo>
                                <a:pt x="275" y="39"/>
                              </a:lnTo>
                              <a:lnTo>
                                <a:pt x="277" y="0"/>
                              </a:lnTo>
                              <a:lnTo>
                                <a:pt x="2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5" name="Freeform 681"/>
                      <wps:cNvSpPr>
                        <a:spLocks/>
                      </wps:cNvSpPr>
                      <wps:spPr bwMode="auto">
                        <a:xfrm>
                          <a:off x="119053" y="147380"/>
                          <a:ext cx="3502" cy="656"/>
                        </a:xfrm>
                        <a:custGeom>
                          <a:avLst/>
                          <a:gdLst>
                            <a:gd name="T0" fmla="*/ 16 w 16"/>
                            <a:gd name="T1" fmla="*/ 0 h 3"/>
                            <a:gd name="T2" fmla="*/ 0 w 16"/>
                            <a:gd name="T3" fmla="*/ 0 h 3"/>
                            <a:gd name="T4" fmla="*/ 16 w 16"/>
                            <a:gd name="T5" fmla="*/ 0 h 3"/>
                            <a:gd name="T6" fmla="*/ 0 w 16"/>
                            <a:gd name="T7" fmla="*/ 3 h 3"/>
                            <a:gd name="T8" fmla="*/ 16 w 16"/>
                            <a:gd name="T9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" h="3">
                              <a:moveTo>
                                <a:pt x="16" y="0"/>
                              </a:moveTo>
                              <a:lnTo>
                                <a:pt x="0" y="0"/>
                              </a:lnTo>
                              <a:lnTo>
                                <a:pt x="16" y="0"/>
                              </a:lnTo>
                              <a:lnTo>
                                <a:pt x="0" y="3"/>
                              </a:lnTo>
                              <a:lnTo>
                                <a:pt x="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" name="Freeform 682"/>
                      <wps:cNvSpPr>
                        <a:spLocks/>
                      </wps:cNvSpPr>
                      <wps:spPr bwMode="auto">
                        <a:xfrm>
                          <a:off x="0" y="150223"/>
                          <a:ext cx="60621" cy="102773"/>
                        </a:xfrm>
                        <a:custGeom>
                          <a:avLst/>
                          <a:gdLst>
                            <a:gd name="T0" fmla="*/ 267 w 277"/>
                            <a:gd name="T1" fmla="*/ 470 h 470"/>
                            <a:gd name="T2" fmla="*/ 239 w 277"/>
                            <a:gd name="T3" fmla="*/ 450 h 470"/>
                            <a:gd name="T4" fmla="*/ 213 w 277"/>
                            <a:gd name="T5" fmla="*/ 429 h 470"/>
                            <a:gd name="T6" fmla="*/ 184 w 277"/>
                            <a:gd name="T7" fmla="*/ 408 h 470"/>
                            <a:gd name="T8" fmla="*/ 161 w 277"/>
                            <a:gd name="T9" fmla="*/ 385 h 470"/>
                            <a:gd name="T10" fmla="*/ 135 w 277"/>
                            <a:gd name="T11" fmla="*/ 359 h 470"/>
                            <a:gd name="T12" fmla="*/ 114 w 277"/>
                            <a:gd name="T13" fmla="*/ 331 h 470"/>
                            <a:gd name="T14" fmla="*/ 93 w 277"/>
                            <a:gd name="T15" fmla="*/ 305 h 470"/>
                            <a:gd name="T16" fmla="*/ 75 w 277"/>
                            <a:gd name="T17" fmla="*/ 274 h 470"/>
                            <a:gd name="T18" fmla="*/ 57 w 277"/>
                            <a:gd name="T19" fmla="*/ 243 h 470"/>
                            <a:gd name="T20" fmla="*/ 44 w 277"/>
                            <a:gd name="T21" fmla="*/ 212 h 470"/>
                            <a:gd name="T22" fmla="*/ 31 w 277"/>
                            <a:gd name="T23" fmla="*/ 178 h 470"/>
                            <a:gd name="T24" fmla="*/ 21 w 277"/>
                            <a:gd name="T25" fmla="*/ 145 h 470"/>
                            <a:gd name="T26" fmla="*/ 13 w 277"/>
                            <a:gd name="T27" fmla="*/ 111 h 470"/>
                            <a:gd name="T28" fmla="*/ 5 w 277"/>
                            <a:gd name="T29" fmla="*/ 75 h 470"/>
                            <a:gd name="T30" fmla="*/ 3 w 277"/>
                            <a:gd name="T31" fmla="*/ 39 h 470"/>
                            <a:gd name="T32" fmla="*/ 0 w 277"/>
                            <a:gd name="T33" fmla="*/ 0 h 470"/>
                            <a:gd name="T34" fmla="*/ 16 w 277"/>
                            <a:gd name="T35" fmla="*/ 0 h 470"/>
                            <a:gd name="T36" fmla="*/ 16 w 277"/>
                            <a:gd name="T37" fmla="*/ 36 h 470"/>
                            <a:gd name="T38" fmla="*/ 21 w 277"/>
                            <a:gd name="T39" fmla="*/ 73 h 470"/>
                            <a:gd name="T40" fmla="*/ 26 w 277"/>
                            <a:gd name="T41" fmla="*/ 106 h 470"/>
                            <a:gd name="T42" fmla="*/ 34 w 277"/>
                            <a:gd name="T43" fmla="*/ 140 h 470"/>
                            <a:gd name="T44" fmla="*/ 44 w 277"/>
                            <a:gd name="T45" fmla="*/ 173 h 470"/>
                            <a:gd name="T46" fmla="*/ 57 w 277"/>
                            <a:gd name="T47" fmla="*/ 207 h 470"/>
                            <a:gd name="T48" fmla="*/ 70 w 277"/>
                            <a:gd name="T49" fmla="*/ 238 h 470"/>
                            <a:gd name="T50" fmla="*/ 88 w 277"/>
                            <a:gd name="T51" fmla="*/ 266 h 470"/>
                            <a:gd name="T52" fmla="*/ 106 w 277"/>
                            <a:gd name="T53" fmla="*/ 295 h 470"/>
                            <a:gd name="T54" fmla="*/ 124 w 277"/>
                            <a:gd name="T55" fmla="*/ 323 h 470"/>
                            <a:gd name="T56" fmla="*/ 148 w 277"/>
                            <a:gd name="T57" fmla="*/ 349 h 470"/>
                            <a:gd name="T58" fmla="*/ 171 w 277"/>
                            <a:gd name="T59" fmla="*/ 372 h 470"/>
                            <a:gd name="T60" fmla="*/ 194 w 277"/>
                            <a:gd name="T61" fmla="*/ 398 h 470"/>
                            <a:gd name="T62" fmla="*/ 220 w 277"/>
                            <a:gd name="T63" fmla="*/ 419 h 470"/>
                            <a:gd name="T64" fmla="*/ 249 w 277"/>
                            <a:gd name="T65" fmla="*/ 439 h 470"/>
                            <a:gd name="T66" fmla="*/ 277 w 277"/>
                            <a:gd name="T67" fmla="*/ 457 h 470"/>
                            <a:gd name="T68" fmla="*/ 267 w 277"/>
                            <a:gd name="T69" fmla="*/ 470 h 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77" h="470">
                              <a:moveTo>
                                <a:pt x="267" y="470"/>
                              </a:moveTo>
                              <a:lnTo>
                                <a:pt x="239" y="450"/>
                              </a:lnTo>
                              <a:lnTo>
                                <a:pt x="213" y="429"/>
                              </a:lnTo>
                              <a:lnTo>
                                <a:pt x="184" y="408"/>
                              </a:lnTo>
                              <a:lnTo>
                                <a:pt x="161" y="385"/>
                              </a:lnTo>
                              <a:lnTo>
                                <a:pt x="135" y="359"/>
                              </a:lnTo>
                              <a:lnTo>
                                <a:pt x="114" y="331"/>
                              </a:lnTo>
                              <a:lnTo>
                                <a:pt x="93" y="305"/>
                              </a:lnTo>
                              <a:lnTo>
                                <a:pt x="75" y="274"/>
                              </a:lnTo>
                              <a:lnTo>
                                <a:pt x="57" y="243"/>
                              </a:lnTo>
                              <a:lnTo>
                                <a:pt x="44" y="212"/>
                              </a:lnTo>
                              <a:lnTo>
                                <a:pt x="31" y="178"/>
                              </a:lnTo>
                              <a:lnTo>
                                <a:pt x="21" y="145"/>
                              </a:lnTo>
                              <a:lnTo>
                                <a:pt x="13" y="111"/>
                              </a:lnTo>
                              <a:lnTo>
                                <a:pt x="5" y="75"/>
                              </a:lnTo>
                              <a:lnTo>
                                <a:pt x="3" y="39"/>
                              </a:lnTo>
                              <a:lnTo>
                                <a:pt x="0" y="0"/>
                              </a:lnTo>
                              <a:lnTo>
                                <a:pt x="16" y="0"/>
                              </a:lnTo>
                              <a:lnTo>
                                <a:pt x="16" y="36"/>
                              </a:lnTo>
                              <a:lnTo>
                                <a:pt x="21" y="73"/>
                              </a:lnTo>
                              <a:lnTo>
                                <a:pt x="26" y="106"/>
                              </a:lnTo>
                              <a:lnTo>
                                <a:pt x="34" y="140"/>
                              </a:lnTo>
                              <a:lnTo>
                                <a:pt x="44" y="173"/>
                              </a:lnTo>
                              <a:lnTo>
                                <a:pt x="57" y="207"/>
                              </a:lnTo>
                              <a:lnTo>
                                <a:pt x="70" y="238"/>
                              </a:lnTo>
                              <a:lnTo>
                                <a:pt x="88" y="266"/>
                              </a:lnTo>
                              <a:lnTo>
                                <a:pt x="106" y="295"/>
                              </a:lnTo>
                              <a:lnTo>
                                <a:pt x="124" y="323"/>
                              </a:lnTo>
                              <a:lnTo>
                                <a:pt x="148" y="349"/>
                              </a:lnTo>
                              <a:lnTo>
                                <a:pt x="171" y="372"/>
                              </a:lnTo>
                              <a:lnTo>
                                <a:pt x="194" y="398"/>
                              </a:lnTo>
                              <a:lnTo>
                                <a:pt x="220" y="419"/>
                              </a:lnTo>
                              <a:lnTo>
                                <a:pt x="249" y="439"/>
                              </a:lnTo>
                              <a:lnTo>
                                <a:pt x="277" y="457"/>
                              </a:lnTo>
                              <a:lnTo>
                                <a:pt x="267" y="4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7" name="Freeform 683"/>
                      <wps:cNvSpPr>
                        <a:spLocks/>
                      </wps:cNvSpPr>
                      <wps:spPr bwMode="auto">
                        <a:xfrm>
                          <a:off x="58432" y="250153"/>
                          <a:ext cx="2188" cy="3499"/>
                        </a:xfrm>
                        <a:custGeom>
                          <a:avLst/>
                          <a:gdLst>
                            <a:gd name="T0" fmla="*/ 10 w 10"/>
                            <a:gd name="T1" fmla="*/ 13 h 16"/>
                            <a:gd name="T2" fmla="*/ 5 w 10"/>
                            <a:gd name="T3" fmla="*/ 16 h 16"/>
                            <a:gd name="T4" fmla="*/ 0 w 10"/>
                            <a:gd name="T5" fmla="*/ 13 h 16"/>
                            <a:gd name="T6" fmla="*/ 10 w 10"/>
                            <a:gd name="T7" fmla="*/ 0 h 16"/>
                            <a:gd name="T8" fmla="*/ 0 w 10"/>
                            <a:gd name="T9" fmla="*/ 0 h 16"/>
                            <a:gd name="T10" fmla="*/ 10 w 10"/>
                            <a:gd name="T11" fmla="*/ 13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" h="16">
                              <a:moveTo>
                                <a:pt x="10" y="13"/>
                              </a:moveTo>
                              <a:lnTo>
                                <a:pt x="5" y="16"/>
                              </a:lnTo>
                              <a:lnTo>
                                <a:pt x="0" y="13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10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8" name="Rectangle 684"/>
                      <wps:cNvSpPr>
                        <a:spLocks noChangeArrowheads="1"/>
                      </wps:cNvSpPr>
                      <wps:spPr bwMode="auto">
                        <a:xfrm>
                          <a:off x="0" y="6123"/>
                          <a:ext cx="3502" cy="1441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9" name="Freeform 685"/>
                      <wps:cNvSpPr>
                        <a:spLocks/>
                      </wps:cNvSpPr>
                      <wps:spPr bwMode="auto">
                        <a:xfrm>
                          <a:off x="0" y="150223"/>
                          <a:ext cx="3502" cy="219"/>
                        </a:xfrm>
                        <a:custGeom>
                          <a:avLst/>
                          <a:gdLst>
                            <a:gd name="T0" fmla="*/ 0 w 16"/>
                            <a:gd name="T1" fmla="*/ 16 w 16"/>
                            <a:gd name="T2" fmla="*/ 0 w 1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</a:cxnLst>
                          <a:rect l="0" t="0" r="r" b="b"/>
                          <a:pathLst>
                            <a:path w="16">
                              <a:moveTo>
                                <a:pt x="0" y="0"/>
                              </a:moveTo>
                              <a:lnTo>
                                <a:pt x="1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0" name="Rectangle 686"/>
                      <wps:cNvSpPr>
                        <a:spLocks noChangeArrowheads="1"/>
                      </wps:cNvSpPr>
                      <wps:spPr bwMode="auto">
                        <a:xfrm>
                          <a:off x="1751" y="4592"/>
                          <a:ext cx="118616" cy="32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1" name="Freeform 687"/>
                      <wps:cNvSpPr>
                        <a:spLocks/>
                      </wps:cNvSpPr>
                      <wps:spPr bwMode="auto">
                        <a:xfrm>
                          <a:off x="0" y="4592"/>
                          <a:ext cx="3502" cy="3280"/>
                        </a:xfrm>
                        <a:custGeom>
                          <a:avLst/>
                          <a:gdLst>
                            <a:gd name="T0" fmla="*/ 0 w 16"/>
                            <a:gd name="T1" fmla="*/ 7 h 15"/>
                            <a:gd name="T2" fmla="*/ 0 w 16"/>
                            <a:gd name="T3" fmla="*/ 0 h 15"/>
                            <a:gd name="T4" fmla="*/ 8 w 16"/>
                            <a:gd name="T5" fmla="*/ 0 h 15"/>
                            <a:gd name="T6" fmla="*/ 8 w 16"/>
                            <a:gd name="T7" fmla="*/ 15 h 15"/>
                            <a:gd name="T8" fmla="*/ 16 w 16"/>
                            <a:gd name="T9" fmla="*/ 7 h 15"/>
                            <a:gd name="T10" fmla="*/ 0 w 16"/>
                            <a:gd name="T11" fmla="*/ 7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6" h="15">
                              <a:moveTo>
                                <a:pt x="0" y="7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15"/>
                              </a:lnTo>
                              <a:lnTo>
                                <a:pt x="16" y="7"/>
                              </a:lnTo>
                              <a:lnTo>
                                <a:pt x="0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2" name="Freeform 688"/>
                      <wps:cNvSpPr>
                        <a:spLocks/>
                      </wps:cNvSpPr>
                      <wps:spPr bwMode="auto">
                        <a:xfrm>
                          <a:off x="118616" y="6123"/>
                          <a:ext cx="3939" cy="141914"/>
                        </a:xfrm>
                        <a:custGeom>
                          <a:avLst/>
                          <a:gdLst>
                            <a:gd name="T0" fmla="*/ 15 w 18"/>
                            <a:gd name="T1" fmla="*/ 0 h 649"/>
                            <a:gd name="T2" fmla="*/ 0 w 18"/>
                            <a:gd name="T3" fmla="*/ 0 h 649"/>
                            <a:gd name="T4" fmla="*/ 2 w 18"/>
                            <a:gd name="T5" fmla="*/ 649 h 649"/>
                            <a:gd name="T6" fmla="*/ 18 w 18"/>
                            <a:gd name="T7" fmla="*/ 649 h 649"/>
                            <a:gd name="T8" fmla="*/ 15 w 18"/>
                            <a:gd name="T9" fmla="*/ 0 h 6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" h="649"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2" y="649"/>
                              </a:lnTo>
                              <a:lnTo>
                                <a:pt x="18" y="649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3" name="Freeform 689"/>
                      <wps:cNvSpPr>
                        <a:spLocks/>
                      </wps:cNvSpPr>
                      <wps:spPr bwMode="auto">
                        <a:xfrm>
                          <a:off x="118616" y="4592"/>
                          <a:ext cx="3283" cy="3280"/>
                        </a:xfrm>
                        <a:custGeom>
                          <a:avLst/>
                          <a:gdLst>
                            <a:gd name="T0" fmla="*/ 8 w 15"/>
                            <a:gd name="T1" fmla="*/ 0 h 15"/>
                            <a:gd name="T2" fmla="*/ 15 w 15"/>
                            <a:gd name="T3" fmla="*/ 0 h 15"/>
                            <a:gd name="T4" fmla="*/ 15 w 15"/>
                            <a:gd name="T5" fmla="*/ 7 h 15"/>
                            <a:gd name="T6" fmla="*/ 0 w 15"/>
                            <a:gd name="T7" fmla="*/ 7 h 15"/>
                            <a:gd name="T8" fmla="*/ 8 w 15"/>
                            <a:gd name="T9" fmla="*/ 15 h 15"/>
                            <a:gd name="T10" fmla="*/ 8 w 15"/>
                            <a:gd name="T11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8" y="0"/>
                              </a:moveTo>
                              <a:lnTo>
                                <a:pt x="15" y="0"/>
                              </a:lnTo>
                              <a:lnTo>
                                <a:pt x="15" y="7"/>
                              </a:lnTo>
                              <a:lnTo>
                                <a:pt x="0" y="7"/>
                              </a:lnTo>
                              <a:lnTo>
                                <a:pt x="8" y="15"/>
                              </a:lnTo>
                              <a:lnTo>
                                <a:pt x="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4" name="Freeform 690"/>
                      <wps:cNvSpPr>
                        <a:spLocks/>
                      </wps:cNvSpPr>
                      <wps:spPr bwMode="auto">
                        <a:xfrm>
                          <a:off x="119053" y="148036"/>
                          <a:ext cx="3502" cy="437"/>
                        </a:xfrm>
                        <a:custGeom>
                          <a:avLst/>
                          <a:gdLst>
                            <a:gd name="T0" fmla="*/ 16 w 16"/>
                            <a:gd name="T1" fmla="*/ 0 h 2"/>
                            <a:gd name="T2" fmla="*/ 0 w 16"/>
                            <a:gd name="T3" fmla="*/ 2 h 2"/>
                            <a:gd name="T4" fmla="*/ 16 w 16"/>
                            <a:gd name="T5" fmla="*/ 0 h 2"/>
                            <a:gd name="T6" fmla="*/ 0 w 16"/>
                            <a:gd name="T7" fmla="*/ 0 h 2"/>
                            <a:gd name="T8" fmla="*/ 16 w 16"/>
                            <a:gd name="T9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" h="2">
                              <a:moveTo>
                                <a:pt x="16" y="0"/>
                              </a:moveTo>
                              <a:lnTo>
                                <a:pt x="0" y="2"/>
                              </a:lnTo>
                              <a:lnTo>
                                <a:pt x="16" y="0"/>
                              </a:lnTo>
                              <a:lnTo>
                                <a:pt x="0" y="0"/>
                              </a:lnTo>
                              <a:lnTo>
                                <a:pt x="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Zeichenbereich 15" o:spid="_x0000_s1026" editas="canvas" style="position:absolute;margin-left:-63pt;margin-top:-2pt;width:19.3pt;height:21.35pt;z-index:-251657216;mso-position-horizontal-relative:char;mso-position-vertical-relative:line" coordsize="245110,27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245110;height:271145;visibility:visible;mso-wrap-style:square">
                <v:fill o:detectmouseclick="t"/>
                <v:path o:connecttype="none"/>
              </v:shape>
              <v:group id="Group 17" o:spid="_x0000_s1028" style="position:absolute;left:118616;top:25365;width:106141;height:227631" coordorigin="542,116" coordsize="485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shape id="Freeform 18" o:spid="_x0000_s1029" style="position:absolute;left:542;top:669;width:293;height:486;visibility:visible;mso-wrap-style:square;v-text-anchor:top" coordsize="293,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" path="m15,r3,39l18,57r3,18l28,111r3,18l36,147r11,34l52,199r7,16l67,230r8,16l83,264r10,15l111,308r11,12l132,336r23,26l181,388r24,23l233,434r29,21l293,473r-8,13l254,465,225,444,197,424,171,398,145,372,122,344,111,331,98,315,80,284,70,269,62,253,54,238,47,220,39,204,34,186,21,153,18,132,13,114,5,78,5,60,2,39,,3,15,xe" fillcolor="black" stroked="f">
                  <v:path arrowok="t" o:connecttype="custom" o:connectlocs="15,0;18,39;18,57;21,75;28,111;31,129;36,147;47,181;52,199;59,215;67,230;75,246;83,264;93,279;111,308;122,320;132,336;155,362;181,388;205,411;233,434;262,455;293,473;285,486;254,465;225,444;197,424;171,398;145,372;122,344;111,331;98,315;80,284;70,269;62,253;54,238;47,220;39,204;34,186;21,153;18,132;13,114;5,78;5,60;2,39;0,3;15,0" o:connectangles="0,0,0,0,0,0,0,0,0,0,0,0,0,0,0,0,0,0,0,0,0,0,0,0,0,0,0,0,0,0,0,0,0,0,0,0,0,0,0,0,0,0,0,0,0,0,0"/>
                </v:shape>
                <v:shape id="Freeform 19" o:spid="_x0000_s1030" style="position:absolute;left:827;top:1142;width:8;height:13;visibility:visible;mso-wrap-style:square;v-text-anchor:top" coordsize="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" path="m3,13l8,,,13r3,xe" fillcolor="black" stroked="f">
                  <v:path arrowok="t" o:connecttype="custom" o:connectlocs="3,13;8,0;0,13;3,13" o:connectangles="0,0,0,0"/>
                </v:shape>
                <v:shape id="Freeform 20" o:spid="_x0000_s1031" style="position:absolute;left:827;top:1142;width:8;height:13;visibility:visible;mso-wrap-style:square;v-text-anchor:top" coordsize="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" path="m8,l3,13,8,,,13,8,xe" fillcolor="black" stroked="f">
                  <v:path arrowok="t" o:connecttype="custom" o:connectlocs="8,0;3,13;8,0;0,13;8,0" o:connectangles="0,0,0,0,0"/>
                </v:shape>
                <v:shape id="Freeform 21" o:spid="_x0000_s1032" style="position:absolute;left:827;top:1142;width:13;height:15;visibility:visible;mso-wrap-style:square;v-text-anchor:top" coordsize="1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" path="m8,l,13r8,2l13,2,8,xe" fillcolor="black" stroked="f">
                  <v:path arrowok="t" o:connecttype="custom" o:connectlocs="8,0;0,13;8,15;13,2;8,0" o:connectangles="0,0,0,0,0"/>
                </v:shape>
                <v:shape id="Freeform 22" o:spid="_x0000_s1033" style="position:absolute;left:827;top:1142;width:8;height:13;visibility:visible;mso-wrap-style:square;v-text-anchor:top" coordsize="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" path="m8,l,13,8,,,13,8,xe" fillcolor="black" stroked="f">
                  <v:path arrowok="t" o:connecttype="custom" o:connectlocs="8,0;0,13;8,0;0,13;8,0" o:connectangles="0,0,0,0,0"/>
                </v:shape>
                <v:shape id="Freeform 23" o:spid="_x0000_s1034" style="position:absolute;left:671;top:413;width:19;height:39;visibility:visible;mso-wrap-style:square;v-text-anchor:top" coordsize="19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" path="m,37r16,2l19,3,6,,,37xe" fillcolor="black" stroked="f">
                  <v:path arrowok="t" o:connecttype="custom" o:connectlocs="0,37;16,39;19,3;6,0;0,37" o:connectangles="0,0,0,0,0"/>
                </v:shape>
                <v:shape id="Freeform 24" o:spid="_x0000_s1035" style="position:absolute;left:677;top:390;width:23;height:29;visibility:visible;mso-wrap-style:square;v-text-anchor:top" coordsize="23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" path="m,21r13,8l23,8,10,,,21xe" fillcolor="black" stroked="f">
                  <v:path arrowok="t" o:connecttype="custom" o:connectlocs="0,21;13,29;23,8;10,0;0,21" o:connectangles="0,0,0,0,0"/>
                </v:shape>
                <v:shape id="Freeform 25" o:spid="_x0000_s1036" style="position:absolute;left:677;top:411;width:13;height:8;visibility:visible;mso-wrap-style:square;v-text-anchor:top" coordsize="1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" path="m,2l,,13,8r,-3l,2xe" fillcolor="black" stroked="f">
                  <v:path arrowok="t" o:connecttype="custom" o:connectlocs="0,2;0,0;13,8;13,5;0,2" o:connectangles="0,0,0,0,0"/>
                </v:shape>
                <v:shape id="Freeform 26" o:spid="_x0000_s1037" style="position:absolute;left:687;top:367;width:29;height:31;visibility:visible;mso-wrap-style:square;v-text-anchor:top" coordsize="29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" path="m,23r10,8l29,10,18,,,23xe" fillcolor="black" stroked="f">
                  <v:path arrowok="t" o:connecttype="custom" o:connectlocs="0,23;10,31;29,10;18,0;0,23" o:connectangles="0,0,0,0,0"/>
                </v:shape>
                <v:shape id="Freeform 27" o:spid="_x0000_s1038" style="position:absolute;left:687;top:390;width:13;height:8;visibility:visible;mso-wrap-style:square;v-text-anchor:top" coordsize="1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" path="m,l10,8r3,l,xe" fillcolor="black" stroked="f">
                  <v:path arrowok="t" o:connecttype="custom" o:connectlocs="0,0;10,8;13,8;0,0" o:connectangles="0,0,0,0"/>
                </v:shape>
                <v:shape id="Freeform 28" o:spid="_x0000_s1039" style="position:absolute;left:705;top:331;width:68;height:46;visibility:visible;mso-wrap-style:square;v-text-anchor:top" coordsize="68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" path="m,33l8,46,68,13,60,,,33xe" fillcolor="black" stroked="f">
                  <v:path arrowok="t" o:connecttype="custom" o:connectlocs="0,33;8,46;68,13;60,0;0,33" o:connectangles="0,0,0,0,0"/>
                </v:shape>
                <v:shape id="Freeform 29" o:spid="_x0000_s1040" style="position:absolute;left:705;top:364;width:11;height:13;visibility:visible;mso-wrap-style:square;v-text-anchor:top" coordsize="1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" path="m,3l,,8,13r3,l,3xe" fillcolor="black" stroked="f">
                  <v:path arrowok="t" o:connecttype="custom" o:connectlocs="0,3;0,0;8,13;11,13;0,3" o:connectangles="0,0,0,0,0"/>
                </v:shape>
                <v:shape id="Freeform 30" o:spid="_x0000_s1041" style="position:absolute;left:765;top:289;width:78;height:55;visibility:visible;mso-wrap-style:square;v-text-anchor:top" coordsize="78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" path="m,42l8,55,78,13,70,,,42xe" fillcolor="black" stroked="f">
                  <v:path arrowok="t" o:connecttype="custom" o:connectlocs="0,42;8,55;78,13;70,0;0,42" o:connectangles="0,0,0,0,0"/>
                </v:shape>
                <v:shape id="Freeform 31" o:spid="_x0000_s1042" style="position:absolute;left:765;top:331;width:8;height:13;visibility:visible;mso-wrap-style:square;v-text-anchor:top" coordsize="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" path="m8,13l,,8,13xe" fillcolor="black" stroked="f">
                  <v:path arrowok="t" o:connecttype="custom" o:connectlocs="8,13;0,0;8,13" o:connectangles="0,0,0"/>
                </v:shape>
                <v:shape id="Freeform 32" o:spid="_x0000_s1043" style="position:absolute;left:822;top:279;width:23;height:21;visibility:visible;mso-wrap-style:square;v-text-anchor:top" coordsize="23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" path="m13,21l23,10,8,,,10,13,21xe" fillcolor="black" stroked="f">
                  <v:path arrowok="t" o:connecttype="custom" o:connectlocs="13,21;23,10;8,0;0,10;13,21" o:connectangles="0,0,0,0,0"/>
                </v:shape>
                <v:shape id="Freeform 33" o:spid="_x0000_s1044" style="position:absolute;left:835;top:289;width:18;height:13;visibility:visible;mso-wrap-style:square;v-text-anchor:top" coordsize="1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" path="m8,13l18,8,10,,,11,,,8,13xe" fillcolor="black" stroked="f">
                  <v:path arrowok="t" o:connecttype="custom" o:connectlocs="8,13;18,8;10,0;0,11;0,0;8,13" o:connectangles="0,0,0,0,0,0"/>
                </v:shape>
                <v:shape id="Freeform 34" o:spid="_x0000_s1045" style="position:absolute;left:809;top:269;width:21;height:20;visibility:visible;mso-wrap-style:square;v-text-anchor:top" coordsize="2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" path="m13,20l21,7,10,,,13r13,7xe" fillcolor="black" stroked="f">
                  <v:path arrowok="t" o:connecttype="custom" o:connectlocs="13,20;21,7;10,0;0,13;13,20" o:connectangles="0,0,0,0,0"/>
                </v:shape>
                <v:shape id="Freeform 35" o:spid="_x0000_s1046" style="position:absolute;left:822;top:276;width:8;height:13;visibility:visible;mso-wrap-style:square;v-text-anchor:top" coordsize="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" path="m8,3l8,,,13,8,3xe" fillcolor="black" stroked="f">
                  <v:path arrowok="t" o:connecttype="custom" o:connectlocs="8,3;8,0;0,13;8,3" o:connectangles="0,0,0,0"/>
                </v:shape>
                <v:shape id="Freeform 36" o:spid="_x0000_s1047" style="position:absolute;left:791;top:266;width:23;height:16;visibility:visible;mso-wrap-style:square;v-text-anchor:top" coordsize="23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" path="m23,16l23,3,,,,16r23,xe" fillcolor="black" stroked="f">
                  <v:path arrowok="t" o:connecttype="custom" o:connectlocs="23,16;23,3;0,0;0,16;23,16" o:connectangles="0,0,0,0,0"/>
                </v:shape>
                <v:shape id="Freeform 37" o:spid="_x0000_s1048" style="position:absolute;left:809;top:269;width:10;height:13;visibility:visible;mso-wrap-style:square;v-text-anchor:top" coordsize="1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" path="m10,l8,,5,r,13l,13,10,xe" fillcolor="black" stroked="f">
                  <v:path arrowok="t" o:connecttype="custom" o:connectlocs="10,0;8,0;5,0;5,13;0,13;10,0" o:connectangles="0,0,0,0,0,0"/>
                </v:shape>
                <v:shape id="Freeform 38" o:spid="_x0000_s1049" style="position:absolute;left:765;top:266;width:28;height:18;visibility:visible;mso-wrap-style:square;v-text-anchor:top" coordsize="2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" path="m28,16l26,,,3,2,18,28,16xe" fillcolor="black" stroked="f">
                  <v:path arrowok="t" o:connecttype="custom" o:connectlocs="28,16;26,0;0,3;2,18;28,16" o:connectangles="0,0,0,0,0"/>
                </v:shape>
                <v:shape id="Freeform 39" o:spid="_x0000_s1050" style="position:absolute;left:791;top:266;width:2;height:16;visibility:visible;mso-wrap-style:square;v-text-anchor:top" coordsize="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" path="m,l2,16,,16,,xe" fillcolor="black" stroked="f">
                  <v:path arrowok="t" o:connecttype="custom" o:connectlocs="0,0;2,16;0,16;0,0" o:connectangles="0,0,0,0"/>
                </v:shape>
                <v:shape id="Freeform 40" o:spid="_x0000_s1051" style="position:absolute;left:747;top:256;width:26;height:26;visibility:visible;mso-wrap-style:square;v-text-anchor:top" coordsize="2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" path="m15,26l26,15,10,,,10,15,26xe" fillcolor="black" stroked="f">
                  <v:path arrowok="t" o:connecttype="custom" o:connectlocs="15,26;26,15;10,0;0,10;15,26" o:connectangles="0,0,0,0,0"/>
                </v:shape>
                <v:shape id="Freeform 41" o:spid="_x0000_s1052" style="position:absolute;left:762;top:269;width:11;height:15;visibility:visible;mso-wrap-style:square;v-text-anchor:top" coordsize="1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" path="m5,15l,15,,13,11,2,3,,5,15xe" fillcolor="black" stroked="f">
                  <v:path arrowok="t" o:connecttype="custom" o:connectlocs="5,15;0,15;0,13;11,2;3,0;5,15" o:connectangles="0,0,0,0,0,0"/>
                </v:shape>
                <v:shape id="Freeform 42" o:spid="_x0000_s1053" style="position:absolute;left:747;top:248;width:15;height:16;visibility:visible;mso-wrap-style:square;v-text-anchor:top" coordsize="15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" path="m,10r13,6l15,5,2,,,10xe" fillcolor="black" stroked="f">
                  <v:path arrowok="t" o:connecttype="custom" o:connectlocs="0,10;13,16;15,5;2,0;0,10" o:connectangles="0,0,0,0,0"/>
                </v:shape>
                <v:shape id="Freeform 43" o:spid="_x0000_s1054" style="position:absolute;left:744;top:256;width:16;height:10;visibility:visible;mso-wrap-style:square;v-text-anchor:top" coordsize="1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" path="m3,10l,8,3,2,16,8,13,,3,10xe" fillcolor="black" stroked="f">
                  <v:path arrowok="t" o:connecttype="custom" o:connectlocs="3,10;0,8;3,2;16,8;13,0;3,10" o:connectangles="0,0,0,0,0,0"/>
                </v:shape>
                <v:shape id="Freeform 44" o:spid="_x0000_s1055" style="position:absolute;left:754;top:243;width:13;height:15;visibility:visible;mso-wrap-style:square;v-text-anchor:top" coordsize="1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" path="m,2l3,15r10,l11,,,2xe" fillcolor="black" stroked="f">
                  <v:path arrowok="t" o:connecttype="custom" o:connectlocs="0,2;3,15;13,15;11,0;0,2" o:connectangles="0,0,0,0,0"/>
                </v:shape>
                <v:shape id="Freeform 45" o:spid="_x0000_s1056" style="position:absolute;left:749;top:245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" path="m,3l,,5,,8,13,13,8,,3xe" fillcolor="black" stroked="f">
                  <v:path arrowok="t" o:connecttype="custom" o:connectlocs="0,3;0,0;5,0;8,13;13,8;0,3" o:connectangles="0,0,0,0,0,0"/>
                </v:shape>
                <v:rect id="Rectangle 46" o:spid="_x0000_s1057" style="position:absolute;left:767;top:243;width:1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nIC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XB+/xB8gZ3cAAAD//wMAUEsBAi0AFAAGAAgAAAAhANvh9svuAAAAhQEAABMAAAAAAAAAAAAA&#10;AAAAAAAAAFtDb250ZW50X1R5cGVzXS54bWxQSwECLQAUAAYACAAAACEAWvQsW78AAAAVAQAACwAA&#10;AAAAAAAAAAAAAAAfAQAAX3JlbHMvLnJlbHNQSwECLQAUAAYACAAAACEA4hpyAsMAAADbAAAADwAA&#10;AAAAAAAAAAAAAAAHAgAAZHJzL2Rvd25yZXYueG1sUEsFBgAAAAADAAMAtwAAAPcCAAAAAA==&#10;" fillcolor="black" stroked="f"/>
                <v:shape id="Freeform 47" o:spid="_x0000_s1058" style="position:absolute;left:765;top:243;width:2;height:15;visibility:visible;mso-wrap-style:square;v-text-anchor:top" coordsize="2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" path="m,l2,r,15l,xe" fillcolor="black" stroked="f">
                  <v:path arrowok="t" o:connecttype="custom" o:connectlocs="0,0;2,0;2,15;0,0" o:connectangles="0,0,0,0"/>
                </v:shape>
                <v:shape id="Freeform 48" o:spid="_x0000_s1059" style="position:absolute;left:770;top:225;width:18;height:26;visibility:visible;mso-wrap-style:square;v-text-anchor:top" coordsize="18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" path="m,23r16,3l18,2,3,,,23xe" fillcolor="black" stroked="f">
                  <v:path arrowok="t" o:connecttype="custom" o:connectlocs="0,23;16,26;18,2;3,0;0,23" o:connectangles="0,0,0,0,0"/>
                </v:shape>
                <v:shape id="Freeform 49" o:spid="_x0000_s1060" style="position:absolute;left:770;top:243;width:16;height:15;visibility:visible;mso-wrap-style:square;v-text-anchor:top" coordsize="1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" path="m8,15r8,l16,8,,5,8,r,15xe" fillcolor="black" stroked="f">
                  <v:path arrowok="t" o:connecttype="custom" o:connectlocs="8,15;16,15;16,8;0,5;8,0;8,15" o:connectangles="0,0,0,0,0,0"/>
                </v:shape>
                <v:shape id="Freeform 50" o:spid="_x0000_s1061" style="position:absolute;left:747;top:220;width:33;height:15;visibility:visible;mso-wrap-style:square;v-text-anchor:top" coordsize="3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" path="m33,13l33,,,,,15,33,13xe" fillcolor="black" stroked="f">
                  <v:path arrowok="t" o:connecttype="custom" o:connectlocs="33,13;33,0;0,0;0,15;33,13" o:connectangles="0,0,0,0,0"/>
                </v:shape>
                <v:shape id="Freeform 51" o:spid="_x0000_s1062" style="position:absolute;left:773;top:217;width:15;height:16;visibility:visible;mso-wrap-style:square;v-text-anchor:top" coordsize="15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" path="m15,10l15,,7,3r,13l,8r15,2xe" fillcolor="black" stroked="f">
                  <v:path arrowok="t" o:connecttype="custom" o:connectlocs="15,10;15,0;7,3;7,16;0,8;15,10" o:connectangles="0,0,0,0,0,0"/>
                </v:shape>
                <v:shape id="Freeform 52" o:spid="_x0000_s1063" style="position:absolute;left:734;top:212;width:18;height:21;visibility:visible;mso-wrap-style:square;v-text-anchor:top" coordsize="18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" path="m7,21l18,10,10,,,10,7,21xe" fillcolor="black" stroked="f">
                  <v:path arrowok="t" o:connecttype="custom" o:connectlocs="7,21;18,10;10,0;0,10;7,21" o:connectangles="0,0,0,0,0"/>
                </v:shape>
                <v:shape id="Freeform 53" o:spid="_x0000_s1064" style="position:absolute;left:741;top:220;width:11;height:15;visibility:visible;mso-wrap-style:square;v-text-anchor:top" coordsize="1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" path="m6,15r-3,l,13,11,2,6,r,15xe" fillcolor="black" stroked="f">
                  <v:path arrowok="t" o:connecttype="custom" o:connectlocs="6,15;3,15;0,13;11,2;6,0;6,15" o:connectangles="0,0,0,0,0,0"/>
                </v:shape>
                <v:shape id="Freeform 54" o:spid="_x0000_s1065" style="position:absolute;left:734;top:183;width:36;height:39;visibility:visible;mso-wrap-style:square;v-text-anchor:top" coordsize="36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" path="m,29l10,39,36,11,26,,,29xe" fillcolor="black" stroked="f">
                  <v:path arrowok="t" o:connecttype="custom" o:connectlocs="0,29;10,39;36,11;26,0;0,29" o:connectangles="0,0,0,0,0"/>
                </v:shape>
                <v:shape id="Freeform 55" o:spid="_x0000_s1066" style="position:absolute;left:729;top:212;width:15;height:1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" path="m5,10l,5,5,,15,10,15,,5,10xe" fillcolor="black" stroked="f">
                  <v:path arrowok="t" o:connecttype="custom" o:connectlocs="5,10;0,5;5,0;15,10;15,0;5,10" o:connectangles="0,0,0,0,0,0"/>
                </v:shape>
                <v:shape id="Freeform 56" o:spid="_x0000_s1067" style="position:absolute;left:762;top:173;width:44;height:23;visibility:visible;mso-wrap-style:square;v-text-anchor:top" coordsize="44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" path="m,8l3,23,44,16,42,,,8xe" fillcolor="black" stroked="f">
                  <v:path arrowok="t" o:connecttype="custom" o:connectlocs="0,8;3,23;44,16;42,0;0,8" o:connectangles="0,0,0,0,0"/>
                </v:shape>
                <v:shape id="Freeform 57" o:spid="_x0000_s1068" style="position:absolute;left:760;top:181;width:10;height:15;visibility:visible;mso-wrap-style:square;v-text-anchor:top" coordsize="1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" path="m,2l2,,5,15r5,-2l,2xe" fillcolor="black" stroked="f">
                  <v:path arrowok="t" o:connecttype="custom" o:connectlocs="0,2;2,0;5,15;10,13;0,2" o:connectangles="0,0,0,0,0"/>
                </v:shape>
                <v:shape id="Freeform 58" o:spid="_x0000_s1069" style="position:absolute;left:804;top:165;width:54;height:24;visibility:visible;mso-wrap-style:square;v-text-anchor:top" coordsize="5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" path="m,8l2,24,54,16,52,,,8xe" fillcolor="black" stroked="f">
                  <v:path arrowok="t" o:connecttype="custom" o:connectlocs="0,8;2,24;54,16;52,0;0,8" o:connectangles="0,0,0,0,0"/>
                </v:shape>
                <v:shape id="Freeform 59" o:spid="_x0000_s1070" style="position:absolute;left:804;top:173;width:2;height:16;visibility:visible;mso-wrap-style:square;v-text-anchor:top" coordsize="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" path="m,l2,16,,xe" fillcolor="black" stroked="f">
                  <v:path arrowok="t" o:connecttype="custom" o:connectlocs="0,0;2,16;0,0" o:connectangles="0,0,0"/>
                </v:shape>
                <v:shape id="Freeform 60" o:spid="_x0000_s1071" style="position:absolute;left:856;top:158;width:38;height:23;visibility:visible;mso-wrap-style:square;v-text-anchor:top" coordsize="38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" path="m,7l5,23,38,15,33,,,7xe" fillcolor="black" stroked="f">
                  <v:path arrowok="t" o:connecttype="custom" o:connectlocs="0,7;5,23;38,15;33,0;0,7" o:connectangles="0,0,0,0,0"/>
                </v:shape>
                <v:shape id="Freeform 61" o:spid="_x0000_s1072" style="position:absolute;left:856;top:165;width:5;height:16;visibility:visible;mso-wrap-style:square;v-text-anchor:top" coordsize="5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" path="m2,16l,16r5,l,,2,16xe" fillcolor="black" stroked="f">
                  <v:path arrowok="t" o:connecttype="custom" o:connectlocs="2,16;0,16;5,16;0,0;2,16" o:connectangles="0,0,0,0,0"/>
                </v:shape>
                <v:shape id="Freeform 62" o:spid="_x0000_s1073" style="position:absolute;left:889;top:158;width:5;height:15;visibility:visible;mso-wrap-style:square;v-text-anchor:top" coordsize="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" path="m,l5,15,3,,,xe" fillcolor="black" stroked="f">
                  <v:path arrowok="t" o:connecttype="custom" o:connectlocs="0,0;5,15;3,0;0,0" o:connectangles="0,0,0,0"/>
                </v:shape>
                <v:shape id="Freeform 63" o:spid="_x0000_s1074" style="position:absolute;left:889;top:158;width:5;height:15;visibility:visible;mso-wrap-style:square;v-text-anchor:top" coordsize="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" path="m5,15l,,5,15xe" fillcolor="black" stroked="f">
                  <v:path arrowok="t" o:connecttype="custom" o:connectlocs="5,15;0,0;5,15" o:connectangles="0,0,0"/>
                </v:shape>
                <v:rect id="Rectangle 64" o:spid="_x0000_s1075" style="position:absolute;left:887;top:165;width:1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  <v:shape id="Freeform 65" o:spid="_x0000_s1076" style="position:absolute;left:887;top:158;width:15;height:15;visibility:visible;mso-wrap-style:square;v-text-anchor:top" coordsize="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" path="m7,15l15,7,,7,5,,7,15xe" fillcolor="black" stroked="f">
                  <v:path arrowok="t" o:connecttype="custom" o:connectlocs="7,15;15,7;0,7;5,0;7,15" o:connectangles="0,0,0,0,0"/>
                </v:shape>
                <v:shape id="Freeform 66" o:spid="_x0000_s1077" style="position:absolute;left:884;top:119;width:16;height:46;visibility:visible;mso-wrap-style:square;v-text-anchor:top" coordsize="16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" path="m3,46r13,l16,,,,3,46xe" fillcolor="black" stroked="f">
                  <v:path arrowok="t" o:connecttype="custom" o:connectlocs="3,46;16,46;16,0;0,0;3,46" o:connectangles="0,0,0,0,0"/>
                </v:shape>
                <v:shape id="Freeform 67" o:spid="_x0000_s1078" style="position:absolute;left:884;top:116;width:26;height:26;visibility:visible;mso-wrap-style:square;v-text-anchor:top" coordsize="2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" path="m13,l,8,13,26,26,21,13,xe" fillcolor="black" stroked="f">
                  <v:path arrowok="t" o:connecttype="custom" o:connectlocs="13,0;0,8;13,26;26,21;13,0" o:connectangles="0,0,0,0,0"/>
                </v:shape>
                <v:shape id="Freeform 68" o:spid="_x0000_s1079" style="position:absolute;left:884;top:116;width:16;height:8;visibility:visible;mso-wrap-style:square;v-text-anchor:top" coordsize="16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" path="m,3l13,,,8,16,3,,3xe" fillcolor="black" stroked="f">
                  <v:path arrowok="t" o:connecttype="custom" o:connectlocs="0,3;13,0;0,8;16,3;0,3" o:connectangles="0,0,0,0,0"/>
                </v:shape>
                <v:shape id="Freeform 69" o:spid="_x0000_s1080" style="position:absolute;left:897;top:134;width:29;height:29;visibility:visible;mso-wrap-style:square;v-text-anchor:top" coordsize="2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" path="m13,l,11,16,29,29,18,13,xe" fillcolor="black" stroked="f">
                  <v:path arrowok="t" o:connecttype="custom" o:connectlocs="13,0;0,11;16,29;29,18;13,0" o:connectangles="0,0,0,0,0"/>
                </v:shape>
                <v:shape id="Freeform 70" o:spid="_x0000_s1081" style="position:absolute;left:897;top:134;width:13;height:11;visibility:visible;mso-wrap-style:square;v-text-anchor:top" coordsize="13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" path="m,8r,3l13,r,3l,8xe" fillcolor="black" stroked="f">
                  <v:path arrowok="t" o:connecttype="custom" o:connectlocs="0,8;0,11;13,0;13,3;0,8" o:connectangles="0,0,0,0,0"/>
                </v:shape>
                <v:shape id="Freeform 71" o:spid="_x0000_s1082" style="position:absolute;left:913;top:152;width:13;height:11;visibility:visible;mso-wrap-style:square;v-text-anchor:top" coordsize="13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" path="m13,l,11r2,l13,3,13,xe" fillcolor="black" stroked="f">
                  <v:path arrowok="t" o:connecttype="custom" o:connectlocs="13,0;0,11;2,11;13,3;13,0" o:connectangles="0,0,0,0,0"/>
                </v:shape>
                <v:shape id="Freeform 72" o:spid="_x0000_s1083" style="position:absolute;left:913;top:152;width:13;height:11;visibility:visible;mso-wrap-style:square;v-text-anchor:top" coordsize="13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" path="m,11l13,,,11xe" fillcolor="black" stroked="f">
                  <v:path arrowok="t" o:connecttype="custom" o:connectlocs="0,11;13,0;0,11" o:connectangles="0,0,0"/>
                </v:shape>
                <v:shape id="Freeform 73" o:spid="_x0000_s1084" style="position:absolute;left:920;top:152;width:21;height:16;visibility:visible;mso-wrap-style:square;v-text-anchor:top" coordsize="2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" path="m,l,13r21,3l21,,,xe" fillcolor="black" stroked="f">
                  <v:path arrowok="t" o:connecttype="custom" o:connectlocs="0,0;0,13;21,16;21,0;0,0" o:connectangles="0,0,0,0,0"/>
                </v:shape>
                <v:shape id="Freeform 74" o:spid="_x0000_s1085" style="position:absolute;left:915;top:152;width:11;height:13;visibility:visible;mso-wrap-style:square;v-text-anchor:top" coordsize="1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" path="m,11r3,2l5,13,5,r6,3l,11xe" fillcolor="black" stroked="f">
                  <v:path arrowok="t" o:connecttype="custom" o:connectlocs="0,11;3,13;5,13;5,0;11,3;0,11" o:connectangles="0,0,0,0,0,0"/>
                </v:shape>
                <v:shape id="Freeform 75" o:spid="_x0000_s1086" style="position:absolute;left:941;top:152;width:34;height:16;visibility:visible;mso-wrap-style:square;v-text-anchor:top" coordsize="34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" path="m,l,16r31,l34,,,xe" fillcolor="black" stroked="f">
                  <v:path arrowok="t" o:connecttype="custom" o:connectlocs="0,0;0,16;31,16;34,0;0,0" o:connectangles="0,0,0,0,0"/>
                </v:shape>
                <v:shape id="Freeform 76" o:spid="_x0000_s1087" style="position:absolute;left:941;top:152;width:1;height:16;visibility:visible;mso-wrap-style:square;v-text-anchor:top" coordsize="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" path="m,16l,,,16xe" fillcolor="black" stroked="f">
                  <v:path arrowok="t" o:connecttype="custom" o:connectlocs="0,16;0,0;0,16" o:connectangles="0,0,0"/>
                </v:shape>
                <v:shape id="Freeform 77" o:spid="_x0000_s1088" style="position:absolute;left:962;top:158;width:18;height:20;visibility:visible;mso-wrap-style:square;v-text-anchor:top" coordsize="1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" path="m18,5l5,,,15r15,5l18,5xe" fillcolor="black" stroked="f">
                  <v:path arrowok="t" o:connecttype="custom" o:connectlocs="18,5;5,0;0,15;15,20;18,5" o:connectangles="0,0,0,0,0"/>
                </v:shape>
                <v:shape id="Freeform 78" o:spid="_x0000_s1089" style="position:absolute;left:967;top:152;width:16;height:16;visibility:visible;mso-wrap-style:square;v-text-anchor:top" coordsize="1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" path="m8,r8,l13,11,,6,5,16,8,xe" fillcolor="black" stroked="f">
                  <v:path arrowok="t" o:connecttype="custom" o:connectlocs="8,0;16,0;13,11;0,6;5,16;8,0" o:connectangles="0,0,0,0,0,0"/>
                </v:shape>
                <v:shape id="Freeform 79" o:spid="_x0000_s1090" style="position:absolute;left:970;top:168;width:26;height:15;visibility:visible;mso-wrap-style:square;v-text-anchor:top" coordsize="2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" path="m,l,15r26,l26,3,,xe" fillcolor="black" stroked="f">
                  <v:path arrowok="t" o:connecttype="custom" o:connectlocs="0,0;0,15;26,15;26,3;0,0" o:connectangles="0,0,0,0,0"/>
                </v:shape>
                <v:shape id="Freeform 80" o:spid="_x0000_s1091" style="position:absolute;left:959;top:168;width:18;height:15;visibility:visible;mso-wrap-style:square;v-text-anchor:top" coordsize="1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" path="m3,5l,15r11,l11,r7,10l3,5xe" fillcolor="black" stroked="f">
                  <v:path arrowok="t" o:connecttype="custom" o:connectlocs="3,5;0,15;11,15;11,0;18,10;3,5" o:connectangles="0,0,0,0,0,0"/>
                </v:shape>
                <v:shape id="Freeform 81" o:spid="_x0000_s1092" style="position:absolute;left:993;top:171;width:10;height:15;visibility:visible;mso-wrap-style:square;v-text-anchor:top" coordsize="1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" path="m3,l,12r10,3l10,,3,xe" fillcolor="black" stroked="f">
                  <v:path arrowok="t" o:connecttype="custom" o:connectlocs="3,0;0,12;10,15;10,0;3,0" o:connectangles="0,0,0,0,0"/>
                </v:shape>
                <v:shape id="Freeform 82" o:spid="_x0000_s1093" style="position:absolute;left:993;top:171;width:3;height:12;visibility:visible;mso-wrap-style:square;v-text-anchor:top" coordsize="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" path="m3,l,12r3,l3,xe" fillcolor="black" stroked="f">
                  <v:path arrowok="t" o:connecttype="custom" o:connectlocs="3,0;0,12;3,12;3,0" o:connectangles="0,0,0,0"/>
                </v:shape>
                <v:shape id="Freeform 83" o:spid="_x0000_s1094" style="position:absolute;left:988;top:173;width:21;height:23;visibility:visible;mso-wrap-style:square;v-text-anchor:top" coordsize="21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" path="m21,8l10,,,16r10,7l21,8xe" fillcolor="black" stroked="f">
                  <v:path arrowok="t" o:connecttype="custom" o:connectlocs="21,8;10,0;0,16;10,23;21,8" o:connectangles="0,0,0,0,0"/>
                </v:shape>
                <v:shape id="Freeform 84" o:spid="_x0000_s1095" style="position:absolute;left:998;top:171;width:18;height:15;visibility:visible;mso-wrap-style:square;v-text-anchor:top" coordsize="1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" path="m5,l18,,11,10,,2,5,15,5,xe" fillcolor="black" stroked="f">
                  <v:path arrowok="t" o:connecttype="custom" o:connectlocs="5,0;18,0;11,10;0,2;5,15;5,0" o:connectangles="0,0,0,0,0,0"/>
                </v:shape>
                <v:shape id="Freeform 85" o:spid="_x0000_s1096" style="position:absolute;left:988;top:189;width:21;height:20;visibility:visible;mso-wrap-style:square;v-text-anchor:top" coordsize="2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" path="m10,l,7,10,20,21,10,10,xe" fillcolor="black" stroked="f">
                  <v:path arrowok="t" o:connecttype="custom" o:connectlocs="10,0;0,7;10,20;21,10;10,0" o:connectangles="0,0,0,0,0"/>
                </v:shape>
                <v:shape id="Freeform 86" o:spid="_x0000_s1097" style="position:absolute;left:983;top:189;width:15;height:7;visibility:visible;mso-wrap-style:square;v-text-anchor:top" coordsize="15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" path="m5,l,2,5,7,15,r,7l5,xe" fillcolor="black" stroked="f">
                  <v:path arrowok="t" o:connecttype="custom" o:connectlocs="5,0;0,2;5,7;15,0;15,7;5,0" o:connectangles="0,0,0,0,0,0"/>
                </v:shape>
                <v:shape id="Freeform 87" o:spid="_x0000_s1098" style="position:absolute;left:998;top:199;width:23;height:23;visibility:visible;mso-wrap-style:square;v-text-anchor:top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" path="m11,l,10,11,23,23,13,11,xe" fillcolor="black" stroked="f">
                  <v:path arrowok="t" o:connecttype="custom" o:connectlocs="11,0;0,10;11,23;23,13;11,0" o:connectangles="0,0,0,0,0"/>
                </v:shape>
                <v:shape id="Freeform 88" o:spid="_x0000_s1099" style="position:absolute;left:1006;top:217;width:15;height:8;visibility:visible;mso-wrap-style:square;v-text-anchor:top" coordsize="15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" path="m15,l,3,3,8,15,5,15,xe" fillcolor="black" stroked="f">
                  <v:path arrowok="t" o:connecttype="custom" o:connectlocs="15,0;0,3;3,8;15,5;15,0" o:connectangles="0,0,0,0,0"/>
                </v:shape>
                <v:shape id="Freeform 89" o:spid="_x0000_s1100" style="position:absolute;left:1006;top:212;width:15;height:1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" path="m15,r,2l15,5,,8r3,2l15,xe" fillcolor="black" stroked="f">
                  <v:path arrowok="t" o:connecttype="custom" o:connectlocs="15,0;15,2;15,5;0,8;3,10;15,0" o:connectangles="0,0,0,0,0,0"/>
                </v:shape>
                <v:shape id="Freeform 90" o:spid="_x0000_s1101" style="position:absolute;left:1003;top:214;width:18;height:19;visibility:visible;mso-wrap-style:square;v-text-anchor:top" coordsize="18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" path="m18,13r-5,6l8,19,,16,6,r5,3l11,3,6,6r12,7xe" fillcolor="black" stroked="f">
                  <v:path arrowok="t" o:connecttype="custom" o:connectlocs="18,13;13,19;8,19;0,16;6,0;11,3;11,3;6,6;18,13" o:connectangles="0,0,0,0,0,0,0,0,0"/>
                </v:shape>
                <v:shape id="Freeform 91" o:spid="_x0000_s1102" style="position:absolute;left:1009;top:220;width:15;height:7;visibility:visible;mso-wrap-style:square;v-text-anchor:top" coordsize="15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" path="m12,2r3,3l12,7,,,,5,12,2xe" fillcolor="black" stroked="f">
                  <v:path arrowok="t" o:connecttype="custom" o:connectlocs="12,2;15,5;12,7;0,0;0,5;12,2" o:connectangles="0,0,0,0,0,0"/>
                </v:shape>
                <v:shape id="Freeform 92" o:spid="_x0000_s1103" style="position:absolute;left:990;top:214;width:16;height:16;visibility:visible;mso-wrap-style:square;v-text-anchor:top" coordsize="1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" path="m13,16r-5,l13,13r-2,l,3r3,l11,r5,l13,16xe" fillcolor="black" stroked="f">
                  <v:path arrowok="t" o:connecttype="custom" o:connectlocs="13,16;8,16;13,13;11,13;0,3;3,3;11,0;16,0;13,16" o:connectangles="0,0,0,0,0,0,0,0,0"/>
                </v:shape>
                <v:shape id="Freeform 93" o:spid="_x0000_s1104" style="position:absolute;left:1003;top:214;width:6;height:16;visibility:visible;mso-wrap-style:square;v-text-anchor:top" coordsize="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" path="m6,l3,,,16,6,xe" fillcolor="black" stroked="f">
                  <v:path arrowok="t" o:connecttype="custom" o:connectlocs="6,0;3,0;0,16;6,0" o:connectangles="0,0,0,0"/>
                </v:shape>
                <v:shape id="Freeform 94" o:spid="_x0000_s1105" style="position:absolute;left:988;top:222;width:18;height:11;visibility:visible;mso-wrap-style:square;v-text-anchor:top" coordsize="18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" path="m15,r,5l18,11,2,11,,8,,,15,xe" fillcolor="black" stroked="f">
                  <v:path arrowok="t" o:connecttype="custom" o:connectlocs="15,0;15,5;18,11;2,11;0,8;0,0;15,0" o:connectangles="0,0,0,0,0,0,0"/>
                </v:shape>
                <v:shape id="Freeform 95" o:spid="_x0000_s1106" style="position:absolute;left:988;top:217;width:15;height:1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" path="m2,l,3,,5r15,l13,10,2,xe" fillcolor="black" stroked="f">
                  <v:path arrowok="t" o:connecttype="custom" o:connectlocs="2,0;0,3;0,5;15,5;13,10;2,0" o:connectangles="0,0,0,0,0,0"/>
                </v:shape>
                <v:shape id="Freeform 96" o:spid="_x0000_s1107" style="position:absolute;left:990;top:230;width:21;height:15;visibility:visible;mso-wrap-style:square;v-text-anchor:top" coordsize="2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" path="m13,r3,3l19,5r2,5l21,15,6,15r,-2l6,13,3,10,,5,13,xe" fillcolor="black" stroked="f">
                  <v:path arrowok="t" o:connecttype="custom" o:connectlocs="13,0;16,3;19,5;21,10;21,15;6,15;6,13;6,13;3,10;0,5;13,0" o:connectangles="0,0,0,0,0,0,0,0,0,0,0"/>
                </v:shape>
                <v:shape id="Freeform 97" o:spid="_x0000_s1108" style="position:absolute;left:990;top:230;width:16;height:5;visibility:visible;mso-wrap-style:square;v-text-anchor:top" coordsize="1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" path="m,3l,5,13,r3,3l,3xe" fillcolor="black" stroked="f">
                  <v:path arrowok="t" o:connecttype="custom" o:connectlocs="0,3;0,5;13,0;16,3;0,3" o:connectangles="0,0,0,0,0"/>
                </v:shape>
                <v:shape id="Freeform 98" o:spid="_x0000_s1109" style="position:absolute;left:996;top:245;width:15;height:19;visibility:visible;mso-wrap-style:square;v-text-anchor:top" coordsize="15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" path="m15,l,,,16r15,3l15,xe" fillcolor="black" stroked="f">
                  <v:path arrowok="t" o:connecttype="custom" o:connectlocs="15,0;0,0;0,16;15,19;15,0" o:connectangles="0,0,0,0,0"/>
                </v:shape>
                <v:shape id="Freeform 99" o:spid="_x0000_s1110" style="position:absolute;left:996;top:245;width:15;height:1;visibility:visible;mso-wrap-style:square;v-text-anchor:top" coordsize="1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" path="m15,l,,15,xe" fillcolor="black" stroked="f">
                  <v:path arrowok="t" o:connecttype="custom" o:connectlocs="15,0;0,0;15,0" o:connectangles="0,0,0"/>
                </v:shape>
                <v:shape id="Freeform 100" o:spid="_x0000_s1111" style="position:absolute;left:993;top:261;width:18;height:15;visibility:visible;mso-wrap-style:square;v-text-anchor:top" coordsize="1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" path="m18,3l3,,,13r16,2l18,3xe" fillcolor="black" stroked="f">
                  <v:path arrowok="t" o:connecttype="custom" o:connectlocs="18,3;3,0;0,13;16,15;18,3" o:connectangles="0,0,0,0,0"/>
                </v:shape>
                <v:shape id="Freeform 101" o:spid="_x0000_s1112" style="position:absolute;left:996;top:261;width:15;height:5;visibility:visible;mso-wrap-style:square;v-text-anchor:top" coordsize="1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" path="m15,3r,2l15,3,,,15,3xe" fillcolor="black" stroked="f">
                  <v:path arrowok="t" o:connecttype="custom" o:connectlocs="15,3;15,5;15,3;0,0;15,3" o:connectangles="0,0,0,0,0"/>
                </v:shape>
                <v:shape id="Freeform 102" o:spid="_x0000_s1113" style="position:absolute;left:993;top:274;width:16;height:10;visibility:visible;mso-wrap-style:square;v-text-anchor:top" coordsize="1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" path="m16,2r,3l16,8,,10,,8,,,16,2xe" fillcolor="black" stroked="f">
                  <v:path arrowok="t" o:connecttype="custom" o:connectlocs="16,2;16,5;16,8;0,10;0,8;0,0;16,2" o:connectangles="0,0,0,0,0,0,0"/>
                </v:shape>
                <v:shape id="Freeform 103" o:spid="_x0000_s1114" style="position:absolute;left:993;top:274;width:16;height:2;visibility:visible;mso-wrap-style:square;v-text-anchor:top" coordsize="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" path="m,l16,2,,xe" fillcolor="black" stroked="f">
                  <v:path arrowok="t" o:connecttype="custom" o:connectlocs="0,0;16,2;0,0" o:connectangles="0,0,0"/>
                </v:shape>
                <v:shape id="Freeform 104" o:spid="_x0000_s1115" style="position:absolute;left:998;top:276;width:16;height:16;visibility:visible;mso-wrap-style:square;v-text-anchor:top" coordsize="1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" path="m5,l8,r,l11,r5,l13,16r-2,l11,16r-6,l,13,5,xe" fillcolor="black" stroked="f">
                  <v:path arrowok="t" o:connecttype="custom" o:connectlocs="5,0;8,0;8,0;11,0;16,0;13,16;11,16;11,16;5,16;0,13;5,0" o:connectangles="0,0,0,0,0,0,0,0,0,0,0"/>
                </v:shape>
                <v:shape id="Freeform 105" o:spid="_x0000_s1116" style="position:absolute;left:993;top:276;width:16;height:13;visibility:visible;mso-wrap-style:square;v-text-anchor:top" coordsize="16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" path="m,8r3,5l5,13,10,r6,6l,8xe" fillcolor="black" stroked="f">
                  <v:path arrowok="t" o:connecttype="custom" o:connectlocs="0,8;3,13;5,13;10,0;16,6;0,8" o:connectangles="0,0,0,0,0,0"/>
                </v:shape>
                <v:shape id="Freeform 106" o:spid="_x0000_s1117" style="position:absolute;left:1006;top:279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" path="m13,r2,5l18,8,5,16,3,13,,10,13,xe" fillcolor="black" stroked="f">
                  <v:path arrowok="t" o:connecttype="custom" o:connectlocs="13,0;15,5;18,8;5,16;3,13;0,10;13,0" o:connectangles="0,0,0,0,0,0,0"/>
                </v:shape>
                <v:shape id="Freeform 107" o:spid="_x0000_s1118" style="position:absolute;left:1006;top:276;width:13;height:16;visibility:visible;mso-wrap-style:square;v-text-anchor:top" coordsize="13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" path="m8,r2,l13,3,,13r5,3l8,xe" fillcolor="black" stroked="f">
                  <v:path arrowok="t" o:connecttype="custom" o:connectlocs="8,0;10,0;13,3;0,13;5,16;8,0" o:connectangles="0,0,0,0,0,0"/>
                </v:shape>
                <v:shape id="Freeform 108" o:spid="_x0000_s1119" style="position:absolute;left:1006;top:289;width:18;height:13;visibility:visible;mso-wrap-style:square;v-text-anchor:top" coordsize="1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" path="m18,3r,5l15,13,,11,3,6,3,,18,3xe" fillcolor="black" stroked="f">
                  <v:path arrowok="t" o:connecttype="custom" o:connectlocs="18,3;18,8;15,13;0,11;3,6;3,0;18,3" o:connectangles="0,0,0,0,0,0,0"/>
                </v:shape>
                <v:shape id="Freeform 109" o:spid="_x0000_s1120" style="position:absolute;left:1009;top:287;width:15;height:8;visibility:visible;mso-wrap-style:square;v-text-anchor:top" coordsize="15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" path="m15,r,2l15,5,,2,2,8,15,xe" fillcolor="black" stroked="f">
                  <v:path arrowok="t" o:connecttype="custom" o:connectlocs="15,0;15,2;15,5;0,2;2,8;15,0" o:connectangles="0,0,0,0,0,0"/>
                </v:shape>
                <v:shape id="Freeform 110" o:spid="_x0000_s1121" style="position:absolute;left:1001;top:297;width:20;height:18;visibility:visible;mso-wrap-style:square;v-text-anchor:top" coordsize="20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" path="m20,8r-2,5l13,18,,8,5,5,8,,20,8xe" fillcolor="black" stroked="f">
                  <v:path arrowok="t" o:connecttype="custom" o:connectlocs="20,8;18,13;13,18;0,8;5,5;8,0;20,8" o:connectangles="0,0,0,0,0,0,0"/>
                </v:shape>
                <v:shape id="Freeform 111" o:spid="_x0000_s1122" style="position:absolute;left:1006;top:297;width:15;height:8;visibility:visible;mso-wrap-style:square;v-text-anchor:top" coordsize="15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" path="m15,5r,3l3,,,3,15,5xe" fillcolor="black" stroked="f">
                  <v:path arrowok="t" o:connecttype="custom" o:connectlocs="15,5;15,8;3,0;0,3;15,5" o:connectangles="0,0,0,0,0"/>
                </v:shape>
                <v:shape id="Freeform 112" o:spid="_x0000_s1123" style="position:absolute;left:988;top:305;width:21;height:15;visibility:visible;mso-wrap-style:square;v-text-anchor:top" coordsize="2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" path="m21,13r-3,l13,15r-3,l10,15,,5,5,2,10,r3,l15,r6,13xe" fillcolor="black" stroked="f">
                  <v:path arrowok="t" o:connecttype="custom" o:connectlocs="21,13;18,13;13,15;10,15;10,15;0,5;5,2;10,0;13,0;15,0;21,13" o:connectangles="0,0,0,0,0,0,0,0,0,0,0"/>
                </v:shape>
                <v:shape id="Freeform 113" o:spid="_x0000_s1124" style="position:absolute;left:1001;top:305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" path="m13,10r-3,3l8,13,2,,,,13,10xe" fillcolor="black" stroked="f">
                  <v:path arrowok="t" o:connecttype="custom" o:connectlocs="13,10;10,13;8,13;2,0;0,0;13,10" o:connectangles="0,0,0,0,0,0"/>
                </v:shape>
                <v:shape id="Freeform 114" o:spid="_x0000_s1125" style="position:absolute;left:983;top:313;width:18;height:18;visibility:visible;mso-wrap-style:square;v-text-anchor:top" coordsize="1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" path="m18,5l15,7r,3l15,18,2,18,,10,2,5,2,,18,5xe" fillcolor="black" stroked="f">
                  <v:path arrowok="t" o:connecttype="custom" o:connectlocs="18,5;15,7;15,10;15,18;2,18;0,10;2,5;2,0;18,5" o:connectangles="0,0,0,0,0,0,0,0,0"/>
                </v:shape>
                <v:shape id="Freeform 115" o:spid="_x0000_s1126" style="position:absolute;left:985;top:310;width:16;height:10;visibility:visible;mso-wrap-style:square;v-text-anchor:top" coordsize="1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" path="m3,r,3l,3,16,8r-3,2l3,xe" fillcolor="black" stroked="f">
                  <v:path arrowok="t" o:connecttype="custom" o:connectlocs="3,0;3,3;0,3;16,8;13,10;3,0" o:connectangles="0,0,0,0,0,0"/>
                </v:shape>
                <v:rect id="Rectangle 116" o:spid="_x0000_s1127" style="position:absolute;left:985;top:331;width:16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" fillcolor="black" stroked="f"/>
                <v:shape id="Freeform 117" o:spid="_x0000_s1128" style="position:absolute;left:985;top:331;width:16;height:1;visibility:visible;mso-wrap-style:square;v-text-anchor:top" coordsize="16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" path="m13,r3,l,,13,xe" fillcolor="black" stroked="f">
                  <v:path arrowok="t" o:connecttype="custom" o:connectlocs="13,0;16,0;0,0;13,0" o:connectangles="0,0,0,0"/>
                </v:shape>
                <v:shape id="Freeform 118" o:spid="_x0000_s1129" style="position:absolute;left:980;top:341;width:18;height:18;visibility:visible;mso-wrap-style:square;v-text-anchor:top" coordsize="1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" path="m18,13r-8,5l5,16,,10,8,r5,3l10,3,5,5r13,8xe" fillcolor="black" stroked="f">
                  <v:path arrowok="t" o:connecttype="custom" o:connectlocs="18,13;10,18;5,16;0,10;8,0;13,3;10,3;5,5;18,13" o:connectangles="0,0,0,0,0,0,0,0,0"/>
                </v:shape>
                <v:shape id="Freeform 119" o:spid="_x0000_s1130" style="position:absolute;left:985;top:346;width:16;height:8;visibility:visible;mso-wrap-style:square;v-text-anchor:top" coordsize="16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" path="m16,3r,2l13,8,,,,3r16,xe" fillcolor="black" stroked="f">
                  <v:path arrowok="t" o:connecttype="custom" o:connectlocs="16,3;16,5;13,8;0,0;0,3;16,3" o:connectangles="0,0,0,0,0,0"/>
                </v:shape>
                <v:shape id="Freeform 120" o:spid="_x0000_s1131" style="position:absolute;left:972;top:333;width:16;height:18;visibility:visible;mso-wrap-style:square;v-text-anchor:top" coordsize="1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" path="m5,18l3,16,,16,,13,3,,5,r6,3l16,8,5,18xe" fillcolor="black" stroked="f">
                  <v:path arrowok="t" o:connecttype="custom" o:connectlocs="5,18;3,16;0,16;0,13;3,0;5,0;11,3;16,8;5,18" o:connectangles="0,0,0,0,0,0,0,0,0"/>
                </v:shape>
                <v:shape id="Freeform 121" o:spid="_x0000_s1132" style="position:absolute;left:977;top:341;width:11;height:10;visibility:visible;mso-wrap-style:square;v-text-anchor:top" coordsize="11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" path="m3,10l,10,11,,3,10xe" fillcolor="black" stroked="f">
                  <v:path arrowok="t" o:connecttype="custom" o:connectlocs="3,10;0,10;11,0;3,10" o:connectangles="0,0,0,0"/>
                </v:shape>
                <v:shape id="Freeform 122" o:spid="_x0000_s1133" style="position:absolute;left:964;top:333;width:11;height:16;visibility:visible;mso-wrap-style:square;v-text-anchor:top" coordsize="1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" path="m11,13l6,16,,3,6,r5,13xe" fillcolor="black" stroked="f">
                  <v:path arrowok="t" o:connecttype="custom" o:connectlocs="11,13;6,16;0,3;6,0;11,13" o:connectangles="0,0,0,0,0"/>
                </v:shape>
                <v:shape id="Freeform 123" o:spid="_x0000_s1134" style="position:absolute;left:970;top:331;width:5;height:15;visibility:visible;mso-wrap-style:square;v-text-anchor:top" coordsize="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" path="m5,2l5,,,2,5,15r-3,l5,2xe" fillcolor="black" stroked="f">
                  <v:path arrowok="t" o:connecttype="custom" o:connectlocs="5,2;5,0;0,2;5,15;2,15;5,2" o:connectangles="0,0,0,0,0,0"/>
                </v:shape>
                <v:shape id="Freeform 124" o:spid="_x0000_s1135" style="position:absolute;left:957;top:336;width:18;height:41;visibility:visible;mso-wrap-style:square;v-text-anchor:top" coordsize="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" path="m15,10r-2,3l13,13r2,2l15,21r3,10l15,39r-5,2l5,28r,l5,33,2,26,,18,,13,,5,5,,15,10xe" fillcolor="black" stroked="f">
                  <v:path arrowok="t" o:connecttype="custom" o:connectlocs="15,10;13,13;13,13;15,15;15,21;18,31;15,39;10,41;5,28;5,28;5,33;2,26;0,18;0,13;0,5;5,0;15,10" o:connectangles="0,0,0,0,0,0,0,0,0,0,0,0,0,0,0,0,0"/>
                </v:shape>
                <v:shape id="Freeform 125" o:spid="_x0000_s1136" style="position:absolute;left:962;top:336;width:10;height:13;visibility:visible;mso-wrap-style:square;v-text-anchor:top" coordsize="1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" path="m2,l,,10,10,8,13,2,xe" fillcolor="black" stroked="f">
                  <v:path arrowok="t" o:connecttype="custom" o:connectlocs="2,0;0,0;10,10;8,13;2,0" o:connectangles="0,0,0,0,0"/>
                </v:shape>
                <v:shape id="Freeform 126" o:spid="_x0000_s1137" style="position:absolute;left:954;top:364;width:13;height:16;visibility:visible;mso-wrap-style:square;v-text-anchor:top" coordsize="13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" path="m13,13l10,,,,3,16,13,13xe" fillcolor="black" stroked="f">
                  <v:path arrowok="t" o:connecttype="custom" o:connectlocs="13,13;10,0;0,0;3,16;13,13" o:connectangles="0,0,0,0,0"/>
                </v:shape>
                <v:shape id="Freeform 127" o:spid="_x0000_s1138" style="position:absolute;left:962;top:364;width:5;height:13;visibility:visible;mso-wrap-style:square;v-text-anchor:top" coordsize="5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" path="m5,13l2,,,,5,13xe" fillcolor="black" stroked="f">
                  <v:path arrowok="t" o:connecttype="custom" o:connectlocs="5,13;2,0;0,0;5,13" o:connectangles="0,0,0,0"/>
                </v:shape>
                <v:shape id="Freeform 128" o:spid="_x0000_s1139" style="position:absolute;left:944;top:364;width:13;height:16;visibility:visible;mso-wrap-style:square;v-text-anchor:top" coordsize="13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" path="m10,16l13,,2,,,13r10,3xe" fillcolor="black" stroked="f">
                  <v:path arrowok="t" o:connecttype="custom" o:connectlocs="10,16;13,0;2,0;0,13;10,16" o:connectangles="0,0,0,0,0"/>
                </v:shape>
                <v:shape id="Freeform 129" o:spid="_x0000_s1140" style="position:absolute;left:954;top:364;width:3;height:16;visibility:visible;mso-wrap-style:square;v-text-anchor:top" coordsize="3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" path="m3,16l,16,3,,,,3,16xe" fillcolor="black" stroked="f">
                  <v:path arrowok="t" o:connecttype="custom" o:connectlocs="3,16;0,16;3,0;0,0;3,16" o:connectangles="0,0,0,0,0"/>
                </v:shape>
                <v:shape id="Freeform 130" o:spid="_x0000_s1141" style="position:absolute;left:936;top:364;width:15;height:18;visibility:visible;mso-wrap-style:square;v-text-anchor:top" coordsize="15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" path="m13,13r,-2l13,11r2,5l,18,,11,,5,5,r8,13xe" fillcolor="black" stroked="f">
                  <v:path arrowok="t" o:connecttype="custom" o:connectlocs="13,13;13,11;13,11;15,16;0,18;0,11;0,5;5,0;13,13" o:connectangles="0,0,0,0,0,0,0,0,0"/>
                </v:shape>
                <v:shape id="Freeform 131" o:spid="_x0000_s1142" style="position:absolute;left:941;top:364;width:8;height:13;visibility:visible;mso-wrap-style:square;v-text-anchor:top" coordsize="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" path="m5,l,,8,13r-5,l5,xe" fillcolor="black" stroked="f">
                  <v:path arrowok="t" o:connecttype="custom" o:connectlocs="5,0;0,0;8,13;3,13;5,0" o:connectangles="0,0,0,0,0"/>
                </v:shape>
                <v:shape id="Freeform 132" o:spid="_x0000_s1143" style="position:absolute;left:936;top:380;width:15;height:15;visibility:visible;mso-wrap-style:square;v-text-anchor:top" coordsize="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" path="m15,2r,6l13,8r2,l3,15,,13,,5,,,15,2xe" fillcolor="black" stroked="f">
                  <v:path arrowok="t" o:connecttype="custom" o:connectlocs="15,2;15,8;13,8;15,8;3,15;0,13;0,5;0,0;15,2" o:connectangles="0,0,0,0,0,0,0,0,0"/>
                </v:shape>
                <v:shape id="Freeform 133" o:spid="_x0000_s1144" style="position:absolute;left:936;top:380;width:15;height:2;visibility:visible;mso-wrap-style:square;v-text-anchor:top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" path="m15,r,2l,,,2,15,xe" fillcolor="black" stroked="f">
                  <v:path arrowok="t" o:connecttype="custom" o:connectlocs="15,0;15,2;0,0;0,2;15,0" o:connectangles="0,0,0,0,0"/>
                </v:shape>
                <v:shape id="Freeform 134" o:spid="_x0000_s1145" style="position:absolute;left:939;top:388;width:18;height:18;visibility:visible;mso-wrap-style:square;v-text-anchor:top" coordsize="1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" path="m10,l,10r7,8l18,7,10,xe" fillcolor="black" stroked="f">
                  <v:path arrowok="t" o:connecttype="custom" o:connectlocs="10,0;0,10;7,18;18,7;10,0" o:connectangles="0,0,0,0,0"/>
                </v:shape>
                <v:shape id="Freeform 135" o:spid="_x0000_s1146" style="position:absolute;left:939;top:388;width:12;height:10;visibility:visible;mso-wrap-style:square;v-text-anchor:top" coordsize="1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" path="m,7r,3l10,r2,l,7xe" fillcolor="black" stroked="f">
                  <v:path arrowok="t" o:connecttype="custom" o:connectlocs="0,7;0,10;10,0;12,0;0,7" o:connectangles="0,0,0,0,0"/>
                </v:shape>
                <v:shape id="Freeform 136" o:spid="_x0000_s1147" style="position:absolute;left:944;top:400;width:15;height:8;visibility:visible;mso-wrap-style:square;v-text-anchor:top" coordsize="15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" path="m15,r,6l13,8,,3,2,,,,15,xe" fillcolor="black" stroked="f">
                  <v:path arrowok="t" o:connecttype="custom" o:connectlocs="15,0;15,6;13,8;0,3;2,0;0,0;15,0" o:connectangles="0,0,0,0,0,0,0"/>
                </v:shape>
                <v:shape id="Freeform 137" o:spid="_x0000_s1148" style="position:absolute;left:944;top:395;width:15;height:11;visibility:visible;mso-wrap-style:square;v-text-anchor:top" coordsize="15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" path="m13,r2,l15,5,,5r2,6l13,xe" fillcolor="black" stroked="f">
                  <v:path arrowok="t" o:connecttype="custom" o:connectlocs="13,0;15,0;15,5;0,5;2,11;13,0" o:connectangles="0,0,0,0,0,0"/>
                </v:shape>
                <v:shape id="Freeform 138" o:spid="_x0000_s1149" style="position:absolute;left:941;top:398;width:13;height:15;visibility:visible;mso-wrap-style:square;v-text-anchor:top" coordsize="1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" path="m13,13r-3,2l5,15,,15,3,,5,r,l5,r8,13xe" fillcolor="black" stroked="f">
                  <v:path arrowok="t" o:connecttype="custom" o:connectlocs="13,13;10,15;5,15;0,15;3,0;5,0;5,0;5,0;13,13" o:connectangles="0,0,0,0,0,0,0,0,0"/>
                </v:shape>
                <v:shape id="Freeform 139" o:spid="_x0000_s1150" style="position:absolute;left:944;top:398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" path="m13,10r,3l10,13,2,,,5r13,5xe" fillcolor="black" stroked="f">
                  <v:path arrowok="t" o:connecttype="custom" o:connectlocs="13,10;13,13;10,13;2,0;0,5;13,10" o:connectangles="0,0,0,0,0,0"/>
                </v:shape>
                <v:shape id="Freeform 140" o:spid="_x0000_s1151" style="position:absolute;left:926;top:398;width:18;height:15;visibility:visible;mso-wrap-style:square;v-text-anchor:top" coordsize="1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" path="m18,15l2,15,,,15,r3,15xe" fillcolor="black" stroked="f">
                  <v:path arrowok="t" o:connecttype="custom" o:connectlocs="18,15;2,15;0,0;15,0;18,15" o:connectangles="0,0,0,0,0"/>
                </v:shape>
                <v:shape id="Freeform 141" o:spid="_x0000_s1152" style="position:absolute;left:941;top:398;width:3;height:15;visibility:visible;mso-wrap-style:square;v-text-anchor:top" coordsize="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" path="m3,l,,3,15,,15,3,xe" fillcolor="black" stroked="f">
                  <v:path arrowok="t" o:connecttype="custom" o:connectlocs="3,0;0,0;3,15;0,15;3,0" o:connectangles="0,0,0,0,0"/>
                </v:shape>
                <v:shape id="Freeform 142" o:spid="_x0000_s1153" style="position:absolute;left:913;top:398;width:15;height:21;visibility:visible;mso-wrap-style:square;v-text-anchor:top" coordsize="1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" path="m15,15r-5,3l5,21,,8,5,2,13,r2,15xe" fillcolor="black" stroked="f">
                  <v:path arrowok="t" o:connecttype="custom" o:connectlocs="15,15;10,18;5,21;0,8;5,2;13,0;15,15" o:connectangles="0,0,0,0,0,0,0"/>
                </v:shape>
                <v:shape id="Freeform 143" o:spid="_x0000_s1154" style="position:absolute;left:926;top:398;width:2;height:15;visibility:visible;mso-wrap-style:square;v-text-anchor:top" coordsize="2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" path="m,l2,15,,xe" fillcolor="black" stroked="f">
                  <v:path arrowok="t" o:connecttype="custom" o:connectlocs="0,0;2,15;0,0" o:connectangles="0,0,0"/>
                </v:shape>
                <v:shape id="Freeform 144" o:spid="_x0000_s1155" style="position:absolute;left:900;top:406;width:20;height:23;visibility:visible;mso-wrap-style:square;v-text-anchor:top" coordsize="20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" path="m20,10r-5,5l10,23,,13,2,5,10,,20,10xe" fillcolor="black" stroked="f">
                  <v:path arrowok="t" o:connecttype="custom" o:connectlocs="20,10;15,15;10,23;0,13;2,5;10,0;20,10" o:connectangles="0,0,0,0,0,0,0"/>
                </v:shape>
                <v:shape id="Freeform 145" o:spid="_x0000_s1156" style="position:absolute;left:910;top:406;width:10;height:13;visibility:visible;mso-wrap-style:square;v-text-anchor:top" coordsize="1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" path="m3,l,,10,10,8,13,3,xe" fillcolor="black" stroked="f">
                  <v:path arrowok="t" o:connecttype="custom" o:connectlocs="3,0;0,0;10,10;8,13;3,0" o:connectangles="0,0,0,0,0"/>
                </v:shape>
                <v:shape id="Freeform 146" o:spid="_x0000_s1157" style="position:absolute;left:889;top:419;width:21;height:23;visibility:visible;mso-wrap-style:square;v-text-anchor:top" coordsize="21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" path="m21,7r-3,8l16,23,,18,3,7,8,,21,7xe" fillcolor="black" stroked="f">
                  <v:path arrowok="t" o:connecttype="custom" o:connectlocs="21,7;18,15;16,23;0,18;3,7;8,0;21,7" o:connectangles="0,0,0,0,0,0,0"/>
                </v:shape>
                <v:shape id="Freeform 147" o:spid="_x0000_s1158" style="position:absolute;left:897;top:416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" path="m3,3l3,,,3r13,7l13,13,3,3xe" fillcolor="black" stroked="f">
                  <v:path arrowok="t" o:connecttype="custom" o:connectlocs="3,3;3,0;0,3;13,10;13,13;3,3" o:connectangles="0,0,0,0,0,0"/>
                </v:shape>
                <v:shape id="Freeform 148" o:spid="_x0000_s1159" style="position:absolute;left:887;top:437;width:18;height:15;visibility:visible;mso-wrap-style:square;v-text-anchor:top" coordsize="1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" path="m18,2l15,7r,8l,13,,7,2,,18,2xe" fillcolor="black" stroked="f">
                  <v:path arrowok="t" o:connecttype="custom" o:connectlocs="18,2;15,7;15,15;0,13;0,7;2,0;18,2" o:connectangles="0,0,0,0,0,0,0"/>
                </v:shape>
                <v:shape id="Freeform 149" o:spid="_x0000_s1160" style="position:absolute;left:889;top:437;width:16;height:5;visibility:visible;mso-wrap-style:square;v-text-anchor:top" coordsize="1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" path="m,l16,2r,3l,xe" fillcolor="black" stroked="f">
                  <v:path arrowok="t" o:connecttype="custom" o:connectlocs="0,0;16,2;16,5;0,0" o:connectangles="0,0,0,0"/>
                </v:shape>
                <v:shape id="Freeform 150" o:spid="_x0000_s1161" style="position:absolute;left:887;top:450;width:20;height:18;visibility:visible;mso-wrap-style:square;v-text-anchor:top" coordsize="20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" path="m15,r,7l20,15,5,18,2,10,,2,15,xe" fillcolor="black" stroked="f">
                  <v:path arrowok="t" o:connecttype="custom" o:connectlocs="15,0;15,7;20,15;5,18;2,10;0,2;15,0" o:connectangles="0,0,0,0,0,0,0"/>
                </v:shape>
                <v:shape id="Freeform 151" o:spid="_x0000_s1162" style="position:absolute;left:887;top:450;width:15;height:2;visibility:visible;mso-wrap-style:square;v-text-anchor:top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" path="m,l,2,15,r,2l,xe" fillcolor="black" stroked="f">
                  <v:path arrowok="t" o:connecttype="custom" o:connectlocs="0,0;0,2;15,0;15,2;0,0" o:connectangles="0,0,0,0,0"/>
                </v:shape>
                <v:shape id="Freeform 152" o:spid="_x0000_s1163" style="position:absolute;left:892;top:462;width:23;height:24;visibility:visible;mso-wrap-style:square;v-text-anchor:top" coordsize="23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" path="m13,r5,8l23,16,10,24,5,16,,8,13,xe" fillcolor="black" stroked="f">
                  <v:path arrowok="t" o:connecttype="custom" o:connectlocs="13,0;18,8;23,16;10,24;5,16;0,8;13,0" o:connectangles="0,0,0,0,0,0,0"/>
                </v:shape>
                <v:shape id="Freeform 153" o:spid="_x0000_s1164" style="position:absolute;left:892;top:462;width:15;height:8;visibility:visible;mso-wrap-style:square;v-text-anchor:top" coordsize="15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" path="m,6l,8,13,r2,3l,6xe" fillcolor="black" stroked="f">
                  <v:path arrowok="t" o:connecttype="custom" o:connectlocs="0,6;0,8;13,0;15,3;0,6" o:connectangles="0,0,0,0,0"/>
                </v:shape>
                <v:shape id="Freeform 154" o:spid="_x0000_s1165" style="position:absolute;left:902;top:475;width:37;height:37;visibility:visible;mso-wrap-style:square;v-text-anchor:top" coordsize="37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" path="m11,r5,8l24,13r7,5l37,24,26,37,21,29,13,24,8,18,,11,11,xe" fillcolor="black" stroked="f">
                  <v:path arrowok="t" o:connecttype="custom" o:connectlocs="11,0;16,8;24,13;31,18;37,24;26,37;21,29;13,24;8,18;0,11;11,0" o:connectangles="0,0,0,0,0,0,0,0,0,0,0"/>
                </v:shape>
                <v:shape id="Freeform 155" o:spid="_x0000_s1166" style="position:absolute;left:902;top:475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" path="m,11r,2l,11,11,r2,3l,11xe" fillcolor="black" stroked="f">
                  <v:path arrowok="t" o:connecttype="custom" o:connectlocs="0,11;0,13;0,11;11,0;13,3;0,11" o:connectangles="0,0,0,0,0,0"/>
                </v:shape>
                <v:shape id="Freeform 156" o:spid="_x0000_s1167" style="position:absolute;left:928;top:499;width:52;height:56;visibility:visible;mso-wrap-style:square;v-text-anchor:top" coordsize="52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" path="m11,l,10,39,56,52,46,11,xe" fillcolor="black" stroked="f">
                  <v:path arrowok="t" o:connecttype="custom" o:connectlocs="11,0;0,10;39,56;52,46;11,0" o:connectangles="0,0,0,0,0"/>
                </v:shape>
                <v:shape id="Freeform 157" o:spid="_x0000_s1168" style="position:absolute;left:928;top:499;width:11;height:13;visibility:visible;mso-wrap-style:square;v-text-anchor:top" coordsize="1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" path="m11,l,10r,3l11,xe" fillcolor="black" stroked="f">
                  <v:path arrowok="t" o:connecttype="custom" o:connectlocs="11,0;0,10;0,13;11,0" o:connectangles="0,0,0,0"/>
                </v:shape>
                <v:shape id="Freeform 158" o:spid="_x0000_s1169" style="position:absolute;left:967;top:545;width:36;height:36;visibility:visible;mso-wrap-style:square;v-text-anchor:top" coordsize="36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" path="m13,l,10,26,36,36,26,13,xe" fillcolor="black" stroked="f">
                  <v:path arrowok="t" o:connecttype="custom" o:connectlocs="13,0;0,10;26,36;36,26;13,0" o:connectangles="0,0,0,0,0"/>
                </v:shape>
                <v:shape id="Freeform 159" o:spid="_x0000_s1170" style="position:absolute;left:967;top:545;width:13;height:10;visibility:visible;mso-wrap-style:square;v-text-anchor:top" coordsize="1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" path="m,10l13,,,10xe" fillcolor="black" stroked="f">
                  <v:path arrowok="t" o:connecttype="custom" o:connectlocs="0,10;13,0;0,10" o:connectangles="0,0,0"/>
                </v:shape>
                <v:shape id="Freeform 160" o:spid="_x0000_s1171" style="position:absolute;left:993;top:571;width:21;height:21;visibility:visible;mso-wrap-style:square;v-text-anchor:top" coordsize="2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" path="m10,r6,5l21,13,8,21,5,15,,10,10,xe" fillcolor="black" stroked="f">
                  <v:path arrowok="t" o:connecttype="custom" o:connectlocs="10,0;16,5;21,13;8,21;5,15;0,10;10,0" o:connectangles="0,0,0,0,0,0,0"/>
                </v:shape>
                <v:shape id="Freeform 161" o:spid="_x0000_s1172" style="position:absolute;left:993;top:571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" path="m10,l,10,10,xe" fillcolor="black" stroked="f">
                  <v:path arrowok="t" o:connecttype="custom" o:connectlocs="10,0;0,10;10,0" o:connectangles="0,0,0"/>
                </v:shape>
                <v:shape id="Freeform 162" o:spid="_x0000_s1173" style="position:absolute;left:1001;top:584;width:20;height:21;visibility:visible;mso-wrap-style:square;v-text-anchor:top" coordsize="20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" path="m13,r5,8l20,15,8,21,5,13,,8,13,xe" fillcolor="black" stroked="f">
                  <v:path arrowok="t" o:connecttype="custom" o:connectlocs="13,0;18,8;20,15;8,21;5,13;0,8;13,0" o:connectangles="0,0,0,0,0,0,0"/>
                </v:shape>
                <v:shape id="Freeform 163" o:spid="_x0000_s1174" style="position:absolute;left:1001;top:581;width:13;height:11;visibility:visible;mso-wrap-style:square;v-text-anchor:top" coordsize="13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" path="m13,3l13,r,3l,11,13,3xe" fillcolor="black" stroked="f">
                  <v:path arrowok="t" o:connecttype="custom" o:connectlocs="13,3;13,0;13,3;0,11;13,3" o:connectangles="0,0,0,0,0"/>
                </v:shape>
                <v:shape id="Freeform 164" o:spid="_x0000_s1175" style="position:absolute;left:1006;top:602;width:18;height:21;visibility:visible;mso-wrap-style:square;v-text-anchor:top" coordsize="18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" path="m15,r3,8l18,18,5,21,3,10,,3,15,xe" fillcolor="black" stroked="f">
                  <v:path arrowok="t" o:connecttype="custom" o:connectlocs="15,0;18,8;18,18;5,21;3,10;0,3;15,0" o:connectangles="0,0,0,0,0,0,0"/>
                </v:shape>
                <v:shape id="Freeform 165" o:spid="_x0000_s1176" style="position:absolute;left:1006;top:599;width:15;height:6;visibility:visible;mso-wrap-style:square;v-text-anchor:top" coordsize="15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" path="m15,r,3l,6r3,l15,xe" fillcolor="black" stroked="f">
                  <v:path arrowok="t" o:connecttype="custom" o:connectlocs="15,0;15,3;0,6;3,6;15,0" o:connectangles="0,0,0,0,0"/>
                </v:shape>
                <v:shape id="Freeform 166" o:spid="_x0000_s1177" style="position:absolute;left:1011;top:620;width:16;height:21;visibility:visible;mso-wrap-style:square;v-text-anchor:top" coordsize="16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" path="m13,r3,10l16,16r,5l,18,,13,,10,,3,13,xe" fillcolor="black" stroked="f">
                  <v:path arrowok="t" o:connecttype="custom" o:connectlocs="13,0;16,10;16,16;16,21;0,18;0,13;0,10;0,3;13,0" o:connectangles="0,0,0,0,0,0,0,0,0"/>
                </v:shape>
                <v:shape id="Freeform 167" o:spid="_x0000_s1178" style="position:absolute;left:1011;top:620;width:13;height:3;visibility:visible;mso-wrap-style:square;v-text-anchor:top" coordsize="1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" path="m13,l,3,13,xe" fillcolor="black" stroked="f">
                  <v:path arrowok="t" o:connecttype="custom" o:connectlocs="13,0;0,3;13,0" o:connectangles="0,0,0"/>
                </v:shape>
                <v:shape id="Freeform 168" o:spid="_x0000_s1179" style="position:absolute;left:1006;top:638;width:18;height:18;visibility:visible;mso-wrap-style:square;v-text-anchor:top" coordsize="1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" path="m18,5r-3,5l13,18,,13,3,5,5,,18,5xe" fillcolor="black" stroked="f">
                  <v:path arrowok="t" o:connecttype="custom" o:connectlocs="18,5;15,10;13,18;0,13;3,5;5,0;18,5" o:connectangles="0,0,0,0,0,0,0"/>
                </v:shape>
                <v:shape id="Freeform 169" o:spid="_x0000_s1180" style="position:absolute;left:1011;top:638;width:16;height:5;visibility:visible;mso-wrap-style:square;v-text-anchor:top" coordsize="1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" path="m16,3l13,5,,,16,3xe" fillcolor="black" stroked="f">
                  <v:path arrowok="t" o:connecttype="custom" o:connectlocs="16,3;13,5;0,0;16,3" o:connectangles="0,0,0,0"/>
                </v:shape>
                <v:shape id="Freeform 170" o:spid="_x0000_s1181" style="position:absolute;left:988;top:648;width:31;height:39;visibility:visible;mso-wrap-style:square;v-text-anchor:top" coordsize="31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" path="m31,8l26,19r-8,7l15,31r,3l13,39,,37,,31,2,26,8,16,13,8,18,,31,8xe" fillcolor="black" stroked="f">
                  <v:path arrowok="t" o:connecttype="custom" o:connectlocs="31,8;26,19;18,26;15,31;15,34;13,39;0,37;0,31;2,26;8,16;13,8;18,0;31,8" o:connectangles="0,0,0,0,0,0,0,0,0,0,0,0,0"/>
                </v:shape>
                <v:shape id="Freeform 171" o:spid="_x0000_s1182" style="position:absolute;left:1006;top:648;width:13;height:8;visibility:visible;mso-wrap-style:square;v-text-anchor:top" coordsize="1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" path="m13,8l,,,3,13,8xe" fillcolor="black" stroked="f">
                  <v:path arrowok="t" o:connecttype="custom" o:connectlocs="13,8;0,0;0,3;13,8" o:connectangles="0,0,0,0"/>
                </v:shape>
                <v:shape id="Freeform 172" o:spid="_x0000_s1183" style="position:absolute;left:985;top:687;width:16;height:44;visibility:visible;mso-wrap-style:square;v-text-anchor:top" coordsize="16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" path="m16,l3,,,44r16,l16,xe" fillcolor="black" stroked="f">
                  <v:path arrowok="t" o:connecttype="custom" o:connectlocs="16,0;3,0;0,44;16,44;16,0" o:connectangles="0,0,0,0,0"/>
                </v:shape>
                <v:shape id="Freeform 173" o:spid="_x0000_s1184" style="position:absolute;left:988;top:685;width:13;height:2;visibility:visible;mso-wrap-style:square;v-text-anchor:top" coordsize="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" path="m,l,2r13,l,xe" fillcolor="black" stroked="f">
                  <v:path arrowok="t" o:connecttype="custom" o:connectlocs="0,0;0,2;13,2;0,0" o:connectangles="0,0,0,0"/>
                </v:shape>
                <v:shape id="Freeform 174" o:spid="_x0000_s1185" style="position:absolute;left:985;top:729;width:18;height:12;visibility:visible;mso-wrap-style:square;v-text-anchor:top" coordsize="1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" path="m16,r,5l18,10,3,12,3,7,,2,16,xe" fillcolor="black" stroked="f">
                  <v:path arrowok="t" o:connecttype="custom" o:connectlocs="16,0;16,5;18,10;3,12;3,7;0,2;16,0" o:connectangles="0,0,0,0,0,0,0"/>
                </v:shape>
                <v:shape id="Freeform 175" o:spid="_x0000_s1186" style="position:absolute;left:985;top:729;width:16;height:2;visibility:visible;mso-wrap-style:square;v-text-anchor:top" coordsize="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" path="m,2l16,r,2l,2xe" fillcolor="black" stroked="f">
                  <v:path arrowok="t" o:connecttype="custom" o:connectlocs="0,2;16,0;16,2;0,2" o:connectangles="0,0,0,0"/>
                </v:shape>
                <v:shape id="Freeform 176" o:spid="_x0000_s1187" style="position:absolute;left:990;top:736;width:19;height:18;visibility:visible;mso-wrap-style:square;v-text-anchor:top" coordsize="1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" path="m13,r3,5l19,11,8,18,3,13,,8,13,xe" fillcolor="black" stroked="f">
                  <v:path arrowok="t" o:connecttype="custom" o:connectlocs="13,0;16,5;19,11;8,18;3,13;0,8;13,0" o:connectangles="0,0,0,0,0,0,0"/>
                </v:shape>
                <v:shape id="Freeform 177" o:spid="_x0000_s1188" style="position:absolute;left:988;top:736;width:15;height:8;visibility:visible;mso-wrap-style:square;v-text-anchor:top" coordsize="15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" path="m,5l2,8,15,r,3l,5xe" fillcolor="black" stroked="f">
                  <v:path arrowok="t" o:connecttype="custom" o:connectlocs="0,5;2,8;15,0;15,3;0,5" o:connectangles="0,0,0,0,0"/>
                </v:shape>
                <v:shape id="Freeform 178" o:spid="_x0000_s1189" style="position:absolute;left:998;top:747;width:21;height:18;visibility:visible;mso-wrap-style:square;v-text-anchor:top" coordsize="21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" path="m11,r5,2l18,5r3,5l8,18,5,15r,l,7,11,xe" fillcolor="black" stroked="f">
                  <v:path arrowok="t" o:connecttype="custom" o:connectlocs="11,0;16,2;18,5;21,10;8,18;5,15;5,15;0,7;11,0" o:connectangles="0,0,0,0,0,0,0,0,0"/>
                </v:shape>
                <v:shape id="Freeform 179" o:spid="_x0000_s1190" style="position:absolute;left:998;top:747;width:11;height:7;visibility:visible;mso-wrap-style:square;v-text-anchor:top" coordsize="11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" path="m,7l11,,,7xe" fillcolor="black" stroked="f">
                  <v:path arrowok="t" o:connecttype="custom" o:connectlocs="0,7;11,0;0,7" o:connectangles="0,0,0"/>
                </v:shape>
                <v:shape id="Freeform 180" o:spid="_x0000_s1191" style="position:absolute;left:1006;top:760;width:18;height:15;visibility:visible;mso-wrap-style:square;v-text-anchor:top" coordsize="1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" path="m13,r5,10l3,15,,2,13,xe" fillcolor="black" stroked="f">
                  <v:path arrowok="t" o:connecttype="custom" o:connectlocs="13,0;18,10;3,15;0,2;13,0" o:connectangles="0,0,0,0,0"/>
                </v:shape>
                <v:shape id="Freeform 181" o:spid="_x0000_s1192" style="position:absolute;left:1006;top:757;width:13;height:8;visibility:visible;mso-wrap-style:square;v-text-anchor:top" coordsize="1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" path="m13,r,3l,5,,8,13,xe" fillcolor="black" stroked="f">
                  <v:path arrowok="t" o:connecttype="custom" o:connectlocs="13,0;13,3;0,5;0,8;13,0" o:connectangles="0,0,0,0,0"/>
                </v:shape>
                <v:shape id="Freeform 182" o:spid="_x0000_s1193" style="position:absolute;left:1009;top:770;width:15;height:15;visibility:visible;mso-wrap-style:square;v-text-anchor:top" coordsize="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" path="m15,r,8l15,13,2,15,,8,,2,15,xe" fillcolor="black" stroked="f">
                  <v:path arrowok="t" o:connecttype="custom" o:connectlocs="15,0;15,8;15,13;2,15;0,8;0,2;15,0" o:connectangles="0,0,0,0,0,0,0"/>
                </v:shape>
                <v:shape id="Freeform 183" o:spid="_x0000_s1194" style="position:absolute;left:1009;top:767;width:15;height:8;visibility:visible;mso-wrap-style:square;v-text-anchor:top" coordsize="15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" path="m15,3l15,r,3l,5,,8,15,3xe" fillcolor="black" stroked="f">
                  <v:path arrowok="t" o:connecttype="custom" o:connectlocs="15,3;15,0;15,3;0,5;0,8;15,3" o:connectangles="0,0,0,0,0,0"/>
                </v:shape>
                <v:shape id="Freeform 184" o:spid="_x0000_s1195" style="position:absolute;left:1011;top:783;width:16;height:23;visibility:visible;mso-wrap-style:square;v-text-anchor:top" coordsize="16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" path="m13,l,,,23r16,l13,xe" fillcolor="black" stroked="f">
                  <v:path arrowok="t" o:connecttype="custom" o:connectlocs="13,0;0,0;0,23;16,23;13,0" o:connectangles="0,0,0,0,0"/>
                </v:shape>
                <v:shape id="Freeform 185" o:spid="_x0000_s1196" style="position:absolute;left:1011;top:783;width:13;height:2;visibility:visible;mso-wrap-style:square;v-text-anchor:top" coordsize="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" path="m13,l,,,2,13,xe" fillcolor="black" stroked="f">
                  <v:path arrowok="t" o:connecttype="custom" o:connectlocs="13,0;0,0;0,2;13,0" o:connectangles="0,0,0,0"/>
                </v:shape>
                <v:shape id="Freeform 186" o:spid="_x0000_s1197" style="position:absolute;left:1009;top:803;width:18;height:13;visibility:visible;mso-wrap-style:square;v-text-anchor:top" coordsize="1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" path="m18,3l15,8r-3,5l,8,2,6,2,,18,3xe" fillcolor="black" stroked="f">
                  <v:path arrowok="t" o:connecttype="custom" o:connectlocs="18,3;15,8;12,13;0,8;2,6;2,0;18,3" o:connectangles="0,0,0,0,0,0,0"/>
                </v:shape>
                <v:shape id="Freeform 187" o:spid="_x0000_s1198" style="position:absolute;left:1011;top:803;width:16;height:3;visibility:visible;mso-wrap-style:square;v-text-anchor:top" coordsize="16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" path="m16,3l,,,3r16,xe" fillcolor="black" stroked="f">
                  <v:path arrowok="t" o:connecttype="custom" o:connectlocs="16,3;0,0;0,3;16,3" o:connectangles="0,0,0,0"/>
                </v:shape>
                <v:shape id="Freeform 188" o:spid="_x0000_s1199" style="position:absolute;left:1003;top:811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" path="m18,8r-2,5l11,16,,8,3,3,6,,18,8xe" fillcolor="black" stroked="f">
                  <v:path arrowok="t" o:connecttype="custom" o:connectlocs="18,8;16,13;11,16;0,8;3,3;6,0;18,8" o:connectangles="0,0,0,0,0,0,0"/>
                </v:shape>
                <v:shape id="Freeform 189" o:spid="_x0000_s1200" style="position:absolute;left:1009;top:811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" path="m12,5r,3l,,12,5xe" fillcolor="black" stroked="f">
                  <v:path arrowok="t" o:connecttype="custom" o:connectlocs="12,5;12,8;0,0;12,5" o:connectangles="0,0,0,0"/>
                </v:shape>
                <v:shape id="Freeform 190" o:spid="_x0000_s1201" style="position:absolute;left:957;top:819;width:57;height:59;visibility:visible;mso-wrap-style:square;v-text-anchor:top" coordsize="57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" path="m57,8l46,23,33,36,23,46,10,59,,49,13,36,23,26,33,13,46,,57,8xe" fillcolor="black" stroked="f">
                  <v:path arrowok="t" o:connecttype="custom" o:connectlocs="57,8;46,23;33,36;23,46;10,59;0,49;13,36;23,26;33,13;46,0;57,8" o:connectangles="0,0,0,0,0,0,0,0,0,0,0"/>
                </v:shape>
                <v:shape id="Freeform 191" o:spid="_x0000_s1202" style="position:absolute;left:1003;top:819;width:11;height:8;visibility:visible;mso-wrap-style:square;v-text-anchor:top" coordsize="11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" path="m11,8l,,11,8xe" fillcolor="black" stroked="f">
                  <v:path arrowok="t" o:connecttype="custom" o:connectlocs="11,8;0,0;11,8" o:connectangles="0,0,0"/>
                </v:shape>
                <v:shape id="Freeform 192" o:spid="_x0000_s1203" style="position:absolute;left:894;top:868;width:73;height:75;visibility:visible;mso-wrap-style:square;v-text-anchor:top" coordsize="73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" path="m73,10l63,,,65,13,75,73,10xe" fillcolor="black" stroked="f">
                  <v:path arrowok="t" o:connecttype="custom" o:connectlocs="73,10;63,0;0,65;13,75;73,10" o:connectangles="0,0,0,0,0"/>
                </v:shape>
                <v:shape id="Freeform 193" o:spid="_x0000_s1204" style="position:absolute;left:957;top:868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" path="m,l10,10,,xe" fillcolor="black" stroked="f">
                  <v:path arrowok="t" o:connecttype="custom" o:connectlocs="0,0;10,10;0,0" o:connectangles="0,0,0"/>
                </v:shape>
                <v:shape id="Freeform 194" o:spid="_x0000_s1205" style="position:absolute;left:887;top:930;width:15;height:16;visibility:visible;mso-wrap-style:square;v-text-anchor:top" coordsize="15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" path="m15,13l13,,,,2,16,15,13xe" fillcolor="black" stroked="f">
                  <v:path arrowok="t" o:connecttype="custom" o:connectlocs="15,13;13,0;0,0;2,16;15,13" o:connectangles="0,0,0,0,0"/>
                </v:shape>
                <v:shape id="Freeform 195" o:spid="_x0000_s1206" style="position:absolute;left:894;top:930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" path="m13,13r-2,l8,13,6,,,3,13,13xe" fillcolor="black" stroked="f">
                  <v:path arrowok="t" o:connecttype="custom" o:connectlocs="13,13;11,13;8,13;6,0;0,3;13,13" o:connectangles="0,0,0,0,0,0"/>
                </v:shape>
                <v:shape id="Freeform 196" o:spid="_x0000_s1207" style="position:absolute;left:876;top:930;width:13;height:18;visibility:visible;mso-wrap-style:square;v-text-anchor:top" coordsize="1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" path="m13,16r-5,l8,16,5,18,,3r3,l5,3,13,r,16xe" fillcolor="black" stroked="f">
                  <v:path arrowok="t" o:connecttype="custom" o:connectlocs="13,16;8,16;8,16;5,18;0,3;3,3;5,3;13,0;13,16" o:connectangles="0,0,0,0,0,0,0,0,0"/>
                </v:shape>
                <v:shape id="Freeform 197" o:spid="_x0000_s1208" style="position:absolute;left:887;top:930;width:2;height:16;visibility:visible;mso-wrap-style:square;v-text-anchor:top" coordsize="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" path="m2,16l2,,,,2,16xe" fillcolor="black" stroked="f">
                  <v:path arrowok="t" o:connecttype="custom" o:connectlocs="2,16;2,0;0,0;2,16" o:connectangles="0,0,0,0"/>
                </v:shape>
                <v:shape id="Freeform 198" o:spid="_x0000_s1209" style="position:absolute;left:869;top:935;width:15;height:16;visibility:visible;mso-wrap-style:square;v-text-anchor:top" coordsize="15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" path="m15,11r-3,2l10,16,,8,2,5,5,,15,11xe" fillcolor="black" stroked="f">
                  <v:path arrowok="t" o:connecttype="custom" o:connectlocs="15,11;12,13;10,16;0,8;2,5;5,0;15,11" o:connectangles="0,0,0,0,0,0,0"/>
                </v:shape>
                <v:shape id="Freeform 199" o:spid="_x0000_s1210" style="position:absolute;left:874;top:933;width:10;height:15;visibility:visible;mso-wrap-style:square;v-text-anchor:top" coordsize="1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" path="m2,l,2,10,13,7,15,2,xe" fillcolor="black" stroked="f">
                  <v:path arrowok="t" o:connecttype="custom" o:connectlocs="2,0;0,2;10,13;7,15;2,0" o:connectangles="0,0,0,0,0"/>
                </v:shape>
                <v:shape id="Freeform 200" o:spid="_x0000_s1211" style="position:absolute;left:861;top:940;width:15;height:16;visibility:visible;mso-wrap-style:square;v-text-anchor:top" coordsize="15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" path="m15,13r-5,3l5,16,,3r5,l10,r5,13xe" fillcolor="black" stroked="f">
                  <v:path arrowok="t" o:connecttype="custom" o:connectlocs="15,13;10,16;5,16;0,3;5,3;10,0;15,13" o:connectangles="0,0,0,0,0,0,0"/>
                </v:shape>
                <v:shape id="Freeform 201" o:spid="_x0000_s1212" style="position:absolute;left:869;top:940;width:10;height:13;visibility:visible;mso-wrap-style:square;v-text-anchor:top" coordsize="1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" path="m10,11r,2l7,13,2,,,3r10,8xe" fillcolor="black" stroked="f">
                  <v:path arrowok="t" o:connecttype="custom" o:connectlocs="10,11;10,13;7,13;2,0;0,3;10,11" o:connectangles="0,0,0,0,0,0"/>
                </v:shape>
                <v:shape id="Freeform 202" o:spid="_x0000_s1213" style="position:absolute;left:853;top:940;width:16;height:16;visibility:visible;mso-wrap-style:square;v-text-anchor:top" coordsize="1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" path="m5,16l3,13,,11,8,r2,l16,3,5,16xe" fillcolor="black" stroked="f">
                  <v:path arrowok="t" o:connecttype="custom" o:connectlocs="5,16;3,13;0,11;8,0;10,0;16,3;5,16" o:connectangles="0,0,0,0,0,0,0"/>
                </v:shape>
                <v:shape id="Freeform 203" o:spid="_x0000_s1214" style="position:absolute;left:858;top:943;width:11;height:13;visibility:visible;mso-wrap-style:square;v-text-anchor:top" coordsize="1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" path="m8,13r-3,l,13,11,,3,,8,13xe" fillcolor="black" stroked="f">
                  <v:path arrowok="t" o:connecttype="custom" o:connectlocs="8,13;5,13;0,13;11,0;3,0;8,13" o:connectangles="0,0,0,0,0,0"/>
                </v:shape>
                <v:shape id="Freeform 204" o:spid="_x0000_s1215" style="position:absolute;left:850;top:938;width:8;height:15;visibility:visible;mso-wrap-style:square;v-text-anchor:top" coordsize="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" path="m6,15r-3,l,15,,,6,,8,,6,15xe" fillcolor="black" stroked="f">
                  <v:path arrowok="t" o:connecttype="custom" o:connectlocs="6,15;3,15;0,15;0,0;6,0;8,0;6,15" o:connectangles="0,0,0,0,0,0,0"/>
                </v:shape>
                <v:shape id="Freeform 205" o:spid="_x0000_s1216" style="position:absolute;left:853;top:938;width:8;height:15;visibility:visible;mso-wrap-style:square;v-text-anchor:top" coordsize="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" path="m8,2l5,,3,15,,13,8,2xe" fillcolor="black" stroked="f">
                  <v:path arrowok="t" o:connecttype="custom" o:connectlocs="8,2;5,0;3,15;0,13;8,2" o:connectangles="0,0,0,0,0"/>
                </v:shape>
                <v:shape id="Freeform 206" o:spid="_x0000_s1217" style="position:absolute;left:840;top:940;width:16;height:16;visibility:visible;mso-wrap-style:square;v-text-anchor:top" coordsize="1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" path="m16,11r,l13,16,,8,3,6,5,,16,11xe" fillcolor="black" stroked="f">
                  <v:path arrowok="t" o:connecttype="custom" o:connectlocs="16,11;16,11;13,16;0,8;3,6;5,0;16,11" o:connectangles="0,0,0,0,0,0,0"/>
                </v:shape>
                <v:shape id="Freeform 207" o:spid="_x0000_s1218" style="position:absolute;left:845;top:938;width:11;height:15;visibility:visible;mso-wrap-style:square;v-text-anchor:top" coordsize="1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" path="m5,l3,,,2,11,13,5,15,5,xe" fillcolor="black" stroked="f">
                  <v:path arrowok="t" o:connecttype="custom" o:connectlocs="5,0;3,0;0,2;11,13;5,15;5,0" o:connectangles="0,0,0,0,0,0"/>
                </v:shape>
                <v:shape id="Freeform 208" o:spid="_x0000_s1219" style="position:absolute;left:837;top:951;width:16;height:18;visibility:visible;mso-wrap-style:square;v-text-anchor:top" coordsize="1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" path="m16,2r,3l16,7r,8l13,18,3,7r,l,7,,5,3,,16,2xe" fillcolor="black" stroked="f">
                  <v:path arrowok="t" o:connecttype="custom" o:connectlocs="16,2;16,5;16,7;16,15;13,18;3,7;3,7;0,7;0,5;3,0;16,2" o:connectangles="0,0,0,0,0,0,0,0,0,0,0"/>
                </v:shape>
                <v:shape id="Freeform 209" o:spid="_x0000_s1220" style="position:absolute;left:840;top:948;width:13;height:8;visibility:visible;mso-wrap-style:square;v-text-anchor:top" coordsize="1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" path="m,l,3,13,5r,3l,xe" fillcolor="black" stroked="f">
                  <v:path arrowok="t" o:connecttype="custom" o:connectlocs="0,0;0,3;13,5;13,8;0,0" o:connectangles="0,0,0,0,0"/>
                </v:shape>
                <v:shape id="Freeform 210" o:spid="_x0000_s1221" style="position:absolute;left:837;top:956;width:8;height:15;visibility:visible;mso-wrap-style:square;v-text-anchor:top" coordsize="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" path="m8,15r-5,l,15,,,3,,6,,8,15xe" fillcolor="black" stroked="f">
                  <v:path arrowok="t" o:connecttype="custom" o:connectlocs="8,15;3,15;0,15;0,0;3,0;6,0;8,15" o:connectangles="0,0,0,0,0,0,0"/>
                </v:shape>
                <v:shape id="Freeform 211" o:spid="_x0000_s1222" style="position:absolute;left:840;top:956;width:10;height:15;visibility:visible;mso-wrap-style:square;v-text-anchor:top" coordsize="1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" path="m10,13l8,15r-3,l3,,,2,10,13xe" fillcolor="black" stroked="f">
                  <v:path arrowok="t" o:connecttype="custom" o:connectlocs="10,13;8,15;5,15;3,0;0,2;10,13" o:connectangles="0,0,0,0,0,0"/>
                </v:shape>
                <v:shape id="Freeform 212" o:spid="_x0000_s1223" style="position:absolute;left:775;top:956;width:62;height:15;visibility:visible;mso-wrap-style:square;v-text-anchor:top" coordsize="62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" path="m62,15l62,,,,,13r62,2xe" fillcolor="black" stroked="f">
                  <v:path arrowok="t" o:connecttype="custom" o:connectlocs="62,15;62,0;0,0;0,13;62,15" o:connectangles="0,0,0,0,0"/>
                </v:shape>
                <v:shape id="Freeform 213" o:spid="_x0000_s1224" style="position:absolute;left:837;top:956;width:1;height:15;visibility:visible;mso-wrap-style:square;v-text-anchor:top" coordsize="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" path="m,15l,,,15xe" fillcolor="black" stroked="f">
                  <v:path arrowok="t" o:connecttype="custom" o:connectlocs="0,15;0,0;0,15" o:connectangles="0,0,0"/>
                </v:shape>
                <v:shape id="Freeform 214" o:spid="_x0000_s1225" style="position:absolute;left:767;top:909;width:55;height:57;visibility:visible;mso-wrap-style:square;v-text-anchor:top" coordsize="55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" path="m,47l13,57,55,11,44,,,47xe" fillcolor="black" stroked="f">
                  <v:path arrowok="t" o:connecttype="custom" o:connectlocs="0,47;13,57;55,11;44,0;0,47" o:connectangles="0,0,0,0,0"/>
                </v:shape>
                <v:shape id="Freeform 215" o:spid="_x0000_s1226" style="position:absolute;left:757;top:956;width:23;height:13;visibility:visible;mso-wrap-style:square;v-text-anchor:top" coordsize="2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" path="m18,13l,13,10,,23,10,18,r,13xe" fillcolor="black" stroked="f">
                  <v:path arrowok="t" o:connecttype="custom" o:connectlocs="18,13;0,13;10,0;23,10;18,0;18,13" o:connectangles="0,0,0,0,0,0"/>
                </v:shape>
                <v:shape id="Freeform 216" o:spid="_x0000_s1227" style="position:absolute;left:811;top:902;width:21;height:20;visibility:visible;mso-wrap-style:square;v-text-anchor:top" coordsize="2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" path="m,7l8,20,21,13,13,,,7xe" fillcolor="black" stroked="f">
                  <v:path arrowok="t" o:connecttype="custom" o:connectlocs="0,7;8,20;21,13;13,0;0,7" o:connectangles="0,0,0,0,0"/>
                </v:shape>
                <v:shape id="Freeform 217" o:spid="_x0000_s1228" style="position:absolute;left:811;top:909;width:11;height:13;visibility:visible;mso-wrap-style:square;v-text-anchor:top" coordsize="1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" path="m,l8,13r3,-2l,xe" fillcolor="black" stroked="f">
                  <v:path arrowok="t" o:connecttype="custom" o:connectlocs="0,0;8,13;11,11;0,0" o:connectangles="0,0,0,0"/>
                </v:shape>
              </v:group>
              <v:group id="Group 218" o:spid="_x0000_s1229" style="position:absolute;left:141814;top:26021;width:93010;height:174058" coordorigin="648,119" coordsize="425,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<v:shape id="Freeform 219" o:spid="_x0000_s1230" style="position:absolute;left:827;top:899;width:13;height:16;visibility:visible;mso-wrap-style:square;v-text-anchor:top" coordsize="13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" path="m,3l5,16r8,-3l8,,,3xe" fillcolor="black" stroked="f">
                  <v:path arrowok="t" o:connecttype="custom" o:connectlocs="0,3;5,16;13,13;8,0;0,3" o:connectangles="0,0,0,0,0"/>
                </v:shape>
                <v:shape id="Freeform 220" o:spid="_x0000_s1231" style="position:absolute;left:824;top:902;width:8;height:13;visibility:visible;mso-wrap-style:square;v-text-anchor:top" coordsize="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" path="m,l3,,8,13,,xe" fillcolor="black" stroked="f">
                  <v:path arrowok="t" o:connecttype="custom" o:connectlocs="0,0;3,0;8,13;0,0" o:connectangles="0,0,0,0"/>
                </v:shape>
                <v:shape id="Freeform 221" o:spid="_x0000_s1232" style="position:absolute;left:837;top:896;width:16;height:19;visibility:visible;mso-wrap-style:square;v-text-anchor:top" coordsize="16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" path="m,3l,19,16,16,16,,,3xe" fillcolor="black" stroked="f">
                  <v:path arrowok="t" o:connecttype="custom" o:connectlocs="0,3;0,19;16,16;16,0;0,3" o:connectangles="0,0,0,0,0"/>
                </v:shape>
                <v:shape id="Freeform 222" o:spid="_x0000_s1233" style="position:absolute;left:835;top:899;width:5;height:16;visibility:visible;mso-wrap-style:square;v-text-anchor:top" coordsize="5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" path="m,l2,r,16l5,13,,xe" fillcolor="black" stroked="f">
                  <v:path arrowok="t" o:connecttype="custom" o:connectlocs="0,0;2,0;2,16;5,13;0,0" o:connectangles="0,0,0,0,0"/>
                </v:shape>
                <v:shape id="Freeform 223" o:spid="_x0000_s1234" style="position:absolute;left:853;top:894;width:13;height:18;visibility:visible;mso-wrap-style:square;v-text-anchor:top" coordsize="1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" path="m,2l,18,13,15,13,,,2xe" fillcolor="black" stroked="f">
                  <v:path arrowok="t" o:connecttype="custom" o:connectlocs="0,2;0,18;13,15;13,0;0,2" o:connectangles="0,0,0,0,0"/>
                </v:shape>
                <v:shape id="Freeform 224" o:spid="_x0000_s1235" style="position:absolute;left:853;top:896;width:1;height:16;visibility:visible;mso-wrap-style:square;v-text-anchor:top" coordsize="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" path="m,16l,,,16xe" fillcolor="black" stroked="f">
                  <v:path arrowok="t" o:connecttype="custom" o:connectlocs="0,16;0,0;0,16" o:connectangles="0,0,0"/>
                </v:shape>
                <v:shape id="Freeform 225" o:spid="_x0000_s1236" style="position:absolute;left:861;top:889;width:18;height:18;visibility:visible;mso-wrap-style:square;v-text-anchor:top" coordsize="1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" path="m,7l10,18r8,-8l5,,,7xe" fillcolor="black" stroked="f">
                  <v:path arrowok="t" o:connecttype="custom" o:connectlocs="0,7;10,18;18,10;5,0;0,7" o:connectangles="0,0,0,0,0"/>
                </v:shape>
                <v:shape id="Freeform 226" o:spid="_x0000_s1237" style="position:absolute;left:861;top:894;width:10;height:15;visibility:visible;mso-wrap-style:square;v-text-anchor:top" coordsize="1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" path="m5,15r3,l10,13,,2,5,r,15xe" fillcolor="black" stroked="f">
                  <v:path arrowok="t" o:connecttype="custom" o:connectlocs="5,15;8,15;10,13;0,2;5,0;5,15" o:connectangles="0,0,0,0,0,0"/>
                </v:shape>
                <v:shape id="Freeform 227" o:spid="_x0000_s1238" style="position:absolute;left:869;top:811;width:80;height:88;visibility:visible;mso-wrap-style:square;v-text-anchor:top" coordsize="80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" path="m,78l10,88,80,13,70,,,78xe" fillcolor="black" stroked="f">
                  <v:path arrowok="t" o:connecttype="custom" o:connectlocs="0,78;10,88;80,13;70,0;0,78" o:connectangles="0,0,0,0,0"/>
                </v:shape>
                <v:shape id="Freeform 228" o:spid="_x0000_s1239" style="position:absolute;left:866;top:889;width:13;height:10;visibility:visible;mso-wrap-style:square;v-text-anchor:top" coordsize="1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" path="m,l3,,13,10,,xe" fillcolor="black" stroked="f">
                  <v:path arrowok="t" o:connecttype="custom" o:connectlocs="0,0;3,0;13,10;0,0" o:connectangles="0,0,0,0"/>
                </v:shape>
                <v:shape id="Freeform 229" o:spid="_x0000_s1240" style="position:absolute;left:939;top:806;width:18;height:18;visibility:visible;mso-wrap-style:square;v-text-anchor:top" coordsize="1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" path="m,5l10,18r8,-8l7,,,5xe" fillcolor="black" stroked="f">
                  <v:path arrowok="t" o:connecttype="custom" o:connectlocs="0,5;10,18;18,10;7,0;0,5" o:connectangles="0,0,0,0,0"/>
                </v:shape>
                <v:shape id="Freeform 230" o:spid="_x0000_s1241" style="position:absolute;left:939;top:811;width:10;height:13;visibility:visible;mso-wrap-style:square;v-text-anchor:top" coordsize="1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" path="m,l10,13,,xe" fillcolor="black" stroked="f">
                  <v:path arrowok="t" o:connecttype="custom" o:connectlocs="0,0;10,13;0,0" o:connectangles="0,0,0"/>
                </v:shape>
                <v:shape id="Freeform 231" o:spid="_x0000_s1242" style="position:absolute;left:941;top:798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" path="m3,8r,l3,11,,8,13,r3,5l18,11r-2,5l3,8xe" fillcolor="black" stroked="f">
                  <v:path arrowok="t" o:connecttype="custom" o:connectlocs="3,8;3,8;3,11;0,8;13,0;16,5;18,11;16,16;3,8" o:connectangles="0,0,0,0,0,0,0,0,0"/>
                </v:shape>
                <v:shape id="Freeform 232" o:spid="_x0000_s1243" style="position:absolute;left:944;top:806;width:13;height:10;visibility:visible;mso-wrap-style:square;v-text-anchor:top" coordsize="1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" path="m13,10r,-2l,,2,,13,10xe" fillcolor="black" stroked="f">
                  <v:path arrowok="t" o:connecttype="custom" o:connectlocs="13,10;13,8;0,0;2,0;13,10" o:connectangles="0,0,0,0,0"/>
                </v:shape>
                <v:shape id="Freeform 233" o:spid="_x0000_s1244" style="position:absolute;left:936;top:791;width:18;height:15;visibility:visible;mso-wrap-style:square;v-text-anchor:top" coordsize="1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" path="m5,15r,l5,12,,10,10,r5,2l18,5r,2l5,15xe" fillcolor="black" stroked="f">
                  <v:path arrowok="t" o:connecttype="custom" o:connectlocs="5,15;5,15;5,12;0,10;10,0;15,2;18,5;18,7;5,15" o:connectangles="0,0,0,0,0,0,0,0,0"/>
                </v:shape>
                <v:shape id="Freeform 234" o:spid="_x0000_s1245" style="position:absolute;left:941;top:798;width:13;height:8;visibility:visible;mso-wrap-style:square;v-text-anchor:top" coordsize="1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" path="m13,l,8,13,xe" fillcolor="black" stroked="f">
                  <v:path arrowok="t" o:connecttype="custom" o:connectlocs="13,0;0,8;13,0" o:connectangles="0,0,0"/>
                </v:shape>
                <v:shape id="Freeform 235" o:spid="_x0000_s1246" style="position:absolute;left:863;top:716;width:83;height:85;visibility:visible;mso-wrap-style:square;v-text-anchor:top" coordsize="83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" path="m73,85l65,72,55,64,37,49,18,31,11,20,,10,13,r8,13l29,20,47,38,65,54r11,8l83,75,73,85xe" fillcolor="black" stroked="f">
                  <v:path arrowok="t" o:connecttype="custom" o:connectlocs="73,85;65,72;55,64;37,49;18,31;11,20;0,10;13,0;21,13;29,20;47,38;65,54;76,62;83,75;73,85" o:connectangles="0,0,0,0,0,0,0,0,0,0,0,0,0,0,0"/>
                </v:shape>
                <v:shape id="Freeform 236" o:spid="_x0000_s1247" style="position:absolute;left:936;top:791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" path="m,10l10,,,10xe" fillcolor="black" stroked="f">
                  <v:path arrowok="t" o:connecttype="custom" o:connectlocs="0,10;10,0;0,10" o:connectangles="0,0,0"/>
                </v:shape>
                <v:shape id="Freeform 237" o:spid="_x0000_s1248" style="position:absolute;left:858;top:705;width:18;height:18;visibility:visible;mso-wrap-style:square;v-text-anchor:top" coordsize="1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" path="m5,18l18,11,11,,,8,5,18xe" fillcolor="black" stroked="f">
                  <v:path arrowok="t" o:connecttype="custom" o:connectlocs="5,18;18,11;11,0;0,8;5,18" o:connectangles="0,0,0,0,0"/>
                </v:shape>
                <v:shape id="Freeform 238" o:spid="_x0000_s1249" style="position:absolute;left:863;top:716;width:13;height:10;visibility:visible;mso-wrap-style:square;v-text-anchor:top" coordsize="1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" path="m,10l,7,13,,,10xe" fillcolor="black" stroked="f">
                  <v:path arrowok="t" o:connecttype="custom" o:connectlocs="0,10;0,7;13,0;0,10" o:connectangles="0,0,0,0"/>
                </v:shape>
                <v:shape id="Freeform 239" o:spid="_x0000_s1250" style="position:absolute;left:850;top:692;width:21;height:18;visibility:visible;mso-wrap-style:square;v-text-anchor:top" coordsize="21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" path="m6,18l21,13,13,,,6,6,18xe" fillcolor="black" stroked="f">
                  <v:path arrowok="t" o:connecttype="custom" o:connectlocs="6,18;21,13;13,0;0,6;6,18" o:connectangles="0,0,0,0,0"/>
                </v:shape>
                <v:shape id="Freeform 240" o:spid="_x0000_s1251" style="position:absolute;left:856;top:705;width:15;height:8;visibility:visible;mso-wrap-style:square;v-text-anchor:top" coordsize="15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" path="m2,8l,5,15,,13,,2,8xe" fillcolor="black" stroked="f">
                  <v:path arrowok="t" o:connecttype="custom" o:connectlocs="2,8;0,5;15,0;13,0;2,8" o:connectangles="0,0,0,0,0"/>
                </v:shape>
                <v:shape id="Freeform 241" o:spid="_x0000_s1252" style="position:absolute;left:848;top:682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" path="m2,16l18,10,13,,,3,2,16xe" fillcolor="black" stroked="f">
                  <v:path arrowok="t" o:connecttype="custom" o:connectlocs="2,16;18,10;13,0;0,3;2,16" o:connectangles="0,0,0,0,0"/>
                </v:shape>
                <v:shape id="Freeform 242" o:spid="_x0000_s1253" style="position:absolute;left:850;top:692;width:16;height:8;visibility:visible;mso-wrap-style:square;v-text-anchor:top" coordsize="16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" path="m,6l,8,,6,16,,13,,,6xe" fillcolor="black" stroked="f">
                  <v:path arrowok="t" o:connecttype="custom" o:connectlocs="0,6;0,8;0,6;16,0;13,0;0,6" o:connectangles="0,0,0,0,0,0"/>
                </v:shape>
                <v:rect id="Rectangle 243" o:spid="_x0000_s1254" style="position:absolute;left:848;top:648;width:15;height: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" fillcolor="black" stroked="f"/>
                <v:shape id="Freeform 244" o:spid="_x0000_s1255" style="position:absolute;left:848;top:682;width:15;height:3;visibility:visible;mso-wrap-style:square;v-text-anchor:top" coordsize="15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" path="m,3l,,15,,13,,,3xe" fillcolor="black" stroked="f">
                  <v:path arrowok="t" o:connecttype="custom" o:connectlocs="0,3;0,0;15,0;13,0;0,3" o:connectangles="0,0,0,0,0"/>
                </v:shape>
                <v:shape id="Freeform 245" o:spid="_x0000_s1256" style="position:absolute;left:703;top:506;width:158;height:148;visibility:visible;mso-wrap-style:square;v-text-anchor:top" coordsize="158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" path="m147,148r11,-11l10,,,11,147,148xe" fillcolor="black" stroked="f">
                  <v:path arrowok="t" o:connecttype="custom" o:connectlocs="147,148;158,137;10,0;0,11;147,148" o:connectangles="0,0,0,0,0"/>
                </v:shape>
                <v:shape id="Freeform 246" o:spid="_x0000_s1257" style="position:absolute;left:848;top:643;width:15;height:11;visibility:visible;mso-wrap-style:square;v-text-anchor:top" coordsize="15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" path="m15,5r,-2l13,,2,11,,5r15,xe" fillcolor="black" stroked="f">
                  <v:path arrowok="t" o:connecttype="custom" o:connectlocs="15,5;15,3;13,0;2,11;0,5;15,5" o:connectangles="0,0,0,0,0,0"/>
                </v:shape>
                <v:rect id="Rectangle 247" o:spid="_x0000_s1258" style="position:absolute;left:697;top:504;width:1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" fillcolor="black" stroked="f"/>
                <v:shape id="Freeform 248" o:spid="_x0000_s1259" style="position:absolute;left:703;top:504;width:10;height:15;visibility:visible;mso-wrap-style:square;v-text-anchor:top" coordsize="1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" path="m10,2l7,,5,r,15l,13,10,2xe" fillcolor="black" stroked="f">
                  <v:path arrowok="t" o:connecttype="custom" o:connectlocs="10,2;7,0;5,0;5,15;0,13;10,2" o:connectangles="0,0,0,0,0,0"/>
                </v:shape>
                <v:shape id="Freeform 249" o:spid="_x0000_s1260" style="position:absolute;left:687;top:509;width:16;height:13;visibility:visible;mso-wrap-style:square;v-text-anchor:top" coordsize="16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" path="m16,5l3,,,5r13,8l16,5xe" fillcolor="black" stroked="f">
                  <v:path arrowok="t" o:connecttype="custom" o:connectlocs="16,5;3,0;0,5;13,13;16,5" o:connectangles="0,0,0,0,0"/>
                </v:shape>
                <v:shape id="Freeform 250" o:spid="_x0000_s1261" style="position:absolute;left:690;top:504;width:13;height:15;visibility:visible;mso-wrap-style:square;v-text-anchor:top" coordsize="1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" path="m7,l2,,,5r13,5l7,15,7,xe" fillcolor="black" stroked="f">
                  <v:path arrowok="t" o:connecttype="custom" o:connectlocs="7,0;2,0;0,5;13,10;7,15;7,0" o:connectangles="0,0,0,0,0,0"/>
                </v:shape>
                <v:shape id="Freeform 251" o:spid="_x0000_s1262" style="position:absolute;left:684;top:517;width:19;height:46;visibility:visible;mso-wrap-style:square;v-text-anchor:top" coordsize="19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" path="m19,l3,,,46r16,l19,xe" fillcolor="black" stroked="f">
                  <v:path arrowok="t" o:connecttype="custom" o:connectlocs="19,0;3,0;0,46;16,46;19,0" o:connectangles="0,0,0,0,0"/>
                </v:shape>
                <v:shape id="Freeform 252" o:spid="_x0000_s1263" style="position:absolute;left:687;top:514;width:16;height:8;visibility:visible;mso-wrap-style:square;v-text-anchor:top" coordsize="16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" path="m,l,3r16,l13,8,,xe" fillcolor="black" stroked="f">
                  <v:path arrowok="t" o:connecttype="custom" o:connectlocs="0,0;0,3;16,3;13,8;0,0" o:connectangles="0,0,0,0,0"/>
                </v:shape>
                <v:shape id="Freeform 253" o:spid="_x0000_s1264" style="position:absolute;left:687;top:561;width:16;height:13;visibility:visible;mso-wrap-style:square;v-text-anchor:top" coordsize="16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" path="m13,r,5l16,7,3,13,,10,,5,13,xe" fillcolor="black" stroked="f">
                  <v:path arrowok="t" o:connecttype="custom" o:connectlocs="13,0;13,5;16,7;3,13;0,10;0,5;13,0" o:connectangles="0,0,0,0,0,0,0"/>
                </v:shape>
                <v:shape id="Freeform 254" o:spid="_x0000_s1265" style="position:absolute;left:684;top:561;width:16;height:5;visibility:visible;mso-wrap-style:square;v-text-anchor:top" coordsize="1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" path="m,2l3,5,16,r,2l,2xe" fillcolor="black" stroked="f">
                  <v:path arrowok="t" o:connecttype="custom" o:connectlocs="0,2;3,5;16,0;16,2;0,2" o:connectangles="0,0,0,0,0"/>
                </v:shape>
                <v:shape id="Freeform 255" o:spid="_x0000_s1266" style="position:absolute;left:690;top:566;width:20;height:18;visibility:visible;mso-wrap-style:square;v-text-anchor:top" coordsize="20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" path="m13,r2,5l10,5r,l20,18r-5,l5,15,,10,13,xe" fillcolor="black" stroked="f">
                  <v:path arrowok="t" o:connecttype="custom" o:connectlocs="13,0;15,5;10,5;10,5;20,18;15,18;5,15;0,10;13,0" o:connectangles="0,0,0,0,0,0,0,0,0"/>
                </v:shape>
                <v:shape id="Freeform 256" o:spid="_x0000_s1267" style="position:absolute;left:690;top:566;width:13;height:10;visibility:visible;mso-wrap-style:square;v-text-anchor:top" coordsize="1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" path="m,8r,2l13,r,2l,8xe" fillcolor="black" stroked="f">
                  <v:path arrowok="t" o:connecttype="custom" o:connectlocs="0,8;0,10;13,0;13,2;0,8" o:connectangles="0,0,0,0,0"/>
                </v:shape>
                <v:shape id="Freeform 257" o:spid="_x0000_s1268" style="position:absolute;left:695;top:574;width:15;height:12;visibility:visible;mso-wrap-style:square;v-text-anchor:top" coordsize="15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" path="m15,7r,l13,12,,7,,2,2,,15,7xe" fillcolor="black" stroked="f">
                  <v:path arrowok="t" o:connecttype="custom" o:connectlocs="15,7;15,7;13,12;0,7;0,2;2,0;15,7" o:connectangles="0,0,0,0,0,0,0"/>
                </v:shape>
                <v:shape id="Freeform 258" o:spid="_x0000_s1269" style="position:absolute;left:697;top:571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" path="m3,l13,10,,3,13,13,3,xe" fillcolor="black" stroked="f">
                  <v:path arrowok="t" o:connecttype="custom" o:connectlocs="3,0;13,10;0,3;13,13;3,0" o:connectangles="0,0,0,0,0"/>
                </v:shape>
                <v:shape id="Freeform 259" o:spid="_x0000_s1270" style="position:absolute;left:690;top:581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" path="m18,5r-3,6l15,11r-5,5l,8,2,3,2,,5,,18,5xe" fillcolor="black" stroked="f">
                  <v:path arrowok="t" o:connecttype="custom" o:connectlocs="18,5;15,11;15,11;10,16;0,8;2,3;2,0;5,0;18,5" o:connectangles="0,0,0,0,0,0,0,0,0"/>
                </v:shape>
                <v:shape id="Freeform 260" o:spid="_x0000_s1271" style="position:absolute;left:695;top:581;width:13;height:5;visibility:visible;mso-wrap-style:square;v-text-anchor:top" coordsize="13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" path="m13,5l,,13,5xe" fillcolor="black" stroked="f">
                  <v:path arrowok="t" o:connecttype="custom" o:connectlocs="13,5;0,0;13,5" o:connectangles="0,0,0"/>
                </v:shape>
                <v:shape id="Freeform 261" o:spid="_x0000_s1272" style="position:absolute;left:687;top:592;width:16;height:10;visibility:visible;mso-wrap-style:square;v-text-anchor:top" coordsize="1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" path="m16,2l13,5r3,5l,10,,5,,,16,2xe" fillcolor="black" stroked="f">
                  <v:path arrowok="t" o:connecttype="custom" o:connectlocs="16,2;13,5;16,10;0,10;0,5;0,0;16,2" o:connectangles="0,0,0,0,0,0,0"/>
                </v:shape>
                <v:shape id="Freeform 262" o:spid="_x0000_s1273" style="position:absolute;left:687;top:589;width:16;height:8;visibility:visible;mso-wrap-style:square;v-text-anchor:top" coordsize="16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" path="m3,l,3,16,5,13,8,3,xe" fillcolor="black" stroked="f">
                  <v:path arrowok="t" o:connecttype="custom" o:connectlocs="3,0;0,3;16,5;13,8;3,0" o:connectangles="0,0,0,0,0"/>
                </v:shape>
                <v:shape id="Freeform 263" o:spid="_x0000_s1274" style="position:absolute;left:692;top:597;width:13;height:18;visibility:visible;mso-wrap-style:square;v-text-anchor:top" coordsize="1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" path="m8,r3,l13,2r,l13,18,8,15,3,13,,13,8,xe" fillcolor="black" stroked="f">
                  <v:path arrowok="t" o:connecttype="custom" o:connectlocs="8,0;11,0;13,2;13,2;13,18;8,15;3,13;0,13;8,0" o:connectangles="0,0,0,0,0,0,0,0,0"/>
                </v:shape>
                <v:shape id="Freeform 264" o:spid="_x0000_s1275" style="position:absolute;left:687;top:597;width:16;height:13;visibility:visible;mso-wrap-style:square;v-text-anchor:top" coordsize="16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" path="m,5r,5l5,13,13,r3,5l,5xe" fillcolor="black" stroked="f">
                  <v:path arrowok="t" o:connecttype="custom" o:connectlocs="0,5;0,10;5,13;13,0;16,5;0,5" o:connectangles="0,0,0,0,0,0"/>
                </v:shape>
                <v:shape id="Freeform 265" o:spid="_x0000_s1276" style="position:absolute;left:700;top:599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" path="m,13l3,,8,r5,l18,3,13,16,10,13r-2,l8,13,10,3,,13xe" fillcolor="black" stroked="f">
                  <v:path arrowok="t" o:connecttype="custom" o:connectlocs="0,13;3,0;8,0;13,0;18,3;13,16;10,13;8,13;8,13;10,3;0,13" o:connectangles="0,0,0,0,0,0,0,0,0,0,0"/>
                </v:shape>
                <v:shape id="Freeform 266" o:spid="_x0000_s1277" style="position:absolute;left:700;top:599;width:23;height:18;visibility:visible;mso-wrap-style:square;v-text-anchor:top" coordsize="2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" path="m5,16r18,2l10,3,,13,5,r,16xe" fillcolor="black" stroked="f">
                  <v:path arrowok="t" o:connecttype="custom" o:connectlocs="5,16;23,18;10,3;0,13;5,0;5,16" o:connectangles="0,0,0,0,0,0"/>
                </v:shape>
                <v:shape id="Freeform 267" o:spid="_x0000_s1278" style="position:absolute;left:708;top:605;width:15;height:18;visibility:visible;mso-wrap-style:square;v-text-anchor:top" coordsize="15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" path="m13,r2,2l15,10r,8l,15,2,7r,3l,7,13,xe" fillcolor="black" stroked="f">
                  <v:path arrowok="t" o:connecttype="custom" o:connectlocs="13,0;15,2;15,10;15,18;0,15;2,7;2,10;0,7;13,0" o:connectangles="0,0,0,0,0,0,0,0,0"/>
                </v:shape>
                <v:shape id="Freeform 268" o:spid="_x0000_s1279" style="position:absolute;left:708;top:602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" path="m10,r3,l13,3,,10r5,3l10,xe" fillcolor="black" stroked="f">
                  <v:path arrowok="t" o:connecttype="custom" o:connectlocs="10,0;13,0;13,3;0,10;5,13;10,0" o:connectangles="0,0,0,0,0,0"/>
                </v:shape>
                <v:rect id="Rectangle 269" o:spid="_x0000_s1280" style="position:absolute;left:708;top:623;width:15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" fillcolor="black" stroked="f"/>
                <v:shape id="Freeform 270" o:spid="_x0000_s1281" style="position:absolute;left:708;top:620;width:15;height:3;visibility:visible;mso-wrap-style:square;v-text-anchor:top" coordsize="15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" path="m,l,3r15,l,xe" fillcolor="black" stroked="f">
                  <v:path arrowok="t" o:connecttype="custom" o:connectlocs="0,0;0,3;15,3;0,0" o:connectangles="0,0,0,0"/>
                </v:shape>
                <v:shape id="Freeform 271" o:spid="_x0000_s1282" style="position:absolute;left:661;top:620;width:60;height:59;visibility:visible;mso-wrap-style:square;v-text-anchor:top" coordsize="60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" path="m49,59l60,49,10,,,10,49,59xe" fillcolor="black" stroked="f">
                  <v:path arrowok="t" o:connecttype="custom" o:connectlocs="49,59;60,49;10,0;0,10;49,59" o:connectangles="0,0,0,0,0"/>
                </v:shape>
                <v:shape id="Freeform 272" o:spid="_x0000_s1283" style="position:absolute;left:708;top:669;width:15;height:23;visibility:visible;mso-wrap-style:square;v-text-anchor:top" coordsize="15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" path="m15,5r,18l2,10,13,,,5r15,xe" fillcolor="black" stroked="f">
                  <v:path arrowok="t" o:connecttype="custom" o:connectlocs="15,5;15,23;2,10;13,0;0,5;15,5" o:connectangles="0,0,0,0,0,0"/>
                </v:shape>
                <v:shape id="Freeform 273" o:spid="_x0000_s1284" style="position:absolute;left:656;top:612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" path="m3,16l,5,13,r5,11l3,16xe" fillcolor="black" stroked="f">
                  <v:path arrowok="t" o:connecttype="custom" o:connectlocs="3,16;0,5;13,0;18,11;3,16" o:connectangles="0,0,0,0,0"/>
                </v:shape>
                <v:shape id="Freeform 274" o:spid="_x0000_s1285" style="position:absolute;left:659;top:620;width:15;height:1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" path="m2,10l,8,15,3,12,,2,10xe" fillcolor="black" stroked="f">
                  <v:path arrowok="t" o:connecttype="custom" o:connectlocs="2,10;0,8;15,3;12,0;2,10" o:connectangles="0,0,0,0,0"/>
                </v:shape>
                <v:shape id="Freeform 275" o:spid="_x0000_s1286" style="position:absolute;left:653;top:602;width:16;height:15;visibility:visible;mso-wrap-style:square;v-text-anchor:top" coordsize="1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" path="m3,15l,8,,,16,r,5l16,13,3,15xe" fillcolor="black" stroked="f">
                  <v:path arrowok="t" o:connecttype="custom" o:connectlocs="3,15;0,8;0,0;16,0;16,5;16,13;3,15" o:connectangles="0,0,0,0,0,0,0"/>
                </v:shape>
                <v:shape id="Freeform 276" o:spid="_x0000_s1287" style="position:absolute;left:656;top:612;width:13;height:8;visibility:visible;mso-wrap-style:square;v-text-anchor:top" coordsize="1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" path="m,5l,8,,5,13,3,13,,,5xe" fillcolor="black" stroked="f">
                  <v:path arrowok="t" o:connecttype="custom" o:connectlocs="0,5;0,8;0,5;13,3;13,0;0,5" o:connectangles="0,0,0,0,0,0"/>
                </v:shape>
                <v:rect id="Rectangle 277" o:spid="_x0000_s1288" style="position:absolute;left:653;top:530;width:16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" fillcolor="black" stroked="f"/>
                <v:shape id="Freeform 278" o:spid="_x0000_s1289" style="position:absolute;left:653;top:602;width:16;height:1;visibility:visible;mso-wrap-style:square;v-text-anchor:top" coordsize="16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" path="m,l16,,,xe" fillcolor="black" stroked="f">
                  <v:path arrowok="t" o:connecttype="custom" o:connectlocs="0,0;16,0;0,0" o:connectangles="0,0,0"/>
                </v:shape>
                <v:rect id="Rectangle 279" o:spid="_x0000_s1290" style="position:absolute;left:653;top:481;width:16;height: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" fillcolor="black" stroked="f"/>
                <v:shape id="Freeform 280" o:spid="_x0000_s1291" style="position:absolute;left:653;top:530;width:16;height:1;visibility:visible;mso-wrap-style:square;v-text-anchor:top" coordsize="16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" path="m,l16,,,xe" fillcolor="black" stroked="f">
                  <v:path arrowok="t" o:connecttype="custom" o:connectlocs="0,0;16,0;0,0" o:connectangles="0,0,0"/>
                </v:shape>
                <v:shape id="Freeform 281" o:spid="_x0000_s1292" style="position:absolute;left:656;top:450;width:28;height:33;visibility:visible;mso-wrap-style:square;v-text-anchor:top" coordsize="28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" path="m,25r13,8l28,10,18,,,25xe" fillcolor="black" stroked="f">
                  <v:path arrowok="t" o:connecttype="custom" o:connectlocs="0,25;13,33;28,10;18,0;0,25" o:connectangles="0,0,0,0,0"/>
                </v:shape>
                <v:shape id="Freeform 282" o:spid="_x0000_s1293" style="position:absolute;left:653;top:475;width:16;height:8;visibility:visible;mso-wrap-style:square;v-text-anchor:top" coordsize="16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" path="m,6l,3,3,,16,8r,-2l,6xe" fillcolor="black" stroked="f">
                  <v:path arrowok="t" o:connecttype="custom" o:connectlocs="0,6;0,3;3,0;16,8;16,6;0,6" o:connectangles="0,0,0,0,0,0"/>
                </v:shape>
                <v:rect id="Rectangle 283" o:spid="_x0000_s1294" style="position:absolute;left:671;top:450;width:16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" fillcolor="black" stroked="f"/>
                <v:shape id="Freeform 284" o:spid="_x0000_s1295" style="position:absolute;left:671;top:450;width:16;height:10;visibility:visible;mso-wrap-style:square;v-text-anchor:top" coordsize="1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" path="m13,10l16,7r,-2l,5,3,,13,10xe" fillcolor="black" stroked="f">
                  <v:path arrowok="t" o:connecttype="custom" o:connectlocs="13,10;16,7;16,5;0,5;3,0;13,10" o:connectangles="0,0,0,0,0,0"/>
                </v:shape>
                <v:shape id="Freeform 285" o:spid="_x0000_s1296" style="position:absolute;left:671;top:450;width:16;height:2;visibility:visible;mso-wrap-style:square;v-text-anchor:top" coordsize="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" path="m,l16,2,16,,,xe" fillcolor="black" stroked="f">
                  <v:path arrowok="t" o:connecttype="custom" o:connectlocs="0,0;16,2;16,0;0,0" o:connectangles="0,0,0,0"/>
                </v:shape>
                <v:shape id="Freeform 286" o:spid="_x0000_s1297" style="position:absolute;left:907;top:129;width:16;height:23;visibility:visible;mso-wrap-style:square;v-text-anchor:top" coordsize="16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" path="m,23r16,l16,,3,,,23xe" fillcolor="black" stroked="f">
                  <v:path arrowok="t" o:connecttype="custom" o:connectlocs="0,23;16,23;16,0;3,0;0,23" o:connectangles="0,0,0,0,0"/>
                </v:shape>
                <v:shape id="Freeform 287" o:spid="_x0000_s1298" style="position:absolute;left:913;top:121;width:18;height:21;visibility:visible;mso-wrap-style:square;v-text-anchor:top" coordsize="18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" path="m7,r6,3l18,8,10,21,5,16,,16,7,xe" fillcolor="black" stroked="f">
                  <v:path arrowok="t" o:connecttype="custom" o:connectlocs="7,0;13,3;18,8;10,21;5,16;0,16;7,0" o:connectangles="0,0,0,0,0,0,0"/>
                </v:shape>
                <v:shape id="Freeform 288" o:spid="_x0000_s1299" style="position:absolute;left:910;top:119;width:13;height:18;visibility:visible;mso-wrap-style:square;v-text-anchor:top" coordsize="1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" path="m,10l,,10,2,3,18,13,10,,10xe" fillcolor="black" stroked="f">
                  <v:path arrowok="t" o:connecttype="custom" o:connectlocs="0,10;0,0;10,2;3,18;13,10;0,10" o:connectangles="0,0,0,0,0,0"/>
                </v:shape>
                <v:shape id="Freeform 289" o:spid="_x0000_s1300" style="position:absolute;left:923;top:129;width:18;height:21;visibility:visible;mso-wrap-style:square;v-text-anchor:top" coordsize="18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" path="m10,r6,5l18,11,8,21,3,16,,11,10,xe" fillcolor="black" stroked="f">
                  <v:path arrowok="t" o:connecttype="custom" o:connectlocs="10,0;16,5;18,11;8,21;3,16;0,11;10,0" o:connectangles="0,0,0,0,0,0,0"/>
                </v:shape>
                <v:shape id="Freeform 290" o:spid="_x0000_s1301" style="position:absolute;left:923;top:129;width:10;height:13;visibility:visible;mso-wrap-style:square;v-text-anchor:top" coordsize="1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" path="m8,r2,l,11r,2l8,xe" fillcolor="black" stroked="f">
                  <v:path arrowok="t" o:connecttype="custom" o:connectlocs="8,0;10,0;0,11;0,13;8,0" o:connectangles="0,0,0,0,0"/>
                </v:shape>
                <v:shape id="Freeform 291" o:spid="_x0000_s1302" style="position:absolute;left:928;top:140;width:23;height:23;visibility:visible;mso-wrap-style:square;v-text-anchor:top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" path="m13,l23,15,11,23,,7,13,xe" fillcolor="black" stroked="f">
                  <v:path arrowok="t" o:connecttype="custom" o:connectlocs="13,0;23,15;11,23;0,7;13,0" o:connectangles="0,0,0,0,0"/>
                </v:shape>
                <v:shape id="Freeform 292" o:spid="_x0000_s1303" style="position:absolute;left:928;top:137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" path="m13,3l13,r,3l,10r3,3l13,3xe" fillcolor="black" stroked="f">
                  <v:path arrowok="t" o:connecttype="custom" o:connectlocs="13,3;13,0;13,3;0,10;3,13;13,3" o:connectangles="0,0,0,0,0,0"/>
                </v:shape>
                <v:shape id="Freeform 293" o:spid="_x0000_s1304" style="position:absolute;left:788;top:594;width:18;height:18;visibility:visible;mso-wrap-style:square;v-text-anchor:top" coordsize="1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" path="m18,11r-7,7l,5,8,,18,11xe" fillcolor="black" stroked="f">
                  <v:path arrowok="t" o:connecttype="custom" o:connectlocs="18,11;11,18;0,5;8,0;18,11" o:connectangles="0,0,0,0,0"/>
                </v:shape>
                <v:shape id="Freeform 294" o:spid="_x0000_s1305" style="position:absolute;left:778;top:602;width:21;height:21;visibility:visible;mso-wrap-style:square;v-text-anchor:top" coordsize="2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" path="m21,8r-3,5l13,21,,10,5,5,10,,21,8xe" fillcolor="black" stroked="f">
                  <v:path arrowok="t" o:connecttype="custom" o:connectlocs="21,8;18,13;13,21;0,10;5,5;10,0;21,8" o:connectangles="0,0,0,0,0,0,0"/>
                </v:shape>
                <v:shape id="Freeform 295" o:spid="_x0000_s1306" style="position:absolute;left:788;top:599;width:11;height:13;visibility:visible;mso-wrap-style:square;v-text-anchor:top" coordsize="1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" path="m,l,3r11,8l11,13,,xe" fillcolor="black" stroked="f">
                  <v:path arrowok="t" o:connecttype="custom" o:connectlocs="0,0;0,3;11,11;11,13;0,0" o:connectangles="0,0,0,0,0"/>
                </v:shape>
                <v:shape id="Freeform 296" o:spid="_x0000_s1307" style="position:absolute;left:773;top:615;width:18;height:18;visibility:visible;mso-wrap-style:square;v-text-anchor:top" coordsize="1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" path="m18,5r,5l15,18,,15,2,8,5,,18,5xe" fillcolor="black" stroked="f">
                  <v:path arrowok="t" o:connecttype="custom" o:connectlocs="18,5;18,10;15,18;0,15;2,8;5,0;18,5" o:connectangles="0,0,0,0,0,0,0"/>
                </v:shape>
                <v:shape id="Freeform 297" o:spid="_x0000_s1308" style="position:absolute;left:778;top:612;width:13;height:11;visibility:visible;mso-wrap-style:square;v-text-anchor:top" coordsize="13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" path="m,l,3,13,8r,3l,xe" fillcolor="black" stroked="f">
                  <v:path arrowok="t" o:connecttype="custom" o:connectlocs="0,0;0,3;13,8;13,11;0,0" o:connectangles="0,0,0,0,0"/>
                </v:shape>
                <v:shape id="Freeform 298" o:spid="_x0000_s1309" style="position:absolute;left:770;top:630;width:18;height:31;visibility:visible;mso-wrap-style:square;v-text-anchor:top" coordsize="18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" path="m18,3l16,16r-3,5l16,26,3,31,,24,,16,3,,18,3xe" fillcolor="black" stroked="f">
                  <v:path arrowok="t" o:connecttype="custom" o:connectlocs="18,3;16,16;13,21;16,26;3,31;0,24;0,16;3,0;18,3" o:connectangles="0,0,0,0,0,0,0,0,0"/>
                </v:shape>
                <v:shape id="Freeform 299" o:spid="_x0000_s1310" style="position:absolute;left:773;top:630;width:15;height:3;visibility:visible;mso-wrap-style:square;v-text-anchor:top" coordsize="15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" path="m,l15,3,,xe" fillcolor="black" stroked="f">
                  <v:path arrowok="t" o:connecttype="custom" o:connectlocs="0,0;15,3;0,0" o:connectangles="0,0,0"/>
                </v:shape>
                <v:shape id="Freeform 300" o:spid="_x0000_s1311" style="position:absolute;left:773;top:656;width:18;height:18;visibility:visible;mso-wrap-style:square;v-text-anchor:top" coordsize="1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" path="m13,r,5l18,11,2,18,,13,,5,13,xe" fillcolor="black" stroked="f">
                  <v:path arrowok="t" o:connecttype="custom" o:connectlocs="13,0;13,5;18,11;2,18;0,13;0,5;13,0" o:connectangles="0,0,0,0,0,0,0"/>
                </v:shape>
                <v:shape id="Freeform 301" o:spid="_x0000_s1312" style="position:absolute;left:773;top:656;width:13;height:5;visibility:visible;mso-wrap-style:square;v-text-anchor:top" coordsize="13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" path="m,5l13,,,5xe" fillcolor="black" stroked="f">
                  <v:path arrowok="t" o:connecttype="custom" o:connectlocs="0,5;13,0;0,5" o:connectangles="0,0,0"/>
                </v:shape>
                <v:shape id="Freeform 302" o:spid="_x0000_s1313" style="position:absolute;left:778;top:667;width:21;height:23;visibility:visible;mso-wrap-style:square;v-text-anchor:top" coordsize="21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" path="m13,r2,7l21,15,8,23,2,15,,7,13,xe" fillcolor="black" stroked="f">
                  <v:path arrowok="t" o:connecttype="custom" o:connectlocs="13,0;15,7;21,15;8,23;2,15;0,7;13,0" o:connectangles="0,0,0,0,0,0,0"/>
                </v:shape>
                <v:shape id="Freeform 303" o:spid="_x0000_s1314" style="position:absolute;left:775;top:667;width:16;height:7;visibility:visible;mso-wrap-style:square;v-text-anchor:top" coordsize="16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" path="m,7r3,l16,,,7xe" fillcolor="black" stroked="f">
                  <v:path arrowok="t" o:connecttype="custom" o:connectlocs="0,7;3,7;16,0;0,7" o:connectangles="0,0,0,0"/>
                </v:shape>
                <v:shape id="Freeform 304" o:spid="_x0000_s1315" style="position:absolute;left:788;top:679;width:26;height:29;visibility:visible;mso-wrap-style:square;v-text-anchor:top" coordsize="26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" path="m11,r7,11l26,19,16,29,8,21,,11,11,xe" fillcolor="black" stroked="f">
                  <v:path arrowok="t" o:connecttype="custom" o:connectlocs="11,0;18,11;26,19;16,29;8,21;0,11;11,0" o:connectangles="0,0,0,0,0,0,0"/>
                </v:shape>
                <v:shape id="Freeform 305" o:spid="_x0000_s1316" style="position:absolute;left:786;top:679;width:13;height:11;visibility:visible;mso-wrap-style:square;v-text-anchor:top" coordsize="13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" path="m,11r2,l13,r,3l,11xe" fillcolor="black" stroked="f">
                  <v:path arrowok="t" o:connecttype="custom" o:connectlocs="0,11;2,11;13,0;13,3;0,11" o:connectangles="0,0,0,0,0"/>
                </v:shape>
                <v:shape id="Freeform 306" o:spid="_x0000_s1317" style="position:absolute;left:804;top:698;width:36;height:36;visibility:visible;mso-wrap-style:square;v-text-anchor:top" coordsize="36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" path="m10,l23,15,36,28,26,36,13,23,,10,10,xe" fillcolor="black" stroked="f">
                  <v:path arrowok="t" o:connecttype="custom" o:connectlocs="10,0;23,15;36,28;26,36;13,23;0,10;10,0" o:connectangles="0,0,0,0,0,0,0"/>
                </v:shape>
                <v:shape id="Freeform 307" o:spid="_x0000_s1318" style="position:absolute;left:804;top:698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" path="m,10l10,,,10xe" fillcolor="black" stroked="f">
                  <v:path arrowok="t" o:connecttype="custom" o:connectlocs="0,10;10,0;0,10" o:connectangles="0,0,0"/>
                </v:shape>
                <v:shape id="Freeform 308" o:spid="_x0000_s1319" style="position:absolute;left:830;top:723;width:23;height:26;visibility:visible;mso-wrap-style:square;v-text-anchor:top" coordsize="2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" path="m10,l,13,13,26,23,13,10,xe" fillcolor="black" stroked="f">
                  <v:path arrowok="t" o:connecttype="custom" o:connectlocs="10,0;0,13;13,26;23,13;10,0" o:connectangles="0,0,0,0,0"/>
                </v:shape>
                <v:shape id="Freeform 309" o:spid="_x0000_s1320" style="position:absolute;left:830;top:723;width:10;height:13;visibility:visible;mso-wrap-style:square;v-text-anchor:top" coordsize="1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" path="m,11r,2l10,r,3l,11xe" fillcolor="black" stroked="f">
                  <v:path arrowok="t" o:connecttype="custom" o:connectlocs="0,11;0,13;10,0;10,3;0,11" o:connectangles="0,0,0,0,0"/>
                </v:shape>
                <v:shape id="Freeform 310" o:spid="_x0000_s1321" style="position:absolute;left:840;top:739;width:18;height:13;visibility:visible;mso-wrap-style:square;v-text-anchor:top" coordsize="1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" path="m16,l,8r3,5l18,8,16,xe" fillcolor="black" stroked="f">
                  <v:path arrowok="t" o:connecttype="custom" o:connectlocs="16,0;0,8;3,13;18,8;16,0" o:connectangles="0,0,0,0,0"/>
                </v:shape>
                <v:shape id="Freeform 311" o:spid="_x0000_s1322" style="position:absolute;left:840;top:736;width:16;height:13;visibility:visible;mso-wrap-style:square;v-text-anchor:top" coordsize="16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" path="m13,r,3l16,3,,11r3,2l13,xe" fillcolor="black" stroked="f">
                  <v:path arrowok="t" o:connecttype="custom" o:connectlocs="13,0;13,3;16,3;0,11;3,13;13,0" o:connectangles="0,0,0,0,0,0"/>
                </v:shape>
                <v:shape id="Freeform 312" o:spid="_x0000_s1323" style="position:absolute;left:843;top:747;width:15;height:13;visibility:visible;mso-wrap-style:square;v-text-anchor:top" coordsize="15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" path="m15,2r,3l13,10r-3,3l,2,2,,,2r,l15,2xe" fillcolor="black" stroked="f">
                  <v:path arrowok="t" o:connecttype="custom" o:connectlocs="15,2;15,5;13,10;10,13;0,2;2,0;0,2;0,2;15,2" o:connectangles="0,0,0,0,0,0,0,0,0"/>
                </v:shape>
                <v:shape id="Freeform 313" o:spid="_x0000_s1324" style="position:absolute;left:843;top:747;width:15;height:5;visibility:visible;mso-wrap-style:square;v-text-anchor:top" coordsize="1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" path="m15,r,2l,2,,5,15,xe" fillcolor="black" stroked="f">
                  <v:path arrowok="t" o:connecttype="custom" o:connectlocs="15,0;15,2;0,2;0,5;15,0" o:connectangles="0,0,0,0,0"/>
                </v:shape>
                <v:shape id="Freeform 314" o:spid="_x0000_s1325" style="position:absolute;left:837;top:747;width:11;height:15;visibility:visible;mso-wrap-style:square;v-text-anchor:top" coordsize="1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" path="m11,15r-8,l3,15,,2r3,l8,r3,15xe" fillcolor="black" stroked="f">
                  <v:path arrowok="t" o:connecttype="custom" o:connectlocs="11,15;3,15;3,15;0,2;3,2;8,0;11,15" o:connectangles="0,0,0,0,0,0,0"/>
                </v:shape>
                <v:shape id="Freeform 315" o:spid="_x0000_s1326" style="position:absolute;left:843;top:747;width:10;height:15;visibility:visible;mso-wrap-style:square;v-text-anchor:top" coordsize="1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" path="m10,13l7,15r-2,l2,,,2,10,13xe" fillcolor="black" stroked="f">
                  <v:path arrowok="t" o:connecttype="custom" o:connectlocs="10,13;7,15;5,15;2,0;0,2;10,13" o:connectangles="0,0,0,0,0,0"/>
                </v:shape>
                <v:shape id="Freeform 316" o:spid="_x0000_s1327" style="position:absolute;left:741;top:749;width:96;height:16;visibility:visible;mso-wrap-style:square;v-text-anchor:top" coordsize="9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" path="m96,13l,16,,,96,r,13xe" fillcolor="black" stroked="f">
                  <v:path arrowok="t" o:connecttype="custom" o:connectlocs="96,13;0,16;0,0;96,0;96,13" o:connectangles="0,0,0,0,0"/>
                </v:shape>
                <v:shape id="Freeform 317" o:spid="_x0000_s1328" style="position:absolute;left:837;top:749;width:3;height:13;visibility:visible;mso-wrap-style:square;v-text-anchor:top" coordsize="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" path="m3,13l,13,,,3,13xe" fillcolor="black" stroked="f">
                  <v:path arrowok="t" o:connecttype="custom" o:connectlocs="3,13;0,13;0,0;3,13" o:connectangles="0,0,0,0"/>
                </v:shape>
                <v:rect id="Rectangle 318" o:spid="_x0000_s1329" style="position:absolute;left:731;top:749;width:10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" fillcolor="black" stroked="f"/>
                <v:shape id="Freeform 319" o:spid="_x0000_s1330" style="position:absolute;left:741;top:749;width:1;height:16;visibility:visible;mso-wrap-style:square;v-text-anchor:top" coordsize="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" path="m,16l,,,16xe" fillcolor="black" stroked="f">
                  <v:path arrowok="t" o:connecttype="custom" o:connectlocs="0,16;0,0;0,16" o:connectangles="0,0,0"/>
                </v:shape>
                <v:shape id="Freeform 320" o:spid="_x0000_s1331" style="position:absolute;left:718;top:749;width:16;height:18;visibility:visible;mso-wrap-style:square;v-text-anchor:top" coordsize="1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" path="m16,13l8,,,5,8,18r8,-5xe" fillcolor="black" stroked="f">
                  <v:path arrowok="t" o:connecttype="custom" o:connectlocs="16,13;8,0;0,5;8,18;16,13" o:connectangles="0,0,0,0,0"/>
                </v:shape>
                <v:shape id="Freeform 321" o:spid="_x0000_s1332" style="position:absolute;left:726;top:749;width:8;height:16;visibility:visible;mso-wrap-style:square;v-text-anchor:top" coordsize="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" path="m5,l3,,,,8,13,5,16,5,xe" fillcolor="black" stroked="f">
                  <v:path arrowok="t" o:connecttype="custom" o:connectlocs="5,0;3,0;0,0;8,13;5,16;5,0" o:connectangles="0,0,0,0,0,0"/>
                </v:shape>
                <v:shape id="Freeform 322" o:spid="_x0000_s1333" style="position:absolute;left:710;top:754;width:16;height:16;visibility:visible;mso-wrap-style:square;v-text-anchor:top" coordsize="1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" path="m16,13l8,,,6,8,16r8,-3xe" fillcolor="black" stroked="f">
                  <v:path arrowok="t" o:connecttype="custom" o:connectlocs="16,13;8,0;0,6;8,16;16,13" o:connectangles="0,0,0,0,0"/>
                </v:shape>
                <v:shape id="Freeform 323" o:spid="_x0000_s1334" style="position:absolute;left:718;top:754;width:8;height:13;visibility:visible;mso-wrap-style:square;v-text-anchor:top" coordsize="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" path="m,l8,13,,xe" fillcolor="black" stroked="f">
                  <v:path arrowok="t" o:connecttype="custom" o:connectlocs="0,0;8,13;0,0" o:connectangles="0,0,0"/>
                </v:shape>
                <v:shape id="Freeform 324" o:spid="_x0000_s1335" style="position:absolute;left:661;top:760;width:60;height:64;visibility:visible;mso-wrap-style:square;v-text-anchor:top" coordsize="6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" path="m60,10l49,,,54,10,64,60,10xe" fillcolor="black" stroked="f">
                  <v:path arrowok="t" o:connecttype="custom" o:connectlocs="60,10;49,0;0,54;10,64;60,10" o:connectangles="0,0,0,0,0"/>
                </v:shape>
                <v:shape id="Freeform 325" o:spid="_x0000_s1336" style="position:absolute;left:708;top:760;width:13;height:10;visibility:visible;mso-wrap-style:square;v-text-anchor:top" coordsize="1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" path="m2,l,,2,,13,10r-3,l2,xe" fillcolor="black" stroked="f">
                  <v:path arrowok="t" o:connecttype="custom" o:connectlocs="2,0;0,0;2,0;13,10;10,10;2,0" o:connectangles="0,0,0,0,0,0"/>
                </v:shape>
                <v:shape id="Freeform 326" o:spid="_x0000_s1337" style="position:absolute;left:666;top:811;width:65;height:18;visibility:visible;mso-wrap-style:square;v-text-anchor:top" coordsize="65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" path="m,l,16r65,2l65,3,,xe" fillcolor="black" stroked="f">
                  <v:path arrowok="t" o:connecttype="custom" o:connectlocs="0,0;0,16;65,18;65,3;0,0" o:connectangles="0,0,0,0,0"/>
                </v:shape>
                <v:shape id="Freeform 327" o:spid="_x0000_s1338" style="position:absolute;left:648;top:811;width:23;height:16;visibility:visible;mso-wrap-style:square;v-text-anchor:top" coordsize="23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" path="m13,3l,16r18,l18,r5,13l13,3xe" fillcolor="black" stroked="f">
                  <v:path arrowok="t" o:connecttype="custom" o:connectlocs="13,3;0,16;18,16;18,0;23,13;13,3" o:connectangles="0,0,0,0,0,0"/>
                </v:shape>
                <v:shape id="Freeform 328" o:spid="_x0000_s1339" style="position:absolute;left:723;top:811;width:16;height:11;visibility:visible;mso-wrap-style:square;v-text-anchor:top" coordsize="1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" path="m,8r16,3l16,3,3,,,8xe" fillcolor="black" stroked="f">
                  <v:path arrowok="t" o:connecttype="custom" o:connectlocs="0,8;16,11;16,3;3,0;0,8" o:connectangles="0,0,0,0,0"/>
                </v:shape>
                <v:shape id="Freeform 329" o:spid="_x0000_s1340" style="position:absolute;left:723;top:814;width:16;height:15;visibility:visible;mso-wrap-style:square;v-text-anchor:top" coordsize="1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" path="m8,15r5,l16,8,,5,8,r,15xe" fillcolor="black" stroked="f">
                  <v:path arrowok="t" o:connecttype="custom" o:connectlocs="8,15;13,15;16,8;0,5;8,0;8,15" o:connectangles="0,0,0,0,0,0"/>
                </v:shape>
                <v:shape id="Freeform 330" o:spid="_x0000_s1341" style="position:absolute;left:726;top:803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" path="m,6l13,16r5,-5l5,,,6xe" fillcolor="black" stroked="f">
                  <v:path arrowok="t" o:connecttype="custom" o:connectlocs="0,6;13,16;18,11;5,0;0,6" o:connectangles="0,0,0,0,0"/>
                </v:shape>
                <v:shape id="Freeform 331" o:spid="_x0000_s1342" style="position:absolute;left:726;top:809;width:13;height:10;visibility:visible;mso-wrap-style:square;v-text-anchor:top" coordsize="1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" path="m,2l,,13,10r,-5l,2xe" fillcolor="black" stroked="f">
                  <v:path arrowok="t" o:connecttype="custom" o:connectlocs="0,2;0,0;13,10;13,5;0,2" o:connectangles="0,0,0,0,0"/>
                </v:shape>
                <v:shape id="Freeform 332" o:spid="_x0000_s1343" style="position:absolute;left:736;top:801;width:11;height:15;visibility:visible;mso-wrap-style:square;v-text-anchor:top" coordsize="1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" path="m3,l,15r8,l11,,3,xe" fillcolor="black" stroked="f">
                  <v:path arrowok="t" o:connecttype="custom" o:connectlocs="3,0;0,15;8,15;11,0;3,0" o:connectangles="0,0,0,0,0"/>
                </v:shape>
                <v:shape id="Freeform 333" o:spid="_x0000_s1344" style="position:absolute;left:731;top:801;width:13;height:15;visibility:visible;mso-wrap-style:square;v-text-anchor:top" coordsize="1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" path="m,2l3,,8,,5,15r8,-2l,2xe" fillcolor="black" stroked="f">
                  <v:path arrowok="t" o:connecttype="custom" o:connectlocs="0,2;3,0;8,0;5,15;13,13;0,2" o:connectangles="0,0,0,0,0,0"/>
                </v:shape>
                <v:shape id="Freeform 334" o:spid="_x0000_s1345" style="position:absolute;left:741;top:801;width:13;height:18;visibility:visible;mso-wrap-style:square;v-text-anchor:top" coordsize="1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" path="m8,l,13r6,5l13,5,8,xe" fillcolor="black" stroked="f">
                  <v:path arrowok="t" o:connecttype="custom" o:connectlocs="8,0;0,13;6,18;13,5;8,0" o:connectangles="0,0,0,0,0"/>
                </v:shape>
                <v:shape id="Freeform 335" o:spid="_x0000_s1346" style="position:absolute;left:741;top:801;width:8;height:15;visibility:visible;mso-wrap-style:square;v-text-anchor:top" coordsize="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" path="m6,l8,,,13r3,2l6,xe" fillcolor="black" stroked="f">
                  <v:path arrowok="t" o:connecttype="custom" o:connectlocs="6,0;8,0;0,13;3,15;6,0" o:connectangles="0,0,0,0,0"/>
                </v:shape>
                <v:shape id="Freeform 336" o:spid="_x0000_s1347" style="position:absolute;left:749;top:806;width:11;height:16;visibility:visible;mso-wrap-style:square;v-text-anchor:top" coordsize="1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" path="m5,l,13r5,3l11,,5,xe" fillcolor="black" stroked="f">
                  <v:path arrowok="t" o:connecttype="custom" o:connectlocs="5,0;0,13;5,16;11,0;5,0" o:connectangles="0,0,0,0,0"/>
                </v:shape>
                <v:shape id="Freeform 337" o:spid="_x0000_s1348" style="position:absolute;left:747;top:806;width:7;height:13;visibility:visible;mso-wrap-style:square;v-text-anchor:top" coordsize="7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" path="m,13r2,l7,,,13xe" fillcolor="black" stroked="f">
                  <v:path arrowok="t" o:connecttype="custom" o:connectlocs="0,13;2,13;7,0;0,13" o:connectangles="0,0,0,0"/>
                </v:shape>
                <v:shape id="Freeform 338" o:spid="_x0000_s1349" style="position:absolute;left:752;top:803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" path="m,6l10,16r8,-5l8,,,6xe" fillcolor="black" stroked="f">
                  <v:path arrowok="t" o:connecttype="custom" o:connectlocs="0,6;10,16;18,11;8,0;0,6" o:connectangles="0,0,0,0,0"/>
                </v:shape>
                <v:shape id="Freeform 339" o:spid="_x0000_s1350" style="position:absolute;left:752;top:806;width:10;height:16;visibility:visible;mso-wrap-style:square;v-text-anchor:top" coordsize="10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" path="m2,16r6,l10,13,,3,8,,2,16xe" fillcolor="black" stroked="f">
                  <v:path arrowok="t" o:connecttype="custom" o:connectlocs="2,16;8,16;10,13;0,3;8,0;2,16" o:connectangles="0,0,0,0,0,0"/>
                </v:shape>
                <v:shape id="Freeform 340" o:spid="_x0000_s1351" style="position:absolute;left:760;top:796;width:18;height:18;visibility:visible;mso-wrap-style:square;v-text-anchor:top" coordsize="1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" path="m,7l10,18r8,-8l7,,,7xe" fillcolor="black" stroked="f">
                  <v:path arrowok="t" o:connecttype="custom" o:connectlocs="0,7;10,18;18,10;7,0;0,7" o:connectangles="0,0,0,0,0"/>
                </v:shape>
                <v:shape id="Freeform 341" o:spid="_x0000_s1352" style="position:absolute;left:760;top:803;width:10;height:11;visibility:visible;mso-wrap-style:square;v-text-anchor:top" coordsize="10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" path="m10,11l,,10,11xe" fillcolor="black" stroked="f">
                  <v:path arrowok="t" o:connecttype="custom" o:connectlocs="10,11;0,0;10,11" o:connectangles="0,0,0"/>
                </v:shape>
                <v:shape id="Freeform 342" o:spid="_x0000_s1353" style="position:absolute;left:773;top:793;width:108;height:16;visibility:visible;mso-wrap-style:square;v-text-anchor:top" coordsize="10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" path="m,l,16,108,13,108,,,xe" fillcolor="black" stroked="f">
                  <v:path arrowok="t" o:connecttype="custom" o:connectlocs="0,0;0,16;108,13;108,0;0,0" o:connectangles="0,0,0,0,0"/>
                </v:shape>
                <v:shape id="Freeform 343" o:spid="_x0000_s1354" style="position:absolute;left:767;top:793;width:11;height:16;visibility:visible;mso-wrap-style:square;v-text-anchor:top" coordsize="1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" path="m,3l3,,6,r,16l11,13,,3xe" fillcolor="black" stroked="f">
                  <v:path arrowok="t" o:connecttype="custom" o:connectlocs="0,3;3,0;6,0;6,16;11,13;0,3" o:connectangles="0,0,0,0,0,0"/>
                </v:shape>
                <v:shape id="Freeform 344" o:spid="_x0000_s1355" style="position:absolute;left:876;top:762;width:42;height:44;visibility:visible;mso-wrap-style:square;v-text-anchor:top" coordsize="42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" path="m,31l11,44,42,10,34,,,31xe" fillcolor="black" stroked="f">
                  <v:path arrowok="t" o:connecttype="custom" o:connectlocs="0,31;11,44;42,10;34,0;0,31" o:connectangles="0,0,0,0,0"/>
                </v:shape>
                <v:shape id="Freeform 345" o:spid="_x0000_s1356" style="position:absolute;left:876;top:793;width:11;height:13;visibility:visible;mso-wrap-style:square;v-text-anchor:top" coordsize="1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" path="m5,13r3,l11,13,,,5,r,13xe" fillcolor="black" stroked="f">
                  <v:path arrowok="t" o:connecttype="custom" o:connectlocs="5,13;8,13;11,13;0,0;5,0;5,13" o:connectangles="0,0,0,0,0,0"/>
                </v:shape>
                <v:shape id="Freeform 346" o:spid="_x0000_s1357" style="position:absolute;left:1014;top:594;width:15;height:16;visibility:visible;mso-wrap-style:square;v-text-anchor:top" coordsize="15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" path="m,l7,r,l10,r5,13l13,16r-6,l,16,,xe" fillcolor="black" stroked="f">
                  <v:path arrowok="t" o:connecttype="custom" o:connectlocs="0,0;7,0;7,0;10,0;15,13;13,16;7,16;0,16;0,0" o:connectangles="0,0,0,0,0,0,0,0,0"/>
                </v:shape>
                <v:shape id="Freeform 347" o:spid="_x0000_s1358" style="position:absolute;left:1021;top:586;width:19;height:21;visibility:visible;mso-wrap-style:square;v-text-anchor:top" coordsize="19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" path="m,8r3,l3,6,6,,19,6r-3,7l13,19r-2,2l,8xe" fillcolor="black" stroked="f">
                  <v:path arrowok="t" o:connecttype="custom" o:connectlocs="0,8;3,8;3,6;6,0;19,6;16,13;13,19;11,21;0,8" o:connectangles="0,0,0,0,0,0,0,0,0"/>
                </v:shape>
                <v:shape id="Freeform 348" o:spid="_x0000_s1359" style="position:absolute;left:1021;top:594;width:11;height:13;visibility:visible;mso-wrap-style:square;v-text-anchor:top" coordsize="1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" path="m8,13r3,l,,3,,8,13xe" fillcolor="black" stroked="f">
                  <v:path arrowok="t" o:connecttype="custom" o:connectlocs="8,13;11,13;0,0;3,0;8,13" o:connectangles="0,0,0,0,0"/>
                </v:shape>
                <v:shape id="Freeform 349" o:spid="_x0000_s1360" style="position:absolute;left:1027;top:576;width:15;height:16;visibility:visible;mso-wrap-style:square;v-text-anchor:top" coordsize="15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" path="m,13l2,8,,,13,r2,8l15,16,,13xe" fillcolor="black" stroked="f">
                  <v:path arrowok="t" o:connecttype="custom" o:connectlocs="0,13;2,8;0,0;13,0;15,8;15,16;0,13" o:connectangles="0,0,0,0,0,0,0"/>
                </v:shape>
                <v:shape id="Freeform 350" o:spid="_x0000_s1361" style="position:absolute;left:1027;top:586;width:15;height:6;visibility:visible;mso-wrap-style:square;v-text-anchor:top" coordsize="15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" path="m13,6r2,l,3,,,13,6xe" fillcolor="black" stroked="f">
                  <v:path arrowok="t" o:connecttype="custom" o:connectlocs="13,6;15,6;0,3;0,0;13,6" o:connectangles="0,0,0,0,0"/>
                </v:shape>
                <v:shape id="Freeform 351" o:spid="_x0000_s1362" style="position:absolute;left:1019;top:561;width:21;height:20;visibility:visible;mso-wrap-style:square;v-text-anchor:top" coordsize="2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" path="m8,20l5,15,,10,13,r5,5l21,10,8,20xe" fillcolor="black" stroked="f">
                  <v:path arrowok="t" o:connecttype="custom" o:connectlocs="8,20;5,15;0,10;13,0;18,5;21,10;8,20" o:connectangles="0,0,0,0,0,0,0"/>
                </v:shape>
                <v:shape id="Freeform 352" o:spid="_x0000_s1363" style="position:absolute;left:1027;top:571;width:13;height:10;visibility:visible;mso-wrap-style:square;v-text-anchor:top" coordsize="1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" path="m13,5r,-2l13,,,10,,5r13,xe" fillcolor="black" stroked="f">
                  <v:path arrowok="t" o:connecttype="custom" o:connectlocs="13,5;13,3;13,0;0,10;0,5;13,5" o:connectangles="0,0,0,0,0,0"/>
                </v:shape>
                <v:shape id="Freeform 353" o:spid="_x0000_s1364" style="position:absolute;left:975;top:509;width:57;height:62;visibility:visible;mso-wrap-style:square;v-text-anchor:top" coordsize="57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" path="m44,62l23,36,,10,10,,34,26,57,52,44,62xe" fillcolor="black" stroked="f">
                  <v:path arrowok="t" o:connecttype="custom" o:connectlocs="44,62;23,36;0,10;10,0;34,26;57,52;44,62" o:connectangles="0,0,0,0,0,0,0"/>
                </v:shape>
                <v:shape id="Freeform 354" o:spid="_x0000_s1365" style="position:absolute;left:1019;top:561;width:13;height:10;visibility:visible;mso-wrap-style:square;v-text-anchor:top" coordsize="1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" path="m13,l,10,13,xe" fillcolor="black" stroked="f">
                  <v:path arrowok="t" o:connecttype="custom" o:connectlocs="13,0;0,10;13,0" o:connectangles="0,0,0"/>
                </v:shape>
                <v:shape id="Freeform 355" o:spid="_x0000_s1366" style="position:absolute;left:967;top:501;width:18;height:18;visibility:visible;mso-wrap-style:square;v-text-anchor:top" coordsize="1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" path="m8,18l18,8,10,,,13r8,5xe" fillcolor="black" stroked="f">
                  <v:path arrowok="t" o:connecttype="custom" o:connectlocs="8,18;18,8;10,0;0,13;8,18" o:connectangles="0,0,0,0,0"/>
                </v:shape>
                <v:shape id="Freeform 356" o:spid="_x0000_s1367" style="position:absolute;left:975;top:509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" path="m10,l,10,10,xe" fillcolor="black" stroked="f">
                  <v:path arrowok="t" o:connecttype="custom" o:connectlocs="10,0;0,10;10,0" o:connectangles="0,0,0"/>
                </v:shape>
                <v:shape id="Freeform 357" o:spid="_x0000_s1368" style="position:absolute;left:962;top:496;width:15;height:16;visibility:visible;mso-wrap-style:square;v-text-anchor:top" coordsize="15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" path="m5,16l,8,10,r5,8l5,16xe" fillcolor="black" stroked="f">
                  <v:path arrowok="t" o:connecttype="custom" o:connectlocs="5,16;0,8;10,0;15,8;5,16" o:connectangles="0,0,0,0,0"/>
                </v:shape>
                <v:shape id="Freeform 358" o:spid="_x0000_s1369" style="position:absolute;left:967;top:501;width:10;height:13;visibility:visible;mso-wrap-style:square;v-text-anchor:top" coordsize="1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" path="m,13l,11,10,3,10,,,13xe" fillcolor="black" stroked="f">
                  <v:path arrowok="t" o:connecttype="custom" o:connectlocs="0,13;0,11;10,3;10,0;0,13" o:connectangles="0,0,0,0,0"/>
                </v:shape>
                <v:shape id="Freeform 359" o:spid="_x0000_s1370" style="position:absolute;left:954;top:486;width:18;height:18;visibility:visible;mso-wrap-style:square;v-text-anchor:top" coordsize="1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" path="m8,18l3,13,,7,10,r6,5l18,10,8,18xe" fillcolor="black" stroked="f">
                  <v:path arrowok="t" o:connecttype="custom" o:connectlocs="8,18;3,13;0,7;10,0;16,5;18,10;8,18" o:connectangles="0,0,0,0,0,0,0"/>
                </v:shape>
                <v:shape id="Freeform 360" o:spid="_x0000_s1371" style="position:absolute;left:962;top:496;width:10;height:8;visibility:visible;mso-wrap-style:square;v-text-anchor:top" coordsize="10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" path="m,8l10,,,8xe" fillcolor="black" stroked="f">
                  <v:path arrowok="t" o:connecttype="custom" o:connectlocs="0,8;10,0;0,8" o:connectangles="0,0,0"/>
                </v:shape>
                <v:shape id="Freeform 361" o:spid="_x0000_s1372" style="position:absolute;left:949;top:475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" path="m5,16l,11,,6,13,r2,6l18,11,5,16xe" fillcolor="black" stroked="f">
                  <v:path arrowok="t" o:connecttype="custom" o:connectlocs="5,16;0,11;0,6;13,0;15,6;18,11;5,16" o:connectangles="0,0,0,0,0,0,0"/>
                </v:shape>
                <v:shape id="Freeform 362" o:spid="_x0000_s1373" style="position:absolute;left:954;top:486;width:13;height:10;visibility:visible;mso-wrap-style:square;v-text-anchor:top" coordsize="1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" path="m,7r,3l,5,13,,10,,,7xe" fillcolor="black" stroked="f">
                  <v:path arrowok="t" o:connecttype="custom" o:connectlocs="0,7;0,10;0,5;13,0;10,0;0,7" o:connectangles="0,0,0,0,0,0"/>
                </v:shape>
                <v:rect id="Rectangle 363" o:spid="_x0000_s1374" style="position:absolute;left:949;top:450;width:13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" fillcolor="black" stroked="f"/>
                <v:shape id="Freeform 364" o:spid="_x0000_s1375" style="position:absolute;left:949;top:475;width:13;height:6;visibility:visible;mso-wrap-style:square;v-text-anchor:top" coordsize="13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" path="m,6l,3r13,l13,,,6xe" fillcolor="black" stroked="f">
                  <v:path arrowok="t" o:connecttype="custom" o:connectlocs="0,6;0,3;13,3;13,0;0,6" o:connectangles="0,0,0,0,0"/>
                </v:shape>
                <v:shape id="Freeform 365" o:spid="_x0000_s1376" style="position:absolute;left:949;top:437;width:15;height:13;visibility:visible;mso-wrap-style:square;v-text-anchor:top" coordsize="15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" path="m,10r13,3l15,5,2,,,10xe" fillcolor="black" stroked="f">
                  <v:path arrowok="t" o:connecttype="custom" o:connectlocs="0,10;13,13;15,5;2,0;0,10" o:connectangles="0,0,0,0,0"/>
                </v:shape>
                <v:shape id="Freeform 366" o:spid="_x0000_s1377" style="position:absolute;left:949;top:447;width:13;height:3;visibility:visible;mso-wrap-style:square;v-text-anchor:top" coordsize="1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" path="m,3l,,13,3,,3xe" fillcolor="black" stroked="f">
                  <v:path arrowok="t" o:connecttype="custom" o:connectlocs="0,3;0,0;13,3;0,3" o:connectangles="0,0,0,0"/>
                </v:shape>
                <v:shape id="Freeform 367" o:spid="_x0000_s1378" style="position:absolute;left:951;top:424;width:19;height:18;visibility:visible;mso-wrap-style:square;v-text-anchor:top" coordsize="1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" path="m,13r13,5l19,5,3,,,13xe" fillcolor="black" stroked="f">
                  <v:path arrowok="t" o:connecttype="custom" o:connectlocs="0,13;13,18;19,5;3,0;0,13" o:connectangles="0,0,0,0,0"/>
                </v:shape>
                <v:shape id="Freeform 368" o:spid="_x0000_s1379" style="position:absolute;left:951;top:437;width:13;height:5;visibility:visible;mso-wrap-style:square;v-text-anchor:top" coordsize="13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" path="m,l13,5,,xe" fillcolor="black" stroked="f">
                  <v:path arrowok="t" o:connecttype="custom" o:connectlocs="0,0;13,5;0,0" o:connectangles="0,0,0"/>
                </v:shape>
                <v:shape id="Freeform 369" o:spid="_x0000_s1380" style="position:absolute;left:957;top:372;width:49;height:59;visibility:visible;mso-wrap-style:square;v-text-anchor:top" coordsize="49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" path="m,49l10,59,49,10,39,,,49xe" fillcolor="black" stroked="f">
                  <v:path arrowok="t" o:connecttype="custom" o:connectlocs="0,49;10,59;49,10;39,0;0,49" o:connectangles="0,0,0,0,0"/>
                </v:shape>
                <v:shape id="Freeform 370" o:spid="_x0000_s1381" style="position:absolute;left:954;top:421;width:16;height:10;visibility:visible;mso-wrap-style:square;v-text-anchor:top" coordsize="1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" path="m,3l3,,13,10,16,8,,3xe" fillcolor="black" stroked="f">
                  <v:path arrowok="t" o:connecttype="custom" o:connectlocs="0,3;3,0;13,10;16,8;0,3" o:connectangles="0,0,0,0,0"/>
                </v:shape>
                <v:shape id="Freeform 371" o:spid="_x0000_s1382" style="position:absolute;left:996;top:318;width:64;height:64;visibility:visible;mso-wrap-style:square;v-text-anchor:top" coordsize="64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" path="m,54l10,64,64,10,54,,,54xe" fillcolor="black" stroked="f">
                  <v:path arrowok="t" o:connecttype="custom" o:connectlocs="0,54;10,64;64,10;54,0;0,54" o:connectangles="0,0,0,0,0"/>
                </v:shape>
                <v:shape id="Freeform 372" o:spid="_x0000_s1383" style="position:absolute;left:996;top:372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" path="m,l10,10,,xe" fillcolor="black" stroked="f">
                  <v:path arrowok="t" o:connecttype="custom" o:connectlocs="0,0;10,10;0,0" o:connectangles="0,0,0"/>
                </v:shape>
                <v:shape id="Freeform 373" o:spid="_x0000_s1384" style="position:absolute;left:1047;top:320;width:19;height:13;visibility:visible;mso-wrap-style:square;v-text-anchor:top" coordsize="19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" path="m13,l,8r6,5l19,6,13,xe" fillcolor="black" stroked="f">
                  <v:path arrowok="t" o:connecttype="custom" o:connectlocs="13,0;0,8;6,13;19,6;13,0" o:connectangles="0,0,0,0,0"/>
                </v:shape>
                <v:shape id="Freeform 374" o:spid="_x0000_s1385" style="position:absolute;left:1047;top:310;width:13;height:18;visibility:visible;mso-wrap-style:square;v-text-anchor:top" coordsize="1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" path="m3,8l8,r5,10l,18r13,l3,8xe" fillcolor="black" stroked="f">
                  <v:path arrowok="t" o:connecttype="custom" o:connectlocs="3,8;8,0;13,10;0,18;13,18;3,8" o:connectangles="0,0,0,0,0,0"/>
                </v:shape>
                <v:shape id="Freeform 375" o:spid="_x0000_s1386" style="position:absolute;left:1050;top:328;width:16;height:10;visibility:visible;mso-wrap-style:square;v-text-anchor:top" coordsize="1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" path="m16,l,3r3,7l16,10,16,xe" fillcolor="black" stroked="f">
                  <v:path arrowok="t" o:connecttype="custom" o:connectlocs="16,0;0,3;3,10;16,10;16,0" o:connectangles="0,0,0,0,0"/>
                </v:shape>
                <v:shape id="Freeform 376" o:spid="_x0000_s1387" style="position:absolute;left:1050;top:326;width:16;height:7;visibility:visible;mso-wrap-style:square;v-text-anchor:top" coordsize="16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" path="m16,r,2l,5,3,7,16,xe" fillcolor="black" stroked="f">
                  <v:path arrowok="t" o:connecttype="custom" o:connectlocs="16,0;16,2;0,5;3,7;16,0" o:connectangles="0,0,0,0,0"/>
                </v:shape>
                <v:shape id="Freeform 377" o:spid="_x0000_s1388" style="position:absolute;left:1050;top:338;width:16;height:8;visibility:visible;mso-wrap-style:square;v-text-anchor:top" coordsize="16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" path="m16,l3,,,8r16,l16,xe" fillcolor="black" stroked="f">
                  <v:path arrowok="t" o:connecttype="custom" o:connectlocs="16,0;3,0;0,8;16,8;16,0" o:connectangles="0,0,0,0,0"/>
                </v:shape>
                <v:shape id="Freeform 378" o:spid="_x0000_s1389" style="position:absolute;left:1053;top:338;width:13;height:1;visibility:visible;mso-wrap-style:square;v-text-anchor:top" coordsize="1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" path="m13,l,,13,xe" fillcolor="black" stroked="f">
                  <v:path arrowok="t" o:connecttype="custom" o:connectlocs="13,0;0,0;13,0" o:connectangles="0,0,0"/>
                </v:shape>
                <v:shape id="Freeform 379" o:spid="_x0000_s1390" style="position:absolute;left:1047;top:341;width:16;height:18;visibility:visible;mso-wrap-style:square;v-text-anchor:top" coordsize="1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" path="m16,10l6,,,5,11,18r5,-8xe" fillcolor="black" stroked="f">
                  <v:path arrowok="t" o:connecttype="custom" o:connectlocs="16,10;6,0;0,5;11,18;16,10" o:connectangles="0,0,0,0,0"/>
                </v:shape>
                <v:shape id="Freeform 380" o:spid="_x0000_s1391" style="position:absolute;left:1050;top:341;width:16;height:10;visibility:visible;mso-wrap-style:square;v-text-anchor:top" coordsize="1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" path="m16,5r,5l13,10,3,,,5r16,xe" fillcolor="black" stroked="f">
                  <v:path arrowok="t" o:connecttype="custom" o:connectlocs="16,5;16,10;13,10;3,0;0,5;16,5" o:connectangles="0,0,0,0,0,0"/>
                </v:shape>
                <v:shape id="Freeform 381" o:spid="_x0000_s1392" style="position:absolute;left:1040;top:349;width:18;height:15;visibility:visible;mso-wrap-style:square;v-text-anchor:top" coordsize="1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" path="m18,8l5,,,10r13,5l18,8xe" fillcolor="black" stroked="f">
                  <v:path arrowok="t" o:connecttype="custom" o:connectlocs="18,8;5,0;0,10;13,15;18,8" o:connectangles="0,0,0,0,0"/>
                </v:shape>
                <v:shape id="Freeform 382" o:spid="_x0000_s1393" style="position:absolute;left:1045;top:346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" path="m2,l,3r13,8l13,13,2,xe" fillcolor="black" stroked="f">
                  <v:path arrowok="t" o:connecttype="custom" o:connectlocs="2,0;0,3;13,11;13,13;2,0" o:connectangles="0,0,0,0,0"/>
                </v:shape>
                <v:shape id="Freeform 383" o:spid="_x0000_s1394" style="position:absolute;left:1037;top:357;width:16;height:15;visibility:visible;mso-wrap-style:square;v-text-anchor:top" coordsize="1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" path="m16,10r-6,5l,7,3,,16,10xe" fillcolor="black" stroked="f">
                  <v:path arrowok="t" o:connecttype="custom" o:connectlocs="16,10;10,15;0,7;3,0;16,10" o:connectangles="0,0,0,0,0"/>
                </v:shape>
                <v:shape id="Freeform 384" o:spid="_x0000_s1395" style="position:absolute;left:1040;top:357;width:13;height:10;visibility:visible;mso-wrap-style:square;v-text-anchor:top" coordsize="1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" path="m13,7r,3l,,,2,13,7xe" fillcolor="black" stroked="f">
                  <v:path arrowok="t" o:connecttype="custom" o:connectlocs="13,7;13,10;0,0;0,2;13,7" o:connectangles="0,0,0,0,0"/>
                </v:shape>
                <v:shape id="Freeform 385" o:spid="_x0000_s1396" style="position:absolute;left:1034;top:367;width:16;height:10;visibility:visible;mso-wrap-style:square;v-text-anchor:top" coordsize="1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" path="m16,2r,3l16,10,,10,,5,,,16,2xe" fillcolor="black" stroked="f">
                  <v:path arrowok="t" o:connecttype="custom" o:connectlocs="16,2;16,5;16,10;0,10;0,5;0,0;16,2" o:connectangles="0,0,0,0,0,0,0"/>
                </v:shape>
                <v:shape id="Freeform 386" o:spid="_x0000_s1397" style="position:absolute;left:1034;top:364;width:16;height:8;visibility:visible;mso-wrap-style:square;v-text-anchor:top" coordsize="16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" path="m3,l,,,3,16,5,13,8,3,xe" fillcolor="black" stroked="f">
                  <v:path arrowok="t" o:connecttype="custom" o:connectlocs="3,0;0,0;0,3;16,5;13,8;3,0" o:connectangles="0,0,0,0,0,0"/>
                </v:shape>
                <v:shape id="Freeform 387" o:spid="_x0000_s1398" style="position:absolute;left:1037;top:372;width:16;height:16;visibility:visible;mso-wrap-style:square;v-text-anchor:top" coordsize="1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" path="m10,r3,3l16,5,5,16,3,13,,10,10,xe" fillcolor="black" stroked="f">
                  <v:path arrowok="t" o:connecttype="custom" o:connectlocs="10,0;13,3;16,5;5,16;3,13;0,10;10,0" o:connectangles="0,0,0,0,0,0,0"/>
                </v:shape>
                <v:shape id="Freeform 388" o:spid="_x0000_s1399" style="position:absolute;left:1034;top:372;width:16;height:10;visibility:visible;mso-wrap-style:square;v-text-anchor:top" coordsize="1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" path="m,5l,8r3,2l13,r3,5l,5xe" fillcolor="black" stroked="f">
                  <v:path arrowok="t" o:connecttype="custom" o:connectlocs="0,5;0,8;3,10;13,0;16,5;0,5" o:connectangles="0,0,0,0,0,0"/>
                </v:shape>
                <v:shape id="Freeform 389" o:spid="_x0000_s1400" style="position:absolute;left:1047;top:372;width:8;height:18;visibility:visible;mso-wrap-style:square;v-text-anchor:top" coordsize="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" path="m,3r3,l6,,8,16,3,18,,18,,3xe" fillcolor="black" stroked="f">
                  <v:path arrowok="t" o:connecttype="custom" o:connectlocs="0,3;3,3;6,0;8,16;3,18;0,18;0,3" o:connectangles="0,0,0,0,0,0,0"/>
                </v:shape>
                <v:shape id="Freeform 390" o:spid="_x0000_s1401" style="position:absolute;left:1042;top:375;width:11;height:15;visibility:visible;mso-wrap-style:square;v-text-anchor:top" coordsize="1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" path="m,13r3,2l5,15,5,r6,2l,13xe" fillcolor="black" stroked="f">
                  <v:path arrowok="t" o:connecttype="custom" o:connectlocs="0,13;3,15;5,15;5,0;11,2;0,13" o:connectangles="0,0,0,0,0,0"/>
                </v:shape>
                <v:shape id="Freeform 391" o:spid="_x0000_s1402" style="position:absolute;left:1050;top:367;width:13;height:21;visibility:visible;mso-wrap-style:square;v-text-anchor:top" coordsize="13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" path="m,8l5,5,8,r5,l13,15r,l13,15,8,21,,8xe" fillcolor="black" stroked="f">
                  <v:path arrowok="t" o:connecttype="custom" o:connectlocs="0,8;5,5;8,0;13,0;13,15;13,15;13,15;8,21;0,8" o:connectangles="0,0,0,0,0,0,0,0,0"/>
                </v:shape>
                <v:shape id="Freeform 392" o:spid="_x0000_s1403" style="position:absolute;left:1050;top:372;width:8;height:16;visibility:visible;mso-wrap-style:square;v-text-anchor:top" coordsize="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" path="m5,16r3,l,3,3,,5,16xe" fillcolor="black" stroked="f">
                  <v:path arrowok="t" o:connecttype="custom" o:connectlocs="5,16;8,16;0,3;3,0;5,16" o:connectangles="0,0,0,0,0"/>
                </v:shape>
                <v:shape id="Freeform 393" o:spid="_x0000_s1404" style="position:absolute;left:1058;top:369;width:15;height:19;visibility:visible;mso-wrap-style:square;v-text-anchor:top" coordsize="15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" path="m10,r3,6l15,11r-2,8l,13,,8r,3l,11,10,xe" fillcolor="black" stroked="f">
                  <v:path arrowok="t" o:connecttype="custom" o:connectlocs="10,0;13,6;15,11;13,19;0,13;0,8;0,11;0,11;10,0" o:connectangles="0,0,0,0,0,0,0,0,0"/>
                </v:shape>
                <v:shape id="Freeform 394" o:spid="_x0000_s1405" style="position:absolute;left:1058;top:367;width:10;height:15;visibility:visible;mso-wrap-style:square;v-text-anchor:top" coordsize="1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" path="m5,l8,r2,2l,13r5,2l5,xe" fillcolor="black" stroked="f">
                  <v:path arrowok="t" o:connecttype="custom" o:connectlocs="5,0;8,0;10,2;0,13;5,15;5,0" o:connectangles="0,0,0,0,0,0"/>
                </v:shape>
                <v:shape id="Freeform 395" o:spid="_x0000_s1406" style="position:absolute;left:1053;top:382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" path="m18,6r-3,5l13,16,,11,2,6,5,,18,6xe" fillcolor="black" stroked="f">
                  <v:path arrowok="t" o:connecttype="custom" o:connectlocs="18,6;15,11;13,16;0,11;2,6;5,0;18,6" o:connectangles="0,0,0,0,0,0,0"/>
                </v:shape>
                <v:shape id="Freeform 396" o:spid="_x0000_s1407" style="position:absolute;left:1058;top:382;width:13;height:6;visibility:visible;mso-wrap-style:square;v-text-anchor:top" coordsize="13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" path="m13,6l,,13,6xe" fillcolor="black" stroked="f">
                  <v:path arrowok="t" o:connecttype="custom" o:connectlocs="13,6;0,0;13,6" o:connectangles="0,0,0"/>
                </v:shape>
                <v:shape id="Freeform 397" o:spid="_x0000_s1408" style="position:absolute;left:1047;top:393;width:19;height:18;visibility:visible;mso-wrap-style:square;v-text-anchor:top" coordsize="1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" path="m19,5r-3,8l13,18,,13,3,5,6,,19,5xe" fillcolor="black" stroked="f">
                  <v:path arrowok="t" o:connecttype="custom" o:connectlocs="19,5;16,13;13,18;0,13;3,5;6,0;19,5" o:connectangles="0,0,0,0,0,0,0"/>
                </v:shape>
                <v:shape id="Freeform 398" o:spid="_x0000_s1409" style="position:absolute;left:1053;top:393;width:13;height:5;visibility:visible;mso-wrap-style:square;v-text-anchor:top" coordsize="13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" path="m13,5l,,13,5xe" fillcolor="black" stroked="f">
                  <v:path arrowok="t" o:connecttype="custom" o:connectlocs="13,5;0,0;13,5" o:connectangles="0,0,0"/>
                </v:shape>
                <v:shape id="Freeform 399" o:spid="_x0000_s1410" style="position:absolute;left:1045;top:408;width:15;height:13;visibility:visible;mso-wrap-style:square;v-text-anchor:top" coordsize="15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" path="m15,r,5l15,13,,13,,5,,,15,xe" fillcolor="black" stroked="f">
                  <v:path arrowok="t" o:connecttype="custom" o:connectlocs="15,0;15,5;15,13;0,13;0,5;0,0;15,0" o:connectangles="0,0,0,0,0,0,0"/>
                </v:shape>
                <v:shape id="Freeform 400" o:spid="_x0000_s1411" style="position:absolute;left:1045;top:406;width:15;height:5;visibility:visible;mso-wrap-style:square;v-text-anchor:top" coordsize="1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" path="m2,l,2r15,l15,5,2,xe" fillcolor="black" stroked="f">
                  <v:path arrowok="t" o:connecttype="custom" o:connectlocs="2,0;0,2;15,2;15,5;2,0" o:connectangles="0,0,0,0,0"/>
                </v:shape>
                <v:shape id="Freeform 401" o:spid="_x0000_s1412" style="position:absolute;left:1045;top:421;width:15;height:13;visibility:visible;mso-wrap-style:square;v-text-anchor:top" coordsize="15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" path="m15,r,5l15,10,2,13,,8,,,15,xe" fillcolor="black" stroked="f">
                  <v:path arrowok="t" o:connecttype="custom" o:connectlocs="15,0;15,5;15,10;2,13;0,8;0,0;15,0" o:connectangles="0,0,0,0,0,0,0"/>
                </v:shape>
                <v:shape id="Freeform 402" o:spid="_x0000_s1413" style="position:absolute;left:1045;top:421;width:15;height:1;visibility:visible;mso-wrap-style:square;v-text-anchor:top" coordsize="1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" path="m,l15,,,xe" fillcolor="black" stroked="f">
                  <v:path arrowok="t" o:connecttype="custom" o:connectlocs="0,0;15,0;0,0" o:connectangles="0,0,0"/>
                </v:shape>
                <v:shape id="Freeform 403" o:spid="_x0000_s1414" style="position:absolute;left:1045;top:431;width:15;height:16;visibility:visible;mso-wrap-style:square;v-text-anchor:top" coordsize="15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" path="m15,r,8l15,16,,13,2,8,2,,15,xe" fillcolor="black" stroked="f">
                  <v:path arrowok="t" o:connecttype="custom" o:connectlocs="15,0;15,8;15,16;0,13;2,8;2,0;15,0" o:connectangles="0,0,0,0,0,0,0"/>
                </v:shape>
                <v:shape id="Freeform 404" o:spid="_x0000_s1415" style="position:absolute;left:1047;top:431;width:13;height:3;visibility:visible;mso-wrap-style:square;v-text-anchor:top" coordsize="1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" path="m13,l,,,3,13,xe" fillcolor="black" stroked="f">
                  <v:path arrowok="t" o:connecttype="custom" o:connectlocs="13,0;0,0;0,3;13,0" o:connectangles="0,0,0,0"/>
                </v:shape>
                <v:shape id="Freeform 405" o:spid="_x0000_s1416" style="position:absolute;left:1040;top:442;width:18;height:18;visibility:visible;mso-wrap-style:square;v-text-anchor:top" coordsize="1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" path="m18,8r-3,2l13,13r-3,5l,8,2,2r3,l5,,18,8xe" fillcolor="black" stroked="f">
                  <v:path arrowok="t" o:connecttype="custom" o:connectlocs="18,8;15,10;13,13;10,18;0,8;2,2;5,2;5,0;18,8" o:connectangles="0,0,0,0,0,0,0,0,0"/>
                </v:shape>
                <v:shape id="Freeform 406" o:spid="_x0000_s1417" style="position:absolute;left:1045;top:442;width:15;height:8;visibility:visible;mso-wrap-style:square;v-text-anchor:top" coordsize="15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" path="m15,5l13,8,,,,2,15,5xe" fillcolor="black" stroked="f">
                  <v:path arrowok="t" o:connecttype="custom" o:connectlocs="15,5;13,8;0,0;0,2;15,5" o:connectangles="0,0,0,0,0"/>
                </v:shape>
                <v:shape id="Freeform 407" o:spid="_x0000_s1418" style="position:absolute;left:1029;top:450;width:21;height:20;visibility:visible;mso-wrap-style:square;v-text-anchor:top" coordsize="2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" path="m21,10r-5,5l13,20,,12,3,5,8,,21,10xe" fillcolor="black" stroked="f">
                  <v:path arrowok="t" o:connecttype="custom" o:connectlocs="21,10;16,15;13,20;0,12;3,5;8,0;21,10" o:connectangles="0,0,0,0,0,0,0"/>
                </v:shape>
                <v:shape id="Freeform 408" o:spid="_x0000_s1419" style="position:absolute;left:1037;top:450;width:13;height:10;visibility:visible;mso-wrap-style:square;v-text-anchor:top" coordsize="1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" path="m3,l,,13,10,3,xe" fillcolor="black" stroked="f">
                  <v:path arrowok="t" o:connecttype="custom" o:connectlocs="3,0;0,0;13,10;3,0" o:connectangles="0,0,0,0"/>
                </v:shape>
                <v:shape id="Freeform 409" o:spid="_x0000_s1420" style="position:absolute;left:1027;top:462;width:15;height:11;visibility:visible;mso-wrap-style:square;v-text-anchor:top" coordsize="15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" path="m15,6r,2l15,11,,11,,8,2,,15,6xe" fillcolor="black" stroked="f">
                  <v:path arrowok="t" o:connecttype="custom" o:connectlocs="15,6;15,8;15,11;0,11;0,8;2,0;15,6" o:connectangles="0,0,0,0,0,0,0"/>
                </v:shape>
                <v:shape id="Freeform 410" o:spid="_x0000_s1421" style="position:absolute;left:1029;top:462;width:13;height:8;visibility:visible;mso-wrap-style:square;v-text-anchor:top" coordsize="1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" path="m,l13,6r,2l,xe" fillcolor="black" stroked="f">
                  <v:path arrowok="t" o:connecttype="custom" o:connectlocs="0,0;13,6;13,8;0,0" o:connectangles="0,0,0,0"/>
                </v:shape>
                <v:shape id="Freeform 411" o:spid="_x0000_s1422" style="position:absolute;left:1032;top:468;width:15;height:18;visibility:visible;mso-wrap-style:square;v-text-anchor:top" coordsize="15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" path="m8,r2,2l15,2,10,18,5,15,,13,8,xe" fillcolor="black" stroked="f">
                  <v:path arrowok="t" o:connecttype="custom" o:connectlocs="8,0;10,2;15,2;10,18;5,15;0,13;8,0" o:connectangles="0,0,0,0,0,0,0"/>
                </v:shape>
                <v:shape id="Freeform 412" o:spid="_x0000_s1423" style="position:absolute;left:1027;top:468;width:15;height:13;visibility:visible;mso-wrap-style:square;v-text-anchor:top" coordsize="15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" path="m,5r,5l5,13,13,r2,5l,5xe" fillcolor="black" stroked="f">
                  <v:path arrowok="t" o:connecttype="custom" o:connectlocs="0,5;0,10;5,13;13,0;15,5;0,5" o:connectangles="0,0,0,0,0,0"/>
                </v:shape>
                <v:shape id="Freeform 413" o:spid="_x0000_s1424" style="position:absolute;left:1042;top:468;width:13;height:18;visibility:visible;mso-wrap-style:square;v-text-anchor:top" coordsize="1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" path="m,2r,l5,r8,13l11,15,5,18,,2xe" fillcolor="black" stroked="f">
                  <v:path arrowok="t" o:connecttype="custom" o:connectlocs="0,2;0,2;5,0;13,13;11,15;5,18;0,2" o:connectangles="0,0,0,0,0,0,0"/>
                </v:shape>
                <v:shape id="Freeform 414" o:spid="_x0000_s1425" style="position:absolute;left:1042;top:470;width:5;height:16;visibility:visible;mso-wrap-style:square;v-text-anchor:top" coordsize="5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" path="m,16r3,l5,16,,,5,,,16xe" fillcolor="black" stroked="f">
                  <v:path arrowok="t" o:connecttype="custom" o:connectlocs="0,16;3,16;5,16;0,0;5,0;0,16" o:connectangles="0,0,0,0,0,0"/>
                </v:shape>
                <v:shape id="Freeform 415" o:spid="_x0000_s1426" style="position:absolute;left:1047;top:462;width:16;height:16;visibility:visible;mso-wrap-style:square;v-text-anchor:top" coordsize="1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" path="m,6l6,,8,r8,13l11,13,8,16,,6xe" fillcolor="black" stroked="f">
                  <v:path arrowok="t" o:connecttype="custom" o:connectlocs="0,6;6,0;8,0;16,13;11,13;8,16;0,6" o:connectangles="0,0,0,0,0,0,0"/>
                </v:shape>
                <v:shape id="Freeform 416" o:spid="_x0000_s1427" style="position:absolute;left:1047;top:468;width:8;height:13;visibility:visible;mso-wrap-style:square;v-text-anchor:top" coordsize="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" path="m8,13r,-3l,,8,13xe" fillcolor="black" stroked="f">
                  <v:path arrowok="t" o:connecttype="custom" o:connectlocs="8,13;8,10;0,0;8,13" o:connectangles="0,0,0,0"/>
                </v:shape>
                <v:shape id="Freeform 417" o:spid="_x0000_s1428" style="position:absolute;left:1055;top:462;width:16;height:21;visibility:visible;mso-wrap-style:square;v-text-anchor:top" coordsize="16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" path="m8,r3,3l16,8r,8l13,21,,19,,16,,11r,2l,13,8,xe" fillcolor="black" stroked="f">
                  <v:path arrowok="t" o:connecttype="custom" o:connectlocs="8,0;11,3;16,8;16,16;13,21;0,19;0,16;0,11;0,13;0,13;8,0" o:connectangles="0,0,0,0,0,0,0,0,0,0,0"/>
                </v:shape>
                <v:shape id="Freeform 418" o:spid="_x0000_s1429" style="position:absolute;left:1055;top:460;width:8;height:15;visibility:visible;mso-wrap-style:square;v-text-anchor:top" coordsize="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" path="m,2l5,,8,2,,15r8,l,2xe" fillcolor="black" stroked="f">
                  <v:path arrowok="t" o:connecttype="custom" o:connectlocs="0,2;5,0;8,2;0,15;8,15;0,2" o:connectangles="0,0,0,0,0,0"/>
                </v:shape>
              </v:group>
              <v:group id="Group 419" o:spid="_x0000_s1430" style="position:absolute;left:90165;top:34549;width:143564;height:228068" coordorigin="412,158" coordsize="656,1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Kev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">
                <v:shape id="Freeform 420" o:spid="_x0000_s1431" style="position:absolute;left:1053;top:481;width:15;height:18;visibility:visible;mso-wrap-style:square;v-text-anchor:top" coordsize="15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" path="m15,2r,3l13,18,,15,,2,2,,15,2xe" fillcolor="black" stroked="f">
                  <v:path arrowok="t" o:connecttype="custom" o:connectlocs="15,2;15,5;13,18;0,15;0,2;2,0;15,2" o:connectangles="0,0,0,0,0,0,0"/>
                </v:shape>
                <v:shape id="Freeform 421" o:spid="_x0000_s1432" style="position:absolute;left:1055;top:481;width:13;height:2;visibility:visible;mso-wrap-style:square;v-text-anchor:top" coordsize="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" path="m13,2l,,13,2xe" fillcolor="black" stroked="f">
                  <v:path arrowok="t" o:connecttype="custom" o:connectlocs="13,2;0,0;13,2" o:connectangles="0,0,0"/>
                </v:shape>
                <v:shape id="Freeform 422" o:spid="_x0000_s1433" style="position:absolute;left:1042;top:493;width:24;height:26;visibility:visible;mso-wrap-style:square;v-text-anchor:top" coordsize="24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" path="m24,8r-3,5l18,19r-2,2l13,26,,21,,16,5,11,8,6,11,,24,8xe" fillcolor="black" stroked="f">
                  <v:path arrowok="t" o:connecttype="custom" o:connectlocs="24,8;21,13;18,19;16,21;13,26;0,21;0,16;5,11;8,6;11,0;24,8" o:connectangles="0,0,0,0,0,0,0,0,0,0,0"/>
                </v:shape>
                <v:shape id="Freeform 423" o:spid="_x0000_s1434" style="position:absolute;left:1053;top:493;width:13;height:8;visibility:visible;mso-wrap-style:square;v-text-anchor:top" coordsize="1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" path="m13,6r,2l,,,3,13,6xe" fillcolor="black" stroked="f">
                  <v:path arrowok="t" o:connecttype="custom" o:connectlocs="13,6;13,8;0,0;0,3;13,6" o:connectangles="0,0,0,0,0"/>
                </v:shape>
                <v:rect id="Rectangle 424" o:spid="_x0000_s1435" style="position:absolute;left:1042;top:517;width:16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" fillcolor="black" stroked="f"/>
                <v:shape id="Freeform 425" o:spid="_x0000_s1436" style="position:absolute;left:1042;top:514;width:16;height:5;visibility:visible;mso-wrap-style:square;v-text-anchor:top" coordsize="1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" path="m,l,3r16,l13,5,,xe" fillcolor="black" stroked="f">
                  <v:path arrowok="t" o:connecttype="custom" o:connectlocs="0,0;0,3;16,3;13,5;0,0" o:connectangles="0,0,0,0,0"/>
                </v:shape>
                <v:shape id="Freeform 426" o:spid="_x0000_s1437" style="position:absolute;left:1042;top:543;width:16;height:15;visibility:visible;mso-wrap-style:square;v-text-anchor:top" coordsize="1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" path="m13,l,,,15r16,l13,xe" fillcolor="black" stroked="f">
                  <v:path arrowok="t" o:connecttype="custom" o:connectlocs="13,0;0,0;0,15;16,15;13,0" o:connectangles="0,0,0,0,0"/>
                </v:shape>
                <v:shape id="Freeform 427" o:spid="_x0000_s1438" style="position:absolute;left:1042;top:543;width:16;height:5;visibility:visible;mso-wrap-style:square;v-text-anchor:top" coordsize="1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" path="m,l,5,,,13,r3,l,xe" fillcolor="black" stroked="f">
                  <v:path arrowok="t" o:connecttype="custom" o:connectlocs="0,0;0,5;0,0;13,0;16,0;0,0" o:connectangles="0,0,0,0,0,0"/>
                </v:shape>
                <v:shape id="Freeform 428" o:spid="_x0000_s1439" style="position:absolute;left:1045;top:555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" path="m13,r,3l15,6r3,5l5,16,2,11,,8,,6,13,xe" fillcolor="black" stroked="f">
                  <v:path arrowok="t" o:connecttype="custom" o:connectlocs="13,0;13,3;15,6;18,11;5,16;2,11;0,8;0,6;13,0" o:connectangles="0,0,0,0,0,0,0,0,0"/>
                </v:shape>
                <v:shape id="Freeform 429" o:spid="_x0000_s1440" style="position:absolute;left:1042;top:555;width:16;height:6;visibility:visible;mso-wrap-style:square;v-text-anchor:top" coordsize="1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" path="m,3l3,6,16,r,3l,3xe" fillcolor="black" stroked="f">
                  <v:path arrowok="t" o:connecttype="custom" o:connectlocs="0,3;3,6;16,0;16,3;0,3" o:connectangles="0,0,0,0,0"/>
                </v:shape>
                <v:shape id="Freeform 430" o:spid="_x0000_s1441" style="position:absolute;left:1050;top:566;width:18;height:15;visibility:visible;mso-wrap-style:square;v-text-anchor:top" coordsize="1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" path="m13,r3,5l18,13,3,15,,10,,5,13,xe" fillcolor="black" stroked="f">
                  <v:path arrowok="t" o:connecttype="custom" o:connectlocs="13,0;16,5;18,13;3,15;0,10;0,5;13,0" o:connectangles="0,0,0,0,0,0,0"/>
                </v:shape>
                <v:shape id="Freeform 431" o:spid="_x0000_s1442" style="position:absolute;left:1050;top:566;width:13;height:5;visibility:visible;mso-wrap-style:square;v-text-anchor:top" coordsize="13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" path="m13,l,5,13,xe" fillcolor="black" stroked="f">
                  <v:path arrowok="t" o:connecttype="custom" o:connectlocs="13,0;0,5;13,0" o:connectangles="0,0,0"/>
                </v:shape>
                <v:shape id="Freeform 432" o:spid="_x0000_s1443" style="position:absolute;left:1053;top:579;width:15;height:20;visibility:visible;mso-wrap-style:square;v-text-anchor:top" coordsize="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" path="m15,r,10l15,20,,20,,10,,2,15,xe" fillcolor="black" stroked="f">
                  <v:path arrowok="t" o:connecttype="custom" o:connectlocs="15,0;15,10;15,20;0,20;0,10;0,2;15,0" o:connectangles="0,0,0,0,0,0,0"/>
                </v:shape>
                <v:shape id="Freeform 433" o:spid="_x0000_s1444" style="position:absolute;left:1053;top:576;width:15;height:5;visibility:visible;mso-wrap-style:square;v-text-anchor:top" coordsize="1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" path="m15,3l13,r2,3l,5,15,3xe" fillcolor="black" stroked="f">
                  <v:path arrowok="t" o:connecttype="custom" o:connectlocs="15,3;13,0;15,3;0,5;15,3" o:connectangles="0,0,0,0,0"/>
                </v:shape>
                <v:shape id="Freeform 434" o:spid="_x0000_s1445" style="position:absolute;left:1045;top:597;width:21;height:18;visibility:visible;mso-wrap-style:square;v-text-anchor:top" coordsize="21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" path="m21,5r-3,8l13,18,,10,5,5,8,,21,5xe" fillcolor="black" stroked="f">
                  <v:path arrowok="t" o:connecttype="custom" o:connectlocs="21,5;18,13;13,18;0,10;5,5;8,0;21,5" o:connectangles="0,0,0,0,0,0,0"/>
                </v:shape>
                <v:shape id="Freeform 435" o:spid="_x0000_s1446" style="position:absolute;left:1053;top:597;width:15;height:5;visibility:visible;mso-wrap-style:square;v-text-anchor:top" coordsize="1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" path="m15,2l13,5,,,,2r15,xe" fillcolor="black" stroked="f">
                  <v:path arrowok="t" o:connecttype="custom" o:connectlocs="15,2;13,5;0,0;0,2;15,2" o:connectangles="0,0,0,0,0"/>
                </v:shape>
                <v:shape id="Freeform 436" o:spid="_x0000_s1447" style="position:absolute;left:1037;top:607;width:21;height:21;visibility:visible;mso-wrap-style:square;v-text-anchor:top" coordsize="2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" path="m21,10r-5,6l10,21,,10,5,5,10,,21,10xe" fillcolor="black" stroked="f">
                  <v:path arrowok="t" o:connecttype="custom" o:connectlocs="21,10;16,16;10,21;0,10;5,5;10,0;21,10" o:connectangles="0,0,0,0,0,0,0"/>
                </v:shape>
                <v:shape id="Freeform 437" o:spid="_x0000_s1448" style="position:absolute;left:1045;top:607;width:13;height:10;visibility:visible;mso-wrap-style:square;v-text-anchor:top" coordsize="1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" path="m13,8r,2l2,,,,13,8xe" fillcolor="black" stroked="f">
                  <v:path arrowok="t" o:connecttype="custom" o:connectlocs="13,8;13,10;2,0;0,0;13,8" o:connectangles="0,0,0,0,0"/>
                </v:shape>
                <v:shape id="Freeform 438" o:spid="_x0000_s1449" style="position:absolute;left:1027;top:615;width:18;height:21;visibility:visible;mso-wrap-style:square;v-text-anchor:top" coordsize="18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" path="m18,13r-5,2l5,21,,8,5,2,10,r8,13xe" fillcolor="black" stroked="f">
                  <v:path arrowok="t" o:connecttype="custom" o:connectlocs="18,13;13,15;5,21;0,8;5,2;10,0;18,13" o:connectangles="0,0,0,0,0,0,0"/>
                </v:shape>
                <v:shape id="Freeform 439" o:spid="_x0000_s1450" style="position:absolute;left:1037;top:615;width:10;height:13;visibility:visible;mso-wrap-style:square;v-text-anchor:top" coordsize="1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" path="m10,13r-2,l,,,2,10,13xe" fillcolor="black" stroked="f">
                  <v:path arrowok="t" o:connecttype="custom" o:connectlocs="10,13;8,13;0,0;0,2;10,13" o:connectangles="0,0,0,0,0"/>
                </v:shape>
                <v:shape id="Freeform 440" o:spid="_x0000_s1451" style="position:absolute;left:1016;top:623;width:16;height:15;visibility:visible;mso-wrap-style:square;v-text-anchor:top" coordsize="1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" path="m16,13l5,15,,2,11,r5,13xe" fillcolor="black" stroked="f">
                  <v:path arrowok="t" o:connecttype="custom" o:connectlocs="16,13;5,15;0,2;11,0;16,13" o:connectangles="0,0,0,0,0"/>
                </v:shape>
                <v:shape id="Freeform 441" o:spid="_x0000_s1452" style="position:absolute;left:1027;top:623;width:5;height:13;visibility:visible;mso-wrap-style:square;v-text-anchor:top" coordsize="5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" path="m5,13l,,5,13xe" fillcolor="black" stroked="f">
                  <v:path arrowok="t" o:connecttype="custom" o:connectlocs="5,13;0,0;5,13" o:connectangles="0,0,0"/>
                </v:shape>
                <v:shape id="Freeform 442" o:spid="_x0000_s1453" style="position:absolute;left:692;top:351;width:24;height:29;visibility:visible;mso-wrap-style:square;v-text-anchor:top" coordsize="24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" path="m13,29l24,16,11,,,13,13,29xe" fillcolor="black" stroked="f">
                  <v:path arrowok="t" o:connecttype="custom" o:connectlocs="13,29;24,16;11,0;0,13;13,29" o:connectangles="0,0,0,0,0"/>
                </v:shape>
                <v:shape id="Freeform 443" o:spid="_x0000_s1454" style="position:absolute;left:677;top:336;width:26;height:26;visibility:visible;mso-wrap-style:square;v-text-anchor:top" coordsize="2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" path="m15,26l26,15,10,,,10,15,26xe" fillcolor="black" stroked="f">
                  <v:path arrowok="t" o:connecttype="custom" o:connectlocs="15,26;26,15;10,0;0,10;15,26" o:connectangles="0,0,0,0,0"/>
                </v:shape>
                <v:shape id="Freeform 444" o:spid="_x0000_s1455" style="position:absolute;left:692;top:351;width:11;height:13;visibility:visible;mso-wrap-style:square;v-text-anchor:top" coordsize="1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" path="m,13l,11,11,,,13xe" fillcolor="black" stroked="f">
                  <v:path arrowok="t" o:connecttype="custom" o:connectlocs="0,13;0,11;11,0;0,13" o:connectangles="0,0,0,0"/>
                </v:shape>
                <v:shape id="Freeform 445" o:spid="_x0000_s1456" style="position:absolute;left:661;top:320;width:26;height:29;visibility:visible;mso-wrap-style:square;v-text-anchor:top" coordsize="26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" path="m16,29l26,16,10,,,13,16,29xe" fillcolor="black" stroked="f">
                  <v:path arrowok="t" o:connecttype="custom" o:connectlocs="16,29;26,16;10,0;0,13;16,29" o:connectangles="0,0,0,0,0"/>
                </v:shape>
                <v:shape id="Freeform 446" o:spid="_x0000_s1457" style="position:absolute;left:677;top:336;width:10;height:13;visibility:visible;mso-wrap-style:square;v-text-anchor:top" coordsize="1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" path="m10,l,13,,10,10,xe" fillcolor="black" stroked="f">
                  <v:path arrowok="t" o:connecttype="custom" o:connectlocs="10,0;0,13;0,10;10,0" o:connectangles="0,0,0,0"/>
                </v:shape>
                <v:shape id="Freeform 447" o:spid="_x0000_s1458" style="position:absolute;left:643;top:305;width:28;height:26;visibility:visible;mso-wrap-style:square;v-text-anchor:top" coordsize="28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" path="m18,26l28,15,10,,,10,18,26xe" fillcolor="black" stroked="f">
                  <v:path arrowok="t" o:connecttype="custom" o:connectlocs="18,26;28,15;10,0;0,10;18,26" o:connectangles="0,0,0,0,0"/>
                </v:shape>
                <v:shape id="Freeform 448" o:spid="_x0000_s1459" style="position:absolute;left:661;top:320;width:10;height:13;visibility:visible;mso-wrap-style:square;v-text-anchor:top" coordsize="1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" path="m10,l,11r,2l10,xe" fillcolor="black" stroked="f">
                  <v:path arrowok="t" o:connecttype="custom" o:connectlocs="10,0;0,11;0,13;10,0" o:connectangles="0,0,0,0"/>
                </v:shape>
                <v:shape id="Freeform 449" o:spid="_x0000_s1460" style="position:absolute;left:625;top:289;width:28;height:26;visibility:visible;mso-wrap-style:square;v-text-anchor:top" coordsize="28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" path="m18,26l28,16,10,,,11,18,26xe" fillcolor="black" stroked="f">
                  <v:path arrowok="t" o:connecttype="custom" o:connectlocs="18,26;28,16;10,0;0,11;18,26" o:connectangles="0,0,0,0,0"/>
                </v:shape>
                <v:shape id="Freeform 450" o:spid="_x0000_s1461" style="position:absolute;left:643;top:305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" path="m10,l,10,10,xe" fillcolor="black" stroked="f">
                  <v:path arrowok="t" o:connecttype="custom" o:connectlocs="10,0;0,10;10,0" o:connectangles="0,0,0"/>
                </v:shape>
                <v:shape id="Freeform 451" o:spid="_x0000_s1462" style="position:absolute;left:612;top:289;width:21;height:18;visibility:visible;mso-wrap-style:square;v-text-anchor:top" coordsize="21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" path="m21,13l13,,,6,8,18,21,13xe" fillcolor="black" stroked="f">
                  <v:path arrowok="t" o:connecttype="custom" o:connectlocs="21,13;13,0;0,6;8,18;21,13" o:connectangles="0,0,0,0,0"/>
                </v:shape>
                <v:shape id="Freeform 452" o:spid="_x0000_s1463" style="position:absolute;left:625;top:287;width:10;height:15;visibility:visible;mso-wrap-style:square;v-text-anchor:top" coordsize="1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" path="m10,2l8,,,2,8,15,,13,10,2xe" fillcolor="black" stroked="f">
                  <v:path arrowok="t" o:connecttype="custom" o:connectlocs="10,2;8,0;0,2;8,15;0,13;10,2" o:connectangles="0,0,0,0,0,0"/>
                </v:shape>
                <v:shape id="Freeform 453" o:spid="_x0000_s1464" style="position:absolute;left:583;top:295;width:39;height:41;visibility:visible;mso-wrap-style:square;v-text-anchor:top" coordsize="39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" path="m39,12l29,,,28,11,41,39,12xe" fillcolor="black" stroked="f">
                  <v:path arrowok="t" o:connecttype="custom" o:connectlocs="39,12;29,0;0,28;11,41;39,12" o:connectangles="0,0,0,0,0"/>
                </v:shape>
                <v:shape id="Freeform 454" o:spid="_x0000_s1465" style="position:absolute;left:612;top:295;width:10;height:12;visibility:visible;mso-wrap-style:square;v-text-anchor:top" coordsize="1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" path="m,l10,12r-2,l,xe" fillcolor="black" stroked="f">
                  <v:path arrowok="t" o:connecttype="custom" o:connectlocs="0,0;10,12;8,12;0,0" o:connectangles="0,0,0,0"/>
                </v:shape>
                <v:shape id="Freeform 455" o:spid="_x0000_s1466" style="position:absolute;left:576;top:326;width:18;height:23;visibility:visible;mso-wrap-style:square;v-text-anchor:top" coordsize="18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" path="m18,7l5,,,15r13,8l18,7xe" fillcolor="black" stroked="f">
                  <v:path arrowok="t" o:connecttype="custom" o:connectlocs="18,7;5,0;0,15;13,23;18,7" o:connectangles="0,0,0,0,0"/>
                </v:shape>
                <v:shape id="Freeform 456" o:spid="_x0000_s1467" style="position:absolute;left:581;top:323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" path="m2,l,3r13,7l13,13,2,xe" fillcolor="black" stroked="f">
                  <v:path arrowok="t" o:connecttype="custom" o:connectlocs="2,0;0,3;13,10;13,13;2,0" o:connectangles="0,0,0,0,0"/>
                </v:shape>
                <v:rect id="Rectangle 457" o:spid="_x0000_s1468" style="position:absolute;left:576;top:344;width:15;height: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" fillcolor="black" stroked="f"/>
                <v:shape id="Freeform 458" o:spid="_x0000_s1469" style="position:absolute;left:576;top:341;width:15;height:8;visibility:visible;mso-wrap-style:square;v-text-anchor:top" coordsize="15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" path="m,l,3r15,l13,8,,xe" fillcolor="black" stroked="f">
                  <v:path arrowok="t" o:connecttype="custom" o:connectlocs="0,0;0,3;15,3;13,8;0,0" o:connectangles="0,0,0,0,0"/>
                </v:shape>
                <v:shape id="Freeform 459" o:spid="_x0000_s1470" style="position:absolute;left:576;top:465;width:20;height:23;visibility:visible;mso-wrap-style:square;v-text-anchor:top" coordsize="20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" path="m13,l,8,7,23,20,16,13,xe" fillcolor="black" stroked="f">
                  <v:path arrowok="t" o:connecttype="custom" o:connectlocs="13,0;0,8;7,23;20,16;13,0" o:connectangles="0,0,0,0,0"/>
                </v:shape>
                <v:shape id="Freeform 460" o:spid="_x0000_s1471" style="position:absolute;left:576;top:465;width:15;height:8;visibility:visible;mso-wrap-style:square;v-text-anchor:top" coordsize="15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" path="m,3l,8,13,r2,3l,3xe" fillcolor="black" stroked="f">
                  <v:path arrowok="t" o:connecttype="custom" o:connectlocs="0,3;0,8;13,0;15,3;0,3" o:connectangles="0,0,0,0,0"/>
                </v:shape>
                <v:shape id="Freeform 461" o:spid="_x0000_s1472" style="position:absolute;left:586;top:478;width:52;height:54;visibility:visible;mso-wrap-style:square;v-text-anchor:top" coordsize="52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" path="m10,l,13,41,54,52,41,10,xe" fillcolor="black" stroked="f">
                  <v:path arrowok="t" o:connecttype="custom" o:connectlocs="10,0;0,13;41,54;52,41;10,0" o:connectangles="0,0,0,0,0"/>
                </v:shape>
                <v:shape id="Freeform 462" o:spid="_x0000_s1473" style="position:absolute;left:583;top:478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" path="m,10r3,3l13,r,3l,10xe" fillcolor="black" stroked="f">
                  <v:path arrowok="t" o:connecttype="custom" o:connectlocs="0,10;3,13;13,0;13,3;0,10" o:connectangles="0,0,0,0,0"/>
                </v:shape>
                <v:shape id="Freeform 463" o:spid="_x0000_s1474" style="position:absolute;left:625;top:462;width:15;height:62;visibility:visible;mso-wrap-style:square;v-text-anchor:top" coordsize="15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" path="m,62r13,l15,,2,,,62xe" fillcolor="black" stroked="f">
                  <v:path arrowok="t" o:connecttype="custom" o:connectlocs="0,62;13,62;15,0;2,0;0,62" o:connectangles="0,0,0,0,0"/>
                </v:shape>
                <v:shape id="Freeform 464" o:spid="_x0000_s1475" style="position:absolute;left:625;top:519;width:13;height:24;visibility:visible;mso-wrap-style:square;v-text-anchor:top" coordsize="13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" path="m2,13l13,24,13,5,,5,13,,2,13xe" fillcolor="black" stroked="f">
                  <v:path arrowok="t" o:connecttype="custom" o:connectlocs="2,13;13,24;13,5;0,5;13,0;2,13" o:connectangles="0,0,0,0,0,0"/>
                </v:shape>
                <v:shape id="Freeform 465" o:spid="_x0000_s1476" style="position:absolute;left:620;top:452;width:18;height:18;visibility:visible;mso-wrap-style:square;v-text-anchor:top" coordsize="1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" path="m10,18l18,5,7,,,13r10,5xe" fillcolor="black" stroked="f">
                  <v:path arrowok="t" o:connecttype="custom" o:connectlocs="10,18;18,5;7,0;0,13;10,18" o:connectangles="0,0,0,0,0"/>
                </v:shape>
                <v:shape id="Freeform 466" o:spid="_x0000_s1477" style="position:absolute;left:627;top:457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" path="m13,5l13,,11,,3,13,,5r13,xe" fillcolor="black" stroked="f">
                  <v:path arrowok="t" o:connecttype="custom" o:connectlocs="13,5;13,0;11,0;3,13;0,5;13,5" o:connectangles="0,0,0,0,0,0"/>
                </v:shape>
                <v:shape id="Freeform 467" o:spid="_x0000_s1478" style="position:absolute;left:612;top:450;width:15;height:15;visibility:visible;mso-wrap-style:square;v-text-anchor:top" coordsize="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" path="m8,15l15,2,8,,,12r8,3xe" fillcolor="black" stroked="f">
                  <v:path arrowok="t" o:connecttype="custom" o:connectlocs="8,15;15,2;8,0;0,12;8,15" o:connectangles="0,0,0,0,0"/>
                </v:shape>
                <v:shape id="Freeform 468" o:spid="_x0000_s1479" style="position:absolute;left:620;top:452;width:7;height:13;visibility:visible;mso-wrap-style:square;v-text-anchor:top" coordsize="7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" path="m,13l7,,,13xe" fillcolor="black" stroked="f">
                  <v:path arrowok="t" o:connecttype="custom" o:connectlocs="0,13;7,0;0,13" o:connectangles="0,0,0"/>
                </v:shape>
                <v:shape id="Freeform 469" o:spid="_x0000_s1480" style="position:absolute;left:607;top:439;width:15;height:18;visibility:visible;mso-wrap-style:square;v-text-anchor:top" coordsize="15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" path="m2,18l15,13,13,,,5,2,18xe" fillcolor="black" stroked="f">
                  <v:path arrowok="t" o:connecttype="custom" o:connectlocs="2,18;15,13;13,0;0,5;2,18" o:connectangles="0,0,0,0,0"/>
                </v:shape>
                <v:shape id="Freeform 470" o:spid="_x0000_s1481" style="position:absolute;left:609;top:450;width:13;height:12;visibility:visible;mso-wrap-style:square;v-text-anchor:top" coordsize="1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" path="m3,12l,12,,7,13,2,11,,3,12xe" fillcolor="black" stroked="f">
                  <v:path arrowok="t" o:connecttype="custom" o:connectlocs="3,12;0,12;0,7;13,2;11,0;3,12" o:connectangles="0,0,0,0,0,0"/>
                </v:shape>
                <v:shape id="Freeform 471" o:spid="_x0000_s1482" style="position:absolute;left:614;top:431;width:13;height:19;visibility:visible;mso-wrap-style:square;v-text-anchor:top" coordsize="13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" path="m,3l3,19,13,16,11,,,3xe" fillcolor="black" stroked="f">
                  <v:path arrowok="t" o:connecttype="custom" o:connectlocs="0,3;3,19;13,16;11,0;0,3" o:connectangles="0,0,0,0,0"/>
                </v:shape>
                <v:shape id="Freeform 472" o:spid="_x0000_s1483" style="position:absolute;left:604;top:434;width:16;height:16;visibility:visible;mso-wrap-style:square;v-text-anchor:top" coordsize="1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" path="m3,10l,3,10,r3,16l16,5,3,10xe" fillcolor="black" stroked="f">
                  <v:path arrowok="t" o:connecttype="custom" o:connectlocs="3,10;0,3;10,0;13,16;16,5;3,10" o:connectangles="0,0,0,0,0,0"/>
                </v:shape>
                <v:shape id="Freeform 473" o:spid="_x0000_s1484" style="position:absolute;left:614;top:431;width:16;height:8;visibility:visible;mso-wrap-style:square;v-text-anchor:top" coordsize="16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" path="m3,8r13,l13,,,,3,8xe" fillcolor="black" stroked="f">
                  <v:path arrowok="t" o:connecttype="custom" o:connectlocs="3,8;16,8;13,0;0,0;3,8" o:connectangles="0,0,0,0,0"/>
                </v:shape>
                <v:shape id="Freeform 474" o:spid="_x0000_s1485" style="position:absolute;left:617;top:431;width:13;height:16;visibility:visible;mso-wrap-style:square;v-text-anchor:top" coordsize="13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" path="m10,16r3,-3l13,8,,8,8,r2,16xe" fillcolor="black" stroked="f">
                  <v:path arrowok="t" o:connecttype="custom" o:connectlocs="10,16;13,13;13,8;0,8;8,0;10,16" o:connectangles="0,0,0,0,0,0"/>
                </v:shape>
                <v:shape id="Freeform 475" o:spid="_x0000_s1486" style="position:absolute;left:609;top:419;width:18;height:18;visibility:visible;mso-wrap-style:square;v-text-anchor:top" coordsize="1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" path="m5,18l18,10,13,,,7,5,18xe" fillcolor="black" stroked="f">
                  <v:path arrowok="t" o:connecttype="custom" o:connectlocs="5,18;18,10;13,0;0,7;5,18" o:connectangles="0,0,0,0,0"/>
                </v:shape>
                <v:shape id="Freeform 476" o:spid="_x0000_s1487" style="position:absolute;left:614;top:429;width:13;height:8;visibility:visible;mso-wrap-style:square;v-text-anchor:top" coordsize="1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" path="m13,2l13,,,8,,2r13,xe" fillcolor="black" stroked="f">
                  <v:path arrowok="t" o:connecttype="custom" o:connectlocs="13,2;13,0;0,8;0,2;13,2" o:connectangles="0,0,0,0,0"/>
                </v:shape>
                <v:rect id="Rectangle 477" o:spid="_x0000_s1488" style="position:absolute;left:609;top:375;width:13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" fillcolor="black" stroked="f"/>
                <v:shape id="Freeform 478" o:spid="_x0000_s1489" style="position:absolute;left:609;top:419;width:13;height:7;visibility:visible;mso-wrap-style:square;v-text-anchor:top" coordsize="13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" path="m,7l,2r13,l13,,,7xe" fillcolor="black" stroked="f">
                  <v:path arrowok="t" o:connecttype="custom" o:connectlocs="0,7;0,2;13,2;13,0;0,7" o:connectangles="0,0,0,0,0"/>
                </v:shape>
                <v:shape id="Freeform 479" o:spid="_x0000_s1490" style="position:absolute;left:612;top:364;width:15;height:18;visibility:visible;mso-wrap-style:square;v-text-anchor:top" coordsize="15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" path="m,5l8,18r7,-5l8,,,5xe" fillcolor="black" stroked="f">
                  <v:path arrowok="t" o:connecttype="custom" o:connectlocs="0,5;8,18;15,13;8,0;0,5" o:connectangles="0,0,0,0,0"/>
                </v:shape>
                <v:shape id="Freeform 480" o:spid="_x0000_s1491" style="position:absolute;left:609;top:369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" path="m,6l,3,3,r8,13l13,6,,6xe" fillcolor="black" stroked="f">
                  <v:path arrowok="t" o:connecttype="custom" o:connectlocs="0,6;0,3;3,0;11,13;13,6;0,6" o:connectangles="0,0,0,0,0,0"/>
                </v:shape>
                <v:shape id="Freeform 481" o:spid="_x0000_s1492" style="position:absolute;left:620;top:364;width:18;height:24;visibility:visible;mso-wrap-style:square;v-text-anchor:top" coordsize="1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" path="m10,l,13,7,24,18,11,10,xe" fillcolor="black" stroked="f">
                  <v:path arrowok="t" o:connecttype="custom" o:connectlocs="10,0;0,13;7,24;18,11;10,0" o:connectangles="0,0,0,0,0"/>
                </v:shape>
                <v:shape id="Freeform 482" o:spid="_x0000_s1493" style="position:absolute;left:620;top:359;width:10;height:18;visibility:visible;mso-wrap-style:square;v-text-anchor:top" coordsize="10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" path="m,5l5,r5,5l,18r7,l,5xe" fillcolor="black" stroked="f">
                  <v:path arrowok="t" o:connecttype="custom" o:connectlocs="0,5;5,0;10,5;0,18;7,18;0,5" o:connectangles="0,0,0,0,0,0"/>
                </v:shape>
                <v:shape id="Freeform 483" o:spid="_x0000_s1494" style="position:absolute;left:625;top:377;width:59;height:78;visibility:visible;mso-wrap-style:square;v-text-anchor:top" coordsize="59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" path="m13,l,8,46,78,59,70,13,xe" fillcolor="black" stroked="f">
                  <v:path arrowok="t" o:connecttype="custom" o:connectlocs="13,0;0,8;46,78;59,70;13,0" o:connectangles="0,0,0,0,0"/>
                </v:shape>
                <v:shape id="Freeform 484" o:spid="_x0000_s1495" style="position:absolute;left:625;top:375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" path="m13,r,2l,10r2,3l13,xe" fillcolor="black" stroked="f">
                  <v:path arrowok="t" o:connecttype="custom" o:connectlocs="13,0;13,2;0,10;2,13;13,0" o:connectangles="0,0,0,0,0"/>
                </v:shape>
                <v:shape id="Freeform 485" o:spid="_x0000_s1496" style="position:absolute;left:671;top:413;width:16;height:39;visibility:visible;mso-wrap-style:square;v-text-anchor:top" coordsize="16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" path="m,34r13,5l16,6,3,,,34xe" fillcolor="black" stroked="f">
                  <v:path arrowok="t" o:connecttype="custom" o:connectlocs="0,34;13,39;16,6;3,0;0,34" o:connectangles="0,0,0,0,0"/>
                </v:shape>
                <v:shape id="Freeform 486" o:spid="_x0000_s1497" style="position:absolute;left:671;top:447;width:13;height:23;visibility:visible;mso-wrap-style:square;v-text-anchor:top" coordsize="1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" path="m,8l11,23,13,5,,,13,,,8xe" fillcolor="black" stroked="f">
                  <v:path arrowok="t" o:connecttype="custom" o:connectlocs="0,8;11,23;13,5;0,0;13,0;0,8" o:connectangles="0,0,0,0,0,0"/>
                </v:shape>
                <v:shape id="Freeform 487" o:spid="_x0000_s1498" style="position:absolute;left:674;top:395;width:23;height:26;visibility:visible;mso-wrap-style:square;v-text-anchor:top" coordsize="2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" path="m,18r13,8l23,8,10,,,18xe" fillcolor="black" stroked="f">
                  <v:path arrowok="t" o:connecttype="custom" o:connectlocs="0,18;13,26;23,8;10,0;0,18" o:connectangles="0,0,0,0,0"/>
                </v:shape>
                <v:shape id="Freeform 488" o:spid="_x0000_s1499" style="position:absolute;left:674;top:413;width:13;height:8;visibility:visible;mso-wrap-style:square;v-text-anchor:top" coordsize="1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" path="m,l13,8r,-2l,xe" fillcolor="black" stroked="f">
                  <v:path arrowok="t" o:connecttype="custom" o:connectlocs="0,0;13,8;13,6;0,0" o:connectangles="0,0,0,0"/>
                </v:shape>
                <v:shape id="Freeform 489" o:spid="_x0000_s1500" style="position:absolute;left:687;top:367;width:29;height:36;visibility:visible;mso-wrap-style:square;v-text-anchor:top" coordsize="29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" path="m,26l10,36,29,10,18,,,26xe" fillcolor="black" stroked="f">
                  <v:path arrowok="t" o:connecttype="custom" o:connectlocs="0,26;10,36;29,10;18,0;0,26" o:connectangles="0,0,0,0,0"/>
                </v:shape>
                <v:shape id="Freeform 490" o:spid="_x0000_s1501" style="position:absolute;left:684;top:393;width:13;height:10;visibility:visible;mso-wrap-style:square;v-text-anchor:top" coordsize="1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" path="m,2l3,,13,10,,2xe" fillcolor="black" stroked="f">
                  <v:path arrowok="t" o:connecttype="custom" o:connectlocs="0,2;3,0;13,10;0,2" o:connectangles="0,0,0,0"/>
                </v:shape>
                <v:shape id="Freeform 491" o:spid="_x0000_s1502" style="position:absolute;left:705;top:367;width:16;height:13;visibility:visible;mso-wrap-style:square;v-text-anchor:top" coordsize="16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" path="m11,10l16,5,11,,,13,,,11,10xe" fillcolor="black" stroked="f">
                  <v:path arrowok="t" o:connecttype="custom" o:connectlocs="11,10;16,5;11,0;0,13;0,0;11,10" o:connectangles="0,0,0,0,0,0"/>
                </v:shape>
                <v:shape id="Freeform 492" o:spid="_x0000_s1503" style="position:absolute;left:840;top:287;width:13;height:18;visibility:visible;mso-wrap-style:square;v-text-anchor:top" coordsize="1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" path="m,2l,18,13,15,13,,,2xe" fillcolor="black" stroked="f">
                  <v:path arrowok="t" o:connecttype="custom" o:connectlocs="0,2;0,18;13,15;13,0;0,2" o:connectangles="0,0,0,0,0"/>
                </v:shape>
                <v:shape id="Freeform 493" o:spid="_x0000_s1504" style="position:absolute;left:853;top:284;width:10;height:18;visibility:visible;mso-wrap-style:square;v-text-anchor:top" coordsize="10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" path="m,3l3,18r7,-2l8,,,3xe" fillcolor="black" stroked="f">
                  <v:path arrowok="t" o:connecttype="custom" o:connectlocs="0,3;3,18;10,16;8,0;0,3" o:connectangles="0,0,0,0,0"/>
                </v:shape>
                <v:shape id="Freeform 494" o:spid="_x0000_s1505" style="position:absolute;left:853;top:287;width:3;height:15;visibility:visible;mso-wrap-style:square;v-text-anchor:top" coordsize="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" path="m,15r3,l,,,15xe" fillcolor="black" stroked="f">
                  <v:path arrowok="t" o:connecttype="custom" o:connectlocs="0,15;3,15;0,0;0,15" o:connectangles="0,0,0,0"/>
                </v:shape>
                <v:shape id="Freeform 495" o:spid="_x0000_s1506" style="position:absolute;left:856;top:274;width:28;height:26;visibility:visible;mso-wrap-style:square;v-text-anchor:top" coordsize="28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" path="m,13l7,26,28,13,20,,,13xe" fillcolor="black" stroked="f">
                  <v:path arrowok="t" o:connecttype="custom" o:connectlocs="0,13;7,26;28,13;20,0;0,13" o:connectangles="0,0,0,0,0"/>
                </v:shape>
                <v:shape id="Freeform 496" o:spid="_x0000_s1507" style="position:absolute;left:856;top:284;width:7;height:16;visibility:visible;mso-wrap-style:square;v-text-anchor:top" coordsize="7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" path="m7,16l,3,5,,7,16xe" fillcolor="black" stroked="f">
                  <v:path arrowok="t" o:connecttype="custom" o:connectlocs="7,16;0,3;5,0;7,16" o:connectangles="0,0,0,0"/>
                </v:shape>
                <v:shape id="Freeform 497" o:spid="_x0000_s1508" style="position:absolute;left:876;top:266;width:21;height:21;visibility:visible;mso-wrap-style:square;v-text-anchor:top" coordsize="2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" path="m,8l11,21,21,13,11,,,8xe" fillcolor="black" stroked="f">
                  <v:path arrowok="t" o:connecttype="custom" o:connectlocs="0,8;11,21;21,13;11,0;0,8" o:connectangles="0,0,0,0,0"/>
                </v:shape>
                <v:shape id="Freeform 498" o:spid="_x0000_s1509" style="position:absolute;left:876;top:274;width:11;height:13;visibility:visible;mso-wrap-style:square;v-text-anchor:top" coordsize="1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" path="m8,13r3,l,,8,13xe" fillcolor="black" stroked="f">
                  <v:path arrowok="t" o:connecttype="custom" o:connectlocs="8,13;11,13;0,0;8,13" o:connectangles="0,0,0,0"/>
                </v:shape>
                <v:shape id="Freeform 499" o:spid="_x0000_s1510" style="position:absolute;left:884;top:165;width:18;height:21;visibility:visible;mso-wrap-style:square;v-text-anchor:top" coordsize="18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" path="m16,l,,3,21r15,l16,xe" fillcolor="black" stroked="f">
                  <v:path arrowok="t" o:connecttype="custom" o:connectlocs="16,0;0,0;3,21;18,21;16,0" o:connectangles="0,0,0,0,0"/>
                </v:shape>
                <v:shape id="Freeform 500" o:spid="_x0000_s1511" style="position:absolute;left:910;top:158;width:21;height:20;visibility:visible;mso-wrap-style:square;v-text-anchor:top" coordsize="2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" path="m16,l,2,5,20,21,18,16,xe" fillcolor="black" stroked="f">
                  <v:path arrowok="t" o:connecttype="custom" o:connectlocs="16,0;0,2;5,20;21,18;16,0" o:connectangles="0,0,0,0,0"/>
                </v:shape>
                <v:rect id="Rectangle 501" o:spid="_x0000_s1512" style="position:absolute;left:915;top:176;width:16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" fillcolor="black" stroked="f"/>
                <v:shape id="Freeform 502" o:spid="_x0000_s1513" style="position:absolute;left:915;top:176;width:16;height:2;visibility:visible;mso-wrap-style:square;v-text-anchor:top" coordsize="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" path="m16,l,,,2,16,xe" fillcolor="black" stroked="f">
                  <v:path arrowok="t" o:connecttype="custom" o:connectlocs="16,0;0,0;0,2;16,0" o:connectangles="0,0,0,0"/>
                </v:shape>
                <v:shape id="Freeform 503" o:spid="_x0000_s1514" style="position:absolute;left:674;top:442;width:23;height:20;visibility:visible;mso-wrap-style:square;v-text-anchor:top" coordsize="2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" path="m,8l8,20,23,13,16,,,8xe" fillcolor="black" stroked="f">
                  <v:path arrowok="t" o:connecttype="custom" o:connectlocs="0,8;8,20;23,13;16,0;0,8" o:connectangles="0,0,0,0,0"/>
                </v:shape>
                <v:shape id="Freeform 504" o:spid="_x0000_s1515" style="position:absolute;left:695;top:437;width:21;height:18;visibility:visible;mso-wrap-style:square;v-text-anchor:top" coordsize="21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" path="m,2l,18,21,15,21,,,2xe" fillcolor="black" stroked="f">
                  <v:path arrowok="t" o:connecttype="custom" o:connectlocs="0,2;0,18;21,15;21,0;0,2" o:connectangles="0,0,0,0,0"/>
                </v:shape>
                <v:shape id="Freeform 505" o:spid="_x0000_s1516" style="position:absolute;left:690;top:439;width:7;height:16;visibility:visible;mso-wrap-style:square;v-text-anchor:top" coordsize="7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" path="m,3l5,r,16l7,16,,3xe" fillcolor="black" stroked="f">
                  <v:path arrowok="t" o:connecttype="custom" o:connectlocs="0,3;5,0;5,16;7,16;0,3" o:connectangles="0,0,0,0,0"/>
                </v:shape>
                <v:shape id="Freeform 506" o:spid="_x0000_s1517" style="position:absolute;left:716;top:434;width:57;height:18;visibility:visible;mso-wrap-style:square;v-text-anchor:top" coordsize="57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" path="m,3l,18,57,16,57,,,3xe" fillcolor="black" stroked="f">
                  <v:path arrowok="t" o:connecttype="custom" o:connectlocs="0,3;0,18;57,16;57,0;0,3" o:connectangles="0,0,0,0,0"/>
                </v:shape>
                <v:shape id="Freeform 507" o:spid="_x0000_s1518" style="position:absolute;left:716;top:437;width:1;height:15;visibility:visible;mso-wrap-style:square;v-text-anchor:top" coordsize="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" path="m,l,15,,xe" fillcolor="black" stroked="f">
                  <v:path arrowok="t" o:connecttype="custom" o:connectlocs="0,0;0,15;0,0" o:connectangles="0,0,0"/>
                </v:shape>
                <v:rect id="Rectangle 508" o:spid="_x0000_s1519" style="position:absolute;left:708;top:504;width:3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" fillcolor="black" stroked="f"/>
                <v:shape id="Freeform 509" o:spid="_x0000_s1520" style="position:absolute;left:739;top:501;width:36;height:18;visibility:visible;mso-wrap-style:square;v-text-anchor:top" coordsize="3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" path="m,3l,18,36,16,36,,,3xe" fillcolor="black" stroked="f">
                  <v:path arrowok="t" o:connecttype="custom" o:connectlocs="0,3;0,18;36,16;36,0;0,3" o:connectangles="0,0,0,0,0"/>
                </v:shape>
                <v:shape id="Freeform 510" o:spid="_x0000_s1521" style="position:absolute;left:739;top:504;width:1;height:15;visibility:visible;mso-wrap-style:square;v-text-anchor:top" coordsize="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" path="m,15l,,,15xe" fillcolor="black" stroked="f">
                  <v:path arrowok="t" o:connecttype="custom" o:connectlocs="0,15;0,0;0,15" o:connectangles="0,0,0"/>
                </v:shape>
                <v:shape id="Freeform 511" o:spid="_x0000_s1522" style="position:absolute;left:843;top:18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" path="m,15l2,10,7,5,13,2,20,r,15l18,15r-3,3l13,18r2,2l,15xe" fillcolor="black" stroked="f">
                  <v:path arrowok="t" o:connecttype="custom" o:connectlocs="0,15;2,10;7,5;13,2;20,0;20,15;18,15;15,18;13,18;15,20;0,15" o:connectangles="0,0,0,0,0,0,0,0,0,0,0"/>
                </v:shape>
                <v:shape id="Freeform 512" o:spid="_x0000_s1523" style="position:absolute;left:863;top:189;width:21;height:20;visibility:visible;mso-wrap-style:square;v-text-anchor:top" coordsize="2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" path="m,l8,2r8,3l21,10r,5l8,20r,-2l6,18,3,15,,15,,xe" fillcolor="black" stroked="f">
                  <v:path arrowok="t" o:connecttype="custom" o:connectlocs="0,0;8,2;16,5;21,10;21,15;8,20;8,18;6,18;3,15;0,15;0,0" o:connectangles="0,0,0,0,0,0,0,0,0,0,0"/>
                </v:shape>
                <v:shape id="Freeform 513" o:spid="_x0000_s1524" style="position:absolute;left:863;top:189;width:1;height:15;visibility:visible;mso-wrap-style:square;v-text-anchor:top" coordsize="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" path="m,l,15,,xe" fillcolor="black" stroked="f">
                  <v:path arrowok="t" o:connecttype="custom" o:connectlocs="0,0;0,15;0,0" o:connectangles="0,0,0"/>
                </v:shape>
                <v:oval id="Oval 514" o:spid="_x0000_s1525" style="position:absolute;left:855;top:199;width:14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" filled="f" strokeweight=".5pt"/>
                <v:shape id="Freeform 515" o:spid="_x0000_s1526" style="position:absolute;left:845;top:607;width:36;height:49;visibility:visible;mso-wrap-style:square;v-text-anchor:top" coordsize="36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" path="m,41r13,8l36,8,24,,,41xe" fillcolor="black" stroked="f">
                  <v:path arrowok="t" o:connecttype="custom" o:connectlocs="0,41;13,49;36,8;24,0;0,41" o:connectangles="0,0,0,0,0"/>
                </v:shape>
                <v:shape id="Freeform 516" o:spid="_x0000_s1527" style="position:absolute;left:503;top:1036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" path="m,46l3,39,5,31,8,21r8,-6l21,10,28,5,39,3,47,r2,15l41,15r-5,3l28,21r-2,5l21,31r-3,5l16,41r,8l,46xe" fillcolor="black" stroked="f">
                  <v:path arrowok="t" o:connecttype="custom" o:connectlocs="0,46;3,39;5,31;8,21;16,15;21,10;28,5;39,3;47,0;49,15;41,15;36,18;28,21;26,26;21,31;18,36;16,41;16,49;0,46" o:connectangles="0,0,0,0,0,0,0,0,0,0,0,0,0,0,0,0,0,0,0"/>
                </v:shape>
                <v:shape id="Freeform 517" o:spid="_x0000_s1528" style="position:absolute;left:550;top:1036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" path="m2,r8,3l20,5r8,5l36,15r5,6l44,31r2,8l49,46,33,49r,-8l31,36,28,31,26,26,18,21,13,18,7,15,,15,2,xe" fillcolor="black" stroked="f">
                  <v:path arrowok="t" o:connecttype="custom" o:connectlocs="2,0;10,3;20,5;28,10;36,15;41,21;44,31;46,39;49,46;33,49;33,41;31,36;28,31;26,26;18,21;13,18;7,15;0,15;2,0" o:connectangles="0,0,0,0,0,0,0,0,0,0,0,0,0,0,0,0,0,0,0"/>
                </v:shape>
                <v:shape id="Freeform 518" o:spid="_x0000_s1529" style="position:absolute;left:550;top:1036;width:2;height:15;visibility:visible;mso-wrap-style:square;v-text-anchor:top" coordsize="2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" path="m,l2,,,15r2,l,xe" fillcolor="black" stroked="f">
                  <v:path arrowok="t" o:connecttype="custom" o:connectlocs="0,0;2,0;0,15;2,15;0,0" o:connectangles="0,0,0,0,0"/>
                </v:shape>
                <v:shape id="Freeform 519" o:spid="_x0000_s1530" style="position:absolute;left:550;top:1082;width:49;height:50;visibility:visible;mso-wrap-style:square;v-text-anchor:top" coordsize="49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" path="m49,3r-3,8l44,21r-3,8l36,37r-8,5l20,47,10,50r-8,l,34r7,l13,31r5,-2l26,26r2,-5l31,16,33,8,33,,49,3xe" fillcolor="black" stroked="f">
                  <v:path arrowok="t" o:connecttype="custom" o:connectlocs="49,3;46,11;44,21;41,29;36,37;28,42;20,47;10,50;2,50;0,34;7,34;13,31;18,29;26,26;28,21;31,16;33,8;33,0;49,3" o:connectangles="0,0,0,0,0,0,0,0,0,0,0,0,0,0,0,0,0,0,0"/>
                </v:shape>
                <v:shape id="Freeform 520" o:spid="_x0000_s1531" style="position:absolute;left:583;top:1082;width:16;height:3;visibility:visible;mso-wrap-style:square;v-text-anchor:top" coordsize="16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" path="m16,r,3l,,,3,16,xe" fillcolor="black" stroked="f">
                  <v:path arrowok="t" o:connecttype="custom" o:connectlocs="16,0;16,3;0,0;0,3;16,0" o:connectangles="0,0,0,0,0"/>
                </v:shape>
                <v:shape id="Freeform 521" o:spid="_x0000_s1532" style="position:absolute;left:503;top:1082;width:49;height:50;visibility:visible;mso-wrap-style:square;v-text-anchor:top" coordsize="49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" path="m47,50r-8,l28,47,21,42,16,37,8,29,5,21,3,11,,3,16,r,8l18,16r3,5l26,26r2,3l36,31r5,3l49,34,47,50xe" fillcolor="black" stroked="f">
                  <v:path arrowok="t" o:connecttype="custom" o:connectlocs="47,50;39,50;28,47;21,42;16,37;8,29;5,21;3,11;0,3;16,0;16,8;18,16;21,21;26,26;28,29;36,31;41,34;49,34;47,50" o:connectangles="0,0,0,0,0,0,0,0,0,0,0,0,0,0,0,0,0,0,0"/>
                </v:shape>
                <v:shape id="Freeform 522" o:spid="_x0000_s1533" style="position:absolute;left:550;top:1116;width:2;height:16;visibility:visible;mso-wrap-style:square;v-text-anchor:top" coordsize="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" path="m2,16l,16,2,,,,2,16xe" fillcolor="black" stroked="f">
                  <v:path arrowok="t" o:connecttype="custom" o:connectlocs="2,16;0,16;2,0;0,0;2,16" o:connectangles="0,0,0,0,0"/>
                </v:shape>
                <v:shape id="Freeform 523" o:spid="_x0000_s1534" style="position:absolute;left:503;top:1082;width:16;height:3;visibility:visible;mso-wrap-style:square;v-text-anchor:top" coordsize="16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" path="m,3l,,16,3,16,,,3xe" fillcolor="black" stroked="f">
                  <v:path arrowok="t" o:connecttype="custom" o:connectlocs="0,3;0,0;16,3;16,0;0,3" o:connectangles="0,0,0,0,0"/>
                </v:shape>
                <v:shape id="Freeform 524" o:spid="_x0000_s1535" style="position:absolute;left:563;top:982;width:15;height:15;visibility:visible;mso-wrap-style:square;v-text-anchor:top" coordsize="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" path="m2,15l,7,,,15,r,7l15,15,2,15xe" fillcolor="black" stroked="f">
                  <v:path arrowok="t" o:connecttype="custom" o:connectlocs="2,15;0,7;0,0;15,0;15,7;15,15;2,15" o:connectangles="0,0,0,0,0,0,0"/>
                </v:shape>
                <v:shape id="Freeform 525" o:spid="_x0000_s1536" style="position:absolute;left:565;top:969;width:55;height:28;visibility:visible;mso-wrap-style:square;v-text-anchor:top" coordsize="5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" path="m,10l5,2,11,r7,l26,r8,5l42,8r13,7l47,28,34,20,29,18,24,15r-6,l16,13r,2l13,18,,10xe" fillcolor="black" stroked="f">
                  <v:path arrowok="t" o:connecttype="custom" o:connectlocs="0,10;5,2;11,0;18,0;26,0;34,5;42,8;55,15;47,28;34,20;29,18;24,15;18,15;16,13;16,15;13,18;0,10" o:connectangles="0,0,0,0,0,0,0,0,0,0,0,0,0,0,0,0,0"/>
                </v:shape>
                <v:shape id="Freeform 526" o:spid="_x0000_s1537" style="position:absolute;left:563;top:979;width:15;height:8;visibility:visible;mso-wrap-style:square;v-text-anchor:top" coordsize="15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" path="m,3l2,,15,8r,-5l,3xe" fillcolor="black" stroked="f">
                  <v:path arrowok="t" o:connecttype="custom" o:connectlocs="0,3;2,0;15,8;15,3;0,3" o:connectangles="0,0,0,0,0"/>
                </v:shape>
                <v:shape id="Freeform 527" o:spid="_x0000_s1538" style="position:absolute;left:612;top:984;width:39;height:57;visibility:visible;mso-wrap-style:square;v-text-anchor:top" coordsize="3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" path="m8,l21,13,31,26r5,8l39,42,36,52r-2,3l28,57,21,47r2,-3l23,44r,-2l23,39,21,34,10,24,,13,8,xe" fillcolor="black" stroked="f">
                  <v:path arrowok="t" o:connecttype="custom" o:connectlocs="8,0;21,13;31,26;36,34;39,42;36,52;34,55;28,57;21,47;23,44;23,44;23,42;23,39;21,34;10,24;0,13;8,0" o:connectangles="0,0,0,0,0,0,0,0,0,0,0,0,0,0,0,0,0"/>
                </v:shape>
                <v:shape id="Freeform 528" o:spid="_x0000_s1539" style="position:absolute;left:612;top:984;width:8;height:13;visibility:visible;mso-wrap-style:square;v-text-anchor:top" coordsize="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" path="m8,l,13,8,xe" fillcolor="black" stroked="f">
                  <v:path arrowok="t" o:connecttype="custom" o:connectlocs="8,0;0,13;8,0" o:connectangles="0,0,0"/>
                </v:shape>
                <v:shape id="Freeform 529" o:spid="_x0000_s1540" style="position:absolute;left:622;top:1028;width:18;height:18;visibility:visible;mso-wrap-style:square;v-text-anchor:top" coordsize="1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" path="m18,16r-5,2l5,18,,5,5,3,11,r7,16xe" fillcolor="black" stroked="f">
                  <v:path arrowok="t" o:connecttype="custom" o:connectlocs="18,16;13,18;5,18;0,5;5,3;11,0;18,16" o:connectangles="0,0,0,0,0,0,0"/>
                </v:shape>
                <v:shape id="Freeform 530" o:spid="_x0000_s1541" style="position:absolute;left:633;top:1028;width:7;height:16;visibility:visible;mso-wrap-style:square;v-text-anchor:top" coordsize="7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" path="m7,13r,3l,,,3,7,13xe" fillcolor="black" stroked="f">
                  <v:path arrowok="t" o:connecttype="custom" o:connectlocs="7,13;7,16;0,0;0,3;7,13" o:connectangles="0,0,0,0,0"/>
                </v:shape>
                <v:shape id="Freeform 531" o:spid="_x0000_s1542" style="position:absolute;left:544;top:1015;width:16;height:29;visibility:visible;mso-wrap-style:square;v-text-anchor:top" coordsize="16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" path="m,29r13,l16,,,,,29xe" fillcolor="black" stroked="f">
                  <v:path arrowok="t" o:connecttype="custom" o:connectlocs="0,29;13,29;16,0;0,0;0,29" o:connectangles="0,0,0,0,0"/>
                </v:shape>
                <v:shape id="Freeform 532" o:spid="_x0000_s1543" style="position:absolute;left:537;top:997;width:23;height:21;visibility:visible;mso-wrap-style:square;v-text-anchor:top" coordsize="23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" path="m7,21r,-3l7,16,,11,10,r8,5l20,13r3,5l7,21xe" fillcolor="black" stroked="f">
                  <v:path arrowok="t" o:connecttype="custom" o:connectlocs="7,21;7,18;7,16;0,11;10,0;18,5;20,13;23,18;7,21" o:connectangles="0,0,0,0,0,0,0,0,0"/>
                </v:shape>
                <v:shape id="Freeform 533" o:spid="_x0000_s1544" style="position:absolute;left:544;top:1015;width:16;height:3;visibility:visible;mso-wrap-style:square;v-text-anchor:top" coordsize="16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" path="m16,l,3,,,16,xe" fillcolor="black" stroked="f">
                  <v:path arrowok="t" o:connecttype="custom" o:connectlocs="16,0;0,3;0,0;16,0" o:connectangles="0,0,0,0"/>
                </v:shape>
                <v:shape id="Freeform 534" o:spid="_x0000_s1545" style="position:absolute;left:493;top:992;width:51;height:28;visibility:visible;mso-wrap-style:square;v-text-anchor:top" coordsize="51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" path="m44,16l41,13r-3,l28,16r-2,2l20,21,10,28,,18,13,8,18,5,26,,36,,46,r5,3l44,16xe" fillcolor="black" stroked="f">
                  <v:path arrowok="t" o:connecttype="custom" o:connectlocs="44,16;41,13;38,13;28,16;26,18;20,21;10,28;0,18;13,8;18,5;26,0;36,0;46,0;51,3;44,16" o:connectangles="0,0,0,0,0,0,0,0,0,0,0,0,0,0,0"/>
                </v:shape>
                <v:shape id="Freeform 535" o:spid="_x0000_s1546" style="position:absolute;left:537;top:995;width:10;height:13;visibility:visible;mso-wrap-style:square;v-text-anchor:top" coordsize="1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" path="m10,2l7,,,13,10,2xe" fillcolor="black" stroked="f">
                  <v:path arrowok="t" o:connecttype="custom" o:connectlocs="10,2;7,0;0,13;10,2" o:connectangles="0,0,0,0"/>
                </v:shape>
                <v:shape id="Freeform 536" o:spid="_x0000_s1547" style="position:absolute;left:467;top:1010;width:36;height:49;visibility:visible;mso-wrap-style:square;v-text-anchor:top" coordsize="36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" path="m36,10l26,18,18,29r-3,5l15,36r,l15,36r3,5l7,49,2,47r,-6l,36,2,29,5,21,15,8,26,,36,10xe" fillcolor="black" stroked="f">
                  <v:path arrowok="t" o:connecttype="custom" o:connectlocs="36,10;26,18;18,29;15,34;15,36;15,36;15,36;18,41;7,49;2,47;2,41;0,36;2,29;5,21;15,8;26,0;36,10" o:connectangles="0,0,0,0,0,0,0,0,0,0,0,0,0,0,0,0,0"/>
                </v:shape>
                <v:shape id="Freeform 537" o:spid="_x0000_s1548" style="position:absolute;left:493;top:1010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" path="m,l10,10,,xe" fillcolor="black" stroked="f">
                  <v:path arrowok="t" o:connecttype="custom" o:connectlocs="0,0;10,10;0,0" o:connectangles="0,0,0"/>
                </v:shape>
                <v:shape id="Freeform 538" o:spid="_x0000_s1549" style="position:absolute;left:474;top:1051;width:16;height:16;visibility:visible;mso-wrap-style:square;v-text-anchor:top" coordsize="1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" path="m11,r2,l16,3,6,16,3,13,,11,11,xe" fillcolor="black" stroked="f">
                  <v:path arrowok="t" o:connecttype="custom" o:connectlocs="11,0;13,0;16,3;6,16;3,13;0,11;11,0" o:connectangles="0,0,0,0,0,0,0"/>
                </v:shape>
                <v:shape id="Freeform 539" o:spid="_x0000_s1550" style="position:absolute;left:474;top:1051;width:11;height:13;visibility:visible;mso-wrap-style:square;v-text-anchor:top" coordsize="1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" path="m,8r3,5l,11,11,,,8xe" fillcolor="black" stroked="f">
                  <v:path arrowok="t" o:connecttype="custom" o:connectlocs="0,8;3,13;0,11;11,0;0,8" o:connectangles="0,0,0,0,0"/>
                </v:shape>
                <v:shape id="Freeform 540" o:spid="_x0000_s1551" style="position:absolute;left:482;top:1054;width:31;height:23;visibility:visible;mso-wrap-style:square;v-text-anchor:top" coordsize="31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" path="m5,l,13,26,23,31,8,5,xe" fillcolor="black" stroked="f">
                  <v:path arrowok="t" o:connecttype="custom" o:connectlocs="5,0;0,13;26,23;31,8;5,0" o:connectangles="0,0,0,0,0"/>
                </v:shape>
                <v:shape id="Freeform 541" o:spid="_x0000_s1552" style="position:absolute;left:480;top:1054;width:10;height:13;visibility:visible;mso-wrap-style:square;v-text-anchor:top" coordsize="1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" path="m,13r2,l7,r3,l,13xe" fillcolor="black" stroked="f">
                  <v:path arrowok="t" o:connecttype="custom" o:connectlocs="0,13;2,13;7,0;10,0;0,13" o:connectangles="0,0,0,0,0"/>
                </v:shape>
                <v:shape id="Freeform 542" o:spid="_x0000_s1553" style="position:absolute;left:524;top:982;width:18;height:18;visibility:visible;mso-wrap-style:square;v-text-anchor:top" coordsize="1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" path="m,15l2,7r,l2,2,15,r3,5l18,10r-3,8l,15xe" fillcolor="black" stroked="f">
                  <v:path arrowok="t" o:connecttype="custom" o:connectlocs="0,15;2,7;2,7;2,2;15,0;18,5;18,10;15,18;0,15" o:connectangles="0,0,0,0,0,0,0,0,0"/>
                </v:shape>
                <v:shape id="Freeform 543" o:spid="_x0000_s1554" style="position:absolute;left:485;top:969;width:54;height:28;visibility:visible;mso-wrap-style:square;v-text-anchor:top" coordsize="54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" path="m41,18l39,15r,-2l36,13r-5,2l26,18r-8,2l8,28,,15,10,8,18,5,26,r8,l41,r8,5l54,10,41,18xe" fillcolor="black" stroked="f">
                  <v:path arrowok="t" o:connecttype="custom" o:connectlocs="41,18;39,15;39,13;36,13;31,15;26,18;18,20;8,28;0,15;10,8;18,5;26,0;34,0;41,0;49,5;54,10;41,18" o:connectangles="0,0,0,0,0,0,0,0,0,0,0,0,0,0,0,0,0"/>
                </v:shape>
                <v:shape id="Freeform 544" o:spid="_x0000_s1555" style="position:absolute;left:526;top:979;width:13;height:8;visibility:visible;mso-wrap-style:square;v-text-anchor:top" coordsize="1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" path="m13,3l13,,,8,,5,13,3xe" fillcolor="black" stroked="f">
                  <v:path arrowok="t" o:connecttype="custom" o:connectlocs="13,3;13,0;0,8;0,5;13,3" o:connectangles="0,0,0,0,0"/>
                </v:shape>
                <v:shape id="Freeform 545" o:spid="_x0000_s1556" style="position:absolute;left:451;top:984;width:42;height:57;visibility:visible;mso-wrap-style:square;v-text-anchor:top" coordsize="42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" path="m42,13l29,24r-6,2l18,34r-2,5l16,42r,2l16,44r2,3l10,57r-5,l3,52,,42,3,34,8,26r5,-8l18,11,31,,42,13xe" fillcolor="black" stroked="f">
                  <v:path arrowok="t" o:connecttype="custom" o:connectlocs="42,13;29,24;23,26;18,34;16,39;16,42;16,44;16,44;18,47;10,57;5,57;3,52;0,42;3,34;8,26;13,18;18,11;31,0;42,13" o:connectangles="0,0,0,0,0,0,0,0,0,0,0,0,0,0,0,0,0,0,0"/>
                </v:shape>
                <v:shape id="Freeform 546" o:spid="_x0000_s1557" style="position:absolute;left:482;top:984;width:11;height:13;visibility:visible;mso-wrap-style:square;v-text-anchor:top" coordsize="1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" path="m3,l,,11,13,3,xe" fillcolor="black" stroked="f">
                  <v:path arrowok="t" o:connecttype="custom" o:connectlocs="3,0;0,0;11,13;3,0" o:connectangles="0,0,0,0"/>
                </v:shape>
                <v:shape id="Freeform 547" o:spid="_x0000_s1558" style="position:absolute;left:461;top:1031;width:19;height:18;visibility:visible;mso-wrap-style:square;v-text-anchor:top" coordsize="1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" path="m6,r5,2l19,2,11,18,6,15,,13,6,xe" fillcolor="black" stroked="f">
                  <v:path arrowok="t" o:connecttype="custom" o:connectlocs="6,0;11,2;19,2;11,18;6,15;0,13;6,0" o:connectangles="0,0,0,0,0,0,0"/>
                </v:shape>
                <v:shape id="Freeform 548" o:spid="_x0000_s1559" style="position:absolute;left:461;top:1031;width:8;height:13;visibility:visible;mso-wrap-style:square;v-text-anchor:top" coordsize="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" path="m,10r,3l6,,8,,,10xe" fillcolor="black" stroked="f">
                  <v:path arrowok="t" o:connecttype="custom" o:connectlocs="0,10;0,13;6,0;8,0;0,10" o:connectangles="0,0,0,0,0"/>
                </v:shape>
                <v:shape id="Freeform 549" o:spid="_x0000_s1560" style="position:absolute;left:449;top:1067;width:18;height:18;visibility:visible;mso-wrap-style:square;v-text-anchor:top" coordsize="1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" path="m12,18l7,15,,15,5,r5,3l18,5,12,18xe" fillcolor="black" stroked="f">
                  <v:path arrowok="t" o:connecttype="custom" o:connectlocs="12,18;7,15;0,15;5,0;10,3;18,5;12,18" o:connectangles="0,0,0,0,0,0,0"/>
                </v:shape>
                <v:shape id="Freeform 550" o:spid="_x0000_s1561" style="position:absolute;left:433;top:1067;width:21;height:52;visibility:visible;mso-wrap-style:square;v-text-anchor:top" coordsize="21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" path="m21,15r-5,l18,15r-2,3l16,21r2,15l21,49,8,52,3,39,,23,3,15,5,8,10,3,18,r3,15xe" fillcolor="black" stroked="f">
                  <v:path arrowok="t" o:connecttype="custom" o:connectlocs="21,15;16,15;18,15;16,18;16,21;18,36;21,49;8,52;3,39;0,23;3,15;5,8;10,3;18,0;21,15" o:connectangles="0,0,0,0,0,0,0,0,0,0,0,0,0,0,0"/>
                </v:shape>
                <v:shape id="Freeform 551" o:spid="_x0000_s1562" style="position:absolute;left:449;top:1067;width:5;height:15;visibility:visible;mso-wrap-style:square;v-text-anchor:top" coordsize="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" path="m5,l2,,5,15,,15,5,xe" fillcolor="black" stroked="f">
                  <v:path arrowok="t" o:connecttype="custom" o:connectlocs="5,0;2,0;5,15;0,15;5,0" o:connectangles="0,0,0,0,0"/>
                </v:shape>
                <v:shape id="Freeform 552" o:spid="_x0000_s1563" style="position:absolute;left:441;top:1113;width:41;height:44;visibility:visible;mso-wrap-style:square;v-text-anchor:top" coordsize="41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" path="m13,r5,13l20,19r3,5l26,26r5,3l33,29r6,l41,42r-8,2l26,42,18,39,13,34,8,29,5,21,,8,13,xe" fillcolor="black" stroked="f">
                  <v:path arrowok="t" o:connecttype="custom" o:connectlocs="13,0;18,13;20,19;23,24;26,26;31,29;33,29;39,29;41,42;33,44;26,42;18,39;13,34;8,29;5,21;0,8;13,0" o:connectangles="0,0,0,0,0,0,0,0,0,0,0,0,0,0,0,0,0"/>
                </v:shape>
                <v:shape id="Freeform 553" o:spid="_x0000_s1564" style="position:absolute;left:441;top:1113;width:13;height:11;visibility:visible;mso-wrap-style:square;v-text-anchor:top" coordsize="13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" path="m,6r,5l,8,13,r,3l,6xe" fillcolor="black" stroked="f">
                  <v:path arrowok="t" o:connecttype="custom" o:connectlocs="0,6;0,11;0,8;13,0;13,3;0,6" o:connectangles="0,0,0,0,0,0"/>
                </v:shape>
                <v:shape id="Freeform 554" o:spid="_x0000_s1565" style="position:absolute;left:477;top:1134;width:18;height:21;visibility:visible;mso-wrap-style:square;v-text-anchor:top" coordsize="18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" path="m,8r3,l3,5,8,,18,10r-5,6l10,18,8,21,,8xe" fillcolor="black" stroked="f">
                  <v:path arrowok="t" o:connecttype="custom" o:connectlocs="0,8;3,8;3,5;8,0;18,10;13,16;10,18;8,21;0,8" o:connectangles="0,0,0,0,0,0,0,0,0"/>
                </v:shape>
                <v:shape id="Freeform 555" o:spid="_x0000_s1566" style="position:absolute;left:477;top:1142;width:8;height:13;visibility:visible;mso-wrap-style:square;v-text-anchor:top" coordsize="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" path="m5,13r3,l,,3,,5,13xe" fillcolor="black" stroked="f">
                  <v:path arrowok="t" o:connecttype="custom" o:connectlocs="5,13;8,13;0,0;3,0;5,13" o:connectangles="0,0,0,0,0"/>
                </v:shape>
                <v:shape id="Freeform 556" o:spid="_x0000_s1567" style="position:absolute;left:638;top:1067;width:15;height:15;visibility:visible;mso-wrap-style:square;v-text-anchor:top" coordsize="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" path="m,3l8,r7,l15,15r-7,l,15,,3xe" fillcolor="black" stroked="f">
                  <v:path arrowok="t" o:connecttype="custom" o:connectlocs="0,3;8,0;15,0;15,15;8,15;0,15;0,3" o:connectangles="0,0,0,0,0,0,0"/>
                </v:shape>
                <v:shape id="Freeform 557" o:spid="_x0000_s1568" style="position:absolute;left:648;top:1067;width:21;height:52;visibility:visible;mso-wrap-style:square;v-text-anchor:top" coordsize="21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" path="m8,r8,5l21,10r,8l21,26,18,39,13,52,,49,3,36,5,23,8,18r-3,l5,15r-2,l8,xe" fillcolor="black" stroked="f">
                  <v:path arrowok="t" o:connecttype="custom" o:connectlocs="8,0;16,5;21,10;21,18;21,26;18,39;13,52;0,49;3,36;5,23;8,18;5,18;5,15;3,15;8,0" o:connectangles="0,0,0,0,0,0,0,0,0,0,0,0,0,0,0"/>
                </v:shape>
                <v:shape id="Freeform 558" o:spid="_x0000_s1569" style="position:absolute;left:651;top:1067;width:5;height:15;visibility:visible;mso-wrap-style:square;v-text-anchor:top" coordsize="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" path="m2,l5,,,15r2,l2,xe" fillcolor="black" stroked="f">
                  <v:path arrowok="t" o:connecttype="custom" o:connectlocs="2,0;5,0;0,15;2,15;2,0" o:connectangles="0,0,0,0,0"/>
                </v:shape>
                <v:shape id="Freeform 559" o:spid="_x0000_s1570" style="position:absolute;left:620;top:1113;width:41;height:47;visibility:visible;mso-wrap-style:square;v-text-anchor:top" coordsize="4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" path="m41,8l36,21,28,34r-5,8l15,44r-2,3l5,47,,44,5,31r5,l10,31r,l13,29r2,-3l23,16,28,,41,8xe" fillcolor="black" stroked="f">
                  <v:path arrowok="t" o:connecttype="custom" o:connectlocs="41,8;36,21;28,34;23,42;15,44;13,47;5,47;0,44;5,31;10,31;10,31;10,31;13,29;15,26;23,16;28,0;41,8" o:connectangles="0,0,0,0,0,0,0,0,0,0,0,0,0,0,0,0,0"/>
                </v:shape>
                <v:shape id="Freeform 560" o:spid="_x0000_s1571" style="position:absolute;left:648;top:1113;width:13;height:8;visibility:visible;mso-wrap-style:square;v-text-anchor:top" coordsize="1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" path="m13,6r,2l,,,3,13,6xe" fillcolor="black" stroked="f">
                  <v:path arrowok="t" o:connecttype="custom" o:connectlocs="13,6;13,8;0,0;0,3;13,6" o:connectangles="0,0,0,0,0"/>
                </v:shape>
                <v:shape id="Freeform 561" o:spid="_x0000_s1572" style="position:absolute;left:609;top:1137;width:18;height:20;visibility:visible;mso-wrap-style:square;v-text-anchor:top" coordsize="1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" path="m8,20l3,15,,13,11,r2,5l18,7,8,20xe" fillcolor="black" stroked="f">
                  <v:path arrowok="t" o:connecttype="custom" o:connectlocs="8,20;3,15;0,13;11,0;13,5;18,7;8,20" o:connectangles="0,0,0,0,0,0,0"/>
                </v:shape>
                <v:shape id="Freeform 562" o:spid="_x0000_s1573" style="position:absolute;left:617;top:1144;width:10;height:13;visibility:visible;mso-wrap-style:square;v-text-anchor:top" coordsize="1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" path="m3,13l,13,10,,8,,3,13xe" fillcolor="black" stroked="f">
                  <v:path arrowok="t" o:connecttype="custom" o:connectlocs="3,13;0,13;10,0;8,0;3,13" o:connectangles="0,0,0,0,0"/>
                </v:shape>
                <v:shape id="Freeform 563" o:spid="_x0000_s1574" style="position:absolute;left:503;top:1160;width:21;height:21;visibility:visible;mso-wrap-style:square;v-text-anchor:top" coordsize="2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" path="m21,8r-5,5l13,21,,13,3,8,8,,21,8xe" fillcolor="black" stroked="f">
                  <v:path arrowok="t" o:connecttype="custom" o:connectlocs="21,8;16,13;13,21;0,13;3,8;8,0;21,8" o:connectangles="0,0,0,0,0,0,0"/>
                </v:shape>
                <v:shape id="Freeform 564" o:spid="_x0000_s1575" style="position:absolute;left:503;top:1175;width:47;height:26;visibility:visible;mso-wrap-style:square;v-text-anchor:top" coordsize="47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" path="m13,r3,6l16,8r2,l21,11r7,l34,11r13,2l47,26r-13,l26,26,18,24,10,21,5,19,,11,,3,13,xe" fillcolor="black" stroked="f">
                  <v:path arrowok="t" o:connecttype="custom" o:connectlocs="13,0;16,6;16,8;18,8;21,11;28,11;34,11;47,13;47,26;34,26;26,26;18,24;10,21;5,19;0,11;0,3;13,0" o:connectangles="0,0,0,0,0,0,0,0,0,0,0,0,0,0,0,0,0"/>
                </v:shape>
                <v:shape id="Freeform 565" o:spid="_x0000_s1576" style="position:absolute;left:503;top:1173;width:13;height:8;visibility:visible;mso-wrap-style:square;v-text-anchor:top" coordsize="1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" path="m,l,2,,5,13,2r,6l,xe" fillcolor="black" stroked="f">
                  <v:path arrowok="t" o:connecttype="custom" o:connectlocs="0,0;0,2;0,5;13,2;13,8;0,0" o:connectangles="0,0,0,0,0,0"/>
                </v:shape>
                <v:shape id="Freeform 566" o:spid="_x0000_s1577" style="position:absolute;left:550;top:1173;width:51;height:28;visibility:visible;mso-wrap-style:square;v-text-anchor:top" coordsize="51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" path="m,15l15,13,31,10r2,l36,8,39,5,39,,51,r,8l49,15r-8,6l33,26,18,28,,28,,15xe" fillcolor="black" stroked="f">
                  <v:path arrowok="t" o:connecttype="custom" o:connectlocs="0,15;15,13;31,10;33,10;36,8;39,5;39,0;51,0;51,8;49,15;41,21;33,26;18,28;0,28;0,15" o:connectangles="0,0,0,0,0,0,0,0,0,0,0,0,0,0,0"/>
                </v:shape>
                <v:shape id="Freeform 567" o:spid="_x0000_s1578" style="position:absolute;left:550;top:1188;width:1;height:13;visibility:visible;mso-wrap-style:square;v-text-anchor:top" coordsize="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" path="m,13l,,,13xe" fillcolor="black" stroked="f">
                  <v:path arrowok="t" o:connecttype="custom" o:connectlocs="0,13;0,0;0,13" o:connectangles="0,0,0"/>
                </v:shape>
                <v:shape id="Freeform 568" o:spid="_x0000_s1579" style="position:absolute;left:581;top:115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" path="m8,20l5,15,,8,13,r5,8l20,15,8,20xe" fillcolor="black" stroked="f">
                  <v:path arrowok="t" o:connecttype="custom" o:connectlocs="8,20;5,15;0,8;13,0;18,8;20,15;8,20" o:connectangles="0,0,0,0,0,0,0"/>
                </v:shape>
                <v:shape id="Freeform 569" o:spid="_x0000_s1580" style="position:absolute;left:589;top:1170;width:12;height:5;visibility:visible;mso-wrap-style:square;v-text-anchor:top" coordsize="12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" path="m12,3l12,,,5,,3r12,xe" fillcolor="black" stroked="f">
                  <v:path arrowok="t" o:connecttype="custom" o:connectlocs="12,3;12,0;0,5;0,3;12,3" o:connectangles="0,0,0,0,0"/>
                </v:shape>
                <v:shape id="Freeform 570" o:spid="_x0000_s1581" style="position:absolute;left:464;top:1137;width:36;height:46;visibility:visible;mso-wrap-style:square;v-text-anchor:top" coordsize="36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" path="m36,2l21,,,44r16,2l36,2xe" fillcolor="black" stroked="f">
                  <v:path arrowok="t" o:connecttype="custom" o:connectlocs="36,2;21,0;0,44;16,46;36,2" o:connectangles="0,0,0,0,0"/>
                </v:shape>
                <v:shape id="Freeform 571" o:spid="_x0000_s1582" style="position:absolute;left:467;top:1157;width:52;height:34;visibility:visible;mso-wrap-style:square;v-text-anchor:top" coordsize="52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" path="m,21l7,34,52,13,44,,,21xe" fillcolor="black" stroked="f">
                  <v:path arrowok="t" o:connecttype="custom" o:connectlocs="0,21;7,34;52,13;44,0;0,21" o:connectangles="0,0,0,0,0"/>
                </v:shape>
                <v:shape id="Freeform 572" o:spid="_x0000_s1583" style="position:absolute;left:456;top:1178;width:24;height:21;visibility:visible;mso-wrap-style:square;v-text-anchor:top" coordsize="24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" path="m8,3l,21,18,13,11,,24,5,8,3xe" fillcolor="black" stroked="f">
                  <v:path arrowok="t" o:connecttype="custom" o:connectlocs="8,3;0,21;18,13;11,0;24,5;8,3" o:connectangles="0,0,0,0,0,0"/>
                </v:shape>
                <v:shape id="Freeform 573" o:spid="_x0000_s1584" style="position:absolute;left:583;top:1155;width:44;height:33;visibility:visible;mso-wrap-style:square;v-text-anchor:top" coordsize="44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" path="m8,l,13,37,33,44,20,8,xe" fillcolor="black" stroked="f">
                  <v:path arrowok="t" o:connecttype="custom" o:connectlocs="8,0;0,13;37,33;44,20;8,0" o:connectangles="0,0,0,0,0"/>
                </v:shape>
                <v:shape id="Freeform 574" o:spid="_x0000_s1585" style="position:absolute;left:604;top:1139;width:26;height:44;visibility:visible;mso-wrap-style:square;v-text-anchor:top" coordsize="26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" path="m13,44l26,39,13,,,5,13,44xe" fillcolor="black" stroked="f">
                  <v:path arrowok="t" o:connecttype="custom" o:connectlocs="13,44;26,39;13,0;0,5;13,44" o:connectangles="0,0,0,0,0"/>
                </v:shape>
                <v:shape id="Freeform 575" o:spid="_x0000_s1586" style="position:absolute;left:617;top:1175;width:18;height:24;visibility:visible;mso-wrap-style:square;v-text-anchor:top" coordsize="1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" path="m3,13l18,24,13,3,,8,10,,3,13xe" fillcolor="black" stroked="f">
                  <v:path arrowok="t" o:connecttype="custom" o:connectlocs="3,13;18,24;13,3;0,8;10,0;3,13" o:connectangles="0,0,0,0,0,0"/>
                </v:shape>
                <v:rect id="Rectangle 576" o:spid="_x0000_s1587" style="position:absolute;left:430;top:1033;width:47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" fillcolor="black" stroked="f"/>
                <v:shape id="Freeform 577" o:spid="_x0000_s1588" style="position:absolute;left:425;top:1036;width:44;height:46;visibility:visible;mso-wrap-style:square;v-text-anchor:top" coordsize="44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" path="m11,l,13,34,46,44,34,11,xe" fillcolor="black" stroked="f">
                  <v:path arrowok="t" o:connecttype="custom" o:connectlocs="11,0;0,13;34,46;44,34;11,0" o:connectangles="0,0,0,0,0"/>
                </v:shape>
                <v:shape id="Freeform 578" o:spid="_x0000_s1589" style="position:absolute;left:412;top:1033;width:24;height:16;visibility:visible;mso-wrap-style:square;v-text-anchor:top" coordsize="24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" path="m18,l,,13,16,24,3,18,16,18,xe" fillcolor="black" stroked="f">
                  <v:path arrowok="t" o:connecttype="custom" o:connectlocs="18,0;0,0;13,16;24,3;18,16;18,0" o:connectangles="0,0,0,0,0,0"/>
                </v:shape>
                <v:shape id="Freeform 579" o:spid="_x0000_s1590" style="position:absolute;left:586;top:1062;width:10;height:15;visibility:visible;mso-wrap-style:square;v-text-anchor:top" coordsize="1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" path="m,l5,15r5,-2l5,,,xe" fillcolor="black" stroked="f">
                  <v:path arrowok="t" o:connecttype="custom" o:connectlocs="0,0;5,15;10,13;5,0;0,0" o:connectangles="0,0,0,0,0"/>
                </v:shape>
                <v:shape id="Freeform 580" o:spid="_x0000_s1591" style="position:absolute;left:591;top:1054;width:26;height:21;visibility:visible;mso-wrap-style:square;v-text-anchor:top" coordsize="26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" path="m,8l5,21,26,16,23,,,8xe" fillcolor="black" stroked="f">
                  <v:path arrowok="t" o:connecttype="custom" o:connectlocs="0,8;5,21;26,16;23,0;0,8" o:connectangles="0,0,0,0,0"/>
                </v:shape>
                <v:shape id="Freeform 581" o:spid="_x0000_s1592" style="position:absolute;left:591;top:1062;width:5;height:13;visibility:visible;mso-wrap-style:square;v-text-anchor:top" coordsize="5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" path="m5,13l,,5,13xe" fillcolor="black" stroked="f">
                  <v:path arrowok="t" o:connecttype="custom" o:connectlocs="5,13;0,0;5,13" o:connectangles="0,0,0"/>
                </v:shape>
                <v:shape id="Freeform 582" o:spid="_x0000_s1593" style="position:absolute;left:614;top:1054;width:24;height:21;visibility:visible;mso-wrap-style:square;v-text-anchor:top" coordsize="24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" path="m,l6,r7,3l24,10,13,21,6,16r,l3,16,,xe" fillcolor="black" stroked="f">
                  <v:path arrowok="t" o:connecttype="custom" o:connectlocs="0,0;6,0;13,3;24,10;13,21;6,16;6,16;3,16;0,0" o:connectangles="0,0,0,0,0,0,0,0,0"/>
                </v:shape>
                <v:shape id="Freeform 583" o:spid="_x0000_s1594" style="position:absolute;left:612;top:1054;width:5;height:16;visibility:visible;mso-wrap-style:square;v-text-anchor:top" coordsize="5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" path="m2,l,,2,,5,16,2,xe" fillcolor="black" stroked="f">
                  <v:path arrowok="t" o:connecttype="custom" o:connectlocs="2,0;0,0;2,0;5,16;2,0" o:connectangles="0,0,0,0,0"/>
                </v:shape>
                <v:shape id="Freeform 584" o:spid="_x0000_s1595" style="position:absolute;left:622;top:1064;width:24;height:52;visibility:visible;mso-wrap-style:square;v-text-anchor:top" coordsize="24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" path="m16,r5,6l24,13r,13l21,39,16,52,,47,5,37,8,26,8,16r,-3l5,11,16,xe" fillcolor="black" stroked="f">
                  <v:path arrowok="t" o:connecttype="custom" o:connectlocs="16,0;21,6;24,13;24,26;21,39;16,52;0,47;5,37;8,26;8,16;8,13;5,11;16,0" o:connectangles="0,0,0,0,0,0,0,0,0,0,0,0,0"/>
                </v:shape>
                <v:shape id="Freeform 585" o:spid="_x0000_s1596" style="position:absolute;left:627;top:1064;width:11;height:11;visibility:visible;mso-wrap-style:square;v-text-anchor:top" coordsize="11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" path="m11,l,11,11,xe" fillcolor="black" stroked="f">
                  <v:path arrowok="t" o:connecttype="custom" o:connectlocs="11,0;0,11;11,0" o:connectangles="0,0,0"/>
                </v:shape>
                <v:shape id="Freeform 586" o:spid="_x0000_s1597" style="position:absolute;left:607;top:1111;width:31;height:39;visibility:visible;mso-wrap-style:square;v-text-anchor:top" coordsize="31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" path="m31,5l28,15,23,26r-8,7l10,39r-5,l,26,5,23r,l10,18r3,-8l15,,31,5xe" fillcolor="black" stroked="f">
                  <v:path arrowok="t" o:connecttype="custom" o:connectlocs="31,5;28,15;23,26;15,33;10,39;5,39;0,26;5,23;5,23;10,18;13,10;15,0;31,5" o:connectangles="0,0,0,0,0,0,0,0,0,0,0,0,0"/>
                </v:shape>
                <v:shape id="Freeform 587" o:spid="_x0000_s1598" style="position:absolute;left:622;top:1111;width:16;height:5;visibility:visible;mso-wrap-style:square;v-text-anchor:top" coordsize="1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" path="m,l16,5,,xe" fillcolor="black" stroked="f">
                  <v:path arrowok="t" o:connecttype="custom" o:connectlocs="0,0;16,5;0,0" o:connectangles="0,0,0"/>
                </v:shape>
                <v:shape id="Freeform 588" o:spid="_x0000_s1599" style="position:absolute;left:586;top:1134;width:26;height:18;visibility:visible;mso-wrap-style:square;v-text-anchor:top" coordsize="2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" path="m26,16l13,18,5,16,,10,10,r3,3l13,3r10,l26,16xe" fillcolor="black" stroked="f">
                  <v:path arrowok="t" o:connecttype="custom" o:connectlocs="26,16;13,18;5,16;0,10;10,0;13,3;13,3;23,3;26,16" o:connectangles="0,0,0,0,0,0,0,0,0"/>
                </v:shape>
                <v:shape id="Freeform 589" o:spid="_x0000_s1600" style="position:absolute;left:607;top:1137;width:7;height:13;visibility:visible;mso-wrap-style:square;v-text-anchor:top" coordsize="7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" path="m5,13r2,l5,13,2,,,,5,13xe" fillcolor="black" stroked="f">
                  <v:path arrowok="t" o:connecttype="custom" o:connectlocs="5,13;7,13;5,13;2,0;0,0;5,13" o:connectangles="0,0,0,0,0,0"/>
                </v:shape>
                <v:shape id="Freeform 590" o:spid="_x0000_s1601" style="position:absolute;left:568;top:1111;width:28;height:33;visibility:visible;mso-wrap-style:square;v-text-anchor:top" coordsize="28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" path="m18,33l28,23,13,,,10,18,33xe" fillcolor="black" stroked="f">
                  <v:path arrowok="t" o:connecttype="custom" o:connectlocs="18,33;28,23;13,0;0,10;18,33" o:connectangles="0,0,0,0,0"/>
                </v:shape>
                <v:shape id="Freeform 591" o:spid="_x0000_s1602" style="position:absolute;left:586;top:1134;width:10;height:13;visibility:visible;mso-wrap-style:square;v-text-anchor:top" coordsize="1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" path="m,10r,3l,10,10,,,10xe" fillcolor="black" stroked="f">
                  <v:path arrowok="t" o:connecttype="custom" o:connectlocs="0,10;0,13;0,10;10,0;0,10" o:connectangles="0,0,0,0,0"/>
                </v:shape>
                <v:shape id="Freeform 592" o:spid="_x0000_s1603" style="position:absolute;left:627;top:1031;width:42;height:18;visibility:visible;mso-wrap-style:square;v-text-anchor:top" coordsize="42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" path="m,l,15r42,3l42,2,,xe" fillcolor="black" stroked="f">
                  <v:path arrowok="t" o:connecttype="custom" o:connectlocs="0,0;0,15;42,18;42,2;0,0" o:connectangles="0,0,0,0,0"/>
                </v:shape>
                <v:shape id="Freeform 593" o:spid="_x0000_s1604" style="position:absolute;left:633;top:1036;width:41;height:46;visibility:visible;mso-wrap-style:square;v-text-anchor:top" coordsize="41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" path="m41,13l31,,,34,10,46,41,13xe" fillcolor="black" stroked="f">
                  <v:path arrowok="t" o:connecttype="custom" o:connectlocs="41,13;31,0;0,34;10,46;41,13" o:connectangles="0,0,0,0,0"/>
                </v:shape>
                <v:shape id="Freeform 594" o:spid="_x0000_s1605" style="position:absolute;left:664;top:1033;width:23;height:16;visibility:visible;mso-wrap-style:square;v-text-anchor:top" coordsize="23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" path="m5,l23,3,10,16,,3,5,16,5,xe" fillcolor="black" stroked="f">
                  <v:path arrowok="t" o:connecttype="custom" o:connectlocs="5,0;23,3;10,16;0,3;5,16;5,0" o:connectangles="0,0,0,0,0,0"/>
                </v:shape>
                <v:shape id="Freeform 595" o:spid="_x0000_s1606" style="position:absolute;left:547;top:995;width:21;height:23;visibility:visible;mso-wrap-style:square;v-text-anchor:top" coordsize="21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" path="m,13l5,5,8,2,10,,21,10r-3,3l16,15r-6,8l,13xe" fillcolor="black" stroked="f">
                  <v:path arrowok="t" o:connecttype="custom" o:connectlocs="0,13;5,5;8,2;10,0;21,10;18,13;16,15;10,23;0,13" o:connectangles="0,0,0,0,0,0,0,0,0"/>
                </v:shape>
                <v:shape id="Freeform 596" o:spid="_x0000_s1607" style="position:absolute;left:560;top:989;width:49;height:34;visibility:visible;mso-wrap-style:square;v-text-anchor:top" coordsize="49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" path="m,6l8,r8,l21,3r8,3l39,13r10,8l39,34,29,24,18,19,16,16r-3,l10,16,5,19,,6xe" fillcolor="black" stroked="f">
                  <v:path arrowok="t" o:connecttype="custom" o:connectlocs="0,6;8,0;16,0;21,3;29,6;39,13;49,21;39,34;29,24;18,19;16,16;13,16;10,16;5,19;0,6" o:connectangles="0,0,0,0,0,0,0,0,0,0,0,0,0,0,0"/>
                </v:shape>
                <v:shape id="Freeform 597" o:spid="_x0000_s1608" style="position:absolute;left:557;top:995;width:11;height:13;visibility:visible;mso-wrap-style:square;v-text-anchor:top" coordsize="1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" path="m,l3,,8,13r3,-3l,xe" fillcolor="black" stroked="f">
                  <v:path arrowok="t" o:connecttype="custom" o:connectlocs="0,0;3,0;8,13;11,10;0,0" o:connectangles="0,0,0,0,0"/>
                </v:shape>
                <v:shape id="Freeform 598" o:spid="_x0000_s1609" style="position:absolute;left:599;top:1010;width:34;height:41;visibility:visible;mso-wrap-style:square;v-text-anchor:top" coordsize="34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" path="m10,r5,5l18,10r8,13l31,29,21,34r,-3l34,34r,5l21,41,13,31,5,21,2,16,,13,10,xe" fillcolor="black" stroked="f">
                  <v:path arrowok="t" o:connecttype="custom" o:connectlocs="10,0;15,5;18,10;26,23;31,29;21,34;21,31;34,34;34,39;21,41;13,31;5,21;2,16;0,13;10,0" o:connectangles="0,0,0,0,0,0,0,0,0,0,0,0,0,0,0"/>
                </v:shape>
                <v:shape id="Freeform 599" o:spid="_x0000_s1610" style="position:absolute;left:599;top:1010;width:10;height:13;visibility:visible;mso-wrap-style:square;v-text-anchor:top" coordsize="1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" path="m10,l,13,10,xe" fillcolor="black" stroked="f">
                  <v:path arrowok="t" o:connecttype="custom" o:connectlocs="10,0;0,13;10,0" o:connectangles="0,0,0"/>
                </v:shape>
                <v:shape id="Freeform 600" o:spid="_x0000_s1611" style="position:absolute;left:612;top:1039;width:21;height:28;visibility:visible;mso-wrap-style:square;v-text-anchor:top" coordsize="21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" path="m8,2r,3l21,5r-3,7l15,20r-5,5l8,28,,18,,15r2,l5,7,8,,21,r,2l8,2xe" fillcolor="black" stroked="f">
                  <v:path arrowok="t" o:connecttype="custom" o:connectlocs="8,2;8,5;21,5;18,12;15,20;10,25;8,28;0,18;0,15;2,15;5,7;8,0;21,0;21,2;8,2" o:connectangles="0,0,0,0,0,0,0,0,0,0,0,0,0,0,0"/>
                </v:shape>
                <v:shape id="Freeform 601" o:spid="_x0000_s1612" style="position:absolute;left:620;top:1041;width:13;height:3;visibility:visible;mso-wrap-style:square;v-text-anchor:top" coordsize="1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" path="m13,3l13,,,,13,3xe" fillcolor="black" stroked="f">
                  <v:path arrowok="t" o:connecttype="custom" o:connectlocs="13,3;13,0;0,0;13,3" o:connectangles="0,0,0,0"/>
                </v:shape>
                <v:shape id="Freeform 602" o:spid="_x0000_s1613" style="position:absolute;left:591;top:1054;width:26;height:21;visibility:visible;mso-wrap-style:square;v-text-anchor:top" coordsize="26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" path="m26,16l21,,,8,5,21,26,16xe" fillcolor="black" stroked="f">
                  <v:path arrowok="t" o:connecttype="custom" o:connectlocs="26,16;21,0;0,8;5,21;26,16" o:connectangles="0,0,0,0,0"/>
                </v:shape>
                <v:shape id="Freeform 603" o:spid="_x0000_s1614" style="position:absolute;left:612;top:1054;width:8;height:16;visibility:visible;mso-wrap-style:square;v-text-anchor:top" coordsize="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" path="m8,13r,3l5,16,,,,3,8,13xe" fillcolor="black" stroked="f">
                  <v:path arrowok="t" o:connecttype="custom" o:connectlocs="8,13;8,16;5,16;0,0;0,3;8,13" o:connectangles="0,0,0,0,0,0"/>
                </v:shape>
                <v:shape id="Freeform 604" o:spid="_x0000_s1615" style="position:absolute;left:469;top:1057;width:26;height:15;visibility:visible;mso-wrap-style:square;v-text-anchor:top" coordsize="2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" path="m24,13r-11,l11,13,5,15,,,5,,16,,26,,24,13xe" fillcolor="black" stroked="f">
                  <v:path arrowok="t" o:connecttype="custom" o:connectlocs="24,13;13,13;11,13;5,15;0,0;5,0;16,0;26,0;24,13" o:connectangles="0,0,0,0,0,0,0,0,0"/>
                </v:shape>
                <v:shape id="Freeform 605" o:spid="_x0000_s1616" style="position:absolute;left:456;top:1059;width:24;height:57;visibility:visible;mso-wrap-style:square;v-text-anchor:top" coordsize="24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" path="m21,11r-5,2l16,16r-3,5l16,23r2,16l24,52,11,57,5,42,,29,,21,,13,5,3,11,,21,11xe" fillcolor="black" stroked="f">
                  <v:path arrowok="t" o:connecttype="custom" o:connectlocs="21,11;16,13;16,16;13,21;16,23;18,39;24,52;11,57;5,42;0,29;0,21;0,13;5,3;11,0;21,11" o:connectangles="0,0,0,0,0,0,0,0,0,0,0,0,0,0,0"/>
                </v:shape>
                <v:shape id="Freeform 606" o:spid="_x0000_s1617" style="position:absolute;left:467;top:1057;width:10;height:15;visibility:visible;mso-wrap-style:square;v-text-anchor:top" coordsize="1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" path="m2,l,2,10,13,7,15,2,xe" fillcolor="black" stroked="f">
                  <v:path arrowok="t" o:connecttype="custom" o:connectlocs="2,0;0,2;10,13;7,15;2,0" o:connectangles="0,0,0,0,0"/>
                </v:shape>
                <v:shape id="Freeform 607" o:spid="_x0000_s1618" style="position:absolute;left:467;top:1111;width:26;height:36;visibility:visible;mso-wrap-style:square;v-text-anchor:top" coordsize="26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" path="m13,r5,18l23,21r,l26,23,23,36r-5,l13,31,5,23,,5,13,xe" fillcolor="black" stroked="f">
                  <v:path arrowok="t" o:connecttype="custom" o:connectlocs="13,0;18,18;23,21;23,21;26,23;23,36;18,36;13,31;5,23;0,5;13,0" o:connectangles="0,0,0,0,0,0,0,0,0,0,0"/>
                </v:shape>
                <v:shape id="Freeform 608" o:spid="_x0000_s1619" style="position:absolute;left:467;top:1111;width:13;height:5;visibility:visible;mso-wrap-style:square;v-text-anchor:top" coordsize="13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" path="m13,l,5,13,xe" fillcolor="black" stroked="f">
                  <v:path arrowok="t" o:connecttype="custom" o:connectlocs="13,0;0,5;13,0" o:connectangles="0,0,0"/>
                </v:shape>
                <v:shape id="Freeform 609" o:spid="_x0000_s1620" style="position:absolute;left:490;top:1129;width:29;height:18;visibility:visible;mso-wrap-style:square;v-text-anchor:top" coordsize="2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" path="m3,5r10,l13,3,18,,29,13r-6,2l13,18,,18,3,5xe" fillcolor="black" stroked="f">
                  <v:path arrowok="t" o:connecttype="custom" o:connectlocs="3,5;13,5;13,3;18,0;29,13;23,15;13,18;0,18;3,5" o:connectangles="0,0,0,0,0,0,0,0,0"/>
                </v:shape>
                <v:shape id="Freeform 610" o:spid="_x0000_s1621" style="position:absolute;left:490;top:1134;width:3;height:13;visibility:visible;mso-wrap-style:square;v-text-anchor:top" coordsize="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" path="m,13l3,,,13xe" fillcolor="black" stroked="f">
                  <v:path arrowok="t" o:connecttype="custom" o:connectlocs="0,13;3,0;0,13" o:connectangles="0,0,0"/>
                </v:shape>
                <v:shape id="Freeform 611" o:spid="_x0000_s1622" style="position:absolute;left:506;top:1111;width:28;height:28;visibility:visible;mso-wrap-style:square;v-text-anchor:top" coordsize="28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" path="m,21r13,7l28,10,15,,,21xe" fillcolor="black" stroked="f">
                  <v:path arrowok="t" o:connecttype="custom" o:connectlocs="0,21;13,28;28,10;15,0;0,21" o:connectangles="0,0,0,0,0"/>
                </v:shape>
                <v:shape id="Freeform 612" o:spid="_x0000_s1623" style="position:absolute;left:506;top:1129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" path="m13,13r-3,l13,10,,3,2,,13,13xe" fillcolor="black" stroked="f">
                  <v:path arrowok="t" o:connecttype="custom" o:connectlocs="13,13;10,13;13,10;0,3;2,0;13,13" o:connectangles="0,0,0,0,0,0"/>
                </v:shape>
                <v:shape id="Freeform 613" o:spid="_x0000_s1624" style="position:absolute;left:508;top:1111;width:26;height:28;visibility:visible;mso-wrap-style:square;v-text-anchor:top" coordsize="26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" path="m26,8l13,,,21r13,7l26,8xe" fillcolor="black" stroked="f">
                  <v:path arrowok="t" o:connecttype="custom" o:connectlocs="26,8;13,0;0,21;13,28;26,8" o:connectangles="0,0,0,0,0"/>
                </v:shape>
                <v:shape id="Freeform 614" o:spid="_x0000_s1625" style="position:absolute;left:503;top:1132;width:18;height:28;visibility:visible;mso-wrap-style:square;v-text-anchor:top" coordsize="18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" path="m18,5r-2,5l16,12r,6l18,20,3,28r,-8l,12,3,5,5,,18,5xe" fillcolor="black" stroked="f">
                  <v:path arrowok="t" o:connecttype="custom" o:connectlocs="18,5;16,10;16,12;16,18;18,20;3,28;3,20;0,12;3,5;5,0;18,5" o:connectangles="0,0,0,0,0,0,0,0,0,0,0"/>
                </v:shape>
                <v:shape id="Freeform 615" o:spid="_x0000_s1626" style="position:absolute;left:508;top:1132;width:13;height:7;visibility:visible;mso-wrap-style:square;v-text-anchor:top" coordsize="13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" path="m,l13,5r,2l,xe" fillcolor="black" stroked="f">
                  <v:path arrowok="t" o:connecttype="custom" o:connectlocs="0,0;13,5;13,7;0,0" o:connectangles="0,0,0,0"/>
                </v:shape>
                <v:shape id="Freeform 616" o:spid="_x0000_s1627" style="position:absolute;left:508;top:1152;width:47;height:23;visibility:visible;mso-wrap-style:square;v-text-anchor:top" coordsize="47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" path="m11,r2,3l16,5r2,l23,8r11,l47,8r,15l34,23r-13,l16,21,8,18,3,13,,8,11,xe" fillcolor="black" stroked="f">
                  <v:path arrowok="t" o:connecttype="custom" o:connectlocs="11,0;13,3;16,5;18,5;23,8;34,8;47,8;47,23;34,23;21,23;16,21;8,18;3,13;0,8;11,0" o:connectangles="0,0,0,0,0,0,0,0,0,0,0,0,0,0,0"/>
                </v:shape>
                <v:shape id="Freeform 617" o:spid="_x0000_s1628" style="position:absolute;left:506;top:1152;width:15;height:8;visibility:visible;mso-wrap-style:square;v-text-anchor:top" coordsize="15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" path="m,8l,5,2,8,13,r2,l,8xe" fillcolor="black" stroked="f">
                  <v:path arrowok="t" o:connecttype="custom" o:connectlocs="0,8;0,5;2,8;13,0;15,0;0,8" o:connectangles="0,0,0,0,0,0"/>
                </v:shape>
                <v:shape id="Freeform 618" o:spid="_x0000_s1629" style="position:absolute;left:555;top:1150;width:39;height:25;visibility:visible;mso-wrap-style:square;v-text-anchor:top" coordsize="3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" path="m,10r10,l18,10,23,7,26,5,28,,39,10r-3,5l31,20,21,23,10,25,,25,,10xe" fillcolor="black" stroked="f">
                  <v:path arrowok="t" o:connecttype="custom" o:connectlocs="0,10;10,10;18,10;23,7;26,5;28,0;39,10;36,15;31,20;21,23;10,25;0,25;0,10" o:connectangles="0,0,0,0,0,0,0,0,0,0,0,0,0"/>
                </v:shape>
                <v:shape id="Freeform 619" o:spid="_x0000_s1630" style="position:absolute;left:555;top:1160;width:1;height:15;visibility:visible;mso-wrap-style:square;v-text-anchor:top" coordsize="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" path="m,l,15,,xe" fillcolor="black" stroked="f">
                  <v:path arrowok="t" o:connecttype="custom" o:connectlocs="0,0;0,15;0,0" o:connectangles="0,0,0"/>
                </v:shape>
              </v:group>
              <v:shape id="Freeform 620" o:spid="_x0000_s1631" style="position:absolute;left:127589;top:247966;width:3502;height:5685;visibility:visible;mso-wrap-style:square;v-text-anchor:top" coordsize="1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" path="m,18l3,13,,10,,8,13,r3,8l16,18r-3,8l,18xe" fillcolor="black" stroked="f">
                <v:path arrowok="t" o:connecttype="custom" o:connectlocs="0,3936;657,2843;0,2187;0,1749;2845,0;3502,1749;3502,3936;2845,5685;0,3936" o:connectangles="0,0,0,0,0,0,0,0,0"/>
              </v:shape>
              <v:shape id="Freeform 621" o:spid="_x0000_s1632" style="position:absolute;left:127589;top:251465;width:2845;height:2187;visibility:visible;mso-wrap-style:square;v-text-anchor:top" coordsize="1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" path="m11,10r2,l,2,,,11,10xe" fillcolor="black" stroked="f">
                <v:path arrowok="t" o:connecttype="custom" o:connectlocs="2407,2187;2845,2187;0,437;0,0;2407,2187" o:connectangles="0,0,0,0,0"/>
              </v:shape>
              <v:shape id="Freeform 622" o:spid="_x0000_s1633" style="position:absolute;left:114676;top:207951;width:6784;height:10715;visibility:visible;mso-wrap-style:square;v-text-anchor:top" coordsize="31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" path="m,41r13,8l31,7,18,,,41xe" fillcolor="black" stroked="f">
                <v:path arrowok="t" o:connecttype="custom" o:connectlocs="0,8966;2845,10715;6784,1531;3939,0;0,8966" o:connectangles="0,0,0,0,0"/>
              </v:shape>
              <v:shape id="Freeform 623" o:spid="_x0000_s1634" style="position:absolute;left:118616;top:207951;width:7441;height:11152;visibility:visible;mso-wrap-style:square;v-text-anchor:top" coordsize="34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" path="m13,l,7,21,51,34,44,13,xe" fillcolor="black" stroked="f">
                <v:path arrowok="t" o:connecttype="custom" o:connectlocs="2845,0;0,1531;4596,11152;7441,9621;2845,0" o:connectangles="0,0,0,0,0"/>
              </v:shape>
              <v:shape id="Freeform 624" o:spid="_x0000_s1635" style="position:absolute;left:118616;top:204452;width:2845;height:5029;visibility:visible;mso-wrap-style:square;v-text-anchor:top" coordsize="1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" path="m,16l5,r8,16l,23r13,l,16xe" fillcolor="black" stroked="f">
                <v:path arrowok="t" o:connecttype="custom" o:connectlocs="0,3498;1094,0;2845,3498;0,5029;2845,5029;0,3498" o:connectangles="0,0,0,0,0,0"/>
              </v:shape>
              <v:shape id="Freeform 625" o:spid="_x0000_s1636" style="position:absolute;left:110737;top:232660;width:2188;height:3499;visibility:visible;mso-wrap-style:square;v-text-anchor:top" coordsize="10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" path="m7,l,13r2,3l10,3,7,xe" fillcolor="black" stroked="f">
                <v:path arrowok="t" o:connecttype="custom" o:connectlocs="1532,0;0,2843;438,3499;2188,656;1532,0" o:connectangles="0,0,0,0,0"/>
              </v:shape>
              <v:shape id="Freeform 626" o:spid="_x0000_s1637" style="position:absolute;left:108330;top:3936;width:12474;height:14213;visibility:visible;mso-wrap-style:square;v-text-anchor:top" coordsize="57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" path="m57,13l44,23,34,36,13,65,,57,24,26,34,13,47,,57,13xe" fillcolor="black" stroked="f">
                <v:path arrowok="t" o:connecttype="custom" o:connectlocs="12474,2843;9629,5029;7441,7872;2845,14213;0,12464;5252,5685;7441,2843;10286,0;12474,2843" o:connectangles="0,0,0,0,0,0,0,0,0"/>
              </v:shape>
              <v:shape id="Freeform 627" o:spid="_x0000_s1638" style="position:absolute;left:98701;top:15744;width:12474;height:14869;visibility:visible;mso-wrap-style:square;v-text-anchor:top" coordsize="5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" path="m57,11l44,26,34,39,23,52,13,68,,60,10,44,21,29,34,16,47,,57,11xe" fillcolor="black" stroked="f">
                <v:path arrowok="t" o:connecttype="custom" o:connectlocs="12474,2405;9629,5685;7441,8528;5033,11370;2845,14869;0,13120;2188,9621;4596,6341;7441,3499;10286,0;12474,2405" o:connectangles="0,0,0,0,0,0,0,0,0,0,0"/>
              </v:shape>
              <v:shape id="Freeform 628" o:spid="_x0000_s1639" style="position:absolute;left:108330;top:15744;width:2845;height:2405;visibility:visible;mso-wrap-style:square;v-text-anchor:top" coordsize="13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" path="m13,11l3,,,3r13,8xe" fillcolor="black" stroked="f">
                <v:path arrowok="t" o:connecttype="custom" o:connectlocs="2845,2405;657,0;0,656;2845,2405" o:connectangles="0,0,0,0"/>
              </v:shape>
              <v:shape id="Freeform 629" o:spid="_x0000_s1640" style="position:absolute;left:93010;top:29301;width:8535;height:20336;visibility:visible;mso-wrap-style:square;v-text-anchor:top" coordsize="39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" path="m39,6l31,26,29,37,26,47,21,68,16,93,,88,8,65,11,44,13,34,16,21,26,,39,6xe" fillcolor="black" stroked="f">
                <v:path arrowok="t" o:connecttype="custom" o:connectlocs="8535,1312;6784,5685;6347,8091;5690,10277;4596,14869;3502,20336;0,19243;1751,14213;2407,9621;2845,7435;3502,4592;5690,0;8535,1312" o:connectangles="0,0,0,0,0,0,0,0,0,0,0,0,0"/>
              </v:shape>
              <v:shape id="Freeform 630" o:spid="_x0000_s1641" style="position:absolute;left:98701;top:28864;width:2845;height:1749;visibility:visible;mso-wrap-style:square;v-text-anchor:top" coordsize="1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" path="m,l,2,13,8,,xe" fillcolor="black" stroked="f">
                <v:path arrowok="t" o:connecttype="custom" o:connectlocs="0,0;0,437;2845,1749;0,0" o:connectangles="0,0,0,0"/>
              </v:shape>
              <v:shape id="Freeform 631" o:spid="_x0000_s1642" style="position:absolute;left:87320;top:48544;width:9192;height:18587;visibility:visible;mso-wrap-style:square;v-text-anchor:top" coordsize="42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" path="m42,5l29,44,24,65,13,85,,78,11,60,16,42,26,,42,5xe" fillcolor="black" stroked="f">
                <v:path arrowok="t" o:connecttype="custom" o:connectlocs="9192,1093;6347,9622;5253,14214;2845,18587;0,17056;2407,13120;3502,9184;5690,0;9192,1093" o:connectangles="0,0,0,0,0,0,0,0,0"/>
              </v:shape>
              <v:shape id="Freeform 632" o:spid="_x0000_s1643" style="position:absolute;left:93010;top:48544;width:3502;height:1093;visibility:visible;mso-wrap-style:square;v-text-anchor:top" coordsize="1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" path="m16,5l,,16,5xe" fillcolor="black" stroked="f">
                <v:path arrowok="t" o:connecttype="custom" o:connectlocs="3502,1093;0,0;3502,1093" o:connectangles="0,0,0"/>
              </v:shape>
              <v:shape id="Freeform 633" o:spid="_x0000_s1644" style="position:absolute;left:77691;top:65600;width:12474;height:15088;visibility:visible;mso-wrap-style:square;v-text-anchor:top" coordsize="57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" path="m57,7l47,26,36,41,11,69,,59,24,31,34,18,44,,57,7xe" fillcolor="black" stroked="f">
                <v:path arrowok="t" o:connecttype="custom" o:connectlocs="12474,1531;10286,5685;7878,8965;2407,15088;0,12901;5252,6779;7441,3936;9629,0;12474,1531" o:connectangles="0,0,0,0,0,0,0,0,0"/>
              </v:shape>
              <v:shape id="Freeform 634" o:spid="_x0000_s1645" style="position:absolute;left:87320;top:65600;width:2845;height:1531;visibility:visible;mso-wrap-style:square;v-text-anchor:top" coordsize="13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" path="m13,7l,,13,7xe" fillcolor="black" stroked="f">
                <v:path arrowok="t" o:connecttype="custom" o:connectlocs="2845,1531;0,0;2845,1531" o:connectangles="0,0,0"/>
              </v:shape>
              <v:shape id="Freeform 635" o:spid="_x0000_s1646" style="position:absolute;left:63028;top:78501;width:17070;height:15744;visibility:visible;mso-wrap-style:square;v-text-anchor:top" coordsize="78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" path="m78,10l59,29,44,41,28,54,18,62,10,72,,60,8,52,18,44,33,31,49,18,67,,78,10xe" fillcolor="black" stroked="f">
                <v:path arrowok="t" o:connecttype="custom" o:connectlocs="17070,2187;12912,6341;9629,8965;6128,11808;3939,13557;2188,15744;0,13120;1751,11371;3939,9621;7222,6779;10723,3936;14663,0;17070,2187" o:connectangles="0,0,0,0,0,0,0,0,0,0,0,0,0"/>
              </v:shape>
              <v:shape id="Freeform 636" o:spid="_x0000_s1647" style="position:absolute;left:77691;top:78501;width:2407;height:2187;visibility:visible;mso-wrap-style:square;v-text-anchor:top" coordsize="11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" path="m11,10l,,11,10xe" fillcolor="black" stroked="f">
                <v:path arrowok="t" o:connecttype="custom" o:connectlocs="2407,2187;0,0;2407,2187" o:connectangles="0,0,0"/>
              </v:shape>
              <v:shape id="Freeform 637" o:spid="_x0000_s1648" style="position:absolute;left:48147;top:91621;width:17070;height:19024;visibility:visible;mso-wrap-style:square;v-text-anchor:top" coordsize="78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" path="m78,12l57,31,42,46,29,64,13,87,,80,16,56,31,36,47,20,68,,78,12xe" fillcolor="black" stroked="f">
                <v:path arrowok="t" o:connecttype="custom" o:connectlocs="17070,2624;12474,6779;9192,10059;6347,13995;2845,19024;0,17493;3502,12245;6784,7872;10286,4373;14882,0;17070,2624" o:connectangles="0,0,0,0,0,0,0,0,0,0,0"/>
              </v:shape>
              <v:shape id="Freeform 638" o:spid="_x0000_s1649" style="position:absolute;left:63028;top:91621;width:2188;height:2624;visibility:visible;mso-wrap-style:square;v-text-anchor:top" coordsize="1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" path="m,l10,12,,xe" fillcolor="black" stroked="f">
                <v:path arrowok="t" o:connecttype="custom" o:connectlocs="0,0;2188,2624;0,0" o:connectangles="0,0,0"/>
              </v:shape>
              <v:shape id="Freeform 639" o:spid="_x0000_s1650" style="position:absolute;left:40268;top:109114;width:10724;height:16400;visibility:visible;mso-wrap-style:square;v-text-anchor:top" coordsize="49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" path="m49,7l39,23,31,38,16,75,,69,16,33,26,18,36,,49,7xe" fillcolor="black" stroked="f">
                <v:path arrowok="t" o:connecttype="custom" o:connectlocs="10724,1531;8535,5029;6785,8309;3502,16400;0,15088;3502,7216;5690,3936;7879,0;10724,1531" o:connectangles="0,0,0,0,0,0,0,0,0"/>
              </v:shape>
              <v:shape id="Freeform 640" o:spid="_x0000_s1651" style="position:absolute;left:48147;top:109114;width:2845;height:1531;visibility:visible;mso-wrap-style:square;v-text-anchor:top" coordsize="13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" path="m,l13,7,,xe" fillcolor="black" stroked="f">
                <v:path arrowok="t" o:connecttype="custom" o:connectlocs="0,0;2845,1531;0,0" o:connectangles="0,0,0"/>
              </v:shape>
              <v:shape id="Freeform 641" o:spid="_x0000_s1652" style="position:absolute;left:33484;top:124202;width:10286;height:22741;visibility:visible;mso-wrap-style:square;v-text-anchor:top" coordsize="47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" path="m47,6l36,31,28,55,23,78r-7,26l,99,8,73,16,49,21,26,31,,47,6xe" fillcolor="black" stroked="f">
                <v:path arrowok="t" o:connecttype="custom" o:connectlocs="10286,1312;7879,6779;6128,12026;5034,17056;3502,22741;0,21648;1751,15962;3502,10715;4596,5685;6784,0;10286,1312" o:connectangles="0,0,0,0,0,0,0,0,0,0,0"/>
              </v:shape>
              <v:shape id="Freeform 642" o:spid="_x0000_s1653" style="position:absolute;left:40268;top:124202;width:3502;height:1312;visibility:visible;mso-wrap-style:square;v-text-anchor:top" coordsize="1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" path="m,l16,6,,xe" fillcolor="black" stroked="f">
                <v:path arrowok="t" o:connecttype="custom" o:connectlocs="0,0;3502,1312;0,0" o:connectangles="0,0,0"/>
              </v:shape>
              <v:rect id="Rectangle 643" o:spid="_x0000_s1654" style="position:absolute;left:33484;top:146287;width:3502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" fillcolor="black" stroked="f"/>
              <v:shape id="Freeform 644" o:spid="_x0000_s1655" style="position:absolute;left:33484;top:145850;width:3502;height:1093;visibility:visible;mso-wrap-style:square;v-text-anchor:top" coordsize="1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" path="m16,5r,-3l,2r16,l,,16,5xe" fillcolor="black" stroked="f">
                <v:path arrowok="t" o:connecttype="custom" o:connectlocs="3502,1093;3502,437;0,437;3502,437;0,0;3502,1093" o:connectangles="0,0,0,0,0,0"/>
              </v:shape>
              <v:shape id="Freeform 645" o:spid="_x0000_s1656" style="position:absolute;left:27137;top:145850;width:9848;height:11808;visibility:visible;mso-wrap-style:square;v-text-anchor:top" coordsize="45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" path="m45,5l29,31,13,54,,46,16,23,32,,45,5xe" fillcolor="black" stroked="f">
                <v:path arrowok="t" o:connecttype="custom" o:connectlocs="9848,1093;6346,6779;2845,11808;0,10059;3502,5029;7003,0;9848,1093" o:connectangles="0,0,0,0,0,0,0"/>
              </v:shape>
              <v:shape id="Freeform 646" o:spid="_x0000_s1657" style="position:absolute;left:18821;top:155908;width:11161;height:13557;visibility:visible;mso-wrap-style:square;v-text-anchor:top" coordsize="5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" path="m51,8l33,36,23,49,10,62,,52,13,39,20,28,38,,51,8xe" fillcolor="black" stroked="f">
                <v:path arrowok="t" o:connecttype="custom" o:connectlocs="11161,1749;7222,7872;5033,10714;2188,13557;0,11370;2845,8528;4377,6123;8316,0;11161,1749" o:connectangles="0,0,0,0,0,0,0,0,0"/>
              </v:shape>
              <v:shape id="Freeform 647" o:spid="_x0000_s1658" style="position:absolute;left:27137;top:155908;width:2845;height:1749;visibility:visible;mso-wrap-style:square;v-text-anchor:top" coordsize="1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" path="m13,8l,,13,8xe" fillcolor="black" stroked="f">
                <v:path arrowok="t" o:connecttype="custom" o:connectlocs="2845,1749;0,0;2845,1749" o:connectangles="0,0,0"/>
              </v:shape>
              <v:shape id="Freeform 648" o:spid="_x0000_s1659" style="position:absolute;left:5034;top:167279;width:15976;height:11808;visibility:visible;mso-wrap-style:square;v-text-anchor:top" coordsize="73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" path="m73,10l57,23,42,33,26,41,8,54,,41,18,28,34,20,47,10,63,,73,10xe" fillcolor="black" stroked="f">
                <v:path arrowok="t" o:connecttype="custom" o:connectlocs="15976,2187;12474,5029;9192,7216;5690,8965;1751,11808;0,8965;3939,6123;7441,4373;10286,2187;13788,0;15976,2187" o:connectangles="0,0,0,0,0,0,0,0,0,0,0"/>
              </v:shape>
              <v:shape id="Freeform 649" o:spid="_x0000_s1660" style="position:absolute;left:18821;top:167279;width:2188;height:2187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" path="m10,10l,,10,10xe" fillcolor="black" stroked="f">
                <v:path arrowok="t" o:connecttype="custom" o:connectlocs="2188,2187;0,0;2188,2187" o:connectangles="0,0,0"/>
              </v:shape>
              <v:shape id="Freeform 650" o:spid="_x0000_s1661" style="position:absolute;left:20353;top:204452;width:9629;height:11371;visibility:visible;mso-wrap-style:square;v-text-anchor:top" coordsize="44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" path="m,42l34,,44,11,11,52,,42xe" fillcolor="black" stroked="f">
                <v:path arrowok="t" o:connecttype="custom" o:connectlocs="0,9184;7441,0;9629,2405;2407,11371;0,9184" o:connectangles="0,0,0,0,0"/>
              </v:shape>
              <v:shape id="Freeform 651" o:spid="_x0000_s1662" style="position:absolute;left:27794;top:198767;width:6784;height:8091;visibility:visible;mso-wrap-style:square;v-text-anchor:top" coordsize="31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" path="m,26l18,,31,11,10,37,,26xe" fillcolor="black" stroked="f">
                <v:path arrowok="t" o:connecttype="custom" o:connectlocs="0,5686;3939,0;6784,2405;2188,8091;0,5686" o:connectangles="0,0,0,0,0"/>
              </v:shape>
              <v:shape id="Freeform 652" o:spid="_x0000_s1663" style="position:absolute;left:27794;top:204452;width:2188;height:2405;visibility:visible;mso-wrap-style:square;v-text-anchor:top" coordsize="10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" path="m10,11l,,10,11xe" fillcolor="black" stroked="f">
                <v:path arrowok="t" o:connecttype="custom" o:connectlocs="2188,2405;0,0;2188,2405" o:connectangles="0,0,0"/>
              </v:shape>
              <v:shape id="Freeform 653" o:spid="_x0000_s1664" style="position:absolute;left:32390;top:187615;width:15319;height:13557;visibility:visible;mso-wrap-style:square;v-text-anchor:top" coordsize="70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" path="m,51l28,26,59,,70,10,39,36,8,62,,51xe" fillcolor="black" stroked="f">
                <v:path arrowok="t" o:connecttype="custom" o:connectlocs="0,11152;6128,5685;12912,0;15319,2187;8535,7872;1751,13557;0,11152" o:connectangles="0,0,0,0,0,0,0"/>
              </v:shape>
              <v:shape id="Freeform 654" o:spid="_x0000_s1665" style="position:absolute;left:31733;top:198767;width:2845;height:2405;visibility:visible;mso-wrap-style:square;v-text-anchor:top" coordsize="13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" path="m,l3,r8,11l13,11,,xe" fillcolor="black" stroked="f">
                <v:path arrowok="t" o:connecttype="custom" o:connectlocs="0,0;657,0;2407,2405;2845,2405;0,0" o:connectangles="0,0,0,0,0"/>
              </v:shape>
              <v:shape id="Freeform 655" o:spid="_x0000_s1666" style="position:absolute;left:45302;top:177994;width:12037;height:11808;visibility:visible;mso-wrap-style:square;v-text-anchor:top" coordsize="55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" path="m,44l24,23,44,,55,10,34,33,11,54,,44xe" fillcolor="black" stroked="f">
                <v:path arrowok="t" o:connecttype="custom" o:connectlocs="0,9621;5253,5029;9630,0;12037,2187;7441,7216;2407,11808;0,9621" o:connectangles="0,0,0,0,0,0,0"/>
              </v:shape>
              <v:shape id="Freeform 656" o:spid="_x0000_s1667" style="position:absolute;left:45302;top:187615;width:2407;height:2187;visibility:visible;mso-wrap-style:square;v-text-anchor:top" coordsize="11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" path="m11,10l,,11,10xe" fillcolor="black" stroked="f">
                <v:path arrowok="t" o:connecttype="custom" o:connectlocs="2407,2187;0,0;2407,2187" o:connectangles="0,0,0"/>
              </v:shape>
              <v:shape id="Freeform 657" o:spid="_x0000_s1668" style="position:absolute;left:54931;top:167279;width:9848;height:12901;visibility:visible;mso-wrap-style:square;v-text-anchor:top" coordsize="45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" path="m,49l8,38,16,26,24,13,32,,45,5,37,20,29,33,21,46,11,59,,49xe" fillcolor="black" stroked="f">
                <v:path arrowok="t" o:connecttype="custom" o:connectlocs="0,10714;1751,8309;3502,5685;5252,2843;7003,0;9848,1093;8097,4373;6346,7216;4596,10058;2407,12901;0,10714" o:connectangles="0,0,0,0,0,0,0,0,0,0,0"/>
              </v:shape>
              <v:shape id="Freeform 658" o:spid="_x0000_s1669" style="position:absolute;left:54931;top:177994;width:2407;height:2843;visibility:visible;mso-wrap-style:square;v-text-anchor:top" coordsize="1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" path="m11,10l8,13r3,-3l,,11,10xe" fillcolor="black" stroked="f">
                <v:path arrowok="t" o:connecttype="custom" o:connectlocs="2407,2187;1751,2843;2407,2187;0,0;2407,2187" o:connectangles="0,0,0,0,0"/>
              </v:shape>
              <v:rect id="Rectangle 659" o:spid="_x0000_s1670" style="position:absolute;left:61934;top:167716;width:2845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" fillcolor="black" stroked="f"/>
              <v:shape id="Freeform 660" o:spid="_x0000_s1671" style="position:absolute;left:61934;top:167279;width:3283;height:1093;visibility:visible;mso-wrap-style:square;v-text-anchor:top" coordsize="1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" path="m13,5l15,2r-2,l,2,,,13,5xe" fillcolor="black" stroked="f">
                <v:path arrowok="t" o:connecttype="custom" o:connectlocs="2845,1093;3283,437;2845,437;0,437;0,0;2845,1093" o:connectangles="0,0,0,0,0,0"/>
              </v:shape>
              <v:shape id="Freeform 661" o:spid="_x0000_s1672" style="position:absolute;left:61934;top:138415;width:11818;height:29957;visibility:visible;mso-wrap-style:square;v-text-anchor:top" coordsize="54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" path="m,132l5,119,7,106,15,72,20,54,26,36,31,18,41,,54,5,46,23,38,41,33,57,31,75r-8,33l18,124r-5,13l,132xe" fillcolor="black" stroked="f">
                <v:path arrowok="t" o:connecttype="custom" o:connectlocs="0,28864;1094,26021;1532,23178;3283,15744;4377,11808;5690,7872;6784,3936;8973,0;11818,1093;10067,5029;8316,8965;7222,12464;6784,16400;5034,23616;3939,27114;2845,29957;0,28864" o:connectangles="0,0,0,0,0,0,0,0,0,0,0,0,0,0,0,0,0"/>
              </v:shape>
              <v:shape id="Freeform 662" o:spid="_x0000_s1673" style="position:absolute;left:70907;top:128794;width:9192;height:11371;visibility:visible;mso-wrap-style:square;v-text-anchor:top" coordsize="42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" path="m,41l8,31,16,21,29,,42,10,26,31r-5,8l13,52,,41xe" fillcolor="black" stroked="f">
                <v:path arrowok="t" o:connecttype="custom" o:connectlocs="0,8966;1751,6779;3502,4592;6347,0;9192,2187;5690,6779;4596,8528;2845,11371;0,8966" o:connectangles="0,0,0,0,0,0,0,0,0"/>
              </v:shape>
              <v:shape id="Freeform 663" o:spid="_x0000_s1674" style="position:absolute;left:70907;top:137759;width:2845;height:2405;visibility:visible;mso-wrap-style:square;v-text-anchor:top" coordsize="13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" path="m,3l,,13,11r,-3l,3xe" fillcolor="black" stroked="f">
                <v:path arrowok="t" o:connecttype="custom" o:connectlocs="0,656;0,0;2845,2405;2845,1749;0,656" o:connectangles="0,0,0,0,0"/>
              </v:shape>
              <v:shape id="Freeform 664" o:spid="_x0000_s1675" style="position:absolute;left:77253;top:111957;width:16851;height:19024;visibility:visible;mso-wrap-style:square;v-text-anchor:top" coordsize="77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" path="m,77l31,38,49,20,67,,77,12,59,31,44,49,13,87,,77xe" fillcolor="black" stroked="f">
                <v:path arrowok="t" o:connecttype="custom" o:connectlocs="0,16837;6784,8309;10723,4373;14663,0;16851,2624;12912,6779;9629,10715;2845,19024;0,16837" o:connectangles="0,0,0,0,0,0,0,0,0"/>
              </v:shape>
              <v:shape id="Freeform 665" o:spid="_x0000_s1676" style="position:absolute;left:77253;top:128794;width:2845;height:2187;visibility:visible;mso-wrap-style:square;v-text-anchor:top" coordsize="1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" path="m,l13,10,,xe" fillcolor="black" stroked="f">
                <v:path arrowok="t" o:connecttype="custom" o:connectlocs="0,0;2845,2187;0,0" o:connectangles="0,0,0"/>
              </v:shape>
              <v:shape id="Freeform 666" o:spid="_x0000_s1677" style="position:absolute;left:91916;top:98837;width:17070;height:15744;visibility:visible;mso-wrap-style:square;v-text-anchor:top" coordsize="78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" path="m,60l18,44,34,31,49,18,67,,78,13,60,29,44,41,26,54,10,72,,60xe" fillcolor="black" stroked="f">
                <v:path arrowok="t" o:connecttype="custom" o:connectlocs="0,13120;3939,9621;7441,6779;10723,3936;14663,0;17070,2843;13131,6341;9629,8965;5690,11808;2188,15744;0,13120" o:connectangles="0,0,0,0,0,0,0,0,0,0,0"/>
              </v:shape>
              <v:shape id="Freeform 667" o:spid="_x0000_s1678" style="position:absolute;left:91916;top:111957;width:2188;height:2624;visibility:visible;mso-wrap-style:square;v-text-anchor:top" coordsize="1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" path="m,l10,12,,xe" fillcolor="black" stroked="f">
                <v:path arrowok="t" o:connecttype="custom" o:connectlocs="0,0;2188,2624;0,0" o:connectangles="0,0,0"/>
              </v:shape>
              <v:shape id="Freeform 668" o:spid="_x0000_s1679" style="position:absolute;left:106579;top:79594;width:14882;height:21429;visibility:visible;mso-wrap-style:square;v-text-anchor:top" coordsize="68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" path="m,91l19,67,32,47,44,26,55,,68,8,57,34,44,55,29,75,11,98,,91xe" fillcolor="black" stroked="f">
                <v:path arrowok="t" o:connecttype="custom" o:connectlocs="0,19898;4158,14650;7003,10277;9630,5685;12037,0;14882,1749;12475,7435;9630,12026;6347,16400;2407,21429;0,19898" o:connectangles="0,0,0,0,0,0,0,0,0,0,0"/>
              </v:shape>
              <v:shape id="Freeform 669" o:spid="_x0000_s1680" style="position:absolute;left:106579;top:98837;width:2407;height:2843;visibility:visible;mso-wrap-style:square;v-text-anchor:top" coordsize="1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" path="m11,13r,-3l,3,,,11,13xe" fillcolor="black" stroked="f">
                <v:path arrowok="t" o:connecttype="custom" o:connectlocs="2407,2843;2407,2187;0,656;0,0;2407,2843" o:connectangles="0,0,0,0,0"/>
              </v:shape>
              <v:shape id="Freeform 670" o:spid="_x0000_s1681" style="position:absolute;left:120367;top:4592;width:2845;height:284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" path="m10,l,10r2,3l13,,10,xe" fillcolor="black" stroked="f">
                <v:path arrowok="t" o:connecttype="custom" o:connectlocs="2188,0;0,2187;438,2843;2845,0;2188,0" o:connectangles="0,0,0,0,0"/>
              </v:shape>
              <v:rect id="Rectangle 671" o:spid="_x0000_s1682" style="position:absolute;left:121898;top:4592;width:120367;height:2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" fillcolor="black" stroked="f"/>
              <v:shape id="Freeform 672" o:spid="_x0000_s1683" style="position:absolute;left:120804;top:4592;width:2407;height:2843;visibility:visible;mso-wrap-style:square;v-text-anchor:top" coordsize="1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" path="m,13r5,l5,r6,l,13xe" fillcolor="black" stroked="f">
                <v:path arrowok="t" o:connecttype="custom" o:connectlocs="0,2843;1094,2843;1094,0;2407,0;0,2843" o:connectangles="0,0,0,0,0"/>
              </v:shape>
              <v:rect id="Rectangle 673" o:spid="_x0000_s1684" style="position:absolute;left:240514;top:5685;width:3502;height:145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" fillcolor="black" stroked="f"/>
              <v:shape id="Freeform 674" o:spid="_x0000_s1685" style="position:absolute;left:240514;top:4592;width:3502;height:2843;visibility:visible;mso-wrap-style:square;v-text-anchor:top" coordsize="16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" path="m8,r8,l16,5,,5r8,8l8,xe" fillcolor="black" stroked="f">
                <v:path arrowok="t" o:connecttype="custom" o:connectlocs="1751,0;3502,0;3502,1093;0,1093;1751,2843;1751,0" o:connectangles="0,0,0,0,0,0"/>
              </v:shape>
              <v:shape id="Freeform 675" o:spid="_x0000_s1686" style="position:absolute;left:122555;top:150879;width:121461;height:120266;visibility:visible;mso-wrap-style:square;v-text-anchor:top" coordsize="555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" path="m555,r,26l552,54r-5,28l544,111r-15,52l521,188r-10,26l487,263r-13,21l459,307r-16,21l428,349r-18,20l391,390r-18,18l353,423r-42,34l288,470r-24,13l241,496r-26,10l192,516r-26,11l140,532r-26,8l86,545r-29,2l31,550r-28,l,537r29,-2l54,532r29,-3l109,524r26,-5l161,511r26,-7l210,493r23,-10l257,470r23,-10l301,444r44,-31l363,398r18,-18l399,359r18,-18l433,320r16,-21l461,279r13,-23l498,209r10,-26l516,160r13,-54l534,80r3,-26l539,26,539,r16,xe" fillcolor="black" stroked="f">
                <v:path arrowok="t" o:connecttype="custom" o:connectlocs="121461,0;121461,5685;120804,11808;119710,17931;119054,24272;115771,35642;114020,41109;111832,46794;106579,57509;103734,62101;100452,67130;96950,71722;93667,76314;89728,80688;85570,85280;81631,89216;77254,92495;68062,99930;63028,102773;57776,105615;52743,108458;47052,110645;42019,112831;36329,115237;30639,116330;24949,118079;18821,119173;12474,119610;6784,120266;657,120266;0,117423;6347,116986;11818,116330;18164,115674;23855,114581;29545,113487;35235,111738;40925,110207;45958,107802;50992,105615;56244,102773;61278,100586;65873,97087;75503,90309;79442,87029;83381,83093;87321,78501;91260,74565;94761,69973;98263,65381;100889,61008;103734,55978;108987,45701;111175,40016;112926,34986;115771,23179;116865,17493;117522,11808;117959,5685;117959,0;121461,0" o:connectangles="0,0,0,0,0,0,0,0,0,0,0,0,0,0,0,0,0,0,0,0,0,0,0,0,0,0,0,0,0,0,0,0,0,0,0,0,0,0,0,0,0,0,0,0,0,0,0,0,0,0,0,0,0,0,0,0,0,0,0,0,0"/>
              </v:shape>
              <v:shape id="Freeform 676" o:spid="_x0000_s1687" style="position:absolute;left:240514;top:150879;width:3502;height:219;visibility:visible;mso-wrap-style:square;v-text-anchor:top" coordsize="16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" path="m16,l,,16,xe" fillcolor="black" stroked="f">
                <v:path arrowok="t" o:connecttype="custom" o:connectlocs="3502,0;0,0;3502,0" o:connectangles="0,0,0"/>
              </v:shape>
              <v:shape id="Freeform 677" o:spid="_x0000_s1688" style="position:absolute;left:59527;top:250153;width:63028;height:20992;visibility:visible;mso-wrap-style:square;v-text-anchor:top" coordsize="288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" path="m288,96l249,93r-21,l210,91,192,88,174,83,156,78,135,73,101,62,65,47,31,31,,13,8,,39,19,73,34r34,16l140,60r18,5l177,70r18,3l213,75r18,3l252,81r36,2l288,96xe" fillcolor="black" stroked="f">
                <v:path arrowok="t" o:connecttype="custom" o:connectlocs="63028,20992;54493,20336;49897,20336;45958,19899;42019,19243;38079,18149;34140,17056;29544,15963;22104,13557;14225,10277;6784,6779;0,2843;1751,0;8535,4155;15976,7435;23417,10933;30639,13120;34578,14213;38736,15307;42675,15963;46614,16400;50554,17056;55150,17712;63028,18149;63028,20992" o:connectangles="0,0,0,0,0,0,0,0,0,0,0,0,0,0,0,0,0,0,0,0,0,0,0,0,0"/>
              </v:shape>
              <v:shape id="Freeform 678" o:spid="_x0000_s1689" style="position:absolute;left:122555;top:268302;width:657;height:2843;visibility:visible;mso-wrap-style:square;v-text-anchor:top" coordsize="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" path="m3,13l,13,,,3,13xe" fillcolor="black" stroked="f">
                <v:path arrowok="t" o:connecttype="custom" o:connectlocs="657,2843;0,2843;0,0;657,2843" o:connectangles="0,0,0,0"/>
              </v:shape>
              <v:shape id="Freeform 679" o:spid="_x0000_s1690" style="position:absolute;left:119053;top:147380;width:3502;height:1093;visibility:visible;mso-wrap-style:square;v-text-anchor:top" coordsize="1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" path="m,5l16,3,16,,,3,,5xe" fillcolor="black" stroked="f">
                <v:path arrowok="t" o:connecttype="custom" o:connectlocs="0,1093;3502,656;3502,0;0,656;0,1093" o:connectangles="0,0,0,0,0"/>
              </v:shape>
              <v:shape id="Freeform 680" o:spid="_x0000_s1691" style="position:absolute;left:58432;top:147380;width:64123;height:105615;visibility:visible;mso-wrap-style:square;v-text-anchor:top" coordsize="293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" path="m293,r-3,39l288,78r-8,36l272,150r-10,36l246,220r-7,15l231,253r-8,16l215,284r-10,16l194,315r-10,13l174,344r-24,28l137,385r-13,13l99,421,70,442,39,465,10,483,,470,31,452,62,432,88,411r26,-26l127,375r10,-13l161,334r10,-13l182,308r10,-16l202,277r8,-16l218,246r8,-16l233,215r13,-34l257,148r7,-37l272,75r3,-36l277,r16,xe" fillcolor="black" stroked="f">
                <v:path arrowok="t" o:connecttype="custom" o:connectlocs="64123,0;63466,8528;63029,17056;61278,24928;59527,32800;57339,40672;53837,48106;52305,51386;50554,55322;48804,58821;47053,62101;44864,65599;42457,68879;40268,71722;38080,75221;32827,81343;29982,84186;27137,87029;21666,92058;15319,96650;8535,101679;2188,105615;0,102772;6784,98836;13569,94463;19259,89871;24949,84186;27794,81999;29982,79157;35235,73034;37423,70191;39831,67349;42019,63850;44208,60570;45958,57071;47709,53791;49460,50293;50992,47013;53837,39578;56244,32362;57776,24272;59527,16400;60184,8528;60621,0;64123,0" o:connectangles="0,0,0,0,0,0,0,0,0,0,0,0,0,0,0,0,0,0,0,0,0,0,0,0,0,0,0,0,0,0,0,0,0,0,0,0,0,0,0,0,0,0,0,0,0"/>
              </v:shape>
              <v:shape id="Freeform 681" o:spid="_x0000_s1692" style="position:absolute;left:119053;top:147380;width:3502;height:656;visibility:visible;mso-wrap-style:square;v-text-anchor:top" coordsize="16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" path="m16,l,,16,,,3,16,xe" fillcolor="black" stroked="f">
                <v:path arrowok="t" o:connecttype="custom" o:connectlocs="3502,0;0,0;3502,0;0,656;3502,0" o:connectangles="0,0,0,0,0"/>
              </v:shape>
              <v:shape id="Freeform 682" o:spid="_x0000_s1693" style="position:absolute;top:150223;width:60621;height:102773;visibility:visible;mso-wrap-style:square;v-text-anchor:top" coordsize="277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" path="m267,470l239,450,213,429,184,408,161,385,135,359,114,331,93,305,75,274,57,243,44,212,31,178,21,145,13,111,5,75,3,39,,,16,r,36l21,73r5,33l34,140r10,33l57,207r13,31l88,266r18,29l124,323r24,26l171,372r23,26l220,419r29,20l277,457r-10,13xe" fillcolor="black" stroked="f">
                <v:path arrowok="t" o:connecttype="custom" o:connectlocs="58433,102773;52305,98400;46615,93808;40268,89216;35235,84186;29545,78501;24949,72378;20353,66693;16414,59914;12474,53136;9629,46357;6784,38923;4596,31707;2845,24272;1094,16400;657,8528;0,0;3502,0;3502,7872;4596,15963;5690,23179;7441,30613;9629,37829;12474,45264;15319,52042;19259,58165;23198,64506;27137,70629;32390,76314;37423,81344;42457,87029;48147,91621;54493,95994;60621,99930;58433,102773" o:connectangles="0,0,0,0,0,0,0,0,0,0,0,0,0,0,0,0,0,0,0,0,0,0,0,0,0,0,0,0,0,0,0,0,0,0,0"/>
              </v:shape>
              <v:shape id="Freeform 683" o:spid="_x0000_s1694" style="position:absolute;left:58432;top:250153;width:2188;height:3499;visibility:visible;mso-wrap-style:square;v-text-anchor:top" coordsize="10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" path="m10,13l5,16,,13,10,,,,10,13xe" fillcolor="black" stroked="f">
                <v:path arrowok="t" o:connecttype="custom" o:connectlocs="2188,2843;1094,3499;0,2843;2188,0;0,0;2188,2843" o:connectangles="0,0,0,0,0,0"/>
              </v:shape>
              <v:rect id="Rectangle 684" o:spid="_x0000_s1695" style="position:absolute;top:6123;width:3502;height:144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" fillcolor="black" stroked="f"/>
              <v:shape id="Freeform 685" o:spid="_x0000_s1696" style="position:absolute;top:150223;width:3502;height:219;visibility:visible;mso-wrap-style:square;v-text-anchor:top" coordsize="16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" path="m,l16,,,xe" fillcolor="black" stroked="f">
                <v:path arrowok="t" o:connecttype="custom" o:connectlocs="0,0;3502,0;0,0" o:connectangles="0,0,0"/>
              </v:shape>
              <v:rect id="Rectangle 686" o:spid="_x0000_s1697" style="position:absolute;left:1751;top:4592;width:118616;height:3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" fillcolor="black" stroked="f"/>
              <v:shape id="Freeform 687" o:spid="_x0000_s1698" style="position:absolute;top:4592;width:3502;height:3280;visibility:visible;mso-wrap-style:square;v-text-anchor:top" coordsize="1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" path="m,7l,,8,r,15l16,7,,7xe" fillcolor="black" stroked="f">
                <v:path arrowok="t" o:connecttype="custom" o:connectlocs="0,1531;0,0;1751,0;1751,3280;3502,1531;0,1531" o:connectangles="0,0,0,0,0,0"/>
              </v:shape>
              <v:shape id="Freeform 688" o:spid="_x0000_s1699" style="position:absolute;left:118616;top:6123;width:3939;height:141914;visibility:visible;mso-wrap-style:square;v-text-anchor:top" coordsize="18,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" path="m15,l,,2,649r16,l15,xe" fillcolor="black" stroked="f">
                <v:path arrowok="t" o:connecttype="custom" o:connectlocs="3283,0;0,0;438,141914;3939,141914;3283,0" o:connectangles="0,0,0,0,0"/>
              </v:shape>
              <v:shape id="Freeform 689" o:spid="_x0000_s1700" style="position:absolute;left:118616;top:4592;width:3283;height:3280;visibility:visible;mso-wrap-style:square;v-text-anchor:top" coordsize="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" path="m8,r7,l15,7,,7r8,8l8,xe" fillcolor="black" stroked="f">
                <v:path arrowok="t" o:connecttype="custom" o:connectlocs="1751,0;3283,0;3283,1531;0,1531;1751,3280;1751,0" o:connectangles="0,0,0,0,0,0"/>
              </v:shape>
              <v:shape id="Freeform 690" o:spid="_x0000_s1701" style="position:absolute;left:119053;top:148036;width:3502;height:437;visibility:visible;mso-wrap-style:square;v-text-anchor:top" coordsize="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" path="m16,l,2,16,,,,16,xe" fillcolor="black" stroked="f">
                <v:path arrowok="t" o:connecttype="custom" o:connectlocs="3502,0;0,437;3502,0;0,0;3502,0" o:connectangles="0,0,0,0,0"/>
              </v:shape>
              <w10:wrap anchory="line"/>
            </v:group>
          </w:pict>
        </mc:Fallback>
      </mc:AlternateContent>
    </w:r>
    <w:r>
      <w:rPr>
        <w:rStyle w:val="DruckVFG"/>
        <w:rFonts w:ascii="Arial" w:hAnsi="Arial" w:cs="Arial"/>
        <w:b/>
        <w:sz w:val="22"/>
        <w:szCs w:val="22"/>
      </w:rPr>
      <w:t xml:space="preserve">Labor-Nr.: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WJ3GsZFs0mxjcQp5JXrYj3CTQfvwSjPNHXj/FmvXLwaLCABg2MoNY/WOeftemalUT3m2KYyi0hP5OOaQsA8XA==" w:salt="RGb9W6HppIu6MDWPe+oZcg=="/>
  <w:defaultTabStop w:val="709"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  <w15:docId w15:val="{9C208BFC-3AC8-4177-A3C0-5CF144EA2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LANUVKOPF">
    <w:name w:val="LANUV_KOPF"/>
    <w:next w:val="Standard"/>
    <w:pPr>
      <w:spacing w:line="380" w:lineRule="exact"/>
      <w:jc w:val="center"/>
    </w:pPr>
    <w:rPr>
      <w:rFonts w:eastAsia="Times"/>
      <w:sz w:val="28"/>
    </w:rPr>
  </w:style>
  <w:style w:type="character" w:customStyle="1" w:styleId="DruckVFG">
    <w:name w:val="DruckVFG"/>
    <w:rPr>
      <w:color w:val="auto"/>
      <w:u w:color="000000"/>
    </w:rPr>
  </w:style>
  <w:style w:type="character" w:customStyle="1" w:styleId="FuzeileZchn">
    <w:name w:val="Fußzeile Zchn"/>
    <w:basedOn w:val="Absatz-Standardschriftart"/>
    <w:link w:val="Fuzeil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zulasakk\Zulassungen_Anerkennungen\AbfKl&#228;rV\Formulare\Frageb&#246;gen\Abfkl&#228;rV_Verzeichnis%20der%20Untersuchungsverfahren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46D98-F00C-4A29-8336-4EA3A8473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AbfklärV_Verzeichnis der Untersuchungsverfahren</Template>
  <TotalTime>0</TotalTime>
  <Pages>3</Pages>
  <Words>1363</Words>
  <Characters>8587</Characters>
  <Application>Microsoft Office Word</Application>
  <DocSecurity>0</DocSecurity>
  <Lines>71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Verzeichnis der</vt:lpstr>
    </vt:vector>
  </TitlesOfParts>
  <Company>Landesumweltamt NRW</Company>
  <LinksUpToDate>false</LinksUpToDate>
  <CharactersWithSpaces>9931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Verzeichnis der</dc:title>
  <dc:creator>Ulrich Eckhoff</dc:creator>
  <cp:lastModifiedBy>Lange, Christiane</cp:lastModifiedBy>
  <cp:revision>9</cp:revision>
  <cp:lastPrinted>2012-12-18T14:52:00Z</cp:lastPrinted>
  <dcterms:created xsi:type="dcterms:W3CDTF">2024-01-25T12:09:00Z</dcterms:created>
  <dcterms:modified xsi:type="dcterms:W3CDTF">2025-04-09T11:22:00Z</dcterms:modified>
</cp:coreProperties>
</file>