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8"/>
          <w:szCs w:val="8"/>
        </w:rPr>
      </w:pPr>
    </w:p>
    <w:tbl>
      <w:tblPr>
        <w:tblpPr w:leftFromText="141" w:rightFromText="141" w:vertAnchor="page" w:horzAnchor="margin" w:tblpY="2251"/>
        <w:tblW w:w="10420" w:type="dxa"/>
        <w:tblLayout w:type="fixed"/>
        <w:tblLook w:val="01E0" w:firstRow="1" w:lastRow="1" w:firstColumn="1" w:lastColumn="1" w:noHBand="0" w:noVBand="0"/>
      </w:tblPr>
      <w:tblGrid>
        <w:gridCol w:w="1008"/>
        <w:gridCol w:w="3789"/>
        <w:gridCol w:w="3393"/>
        <w:gridCol w:w="446"/>
        <w:gridCol w:w="446"/>
        <w:gridCol w:w="446"/>
        <w:gridCol w:w="446"/>
        <w:gridCol w:w="446"/>
      </w:tblGrid>
      <w:tr>
        <w:tc>
          <w:tcPr>
            <w:tcW w:w="81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Verzeichnis der</w:t>
            </w:r>
          </w:p>
          <w:p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Untersuchungsverfahren</w:t>
            </w:r>
          </w:p>
          <w:p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nach Fachmodul Abfall 2023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(Altholz nach AltholzV)</w:t>
            </w:r>
          </w:p>
        </w:tc>
        <w:tc>
          <w:tcPr>
            <w:tcW w:w="223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 der Standorte</w:t>
            </w:r>
          </w:p>
        </w:tc>
      </w:tr>
      <w:tr>
        <w:tc>
          <w:tcPr>
            <w:tcW w:w="8190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1:  </w:t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2: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3: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4: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5: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val="680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Teilbereiche/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Parameter</w:t>
            </w:r>
          </w:p>
        </w:tc>
        <w:tc>
          <w:tcPr>
            <w:tcW w:w="339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Grundlage/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Verfahren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>
        <w:trPr>
          <w:cantSplit/>
          <w:trHeight w:val="543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378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Probenahme und Probenvorbereitung</w:t>
            </w:r>
          </w:p>
        </w:tc>
        <w:tc>
          <w:tcPr>
            <w:tcW w:w="339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 6 Abs. 6 AltholzV</w:t>
            </w:r>
          </w:p>
        </w:tc>
        <w:tc>
          <w:tcPr>
            <w:tcW w:w="2230" w:type="dxa"/>
            <w:gridSpan w:val="5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cantSplit/>
          <w:trHeight w:val="538"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Probenahme</w:t>
            </w:r>
          </w:p>
        </w:tc>
        <w:tc>
          <w:tcPr>
            <w:tcW w:w="33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LAGA PN 98 i.V.m.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Anhang IV Nr. 1.1 u. 1.2 AltholzV</w:t>
            </w:r>
          </w:p>
        </w:tc>
        <w:bookmarkStart w:id="5" w:name="_GoBack"/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35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bookmarkEnd w:id="5"/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5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5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5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5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>
        <w:trPr>
          <w:cantSplit/>
          <w:trHeight w:val="1255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378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Probenvorbereitung</w:t>
            </w:r>
          </w:p>
        </w:tc>
        <w:tc>
          <w:tcPr>
            <w:tcW w:w="33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19747 Kap. 7 und 8 (07.2009) i.V.m.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Anhang IV Nr. 1.2 u. 1.3 AltholzV und 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152183 (11.1977)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1265"/>
        </w:trPr>
        <w:tc>
          <w:tcPr>
            <w:tcW w:w="100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19747 Kap. 7 und 8 (07.2009) i.V.m.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Anhang IV Nr. 1.2 u. 1.3 AltholzV und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13183-1 (07.2002)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5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5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5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5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5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373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5.2</w:t>
            </w:r>
          </w:p>
        </w:tc>
        <w:tc>
          <w:tcPr>
            <w:tcW w:w="378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Schwermetalle</w:t>
            </w:r>
          </w:p>
        </w:tc>
        <w:tc>
          <w:tcPr>
            <w:tcW w:w="339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Anhang IV Nr. 1.4.3 AltholzV</w:t>
            </w:r>
          </w:p>
        </w:tc>
        <w:tc>
          <w:tcPr>
            <w:tcW w:w="2230" w:type="dxa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66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Königswasseraufschluss</w:t>
            </w:r>
          </w:p>
        </w:tc>
        <w:tc>
          <w:tcPr>
            <w:tcW w:w="17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 DIN EN 13657 (10.1999)</w:t>
            </w:r>
          </w:p>
        </w:tc>
        <w:tc>
          <w:tcPr>
            <w:tcW w:w="17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7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>
        <w:trPr>
          <w:trHeight w:val="257"/>
        </w:trPr>
        <w:tc>
          <w:tcPr>
            <w:tcW w:w="1008" w:type="dxa"/>
            <w:vMerge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54321 (04.2021)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56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13657 (01.2003)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311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Arsen (aus Königswasseraufschluss)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11969 (11.1996)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7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7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7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7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7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>
        <w:trPr>
          <w:trHeight w:hRule="exact" w:val="29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11885 (09.2009)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7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7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7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7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7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>
        <w:trPr>
          <w:trHeight w:hRule="exact" w:val="267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16171 (01.2017)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284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17294-2 (01.2017)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289"/>
        </w:trPr>
        <w:tc>
          <w:tcPr>
            <w:tcW w:w="1008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22036 (06.2009)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3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Blei (aus Königswasseraufschluss)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38406-6 (07.1998)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11885 (04.1998)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6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6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6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6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6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ISO 11047 (05.1998)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7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7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7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7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11885 (09.2009)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17294-2 (01.2017)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ISO 11047 (05.2003)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16171 (01.2017)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70"/>
        </w:trPr>
        <w:tc>
          <w:tcPr>
            <w:tcW w:w="10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22036 (06.2009)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3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Cadmium (aus Königswasseraufschluss)</w:t>
            </w:r>
          </w:p>
        </w:tc>
        <w:tc>
          <w:tcPr>
            <w:tcW w:w="3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5961 (05.1995)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4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4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4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11885 (04.1998)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8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8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8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8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8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ISO 11047 (06.1995)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8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8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8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8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8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11885 (09.2009)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17294-2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ISO 11047 (05.2003)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16171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22036 (06.2009)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9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9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9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19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9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  <w:tr>
        <w:trPr>
          <w:trHeight w:val="233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Chrom (aus Königswasseraufschluss)</w:t>
            </w:r>
          </w:p>
        </w:tc>
        <w:tc>
          <w:tcPr>
            <w:tcW w:w="3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1233 (08.1996)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4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4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4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5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5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11885 (04.1998)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19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19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19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19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19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ISO 11047 (06.1995)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20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20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20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20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20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11885 (09.2009)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17294-2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ISO 11047 (05.2003)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16171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22036 (06.2009)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20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20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20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20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20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</w:tr>
      <w:tr>
        <w:trPr>
          <w:trHeight w:val="231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Kupfer (aus Königwasseraufschluss)</w:t>
            </w:r>
          </w:p>
        </w:tc>
        <w:tc>
          <w:tcPr>
            <w:tcW w:w="3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38406-7 (09.1991)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11885 (04.1998)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ISO 11047 (06.1995)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11885 (09.2009)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17294-2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ISO 11047 (05.2003)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16171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22036 (06.2009)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Quecksilber (aus Königswasseraufschluss)</w:t>
            </w:r>
          </w:p>
        </w:tc>
        <w:tc>
          <w:tcPr>
            <w:tcW w:w="3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1483 (08.1997)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12338 (10.1998)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12846 (08.2012)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17852 (04.2008)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/>
    <w:tbl>
      <w:tblPr>
        <w:tblW w:w="10420" w:type="dxa"/>
        <w:tblLayout w:type="fixed"/>
        <w:tblLook w:val="01E0" w:firstRow="1" w:lastRow="1" w:firstColumn="1" w:lastColumn="1" w:noHBand="0" w:noVBand="0"/>
      </w:tblPr>
      <w:tblGrid>
        <w:gridCol w:w="1008"/>
        <w:gridCol w:w="3789"/>
        <w:gridCol w:w="3393"/>
        <w:gridCol w:w="446"/>
        <w:gridCol w:w="446"/>
        <w:gridCol w:w="446"/>
        <w:gridCol w:w="446"/>
        <w:gridCol w:w="446"/>
      </w:tblGrid>
      <w:tr>
        <w:trPr>
          <w:trHeight w:val="373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5.3</w:t>
            </w:r>
          </w:p>
        </w:tc>
        <w:tc>
          <w:tcPr>
            <w:tcW w:w="378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Halogene</w:t>
            </w:r>
          </w:p>
        </w:tc>
        <w:tc>
          <w:tcPr>
            <w:tcW w:w="339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Anhang IV Nr. 1.4.2 AltholzV</w:t>
            </w:r>
          </w:p>
        </w:tc>
        <w:tc>
          <w:tcPr>
            <w:tcW w:w="2230" w:type="dxa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rPr>
          <w:trHeight w:val="232"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Fluor, Chlor</w:t>
            </w:r>
          </w:p>
        </w:tc>
        <w:tc>
          <w:tcPr>
            <w:tcW w:w="33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51727 (06.2001) i.V.m.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10304-1 (04.1995)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9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9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9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9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9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</w:tr>
      <w:tr>
        <w:trPr>
          <w:trHeight w:val="232"/>
        </w:trPr>
        <w:tc>
          <w:tcPr>
            <w:tcW w:w="1008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 EN 14582 (12.2016) i.V.m.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10304-1 (07.2009)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2"/>
        </w:trPr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32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5.4</w:t>
            </w:r>
          </w:p>
        </w:tc>
        <w:tc>
          <w:tcPr>
            <w:tcW w:w="378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Organische Parameter</w:t>
            </w:r>
          </w:p>
        </w:tc>
        <w:tc>
          <w:tcPr>
            <w:tcW w:w="33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Anhang IV Nr. 1.4.4 und 1.4.5 AltholzV</w:t>
            </w:r>
          </w:p>
        </w:tc>
        <w:tc>
          <w:tcPr>
            <w:tcW w:w="2230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404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Pentachlorphenol (PCP)</w:t>
            </w:r>
          </w:p>
        </w:tc>
        <w:tc>
          <w:tcPr>
            <w:tcW w:w="339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Anhang IV AltholzV, Nr. 1.4.4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10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1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1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1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1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</w:tr>
      <w:tr>
        <w:trPr>
          <w:trHeight w:val="582"/>
        </w:trPr>
        <w:tc>
          <w:tcPr>
            <w:tcW w:w="10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Anhang IV AltholzV, Nr. 1.4.4.5 i.V.m DIN ISO 14154 (12.2005)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512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Polychlorierte Biphenyle (PCB)</w:t>
            </w:r>
          </w:p>
        </w:tc>
        <w:tc>
          <w:tcPr>
            <w:tcW w:w="339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Anhang IV AltholzV, Nr. 1.4.5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i.V.m DIN 38414-20 (01.1996)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1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1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1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1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1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</w:tr>
      <w:tr>
        <w:trPr>
          <w:trHeight w:val="616"/>
        </w:trPr>
        <w:tc>
          <w:tcPr>
            <w:tcW w:w="100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Anhang IV AltholzV, Nr. 1.4.5 i.V.m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17322 (03.2021)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sectPr>
      <w:headerReference w:type="default" r:id="rId7"/>
      <w:footerReference w:type="default" r:id="rId8"/>
      <w:pgSz w:w="11906" w:h="16838" w:code="9"/>
      <w:pgMar w:top="1304" w:right="851" w:bottom="454" w:left="851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1502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Verzeichnis der Untersuchungsverfahren, Stand:</w:t>
    </w:r>
  </w:p>
  <w:p>
    <w:pPr>
      <w:pStyle w:val="Fuzeile"/>
      <w:tabs>
        <w:tab w:val="clear" w:pos="4536"/>
        <w:tab w:val="clear" w:pos="9072"/>
        <w:tab w:val="right" w:pos="1502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Anlage zum Bescheid vom    nach § 6 Abs.6 der AltholzV, Az. 61.48.01.02/</w:t>
    </w:r>
  </w:p>
  <w:p>
    <w:pPr>
      <w:pStyle w:val="Fuzeile"/>
      <w:tabs>
        <w:tab w:val="clear" w:pos="4536"/>
        <w:tab w:val="clear" w:pos="9072"/>
        <w:tab w:val="right" w:pos="15026"/>
      </w:tabs>
      <w:jc w:val="right"/>
      <w:rPr>
        <w:rStyle w:val="Seitenzahl"/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Seite 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PAGE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1</w:t>
    </w:r>
    <w:r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NUMPAGES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2</w:t>
    </w:r>
    <w:r>
      <w:rPr>
        <w:rStyle w:val="Seitenzahl"/>
        <w:rFonts w:ascii="Arial" w:hAnsi="Arial" w:cs="Arial"/>
        <w:sz w:val="18"/>
        <w:szCs w:val="18"/>
      </w:rPr>
      <w:fldChar w:fldCharType="end"/>
    </w:r>
  </w:p>
  <w:p>
    <w:pPr>
      <w:pStyle w:val="Fuzeile"/>
      <w:tabs>
        <w:tab w:val="clear" w:pos="4536"/>
        <w:tab w:val="clear" w:pos="9072"/>
        <w:tab w:val="right" w:pos="15026"/>
      </w:tabs>
      <w:jc w:val="right"/>
      <w:rPr>
        <w:rFonts w:ascii="Arial" w:hAnsi="Arial" w:cs="Arial"/>
        <w:i/>
        <w:color w:val="808080" w:themeColor="background1" w:themeShade="80"/>
        <w:sz w:val="16"/>
        <w:szCs w:val="16"/>
      </w:rPr>
    </w:pPr>
    <w:r>
      <w:rPr>
        <w:rFonts w:ascii="Arial" w:hAnsi="Arial" w:cs="Arial"/>
        <w:i/>
        <w:color w:val="808080" w:themeColor="background1" w:themeShade="80"/>
        <w:sz w:val="16"/>
        <w:szCs w:val="16"/>
      </w:rPr>
      <w:t>Stand: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LANUVKOPF"/>
      <w:spacing w:line="360" w:lineRule="auto"/>
      <w:jc w:val="left"/>
      <w:rPr>
        <w:rStyle w:val="DruckVFG"/>
        <w:rFonts w:ascii="Arial" w:hAnsi="Arial" w:cs="Arial"/>
        <w:b/>
        <w:sz w:val="22"/>
        <w:szCs w:val="22"/>
      </w:rPr>
    </w:pPr>
    <w:r>
      <w:rPr>
        <w:noProof/>
        <w:color w:val="FF0000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5118735</wp:posOffset>
          </wp:positionH>
          <wp:positionV relativeFrom="page">
            <wp:posOffset>220345</wp:posOffset>
          </wp:positionV>
          <wp:extent cx="2009775" cy="553069"/>
          <wp:effectExtent l="0" t="0" r="0" b="0"/>
          <wp:wrapNone/>
          <wp:docPr id="6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53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mc:AlternateContent>
        <mc:Choice Requires="wpc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haracter">
                <wp:posOffset>-800100</wp:posOffset>
              </wp:positionH>
              <wp:positionV relativeFrom="line">
                <wp:posOffset>-25400</wp:posOffset>
              </wp:positionV>
              <wp:extent cx="245110" cy="271145"/>
              <wp:effectExtent l="0" t="3175" r="2540" b="1905"/>
              <wp:wrapNone/>
              <wp:docPr id="675" name="Zeichenbereich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1" name="Group 17"/>
                      <wpg:cNvGrpSpPr>
                        <a:grpSpLocks/>
                      </wpg:cNvGrpSpPr>
                      <wpg:grpSpPr bwMode="auto">
                        <a:xfrm>
                          <a:off x="118616" y="25365"/>
                          <a:ext cx="106141" cy="227631"/>
                          <a:chOff x="542" y="116"/>
                          <a:chExt cx="485" cy="1041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542" y="669"/>
                            <a:ext cx="293" cy="486"/>
                          </a:xfrm>
                          <a:custGeom>
                            <a:avLst/>
                            <a:gdLst>
                              <a:gd name="T0" fmla="*/ 15 w 293"/>
                              <a:gd name="T1" fmla="*/ 0 h 486"/>
                              <a:gd name="T2" fmla="*/ 18 w 293"/>
                              <a:gd name="T3" fmla="*/ 39 h 486"/>
                              <a:gd name="T4" fmla="*/ 18 w 293"/>
                              <a:gd name="T5" fmla="*/ 57 h 486"/>
                              <a:gd name="T6" fmla="*/ 21 w 293"/>
                              <a:gd name="T7" fmla="*/ 75 h 486"/>
                              <a:gd name="T8" fmla="*/ 28 w 293"/>
                              <a:gd name="T9" fmla="*/ 111 h 486"/>
                              <a:gd name="T10" fmla="*/ 31 w 293"/>
                              <a:gd name="T11" fmla="*/ 129 h 486"/>
                              <a:gd name="T12" fmla="*/ 36 w 293"/>
                              <a:gd name="T13" fmla="*/ 147 h 486"/>
                              <a:gd name="T14" fmla="*/ 47 w 293"/>
                              <a:gd name="T15" fmla="*/ 181 h 486"/>
                              <a:gd name="T16" fmla="*/ 52 w 293"/>
                              <a:gd name="T17" fmla="*/ 199 h 486"/>
                              <a:gd name="T18" fmla="*/ 59 w 293"/>
                              <a:gd name="T19" fmla="*/ 215 h 486"/>
                              <a:gd name="T20" fmla="*/ 67 w 293"/>
                              <a:gd name="T21" fmla="*/ 230 h 486"/>
                              <a:gd name="T22" fmla="*/ 75 w 293"/>
                              <a:gd name="T23" fmla="*/ 246 h 486"/>
                              <a:gd name="T24" fmla="*/ 83 w 293"/>
                              <a:gd name="T25" fmla="*/ 264 h 486"/>
                              <a:gd name="T26" fmla="*/ 93 w 293"/>
                              <a:gd name="T27" fmla="*/ 279 h 486"/>
                              <a:gd name="T28" fmla="*/ 111 w 293"/>
                              <a:gd name="T29" fmla="*/ 308 h 486"/>
                              <a:gd name="T30" fmla="*/ 122 w 293"/>
                              <a:gd name="T31" fmla="*/ 320 h 486"/>
                              <a:gd name="T32" fmla="*/ 132 w 293"/>
                              <a:gd name="T33" fmla="*/ 336 h 486"/>
                              <a:gd name="T34" fmla="*/ 155 w 293"/>
                              <a:gd name="T35" fmla="*/ 362 h 486"/>
                              <a:gd name="T36" fmla="*/ 181 w 293"/>
                              <a:gd name="T37" fmla="*/ 388 h 486"/>
                              <a:gd name="T38" fmla="*/ 205 w 293"/>
                              <a:gd name="T39" fmla="*/ 411 h 486"/>
                              <a:gd name="T40" fmla="*/ 233 w 293"/>
                              <a:gd name="T41" fmla="*/ 434 h 486"/>
                              <a:gd name="T42" fmla="*/ 262 w 293"/>
                              <a:gd name="T43" fmla="*/ 455 h 486"/>
                              <a:gd name="T44" fmla="*/ 293 w 293"/>
                              <a:gd name="T45" fmla="*/ 473 h 486"/>
                              <a:gd name="T46" fmla="*/ 285 w 293"/>
                              <a:gd name="T47" fmla="*/ 486 h 486"/>
                              <a:gd name="T48" fmla="*/ 254 w 293"/>
                              <a:gd name="T49" fmla="*/ 465 h 486"/>
                              <a:gd name="T50" fmla="*/ 225 w 293"/>
                              <a:gd name="T51" fmla="*/ 444 h 486"/>
                              <a:gd name="T52" fmla="*/ 197 w 293"/>
                              <a:gd name="T53" fmla="*/ 424 h 486"/>
                              <a:gd name="T54" fmla="*/ 171 w 293"/>
                              <a:gd name="T55" fmla="*/ 398 h 486"/>
                              <a:gd name="T56" fmla="*/ 145 w 293"/>
                              <a:gd name="T57" fmla="*/ 372 h 486"/>
                              <a:gd name="T58" fmla="*/ 122 w 293"/>
                              <a:gd name="T59" fmla="*/ 344 h 486"/>
                              <a:gd name="T60" fmla="*/ 111 w 293"/>
                              <a:gd name="T61" fmla="*/ 331 h 486"/>
                              <a:gd name="T62" fmla="*/ 98 w 293"/>
                              <a:gd name="T63" fmla="*/ 315 h 486"/>
                              <a:gd name="T64" fmla="*/ 80 w 293"/>
                              <a:gd name="T65" fmla="*/ 284 h 486"/>
                              <a:gd name="T66" fmla="*/ 70 w 293"/>
                              <a:gd name="T67" fmla="*/ 269 h 486"/>
                              <a:gd name="T68" fmla="*/ 62 w 293"/>
                              <a:gd name="T69" fmla="*/ 253 h 486"/>
                              <a:gd name="T70" fmla="*/ 54 w 293"/>
                              <a:gd name="T71" fmla="*/ 238 h 486"/>
                              <a:gd name="T72" fmla="*/ 47 w 293"/>
                              <a:gd name="T73" fmla="*/ 220 h 486"/>
                              <a:gd name="T74" fmla="*/ 39 w 293"/>
                              <a:gd name="T75" fmla="*/ 204 h 486"/>
                              <a:gd name="T76" fmla="*/ 34 w 293"/>
                              <a:gd name="T77" fmla="*/ 186 h 486"/>
                              <a:gd name="T78" fmla="*/ 21 w 293"/>
                              <a:gd name="T79" fmla="*/ 153 h 486"/>
                              <a:gd name="T80" fmla="*/ 18 w 293"/>
                              <a:gd name="T81" fmla="*/ 132 h 486"/>
                              <a:gd name="T82" fmla="*/ 13 w 293"/>
                              <a:gd name="T83" fmla="*/ 114 h 486"/>
                              <a:gd name="T84" fmla="*/ 5 w 293"/>
                              <a:gd name="T85" fmla="*/ 78 h 486"/>
                              <a:gd name="T86" fmla="*/ 5 w 293"/>
                              <a:gd name="T87" fmla="*/ 60 h 486"/>
                              <a:gd name="T88" fmla="*/ 2 w 293"/>
                              <a:gd name="T89" fmla="*/ 39 h 486"/>
                              <a:gd name="T90" fmla="*/ 0 w 293"/>
                              <a:gd name="T91" fmla="*/ 3 h 486"/>
                              <a:gd name="T92" fmla="*/ 15 w 293"/>
                              <a:gd name="T93" fmla="*/ 0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93" h="486">
                                <a:moveTo>
                                  <a:pt x="15" y="0"/>
                                </a:moveTo>
                                <a:lnTo>
                                  <a:pt x="18" y="39"/>
                                </a:lnTo>
                                <a:lnTo>
                                  <a:pt x="18" y="57"/>
                                </a:lnTo>
                                <a:lnTo>
                                  <a:pt x="21" y="75"/>
                                </a:lnTo>
                                <a:lnTo>
                                  <a:pt x="28" y="111"/>
                                </a:lnTo>
                                <a:lnTo>
                                  <a:pt x="31" y="129"/>
                                </a:lnTo>
                                <a:lnTo>
                                  <a:pt x="36" y="147"/>
                                </a:lnTo>
                                <a:lnTo>
                                  <a:pt x="47" y="181"/>
                                </a:lnTo>
                                <a:lnTo>
                                  <a:pt x="52" y="199"/>
                                </a:lnTo>
                                <a:lnTo>
                                  <a:pt x="59" y="215"/>
                                </a:lnTo>
                                <a:lnTo>
                                  <a:pt x="67" y="230"/>
                                </a:lnTo>
                                <a:lnTo>
                                  <a:pt x="75" y="246"/>
                                </a:lnTo>
                                <a:lnTo>
                                  <a:pt x="83" y="264"/>
                                </a:lnTo>
                                <a:lnTo>
                                  <a:pt x="93" y="279"/>
                                </a:lnTo>
                                <a:lnTo>
                                  <a:pt x="111" y="308"/>
                                </a:lnTo>
                                <a:lnTo>
                                  <a:pt x="122" y="320"/>
                                </a:lnTo>
                                <a:lnTo>
                                  <a:pt x="132" y="336"/>
                                </a:lnTo>
                                <a:lnTo>
                                  <a:pt x="155" y="362"/>
                                </a:lnTo>
                                <a:lnTo>
                                  <a:pt x="181" y="388"/>
                                </a:lnTo>
                                <a:lnTo>
                                  <a:pt x="205" y="411"/>
                                </a:lnTo>
                                <a:lnTo>
                                  <a:pt x="233" y="434"/>
                                </a:lnTo>
                                <a:lnTo>
                                  <a:pt x="262" y="455"/>
                                </a:lnTo>
                                <a:lnTo>
                                  <a:pt x="293" y="473"/>
                                </a:lnTo>
                                <a:lnTo>
                                  <a:pt x="285" y="486"/>
                                </a:lnTo>
                                <a:lnTo>
                                  <a:pt x="254" y="465"/>
                                </a:lnTo>
                                <a:lnTo>
                                  <a:pt x="225" y="444"/>
                                </a:lnTo>
                                <a:lnTo>
                                  <a:pt x="197" y="424"/>
                                </a:lnTo>
                                <a:lnTo>
                                  <a:pt x="171" y="398"/>
                                </a:lnTo>
                                <a:lnTo>
                                  <a:pt x="145" y="372"/>
                                </a:lnTo>
                                <a:lnTo>
                                  <a:pt x="122" y="344"/>
                                </a:lnTo>
                                <a:lnTo>
                                  <a:pt x="111" y="331"/>
                                </a:lnTo>
                                <a:lnTo>
                                  <a:pt x="98" y="315"/>
                                </a:lnTo>
                                <a:lnTo>
                                  <a:pt x="80" y="284"/>
                                </a:lnTo>
                                <a:lnTo>
                                  <a:pt x="70" y="269"/>
                                </a:lnTo>
                                <a:lnTo>
                                  <a:pt x="62" y="253"/>
                                </a:lnTo>
                                <a:lnTo>
                                  <a:pt x="54" y="238"/>
                                </a:lnTo>
                                <a:lnTo>
                                  <a:pt x="47" y="220"/>
                                </a:lnTo>
                                <a:lnTo>
                                  <a:pt x="39" y="204"/>
                                </a:lnTo>
                                <a:lnTo>
                                  <a:pt x="34" y="186"/>
                                </a:lnTo>
                                <a:lnTo>
                                  <a:pt x="21" y="153"/>
                                </a:lnTo>
                                <a:lnTo>
                                  <a:pt x="18" y="132"/>
                                </a:lnTo>
                                <a:lnTo>
                                  <a:pt x="13" y="114"/>
                                </a:lnTo>
                                <a:lnTo>
                                  <a:pt x="5" y="78"/>
                                </a:lnTo>
                                <a:lnTo>
                                  <a:pt x="5" y="60"/>
                                </a:lnTo>
                                <a:lnTo>
                                  <a:pt x="2" y="39"/>
                                </a:lnTo>
                                <a:lnTo>
                                  <a:pt x="0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9"/>
                        <wps:cNvSpPr>
                          <a:spLocks/>
                        </wps:cNvSpPr>
                        <wps:spPr bwMode="auto">
                          <a:xfrm>
                            <a:off x="827" y="1142"/>
                            <a:ext cx="8" cy="13"/>
                          </a:xfrm>
                          <a:custGeom>
                            <a:avLst/>
                            <a:gdLst>
                              <a:gd name="T0" fmla="*/ 3 w 8"/>
                              <a:gd name="T1" fmla="*/ 13 h 13"/>
                              <a:gd name="T2" fmla="*/ 8 w 8"/>
                              <a:gd name="T3" fmla="*/ 0 h 13"/>
                              <a:gd name="T4" fmla="*/ 0 w 8"/>
                              <a:gd name="T5" fmla="*/ 13 h 13"/>
                              <a:gd name="T6" fmla="*/ 3 w 8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3" y="13"/>
                                </a:move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827" y="1142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3"/>
                              <a:gd name="T2" fmla="*/ 3 w 8"/>
                              <a:gd name="T3" fmla="*/ 13 h 13"/>
                              <a:gd name="T4" fmla="*/ 8 w 8"/>
                              <a:gd name="T5" fmla="*/ 0 h 13"/>
                              <a:gd name="T6" fmla="*/ 0 w 8"/>
                              <a:gd name="T7" fmla="*/ 13 h 13"/>
                              <a:gd name="T8" fmla="*/ 8 w 8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827" y="1142"/>
                            <a:ext cx="13" cy="15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5"/>
                              <a:gd name="T2" fmla="*/ 0 w 13"/>
                              <a:gd name="T3" fmla="*/ 13 h 15"/>
                              <a:gd name="T4" fmla="*/ 8 w 13"/>
                              <a:gd name="T5" fmla="*/ 15 h 15"/>
                              <a:gd name="T6" fmla="*/ 13 w 13"/>
                              <a:gd name="T7" fmla="*/ 2 h 15"/>
                              <a:gd name="T8" fmla="*/ 8 w 13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8" y="15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827" y="1142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3"/>
                              <a:gd name="T2" fmla="*/ 0 w 8"/>
                              <a:gd name="T3" fmla="*/ 13 h 13"/>
                              <a:gd name="T4" fmla="*/ 8 w 8"/>
                              <a:gd name="T5" fmla="*/ 0 h 13"/>
                              <a:gd name="T6" fmla="*/ 0 w 8"/>
                              <a:gd name="T7" fmla="*/ 13 h 13"/>
                              <a:gd name="T8" fmla="*/ 8 w 8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671" y="413"/>
                            <a:ext cx="19" cy="39"/>
                          </a:xfrm>
                          <a:custGeom>
                            <a:avLst/>
                            <a:gdLst>
                              <a:gd name="T0" fmla="*/ 0 w 19"/>
                              <a:gd name="T1" fmla="*/ 37 h 39"/>
                              <a:gd name="T2" fmla="*/ 16 w 19"/>
                              <a:gd name="T3" fmla="*/ 39 h 39"/>
                              <a:gd name="T4" fmla="*/ 19 w 19"/>
                              <a:gd name="T5" fmla="*/ 3 h 39"/>
                              <a:gd name="T6" fmla="*/ 6 w 19"/>
                              <a:gd name="T7" fmla="*/ 0 h 39"/>
                              <a:gd name="T8" fmla="*/ 0 w 19"/>
                              <a:gd name="T9" fmla="*/ 37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9">
                                <a:moveTo>
                                  <a:pt x="0" y="37"/>
                                </a:moveTo>
                                <a:lnTo>
                                  <a:pt x="16" y="39"/>
                                </a:lnTo>
                                <a:lnTo>
                                  <a:pt x="19" y="3"/>
                                </a:lnTo>
                                <a:lnTo>
                                  <a:pt x="6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677" y="390"/>
                            <a:ext cx="23" cy="29"/>
                          </a:xfrm>
                          <a:custGeom>
                            <a:avLst/>
                            <a:gdLst>
                              <a:gd name="T0" fmla="*/ 0 w 23"/>
                              <a:gd name="T1" fmla="*/ 21 h 29"/>
                              <a:gd name="T2" fmla="*/ 13 w 23"/>
                              <a:gd name="T3" fmla="*/ 29 h 29"/>
                              <a:gd name="T4" fmla="*/ 23 w 23"/>
                              <a:gd name="T5" fmla="*/ 8 h 29"/>
                              <a:gd name="T6" fmla="*/ 10 w 23"/>
                              <a:gd name="T7" fmla="*/ 0 h 29"/>
                              <a:gd name="T8" fmla="*/ 0 w 23"/>
                              <a:gd name="T9" fmla="*/ 21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9">
                                <a:moveTo>
                                  <a:pt x="0" y="21"/>
                                </a:moveTo>
                                <a:lnTo>
                                  <a:pt x="13" y="29"/>
                                </a:lnTo>
                                <a:lnTo>
                                  <a:pt x="23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677" y="411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8"/>
                              <a:gd name="T2" fmla="*/ 0 w 13"/>
                              <a:gd name="T3" fmla="*/ 0 h 8"/>
                              <a:gd name="T4" fmla="*/ 13 w 13"/>
                              <a:gd name="T5" fmla="*/ 8 h 8"/>
                              <a:gd name="T6" fmla="*/ 13 w 13"/>
                              <a:gd name="T7" fmla="*/ 5 h 8"/>
                              <a:gd name="T8" fmla="*/ 0 w 13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13" y="8"/>
                                </a:lnTo>
                                <a:lnTo>
                                  <a:pt x="13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687" y="367"/>
                            <a:ext cx="29" cy="31"/>
                          </a:xfrm>
                          <a:custGeom>
                            <a:avLst/>
                            <a:gdLst>
                              <a:gd name="T0" fmla="*/ 0 w 29"/>
                              <a:gd name="T1" fmla="*/ 23 h 31"/>
                              <a:gd name="T2" fmla="*/ 10 w 29"/>
                              <a:gd name="T3" fmla="*/ 31 h 31"/>
                              <a:gd name="T4" fmla="*/ 29 w 29"/>
                              <a:gd name="T5" fmla="*/ 10 h 31"/>
                              <a:gd name="T6" fmla="*/ 18 w 29"/>
                              <a:gd name="T7" fmla="*/ 0 h 31"/>
                              <a:gd name="T8" fmla="*/ 0 w 29"/>
                              <a:gd name="T9" fmla="*/ 23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1">
                                <a:moveTo>
                                  <a:pt x="0" y="23"/>
                                </a:moveTo>
                                <a:lnTo>
                                  <a:pt x="10" y="31"/>
                                </a:lnTo>
                                <a:lnTo>
                                  <a:pt x="29" y="10"/>
                                </a:lnTo>
                                <a:lnTo>
                                  <a:pt x="18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687" y="390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10 w 13"/>
                              <a:gd name="T3" fmla="*/ 8 h 8"/>
                              <a:gd name="T4" fmla="*/ 13 w 13"/>
                              <a:gd name="T5" fmla="*/ 8 h 8"/>
                              <a:gd name="T6" fmla="*/ 0 w 13"/>
                              <a:gd name="T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10" y="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705" y="331"/>
                            <a:ext cx="68" cy="46"/>
                          </a:xfrm>
                          <a:custGeom>
                            <a:avLst/>
                            <a:gdLst>
                              <a:gd name="T0" fmla="*/ 0 w 68"/>
                              <a:gd name="T1" fmla="*/ 33 h 46"/>
                              <a:gd name="T2" fmla="*/ 8 w 68"/>
                              <a:gd name="T3" fmla="*/ 46 h 46"/>
                              <a:gd name="T4" fmla="*/ 68 w 68"/>
                              <a:gd name="T5" fmla="*/ 13 h 46"/>
                              <a:gd name="T6" fmla="*/ 60 w 68"/>
                              <a:gd name="T7" fmla="*/ 0 h 46"/>
                              <a:gd name="T8" fmla="*/ 0 w 68"/>
                              <a:gd name="T9" fmla="*/ 33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46">
                                <a:moveTo>
                                  <a:pt x="0" y="33"/>
                                </a:moveTo>
                                <a:lnTo>
                                  <a:pt x="8" y="46"/>
                                </a:lnTo>
                                <a:lnTo>
                                  <a:pt x="68" y="13"/>
                                </a:lnTo>
                                <a:lnTo>
                                  <a:pt x="6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705" y="364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13"/>
                              <a:gd name="T2" fmla="*/ 0 w 11"/>
                              <a:gd name="T3" fmla="*/ 0 h 13"/>
                              <a:gd name="T4" fmla="*/ 8 w 11"/>
                              <a:gd name="T5" fmla="*/ 13 h 13"/>
                              <a:gd name="T6" fmla="*/ 11 w 11"/>
                              <a:gd name="T7" fmla="*/ 13 h 13"/>
                              <a:gd name="T8" fmla="*/ 0 w 11"/>
                              <a:gd name="T9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lnTo>
                                  <a:pt x="11" y="1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765" y="289"/>
                            <a:ext cx="78" cy="55"/>
                          </a:xfrm>
                          <a:custGeom>
                            <a:avLst/>
                            <a:gdLst>
                              <a:gd name="T0" fmla="*/ 0 w 78"/>
                              <a:gd name="T1" fmla="*/ 42 h 55"/>
                              <a:gd name="T2" fmla="*/ 8 w 78"/>
                              <a:gd name="T3" fmla="*/ 55 h 55"/>
                              <a:gd name="T4" fmla="*/ 78 w 78"/>
                              <a:gd name="T5" fmla="*/ 13 h 55"/>
                              <a:gd name="T6" fmla="*/ 70 w 78"/>
                              <a:gd name="T7" fmla="*/ 0 h 55"/>
                              <a:gd name="T8" fmla="*/ 0 w 78"/>
                              <a:gd name="T9" fmla="*/ 42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5">
                                <a:moveTo>
                                  <a:pt x="0" y="42"/>
                                </a:moveTo>
                                <a:lnTo>
                                  <a:pt x="8" y="55"/>
                                </a:lnTo>
                                <a:lnTo>
                                  <a:pt x="78" y="13"/>
                                </a:lnTo>
                                <a:lnTo>
                                  <a:pt x="70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1"/>
                        <wps:cNvSpPr>
                          <a:spLocks/>
                        </wps:cNvSpPr>
                        <wps:spPr bwMode="auto">
                          <a:xfrm>
                            <a:off x="765" y="331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13 h 13"/>
                              <a:gd name="T2" fmla="*/ 0 w 8"/>
                              <a:gd name="T3" fmla="*/ 0 h 13"/>
                              <a:gd name="T4" fmla="*/ 8 w 8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13"/>
                                </a:move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2"/>
                        <wps:cNvSpPr>
                          <a:spLocks/>
                        </wps:cNvSpPr>
                        <wps:spPr bwMode="auto">
                          <a:xfrm>
                            <a:off x="822" y="279"/>
                            <a:ext cx="23" cy="21"/>
                          </a:xfrm>
                          <a:custGeom>
                            <a:avLst/>
                            <a:gdLst>
                              <a:gd name="T0" fmla="*/ 13 w 23"/>
                              <a:gd name="T1" fmla="*/ 21 h 21"/>
                              <a:gd name="T2" fmla="*/ 23 w 23"/>
                              <a:gd name="T3" fmla="*/ 10 h 21"/>
                              <a:gd name="T4" fmla="*/ 8 w 23"/>
                              <a:gd name="T5" fmla="*/ 0 h 21"/>
                              <a:gd name="T6" fmla="*/ 0 w 23"/>
                              <a:gd name="T7" fmla="*/ 10 h 21"/>
                              <a:gd name="T8" fmla="*/ 13 w 23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1">
                                <a:moveTo>
                                  <a:pt x="13" y="21"/>
                                </a:moveTo>
                                <a:lnTo>
                                  <a:pt x="23" y="10"/>
                                </a:lnTo>
                                <a:lnTo>
                                  <a:pt x="8" y="0"/>
                                </a:lnTo>
                                <a:lnTo>
                                  <a:pt x="0" y="10"/>
                                </a:lnTo>
                                <a:lnTo>
                                  <a:pt x="13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835" y="289"/>
                            <a:ext cx="18" cy="13"/>
                          </a:xfrm>
                          <a:custGeom>
                            <a:avLst/>
                            <a:gdLst>
                              <a:gd name="T0" fmla="*/ 8 w 18"/>
                              <a:gd name="T1" fmla="*/ 13 h 13"/>
                              <a:gd name="T2" fmla="*/ 18 w 18"/>
                              <a:gd name="T3" fmla="*/ 8 h 13"/>
                              <a:gd name="T4" fmla="*/ 10 w 18"/>
                              <a:gd name="T5" fmla="*/ 0 h 13"/>
                              <a:gd name="T6" fmla="*/ 0 w 18"/>
                              <a:gd name="T7" fmla="*/ 11 h 13"/>
                              <a:gd name="T8" fmla="*/ 0 w 18"/>
                              <a:gd name="T9" fmla="*/ 0 h 13"/>
                              <a:gd name="T10" fmla="*/ 8 w 18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8" y="13"/>
                                </a:moveTo>
                                <a:lnTo>
                                  <a:pt x="18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809" y="269"/>
                            <a:ext cx="21" cy="20"/>
                          </a:xfrm>
                          <a:custGeom>
                            <a:avLst/>
                            <a:gdLst>
                              <a:gd name="T0" fmla="*/ 13 w 21"/>
                              <a:gd name="T1" fmla="*/ 20 h 20"/>
                              <a:gd name="T2" fmla="*/ 21 w 21"/>
                              <a:gd name="T3" fmla="*/ 7 h 20"/>
                              <a:gd name="T4" fmla="*/ 10 w 21"/>
                              <a:gd name="T5" fmla="*/ 0 h 20"/>
                              <a:gd name="T6" fmla="*/ 0 w 21"/>
                              <a:gd name="T7" fmla="*/ 13 h 20"/>
                              <a:gd name="T8" fmla="*/ 13 w 21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13" y="20"/>
                                </a:moveTo>
                                <a:lnTo>
                                  <a:pt x="21" y="7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lnTo>
                                  <a:pt x="1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5"/>
                        <wps:cNvSpPr>
                          <a:spLocks/>
                        </wps:cNvSpPr>
                        <wps:spPr bwMode="auto">
                          <a:xfrm>
                            <a:off x="822" y="276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3 h 13"/>
                              <a:gd name="T2" fmla="*/ 8 w 8"/>
                              <a:gd name="T3" fmla="*/ 0 h 13"/>
                              <a:gd name="T4" fmla="*/ 0 w 8"/>
                              <a:gd name="T5" fmla="*/ 13 h 13"/>
                              <a:gd name="T6" fmla="*/ 8 w 8"/>
                              <a:gd name="T7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3"/>
                                </a:move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791" y="266"/>
                            <a:ext cx="23" cy="16"/>
                          </a:xfrm>
                          <a:custGeom>
                            <a:avLst/>
                            <a:gdLst>
                              <a:gd name="T0" fmla="*/ 23 w 23"/>
                              <a:gd name="T1" fmla="*/ 16 h 16"/>
                              <a:gd name="T2" fmla="*/ 23 w 23"/>
                              <a:gd name="T3" fmla="*/ 3 h 16"/>
                              <a:gd name="T4" fmla="*/ 0 w 23"/>
                              <a:gd name="T5" fmla="*/ 0 h 16"/>
                              <a:gd name="T6" fmla="*/ 0 w 23"/>
                              <a:gd name="T7" fmla="*/ 16 h 16"/>
                              <a:gd name="T8" fmla="*/ 23 w 23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16">
                                <a:moveTo>
                                  <a:pt x="23" y="16"/>
                                </a:moveTo>
                                <a:lnTo>
                                  <a:pt x="23" y="3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2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7"/>
                        <wps:cNvSpPr>
                          <a:spLocks/>
                        </wps:cNvSpPr>
                        <wps:spPr bwMode="auto">
                          <a:xfrm>
                            <a:off x="809" y="269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3"/>
                              <a:gd name="T2" fmla="*/ 8 w 10"/>
                              <a:gd name="T3" fmla="*/ 0 h 13"/>
                              <a:gd name="T4" fmla="*/ 5 w 10"/>
                              <a:gd name="T5" fmla="*/ 0 h 13"/>
                              <a:gd name="T6" fmla="*/ 5 w 10"/>
                              <a:gd name="T7" fmla="*/ 13 h 13"/>
                              <a:gd name="T8" fmla="*/ 0 w 10"/>
                              <a:gd name="T9" fmla="*/ 13 h 13"/>
                              <a:gd name="T10" fmla="*/ 10 w 10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3"/>
                                </a:ln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765" y="266"/>
                            <a:ext cx="28" cy="18"/>
                          </a:xfrm>
                          <a:custGeom>
                            <a:avLst/>
                            <a:gdLst>
                              <a:gd name="T0" fmla="*/ 28 w 28"/>
                              <a:gd name="T1" fmla="*/ 16 h 18"/>
                              <a:gd name="T2" fmla="*/ 26 w 28"/>
                              <a:gd name="T3" fmla="*/ 0 h 18"/>
                              <a:gd name="T4" fmla="*/ 0 w 28"/>
                              <a:gd name="T5" fmla="*/ 3 h 18"/>
                              <a:gd name="T6" fmla="*/ 2 w 28"/>
                              <a:gd name="T7" fmla="*/ 18 h 18"/>
                              <a:gd name="T8" fmla="*/ 28 w 28"/>
                              <a:gd name="T9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8">
                                <a:moveTo>
                                  <a:pt x="28" y="16"/>
                                </a:moveTo>
                                <a:lnTo>
                                  <a:pt x="26" y="0"/>
                                </a:lnTo>
                                <a:lnTo>
                                  <a:pt x="0" y="3"/>
                                </a:lnTo>
                                <a:lnTo>
                                  <a:pt x="2" y="18"/>
                                </a:lnTo>
                                <a:lnTo>
                                  <a:pt x="2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9"/>
                        <wps:cNvSpPr>
                          <a:spLocks/>
                        </wps:cNvSpPr>
                        <wps:spPr bwMode="auto">
                          <a:xfrm>
                            <a:off x="791" y="266"/>
                            <a:ext cx="2" cy="16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6"/>
                              <a:gd name="T2" fmla="*/ 2 w 2"/>
                              <a:gd name="T3" fmla="*/ 16 h 16"/>
                              <a:gd name="T4" fmla="*/ 0 w 2"/>
                              <a:gd name="T5" fmla="*/ 16 h 16"/>
                              <a:gd name="T6" fmla="*/ 0 w 2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6">
                                <a:moveTo>
                                  <a:pt x="0" y="0"/>
                                </a:moveTo>
                                <a:lnTo>
                                  <a:pt x="2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747" y="256"/>
                            <a:ext cx="26" cy="26"/>
                          </a:xfrm>
                          <a:custGeom>
                            <a:avLst/>
                            <a:gdLst>
                              <a:gd name="T0" fmla="*/ 15 w 26"/>
                              <a:gd name="T1" fmla="*/ 26 h 26"/>
                              <a:gd name="T2" fmla="*/ 26 w 26"/>
                              <a:gd name="T3" fmla="*/ 15 h 26"/>
                              <a:gd name="T4" fmla="*/ 10 w 26"/>
                              <a:gd name="T5" fmla="*/ 0 h 26"/>
                              <a:gd name="T6" fmla="*/ 0 w 26"/>
                              <a:gd name="T7" fmla="*/ 10 h 26"/>
                              <a:gd name="T8" fmla="*/ 15 w 26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15" y="26"/>
                                </a:moveTo>
                                <a:lnTo>
                                  <a:pt x="26" y="15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1"/>
                        <wps:cNvSpPr>
                          <a:spLocks/>
                        </wps:cNvSpPr>
                        <wps:spPr bwMode="auto">
                          <a:xfrm>
                            <a:off x="762" y="269"/>
                            <a:ext cx="11" cy="15"/>
                          </a:xfrm>
                          <a:custGeom>
                            <a:avLst/>
                            <a:gdLst>
                              <a:gd name="T0" fmla="*/ 5 w 11"/>
                              <a:gd name="T1" fmla="*/ 15 h 15"/>
                              <a:gd name="T2" fmla="*/ 0 w 11"/>
                              <a:gd name="T3" fmla="*/ 15 h 15"/>
                              <a:gd name="T4" fmla="*/ 0 w 11"/>
                              <a:gd name="T5" fmla="*/ 13 h 15"/>
                              <a:gd name="T6" fmla="*/ 11 w 11"/>
                              <a:gd name="T7" fmla="*/ 2 h 15"/>
                              <a:gd name="T8" fmla="*/ 3 w 11"/>
                              <a:gd name="T9" fmla="*/ 0 h 15"/>
                              <a:gd name="T10" fmla="*/ 5 w 11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3"/>
                                </a:lnTo>
                                <a:lnTo>
                                  <a:pt x="11" y="2"/>
                                </a:lnTo>
                                <a:lnTo>
                                  <a:pt x="3" y="0"/>
                                </a:lnTo>
                                <a:lnTo>
                                  <a:pt x="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2"/>
                        <wps:cNvSpPr>
                          <a:spLocks/>
                        </wps:cNvSpPr>
                        <wps:spPr bwMode="auto">
                          <a:xfrm>
                            <a:off x="747" y="248"/>
                            <a:ext cx="15" cy="16"/>
                          </a:xfrm>
                          <a:custGeom>
                            <a:avLst/>
                            <a:gdLst>
                              <a:gd name="T0" fmla="*/ 0 w 15"/>
                              <a:gd name="T1" fmla="*/ 10 h 16"/>
                              <a:gd name="T2" fmla="*/ 13 w 15"/>
                              <a:gd name="T3" fmla="*/ 16 h 16"/>
                              <a:gd name="T4" fmla="*/ 15 w 15"/>
                              <a:gd name="T5" fmla="*/ 5 h 16"/>
                              <a:gd name="T6" fmla="*/ 2 w 15"/>
                              <a:gd name="T7" fmla="*/ 0 h 16"/>
                              <a:gd name="T8" fmla="*/ 0 w 15"/>
                              <a:gd name="T9" fmla="*/ 1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0" y="10"/>
                                </a:moveTo>
                                <a:lnTo>
                                  <a:pt x="13" y="16"/>
                                </a:lnTo>
                                <a:lnTo>
                                  <a:pt x="15" y="5"/>
                                </a:lnTo>
                                <a:lnTo>
                                  <a:pt x="2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3"/>
                        <wps:cNvSpPr>
                          <a:spLocks/>
                        </wps:cNvSpPr>
                        <wps:spPr bwMode="auto">
                          <a:xfrm>
                            <a:off x="744" y="256"/>
                            <a:ext cx="16" cy="10"/>
                          </a:xfrm>
                          <a:custGeom>
                            <a:avLst/>
                            <a:gdLst>
                              <a:gd name="T0" fmla="*/ 3 w 16"/>
                              <a:gd name="T1" fmla="*/ 10 h 10"/>
                              <a:gd name="T2" fmla="*/ 0 w 16"/>
                              <a:gd name="T3" fmla="*/ 8 h 10"/>
                              <a:gd name="T4" fmla="*/ 3 w 16"/>
                              <a:gd name="T5" fmla="*/ 2 h 10"/>
                              <a:gd name="T6" fmla="*/ 16 w 16"/>
                              <a:gd name="T7" fmla="*/ 8 h 10"/>
                              <a:gd name="T8" fmla="*/ 13 w 16"/>
                              <a:gd name="T9" fmla="*/ 0 h 10"/>
                              <a:gd name="T10" fmla="*/ 3 w 16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3" y="10"/>
                                </a:moveTo>
                                <a:lnTo>
                                  <a:pt x="0" y="8"/>
                                </a:lnTo>
                                <a:lnTo>
                                  <a:pt x="3" y="2"/>
                                </a:lnTo>
                                <a:lnTo>
                                  <a:pt x="16" y="8"/>
                                </a:lnTo>
                                <a:lnTo>
                                  <a:pt x="13" y="0"/>
                                </a:ln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4"/>
                        <wps:cNvSpPr>
                          <a:spLocks/>
                        </wps:cNvSpPr>
                        <wps:spPr bwMode="auto">
                          <a:xfrm>
                            <a:off x="754" y="243"/>
                            <a:ext cx="13" cy="15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5"/>
                              <a:gd name="T2" fmla="*/ 3 w 13"/>
                              <a:gd name="T3" fmla="*/ 15 h 15"/>
                              <a:gd name="T4" fmla="*/ 13 w 13"/>
                              <a:gd name="T5" fmla="*/ 15 h 15"/>
                              <a:gd name="T6" fmla="*/ 11 w 13"/>
                              <a:gd name="T7" fmla="*/ 0 h 15"/>
                              <a:gd name="T8" fmla="*/ 0 w 13"/>
                              <a:gd name="T9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0" y="2"/>
                                </a:moveTo>
                                <a:lnTo>
                                  <a:pt x="3" y="15"/>
                                </a:lnTo>
                                <a:lnTo>
                                  <a:pt x="13" y="15"/>
                                </a:lnTo>
                                <a:lnTo>
                                  <a:pt x="11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5"/>
                        <wps:cNvSpPr>
                          <a:spLocks/>
                        </wps:cNvSpPr>
                        <wps:spPr bwMode="auto">
                          <a:xfrm>
                            <a:off x="749" y="245"/>
                            <a:ext cx="13" cy="13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13"/>
                              <a:gd name="T2" fmla="*/ 0 w 13"/>
                              <a:gd name="T3" fmla="*/ 0 h 13"/>
                              <a:gd name="T4" fmla="*/ 5 w 13"/>
                              <a:gd name="T5" fmla="*/ 0 h 13"/>
                              <a:gd name="T6" fmla="*/ 8 w 13"/>
                              <a:gd name="T7" fmla="*/ 13 h 13"/>
                              <a:gd name="T8" fmla="*/ 13 w 13"/>
                              <a:gd name="T9" fmla="*/ 8 h 13"/>
                              <a:gd name="T10" fmla="*/ 0 w 13"/>
                              <a:gd name="T11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8" y="13"/>
                                </a:lnTo>
                                <a:lnTo>
                                  <a:pt x="13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67" y="243"/>
                            <a:ext cx="1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7"/>
                        <wps:cNvSpPr>
                          <a:spLocks/>
                        </wps:cNvSpPr>
                        <wps:spPr bwMode="auto">
                          <a:xfrm>
                            <a:off x="765" y="243"/>
                            <a:ext cx="2" cy="1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5"/>
                              <a:gd name="T2" fmla="*/ 2 w 2"/>
                              <a:gd name="T3" fmla="*/ 0 h 15"/>
                              <a:gd name="T4" fmla="*/ 2 w 2"/>
                              <a:gd name="T5" fmla="*/ 15 h 15"/>
                              <a:gd name="T6" fmla="*/ 0 w 2"/>
                              <a:gd name="T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5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8"/>
                        <wps:cNvSpPr>
                          <a:spLocks/>
                        </wps:cNvSpPr>
                        <wps:spPr bwMode="auto">
                          <a:xfrm>
                            <a:off x="770" y="225"/>
                            <a:ext cx="18" cy="26"/>
                          </a:xfrm>
                          <a:custGeom>
                            <a:avLst/>
                            <a:gdLst>
                              <a:gd name="T0" fmla="*/ 0 w 18"/>
                              <a:gd name="T1" fmla="*/ 23 h 26"/>
                              <a:gd name="T2" fmla="*/ 16 w 18"/>
                              <a:gd name="T3" fmla="*/ 26 h 26"/>
                              <a:gd name="T4" fmla="*/ 18 w 18"/>
                              <a:gd name="T5" fmla="*/ 2 h 26"/>
                              <a:gd name="T6" fmla="*/ 3 w 18"/>
                              <a:gd name="T7" fmla="*/ 0 h 26"/>
                              <a:gd name="T8" fmla="*/ 0 w 18"/>
                              <a:gd name="T9" fmla="*/ 23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6">
                                <a:moveTo>
                                  <a:pt x="0" y="23"/>
                                </a:moveTo>
                                <a:lnTo>
                                  <a:pt x="16" y="26"/>
                                </a:lnTo>
                                <a:lnTo>
                                  <a:pt x="18" y="2"/>
                                </a:lnTo>
                                <a:lnTo>
                                  <a:pt x="3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9"/>
                        <wps:cNvSpPr>
                          <a:spLocks/>
                        </wps:cNvSpPr>
                        <wps:spPr bwMode="auto">
                          <a:xfrm>
                            <a:off x="770" y="243"/>
                            <a:ext cx="16" cy="15"/>
                          </a:xfrm>
                          <a:custGeom>
                            <a:avLst/>
                            <a:gdLst>
                              <a:gd name="T0" fmla="*/ 8 w 16"/>
                              <a:gd name="T1" fmla="*/ 15 h 15"/>
                              <a:gd name="T2" fmla="*/ 16 w 16"/>
                              <a:gd name="T3" fmla="*/ 15 h 15"/>
                              <a:gd name="T4" fmla="*/ 16 w 16"/>
                              <a:gd name="T5" fmla="*/ 8 h 15"/>
                              <a:gd name="T6" fmla="*/ 0 w 16"/>
                              <a:gd name="T7" fmla="*/ 5 h 15"/>
                              <a:gd name="T8" fmla="*/ 8 w 16"/>
                              <a:gd name="T9" fmla="*/ 0 h 15"/>
                              <a:gd name="T10" fmla="*/ 8 w 16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8" y="15"/>
                                </a:moveTo>
                                <a:lnTo>
                                  <a:pt x="16" y="15"/>
                                </a:lnTo>
                                <a:lnTo>
                                  <a:pt x="16" y="8"/>
                                </a:lnTo>
                                <a:lnTo>
                                  <a:pt x="0" y="5"/>
                                </a:lnTo>
                                <a:lnTo>
                                  <a:pt x="8" y="0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0"/>
                        <wps:cNvSpPr>
                          <a:spLocks/>
                        </wps:cNvSpPr>
                        <wps:spPr bwMode="auto">
                          <a:xfrm>
                            <a:off x="747" y="220"/>
                            <a:ext cx="33" cy="15"/>
                          </a:xfrm>
                          <a:custGeom>
                            <a:avLst/>
                            <a:gdLst>
                              <a:gd name="T0" fmla="*/ 33 w 33"/>
                              <a:gd name="T1" fmla="*/ 13 h 15"/>
                              <a:gd name="T2" fmla="*/ 33 w 33"/>
                              <a:gd name="T3" fmla="*/ 0 h 15"/>
                              <a:gd name="T4" fmla="*/ 0 w 33"/>
                              <a:gd name="T5" fmla="*/ 0 h 15"/>
                              <a:gd name="T6" fmla="*/ 0 w 33"/>
                              <a:gd name="T7" fmla="*/ 15 h 15"/>
                              <a:gd name="T8" fmla="*/ 33 w 33"/>
                              <a:gd name="T9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15">
                                <a:moveTo>
                                  <a:pt x="33" y="13"/>
                                </a:move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1"/>
                        <wps:cNvSpPr>
                          <a:spLocks/>
                        </wps:cNvSpPr>
                        <wps:spPr bwMode="auto">
                          <a:xfrm>
                            <a:off x="773" y="217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10 h 16"/>
                              <a:gd name="T2" fmla="*/ 15 w 15"/>
                              <a:gd name="T3" fmla="*/ 0 h 16"/>
                              <a:gd name="T4" fmla="*/ 7 w 15"/>
                              <a:gd name="T5" fmla="*/ 3 h 16"/>
                              <a:gd name="T6" fmla="*/ 7 w 15"/>
                              <a:gd name="T7" fmla="*/ 16 h 16"/>
                              <a:gd name="T8" fmla="*/ 0 w 15"/>
                              <a:gd name="T9" fmla="*/ 8 h 16"/>
                              <a:gd name="T10" fmla="*/ 15 w 15"/>
                              <a:gd name="T11" fmla="*/ 1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10"/>
                                </a:moveTo>
                                <a:lnTo>
                                  <a:pt x="15" y="0"/>
                                </a:lnTo>
                                <a:lnTo>
                                  <a:pt x="7" y="3"/>
                                </a:lnTo>
                                <a:lnTo>
                                  <a:pt x="7" y="16"/>
                                </a:lnTo>
                                <a:lnTo>
                                  <a:pt x="0" y="8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2"/>
                        <wps:cNvSpPr>
                          <a:spLocks/>
                        </wps:cNvSpPr>
                        <wps:spPr bwMode="auto">
                          <a:xfrm>
                            <a:off x="734" y="212"/>
                            <a:ext cx="18" cy="21"/>
                          </a:xfrm>
                          <a:custGeom>
                            <a:avLst/>
                            <a:gdLst>
                              <a:gd name="T0" fmla="*/ 7 w 18"/>
                              <a:gd name="T1" fmla="*/ 21 h 21"/>
                              <a:gd name="T2" fmla="*/ 18 w 18"/>
                              <a:gd name="T3" fmla="*/ 10 h 21"/>
                              <a:gd name="T4" fmla="*/ 10 w 18"/>
                              <a:gd name="T5" fmla="*/ 0 h 21"/>
                              <a:gd name="T6" fmla="*/ 0 w 18"/>
                              <a:gd name="T7" fmla="*/ 10 h 21"/>
                              <a:gd name="T8" fmla="*/ 7 w 18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7" y="21"/>
                                </a:moveTo>
                                <a:lnTo>
                                  <a:pt x="18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3"/>
                        <wps:cNvSpPr>
                          <a:spLocks/>
                        </wps:cNvSpPr>
                        <wps:spPr bwMode="auto">
                          <a:xfrm>
                            <a:off x="741" y="220"/>
                            <a:ext cx="11" cy="15"/>
                          </a:xfrm>
                          <a:custGeom>
                            <a:avLst/>
                            <a:gdLst>
                              <a:gd name="T0" fmla="*/ 6 w 11"/>
                              <a:gd name="T1" fmla="*/ 15 h 15"/>
                              <a:gd name="T2" fmla="*/ 3 w 11"/>
                              <a:gd name="T3" fmla="*/ 15 h 15"/>
                              <a:gd name="T4" fmla="*/ 0 w 11"/>
                              <a:gd name="T5" fmla="*/ 13 h 15"/>
                              <a:gd name="T6" fmla="*/ 11 w 11"/>
                              <a:gd name="T7" fmla="*/ 2 h 15"/>
                              <a:gd name="T8" fmla="*/ 6 w 11"/>
                              <a:gd name="T9" fmla="*/ 0 h 15"/>
                              <a:gd name="T10" fmla="*/ 6 w 11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6" y="15"/>
                                </a:move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lnTo>
                                  <a:pt x="11" y="2"/>
                                </a:lnTo>
                                <a:lnTo>
                                  <a:pt x="6" y="0"/>
                                </a:lnTo>
                                <a:lnTo>
                                  <a:pt x="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4"/>
                        <wps:cNvSpPr>
                          <a:spLocks/>
                        </wps:cNvSpPr>
                        <wps:spPr bwMode="auto">
                          <a:xfrm>
                            <a:off x="734" y="183"/>
                            <a:ext cx="36" cy="39"/>
                          </a:xfrm>
                          <a:custGeom>
                            <a:avLst/>
                            <a:gdLst>
                              <a:gd name="T0" fmla="*/ 0 w 36"/>
                              <a:gd name="T1" fmla="*/ 29 h 39"/>
                              <a:gd name="T2" fmla="*/ 10 w 36"/>
                              <a:gd name="T3" fmla="*/ 39 h 39"/>
                              <a:gd name="T4" fmla="*/ 36 w 36"/>
                              <a:gd name="T5" fmla="*/ 11 h 39"/>
                              <a:gd name="T6" fmla="*/ 26 w 36"/>
                              <a:gd name="T7" fmla="*/ 0 h 39"/>
                              <a:gd name="T8" fmla="*/ 0 w 36"/>
                              <a:gd name="T9" fmla="*/ 2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39">
                                <a:moveTo>
                                  <a:pt x="0" y="29"/>
                                </a:moveTo>
                                <a:lnTo>
                                  <a:pt x="10" y="39"/>
                                </a:lnTo>
                                <a:lnTo>
                                  <a:pt x="36" y="11"/>
                                </a:lnTo>
                                <a:lnTo>
                                  <a:pt x="26" y="0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5"/>
                        <wps:cNvSpPr>
                          <a:spLocks/>
                        </wps:cNvSpPr>
                        <wps:spPr bwMode="auto">
                          <a:xfrm>
                            <a:off x="729" y="212"/>
                            <a:ext cx="15" cy="10"/>
                          </a:xfrm>
                          <a:custGeom>
                            <a:avLst/>
                            <a:gdLst>
                              <a:gd name="T0" fmla="*/ 5 w 15"/>
                              <a:gd name="T1" fmla="*/ 10 h 10"/>
                              <a:gd name="T2" fmla="*/ 0 w 15"/>
                              <a:gd name="T3" fmla="*/ 5 h 10"/>
                              <a:gd name="T4" fmla="*/ 5 w 15"/>
                              <a:gd name="T5" fmla="*/ 0 h 10"/>
                              <a:gd name="T6" fmla="*/ 15 w 15"/>
                              <a:gd name="T7" fmla="*/ 10 h 10"/>
                              <a:gd name="T8" fmla="*/ 15 w 15"/>
                              <a:gd name="T9" fmla="*/ 0 h 10"/>
                              <a:gd name="T10" fmla="*/ 5 w 1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5" y="10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15" y="0"/>
                                </a:lnTo>
                                <a:lnTo>
                                  <a:pt x="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6"/>
                        <wps:cNvSpPr>
                          <a:spLocks/>
                        </wps:cNvSpPr>
                        <wps:spPr bwMode="auto">
                          <a:xfrm>
                            <a:off x="762" y="173"/>
                            <a:ext cx="44" cy="23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23"/>
                              <a:gd name="T2" fmla="*/ 3 w 44"/>
                              <a:gd name="T3" fmla="*/ 23 h 23"/>
                              <a:gd name="T4" fmla="*/ 44 w 44"/>
                              <a:gd name="T5" fmla="*/ 16 h 23"/>
                              <a:gd name="T6" fmla="*/ 42 w 44"/>
                              <a:gd name="T7" fmla="*/ 0 h 23"/>
                              <a:gd name="T8" fmla="*/ 0 w 44"/>
                              <a:gd name="T9" fmla="*/ 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23">
                                <a:moveTo>
                                  <a:pt x="0" y="8"/>
                                </a:moveTo>
                                <a:lnTo>
                                  <a:pt x="3" y="23"/>
                                </a:lnTo>
                                <a:lnTo>
                                  <a:pt x="44" y="16"/>
                                </a:lnTo>
                                <a:lnTo>
                                  <a:pt x="42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7"/>
                        <wps:cNvSpPr>
                          <a:spLocks/>
                        </wps:cNvSpPr>
                        <wps:spPr bwMode="auto">
                          <a:xfrm>
                            <a:off x="760" y="181"/>
                            <a:ext cx="10" cy="15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15"/>
                              <a:gd name="T2" fmla="*/ 2 w 10"/>
                              <a:gd name="T3" fmla="*/ 0 h 15"/>
                              <a:gd name="T4" fmla="*/ 5 w 10"/>
                              <a:gd name="T5" fmla="*/ 15 h 15"/>
                              <a:gd name="T6" fmla="*/ 10 w 10"/>
                              <a:gd name="T7" fmla="*/ 13 h 15"/>
                              <a:gd name="T8" fmla="*/ 0 w 10"/>
                              <a:gd name="T9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2"/>
                                </a:moveTo>
                                <a:lnTo>
                                  <a:pt x="2" y="0"/>
                                </a:lnTo>
                                <a:lnTo>
                                  <a:pt x="5" y="15"/>
                                </a:lnTo>
                                <a:lnTo>
                                  <a:pt x="10" y="13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8"/>
                        <wps:cNvSpPr>
                          <a:spLocks/>
                        </wps:cNvSpPr>
                        <wps:spPr bwMode="auto">
                          <a:xfrm>
                            <a:off x="804" y="165"/>
                            <a:ext cx="54" cy="24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24"/>
                              <a:gd name="T2" fmla="*/ 2 w 54"/>
                              <a:gd name="T3" fmla="*/ 24 h 24"/>
                              <a:gd name="T4" fmla="*/ 54 w 54"/>
                              <a:gd name="T5" fmla="*/ 16 h 24"/>
                              <a:gd name="T6" fmla="*/ 52 w 54"/>
                              <a:gd name="T7" fmla="*/ 0 h 24"/>
                              <a:gd name="T8" fmla="*/ 0 w 54"/>
                              <a:gd name="T9" fmla="*/ 8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24">
                                <a:moveTo>
                                  <a:pt x="0" y="8"/>
                                </a:moveTo>
                                <a:lnTo>
                                  <a:pt x="2" y="24"/>
                                </a:lnTo>
                                <a:lnTo>
                                  <a:pt x="54" y="16"/>
                                </a:lnTo>
                                <a:lnTo>
                                  <a:pt x="52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9"/>
                        <wps:cNvSpPr>
                          <a:spLocks/>
                        </wps:cNvSpPr>
                        <wps:spPr bwMode="auto">
                          <a:xfrm>
                            <a:off x="804" y="173"/>
                            <a:ext cx="2" cy="16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6"/>
                              <a:gd name="T2" fmla="*/ 2 w 2"/>
                              <a:gd name="T3" fmla="*/ 16 h 16"/>
                              <a:gd name="T4" fmla="*/ 0 w 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16">
                                <a:moveTo>
                                  <a:pt x="0" y="0"/>
                                </a:moveTo>
                                <a:lnTo>
                                  <a:pt x="2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0"/>
                        <wps:cNvSpPr>
                          <a:spLocks/>
                        </wps:cNvSpPr>
                        <wps:spPr bwMode="auto">
                          <a:xfrm>
                            <a:off x="856" y="158"/>
                            <a:ext cx="38" cy="23"/>
                          </a:xfrm>
                          <a:custGeom>
                            <a:avLst/>
                            <a:gdLst>
                              <a:gd name="T0" fmla="*/ 0 w 38"/>
                              <a:gd name="T1" fmla="*/ 7 h 23"/>
                              <a:gd name="T2" fmla="*/ 5 w 38"/>
                              <a:gd name="T3" fmla="*/ 23 h 23"/>
                              <a:gd name="T4" fmla="*/ 38 w 38"/>
                              <a:gd name="T5" fmla="*/ 15 h 23"/>
                              <a:gd name="T6" fmla="*/ 33 w 38"/>
                              <a:gd name="T7" fmla="*/ 0 h 23"/>
                              <a:gd name="T8" fmla="*/ 0 w 38"/>
                              <a:gd name="T9" fmla="*/ 7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3">
                                <a:moveTo>
                                  <a:pt x="0" y="7"/>
                                </a:moveTo>
                                <a:lnTo>
                                  <a:pt x="5" y="23"/>
                                </a:lnTo>
                                <a:lnTo>
                                  <a:pt x="38" y="15"/>
                                </a:lnTo>
                                <a:lnTo>
                                  <a:pt x="33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1"/>
                        <wps:cNvSpPr>
                          <a:spLocks/>
                        </wps:cNvSpPr>
                        <wps:spPr bwMode="auto">
                          <a:xfrm>
                            <a:off x="856" y="165"/>
                            <a:ext cx="5" cy="16"/>
                          </a:xfrm>
                          <a:custGeom>
                            <a:avLst/>
                            <a:gdLst>
                              <a:gd name="T0" fmla="*/ 2 w 5"/>
                              <a:gd name="T1" fmla="*/ 16 h 16"/>
                              <a:gd name="T2" fmla="*/ 0 w 5"/>
                              <a:gd name="T3" fmla="*/ 16 h 16"/>
                              <a:gd name="T4" fmla="*/ 5 w 5"/>
                              <a:gd name="T5" fmla="*/ 16 h 16"/>
                              <a:gd name="T6" fmla="*/ 0 w 5"/>
                              <a:gd name="T7" fmla="*/ 0 h 16"/>
                              <a:gd name="T8" fmla="*/ 2 w 5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2" y="16"/>
                                </a:moveTo>
                                <a:lnTo>
                                  <a:pt x="0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2"/>
                        <wps:cNvSpPr>
                          <a:spLocks/>
                        </wps:cNvSpPr>
                        <wps:spPr bwMode="auto">
                          <a:xfrm>
                            <a:off x="889" y="158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5"/>
                              <a:gd name="T2" fmla="*/ 5 w 5"/>
                              <a:gd name="T3" fmla="*/ 15 h 15"/>
                              <a:gd name="T4" fmla="*/ 3 w 5"/>
                              <a:gd name="T5" fmla="*/ 0 h 15"/>
                              <a:gd name="T6" fmla="*/ 0 w 5"/>
                              <a:gd name="T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3"/>
                        <wps:cNvSpPr>
                          <a:spLocks/>
                        </wps:cNvSpPr>
                        <wps:spPr bwMode="auto">
                          <a:xfrm>
                            <a:off x="889" y="158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15 h 15"/>
                              <a:gd name="T2" fmla="*/ 0 w 5"/>
                              <a:gd name="T3" fmla="*/ 0 h 15"/>
                              <a:gd name="T4" fmla="*/ 5 w 5"/>
                              <a:gd name="T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15"/>
                                </a:moveTo>
                                <a:lnTo>
                                  <a:pt x="0" y="0"/>
                                </a:lnTo>
                                <a:lnTo>
                                  <a:pt x="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87" y="165"/>
                            <a:ext cx="15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5"/>
                        <wps:cNvSpPr>
                          <a:spLocks/>
                        </wps:cNvSpPr>
                        <wps:spPr bwMode="auto">
                          <a:xfrm>
                            <a:off x="887" y="158"/>
                            <a:ext cx="15" cy="15"/>
                          </a:xfrm>
                          <a:custGeom>
                            <a:avLst/>
                            <a:gdLst>
                              <a:gd name="T0" fmla="*/ 7 w 15"/>
                              <a:gd name="T1" fmla="*/ 15 h 15"/>
                              <a:gd name="T2" fmla="*/ 15 w 15"/>
                              <a:gd name="T3" fmla="*/ 7 h 15"/>
                              <a:gd name="T4" fmla="*/ 0 w 15"/>
                              <a:gd name="T5" fmla="*/ 7 h 15"/>
                              <a:gd name="T6" fmla="*/ 5 w 15"/>
                              <a:gd name="T7" fmla="*/ 0 h 15"/>
                              <a:gd name="T8" fmla="*/ 7 w 15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7" y="15"/>
                                </a:moveTo>
                                <a:lnTo>
                                  <a:pt x="15" y="7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  <a:lnTo>
                                  <a:pt x="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6"/>
                        <wps:cNvSpPr>
                          <a:spLocks/>
                        </wps:cNvSpPr>
                        <wps:spPr bwMode="auto">
                          <a:xfrm>
                            <a:off x="884" y="119"/>
                            <a:ext cx="16" cy="46"/>
                          </a:xfrm>
                          <a:custGeom>
                            <a:avLst/>
                            <a:gdLst>
                              <a:gd name="T0" fmla="*/ 3 w 16"/>
                              <a:gd name="T1" fmla="*/ 46 h 46"/>
                              <a:gd name="T2" fmla="*/ 16 w 16"/>
                              <a:gd name="T3" fmla="*/ 46 h 46"/>
                              <a:gd name="T4" fmla="*/ 16 w 16"/>
                              <a:gd name="T5" fmla="*/ 0 h 46"/>
                              <a:gd name="T6" fmla="*/ 0 w 16"/>
                              <a:gd name="T7" fmla="*/ 0 h 46"/>
                              <a:gd name="T8" fmla="*/ 3 w 16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46">
                                <a:moveTo>
                                  <a:pt x="3" y="46"/>
                                </a:moveTo>
                                <a:lnTo>
                                  <a:pt x="16" y="46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3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7"/>
                        <wps:cNvSpPr>
                          <a:spLocks/>
                        </wps:cNvSpPr>
                        <wps:spPr bwMode="auto">
                          <a:xfrm>
                            <a:off x="884" y="116"/>
                            <a:ext cx="26" cy="26"/>
                          </a:xfrm>
                          <a:custGeom>
                            <a:avLst/>
                            <a:gdLst>
                              <a:gd name="T0" fmla="*/ 13 w 26"/>
                              <a:gd name="T1" fmla="*/ 0 h 26"/>
                              <a:gd name="T2" fmla="*/ 0 w 26"/>
                              <a:gd name="T3" fmla="*/ 8 h 26"/>
                              <a:gd name="T4" fmla="*/ 13 w 26"/>
                              <a:gd name="T5" fmla="*/ 26 h 26"/>
                              <a:gd name="T6" fmla="*/ 26 w 26"/>
                              <a:gd name="T7" fmla="*/ 21 h 26"/>
                              <a:gd name="T8" fmla="*/ 13 w 26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13" y="26"/>
                                </a:lnTo>
                                <a:lnTo>
                                  <a:pt x="26" y="2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8"/>
                        <wps:cNvSpPr>
                          <a:spLocks/>
                        </wps:cNvSpPr>
                        <wps:spPr bwMode="auto">
                          <a:xfrm>
                            <a:off x="884" y="116"/>
                            <a:ext cx="16" cy="8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8"/>
                              <a:gd name="T2" fmla="*/ 13 w 16"/>
                              <a:gd name="T3" fmla="*/ 0 h 8"/>
                              <a:gd name="T4" fmla="*/ 0 w 16"/>
                              <a:gd name="T5" fmla="*/ 8 h 8"/>
                              <a:gd name="T6" fmla="*/ 16 w 16"/>
                              <a:gd name="T7" fmla="*/ 3 h 8"/>
                              <a:gd name="T8" fmla="*/ 0 w 16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3"/>
                                </a:move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lnTo>
                                  <a:pt x="16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9"/>
                        <wps:cNvSpPr>
                          <a:spLocks/>
                        </wps:cNvSpPr>
                        <wps:spPr bwMode="auto">
                          <a:xfrm>
                            <a:off x="897" y="134"/>
                            <a:ext cx="29" cy="29"/>
                          </a:xfrm>
                          <a:custGeom>
                            <a:avLst/>
                            <a:gdLst>
                              <a:gd name="T0" fmla="*/ 13 w 29"/>
                              <a:gd name="T1" fmla="*/ 0 h 29"/>
                              <a:gd name="T2" fmla="*/ 0 w 29"/>
                              <a:gd name="T3" fmla="*/ 11 h 29"/>
                              <a:gd name="T4" fmla="*/ 16 w 29"/>
                              <a:gd name="T5" fmla="*/ 29 h 29"/>
                              <a:gd name="T6" fmla="*/ 29 w 29"/>
                              <a:gd name="T7" fmla="*/ 18 h 29"/>
                              <a:gd name="T8" fmla="*/ 13 w 29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3" y="0"/>
                                </a:moveTo>
                                <a:lnTo>
                                  <a:pt x="0" y="11"/>
                                </a:lnTo>
                                <a:lnTo>
                                  <a:pt x="16" y="29"/>
                                </a:lnTo>
                                <a:lnTo>
                                  <a:pt x="29" y="1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0"/>
                        <wps:cNvSpPr>
                          <a:spLocks/>
                        </wps:cNvSpPr>
                        <wps:spPr bwMode="auto">
                          <a:xfrm>
                            <a:off x="897" y="134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8 h 11"/>
                              <a:gd name="T2" fmla="*/ 0 w 13"/>
                              <a:gd name="T3" fmla="*/ 11 h 11"/>
                              <a:gd name="T4" fmla="*/ 13 w 13"/>
                              <a:gd name="T5" fmla="*/ 0 h 11"/>
                              <a:gd name="T6" fmla="*/ 13 w 13"/>
                              <a:gd name="T7" fmla="*/ 3 h 11"/>
                              <a:gd name="T8" fmla="*/ 0 w 13"/>
                              <a:gd name="T9" fmla="*/ 8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8"/>
                                </a:moveTo>
                                <a:lnTo>
                                  <a:pt x="0" y="11"/>
                                </a:ln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1"/>
                        <wps:cNvSpPr>
                          <a:spLocks/>
                        </wps:cNvSpPr>
                        <wps:spPr bwMode="auto">
                          <a:xfrm>
                            <a:off x="913" y="152"/>
                            <a:ext cx="13" cy="11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1"/>
                              <a:gd name="T2" fmla="*/ 0 w 13"/>
                              <a:gd name="T3" fmla="*/ 11 h 11"/>
                              <a:gd name="T4" fmla="*/ 2 w 13"/>
                              <a:gd name="T5" fmla="*/ 11 h 11"/>
                              <a:gd name="T6" fmla="*/ 13 w 13"/>
                              <a:gd name="T7" fmla="*/ 3 h 11"/>
                              <a:gd name="T8" fmla="*/ 13 w 13"/>
                              <a:gd name="T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13" y="0"/>
                                </a:moveTo>
                                <a:lnTo>
                                  <a:pt x="0" y="11"/>
                                </a:lnTo>
                                <a:lnTo>
                                  <a:pt x="2" y="11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2"/>
                        <wps:cNvSpPr>
                          <a:spLocks/>
                        </wps:cNvSpPr>
                        <wps:spPr bwMode="auto">
                          <a:xfrm>
                            <a:off x="913" y="152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11 h 11"/>
                              <a:gd name="T2" fmla="*/ 13 w 13"/>
                              <a:gd name="T3" fmla="*/ 0 h 11"/>
                              <a:gd name="T4" fmla="*/ 0 w 13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11"/>
                                </a:moveTo>
                                <a:lnTo>
                                  <a:pt x="13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3"/>
                        <wps:cNvSpPr>
                          <a:spLocks/>
                        </wps:cNvSpPr>
                        <wps:spPr bwMode="auto">
                          <a:xfrm>
                            <a:off x="920" y="152"/>
                            <a:ext cx="21" cy="16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16"/>
                              <a:gd name="T2" fmla="*/ 0 w 21"/>
                              <a:gd name="T3" fmla="*/ 13 h 16"/>
                              <a:gd name="T4" fmla="*/ 21 w 21"/>
                              <a:gd name="T5" fmla="*/ 16 h 16"/>
                              <a:gd name="T6" fmla="*/ 21 w 21"/>
                              <a:gd name="T7" fmla="*/ 0 h 16"/>
                              <a:gd name="T8" fmla="*/ 0 w 21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21" y="16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4"/>
                        <wps:cNvSpPr>
                          <a:spLocks/>
                        </wps:cNvSpPr>
                        <wps:spPr bwMode="auto">
                          <a:xfrm>
                            <a:off x="915" y="152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3"/>
                              <a:gd name="T2" fmla="*/ 3 w 11"/>
                              <a:gd name="T3" fmla="*/ 13 h 13"/>
                              <a:gd name="T4" fmla="*/ 5 w 11"/>
                              <a:gd name="T5" fmla="*/ 13 h 13"/>
                              <a:gd name="T6" fmla="*/ 5 w 11"/>
                              <a:gd name="T7" fmla="*/ 0 h 13"/>
                              <a:gd name="T8" fmla="*/ 11 w 11"/>
                              <a:gd name="T9" fmla="*/ 3 h 13"/>
                              <a:gd name="T10" fmla="*/ 0 w 11"/>
                              <a:gd name="T11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11"/>
                                </a:moveTo>
                                <a:lnTo>
                                  <a:pt x="3" y="13"/>
                                </a:lnTo>
                                <a:lnTo>
                                  <a:pt x="5" y="13"/>
                                </a:lnTo>
                                <a:lnTo>
                                  <a:pt x="5" y="0"/>
                                </a:lnTo>
                                <a:lnTo>
                                  <a:pt x="11" y="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5"/>
                        <wps:cNvSpPr>
                          <a:spLocks/>
                        </wps:cNvSpPr>
                        <wps:spPr bwMode="auto">
                          <a:xfrm>
                            <a:off x="941" y="152"/>
                            <a:ext cx="34" cy="16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16"/>
                              <a:gd name="T2" fmla="*/ 0 w 34"/>
                              <a:gd name="T3" fmla="*/ 16 h 16"/>
                              <a:gd name="T4" fmla="*/ 31 w 34"/>
                              <a:gd name="T5" fmla="*/ 16 h 16"/>
                              <a:gd name="T6" fmla="*/ 34 w 34"/>
                              <a:gd name="T7" fmla="*/ 0 h 16"/>
                              <a:gd name="T8" fmla="*/ 0 w 34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6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  <a:lnTo>
                                  <a:pt x="31" y="16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6"/>
                        <wps:cNvSpPr>
                          <a:spLocks/>
                        </wps:cNvSpPr>
                        <wps:spPr bwMode="auto">
                          <a:xfrm>
                            <a:off x="941" y="152"/>
                            <a:ext cx="1" cy="16"/>
                          </a:xfrm>
                          <a:custGeom>
                            <a:avLst/>
                            <a:gdLst>
                              <a:gd name="T0" fmla="*/ 16 h 16"/>
                              <a:gd name="T1" fmla="*/ 0 h 16"/>
                              <a:gd name="T2" fmla="*/ 16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16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7"/>
                        <wps:cNvSpPr>
                          <a:spLocks/>
                        </wps:cNvSpPr>
                        <wps:spPr bwMode="auto">
                          <a:xfrm>
                            <a:off x="962" y="158"/>
                            <a:ext cx="18" cy="20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20"/>
                              <a:gd name="T2" fmla="*/ 5 w 18"/>
                              <a:gd name="T3" fmla="*/ 0 h 20"/>
                              <a:gd name="T4" fmla="*/ 0 w 18"/>
                              <a:gd name="T5" fmla="*/ 15 h 20"/>
                              <a:gd name="T6" fmla="*/ 15 w 18"/>
                              <a:gd name="T7" fmla="*/ 20 h 20"/>
                              <a:gd name="T8" fmla="*/ 18 w 18"/>
                              <a:gd name="T9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0">
                                <a:moveTo>
                                  <a:pt x="18" y="5"/>
                                </a:moveTo>
                                <a:lnTo>
                                  <a:pt x="5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2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8"/>
                        <wps:cNvSpPr>
                          <a:spLocks/>
                        </wps:cNvSpPr>
                        <wps:spPr bwMode="auto">
                          <a:xfrm>
                            <a:off x="967" y="152"/>
                            <a:ext cx="16" cy="16"/>
                          </a:xfrm>
                          <a:custGeom>
                            <a:avLst/>
                            <a:gdLst>
                              <a:gd name="T0" fmla="*/ 8 w 16"/>
                              <a:gd name="T1" fmla="*/ 0 h 16"/>
                              <a:gd name="T2" fmla="*/ 16 w 16"/>
                              <a:gd name="T3" fmla="*/ 0 h 16"/>
                              <a:gd name="T4" fmla="*/ 13 w 16"/>
                              <a:gd name="T5" fmla="*/ 11 h 16"/>
                              <a:gd name="T6" fmla="*/ 0 w 16"/>
                              <a:gd name="T7" fmla="*/ 6 h 16"/>
                              <a:gd name="T8" fmla="*/ 5 w 16"/>
                              <a:gd name="T9" fmla="*/ 16 h 16"/>
                              <a:gd name="T10" fmla="*/ 8 w 16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8" y="0"/>
                                </a:moveTo>
                                <a:lnTo>
                                  <a:pt x="16" y="0"/>
                                </a:lnTo>
                                <a:lnTo>
                                  <a:pt x="13" y="11"/>
                                </a:lnTo>
                                <a:lnTo>
                                  <a:pt x="0" y="6"/>
                                </a:lnTo>
                                <a:lnTo>
                                  <a:pt x="5" y="16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9"/>
                        <wps:cNvSpPr>
                          <a:spLocks/>
                        </wps:cNvSpPr>
                        <wps:spPr bwMode="auto">
                          <a:xfrm>
                            <a:off x="970" y="168"/>
                            <a:ext cx="26" cy="15"/>
                          </a:xfrm>
                          <a:custGeom>
                            <a:avLst/>
                            <a:gdLst>
                              <a:gd name="T0" fmla="*/ 0 w 26"/>
                              <a:gd name="T1" fmla="*/ 0 h 15"/>
                              <a:gd name="T2" fmla="*/ 0 w 26"/>
                              <a:gd name="T3" fmla="*/ 15 h 15"/>
                              <a:gd name="T4" fmla="*/ 26 w 26"/>
                              <a:gd name="T5" fmla="*/ 15 h 15"/>
                              <a:gd name="T6" fmla="*/ 26 w 26"/>
                              <a:gd name="T7" fmla="*/ 3 h 15"/>
                              <a:gd name="T8" fmla="*/ 0 w 26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26" y="15"/>
                                </a:lnTo>
                                <a:lnTo>
                                  <a:pt x="26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0"/>
                        <wps:cNvSpPr>
                          <a:spLocks/>
                        </wps:cNvSpPr>
                        <wps:spPr bwMode="auto">
                          <a:xfrm>
                            <a:off x="959" y="168"/>
                            <a:ext cx="18" cy="15"/>
                          </a:xfrm>
                          <a:custGeom>
                            <a:avLst/>
                            <a:gdLst>
                              <a:gd name="T0" fmla="*/ 3 w 18"/>
                              <a:gd name="T1" fmla="*/ 5 h 15"/>
                              <a:gd name="T2" fmla="*/ 0 w 18"/>
                              <a:gd name="T3" fmla="*/ 15 h 15"/>
                              <a:gd name="T4" fmla="*/ 11 w 18"/>
                              <a:gd name="T5" fmla="*/ 15 h 15"/>
                              <a:gd name="T6" fmla="*/ 11 w 18"/>
                              <a:gd name="T7" fmla="*/ 0 h 15"/>
                              <a:gd name="T8" fmla="*/ 18 w 18"/>
                              <a:gd name="T9" fmla="*/ 10 h 15"/>
                              <a:gd name="T10" fmla="*/ 3 w 18"/>
                              <a:gd name="T1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3" y="5"/>
                                </a:moveTo>
                                <a:lnTo>
                                  <a:pt x="0" y="15"/>
                                </a:lnTo>
                                <a:lnTo>
                                  <a:pt x="11" y="15"/>
                                </a:lnTo>
                                <a:lnTo>
                                  <a:pt x="11" y="0"/>
                                </a:lnTo>
                                <a:lnTo>
                                  <a:pt x="18" y="10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81"/>
                        <wps:cNvSpPr>
                          <a:spLocks/>
                        </wps:cNvSpPr>
                        <wps:spPr bwMode="auto">
                          <a:xfrm>
                            <a:off x="993" y="171"/>
                            <a:ext cx="10" cy="15"/>
                          </a:xfrm>
                          <a:custGeom>
                            <a:avLst/>
                            <a:gdLst>
                              <a:gd name="T0" fmla="*/ 3 w 10"/>
                              <a:gd name="T1" fmla="*/ 0 h 15"/>
                              <a:gd name="T2" fmla="*/ 0 w 10"/>
                              <a:gd name="T3" fmla="*/ 12 h 15"/>
                              <a:gd name="T4" fmla="*/ 10 w 10"/>
                              <a:gd name="T5" fmla="*/ 15 h 15"/>
                              <a:gd name="T6" fmla="*/ 10 w 10"/>
                              <a:gd name="T7" fmla="*/ 0 h 15"/>
                              <a:gd name="T8" fmla="*/ 3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10" y="15"/>
                                </a:lnTo>
                                <a:lnTo>
                                  <a:pt x="10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82"/>
                        <wps:cNvSpPr>
                          <a:spLocks/>
                        </wps:cNvSpPr>
                        <wps:spPr bwMode="auto">
                          <a:xfrm>
                            <a:off x="993" y="171"/>
                            <a:ext cx="3" cy="12"/>
                          </a:xfrm>
                          <a:custGeom>
                            <a:avLst/>
                            <a:gdLst>
                              <a:gd name="T0" fmla="*/ 3 w 3"/>
                              <a:gd name="T1" fmla="*/ 0 h 12"/>
                              <a:gd name="T2" fmla="*/ 0 w 3"/>
                              <a:gd name="T3" fmla="*/ 12 h 12"/>
                              <a:gd name="T4" fmla="*/ 3 w 3"/>
                              <a:gd name="T5" fmla="*/ 12 h 12"/>
                              <a:gd name="T6" fmla="*/ 3 w 3"/>
                              <a:gd name="T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1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83"/>
                        <wps:cNvSpPr>
                          <a:spLocks/>
                        </wps:cNvSpPr>
                        <wps:spPr bwMode="auto">
                          <a:xfrm>
                            <a:off x="988" y="173"/>
                            <a:ext cx="21" cy="23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23"/>
                              <a:gd name="T2" fmla="*/ 10 w 21"/>
                              <a:gd name="T3" fmla="*/ 0 h 23"/>
                              <a:gd name="T4" fmla="*/ 0 w 21"/>
                              <a:gd name="T5" fmla="*/ 16 h 23"/>
                              <a:gd name="T6" fmla="*/ 10 w 21"/>
                              <a:gd name="T7" fmla="*/ 23 h 23"/>
                              <a:gd name="T8" fmla="*/ 21 w 21"/>
                              <a:gd name="T9" fmla="*/ 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21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16"/>
                                </a:lnTo>
                                <a:lnTo>
                                  <a:pt x="10" y="23"/>
                                </a:lnTo>
                                <a:lnTo>
                                  <a:pt x="2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998" y="171"/>
                            <a:ext cx="18" cy="1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15"/>
                              <a:gd name="T2" fmla="*/ 18 w 18"/>
                              <a:gd name="T3" fmla="*/ 0 h 15"/>
                              <a:gd name="T4" fmla="*/ 11 w 18"/>
                              <a:gd name="T5" fmla="*/ 10 h 15"/>
                              <a:gd name="T6" fmla="*/ 0 w 18"/>
                              <a:gd name="T7" fmla="*/ 2 h 15"/>
                              <a:gd name="T8" fmla="*/ 5 w 18"/>
                              <a:gd name="T9" fmla="*/ 15 h 15"/>
                              <a:gd name="T10" fmla="*/ 5 w 18"/>
                              <a:gd name="T1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5" y="0"/>
                                </a:moveTo>
                                <a:lnTo>
                                  <a:pt x="18" y="0"/>
                                </a:lnTo>
                                <a:lnTo>
                                  <a:pt x="11" y="10"/>
                                </a:lnTo>
                                <a:lnTo>
                                  <a:pt x="0" y="2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5"/>
                        <wps:cNvSpPr>
                          <a:spLocks/>
                        </wps:cNvSpPr>
                        <wps:spPr bwMode="auto">
                          <a:xfrm>
                            <a:off x="988" y="189"/>
                            <a:ext cx="21" cy="20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20"/>
                              <a:gd name="T2" fmla="*/ 0 w 21"/>
                              <a:gd name="T3" fmla="*/ 7 h 20"/>
                              <a:gd name="T4" fmla="*/ 10 w 21"/>
                              <a:gd name="T5" fmla="*/ 20 h 20"/>
                              <a:gd name="T6" fmla="*/ 21 w 21"/>
                              <a:gd name="T7" fmla="*/ 10 h 20"/>
                              <a:gd name="T8" fmla="*/ 1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10" y="0"/>
                                </a:moveTo>
                                <a:lnTo>
                                  <a:pt x="0" y="7"/>
                                </a:lnTo>
                                <a:lnTo>
                                  <a:pt x="10" y="20"/>
                                </a:lnTo>
                                <a:lnTo>
                                  <a:pt x="21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86"/>
                        <wps:cNvSpPr>
                          <a:spLocks/>
                        </wps:cNvSpPr>
                        <wps:spPr bwMode="auto">
                          <a:xfrm>
                            <a:off x="983" y="189"/>
                            <a:ext cx="15" cy="7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7"/>
                              <a:gd name="T2" fmla="*/ 0 w 15"/>
                              <a:gd name="T3" fmla="*/ 2 h 7"/>
                              <a:gd name="T4" fmla="*/ 5 w 15"/>
                              <a:gd name="T5" fmla="*/ 7 h 7"/>
                              <a:gd name="T6" fmla="*/ 15 w 15"/>
                              <a:gd name="T7" fmla="*/ 0 h 7"/>
                              <a:gd name="T8" fmla="*/ 15 w 15"/>
                              <a:gd name="T9" fmla="*/ 7 h 7"/>
                              <a:gd name="T10" fmla="*/ 5 w 15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7">
                                <a:moveTo>
                                  <a:pt x="5" y="0"/>
                                </a:moveTo>
                                <a:lnTo>
                                  <a:pt x="0" y="2"/>
                                </a:lnTo>
                                <a:lnTo>
                                  <a:pt x="5" y="7"/>
                                </a:lnTo>
                                <a:lnTo>
                                  <a:pt x="15" y="0"/>
                                </a:lnTo>
                                <a:lnTo>
                                  <a:pt x="15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7"/>
                        <wps:cNvSpPr>
                          <a:spLocks/>
                        </wps:cNvSpPr>
                        <wps:spPr bwMode="auto">
                          <a:xfrm>
                            <a:off x="998" y="199"/>
                            <a:ext cx="23" cy="23"/>
                          </a:xfrm>
                          <a:custGeom>
                            <a:avLst/>
                            <a:gdLst>
                              <a:gd name="T0" fmla="*/ 11 w 23"/>
                              <a:gd name="T1" fmla="*/ 0 h 23"/>
                              <a:gd name="T2" fmla="*/ 0 w 23"/>
                              <a:gd name="T3" fmla="*/ 10 h 23"/>
                              <a:gd name="T4" fmla="*/ 11 w 23"/>
                              <a:gd name="T5" fmla="*/ 23 h 23"/>
                              <a:gd name="T6" fmla="*/ 23 w 23"/>
                              <a:gd name="T7" fmla="*/ 13 h 23"/>
                              <a:gd name="T8" fmla="*/ 11 w 23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1" y="0"/>
                                </a:moveTo>
                                <a:lnTo>
                                  <a:pt x="0" y="10"/>
                                </a:lnTo>
                                <a:lnTo>
                                  <a:pt x="11" y="23"/>
                                </a:lnTo>
                                <a:lnTo>
                                  <a:pt x="23" y="1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88"/>
                        <wps:cNvSpPr>
                          <a:spLocks/>
                        </wps:cNvSpPr>
                        <wps:spPr bwMode="auto">
                          <a:xfrm>
                            <a:off x="1006" y="217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8"/>
                              <a:gd name="T2" fmla="*/ 0 w 15"/>
                              <a:gd name="T3" fmla="*/ 3 h 8"/>
                              <a:gd name="T4" fmla="*/ 3 w 15"/>
                              <a:gd name="T5" fmla="*/ 8 h 8"/>
                              <a:gd name="T6" fmla="*/ 15 w 15"/>
                              <a:gd name="T7" fmla="*/ 5 h 8"/>
                              <a:gd name="T8" fmla="*/ 15 w 15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89"/>
                        <wps:cNvSpPr>
                          <a:spLocks/>
                        </wps:cNvSpPr>
                        <wps:spPr bwMode="auto">
                          <a:xfrm>
                            <a:off x="1006" y="212"/>
                            <a:ext cx="15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0"/>
                              <a:gd name="T2" fmla="*/ 15 w 15"/>
                              <a:gd name="T3" fmla="*/ 2 h 10"/>
                              <a:gd name="T4" fmla="*/ 15 w 15"/>
                              <a:gd name="T5" fmla="*/ 5 h 10"/>
                              <a:gd name="T6" fmla="*/ 0 w 15"/>
                              <a:gd name="T7" fmla="*/ 8 h 10"/>
                              <a:gd name="T8" fmla="*/ 3 w 15"/>
                              <a:gd name="T9" fmla="*/ 10 h 10"/>
                              <a:gd name="T10" fmla="*/ 15 w 1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15" y="0"/>
                                </a:moveTo>
                                <a:lnTo>
                                  <a:pt x="15" y="2"/>
                                </a:lnTo>
                                <a:lnTo>
                                  <a:pt x="15" y="5"/>
                                </a:lnTo>
                                <a:lnTo>
                                  <a:pt x="0" y="8"/>
                                </a:lnTo>
                                <a:lnTo>
                                  <a:pt x="3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90"/>
                        <wps:cNvSpPr>
                          <a:spLocks/>
                        </wps:cNvSpPr>
                        <wps:spPr bwMode="auto">
                          <a:xfrm>
                            <a:off x="1003" y="214"/>
                            <a:ext cx="18" cy="19"/>
                          </a:xfrm>
                          <a:custGeom>
                            <a:avLst/>
                            <a:gdLst>
                              <a:gd name="T0" fmla="*/ 18 w 18"/>
                              <a:gd name="T1" fmla="*/ 13 h 19"/>
                              <a:gd name="T2" fmla="*/ 13 w 18"/>
                              <a:gd name="T3" fmla="*/ 19 h 19"/>
                              <a:gd name="T4" fmla="*/ 8 w 18"/>
                              <a:gd name="T5" fmla="*/ 19 h 19"/>
                              <a:gd name="T6" fmla="*/ 0 w 18"/>
                              <a:gd name="T7" fmla="*/ 16 h 19"/>
                              <a:gd name="T8" fmla="*/ 6 w 18"/>
                              <a:gd name="T9" fmla="*/ 0 h 19"/>
                              <a:gd name="T10" fmla="*/ 11 w 18"/>
                              <a:gd name="T11" fmla="*/ 3 h 19"/>
                              <a:gd name="T12" fmla="*/ 11 w 18"/>
                              <a:gd name="T13" fmla="*/ 3 h 19"/>
                              <a:gd name="T14" fmla="*/ 6 w 18"/>
                              <a:gd name="T15" fmla="*/ 6 h 19"/>
                              <a:gd name="T16" fmla="*/ 18 w 18"/>
                              <a:gd name="T17" fmla="*/ 13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9">
                                <a:moveTo>
                                  <a:pt x="18" y="13"/>
                                </a:moveTo>
                                <a:lnTo>
                                  <a:pt x="13" y="19"/>
                                </a:lnTo>
                                <a:lnTo>
                                  <a:pt x="8" y="19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lnTo>
                                  <a:pt x="11" y="3"/>
                                </a:lnTo>
                                <a:lnTo>
                                  <a:pt x="11" y="3"/>
                                </a:lnTo>
                                <a:lnTo>
                                  <a:pt x="6" y="6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91"/>
                        <wps:cNvSpPr>
                          <a:spLocks/>
                        </wps:cNvSpPr>
                        <wps:spPr bwMode="auto">
                          <a:xfrm>
                            <a:off x="1009" y="220"/>
                            <a:ext cx="15" cy="7"/>
                          </a:xfrm>
                          <a:custGeom>
                            <a:avLst/>
                            <a:gdLst>
                              <a:gd name="T0" fmla="*/ 12 w 15"/>
                              <a:gd name="T1" fmla="*/ 2 h 7"/>
                              <a:gd name="T2" fmla="*/ 15 w 15"/>
                              <a:gd name="T3" fmla="*/ 5 h 7"/>
                              <a:gd name="T4" fmla="*/ 12 w 15"/>
                              <a:gd name="T5" fmla="*/ 7 h 7"/>
                              <a:gd name="T6" fmla="*/ 0 w 15"/>
                              <a:gd name="T7" fmla="*/ 0 h 7"/>
                              <a:gd name="T8" fmla="*/ 0 w 15"/>
                              <a:gd name="T9" fmla="*/ 5 h 7"/>
                              <a:gd name="T10" fmla="*/ 12 w 15"/>
                              <a:gd name="T11" fmla="*/ 2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7">
                                <a:moveTo>
                                  <a:pt x="12" y="2"/>
                                </a:moveTo>
                                <a:lnTo>
                                  <a:pt x="15" y="5"/>
                                </a:lnTo>
                                <a:lnTo>
                                  <a:pt x="12" y="7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92"/>
                        <wps:cNvSpPr>
                          <a:spLocks/>
                        </wps:cNvSpPr>
                        <wps:spPr bwMode="auto">
                          <a:xfrm>
                            <a:off x="990" y="214"/>
                            <a:ext cx="16" cy="16"/>
                          </a:xfrm>
                          <a:custGeom>
                            <a:avLst/>
                            <a:gdLst>
                              <a:gd name="T0" fmla="*/ 13 w 16"/>
                              <a:gd name="T1" fmla="*/ 16 h 16"/>
                              <a:gd name="T2" fmla="*/ 8 w 16"/>
                              <a:gd name="T3" fmla="*/ 16 h 16"/>
                              <a:gd name="T4" fmla="*/ 13 w 16"/>
                              <a:gd name="T5" fmla="*/ 13 h 16"/>
                              <a:gd name="T6" fmla="*/ 11 w 16"/>
                              <a:gd name="T7" fmla="*/ 13 h 16"/>
                              <a:gd name="T8" fmla="*/ 0 w 16"/>
                              <a:gd name="T9" fmla="*/ 3 h 16"/>
                              <a:gd name="T10" fmla="*/ 3 w 16"/>
                              <a:gd name="T11" fmla="*/ 3 h 16"/>
                              <a:gd name="T12" fmla="*/ 11 w 16"/>
                              <a:gd name="T13" fmla="*/ 0 h 16"/>
                              <a:gd name="T14" fmla="*/ 16 w 16"/>
                              <a:gd name="T15" fmla="*/ 0 h 16"/>
                              <a:gd name="T16" fmla="*/ 13 w 16"/>
                              <a:gd name="T1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3" y="16"/>
                                </a:moveTo>
                                <a:lnTo>
                                  <a:pt x="8" y="16"/>
                                </a:lnTo>
                                <a:lnTo>
                                  <a:pt x="13" y="13"/>
                                </a:lnTo>
                                <a:lnTo>
                                  <a:pt x="11" y="13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1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93"/>
                        <wps:cNvSpPr>
                          <a:spLocks/>
                        </wps:cNvSpPr>
                        <wps:spPr bwMode="auto">
                          <a:xfrm>
                            <a:off x="1003" y="214"/>
                            <a:ext cx="6" cy="16"/>
                          </a:xfrm>
                          <a:custGeom>
                            <a:avLst/>
                            <a:gdLst>
                              <a:gd name="T0" fmla="*/ 6 w 6"/>
                              <a:gd name="T1" fmla="*/ 0 h 16"/>
                              <a:gd name="T2" fmla="*/ 3 w 6"/>
                              <a:gd name="T3" fmla="*/ 0 h 16"/>
                              <a:gd name="T4" fmla="*/ 0 w 6"/>
                              <a:gd name="T5" fmla="*/ 16 h 16"/>
                              <a:gd name="T6" fmla="*/ 6 w 6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16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94"/>
                        <wps:cNvSpPr>
                          <a:spLocks/>
                        </wps:cNvSpPr>
                        <wps:spPr bwMode="auto">
                          <a:xfrm>
                            <a:off x="988" y="222"/>
                            <a:ext cx="18" cy="11"/>
                          </a:xfrm>
                          <a:custGeom>
                            <a:avLst/>
                            <a:gdLst>
                              <a:gd name="T0" fmla="*/ 15 w 18"/>
                              <a:gd name="T1" fmla="*/ 0 h 11"/>
                              <a:gd name="T2" fmla="*/ 15 w 18"/>
                              <a:gd name="T3" fmla="*/ 5 h 11"/>
                              <a:gd name="T4" fmla="*/ 18 w 18"/>
                              <a:gd name="T5" fmla="*/ 11 h 11"/>
                              <a:gd name="T6" fmla="*/ 2 w 18"/>
                              <a:gd name="T7" fmla="*/ 11 h 11"/>
                              <a:gd name="T8" fmla="*/ 0 w 18"/>
                              <a:gd name="T9" fmla="*/ 8 h 11"/>
                              <a:gd name="T10" fmla="*/ 0 w 18"/>
                              <a:gd name="T11" fmla="*/ 0 h 11"/>
                              <a:gd name="T12" fmla="*/ 15 w 18"/>
                              <a:gd name="T1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1">
                                <a:moveTo>
                                  <a:pt x="15" y="0"/>
                                </a:moveTo>
                                <a:lnTo>
                                  <a:pt x="15" y="5"/>
                                </a:lnTo>
                                <a:lnTo>
                                  <a:pt x="18" y="11"/>
                                </a:lnTo>
                                <a:lnTo>
                                  <a:pt x="2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95"/>
                        <wps:cNvSpPr>
                          <a:spLocks/>
                        </wps:cNvSpPr>
                        <wps:spPr bwMode="auto">
                          <a:xfrm>
                            <a:off x="988" y="217"/>
                            <a:ext cx="15" cy="10"/>
                          </a:xfrm>
                          <a:custGeom>
                            <a:avLst/>
                            <a:gdLst>
                              <a:gd name="T0" fmla="*/ 2 w 15"/>
                              <a:gd name="T1" fmla="*/ 0 h 10"/>
                              <a:gd name="T2" fmla="*/ 0 w 15"/>
                              <a:gd name="T3" fmla="*/ 3 h 10"/>
                              <a:gd name="T4" fmla="*/ 0 w 15"/>
                              <a:gd name="T5" fmla="*/ 5 h 10"/>
                              <a:gd name="T6" fmla="*/ 15 w 15"/>
                              <a:gd name="T7" fmla="*/ 5 h 10"/>
                              <a:gd name="T8" fmla="*/ 13 w 15"/>
                              <a:gd name="T9" fmla="*/ 10 h 10"/>
                              <a:gd name="T10" fmla="*/ 2 w 1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96"/>
                        <wps:cNvSpPr>
                          <a:spLocks/>
                        </wps:cNvSpPr>
                        <wps:spPr bwMode="auto">
                          <a:xfrm>
                            <a:off x="990" y="230"/>
                            <a:ext cx="21" cy="15"/>
                          </a:xfrm>
                          <a:custGeom>
                            <a:avLst/>
                            <a:gdLst>
                              <a:gd name="T0" fmla="*/ 13 w 21"/>
                              <a:gd name="T1" fmla="*/ 0 h 15"/>
                              <a:gd name="T2" fmla="*/ 16 w 21"/>
                              <a:gd name="T3" fmla="*/ 3 h 15"/>
                              <a:gd name="T4" fmla="*/ 19 w 21"/>
                              <a:gd name="T5" fmla="*/ 5 h 15"/>
                              <a:gd name="T6" fmla="*/ 21 w 21"/>
                              <a:gd name="T7" fmla="*/ 10 h 15"/>
                              <a:gd name="T8" fmla="*/ 21 w 21"/>
                              <a:gd name="T9" fmla="*/ 15 h 15"/>
                              <a:gd name="T10" fmla="*/ 6 w 21"/>
                              <a:gd name="T11" fmla="*/ 15 h 15"/>
                              <a:gd name="T12" fmla="*/ 6 w 21"/>
                              <a:gd name="T13" fmla="*/ 13 h 15"/>
                              <a:gd name="T14" fmla="*/ 6 w 21"/>
                              <a:gd name="T15" fmla="*/ 13 h 15"/>
                              <a:gd name="T16" fmla="*/ 3 w 21"/>
                              <a:gd name="T17" fmla="*/ 10 h 15"/>
                              <a:gd name="T18" fmla="*/ 0 w 21"/>
                              <a:gd name="T19" fmla="*/ 5 h 15"/>
                              <a:gd name="T20" fmla="*/ 13 w 21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" h="15">
                                <a:moveTo>
                                  <a:pt x="13" y="0"/>
                                </a:moveTo>
                                <a:lnTo>
                                  <a:pt x="16" y="3"/>
                                </a:lnTo>
                                <a:lnTo>
                                  <a:pt x="19" y="5"/>
                                </a:lnTo>
                                <a:lnTo>
                                  <a:pt x="21" y="10"/>
                                </a:lnTo>
                                <a:lnTo>
                                  <a:pt x="21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13"/>
                                </a:lnTo>
                                <a:lnTo>
                                  <a:pt x="6" y="13"/>
                                </a:lnTo>
                                <a:lnTo>
                                  <a:pt x="3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97"/>
                        <wps:cNvSpPr>
                          <a:spLocks/>
                        </wps:cNvSpPr>
                        <wps:spPr bwMode="auto">
                          <a:xfrm>
                            <a:off x="990" y="230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5"/>
                              <a:gd name="T2" fmla="*/ 0 w 16"/>
                              <a:gd name="T3" fmla="*/ 5 h 5"/>
                              <a:gd name="T4" fmla="*/ 13 w 16"/>
                              <a:gd name="T5" fmla="*/ 0 h 5"/>
                              <a:gd name="T6" fmla="*/ 16 w 16"/>
                              <a:gd name="T7" fmla="*/ 3 h 5"/>
                              <a:gd name="T8" fmla="*/ 0 w 16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3"/>
                                </a:move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lnTo>
                                  <a:pt x="16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8"/>
                        <wps:cNvSpPr>
                          <a:spLocks/>
                        </wps:cNvSpPr>
                        <wps:spPr bwMode="auto">
                          <a:xfrm>
                            <a:off x="996" y="245"/>
                            <a:ext cx="15" cy="1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9"/>
                              <a:gd name="T2" fmla="*/ 0 w 15"/>
                              <a:gd name="T3" fmla="*/ 0 h 19"/>
                              <a:gd name="T4" fmla="*/ 0 w 15"/>
                              <a:gd name="T5" fmla="*/ 16 h 19"/>
                              <a:gd name="T6" fmla="*/ 15 w 15"/>
                              <a:gd name="T7" fmla="*/ 19 h 19"/>
                              <a:gd name="T8" fmla="*/ 15 w 15"/>
                              <a:gd name="T9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9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9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99"/>
                        <wps:cNvSpPr>
                          <a:spLocks/>
                        </wps:cNvSpPr>
                        <wps:spPr bwMode="auto">
                          <a:xfrm>
                            <a:off x="996" y="245"/>
                            <a:ext cx="15" cy="1"/>
                          </a:xfrm>
                          <a:custGeom>
                            <a:avLst/>
                            <a:gdLst>
                              <a:gd name="T0" fmla="*/ 15 w 15"/>
                              <a:gd name="T1" fmla="*/ 0 w 15"/>
                              <a:gd name="T2" fmla="*/ 15 w 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00"/>
                        <wps:cNvSpPr>
                          <a:spLocks/>
                        </wps:cNvSpPr>
                        <wps:spPr bwMode="auto">
                          <a:xfrm>
                            <a:off x="993" y="261"/>
                            <a:ext cx="18" cy="15"/>
                          </a:xfrm>
                          <a:custGeom>
                            <a:avLst/>
                            <a:gdLst>
                              <a:gd name="T0" fmla="*/ 18 w 18"/>
                              <a:gd name="T1" fmla="*/ 3 h 15"/>
                              <a:gd name="T2" fmla="*/ 3 w 18"/>
                              <a:gd name="T3" fmla="*/ 0 h 15"/>
                              <a:gd name="T4" fmla="*/ 0 w 18"/>
                              <a:gd name="T5" fmla="*/ 13 h 15"/>
                              <a:gd name="T6" fmla="*/ 16 w 18"/>
                              <a:gd name="T7" fmla="*/ 15 h 15"/>
                              <a:gd name="T8" fmla="*/ 18 w 18"/>
                              <a:gd name="T9" fmla="*/ 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8" y="3"/>
                                </a:moveTo>
                                <a:lnTo>
                                  <a:pt x="3" y="0"/>
                                </a:lnTo>
                                <a:lnTo>
                                  <a:pt x="0" y="13"/>
                                </a:lnTo>
                                <a:lnTo>
                                  <a:pt x="16" y="15"/>
                                </a:lnTo>
                                <a:lnTo>
                                  <a:pt x="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01"/>
                        <wps:cNvSpPr>
                          <a:spLocks/>
                        </wps:cNvSpPr>
                        <wps:spPr bwMode="auto">
                          <a:xfrm>
                            <a:off x="996" y="261"/>
                            <a:ext cx="15" cy="5"/>
                          </a:xfrm>
                          <a:custGeom>
                            <a:avLst/>
                            <a:gdLst>
                              <a:gd name="T0" fmla="*/ 15 w 15"/>
                              <a:gd name="T1" fmla="*/ 3 h 5"/>
                              <a:gd name="T2" fmla="*/ 15 w 15"/>
                              <a:gd name="T3" fmla="*/ 5 h 5"/>
                              <a:gd name="T4" fmla="*/ 15 w 15"/>
                              <a:gd name="T5" fmla="*/ 3 h 5"/>
                              <a:gd name="T6" fmla="*/ 0 w 15"/>
                              <a:gd name="T7" fmla="*/ 0 h 5"/>
                              <a:gd name="T8" fmla="*/ 15 w 15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3"/>
                                </a:moveTo>
                                <a:lnTo>
                                  <a:pt x="15" y="5"/>
                                </a:lnTo>
                                <a:lnTo>
                                  <a:pt x="15" y="3"/>
                                </a:lnTo>
                                <a:lnTo>
                                  <a:pt x="0" y="0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02"/>
                        <wps:cNvSpPr>
                          <a:spLocks/>
                        </wps:cNvSpPr>
                        <wps:spPr bwMode="auto">
                          <a:xfrm>
                            <a:off x="993" y="274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2 h 10"/>
                              <a:gd name="T2" fmla="*/ 16 w 16"/>
                              <a:gd name="T3" fmla="*/ 5 h 10"/>
                              <a:gd name="T4" fmla="*/ 16 w 16"/>
                              <a:gd name="T5" fmla="*/ 8 h 10"/>
                              <a:gd name="T6" fmla="*/ 0 w 16"/>
                              <a:gd name="T7" fmla="*/ 10 h 10"/>
                              <a:gd name="T8" fmla="*/ 0 w 16"/>
                              <a:gd name="T9" fmla="*/ 8 h 10"/>
                              <a:gd name="T10" fmla="*/ 0 w 16"/>
                              <a:gd name="T11" fmla="*/ 0 h 10"/>
                              <a:gd name="T12" fmla="*/ 16 w 16"/>
                              <a:gd name="T13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2"/>
                                </a:moveTo>
                                <a:lnTo>
                                  <a:pt x="16" y="5"/>
                                </a:lnTo>
                                <a:lnTo>
                                  <a:pt x="16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03"/>
                        <wps:cNvSpPr>
                          <a:spLocks/>
                        </wps:cNvSpPr>
                        <wps:spPr bwMode="auto">
                          <a:xfrm>
                            <a:off x="993" y="274"/>
                            <a:ext cx="16" cy="2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2"/>
                              <a:gd name="T2" fmla="*/ 16 w 16"/>
                              <a:gd name="T3" fmla="*/ 2 h 2"/>
                              <a:gd name="T4" fmla="*/ 0 w 16"/>
                              <a:gd name="T5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2">
                                <a:moveTo>
                                  <a:pt x="0" y="0"/>
                                </a:moveTo>
                                <a:lnTo>
                                  <a:pt x="16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04"/>
                        <wps:cNvSpPr>
                          <a:spLocks/>
                        </wps:cNvSpPr>
                        <wps:spPr bwMode="auto">
                          <a:xfrm>
                            <a:off x="998" y="276"/>
                            <a:ext cx="16" cy="16"/>
                          </a:xfrm>
                          <a:custGeom>
                            <a:avLst/>
                            <a:gdLst>
                              <a:gd name="T0" fmla="*/ 5 w 16"/>
                              <a:gd name="T1" fmla="*/ 0 h 16"/>
                              <a:gd name="T2" fmla="*/ 8 w 16"/>
                              <a:gd name="T3" fmla="*/ 0 h 16"/>
                              <a:gd name="T4" fmla="*/ 8 w 16"/>
                              <a:gd name="T5" fmla="*/ 0 h 16"/>
                              <a:gd name="T6" fmla="*/ 11 w 16"/>
                              <a:gd name="T7" fmla="*/ 0 h 16"/>
                              <a:gd name="T8" fmla="*/ 16 w 16"/>
                              <a:gd name="T9" fmla="*/ 0 h 16"/>
                              <a:gd name="T10" fmla="*/ 13 w 16"/>
                              <a:gd name="T11" fmla="*/ 16 h 16"/>
                              <a:gd name="T12" fmla="*/ 11 w 16"/>
                              <a:gd name="T13" fmla="*/ 16 h 16"/>
                              <a:gd name="T14" fmla="*/ 11 w 16"/>
                              <a:gd name="T15" fmla="*/ 16 h 16"/>
                              <a:gd name="T16" fmla="*/ 5 w 16"/>
                              <a:gd name="T17" fmla="*/ 16 h 16"/>
                              <a:gd name="T18" fmla="*/ 0 w 16"/>
                              <a:gd name="T19" fmla="*/ 13 h 16"/>
                              <a:gd name="T20" fmla="*/ 5 w 16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5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13" y="16"/>
                                </a:lnTo>
                                <a:lnTo>
                                  <a:pt x="11" y="16"/>
                                </a:lnTo>
                                <a:lnTo>
                                  <a:pt x="11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1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05"/>
                        <wps:cNvSpPr>
                          <a:spLocks/>
                        </wps:cNvSpPr>
                        <wps:spPr bwMode="auto">
                          <a:xfrm>
                            <a:off x="993" y="276"/>
                            <a:ext cx="16" cy="13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13"/>
                              <a:gd name="T2" fmla="*/ 3 w 16"/>
                              <a:gd name="T3" fmla="*/ 13 h 13"/>
                              <a:gd name="T4" fmla="*/ 5 w 16"/>
                              <a:gd name="T5" fmla="*/ 13 h 13"/>
                              <a:gd name="T6" fmla="*/ 10 w 16"/>
                              <a:gd name="T7" fmla="*/ 0 h 13"/>
                              <a:gd name="T8" fmla="*/ 16 w 16"/>
                              <a:gd name="T9" fmla="*/ 6 h 13"/>
                              <a:gd name="T10" fmla="*/ 0 w 16"/>
                              <a:gd name="T11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0" y="8"/>
                                </a:moveTo>
                                <a:lnTo>
                                  <a:pt x="3" y="13"/>
                                </a:lnTo>
                                <a:lnTo>
                                  <a:pt x="5" y="13"/>
                                </a:lnTo>
                                <a:lnTo>
                                  <a:pt x="10" y="0"/>
                                </a:lnTo>
                                <a:lnTo>
                                  <a:pt x="16" y="6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06"/>
                        <wps:cNvSpPr>
                          <a:spLocks/>
                        </wps:cNvSpPr>
                        <wps:spPr bwMode="auto">
                          <a:xfrm>
                            <a:off x="1006" y="279"/>
                            <a:ext cx="18" cy="16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6"/>
                              <a:gd name="T2" fmla="*/ 15 w 18"/>
                              <a:gd name="T3" fmla="*/ 5 h 16"/>
                              <a:gd name="T4" fmla="*/ 18 w 18"/>
                              <a:gd name="T5" fmla="*/ 8 h 16"/>
                              <a:gd name="T6" fmla="*/ 5 w 18"/>
                              <a:gd name="T7" fmla="*/ 16 h 16"/>
                              <a:gd name="T8" fmla="*/ 3 w 18"/>
                              <a:gd name="T9" fmla="*/ 13 h 16"/>
                              <a:gd name="T10" fmla="*/ 0 w 18"/>
                              <a:gd name="T11" fmla="*/ 10 h 16"/>
                              <a:gd name="T12" fmla="*/ 13 w 18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3" y="0"/>
                                </a:moveTo>
                                <a:lnTo>
                                  <a:pt x="15" y="5"/>
                                </a:lnTo>
                                <a:lnTo>
                                  <a:pt x="18" y="8"/>
                                </a:lnTo>
                                <a:lnTo>
                                  <a:pt x="5" y="16"/>
                                </a:lnTo>
                                <a:lnTo>
                                  <a:pt x="3" y="13"/>
                                </a:ln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07"/>
                        <wps:cNvSpPr>
                          <a:spLocks/>
                        </wps:cNvSpPr>
                        <wps:spPr bwMode="auto">
                          <a:xfrm>
                            <a:off x="1006" y="276"/>
                            <a:ext cx="13" cy="16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6"/>
                              <a:gd name="T2" fmla="*/ 10 w 13"/>
                              <a:gd name="T3" fmla="*/ 0 h 16"/>
                              <a:gd name="T4" fmla="*/ 13 w 13"/>
                              <a:gd name="T5" fmla="*/ 3 h 16"/>
                              <a:gd name="T6" fmla="*/ 0 w 13"/>
                              <a:gd name="T7" fmla="*/ 13 h 16"/>
                              <a:gd name="T8" fmla="*/ 5 w 13"/>
                              <a:gd name="T9" fmla="*/ 16 h 16"/>
                              <a:gd name="T10" fmla="*/ 8 w 13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8" y="0"/>
                                </a:moveTo>
                                <a:lnTo>
                                  <a:pt x="10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3"/>
                                </a:lnTo>
                                <a:lnTo>
                                  <a:pt x="5" y="16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08"/>
                        <wps:cNvSpPr>
                          <a:spLocks/>
                        </wps:cNvSpPr>
                        <wps:spPr bwMode="auto">
                          <a:xfrm>
                            <a:off x="1006" y="289"/>
                            <a:ext cx="18" cy="13"/>
                          </a:xfrm>
                          <a:custGeom>
                            <a:avLst/>
                            <a:gdLst>
                              <a:gd name="T0" fmla="*/ 18 w 18"/>
                              <a:gd name="T1" fmla="*/ 3 h 13"/>
                              <a:gd name="T2" fmla="*/ 18 w 18"/>
                              <a:gd name="T3" fmla="*/ 8 h 13"/>
                              <a:gd name="T4" fmla="*/ 15 w 18"/>
                              <a:gd name="T5" fmla="*/ 13 h 13"/>
                              <a:gd name="T6" fmla="*/ 0 w 18"/>
                              <a:gd name="T7" fmla="*/ 11 h 13"/>
                              <a:gd name="T8" fmla="*/ 3 w 18"/>
                              <a:gd name="T9" fmla="*/ 6 h 13"/>
                              <a:gd name="T10" fmla="*/ 3 w 18"/>
                              <a:gd name="T11" fmla="*/ 0 h 13"/>
                              <a:gd name="T12" fmla="*/ 18 w 18"/>
                              <a:gd name="T13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18" y="3"/>
                                </a:moveTo>
                                <a:lnTo>
                                  <a:pt x="18" y="8"/>
                                </a:lnTo>
                                <a:lnTo>
                                  <a:pt x="15" y="13"/>
                                </a:lnTo>
                                <a:lnTo>
                                  <a:pt x="0" y="11"/>
                                </a:lnTo>
                                <a:lnTo>
                                  <a:pt x="3" y="6"/>
                                </a:lnTo>
                                <a:lnTo>
                                  <a:pt x="3" y="0"/>
                                </a:lnTo>
                                <a:lnTo>
                                  <a:pt x="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09"/>
                        <wps:cNvSpPr>
                          <a:spLocks/>
                        </wps:cNvSpPr>
                        <wps:spPr bwMode="auto">
                          <a:xfrm>
                            <a:off x="1009" y="287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8"/>
                              <a:gd name="T2" fmla="*/ 15 w 15"/>
                              <a:gd name="T3" fmla="*/ 2 h 8"/>
                              <a:gd name="T4" fmla="*/ 15 w 15"/>
                              <a:gd name="T5" fmla="*/ 5 h 8"/>
                              <a:gd name="T6" fmla="*/ 0 w 15"/>
                              <a:gd name="T7" fmla="*/ 2 h 8"/>
                              <a:gd name="T8" fmla="*/ 2 w 15"/>
                              <a:gd name="T9" fmla="*/ 8 h 8"/>
                              <a:gd name="T10" fmla="*/ 15 w 15"/>
                              <a:gd name="T1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0"/>
                                </a:moveTo>
                                <a:lnTo>
                                  <a:pt x="15" y="2"/>
                                </a:lnTo>
                                <a:lnTo>
                                  <a:pt x="15" y="5"/>
                                </a:lnTo>
                                <a:lnTo>
                                  <a:pt x="0" y="2"/>
                                </a:lnTo>
                                <a:lnTo>
                                  <a:pt x="2" y="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10"/>
                        <wps:cNvSpPr>
                          <a:spLocks/>
                        </wps:cNvSpPr>
                        <wps:spPr bwMode="auto">
                          <a:xfrm>
                            <a:off x="1001" y="297"/>
                            <a:ext cx="20" cy="18"/>
                          </a:xfrm>
                          <a:custGeom>
                            <a:avLst/>
                            <a:gdLst>
                              <a:gd name="T0" fmla="*/ 20 w 20"/>
                              <a:gd name="T1" fmla="*/ 8 h 18"/>
                              <a:gd name="T2" fmla="*/ 18 w 20"/>
                              <a:gd name="T3" fmla="*/ 13 h 18"/>
                              <a:gd name="T4" fmla="*/ 13 w 20"/>
                              <a:gd name="T5" fmla="*/ 18 h 18"/>
                              <a:gd name="T6" fmla="*/ 0 w 20"/>
                              <a:gd name="T7" fmla="*/ 8 h 18"/>
                              <a:gd name="T8" fmla="*/ 5 w 20"/>
                              <a:gd name="T9" fmla="*/ 5 h 18"/>
                              <a:gd name="T10" fmla="*/ 8 w 20"/>
                              <a:gd name="T11" fmla="*/ 0 h 18"/>
                              <a:gd name="T12" fmla="*/ 20 w 20"/>
                              <a:gd name="T13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20" y="8"/>
                                </a:moveTo>
                                <a:lnTo>
                                  <a:pt x="18" y="13"/>
                                </a:lnTo>
                                <a:lnTo>
                                  <a:pt x="13" y="18"/>
                                </a:lnTo>
                                <a:lnTo>
                                  <a:pt x="0" y="8"/>
                                </a:ln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2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11"/>
                        <wps:cNvSpPr>
                          <a:spLocks/>
                        </wps:cNvSpPr>
                        <wps:spPr bwMode="auto">
                          <a:xfrm>
                            <a:off x="1006" y="297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8"/>
                              <a:gd name="T2" fmla="*/ 15 w 15"/>
                              <a:gd name="T3" fmla="*/ 8 h 8"/>
                              <a:gd name="T4" fmla="*/ 3 w 15"/>
                              <a:gd name="T5" fmla="*/ 0 h 8"/>
                              <a:gd name="T6" fmla="*/ 0 w 15"/>
                              <a:gd name="T7" fmla="*/ 3 h 8"/>
                              <a:gd name="T8" fmla="*/ 15 w 15"/>
                              <a:gd name="T9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5"/>
                                </a:moveTo>
                                <a:lnTo>
                                  <a:pt x="15" y="8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2"/>
                        <wps:cNvSpPr>
                          <a:spLocks/>
                        </wps:cNvSpPr>
                        <wps:spPr bwMode="auto">
                          <a:xfrm>
                            <a:off x="988" y="305"/>
                            <a:ext cx="21" cy="15"/>
                          </a:xfrm>
                          <a:custGeom>
                            <a:avLst/>
                            <a:gdLst>
                              <a:gd name="T0" fmla="*/ 21 w 21"/>
                              <a:gd name="T1" fmla="*/ 13 h 15"/>
                              <a:gd name="T2" fmla="*/ 18 w 21"/>
                              <a:gd name="T3" fmla="*/ 13 h 15"/>
                              <a:gd name="T4" fmla="*/ 13 w 21"/>
                              <a:gd name="T5" fmla="*/ 15 h 15"/>
                              <a:gd name="T6" fmla="*/ 10 w 21"/>
                              <a:gd name="T7" fmla="*/ 15 h 15"/>
                              <a:gd name="T8" fmla="*/ 10 w 21"/>
                              <a:gd name="T9" fmla="*/ 15 h 15"/>
                              <a:gd name="T10" fmla="*/ 0 w 21"/>
                              <a:gd name="T11" fmla="*/ 5 h 15"/>
                              <a:gd name="T12" fmla="*/ 5 w 21"/>
                              <a:gd name="T13" fmla="*/ 2 h 15"/>
                              <a:gd name="T14" fmla="*/ 10 w 21"/>
                              <a:gd name="T15" fmla="*/ 0 h 15"/>
                              <a:gd name="T16" fmla="*/ 13 w 21"/>
                              <a:gd name="T17" fmla="*/ 0 h 15"/>
                              <a:gd name="T18" fmla="*/ 15 w 21"/>
                              <a:gd name="T19" fmla="*/ 0 h 15"/>
                              <a:gd name="T20" fmla="*/ 21 w 21"/>
                              <a:gd name="T21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" h="15">
                                <a:moveTo>
                                  <a:pt x="21" y="13"/>
                                </a:moveTo>
                                <a:lnTo>
                                  <a:pt x="18" y="13"/>
                                </a:lnTo>
                                <a:lnTo>
                                  <a:pt x="13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2"/>
                                </a:lnTo>
                                <a:lnTo>
                                  <a:pt x="10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2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13"/>
                        <wps:cNvSpPr>
                          <a:spLocks/>
                        </wps:cNvSpPr>
                        <wps:spPr bwMode="auto">
                          <a:xfrm>
                            <a:off x="1001" y="305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10 h 13"/>
                              <a:gd name="T2" fmla="*/ 10 w 13"/>
                              <a:gd name="T3" fmla="*/ 13 h 13"/>
                              <a:gd name="T4" fmla="*/ 8 w 13"/>
                              <a:gd name="T5" fmla="*/ 13 h 13"/>
                              <a:gd name="T6" fmla="*/ 2 w 13"/>
                              <a:gd name="T7" fmla="*/ 0 h 13"/>
                              <a:gd name="T8" fmla="*/ 0 w 13"/>
                              <a:gd name="T9" fmla="*/ 0 h 13"/>
                              <a:gd name="T10" fmla="*/ 13 w 13"/>
                              <a:gd name="T11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10"/>
                                </a:moveTo>
                                <a:lnTo>
                                  <a:pt x="10" y="13"/>
                                </a:lnTo>
                                <a:lnTo>
                                  <a:pt x="8" y="13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14"/>
                        <wps:cNvSpPr>
                          <a:spLocks/>
                        </wps:cNvSpPr>
                        <wps:spPr bwMode="auto">
                          <a:xfrm>
                            <a:off x="983" y="313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18"/>
                              <a:gd name="T2" fmla="*/ 15 w 18"/>
                              <a:gd name="T3" fmla="*/ 7 h 18"/>
                              <a:gd name="T4" fmla="*/ 15 w 18"/>
                              <a:gd name="T5" fmla="*/ 10 h 18"/>
                              <a:gd name="T6" fmla="*/ 15 w 18"/>
                              <a:gd name="T7" fmla="*/ 18 h 18"/>
                              <a:gd name="T8" fmla="*/ 2 w 18"/>
                              <a:gd name="T9" fmla="*/ 18 h 18"/>
                              <a:gd name="T10" fmla="*/ 0 w 18"/>
                              <a:gd name="T11" fmla="*/ 10 h 18"/>
                              <a:gd name="T12" fmla="*/ 2 w 18"/>
                              <a:gd name="T13" fmla="*/ 5 h 18"/>
                              <a:gd name="T14" fmla="*/ 2 w 18"/>
                              <a:gd name="T15" fmla="*/ 0 h 18"/>
                              <a:gd name="T16" fmla="*/ 18 w 18"/>
                              <a:gd name="T17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5"/>
                                </a:moveTo>
                                <a:lnTo>
                                  <a:pt x="15" y="7"/>
                                </a:lnTo>
                                <a:lnTo>
                                  <a:pt x="15" y="10"/>
                                </a:lnTo>
                                <a:lnTo>
                                  <a:pt x="15" y="18"/>
                                </a:lnTo>
                                <a:lnTo>
                                  <a:pt x="2" y="18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15"/>
                        <wps:cNvSpPr>
                          <a:spLocks/>
                        </wps:cNvSpPr>
                        <wps:spPr bwMode="auto">
                          <a:xfrm>
                            <a:off x="985" y="310"/>
                            <a:ext cx="16" cy="10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10"/>
                              <a:gd name="T2" fmla="*/ 3 w 16"/>
                              <a:gd name="T3" fmla="*/ 3 h 10"/>
                              <a:gd name="T4" fmla="*/ 0 w 16"/>
                              <a:gd name="T5" fmla="*/ 3 h 10"/>
                              <a:gd name="T6" fmla="*/ 16 w 16"/>
                              <a:gd name="T7" fmla="*/ 8 h 10"/>
                              <a:gd name="T8" fmla="*/ 13 w 16"/>
                              <a:gd name="T9" fmla="*/ 10 h 10"/>
                              <a:gd name="T10" fmla="*/ 3 w 16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3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  <a:lnTo>
                                  <a:pt x="16" y="8"/>
                                </a:lnTo>
                                <a:lnTo>
                                  <a:pt x="13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85" y="331"/>
                            <a:ext cx="16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17"/>
                        <wps:cNvSpPr>
                          <a:spLocks/>
                        </wps:cNvSpPr>
                        <wps:spPr bwMode="auto">
                          <a:xfrm>
                            <a:off x="985" y="331"/>
                            <a:ext cx="16" cy="1"/>
                          </a:xfrm>
                          <a:custGeom>
                            <a:avLst/>
                            <a:gdLst>
                              <a:gd name="T0" fmla="*/ 13 w 16"/>
                              <a:gd name="T1" fmla="*/ 16 w 16"/>
                              <a:gd name="T2" fmla="*/ 0 w 16"/>
                              <a:gd name="T3" fmla="*/ 13 w 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13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18"/>
                        <wps:cNvSpPr>
                          <a:spLocks/>
                        </wps:cNvSpPr>
                        <wps:spPr bwMode="auto">
                          <a:xfrm>
                            <a:off x="980" y="341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13 h 18"/>
                              <a:gd name="T2" fmla="*/ 10 w 18"/>
                              <a:gd name="T3" fmla="*/ 18 h 18"/>
                              <a:gd name="T4" fmla="*/ 5 w 18"/>
                              <a:gd name="T5" fmla="*/ 16 h 18"/>
                              <a:gd name="T6" fmla="*/ 0 w 18"/>
                              <a:gd name="T7" fmla="*/ 10 h 18"/>
                              <a:gd name="T8" fmla="*/ 8 w 18"/>
                              <a:gd name="T9" fmla="*/ 0 h 18"/>
                              <a:gd name="T10" fmla="*/ 13 w 18"/>
                              <a:gd name="T11" fmla="*/ 3 h 18"/>
                              <a:gd name="T12" fmla="*/ 10 w 18"/>
                              <a:gd name="T13" fmla="*/ 3 h 18"/>
                              <a:gd name="T14" fmla="*/ 5 w 18"/>
                              <a:gd name="T15" fmla="*/ 5 h 18"/>
                              <a:gd name="T16" fmla="*/ 18 w 18"/>
                              <a:gd name="T17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13"/>
                                </a:moveTo>
                                <a:lnTo>
                                  <a:pt x="10" y="18"/>
                                </a:lnTo>
                                <a:lnTo>
                                  <a:pt x="5" y="16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lnTo>
                                  <a:pt x="13" y="3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19"/>
                        <wps:cNvSpPr>
                          <a:spLocks/>
                        </wps:cNvSpPr>
                        <wps:spPr bwMode="auto">
                          <a:xfrm>
                            <a:off x="985" y="346"/>
                            <a:ext cx="16" cy="8"/>
                          </a:xfrm>
                          <a:custGeom>
                            <a:avLst/>
                            <a:gdLst>
                              <a:gd name="T0" fmla="*/ 16 w 16"/>
                              <a:gd name="T1" fmla="*/ 3 h 8"/>
                              <a:gd name="T2" fmla="*/ 16 w 16"/>
                              <a:gd name="T3" fmla="*/ 5 h 8"/>
                              <a:gd name="T4" fmla="*/ 13 w 16"/>
                              <a:gd name="T5" fmla="*/ 8 h 8"/>
                              <a:gd name="T6" fmla="*/ 0 w 16"/>
                              <a:gd name="T7" fmla="*/ 0 h 8"/>
                              <a:gd name="T8" fmla="*/ 0 w 16"/>
                              <a:gd name="T9" fmla="*/ 3 h 8"/>
                              <a:gd name="T10" fmla="*/ 16 w 16"/>
                              <a:gd name="T11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16" y="3"/>
                                </a:moveTo>
                                <a:lnTo>
                                  <a:pt x="16" y="5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20"/>
                        <wps:cNvSpPr>
                          <a:spLocks/>
                        </wps:cNvSpPr>
                        <wps:spPr bwMode="auto">
                          <a:xfrm>
                            <a:off x="972" y="333"/>
                            <a:ext cx="16" cy="18"/>
                          </a:xfrm>
                          <a:custGeom>
                            <a:avLst/>
                            <a:gdLst>
                              <a:gd name="T0" fmla="*/ 5 w 16"/>
                              <a:gd name="T1" fmla="*/ 18 h 18"/>
                              <a:gd name="T2" fmla="*/ 3 w 16"/>
                              <a:gd name="T3" fmla="*/ 16 h 18"/>
                              <a:gd name="T4" fmla="*/ 0 w 16"/>
                              <a:gd name="T5" fmla="*/ 16 h 18"/>
                              <a:gd name="T6" fmla="*/ 0 w 16"/>
                              <a:gd name="T7" fmla="*/ 13 h 18"/>
                              <a:gd name="T8" fmla="*/ 3 w 16"/>
                              <a:gd name="T9" fmla="*/ 0 h 18"/>
                              <a:gd name="T10" fmla="*/ 5 w 16"/>
                              <a:gd name="T11" fmla="*/ 0 h 18"/>
                              <a:gd name="T12" fmla="*/ 11 w 16"/>
                              <a:gd name="T13" fmla="*/ 3 h 18"/>
                              <a:gd name="T14" fmla="*/ 16 w 16"/>
                              <a:gd name="T15" fmla="*/ 8 h 18"/>
                              <a:gd name="T16" fmla="*/ 5 w 16"/>
                              <a:gd name="T17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5" y="18"/>
                                </a:moveTo>
                                <a:lnTo>
                                  <a:pt x="3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3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11" y="3"/>
                                </a:lnTo>
                                <a:lnTo>
                                  <a:pt x="16" y="8"/>
                                </a:lnTo>
                                <a:lnTo>
                                  <a:pt x="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21"/>
                        <wps:cNvSpPr>
                          <a:spLocks/>
                        </wps:cNvSpPr>
                        <wps:spPr bwMode="auto">
                          <a:xfrm>
                            <a:off x="977" y="341"/>
                            <a:ext cx="11" cy="10"/>
                          </a:xfrm>
                          <a:custGeom>
                            <a:avLst/>
                            <a:gdLst>
                              <a:gd name="T0" fmla="*/ 3 w 11"/>
                              <a:gd name="T1" fmla="*/ 10 h 10"/>
                              <a:gd name="T2" fmla="*/ 0 w 11"/>
                              <a:gd name="T3" fmla="*/ 10 h 10"/>
                              <a:gd name="T4" fmla="*/ 11 w 11"/>
                              <a:gd name="T5" fmla="*/ 0 h 10"/>
                              <a:gd name="T6" fmla="*/ 3 w 11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3" y="10"/>
                                </a:move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22"/>
                        <wps:cNvSpPr>
                          <a:spLocks/>
                        </wps:cNvSpPr>
                        <wps:spPr bwMode="auto">
                          <a:xfrm>
                            <a:off x="964" y="333"/>
                            <a:ext cx="11" cy="16"/>
                          </a:xfrm>
                          <a:custGeom>
                            <a:avLst/>
                            <a:gdLst>
                              <a:gd name="T0" fmla="*/ 11 w 11"/>
                              <a:gd name="T1" fmla="*/ 13 h 16"/>
                              <a:gd name="T2" fmla="*/ 6 w 11"/>
                              <a:gd name="T3" fmla="*/ 16 h 16"/>
                              <a:gd name="T4" fmla="*/ 0 w 11"/>
                              <a:gd name="T5" fmla="*/ 3 h 16"/>
                              <a:gd name="T6" fmla="*/ 6 w 11"/>
                              <a:gd name="T7" fmla="*/ 0 h 16"/>
                              <a:gd name="T8" fmla="*/ 11 w 11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11" y="13"/>
                                </a:moveTo>
                                <a:lnTo>
                                  <a:pt x="6" y="16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lnTo>
                                  <a:pt x="1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23"/>
                        <wps:cNvSpPr>
                          <a:spLocks/>
                        </wps:cNvSpPr>
                        <wps:spPr bwMode="auto">
                          <a:xfrm>
                            <a:off x="970" y="331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2 h 15"/>
                              <a:gd name="T2" fmla="*/ 5 w 5"/>
                              <a:gd name="T3" fmla="*/ 0 h 15"/>
                              <a:gd name="T4" fmla="*/ 0 w 5"/>
                              <a:gd name="T5" fmla="*/ 2 h 15"/>
                              <a:gd name="T6" fmla="*/ 5 w 5"/>
                              <a:gd name="T7" fmla="*/ 15 h 15"/>
                              <a:gd name="T8" fmla="*/ 2 w 5"/>
                              <a:gd name="T9" fmla="*/ 15 h 15"/>
                              <a:gd name="T10" fmla="*/ 5 w 5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5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24"/>
                        <wps:cNvSpPr>
                          <a:spLocks/>
                        </wps:cNvSpPr>
                        <wps:spPr bwMode="auto">
                          <a:xfrm>
                            <a:off x="957" y="336"/>
                            <a:ext cx="18" cy="41"/>
                          </a:xfrm>
                          <a:custGeom>
                            <a:avLst/>
                            <a:gdLst>
                              <a:gd name="T0" fmla="*/ 15 w 18"/>
                              <a:gd name="T1" fmla="*/ 10 h 41"/>
                              <a:gd name="T2" fmla="*/ 13 w 18"/>
                              <a:gd name="T3" fmla="*/ 13 h 41"/>
                              <a:gd name="T4" fmla="*/ 13 w 18"/>
                              <a:gd name="T5" fmla="*/ 13 h 41"/>
                              <a:gd name="T6" fmla="*/ 15 w 18"/>
                              <a:gd name="T7" fmla="*/ 15 h 41"/>
                              <a:gd name="T8" fmla="*/ 15 w 18"/>
                              <a:gd name="T9" fmla="*/ 21 h 41"/>
                              <a:gd name="T10" fmla="*/ 18 w 18"/>
                              <a:gd name="T11" fmla="*/ 31 h 41"/>
                              <a:gd name="T12" fmla="*/ 15 w 18"/>
                              <a:gd name="T13" fmla="*/ 39 h 41"/>
                              <a:gd name="T14" fmla="*/ 10 w 18"/>
                              <a:gd name="T15" fmla="*/ 41 h 41"/>
                              <a:gd name="T16" fmla="*/ 5 w 18"/>
                              <a:gd name="T17" fmla="*/ 28 h 41"/>
                              <a:gd name="T18" fmla="*/ 5 w 18"/>
                              <a:gd name="T19" fmla="*/ 28 h 41"/>
                              <a:gd name="T20" fmla="*/ 5 w 18"/>
                              <a:gd name="T21" fmla="*/ 33 h 41"/>
                              <a:gd name="T22" fmla="*/ 2 w 18"/>
                              <a:gd name="T23" fmla="*/ 26 h 41"/>
                              <a:gd name="T24" fmla="*/ 0 w 18"/>
                              <a:gd name="T25" fmla="*/ 18 h 41"/>
                              <a:gd name="T26" fmla="*/ 0 w 18"/>
                              <a:gd name="T27" fmla="*/ 13 h 41"/>
                              <a:gd name="T28" fmla="*/ 0 w 18"/>
                              <a:gd name="T29" fmla="*/ 5 h 41"/>
                              <a:gd name="T30" fmla="*/ 5 w 18"/>
                              <a:gd name="T31" fmla="*/ 0 h 41"/>
                              <a:gd name="T32" fmla="*/ 15 w 18"/>
                              <a:gd name="T33" fmla="*/ 1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" h="41">
                                <a:moveTo>
                                  <a:pt x="15" y="10"/>
                                </a:moveTo>
                                <a:lnTo>
                                  <a:pt x="13" y="13"/>
                                </a:lnTo>
                                <a:lnTo>
                                  <a:pt x="13" y="13"/>
                                </a:lnTo>
                                <a:lnTo>
                                  <a:pt x="15" y="15"/>
                                </a:lnTo>
                                <a:lnTo>
                                  <a:pt x="15" y="21"/>
                                </a:lnTo>
                                <a:lnTo>
                                  <a:pt x="18" y="31"/>
                                </a:lnTo>
                                <a:lnTo>
                                  <a:pt x="15" y="39"/>
                                </a:lnTo>
                                <a:lnTo>
                                  <a:pt x="10" y="41"/>
                                </a:lnTo>
                                <a:lnTo>
                                  <a:pt x="5" y="28"/>
                                </a:lnTo>
                                <a:lnTo>
                                  <a:pt x="5" y="28"/>
                                </a:lnTo>
                                <a:lnTo>
                                  <a:pt x="5" y="33"/>
                                </a:lnTo>
                                <a:lnTo>
                                  <a:pt x="2" y="26"/>
                                </a:lnTo>
                                <a:lnTo>
                                  <a:pt x="0" y="18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25"/>
                        <wps:cNvSpPr>
                          <a:spLocks/>
                        </wps:cNvSpPr>
                        <wps:spPr bwMode="auto">
                          <a:xfrm>
                            <a:off x="962" y="336"/>
                            <a:ext cx="10" cy="13"/>
                          </a:xfrm>
                          <a:custGeom>
                            <a:avLst/>
                            <a:gdLst>
                              <a:gd name="T0" fmla="*/ 2 w 10"/>
                              <a:gd name="T1" fmla="*/ 0 h 13"/>
                              <a:gd name="T2" fmla="*/ 0 w 10"/>
                              <a:gd name="T3" fmla="*/ 0 h 13"/>
                              <a:gd name="T4" fmla="*/ 10 w 10"/>
                              <a:gd name="T5" fmla="*/ 10 h 13"/>
                              <a:gd name="T6" fmla="*/ 8 w 10"/>
                              <a:gd name="T7" fmla="*/ 13 h 13"/>
                              <a:gd name="T8" fmla="*/ 2 w 10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0"/>
                                </a:lnTo>
                                <a:lnTo>
                                  <a:pt x="8" y="1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26"/>
                        <wps:cNvSpPr>
                          <a:spLocks/>
                        </wps:cNvSpPr>
                        <wps:spPr bwMode="auto">
                          <a:xfrm>
                            <a:off x="954" y="364"/>
                            <a:ext cx="13" cy="16"/>
                          </a:xfrm>
                          <a:custGeom>
                            <a:avLst/>
                            <a:gdLst>
                              <a:gd name="T0" fmla="*/ 13 w 13"/>
                              <a:gd name="T1" fmla="*/ 13 h 16"/>
                              <a:gd name="T2" fmla="*/ 10 w 13"/>
                              <a:gd name="T3" fmla="*/ 0 h 16"/>
                              <a:gd name="T4" fmla="*/ 0 w 13"/>
                              <a:gd name="T5" fmla="*/ 0 h 16"/>
                              <a:gd name="T6" fmla="*/ 3 w 13"/>
                              <a:gd name="T7" fmla="*/ 16 h 16"/>
                              <a:gd name="T8" fmla="*/ 13 w 13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13" y="13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6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27"/>
                        <wps:cNvSpPr>
                          <a:spLocks/>
                        </wps:cNvSpPr>
                        <wps:spPr bwMode="auto">
                          <a:xfrm>
                            <a:off x="962" y="364"/>
                            <a:ext cx="5" cy="13"/>
                          </a:xfrm>
                          <a:custGeom>
                            <a:avLst/>
                            <a:gdLst>
                              <a:gd name="T0" fmla="*/ 5 w 5"/>
                              <a:gd name="T1" fmla="*/ 13 h 13"/>
                              <a:gd name="T2" fmla="*/ 2 w 5"/>
                              <a:gd name="T3" fmla="*/ 0 h 13"/>
                              <a:gd name="T4" fmla="*/ 0 w 5"/>
                              <a:gd name="T5" fmla="*/ 0 h 13"/>
                              <a:gd name="T6" fmla="*/ 5 w 5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3">
                                <a:moveTo>
                                  <a:pt x="5" y="13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28"/>
                        <wps:cNvSpPr>
                          <a:spLocks/>
                        </wps:cNvSpPr>
                        <wps:spPr bwMode="auto">
                          <a:xfrm>
                            <a:off x="944" y="364"/>
                            <a:ext cx="13" cy="16"/>
                          </a:xfrm>
                          <a:custGeom>
                            <a:avLst/>
                            <a:gdLst>
                              <a:gd name="T0" fmla="*/ 10 w 13"/>
                              <a:gd name="T1" fmla="*/ 16 h 16"/>
                              <a:gd name="T2" fmla="*/ 13 w 13"/>
                              <a:gd name="T3" fmla="*/ 0 h 16"/>
                              <a:gd name="T4" fmla="*/ 2 w 13"/>
                              <a:gd name="T5" fmla="*/ 0 h 16"/>
                              <a:gd name="T6" fmla="*/ 0 w 13"/>
                              <a:gd name="T7" fmla="*/ 13 h 16"/>
                              <a:gd name="T8" fmla="*/ 10 w 13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10" y="16"/>
                                </a:moveTo>
                                <a:lnTo>
                                  <a:pt x="1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13"/>
                                </a:lnTo>
                                <a:lnTo>
                                  <a:pt x="1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29"/>
                        <wps:cNvSpPr>
                          <a:spLocks/>
                        </wps:cNvSpPr>
                        <wps:spPr bwMode="auto">
                          <a:xfrm>
                            <a:off x="954" y="364"/>
                            <a:ext cx="3" cy="16"/>
                          </a:xfrm>
                          <a:custGeom>
                            <a:avLst/>
                            <a:gdLst>
                              <a:gd name="T0" fmla="*/ 3 w 3"/>
                              <a:gd name="T1" fmla="*/ 16 h 16"/>
                              <a:gd name="T2" fmla="*/ 0 w 3"/>
                              <a:gd name="T3" fmla="*/ 16 h 16"/>
                              <a:gd name="T4" fmla="*/ 3 w 3"/>
                              <a:gd name="T5" fmla="*/ 0 h 16"/>
                              <a:gd name="T6" fmla="*/ 0 w 3"/>
                              <a:gd name="T7" fmla="*/ 0 h 16"/>
                              <a:gd name="T8" fmla="*/ 3 w 3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6">
                                <a:moveTo>
                                  <a:pt x="3" y="16"/>
                                </a:moveTo>
                                <a:lnTo>
                                  <a:pt x="0" y="16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30"/>
                        <wps:cNvSpPr>
                          <a:spLocks/>
                        </wps:cNvSpPr>
                        <wps:spPr bwMode="auto">
                          <a:xfrm>
                            <a:off x="936" y="364"/>
                            <a:ext cx="15" cy="18"/>
                          </a:xfrm>
                          <a:custGeom>
                            <a:avLst/>
                            <a:gdLst>
                              <a:gd name="T0" fmla="*/ 13 w 15"/>
                              <a:gd name="T1" fmla="*/ 13 h 18"/>
                              <a:gd name="T2" fmla="*/ 13 w 15"/>
                              <a:gd name="T3" fmla="*/ 11 h 18"/>
                              <a:gd name="T4" fmla="*/ 13 w 15"/>
                              <a:gd name="T5" fmla="*/ 11 h 18"/>
                              <a:gd name="T6" fmla="*/ 15 w 15"/>
                              <a:gd name="T7" fmla="*/ 16 h 18"/>
                              <a:gd name="T8" fmla="*/ 0 w 15"/>
                              <a:gd name="T9" fmla="*/ 18 h 18"/>
                              <a:gd name="T10" fmla="*/ 0 w 15"/>
                              <a:gd name="T11" fmla="*/ 11 h 18"/>
                              <a:gd name="T12" fmla="*/ 0 w 15"/>
                              <a:gd name="T13" fmla="*/ 5 h 18"/>
                              <a:gd name="T14" fmla="*/ 5 w 15"/>
                              <a:gd name="T15" fmla="*/ 0 h 18"/>
                              <a:gd name="T16" fmla="*/ 13 w 15"/>
                              <a:gd name="T17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13" y="13"/>
                                </a:moveTo>
                                <a:lnTo>
                                  <a:pt x="13" y="11"/>
                                </a:lnTo>
                                <a:lnTo>
                                  <a:pt x="13" y="11"/>
                                </a:lnTo>
                                <a:lnTo>
                                  <a:pt x="15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31"/>
                        <wps:cNvSpPr>
                          <a:spLocks/>
                        </wps:cNvSpPr>
                        <wps:spPr bwMode="auto">
                          <a:xfrm>
                            <a:off x="941" y="364"/>
                            <a:ext cx="8" cy="13"/>
                          </a:xfrm>
                          <a:custGeom>
                            <a:avLst/>
                            <a:gdLst>
                              <a:gd name="T0" fmla="*/ 5 w 8"/>
                              <a:gd name="T1" fmla="*/ 0 h 13"/>
                              <a:gd name="T2" fmla="*/ 0 w 8"/>
                              <a:gd name="T3" fmla="*/ 0 h 13"/>
                              <a:gd name="T4" fmla="*/ 8 w 8"/>
                              <a:gd name="T5" fmla="*/ 13 h 13"/>
                              <a:gd name="T6" fmla="*/ 3 w 8"/>
                              <a:gd name="T7" fmla="*/ 13 h 13"/>
                              <a:gd name="T8" fmla="*/ 5 w 8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lnTo>
                                  <a:pt x="3" y="1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32"/>
                        <wps:cNvSpPr>
                          <a:spLocks/>
                        </wps:cNvSpPr>
                        <wps:spPr bwMode="auto">
                          <a:xfrm>
                            <a:off x="936" y="380"/>
                            <a:ext cx="15" cy="15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5"/>
                              <a:gd name="T2" fmla="*/ 15 w 15"/>
                              <a:gd name="T3" fmla="*/ 8 h 15"/>
                              <a:gd name="T4" fmla="*/ 13 w 15"/>
                              <a:gd name="T5" fmla="*/ 8 h 15"/>
                              <a:gd name="T6" fmla="*/ 15 w 15"/>
                              <a:gd name="T7" fmla="*/ 8 h 15"/>
                              <a:gd name="T8" fmla="*/ 3 w 15"/>
                              <a:gd name="T9" fmla="*/ 15 h 15"/>
                              <a:gd name="T10" fmla="*/ 0 w 15"/>
                              <a:gd name="T11" fmla="*/ 13 h 15"/>
                              <a:gd name="T12" fmla="*/ 0 w 15"/>
                              <a:gd name="T13" fmla="*/ 5 h 15"/>
                              <a:gd name="T14" fmla="*/ 0 w 15"/>
                              <a:gd name="T15" fmla="*/ 0 h 15"/>
                              <a:gd name="T16" fmla="*/ 15 w 15"/>
                              <a:gd name="T17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5" y="2"/>
                                </a:moveTo>
                                <a:lnTo>
                                  <a:pt x="15" y="8"/>
                                </a:lnTo>
                                <a:lnTo>
                                  <a:pt x="13" y="8"/>
                                </a:lnTo>
                                <a:lnTo>
                                  <a:pt x="15" y="8"/>
                                </a:ln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33"/>
                        <wps:cNvSpPr>
                          <a:spLocks/>
                        </wps:cNvSpPr>
                        <wps:spPr bwMode="auto">
                          <a:xfrm>
                            <a:off x="936" y="380"/>
                            <a:ext cx="15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"/>
                              <a:gd name="T2" fmla="*/ 15 w 15"/>
                              <a:gd name="T3" fmla="*/ 2 h 2"/>
                              <a:gd name="T4" fmla="*/ 0 w 15"/>
                              <a:gd name="T5" fmla="*/ 0 h 2"/>
                              <a:gd name="T6" fmla="*/ 0 w 15"/>
                              <a:gd name="T7" fmla="*/ 2 h 2"/>
                              <a:gd name="T8" fmla="*/ 15 w 15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2">
                                <a:moveTo>
                                  <a:pt x="15" y="0"/>
                                </a:moveTo>
                                <a:lnTo>
                                  <a:pt x="15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4"/>
                        <wps:cNvSpPr>
                          <a:spLocks/>
                        </wps:cNvSpPr>
                        <wps:spPr bwMode="auto">
                          <a:xfrm>
                            <a:off x="939" y="388"/>
                            <a:ext cx="18" cy="18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18"/>
                              <a:gd name="T2" fmla="*/ 0 w 18"/>
                              <a:gd name="T3" fmla="*/ 10 h 18"/>
                              <a:gd name="T4" fmla="*/ 7 w 18"/>
                              <a:gd name="T5" fmla="*/ 18 h 18"/>
                              <a:gd name="T6" fmla="*/ 18 w 18"/>
                              <a:gd name="T7" fmla="*/ 7 h 18"/>
                              <a:gd name="T8" fmla="*/ 10 w 18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0" y="0"/>
                                </a:moveTo>
                                <a:lnTo>
                                  <a:pt x="0" y="10"/>
                                </a:lnTo>
                                <a:lnTo>
                                  <a:pt x="7" y="18"/>
                                </a:lnTo>
                                <a:lnTo>
                                  <a:pt x="18" y="7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35"/>
                        <wps:cNvSpPr>
                          <a:spLocks/>
                        </wps:cNvSpPr>
                        <wps:spPr bwMode="auto">
                          <a:xfrm>
                            <a:off x="939" y="388"/>
                            <a:ext cx="12" cy="10"/>
                          </a:xfrm>
                          <a:custGeom>
                            <a:avLst/>
                            <a:gdLst>
                              <a:gd name="T0" fmla="*/ 0 w 12"/>
                              <a:gd name="T1" fmla="*/ 7 h 10"/>
                              <a:gd name="T2" fmla="*/ 0 w 12"/>
                              <a:gd name="T3" fmla="*/ 10 h 10"/>
                              <a:gd name="T4" fmla="*/ 10 w 12"/>
                              <a:gd name="T5" fmla="*/ 0 h 10"/>
                              <a:gd name="T6" fmla="*/ 12 w 12"/>
                              <a:gd name="T7" fmla="*/ 0 h 10"/>
                              <a:gd name="T8" fmla="*/ 0 w 12"/>
                              <a:gd name="T9" fmla="*/ 7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0" y="7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36"/>
                        <wps:cNvSpPr>
                          <a:spLocks/>
                        </wps:cNvSpPr>
                        <wps:spPr bwMode="auto">
                          <a:xfrm>
                            <a:off x="944" y="400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8"/>
                              <a:gd name="T2" fmla="*/ 15 w 15"/>
                              <a:gd name="T3" fmla="*/ 6 h 8"/>
                              <a:gd name="T4" fmla="*/ 13 w 15"/>
                              <a:gd name="T5" fmla="*/ 8 h 8"/>
                              <a:gd name="T6" fmla="*/ 0 w 15"/>
                              <a:gd name="T7" fmla="*/ 3 h 8"/>
                              <a:gd name="T8" fmla="*/ 2 w 15"/>
                              <a:gd name="T9" fmla="*/ 0 h 8"/>
                              <a:gd name="T10" fmla="*/ 0 w 15"/>
                              <a:gd name="T11" fmla="*/ 0 h 8"/>
                              <a:gd name="T12" fmla="*/ 15 w 15"/>
                              <a:gd name="T1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0"/>
                                </a:moveTo>
                                <a:lnTo>
                                  <a:pt x="15" y="6"/>
                                </a:lnTo>
                                <a:lnTo>
                                  <a:pt x="13" y="8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37"/>
                        <wps:cNvSpPr>
                          <a:spLocks/>
                        </wps:cNvSpPr>
                        <wps:spPr bwMode="auto">
                          <a:xfrm>
                            <a:off x="944" y="395"/>
                            <a:ext cx="15" cy="11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11"/>
                              <a:gd name="T2" fmla="*/ 15 w 15"/>
                              <a:gd name="T3" fmla="*/ 0 h 11"/>
                              <a:gd name="T4" fmla="*/ 15 w 15"/>
                              <a:gd name="T5" fmla="*/ 5 h 11"/>
                              <a:gd name="T6" fmla="*/ 0 w 15"/>
                              <a:gd name="T7" fmla="*/ 5 h 11"/>
                              <a:gd name="T8" fmla="*/ 2 w 15"/>
                              <a:gd name="T9" fmla="*/ 11 h 11"/>
                              <a:gd name="T10" fmla="*/ 13 w 15"/>
                              <a:gd name="T11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3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0" y="5"/>
                                </a:lnTo>
                                <a:lnTo>
                                  <a:pt x="2" y="1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38"/>
                        <wps:cNvSpPr>
                          <a:spLocks/>
                        </wps:cNvSpPr>
                        <wps:spPr bwMode="auto">
                          <a:xfrm>
                            <a:off x="941" y="398"/>
                            <a:ext cx="13" cy="15"/>
                          </a:xfrm>
                          <a:custGeom>
                            <a:avLst/>
                            <a:gdLst>
                              <a:gd name="T0" fmla="*/ 13 w 13"/>
                              <a:gd name="T1" fmla="*/ 13 h 15"/>
                              <a:gd name="T2" fmla="*/ 10 w 13"/>
                              <a:gd name="T3" fmla="*/ 15 h 15"/>
                              <a:gd name="T4" fmla="*/ 5 w 13"/>
                              <a:gd name="T5" fmla="*/ 15 h 15"/>
                              <a:gd name="T6" fmla="*/ 0 w 13"/>
                              <a:gd name="T7" fmla="*/ 15 h 15"/>
                              <a:gd name="T8" fmla="*/ 3 w 13"/>
                              <a:gd name="T9" fmla="*/ 0 h 15"/>
                              <a:gd name="T10" fmla="*/ 5 w 13"/>
                              <a:gd name="T11" fmla="*/ 0 h 15"/>
                              <a:gd name="T12" fmla="*/ 5 w 13"/>
                              <a:gd name="T13" fmla="*/ 0 h 15"/>
                              <a:gd name="T14" fmla="*/ 5 w 13"/>
                              <a:gd name="T15" fmla="*/ 0 h 15"/>
                              <a:gd name="T16" fmla="*/ 13 w 13"/>
                              <a:gd name="T17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13" y="13"/>
                                </a:move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39"/>
                        <wps:cNvSpPr>
                          <a:spLocks/>
                        </wps:cNvSpPr>
                        <wps:spPr bwMode="auto">
                          <a:xfrm>
                            <a:off x="944" y="398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10 h 13"/>
                              <a:gd name="T2" fmla="*/ 13 w 13"/>
                              <a:gd name="T3" fmla="*/ 13 h 13"/>
                              <a:gd name="T4" fmla="*/ 10 w 13"/>
                              <a:gd name="T5" fmla="*/ 13 h 13"/>
                              <a:gd name="T6" fmla="*/ 2 w 13"/>
                              <a:gd name="T7" fmla="*/ 0 h 13"/>
                              <a:gd name="T8" fmla="*/ 0 w 13"/>
                              <a:gd name="T9" fmla="*/ 5 h 13"/>
                              <a:gd name="T10" fmla="*/ 13 w 13"/>
                              <a:gd name="T11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10"/>
                                </a:moveTo>
                                <a:lnTo>
                                  <a:pt x="13" y="13"/>
                                </a:lnTo>
                                <a:lnTo>
                                  <a:pt x="10" y="13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40"/>
                        <wps:cNvSpPr>
                          <a:spLocks/>
                        </wps:cNvSpPr>
                        <wps:spPr bwMode="auto">
                          <a:xfrm>
                            <a:off x="926" y="398"/>
                            <a:ext cx="18" cy="15"/>
                          </a:xfrm>
                          <a:custGeom>
                            <a:avLst/>
                            <a:gdLst>
                              <a:gd name="T0" fmla="*/ 18 w 18"/>
                              <a:gd name="T1" fmla="*/ 15 h 15"/>
                              <a:gd name="T2" fmla="*/ 2 w 18"/>
                              <a:gd name="T3" fmla="*/ 15 h 15"/>
                              <a:gd name="T4" fmla="*/ 0 w 18"/>
                              <a:gd name="T5" fmla="*/ 0 h 15"/>
                              <a:gd name="T6" fmla="*/ 15 w 18"/>
                              <a:gd name="T7" fmla="*/ 0 h 15"/>
                              <a:gd name="T8" fmla="*/ 18 w 18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8" y="15"/>
                                </a:move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1"/>
                        <wps:cNvSpPr>
                          <a:spLocks/>
                        </wps:cNvSpPr>
                        <wps:spPr bwMode="auto">
                          <a:xfrm>
                            <a:off x="941" y="398"/>
                            <a:ext cx="3" cy="15"/>
                          </a:xfrm>
                          <a:custGeom>
                            <a:avLst/>
                            <a:gdLst>
                              <a:gd name="T0" fmla="*/ 3 w 3"/>
                              <a:gd name="T1" fmla="*/ 0 h 15"/>
                              <a:gd name="T2" fmla="*/ 0 w 3"/>
                              <a:gd name="T3" fmla="*/ 0 h 15"/>
                              <a:gd name="T4" fmla="*/ 3 w 3"/>
                              <a:gd name="T5" fmla="*/ 15 h 15"/>
                              <a:gd name="T6" fmla="*/ 0 w 3"/>
                              <a:gd name="T7" fmla="*/ 15 h 15"/>
                              <a:gd name="T8" fmla="*/ 3 w 3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5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42"/>
                        <wps:cNvSpPr>
                          <a:spLocks/>
                        </wps:cNvSpPr>
                        <wps:spPr bwMode="auto">
                          <a:xfrm>
                            <a:off x="913" y="398"/>
                            <a:ext cx="15" cy="21"/>
                          </a:xfrm>
                          <a:custGeom>
                            <a:avLst/>
                            <a:gdLst>
                              <a:gd name="T0" fmla="*/ 15 w 15"/>
                              <a:gd name="T1" fmla="*/ 15 h 21"/>
                              <a:gd name="T2" fmla="*/ 10 w 15"/>
                              <a:gd name="T3" fmla="*/ 18 h 21"/>
                              <a:gd name="T4" fmla="*/ 5 w 15"/>
                              <a:gd name="T5" fmla="*/ 21 h 21"/>
                              <a:gd name="T6" fmla="*/ 0 w 15"/>
                              <a:gd name="T7" fmla="*/ 8 h 21"/>
                              <a:gd name="T8" fmla="*/ 5 w 15"/>
                              <a:gd name="T9" fmla="*/ 2 h 21"/>
                              <a:gd name="T10" fmla="*/ 13 w 15"/>
                              <a:gd name="T11" fmla="*/ 0 h 21"/>
                              <a:gd name="T12" fmla="*/ 15 w 15"/>
                              <a:gd name="T13" fmla="*/ 15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15" y="15"/>
                                </a:moveTo>
                                <a:lnTo>
                                  <a:pt x="10" y="18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5" y="2"/>
                                </a:lnTo>
                                <a:lnTo>
                                  <a:pt x="13" y="0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3"/>
                        <wps:cNvSpPr>
                          <a:spLocks/>
                        </wps:cNvSpPr>
                        <wps:spPr bwMode="auto">
                          <a:xfrm>
                            <a:off x="926" y="398"/>
                            <a:ext cx="2" cy="1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5"/>
                              <a:gd name="T2" fmla="*/ 2 w 2"/>
                              <a:gd name="T3" fmla="*/ 15 h 15"/>
                              <a:gd name="T4" fmla="*/ 0 w 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15">
                                <a:moveTo>
                                  <a:pt x="0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44"/>
                        <wps:cNvSpPr>
                          <a:spLocks/>
                        </wps:cNvSpPr>
                        <wps:spPr bwMode="auto">
                          <a:xfrm>
                            <a:off x="900" y="406"/>
                            <a:ext cx="20" cy="23"/>
                          </a:xfrm>
                          <a:custGeom>
                            <a:avLst/>
                            <a:gdLst>
                              <a:gd name="T0" fmla="*/ 20 w 20"/>
                              <a:gd name="T1" fmla="*/ 10 h 23"/>
                              <a:gd name="T2" fmla="*/ 15 w 20"/>
                              <a:gd name="T3" fmla="*/ 15 h 23"/>
                              <a:gd name="T4" fmla="*/ 10 w 20"/>
                              <a:gd name="T5" fmla="*/ 23 h 23"/>
                              <a:gd name="T6" fmla="*/ 0 w 20"/>
                              <a:gd name="T7" fmla="*/ 13 h 23"/>
                              <a:gd name="T8" fmla="*/ 2 w 20"/>
                              <a:gd name="T9" fmla="*/ 5 h 23"/>
                              <a:gd name="T10" fmla="*/ 10 w 20"/>
                              <a:gd name="T11" fmla="*/ 0 h 23"/>
                              <a:gd name="T12" fmla="*/ 20 w 20"/>
                              <a:gd name="T13" fmla="*/ 1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3">
                                <a:moveTo>
                                  <a:pt x="20" y="10"/>
                                </a:moveTo>
                                <a:lnTo>
                                  <a:pt x="15" y="15"/>
                                </a:lnTo>
                                <a:lnTo>
                                  <a:pt x="10" y="23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45"/>
                        <wps:cNvSpPr>
                          <a:spLocks/>
                        </wps:cNvSpPr>
                        <wps:spPr bwMode="auto">
                          <a:xfrm>
                            <a:off x="910" y="406"/>
                            <a:ext cx="10" cy="13"/>
                          </a:xfrm>
                          <a:custGeom>
                            <a:avLst/>
                            <a:gdLst>
                              <a:gd name="T0" fmla="*/ 3 w 10"/>
                              <a:gd name="T1" fmla="*/ 0 h 13"/>
                              <a:gd name="T2" fmla="*/ 0 w 10"/>
                              <a:gd name="T3" fmla="*/ 0 h 13"/>
                              <a:gd name="T4" fmla="*/ 10 w 10"/>
                              <a:gd name="T5" fmla="*/ 10 h 13"/>
                              <a:gd name="T6" fmla="*/ 8 w 10"/>
                              <a:gd name="T7" fmla="*/ 13 h 13"/>
                              <a:gd name="T8" fmla="*/ 3 w 10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0"/>
                                </a:lnTo>
                                <a:lnTo>
                                  <a:pt x="8" y="1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46"/>
                        <wps:cNvSpPr>
                          <a:spLocks/>
                        </wps:cNvSpPr>
                        <wps:spPr bwMode="auto">
                          <a:xfrm>
                            <a:off x="889" y="419"/>
                            <a:ext cx="21" cy="23"/>
                          </a:xfrm>
                          <a:custGeom>
                            <a:avLst/>
                            <a:gdLst>
                              <a:gd name="T0" fmla="*/ 21 w 21"/>
                              <a:gd name="T1" fmla="*/ 7 h 23"/>
                              <a:gd name="T2" fmla="*/ 18 w 21"/>
                              <a:gd name="T3" fmla="*/ 15 h 23"/>
                              <a:gd name="T4" fmla="*/ 16 w 21"/>
                              <a:gd name="T5" fmla="*/ 23 h 23"/>
                              <a:gd name="T6" fmla="*/ 0 w 21"/>
                              <a:gd name="T7" fmla="*/ 18 h 23"/>
                              <a:gd name="T8" fmla="*/ 3 w 21"/>
                              <a:gd name="T9" fmla="*/ 7 h 23"/>
                              <a:gd name="T10" fmla="*/ 8 w 21"/>
                              <a:gd name="T11" fmla="*/ 0 h 23"/>
                              <a:gd name="T12" fmla="*/ 21 w 21"/>
                              <a:gd name="T13" fmla="*/ 7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21" y="7"/>
                                </a:moveTo>
                                <a:lnTo>
                                  <a:pt x="18" y="15"/>
                                </a:lnTo>
                                <a:lnTo>
                                  <a:pt x="16" y="23"/>
                                </a:lnTo>
                                <a:lnTo>
                                  <a:pt x="0" y="18"/>
                                </a:lnTo>
                                <a:lnTo>
                                  <a:pt x="3" y="7"/>
                                </a:lnTo>
                                <a:lnTo>
                                  <a:pt x="8" y="0"/>
                                </a:lnTo>
                                <a:lnTo>
                                  <a:pt x="2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47"/>
                        <wps:cNvSpPr>
                          <a:spLocks/>
                        </wps:cNvSpPr>
                        <wps:spPr bwMode="auto">
                          <a:xfrm>
                            <a:off x="897" y="416"/>
                            <a:ext cx="13" cy="13"/>
                          </a:xfrm>
                          <a:custGeom>
                            <a:avLst/>
                            <a:gdLst>
                              <a:gd name="T0" fmla="*/ 3 w 13"/>
                              <a:gd name="T1" fmla="*/ 3 h 13"/>
                              <a:gd name="T2" fmla="*/ 3 w 13"/>
                              <a:gd name="T3" fmla="*/ 0 h 13"/>
                              <a:gd name="T4" fmla="*/ 0 w 13"/>
                              <a:gd name="T5" fmla="*/ 3 h 13"/>
                              <a:gd name="T6" fmla="*/ 13 w 13"/>
                              <a:gd name="T7" fmla="*/ 10 h 13"/>
                              <a:gd name="T8" fmla="*/ 13 w 13"/>
                              <a:gd name="T9" fmla="*/ 13 h 13"/>
                              <a:gd name="T10" fmla="*/ 3 w 13"/>
                              <a:gd name="T11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3" y="3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10"/>
                                </a:lnTo>
                                <a:lnTo>
                                  <a:pt x="13" y="13"/>
                                </a:lnTo>
                                <a:lnTo>
                                  <a:pt x="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48"/>
                        <wps:cNvSpPr>
                          <a:spLocks/>
                        </wps:cNvSpPr>
                        <wps:spPr bwMode="auto">
                          <a:xfrm>
                            <a:off x="887" y="437"/>
                            <a:ext cx="18" cy="15"/>
                          </a:xfrm>
                          <a:custGeom>
                            <a:avLst/>
                            <a:gdLst>
                              <a:gd name="T0" fmla="*/ 18 w 18"/>
                              <a:gd name="T1" fmla="*/ 2 h 15"/>
                              <a:gd name="T2" fmla="*/ 15 w 18"/>
                              <a:gd name="T3" fmla="*/ 7 h 15"/>
                              <a:gd name="T4" fmla="*/ 15 w 18"/>
                              <a:gd name="T5" fmla="*/ 15 h 15"/>
                              <a:gd name="T6" fmla="*/ 0 w 18"/>
                              <a:gd name="T7" fmla="*/ 13 h 15"/>
                              <a:gd name="T8" fmla="*/ 0 w 18"/>
                              <a:gd name="T9" fmla="*/ 7 h 15"/>
                              <a:gd name="T10" fmla="*/ 2 w 18"/>
                              <a:gd name="T11" fmla="*/ 0 h 15"/>
                              <a:gd name="T12" fmla="*/ 18 w 18"/>
                              <a:gd name="T13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8" y="2"/>
                                </a:move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lnTo>
                                  <a:pt x="0" y="13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lnTo>
                                  <a:pt x="1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49"/>
                        <wps:cNvSpPr>
                          <a:spLocks/>
                        </wps:cNvSpPr>
                        <wps:spPr bwMode="auto">
                          <a:xfrm>
                            <a:off x="889" y="437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"/>
                              <a:gd name="T2" fmla="*/ 16 w 16"/>
                              <a:gd name="T3" fmla="*/ 2 h 5"/>
                              <a:gd name="T4" fmla="*/ 16 w 16"/>
                              <a:gd name="T5" fmla="*/ 5 h 5"/>
                              <a:gd name="T6" fmla="*/ 0 w 16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0"/>
                                </a:moveTo>
                                <a:lnTo>
                                  <a:pt x="16" y="2"/>
                                </a:lnTo>
                                <a:lnTo>
                                  <a:pt x="16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50"/>
                        <wps:cNvSpPr>
                          <a:spLocks/>
                        </wps:cNvSpPr>
                        <wps:spPr bwMode="auto">
                          <a:xfrm>
                            <a:off x="887" y="450"/>
                            <a:ext cx="20" cy="18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18"/>
                              <a:gd name="T2" fmla="*/ 15 w 20"/>
                              <a:gd name="T3" fmla="*/ 7 h 18"/>
                              <a:gd name="T4" fmla="*/ 20 w 20"/>
                              <a:gd name="T5" fmla="*/ 15 h 18"/>
                              <a:gd name="T6" fmla="*/ 5 w 20"/>
                              <a:gd name="T7" fmla="*/ 18 h 18"/>
                              <a:gd name="T8" fmla="*/ 2 w 20"/>
                              <a:gd name="T9" fmla="*/ 10 h 18"/>
                              <a:gd name="T10" fmla="*/ 0 w 20"/>
                              <a:gd name="T11" fmla="*/ 2 h 18"/>
                              <a:gd name="T12" fmla="*/ 15 w 20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15" y="0"/>
                                </a:moveTo>
                                <a:lnTo>
                                  <a:pt x="15" y="7"/>
                                </a:lnTo>
                                <a:lnTo>
                                  <a:pt x="20" y="15"/>
                                </a:lnTo>
                                <a:lnTo>
                                  <a:pt x="5" y="18"/>
                                </a:lnTo>
                                <a:lnTo>
                                  <a:pt x="2" y="10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51"/>
                        <wps:cNvSpPr>
                          <a:spLocks/>
                        </wps:cNvSpPr>
                        <wps:spPr bwMode="auto">
                          <a:xfrm>
                            <a:off x="887" y="450"/>
                            <a:ext cx="15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"/>
                              <a:gd name="T2" fmla="*/ 0 w 15"/>
                              <a:gd name="T3" fmla="*/ 2 h 2"/>
                              <a:gd name="T4" fmla="*/ 15 w 15"/>
                              <a:gd name="T5" fmla="*/ 0 h 2"/>
                              <a:gd name="T6" fmla="*/ 15 w 15"/>
                              <a:gd name="T7" fmla="*/ 2 h 2"/>
                              <a:gd name="T8" fmla="*/ 0 w 15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lnTo>
                                  <a:pt x="15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52"/>
                        <wps:cNvSpPr>
                          <a:spLocks/>
                        </wps:cNvSpPr>
                        <wps:spPr bwMode="auto">
                          <a:xfrm>
                            <a:off x="892" y="462"/>
                            <a:ext cx="23" cy="24"/>
                          </a:xfrm>
                          <a:custGeom>
                            <a:avLst/>
                            <a:gdLst>
                              <a:gd name="T0" fmla="*/ 13 w 23"/>
                              <a:gd name="T1" fmla="*/ 0 h 24"/>
                              <a:gd name="T2" fmla="*/ 18 w 23"/>
                              <a:gd name="T3" fmla="*/ 8 h 24"/>
                              <a:gd name="T4" fmla="*/ 23 w 23"/>
                              <a:gd name="T5" fmla="*/ 16 h 24"/>
                              <a:gd name="T6" fmla="*/ 10 w 23"/>
                              <a:gd name="T7" fmla="*/ 24 h 24"/>
                              <a:gd name="T8" fmla="*/ 5 w 23"/>
                              <a:gd name="T9" fmla="*/ 16 h 24"/>
                              <a:gd name="T10" fmla="*/ 0 w 23"/>
                              <a:gd name="T11" fmla="*/ 8 h 24"/>
                              <a:gd name="T12" fmla="*/ 13 w 23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3" y="0"/>
                                </a:moveTo>
                                <a:lnTo>
                                  <a:pt x="18" y="8"/>
                                </a:lnTo>
                                <a:lnTo>
                                  <a:pt x="23" y="16"/>
                                </a:lnTo>
                                <a:lnTo>
                                  <a:pt x="10" y="24"/>
                                </a:lnTo>
                                <a:lnTo>
                                  <a:pt x="5" y="16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53"/>
                        <wps:cNvSpPr>
                          <a:spLocks/>
                        </wps:cNvSpPr>
                        <wps:spPr bwMode="auto">
                          <a:xfrm>
                            <a:off x="892" y="462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8"/>
                              <a:gd name="T2" fmla="*/ 0 w 15"/>
                              <a:gd name="T3" fmla="*/ 8 h 8"/>
                              <a:gd name="T4" fmla="*/ 13 w 15"/>
                              <a:gd name="T5" fmla="*/ 0 h 8"/>
                              <a:gd name="T6" fmla="*/ 15 w 15"/>
                              <a:gd name="T7" fmla="*/ 3 h 8"/>
                              <a:gd name="T8" fmla="*/ 0 w 15"/>
                              <a:gd name="T9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6"/>
                                </a:move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54"/>
                        <wps:cNvSpPr>
                          <a:spLocks/>
                        </wps:cNvSpPr>
                        <wps:spPr bwMode="auto">
                          <a:xfrm>
                            <a:off x="902" y="475"/>
                            <a:ext cx="37" cy="37"/>
                          </a:xfrm>
                          <a:custGeom>
                            <a:avLst/>
                            <a:gdLst>
                              <a:gd name="T0" fmla="*/ 11 w 37"/>
                              <a:gd name="T1" fmla="*/ 0 h 37"/>
                              <a:gd name="T2" fmla="*/ 16 w 37"/>
                              <a:gd name="T3" fmla="*/ 8 h 37"/>
                              <a:gd name="T4" fmla="*/ 24 w 37"/>
                              <a:gd name="T5" fmla="*/ 13 h 37"/>
                              <a:gd name="T6" fmla="*/ 31 w 37"/>
                              <a:gd name="T7" fmla="*/ 18 h 37"/>
                              <a:gd name="T8" fmla="*/ 37 w 37"/>
                              <a:gd name="T9" fmla="*/ 24 h 37"/>
                              <a:gd name="T10" fmla="*/ 26 w 37"/>
                              <a:gd name="T11" fmla="*/ 37 h 37"/>
                              <a:gd name="T12" fmla="*/ 21 w 37"/>
                              <a:gd name="T13" fmla="*/ 29 h 37"/>
                              <a:gd name="T14" fmla="*/ 13 w 37"/>
                              <a:gd name="T15" fmla="*/ 24 h 37"/>
                              <a:gd name="T16" fmla="*/ 8 w 37"/>
                              <a:gd name="T17" fmla="*/ 18 h 37"/>
                              <a:gd name="T18" fmla="*/ 0 w 37"/>
                              <a:gd name="T19" fmla="*/ 11 h 37"/>
                              <a:gd name="T20" fmla="*/ 11 w 37"/>
                              <a:gd name="T21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" h="37">
                                <a:moveTo>
                                  <a:pt x="11" y="0"/>
                                </a:moveTo>
                                <a:lnTo>
                                  <a:pt x="16" y="8"/>
                                </a:lnTo>
                                <a:lnTo>
                                  <a:pt x="24" y="13"/>
                                </a:lnTo>
                                <a:lnTo>
                                  <a:pt x="31" y="18"/>
                                </a:lnTo>
                                <a:lnTo>
                                  <a:pt x="37" y="24"/>
                                </a:lnTo>
                                <a:lnTo>
                                  <a:pt x="26" y="37"/>
                                </a:lnTo>
                                <a:lnTo>
                                  <a:pt x="21" y="29"/>
                                </a:lnTo>
                                <a:lnTo>
                                  <a:pt x="13" y="24"/>
                                </a:lnTo>
                                <a:lnTo>
                                  <a:pt x="8" y="1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55"/>
                        <wps:cNvSpPr>
                          <a:spLocks/>
                        </wps:cNvSpPr>
                        <wps:spPr bwMode="auto">
                          <a:xfrm>
                            <a:off x="902" y="475"/>
                            <a:ext cx="13" cy="13"/>
                          </a:xfrm>
                          <a:custGeom>
                            <a:avLst/>
                            <a:gdLst>
                              <a:gd name="T0" fmla="*/ 0 w 13"/>
                              <a:gd name="T1" fmla="*/ 11 h 13"/>
                              <a:gd name="T2" fmla="*/ 0 w 13"/>
                              <a:gd name="T3" fmla="*/ 13 h 13"/>
                              <a:gd name="T4" fmla="*/ 0 w 13"/>
                              <a:gd name="T5" fmla="*/ 11 h 13"/>
                              <a:gd name="T6" fmla="*/ 11 w 13"/>
                              <a:gd name="T7" fmla="*/ 0 h 13"/>
                              <a:gd name="T8" fmla="*/ 13 w 13"/>
                              <a:gd name="T9" fmla="*/ 3 h 13"/>
                              <a:gd name="T10" fmla="*/ 0 w 13"/>
                              <a:gd name="T11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0" y="11"/>
                                </a:moveTo>
                                <a:lnTo>
                                  <a:pt x="0" y="1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56"/>
                        <wps:cNvSpPr>
                          <a:spLocks/>
                        </wps:cNvSpPr>
                        <wps:spPr bwMode="auto">
                          <a:xfrm>
                            <a:off x="928" y="499"/>
                            <a:ext cx="52" cy="56"/>
                          </a:xfrm>
                          <a:custGeom>
                            <a:avLst/>
                            <a:gdLst>
                              <a:gd name="T0" fmla="*/ 11 w 52"/>
                              <a:gd name="T1" fmla="*/ 0 h 56"/>
                              <a:gd name="T2" fmla="*/ 0 w 52"/>
                              <a:gd name="T3" fmla="*/ 10 h 56"/>
                              <a:gd name="T4" fmla="*/ 39 w 52"/>
                              <a:gd name="T5" fmla="*/ 56 h 56"/>
                              <a:gd name="T6" fmla="*/ 52 w 52"/>
                              <a:gd name="T7" fmla="*/ 46 h 56"/>
                              <a:gd name="T8" fmla="*/ 11 w 52"/>
                              <a:gd name="T9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56">
                                <a:moveTo>
                                  <a:pt x="11" y="0"/>
                                </a:moveTo>
                                <a:lnTo>
                                  <a:pt x="0" y="10"/>
                                </a:lnTo>
                                <a:lnTo>
                                  <a:pt x="39" y="56"/>
                                </a:lnTo>
                                <a:lnTo>
                                  <a:pt x="52" y="46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57"/>
                        <wps:cNvSpPr>
                          <a:spLocks/>
                        </wps:cNvSpPr>
                        <wps:spPr bwMode="auto">
                          <a:xfrm>
                            <a:off x="928" y="499"/>
                            <a:ext cx="11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13"/>
                              <a:gd name="T2" fmla="*/ 0 w 11"/>
                              <a:gd name="T3" fmla="*/ 10 h 13"/>
                              <a:gd name="T4" fmla="*/ 0 w 11"/>
                              <a:gd name="T5" fmla="*/ 13 h 13"/>
                              <a:gd name="T6" fmla="*/ 11 w 11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11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58"/>
                        <wps:cNvSpPr>
                          <a:spLocks/>
                        </wps:cNvSpPr>
                        <wps:spPr bwMode="auto">
                          <a:xfrm>
                            <a:off x="967" y="545"/>
                            <a:ext cx="36" cy="36"/>
                          </a:xfrm>
                          <a:custGeom>
                            <a:avLst/>
                            <a:gdLst>
                              <a:gd name="T0" fmla="*/ 13 w 36"/>
                              <a:gd name="T1" fmla="*/ 0 h 36"/>
                              <a:gd name="T2" fmla="*/ 0 w 36"/>
                              <a:gd name="T3" fmla="*/ 10 h 36"/>
                              <a:gd name="T4" fmla="*/ 26 w 36"/>
                              <a:gd name="T5" fmla="*/ 36 h 36"/>
                              <a:gd name="T6" fmla="*/ 36 w 36"/>
                              <a:gd name="T7" fmla="*/ 26 h 36"/>
                              <a:gd name="T8" fmla="*/ 13 w 36"/>
                              <a:gd name="T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13" y="0"/>
                                </a:moveTo>
                                <a:lnTo>
                                  <a:pt x="0" y="10"/>
                                </a:lnTo>
                                <a:lnTo>
                                  <a:pt x="26" y="36"/>
                                </a:lnTo>
                                <a:lnTo>
                                  <a:pt x="36" y="2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59"/>
                        <wps:cNvSpPr>
                          <a:spLocks/>
                        </wps:cNvSpPr>
                        <wps:spPr bwMode="auto">
                          <a:xfrm>
                            <a:off x="967" y="545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10 h 10"/>
                              <a:gd name="T2" fmla="*/ 13 w 13"/>
                              <a:gd name="T3" fmla="*/ 0 h 10"/>
                              <a:gd name="T4" fmla="*/ 0 w 13"/>
                              <a:gd name="T5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1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60"/>
                        <wps:cNvSpPr>
                          <a:spLocks/>
                        </wps:cNvSpPr>
                        <wps:spPr bwMode="auto">
                          <a:xfrm>
                            <a:off x="993" y="571"/>
                            <a:ext cx="21" cy="21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21"/>
                              <a:gd name="T2" fmla="*/ 16 w 21"/>
                              <a:gd name="T3" fmla="*/ 5 h 21"/>
                              <a:gd name="T4" fmla="*/ 21 w 21"/>
                              <a:gd name="T5" fmla="*/ 13 h 21"/>
                              <a:gd name="T6" fmla="*/ 8 w 21"/>
                              <a:gd name="T7" fmla="*/ 21 h 21"/>
                              <a:gd name="T8" fmla="*/ 5 w 21"/>
                              <a:gd name="T9" fmla="*/ 15 h 21"/>
                              <a:gd name="T10" fmla="*/ 0 w 21"/>
                              <a:gd name="T11" fmla="*/ 10 h 21"/>
                              <a:gd name="T12" fmla="*/ 10 w 21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10" y="0"/>
                                </a:moveTo>
                                <a:lnTo>
                                  <a:pt x="16" y="5"/>
                                </a:lnTo>
                                <a:lnTo>
                                  <a:pt x="21" y="13"/>
                                </a:lnTo>
                                <a:lnTo>
                                  <a:pt x="8" y="21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61"/>
                        <wps:cNvSpPr>
                          <a:spLocks/>
                        </wps:cNvSpPr>
                        <wps:spPr bwMode="auto">
                          <a:xfrm>
                            <a:off x="993" y="571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0"/>
                              <a:gd name="T2" fmla="*/ 0 w 10"/>
                              <a:gd name="T3" fmla="*/ 10 h 10"/>
                              <a:gd name="T4" fmla="*/ 1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10" y="0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62"/>
                        <wps:cNvSpPr>
                          <a:spLocks/>
                        </wps:cNvSpPr>
                        <wps:spPr bwMode="auto">
                          <a:xfrm>
                            <a:off x="1001" y="584"/>
                            <a:ext cx="20" cy="21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21"/>
                              <a:gd name="T2" fmla="*/ 18 w 20"/>
                              <a:gd name="T3" fmla="*/ 8 h 21"/>
                              <a:gd name="T4" fmla="*/ 20 w 20"/>
                              <a:gd name="T5" fmla="*/ 15 h 21"/>
                              <a:gd name="T6" fmla="*/ 8 w 20"/>
                              <a:gd name="T7" fmla="*/ 21 h 21"/>
                              <a:gd name="T8" fmla="*/ 5 w 20"/>
                              <a:gd name="T9" fmla="*/ 13 h 21"/>
                              <a:gd name="T10" fmla="*/ 0 w 20"/>
                              <a:gd name="T11" fmla="*/ 8 h 21"/>
                              <a:gd name="T12" fmla="*/ 13 w 20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13" y="0"/>
                                </a:moveTo>
                                <a:lnTo>
                                  <a:pt x="18" y="8"/>
                                </a:lnTo>
                                <a:lnTo>
                                  <a:pt x="20" y="15"/>
                                </a:lnTo>
                                <a:lnTo>
                                  <a:pt x="8" y="21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63"/>
                        <wps:cNvSpPr>
                          <a:spLocks/>
                        </wps:cNvSpPr>
                        <wps:spPr bwMode="auto">
                          <a:xfrm>
                            <a:off x="1001" y="581"/>
                            <a:ext cx="13" cy="11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11"/>
                              <a:gd name="T2" fmla="*/ 13 w 13"/>
                              <a:gd name="T3" fmla="*/ 0 h 11"/>
                              <a:gd name="T4" fmla="*/ 13 w 13"/>
                              <a:gd name="T5" fmla="*/ 3 h 11"/>
                              <a:gd name="T6" fmla="*/ 0 w 13"/>
                              <a:gd name="T7" fmla="*/ 11 h 11"/>
                              <a:gd name="T8" fmla="*/ 13 w 13"/>
                              <a:gd name="T9" fmla="*/ 3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13" y="3"/>
                                </a:move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1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64"/>
                        <wps:cNvSpPr>
                          <a:spLocks/>
                        </wps:cNvSpPr>
                        <wps:spPr bwMode="auto">
                          <a:xfrm>
                            <a:off x="1006" y="602"/>
                            <a:ext cx="18" cy="21"/>
                          </a:xfrm>
                          <a:custGeom>
                            <a:avLst/>
                            <a:gdLst>
                              <a:gd name="T0" fmla="*/ 15 w 18"/>
                              <a:gd name="T1" fmla="*/ 0 h 21"/>
                              <a:gd name="T2" fmla="*/ 18 w 18"/>
                              <a:gd name="T3" fmla="*/ 8 h 21"/>
                              <a:gd name="T4" fmla="*/ 18 w 18"/>
                              <a:gd name="T5" fmla="*/ 18 h 21"/>
                              <a:gd name="T6" fmla="*/ 5 w 18"/>
                              <a:gd name="T7" fmla="*/ 21 h 21"/>
                              <a:gd name="T8" fmla="*/ 3 w 18"/>
                              <a:gd name="T9" fmla="*/ 10 h 21"/>
                              <a:gd name="T10" fmla="*/ 0 w 18"/>
                              <a:gd name="T11" fmla="*/ 3 h 21"/>
                              <a:gd name="T12" fmla="*/ 15 w 18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5" y="0"/>
                                </a:moveTo>
                                <a:lnTo>
                                  <a:pt x="18" y="8"/>
                                </a:lnTo>
                                <a:lnTo>
                                  <a:pt x="18" y="18"/>
                                </a:lnTo>
                                <a:lnTo>
                                  <a:pt x="5" y="21"/>
                                </a:lnTo>
                                <a:lnTo>
                                  <a:pt x="3" y="10"/>
                                </a:lnTo>
                                <a:lnTo>
                                  <a:pt x="0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65"/>
                        <wps:cNvSpPr>
                          <a:spLocks/>
                        </wps:cNvSpPr>
                        <wps:spPr bwMode="auto">
                          <a:xfrm>
                            <a:off x="1006" y="599"/>
                            <a:ext cx="15" cy="6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6"/>
                              <a:gd name="T2" fmla="*/ 15 w 15"/>
                              <a:gd name="T3" fmla="*/ 3 h 6"/>
                              <a:gd name="T4" fmla="*/ 0 w 15"/>
                              <a:gd name="T5" fmla="*/ 6 h 6"/>
                              <a:gd name="T6" fmla="*/ 3 w 15"/>
                              <a:gd name="T7" fmla="*/ 6 h 6"/>
                              <a:gd name="T8" fmla="*/ 15 w 15"/>
                              <a:gd name="T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6">
                                <a:moveTo>
                                  <a:pt x="15" y="0"/>
                                </a:moveTo>
                                <a:lnTo>
                                  <a:pt x="15" y="3"/>
                                </a:lnTo>
                                <a:lnTo>
                                  <a:pt x="0" y="6"/>
                                </a:lnTo>
                                <a:lnTo>
                                  <a:pt x="3" y="6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66"/>
                        <wps:cNvSpPr>
                          <a:spLocks/>
                        </wps:cNvSpPr>
                        <wps:spPr bwMode="auto">
                          <a:xfrm>
                            <a:off x="1011" y="620"/>
                            <a:ext cx="16" cy="21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21"/>
                              <a:gd name="T2" fmla="*/ 16 w 16"/>
                              <a:gd name="T3" fmla="*/ 10 h 21"/>
                              <a:gd name="T4" fmla="*/ 16 w 16"/>
                              <a:gd name="T5" fmla="*/ 16 h 21"/>
                              <a:gd name="T6" fmla="*/ 16 w 16"/>
                              <a:gd name="T7" fmla="*/ 21 h 21"/>
                              <a:gd name="T8" fmla="*/ 0 w 16"/>
                              <a:gd name="T9" fmla="*/ 18 h 21"/>
                              <a:gd name="T10" fmla="*/ 0 w 16"/>
                              <a:gd name="T11" fmla="*/ 13 h 21"/>
                              <a:gd name="T12" fmla="*/ 0 w 16"/>
                              <a:gd name="T13" fmla="*/ 10 h 21"/>
                              <a:gd name="T14" fmla="*/ 0 w 16"/>
                              <a:gd name="T15" fmla="*/ 3 h 21"/>
                              <a:gd name="T16" fmla="*/ 13 w 16"/>
                              <a:gd name="T1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" h="21">
                                <a:moveTo>
                                  <a:pt x="13" y="0"/>
                                </a:moveTo>
                                <a:lnTo>
                                  <a:pt x="16" y="10"/>
                                </a:lnTo>
                                <a:lnTo>
                                  <a:pt x="16" y="16"/>
                                </a:lnTo>
                                <a:lnTo>
                                  <a:pt x="16" y="21"/>
                                </a:lnTo>
                                <a:lnTo>
                                  <a:pt x="0" y="18"/>
                                </a:lnTo>
                                <a:lnTo>
                                  <a:pt x="0" y="13"/>
                                </a:lnTo>
                                <a:lnTo>
                                  <a:pt x="0" y="10"/>
                                </a:ln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67"/>
                        <wps:cNvSpPr>
                          <a:spLocks/>
                        </wps:cNvSpPr>
                        <wps:spPr bwMode="auto">
                          <a:xfrm>
                            <a:off x="1011" y="620"/>
                            <a:ext cx="13" cy="3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"/>
                              <a:gd name="T2" fmla="*/ 0 w 13"/>
                              <a:gd name="T3" fmla="*/ 3 h 3"/>
                              <a:gd name="T4" fmla="*/ 13 w 13"/>
                              <a:gd name="T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13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68"/>
                        <wps:cNvSpPr>
                          <a:spLocks/>
                        </wps:cNvSpPr>
                        <wps:spPr bwMode="auto">
                          <a:xfrm>
                            <a:off x="1006" y="638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18"/>
                              <a:gd name="T2" fmla="*/ 15 w 18"/>
                              <a:gd name="T3" fmla="*/ 10 h 18"/>
                              <a:gd name="T4" fmla="*/ 13 w 18"/>
                              <a:gd name="T5" fmla="*/ 18 h 18"/>
                              <a:gd name="T6" fmla="*/ 0 w 18"/>
                              <a:gd name="T7" fmla="*/ 13 h 18"/>
                              <a:gd name="T8" fmla="*/ 3 w 18"/>
                              <a:gd name="T9" fmla="*/ 5 h 18"/>
                              <a:gd name="T10" fmla="*/ 5 w 18"/>
                              <a:gd name="T11" fmla="*/ 0 h 18"/>
                              <a:gd name="T12" fmla="*/ 18 w 18"/>
                              <a:gd name="T13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5"/>
                                </a:moveTo>
                                <a:lnTo>
                                  <a:pt x="15" y="10"/>
                                </a:lnTo>
                                <a:lnTo>
                                  <a:pt x="13" y="18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69"/>
                        <wps:cNvSpPr>
                          <a:spLocks/>
                        </wps:cNvSpPr>
                        <wps:spPr bwMode="auto">
                          <a:xfrm>
                            <a:off x="1011" y="638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3 h 5"/>
                              <a:gd name="T2" fmla="*/ 13 w 16"/>
                              <a:gd name="T3" fmla="*/ 5 h 5"/>
                              <a:gd name="T4" fmla="*/ 0 w 16"/>
                              <a:gd name="T5" fmla="*/ 0 h 5"/>
                              <a:gd name="T6" fmla="*/ 16 w 16"/>
                              <a:gd name="T7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3"/>
                                </a:move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70"/>
                        <wps:cNvSpPr>
                          <a:spLocks/>
                        </wps:cNvSpPr>
                        <wps:spPr bwMode="auto">
                          <a:xfrm>
                            <a:off x="988" y="648"/>
                            <a:ext cx="31" cy="39"/>
                          </a:xfrm>
                          <a:custGeom>
                            <a:avLst/>
                            <a:gdLst>
                              <a:gd name="T0" fmla="*/ 31 w 31"/>
                              <a:gd name="T1" fmla="*/ 8 h 39"/>
                              <a:gd name="T2" fmla="*/ 26 w 31"/>
                              <a:gd name="T3" fmla="*/ 19 h 39"/>
                              <a:gd name="T4" fmla="*/ 18 w 31"/>
                              <a:gd name="T5" fmla="*/ 26 h 39"/>
                              <a:gd name="T6" fmla="*/ 15 w 31"/>
                              <a:gd name="T7" fmla="*/ 31 h 39"/>
                              <a:gd name="T8" fmla="*/ 15 w 31"/>
                              <a:gd name="T9" fmla="*/ 34 h 39"/>
                              <a:gd name="T10" fmla="*/ 13 w 31"/>
                              <a:gd name="T11" fmla="*/ 39 h 39"/>
                              <a:gd name="T12" fmla="*/ 0 w 31"/>
                              <a:gd name="T13" fmla="*/ 37 h 39"/>
                              <a:gd name="T14" fmla="*/ 0 w 31"/>
                              <a:gd name="T15" fmla="*/ 31 h 39"/>
                              <a:gd name="T16" fmla="*/ 2 w 31"/>
                              <a:gd name="T17" fmla="*/ 26 h 39"/>
                              <a:gd name="T18" fmla="*/ 8 w 31"/>
                              <a:gd name="T19" fmla="*/ 16 h 39"/>
                              <a:gd name="T20" fmla="*/ 13 w 31"/>
                              <a:gd name="T21" fmla="*/ 8 h 39"/>
                              <a:gd name="T22" fmla="*/ 18 w 31"/>
                              <a:gd name="T23" fmla="*/ 0 h 39"/>
                              <a:gd name="T24" fmla="*/ 31 w 31"/>
                              <a:gd name="T25" fmla="*/ 8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" h="39">
                                <a:moveTo>
                                  <a:pt x="31" y="8"/>
                                </a:moveTo>
                                <a:lnTo>
                                  <a:pt x="26" y="19"/>
                                </a:lnTo>
                                <a:lnTo>
                                  <a:pt x="18" y="26"/>
                                </a:lnTo>
                                <a:lnTo>
                                  <a:pt x="15" y="31"/>
                                </a:lnTo>
                                <a:lnTo>
                                  <a:pt x="15" y="34"/>
                                </a:lnTo>
                                <a:lnTo>
                                  <a:pt x="13" y="39"/>
                                </a:lnTo>
                                <a:lnTo>
                                  <a:pt x="0" y="37"/>
                                </a:lnTo>
                                <a:lnTo>
                                  <a:pt x="0" y="31"/>
                                </a:lnTo>
                                <a:lnTo>
                                  <a:pt x="2" y="26"/>
                                </a:lnTo>
                                <a:lnTo>
                                  <a:pt x="8" y="16"/>
                                </a:lnTo>
                                <a:lnTo>
                                  <a:pt x="13" y="8"/>
                                </a:lnTo>
                                <a:lnTo>
                                  <a:pt x="18" y="0"/>
                                </a:lnTo>
                                <a:lnTo>
                                  <a:pt x="3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71"/>
                        <wps:cNvSpPr>
                          <a:spLocks/>
                        </wps:cNvSpPr>
                        <wps:spPr bwMode="auto">
                          <a:xfrm>
                            <a:off x="1006" y="648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8"/>
                              <a:gd name="T2" fmla="*/ 0 w 13"/>
                              <a:gd name="T3" fmla="*/ 0 h 8"/>
                              <a:gd name="T4" fmla="*/ 0 w 13"/>
                              <a:gd name="T5" fmla="*/ 3 h 8"/>
                              <a:gd name="T6" fmla="*/ 13 w 13"/>
                              <a:gd name="T7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8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72"/>
                        <wps:cNvSpPr>
                          <a:spLocks/>
                        </wps:cNvSpPr>
                        <wps:spPr bwMode="auto">
                          <a:xfrm>
                            <a:off x="985" y="687"/>
                            <a:ext cx="16" cy="44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44"/>
                              <a:gd name="T2" fmla="*/ 3 w 16"/>
                              <a:gd name="T3" fmla="*/ 0 h 44"/>
                              <a:gd name="T4" fmla="*/ 0 w 16"/>
                              <a:gd name="T5" fmla="*/ 44 h 44"/>
                              <a:gd name="T6" fmla="*/ 16 w 16"/>
                              <a:gd name="T7" fmla="*/ 44 h 44"/>
                              <a:gd name="T8" fmla="*/ 16 w 16"/>
                              <a:gd name="T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44">
                                <a:moveTo>
                                  <a:pt x="16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44"/>
                                </a:lnTo>
                                <a:lnTo>
                                  <a:pt x="16" y="4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73"/>
                        <wps:cNvSpPr>
                          <a:spLocks/>
                        </wps:cNvSpPr>
                        <wps:spPr bwMode="auto">
                          <a:xfrm>
                            <a:off x="988" y="685"/>
                            <a:ext cx="13" cy="2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2"/>
                              <a:gd name="T2" fmla="*/ 0 w 13"/>
                              <a:gd name="T3" fmla="*/ 2 h 2"/>
                              <a:gd name="T4" fmla="*/ 13 w 13"/>
                              <a:gd name="T5" fmla="*/ 2 h 2"/>
                              <a:gd name="T6" fmla="*/ 0 w 13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1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74"/>
                        <wps:cNvSpPr>
                          <a:spLocks/>
                        </wps:cNvSpPr>
                        <wps:spPr bwMode="auto">
                          <a:xfrm>
                            <a:off x="985" y="729"/>
                            <a:ext cx="18" cy="12"/>
                          </a:xfrm>
                          <a:custGeom>
                            <a:avLst/>
                            <a:gdLst>
                              <a:gd name="T0" fmla="*/ 16 w 18"/>
                              <a:gd name="T1" fmla="*/ 0 h 12"/>
                              <a:gd name="T2" fmla="*/ 16 w 18"/>
                              <a:gd name="T3" fmla="*/ 5 h 12"/>
                              <a:gd name="T4" fmla="*/ 18 w 18"/>
                              <a:gd name="T5" fmla="*/ 10 h 12"/>
                              <a:gd name="T6" fmla="*/ 3 w 18"/>
                              <a:gd name="T7" fmla="*/ 12 h 12"/>
                              <a:gd name="T8" fmla="*/ 3 w 18"/>
                              <a:gd name="T9" fmla="*/ 7 h 12"/>
                              <a:gd name="T10" fmla="*/ 0 w 18"/>
                              <a:gd name="T11" fmla="*/ 2 h 12"/>
                              <a:gd name="T12" fmla="*/ 16 w 18"/>
                              <a:gd name="T13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16" y="0"/>
                                </a:moveTo>
                                <a:lnTo>
                                  <a:pt x="16" y="5"/>
                                </a:lnTo>
                                <a:lnTo>
                                  <a:pt x="18" y="10"/>
                                </a:lnTo>
                                <a:lnTo>
                                  <a:pt x="3" y="12"/>
                                </a:lnTo>
                                <a:lnTo>
                                  <a:pt x="3" y="7"/>
                                </a:lnTo>
                                <a:lnTo>
                                  <a:pt x="0" y="2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75"/>
                        <wps:cNvSpPr>
                          <a:spLocks/>
                        </wps:cNvSpPr>
                        <wps:spPr bwMode="auto">
                          <a:xfrm>
                            <a:off x="985" y="729"/>
                            <a:ext cx="16" cy="2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2"/>
                              <a:gd name="T2" fmla="*/ 16 w 16"/>
                              <a:gd name="T3" fmla="*/ 0 h 2"/>
                              <a:gd name="T4" fmla="*/ 16 w 16"/>
                              <a:gd name="T5" fmla="*/ 2 h 2"/>
                              <a:gd name="T6" fmla="*/ 0 w 16"/>
                              <a:gd name="T7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2">
                                <a:moveTo>
                                  <a:pt x="0" y="2"/>
                                </a:moveTo>
                                <a:lnTo>
                                  <a:pt x="16" y="0"/>
                                </a:lnTo>
                                <a:lnTo>
                                  <a:pt x="16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76"/>
                        <wps:cNvSpPr>
                          <a:spLocks/>
                        </wps:cNvSpPr>
                        <wps:spPr bwMode="auto">
                          <a:xfrm>
                            <a:off x="990" y="736"/>
                            <a:ext cx="19" cy="18"/>
                          </a:xfrm>
                          <a:custGeom>
                            <a:avLst/>
                            <a:gdLst>
                              <a:gd name="T0" fmla="*/ 13 w 19"/>
                              <a:gd name="T1" fmla="*/ 0 h 18"/>
                              <a:gd name="T2" fmla="*/ 16 w 19"/>
                              <a:gd name="T3" fmla="*/ 5 h 18"/>
                              <a:gd name="T4" fmla="*/ 19 w 19"/>
                              <a:gd name="T5" fmla="*/ 11 h 18"/>
                              <a:gd name="T6" fmla="*/ 8 w 19"/>
                              <a:gd name="T7" fmla="*/ 18 h 18"/>
                              <a:gd name="T8" fmla="*/ 3 w 19"/>
                              <a:gd name="T9" fmla="*/ 13 h 18"/>
                              <a:gd name="T10" fmla="*/ 0 w 19"/>
                              <a:gd name="T11" fmla="*/ 8 h 18"/>
                              <a:gd name="T12" fmla="*/ 13 w 19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3" y="0"/>
                                </a:moveTo>
                                <a:lnTo>
                                  <a:pt x="16" y="5"/>
                                </a:lnTo>
                                <a:lnTo>
                                  <a:pt x="19" y="11"/>
                                </a:lnTo>
                                <a:lnTo>
                                  <a:pt x="8" y="18"/>
                                </a:lnTo>
                                <a:lnTo>
                                  <a:pt x="3" y="13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77"/>
                        <wps:cNvSpPr>
                          <a:spLocks/>
                        </wps:cNvSpPr>
                        <wps:spPr bwMode="auto">
                          <a:xfrm>
                            <a:off x="988" y="736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8"/>
                              <a:gd name="T2" fmla="*/ 2 w 15"/>
                              <a:gd name="T3" fmla="*/ 8 h 8"/>
                              <a:gd name="T4" fmla="*/ 15 w 15"/>
                              <a:gd name="T5" fmla="*/ 0 h 8"/>
                              <a:gd name="T6" fmla="*/ 15 w 15"/>
                              <a:gd name="T7" fmla="*/ 3 h 8"/>
                              <a:gd name="T8" fmla="*/ 0 w 15"/>
                              <a:gd name="T9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5"/>
                                </a:moveTo>
                                <a:lnTo>
                                  <a:pt x="2" y="8"/>
                                </a:lnTo>
                                <a:lnTo>
                                  <a:pt x="15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78"/>
                        <wps:cNvSpPr>
                          <a:spLocks/>
                        </wps:cNvSpPr>
                        <wps:spPr bwMode="auto">
                          <a:xfrm>
                            <a:off x="998" y="747"/>
                            <a:ext cx="21" cy="18"/>
                          </a:xfrm>
                          <a:custGeom>
                            <a:avLst/>
                            <a:gdLst>
                              <a:gd name="T0" fmla="*/ 11 w 21"/>
                              <a:gd name="T1" fmla="*/ 0 h 18"/>
                              <a:gd name="T2" fmla="*/ 16 w 21"/>
                              <a:gd name="T3" fmla="*/ 2 h 18"/>
                              <a:gd name="T4" fmla="*/ 18 w 21"/>
                              <a:gd name="T5" fmla="*/ 5 h 18"/>
                              <a:gd name="T6" fmla="*/ 21 w 21"/>
                              <a:gd name="T7" fmla="*/ 10 h 18"/>
                              <a:gd name="T8" fmla="*/ 8 w 21"/>
                              <a:gd name="T9" fmla="*/ 18 h 18"/>
                              <a:gd name="T10" fmla="*/ 5 w 21"/>
                              <a:gd name="T11" fmla="*/ 15 h 18"/>
                              <a:gd name="T12" fmla="*/ 5 w 21"/>
                              <a:gd name="T13" fmla="*/ 15 h 18"/>
                              <a:gd name="T14" fmla="*/ 0 w 21"/>
                              <a:gd name="T15" fmla="*/ 7 h 18"/>
                              <a:gd name="T16" fmla="*/ 11 w 21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11" y="0"/>
                                </a:moveTo>
                                <a:lnTo>
                                  <a:pt x="16" y="2"/>
                                </a:lnTo>
                                <a:lnTo>
                                  <a:pt x="18" y="5"/>
                                </a:lnTo>
                                <a:lnTo>
                                  <a:pt x="21" y="10"/>
                                </a:lnTo>
                                <a:lnTo>
                                  <a:pt x="8" y="18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7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79"/>
                        <wps:cNvSpPr>
                          <a:spLocks/>
                        </wps:cNvSpPr>
                        <wps:spPr bwMode="auto">
                          <a:xfrm>
                            <a:off x="998" y="747"/>
                            <a:ext cx="11" cy="7"/>
                          </a:xfrm>
                          <a:custGeom>
                            <a:avLst/>
                            <a:gdLst>
                              <a:gd name="T0" fmla="*/ 0 w 11"/>
                              <a:gd name="T1" fmla="*/ 7 h 7"/>
                              <a:gd name="T2" fmla="*/ 11 w 11"/>
                              <a:gd name="T3" fmla="*/ 0 h 7"/>
                              <a:gd name="T4" fmla="*/ 0 w 11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7"/>
                                </a:moveTo>
                                <a:lnTo>
                                  <a:pt x="11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80"/>
                        <wps:cNvSpPr>
                          <a:spLocks/>
                        </wps:cNvSpPr>
                        <wps:spPr bwMode="auto">
                          <a:xfrm>
                            <a:off x="1006" y="760"/>
                            <a:ext cx="18" cy="1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5"/>
                              <a:gd name="T2" fmla="*/ 18 w 18"/>
                              <a:gd name="T3" fmla="*/ 10 h 15"/>
                              <a:gd name="T4" fmla="*/ 3 w 18"/>
                              <a:gd name="T5" fmla="*/ 15 h 15"/>
                              <a:gd name="T6" fmla="*/ 0 w 18"/>
                              <a:gd name="T7" fmla="*/ 2 h 15"/>
                              <a:gd name="T8" fmla="*/ 13 w 18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3" y="0"/>
                                </a:moveTo>
                                <a:lnTo>
                                  <a:pt x="18" y="10"/>
                                </a:lnTo>
                                <a:lnTo>
                                  <a:pt x="3" y="15"/>
                                </a:lnTo>
                                <a:lnTo>
                                  <a:pt x="0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81"/>
                        <wps:cNvSpPr>
                          <a:spLocks/>
                        </wps:cNvSpPr>
                        <wps:spPr bwMode="auto">
                          <a:xfrm>
                            <a:off x="1006" y="757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8"/>
                              <a:gd name="T2" fmla="*/ 13 w 13"/>
                              <a:gd name="T3" fmla="*/ 3 h 8"/>
                              <a:gd name="T4" fmla="*/ 0 w 13"/>
                              <a:gd name="T5" fmla="*/ 5 h 8"/>
                              <a:gd name="T6" fmla="*/ 0 w 13"/>
                              <a:gd name="T7" fmla="*/ 8 h 8"/>
                              <a:gd name="T8" fmla="*/ 13 w 13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0"/>
                                </a:moveTo>
                                <a:lnTo>
                                  <a:pt x="13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82"/>
                        <wps:cNvSpPr>
                          <a:spLocks/>
                        </wps:cNvSpPr>
                        <wps:spPr bwMode="auto">
                          <a:xfrm>
                            <a:off x="1009" y="770"/>
                            <a:ext cx="15" cy="15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5"/>
                              <a:gd name="T2" fmla="*/ 15 w 15"/>
                              <a:gd name="T3" fmla="*/ 8 h 15"/>
                              <a:gd name="T4" fmla="*/ 15 w 15"/>
                              <a:gd name="T5" fmla="*/ 13 h 15"/>
                              <a:gd name="T6" fmla="*/ 2 w 15"/>
                              <a:gd name="T7" fmla="*/ 15 h 15"/>
                              <a:gd name="T8" fmla="*/ 0 w 15"/>
                              <a:gd name="T9" fmla="*/ 8 h 15"/>
                              <a:gd name="T10" fmla="*/ 0 w 15"/>
                              <a:gd name="T11" fmla="*/ 2 h 15"/>
                              <a:gd name="T12" fmla="*/ 15 w 15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5" y="0"/>
                                </a:moveTo>
                                <a:lnTo>
                                  <a:pt x="15" y="8"/>
                                </a:lnTo>
                                <a:lnTo>
                                  <a:pt x="15" y="13"/>
                                </a:lnTo>
                                <a:lnTo>
                                  <a:pt x="2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83"/>
                        <wps:cNvSpPr>
                          <a:spLocks/>
                        </wps:cNvSpPr>
                        <wps:spPr bwMode="auto">
                          <a:xfrm>
                            <a:off x="1009" y="767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3 h 8"/>
                              <a:gd name="T2" fmla="*/ 15 w 15"/>
                              <a:gd name="T3" fmla="*/ 0 h 8"/>
                              <a:gd name="T4" fmla="*/ 15 w 15"/>
                              <a:gd name="T5" fmla="*/ 3 h 8"/>
                              <a:gd name="T6" fmla="*/ 0 w 15"/>
                              <a:gd name="T7" fmla="*/ 5 h 8"/>
                              <a:gd name="T8" fmla="*/ 0 w 15"/>
                              <a:gd name="T9" fmla="*/ 8 h 8"/>
                              <a:gd name="T10" fmla="*/ 15 w 15"/>
                              <a:gd name="T11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3"/>
                                </a:moveTo>
                                <a:lnTo>
                                  <a:pt x="15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84"/>
                        <wps:cNvSpPr>
                          <a:spLocks/>
                        </wps:cNvSpPr>
                        <wps:spPr bwMode="auto">
                          <a:xfrm>
                            <a:off x="1011" y="783"/>
                            <a:ext cx="16" cy="23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23"/>
                              <a:gd name="T2" fmla="*/ 0 w 16"/>
                              <a:gd name="T3" fmla="*/ 0 h 23"/>
                              <a:gd name="T4" fmla="*/ 0 w 16"/>
                              <a:gd name="T5" fmla="*/ 23 h 23"/>
                              <a:gd name="T6" fmla="*/ 16 w 16"/>
                              <a:gd name="T7" fmla="*/ 23 h 23"/>
                              <a:gd name="T8" fmla="*/ 13 w 16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23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16" y="2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85"/>
                        <wps:cNvSpPr>
                          <a:spLocks/>
                        </wps:cNvSpPr>
                        <wps:spPr bwMode="auto">
                          <a:xfrm>
                            <a:off x="1011" y="783"/>
                            <a:ext cx="13" cy="2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2"/>
                              <a:gd name="T2" fmla="*/ 0 w 13"/>
                              <a:gd name="T3" fmla="*/ 0 h 2"/>
                              <a:gd name="T4" fmla="*/ 0 w 13"/>
                              <a:gd name="T5" fmla="*/ 2 h 2"/>
                              <a:gd name="T6" fmla="*/ 13 w 13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86"/>
                        <wps:cNvSpPr>
                          <a:spLocks/>
                        </wps:cNvSpPr>
                        <wps:spPr bwMode="auto">
                          <a:xfrm>
                            <a:off x="1009" y="803"/>
                            <a:ext cx="18" cy="13"/>
                          </a:xfrm>
                          <a:custGeom>
                            <a:avLst/>
                            <a:gdLst>
                              <a:gd name="T0" fmla="*/ 18 w 18"/>
                              <a:gd name="T1" fmla="*/ 3 h 13"/>
                              <a:gd name="T2" fmla="*/ 15 w 18"/>
                              <a:gd name="T3" fmla="*/ 8 h 13"/>
                              <a:gd name="T4" fmla="*/ 12 w 18"/>
                              <a:gd name="T5" fmla="*/ 13 h 13"/>
                              <a:gd name="T6" fmla="*/ 0 w 18"/>
                              <a:gd name="T7" fmla="*/ 8 h 13"/>
                              <a:gd name="T8" fmla="*/ 2 w 18"/>
                              <a:gd name="T9" fmla="*/ 6 h 13"/>
                              <a:gd name="T10" fmla="*/ 2 w 18"/>
                              <a:gd name="T11" fmla="*/ 0 h 13"/>
                              <a:gd name="T12" fmla="*/ 18 w 18"/>
                              <a:gd name="T13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18" y="3"/>
                                </a:moveTo>
                                <a:lnTo>
                                  <a:pt x="15" y="8"/>
                                </a:lnTo>
                                <a:lnTo>
                                  <a:pt x="12" y="13"/>
                                </a:lnTo>
                                <a:lnTo>
                                  <a:pt x="0" y="8"/>
                                </a:lnTo>
                                <a:lnTo>
                                  <a:pt x="2" y="6"/>
                                </a:lnTo>
                                <a:lnTo>
                                  <a:pt x="2" y="0"/>
                                </a:lnTo>
                                <a:lnTo>
                                  <a:pt x="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87"/>
                        <wps:cNvSpPr>
                          <a:spLocks/>
                        </wps:cNvSpPr>
                        <wps:spPr bwMode="auto">
                          <a:xfrm>
                            <a:off x="1011" y="803"/>
                            <a:ext cx="16" cy="3"/>
                          </a:xfrm>
                          <a:custGeom>
                            <a:avLst/>
                            <a:gdLst>
                              <a:gd name="T0" fmla="*/ 16 w 16"/>
                              <a:gd name="T1" fmla="*/ 3 h 3"/>
                              <a:gd name="T2" fmla="*/ 0 w 16"/>
                              <a:gd name="T3" fmla="*/ 0 h 3"/>
                              <a:gd name="T4" fmla="*/ 0 w 16"/>
                              <a:gd name="T5" fmla="*/ 3 h 3"/>
                              <a:gd name="T6" fmla="*/ 16 w 16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3">
                                <a:moveTo>
                                  <a:pt x="16" y="3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88"/>
                        <wps:cNvSpPr>
                          <a:spLocks/>
                        </wps:cNvSpPr>
                        <wps:spPr bwMode="auto">
                          <a:xfrm>
                            <a:off x="1003" y="811"/>
                            <a:ext cx="18" cy="16"/>
                          </a:xfrm>
                          <a:custGeom>
                            <a:avLst/>
                            <a:gdLst>
                              <a:gd name="T0" fmla="*/ 18 w 18"/>
                              <a:gd name="T1" fmla="*/ 8 h 16"/>
                              <a:gd name="T2" fmla="*/ 16 w 18"/>
                              <a:gd name="T3" fmla="*/ 13 h 16"/>
                              <a:gd name="T4" fmla="*/ 11 w 18"/>
                              <a:gd name="T5" fmla="*/ 16 h 16"/>
                              <a:gd name="T6" fmla="*/ 0 w 18"/>
                              <a:gd name="T7" fmla="*/ 8 h 16"/>
                              <a:gd name="T8" fmla="*/ 3 w 18"/>
                              <a:gd name="T9" fmla="*/ 3 h 16"/>
                              <a:gd name="T10" fmla="*/ 6 w 18"/>
                              <a:gd name="T11" fmla="*/ 0 h 16"/>
                              <a:gd name="T12" fmla="*/ 18 w 18"/>
                              <a:gd name="T13" fmla="*/ 8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8" y="8"/>
                                </a:moveTo>
                                <a:lnTo>
                                  <a:pt x="16" y="13"/>
                                </a:lnTo>
                                <a:lnTo>
                                  <a:pt x="11" y="16"/>
                                </a:lnTo>
                                <a:lnTo>
                                  <a:pt x="0" y="8"/>
                                </a:lnTo>
                                <a:lnTo>
                                  <a:pt x="3" y="3"/>
                                </a:lnTo>
                                <a:lnTo>
                                  <a:pt x="6" y="0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89"/>
                        <wps:cNvSpPr>
                          <a:spLocks/>
                        </wps:cNvSpPr>
                        <wps:spPr bwMode="auto">
                          <a:xfrm>
                            <a:off x="1009" y="811"/>
                            <a:ext cx="12" cy="8"/>
                          </a:xfrm>
                          <a:custGeom>
                            <a:avLst/>
                            <a:gdLst>
                              <a:gd name="T0" fmla="*/ 12 w 12"/>
                              <a:gd name="T1" fmla="*/ 5 h 8"/>
                              <a:gd name="T2" fmla="*/ 12 w 12"/>
                              <a:gd name="T3" fmla="*/ 8 h 8"/>
                              <a:gd name="T4" fmla="*/ 0 w 12"/>
                              <a:gd name="T5" fmla="*/ 0 h 8"/>
                              <a:gd name="T6" fmla="*/ 12 w 12"/>
                              <a:gd name="T7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12" y="5"/>
                                </a:move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  <a:lnTo>
                                  <a:pt x="1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90"/>
                        <wps:cNvSpPr>
                          <a:spLocks/>
                        </wps:cNvSpPr>
                        <wps:spPr bwMode="auto">
                          <a:xfrm>
                            <a:off x="957" y="819"/>
                            <a:ext cx="57" cy="59"/>
                          </a:xfrm>
                          <a:custGeom>
                            <a:avLst/>
                            <a:gdLst>
                              <a:gd name="T0" fmla="*/ 57 w 57"/>
                              <a:gd name="T1" fmla="*/ 8 h 59"/>
                              <a:gd name="T2" fmla="*/ 46 w 57"/>
                              <a:gd name="T3" fmla="*/ 23 h 59"/>
                              <a:gd name="T4" fmla="*/ 33 w 57"/>
                              <a:gd name="T5" fmla="*/ 36 h 59"/>
                              <a:gd name="T6" fmla="*/ 23 w 57"/>
                              <a:gd name="T7" fmla="*/ 46 h 59"/>
                              <a:gd name="T8" fmla="*/ 10 w 57"/>
                              <a:gd name="T9" fmla="*/ 59 h 59"/>
                              <a:gd name="T10" fmla="*/ 0 w 57"/>
                              <a:gd name="T11" fmla="*/ 49 h 59"/>
                              <a:gd name="T12" fmla="*/ 13 w 57"/>
                              <a:gd name="T13" fmla="*/ 36 h 59"/>
                              <a:gd name="T14" fmla="*/ 23 w 57"/>
                              <a:gd name="T15" fmla="*/ 26 h 59"/>
                              <a:gd name="T16" fmla="*/ 33 w 57"/>
                              <a:gd name="T17" fmla="*/ 13 h 59"/>
                              <a:gd name="T18" fmla="*/ 46 w 57"/>
                              <a:gd name="T19" fmla="*/ 0 h 59"/>
                              <a:gd name="T20" fmla="*/ 57 w 57"/>
                              <a:gd name="T21" fmla="*/ 8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57" y="8"/>
                                </a:moveTo>
                                <a:lnTo>
                                  <a:pt x="46" y="23"/>
                                </a:lnTo>
                                <a:lnTo>
                                  <a:pt x="33" y="36"/>
                                </a:lnTo>
                                <a:lnTo>
                                  <a:pt x="23" y="46"/>
                                </a:lnTo>
                                <a:lnTo>
                                  <a:pt x="10" y="59"/>
                                </a:lnTo>
                                <a:lnTo>
                                  <a:pt x="0" y="49"/>
                                </a:lnTo>
                                <a:lnTo>
                                  <a:pt x="13" y="36"/>
                                </a:lnTo>
                                <a:lnTo>
                                  <a:pt x="23" y="26"/>
                                </a:lnTo>
                                <a:lnTo>
                                  <a:pt x="33" y="13"/>
                                </a:lnTo>
                                <a:lnTo>
                                  <a:pt x="46" y="0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91"/>
                        <wps:cNvSpPr>
                          <a:spLocks/>
                        </wps:cNvSpPr>
                        <wps:spPr bwMode="auto">
                          <a:xfrm>
                            <a:off x="1003" y="819"/>
                            <a:ext cx="11" cy="8"/>
                          </a:xfrm>
                          <a:custGeom>
                            <a:avLst/>
                            <a:gdLst>
                              <a:gd name="T0" fmla="*/ 11 w 11"/>
                              <a:gd name="T1" fmla="*/ 8 h 8"/>
                              <a:gd name="T2" fmla="*/ 0 w 11"/>
                              <a:gd name="T3" fmla="*/ 0 h 8"/>
                              <a:gd name="T4" fmla="*/ 11 w 11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11" y="8"/>
                                </a:moveTo>
                                <a:lnTo>
                                  <a:pt x="0" y="0"/>
                                </a:lnTo>
                                <a:lnTo>
                                  <a:pt x="1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92"/>
                        <wps:cNvSpPr>
                          <a:spLocks/>
                        </wps:cNvSpPr>
                        <wps:spPr bwMode="auto">
                          <a:xfrm>
                            <a:off x="894" y="868"/>
                            <a:ext cx="73" cy="75"/>
                          </a:xfrm>
                          <a:custGeom>
                            <a:avLst/>
                            <a:gdLst>
                              <a:gd name="T0" fmla="*/ 73 w 73"/>
                              <a:gd name="T1" fmla="*/ 10 h 75"/>
                              <a:gd name="T2" fmla="*/ 63 w 73"/>
                              <a:gd name="T3" fmla="*/ 0 h 75"/>
                              <a:gd name="T4" fmla="*/ 0 w 73"/>
                              <a:gd name="T5" fmla="*/ 65 h 75"/>
                              <a:gd name="T6" fmla="*/ 13 w 73"/>
                              <a:gd name="T7" fmla="*/ 75 h 75"/>
                              <a:gd name="T8" fmla="*/ 73 w 73"/>
                              <a:gd name="T9" fmla="*/ 1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75">
                                <a:moveTo>
                                  <a:pt x="73" y="10"/>
                                </a:moveTo>
                                <a:lnTo>
                                  <a:pt x="63" y="0"/>
                                </a:lnTo>
                                <a:lnTo>
                                  <a:pt x="0" y="65"/>
                                </a:lnTo>
                                <a:lnTo>
                                  <a:pt x="13" y="75"/>
                                </a:lnTo>
                                <a:lnTo>
                                  <a:pt x="7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93"/>
                        <wps:cNvSpPr>
                          <a:spLocks/>
                        </wps:cNvSpPr>
                        <wps:spPr bwMode="auto">
                          <a:xfrm>
                            <a:off x="957" y="868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10 w 10"/>
                              <a:gd name="T3" fmla="*/ 10 h 10"/>
                              <a:gd name="T4" fmla="*/ 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94"/>
                        <wps:cNvSpPr>
                          <a:spLocks/>
                        </wps:cNvSpPr>
                        <wps:spPr bwMode="auto">
                          <a:xfrm>
                            <a:off x="887" y="930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13 h 16"/>
                              <a:gd name="T2" fmla="*/ 13 w 15"/>
                              <a:gd name="T3" fmla="*/ 0 h 16"/>
                              <a:gd name="T4" fmla="*/ 0 w 15"/>
                              <a:gd name="T5" fmla="*/ 0 h 16"/>
                              <a:gd name="T6" fmla="*/ 2 w 15"/>
                              <a:gd name="T7" fmla="*/ 16 h 16"/>
                              <a:gd name="T8" fmla="*/ 15 w 15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13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lnTo>
                                  <a:pt x="1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95"/>
                        <wps:cNvSpPr>
                          <a:spLocks/>
                        </wps:cNvSpPr>
                        <wps:spPr bwMode="auto">
                          <a:xfrm>
                            <a:off x="894" y="930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13 h 13"/>
                              <a:gd name="T2" fmla="*/ 11 w 13"/>
                              <a:gd name="T3" fmla="*/ 13 h 13"/>
                              <a:gd name="T4" fmla="*/ 8 w 13"/>
                              <a:gd name="T5" fmla="*/ 13 h 13"/>
                              <a:gd name="T6" fmla="*/ 6 w 13"/>
                              <a:gd name="T7" fmla="*/ 0 h 13"/>
                              <a:gd name="T8" fmla="*/ 0 w 13"/>
                              <a:gd name="T9" fmla="*/ 3 h 13"/>
                              <a:gd name="T10" fmla="*/ 13 w 13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13"/>
                                </a:moveTo>
                                <a:lnTo>
                                  <a:pt x="11" y="13"/>
                                </a:lnTo>
                                <a:lnTo>
                                  <a:pt x="8" y="13"/>
                                </a:lnTo>
                                <a:lnTo>
                                  <a:pt x="6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96"/>
                        <wps:cNvSpPr>
                          <a:spLocks/>
                        </wps:cNvSpPr>
                        <wps:spPr bwMode="auto">
                          <a:xfrm>
                            <a:off x="876" y="930"/>
                            <a:ext cx="13" cy="18"/>
                          </a:xfrm>
                          <a:custGeom>
                            <a:avLst/>
                            <a:gdLst>
                              <a:gd name="T0" fmla="*/ 13 w 13"/>
                              <a:gd name="T1" fmla="*/ 16 h 18"/>
                              <a:gd name="T2" fmla="*/ 8 w 13"/>
                              <a:gd name="T3" fmla="*/ 16 h 18"/>
                              <a:gd name="T4" fmla="*/ 8 w 13"/>
                              <a:gd name="T5" fmla="*/ 16 h 18"/>
                              <a:gd name="T6" fmla="*/ 5 w 13"/>
                              <a:gd name="T7" fmla="*/ 18 h 18"/>
                              <a:gd name="T8" fmla="*/ 0 w 13"/>
                              <a:gd name="T9" fmla="*/ 3 h 18"/>
                              <a:gd name="T10" fmla="*/ 3 w 13"/>
                              <a:gd name="T11" fmla="*/ 3 h 18"/>
                              <a:gd name="T12" fmla="*/ 5 w 13"/>
                              <a:gd name="T13" fmla="*/ 3 h 18"/>
                              <a:gd name="T14" fmla="*/ 13 w 13"/>
                              <a:gd name="T15" fmla="*/ 0 h 18"/>
                              <a:gd name="T16" fmla="*/ 13 w 13"/>
                              <a:gd name="T17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13" y="16"/>
                                </a:move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5" y="18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5" y="3"/>
                                </a:lnTo>
                                <a:lnTo>
                                  <a:pt x="13" y="0"/>
                                </a:lnTo>
                                <a:lnTo>
                                  <a:pt x="1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97"/>
                        <wps:cNvSpPr>
                          <a:spLocks/>
                        </wps:cNvSpPr>
                        <wps:spPr bwMode="auto">
                          <a:xfrm>
                            <a:off x="887" y="930"/>
                            <a:ext cx="2" cy="16"/>
                          </a:xfrm>
                          <a:custGeom>
                            <a:avLst/>
                            <a:gdLst>
                              <a:gd name="T0" fmla="*/ 2 w 2"/>
                              <a:gd name="T1" fmla="*/ 16 h 16"/>
                              <a:gd name="T2" fmla="*/ 2 w 2"/>
                              <a:gd name="T3" fmla="*/ 0 h 16"/>
                              <a:gd name="T4" fmla="*/ 0 w 2"/>
                              <a:gd name="T5" fmla="*/ 0 h 16"/>
                              <a:gd name="T6" fmla="*/ 2 w 2"/>
                              <a:gd name="T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6">
                                <a:moveTo>
                                  <a:pt x="2" y="16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98"/>
                        <wps:cNvSpPr>
                          <a:spLocks/>
                        </wps:cNvSpPr>
                        <wps:spPr bwMode="auto">
                          <a:xfrm>
                            <a:off x="869" y="935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11 h 16"/>
                              <a:gd name="T2" fmla="*/ 12 w 15"/>
                              <a:gd name="T3" fmla="*/ 13 h 16"/>
                              <a:gd name="T4" fmla="*/ 10 w 15"/>
                              <a:gd name="T5" fmla="*/ 16 h 16"/>
                              <a:gd name="T6" fmla="*/ 0 w 15"/>
                              <a:gd name="T7" fmla="*/ 8 h 16"/>
                              <a:gd name="T8" fmla="*/ 2 w 15"/>
                              <a:gd name="T9" fmla="*/ 5 h 16"/>
                              <a:gd name="T10" fmla="*/ 5 w 15"/>
                              <a:gd name="T11" fmla="*/ 0 h 16"/>
                              <a:gd name="T12" fmla="*/ 15 w 15"/>
                              <a:gd name="T13" fmla="*/ 1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11"/>
                                </a:moveTo>
                                <a:lnTo>
                                  <a:pt x="12" y="13"/>
                                </a:lnTo>
                                <a:lnTo>
                                  <a:pt x="10" y="16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99"/>
                        <wps:cNvSpPr>
                          <a:spLocks/>
                        </wps:cNvSpPr>
                        <wps:spPr bwMode="auto">
                          <a:xfrm>
                            <a:off x="874" y="933"/>
                            <a:ext cx="10" cy="15"/>
                          </a:xfrm>
                          <a:custGeom>
                            <a:avLst/>
                            <a:gdLst>
                              <a:gd name="T0" fmla="*/ 2 w 10"/>
                              <a:gd name="T1" fmla="*/ 0 h 15"/>
                              <a:gd name="T2" fmla="*/ 0 w 10"/>
                              <a:gd name="T3" fmla="*/ 2 h 15"/>
                              <a:gd name="T4" fmla="*/ 10 w 10"/>
                              <a:gd name="T5" fmla="*/ 13 h 15"/>
                              <a:gd name="T6" fmla="*/ 7 w 10"/>
                              <a:gd name="T7" fmla="*/ 15 h 15"/>
                              <a:gd name="T8" fmla="*/ 2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lnTo>
                                  <a:pt x="7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00"/>
                        <wps:cNvSpPr>
                          <a:spLocks/>
                        </wps:cNvSpPr>
                        <wps:spPr bwMode="auto">
                          <a:xfrm>
                            <a:off x="861" y="940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13 h 16"/>
                              <a:gd name="T2" fmla="*/ 10 w 15"/>
                              <a:gd name="T3" fmla="*/ 16 h 16"/>
                              <a:gd name="T4" fmla="*/ 5 w 15"/>
                              <a:gd name="T5" fmla="*/ 16 h 16"/>
                              <a:gd name="T6" fmla="*/ 0 w 15"/>
                              <a:gd name="T7" fmla="*/ 3 h 16"/>
                              <a:gd name="T8" fmla="*/ 5 w 15"/>
                              <a:gd name="T9" fmla="*/ 3 h 16"/>
                              <a:gd name="T10" fmla="*/ 10 w 15"/>
                              <a:gd name="T11" fmla="*/ 0 h 16"/>
                              <a:gd name="T12" fmla="*/ 15 w 15"/>
                              <a:gd name="T13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13"/>
                                </a:moveTo>
                                <a:lnTo>
                                  <a:pt x="10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3"/>
                                </a:lnTo>
                                <a:lnTo>
                                  <a:pt x="5" y="3"/>
                                </a:lnTo>
                                <a:lnTo>
                                  <a:pt x="10" y="0"/>
                                </a:lnTo>
                                <a:lnTo>
                                  <a:pt x="1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01"/>
                        <wps:cNvSpPr>
                          <a:spLocks/>
                        </wps:cNvSpPr>
                        <wps:spPr bwMode="auto">
                          <a:xfrm>
                            <a:off x="869" y="940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11 h 13"/>
                              <a:gd name="T2" fmla="*/ 10 w 10"/>
                              <a:gd name="T3" fmla="*/ 13 h 13"/>
                              <a:gd name="T4" fmla="*/ 7 w 10"/>
                              <a:gd name="T5" fmla="*/ 13 h 13"/>
                              <a:gd name="T6" fmla="*/ 2 w 10"/>
                              <a:gd name="T7" fmla="*/ 0 h 13"/>
                              <a:gd name="T8" fmla="*/ 0 w 10"/>
                              <a:gd name="T9" fmla="*/ 3 h 13"/>
                              <a:gd name="T10" fmla="*/ 10 w 10"/>
                              <a:gd name="T11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11"/>
                                </a:moveTo>
                                <a:lnTo>
                                  <a:pt x="10" y="13"/>
                                </a:lnTo>
                                <a:lnTo>
                                  <a:pt x="7" y="13"/>
                                </a:ln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1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02"/>
                        <wps:cNvSpPr>
                          <a:spLocks/>
                        </wps:cNvSpPr>
                        <wps:spPr bwMode="auto">
                          <a:xfrm>
                            <a:off x="853" y="940"/>
                            <a:ext cx="16" cy="16"/>
                          </a:xfrm>
                          <a:custGeom>
                            <a:avLst/>
                            <a:gdLst>
                              <a:gd name="T0" fmla="*/ 5 w 16"/>
                              <a:gd name="T1" fmla="*/ 16 h 16"/>
                              <a:gd name="T2" fmla="*/ 3 w 16"/>
                              <a:gd name="T3" fmla="*/ 13 h 16"/>
                              <a:gd name="T4" fmla="*/ 0 w 16"/>
                              <a:gd name="T5" fmla="*/ 11 h 16"/>
                              <a:gd name="T6" fmla="*/ 8 w 16"/>
                              <a:gd name="T7" fmla="*/ 0 h 16"/>
                              <a:gd name="T8" fmla="*/ 10 w 16"/>
                              <a:gd name="T9" fmla="*/ 0 h 16"/>
                              <a:gd name="T10" fmla="*/ 16 w 16"/>
                              <a:gd name="T11" fmla="*/ 3 h 16"/>
                              <a:gd name="T12" fmla="*/ 5 w 16"/>
                              <a:gd name="T1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5" y="16"/>
                                </a:moveTo>
                                <a:lnTo>
                                  <a:pt x="3" y="13"/>
                                </a:lnTo>
                                <a:lnTo>
                                  <a:pt x="0" y="11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6" y="3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03"/>
                        <wps:cNvSpPr>
                          <a:spLocks/>
                        </wps:cNvSpPr>
                        <wps:spPr bwMode="auto">
                          <a:xfrm>
                            <a:off x="858" y="943"/>
                            <a:ext cx="11" cy="13"/>
                          </a:xfrm>
                          <a:custGeom>
                            <a:avLst/>
                            <a:gdLst>
                              <a:gd name="T0" fmla="*/ 8 w 11"/>
                              <a:gd name="T1" fmla="*/ 13 h 13"/>
                              <a:gd name="T2" fmla="*/ 5 w 11"/>
                              <a:gd name="T3" fmla="*/ 13 h 13"/>
                              <a:gd name="T4" fmla="*/ 0 w 11"/>
                              <a:gd name="T5" fmla="*/ 13 h 13"/>
                              <a:gd name="T6" fmla="*/ 11 w 11"/>
                              <a:gd name="T7" fmla="*/ 0 h 13"/>
                              <a:gd name="T8" fmla="*/ 3 w 11"/>
                              <a:gd name="T9" fmla="*/ 0 h 13"/>
                              <a:gd name="T10" fmla="*/ 8 w 11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8" y="13"/>
                                </a:moveTo>
                                <a:lnTo>
                                  <a:pt x="5" y="13"/>
                                </a:lnTo>
                                <a:lnTo>
                                  <a:pt x="0" y="13"/>
                                </a:lnTo>
                                <a:lnTo>
                                  <a:pt x="11" y="0"/>
                                </a:lnTo>
                                <a:lnTo>
                                  <a:pt x="3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04"/>
                        <wps:cNvSpPr>
                          <a:spLocks/>
                        </wps:cNvSpPr>
                        <wps:spPr bwMode="auto">
                          <a:xfrm>
                            <a:off x="850" y="938"/>
                            <a:ext cx="8" cy="15"/>
                          </a:xfrm>
                          <a:custGeom>
                            <a:avLst/>
                            <a:gdLst>
                              <a:gd name="T0" fmla="*/ 6 w 8"/>
                              <a:gd name="T1" fmla="*/ 15 h 15"/>
                              <a:gd name="T2" fmla="*/ 3 w 8"/>
                              <a:gd name="T3" fmla="*/ 15 h 15"/>
                              <a:gd name="T4" fmla="*/ 0 w 8"/>
                              <a:gd name="T5" fmla="*/ 15 h 15"/>
                              <a:gd name="T6" fmla="*/ 0 w 8"/>
                              <a:gd name="T7" fmla="*/ 0 h 15"/>
                              <a:gd name="T8" fmla="*/ 6 w 8"/>
                              <a:gd name="T9" fmla="*/ 0 h 15"/>
                              <a:gd name="T10" fmla="*/ 8 w 8"/>
                              <a:gd name="T11" fmla="*/ 0 h 15"/>
                              <a:gd name="T12" fmla="*/ 6 w 8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6" y="15"/>
                                </a:move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05"/>
                        <wps:cNvSpPr>
                          <a:spLocks/>
                        </wps:cNvSpPr>
                        <wps:spPr bwMode="auto">
                          <a:xfrm>
                            <a:off x="853" y="938"/>
                            <a:ext cx="8" cy="15"/>
                          </a:xfrm>
                          <a:custGeom>
                            <a:avLst/>
                            <a:gdLst>
                              <a:gd name="T0" fmla="*/ 8 w 8"/>
                              <a:gd name="T1" fmla="*/ 2 h 15"/>
                              <a:gd name="T2" fmla="*/ 5 w 8"/>
                              <a:gd name="T3" fmla="*/ 0 h 15"/>
                              <a:gd name="T4" fmla="*/ 3 w 8"/>
                              <a:gd name="T5" fmla="*/ 15 h 15"/>
                              <a:gd name="T6" fmla="*/ 0 w 8"/>
                              <a:gd name="T7" fmla="*/ 13 h 15"/>
                              <a:gd name="T8" fmla="*/ 8 w 8"/>
                              <a:gd name="T9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2"/>
                                </a:moveTo>
                                <a:lnTo>
                                  <a:pt x="5" y="0"/>
                                </a:ln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lnTo>
                                  <a:pt x="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06"/>
                        <wps:cNvSpPr>
                          <a:spLocks/>
                        </wps:cNvSpPr>
                        <wps:spPr bwMode="auto">
                          <a:xfrm>
                            <a:off x="840" y="940"/>
                            <a:ext cx="16" cy="16"/>
                          </a:xfrm>
                          <a:custGeom>
                            <a:avLst/>
                            <a:gdLst>
                              <a:gd name="T0" fmla="*/ 16 w 16"/>
                              <a:gd name="T1" fmla="*/ 11 h 16"/>
                              <a:gd name="T2" fmla="*/ 16 w 16"/>
                              <a:gd name="T3" fmla="*/ 11 h 16"/>
                              <a:gd name="T4" fmla="*/ 13 w 16"/>
                              <a:gd name="T5" fmla="*/ 16 h 16"/>
                              <a:gd name="T6" fmla="*/ 0 w 16"/>
                              <a:gd name="T7" fmla="*/ 8 h 16"/>
                              <a:gd name="T8" fmla="*/ 3 w 16"/>
                              <a:gd name="T9" fmla="*/ 6 h 16"/>
                              <a:gd name="T10" fmla="*/ 5 w 16"/>
                              <a:gd name="T11" fmla="*/ 0 h 16"/>
                              <a:gd name="T12" fmla="*/ 16 w 16"/>
                              <a:gd name="T13" fmla="*/ 1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11"/>
                                </a:moveTo>
                                <a:lnTo>
                                  <a:pt x="16" y="11"/>
                                </a:lnTo>
                                <a:lnTo>
                                  <a:pt x="13" y="16"/>
                                </a:lnTo>
                                <a:lnTo>
                                  <a:pt x="0" y="8"/>
                                </a:lnTo>
                                <a:lnTo>
                                  <a:pt x="3" y="6"/>
                                </a:lnTo>
                                <a:lnTo>
                                  <a:pt x="5" y="0"/>
                                </a:lnTo>
                                <a:lnTo>
                                  <a:pt x="1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07"/>
                        <wps:cNvSpPr>
                          <a:spLocks/>
                        </wps:cNvSpPr>
                        <wps:spPr bwMode="auto">
                          <a:xfrm>
                            <a:off x="845" y="938"/>
                            <a:ext cx="11" cy="15"/>
                          </a:xfrm>
                          <a:custGeom>
                            <a:avLst/>
                            <a:gdLst>
                              <a:gd name="T0" fmla="*/ 5 w 11"/>
                              <a:gd name="T1" fmla="*/ 0 h 15"/>
                              <a:gd name="T2" fmla="*/ 3 w 11"/>
                              <a:gd name="T3" fmla="*/ 0 h 15"/>
                              <a:gd name="T4" fmla="*/ 0 w 11"/>
                              <a:gd name="T5" fmla="*/ 2 h 15"/>
                              <a:gd name="T6" fmla="*/ 11 w 11"/>
                              <a:gd name="T7" fmla="*/ 13 h 15"/>
                              <a:gd name="T8" fmla="*/ 5 w 11"/>
                              <a:gd name="T9" fmla="*/ 15 h 15"/>
                              <a:gd name="T10" fmla="*/ 5 w 11"/>
                              <a:gd name="T1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11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08"/>
                        <wps:cNvSpPr>
                          <a:spLocks/>
                        </wps:cNvSpPr>
                        <wps:spPr bwMode="auto">
                          <a:xfrm>
                            <a:off x="837" y="951"/>
                            <a:ext cx="16" cy="18"/>
                          </a:xfrm>
                          <a:custGeom>
                            <a:avLst/>
                            <a:gdLst>
                              <a:gd name="T0" fmla="*/ 16 w 16"/>
                              <a:gd name="T1" fmla="*/ 2 h 18"/>
                              <a:gd name="T2" fmla="*/ 16 w 16"/>
                              <a:gd name="T3" fmla="*/ 5 h 18"/>
                              <a:gd name="T4" fmla="*/ 16 w 16"/>
                              <a:gd name="T5" fmla="*/ 7 h 18"/>
                              <a:gd name="T6" fmla="*/ 16 w 16"/>
                              <a:gd name="T7" fmla="*/ 15 h 18"/>
                              <a:gd name="T8" fmla="*/ 13 w 16"/>
                              <a:gd name="T9" fmla="*/ 18 h 18"/>
                              <a:gd name="T10" fmla="*/ 3 w 16"/>
                              <a:gd name="T11" fmla="*/ 7 h 18"/>
                              <a:gd name="T12" fmla="*/ 3 w 16"/>
                              <a:gd name="T13" fmla="*/ 7 h 18"/>
                              <a:gd name="T14" fmla="*/ 0 w 16"/>
                              <a:gd name="T15" fmla="*/ 7 h 18"/>
                              <a:gd name="T16" fmla="*/ 0 w 16"/>
                              <a:gd name="T17" fmla="*/ 5 h 18"/>
                              <a:gd name="T18" fmla="*/ 3 w 16"/>
                              <a:gd name="T19" fmla="*/ 0 h 18"/>
                              <a:gd name="T20" fmla="*/ 16 w 16"/>
                              <a:gd name="T21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2"/>
                                </a:moveTo>
                                <a:lnTo>
                                  <a:pt x="16" y="5"/>
                                </a:lnTo>
                                <a:lnTo>
                                  <a:pt x="16" y="7"/>
                                </a:lnTo>
                                <a:lnTo>
                                  <a:pt x="16" y="15"/>
                                </a:lnTo>
                                <a:lnTo>
                                  <a:pt x="13" y="18"/>
                                </a:lnTo>
                                <a:lnTo>
                                  <a:pt x="3" y="7"/>
                                </a:lnTo>
                                <a:lnTo>
                                  <a:pt x="3" y="7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09"/>
                        <wps:cNvSpPr>
                          <a:spLocks/>
                        </wps:cNvSpPr>
                        <wps:spPr bwMode="auto">
                          <a:xfrm>
                            <a:off x="840" y="948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0 w 13"/>
                              <a:gd name="T3" fmla="*/ 3 h 8"/>
                              <a:gd name="T4" fmla="*/ 13 w 13"/>
                              <a:gd name="T5" fmla="*/ 5 h 8"/>
                              <a:gd name="T6" fmla="*/ 13 w 13"/>
                              <a:gd name="T7" fmla="*/ 8 h 8"/>
                              <a:gd name="T8" fmla="*/ 0 w 13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5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10"/>
                        <wps:cNvSpPr>
                          <a:spLocks/>
                        </wps:cNvSpPr>
                        <wps:spPr bwMode="auto">
                          <a:xfrm>
                            <a:off x="837" y="956"/>
                            <a:ext cx="8" cy="15"/>
                          </a:xfrm>
                          <a:custGeom>
                            <a:avLst/>
                            <a:gdLst>
                              <a:gd name="T0" fmla="*/ 8 w 8"/>
                              <a:gd name="T1" fmla="*/ 15 h 15"/>
                              <a:gd name="T2" fmla="*/ 3 w 8"/>
                              <a:gd name="T3" fmla="*/ 15 h 15"/>
                              <a:gd name="T4" fmla="*/ 0 w 8"/>
                              <a:gd name="T5" fmla="*/ 15 h 15"/>
                              <a:gd name="T6" fmla="*/ 0 w 8"/>
                              <a:gd name="T7" fmla="*/ 0 h 15"/>
                              <a:gd name="T8" fmla="*/ 3 w 8"/>
                              <a:gd name="T9" fmla="*/ 0 h 15"/>
                              <a:gd name="T10" fmla="*/ 6 w 8"/>
                              <a:gd name="T11" fmla="*/ 0 h 15"/>
                              <a:gd name="T12" fmla="*/ 8 w 8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15"/>
                                </a:move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11"/>
                        <wps:cNvSpPr>
                          <a:spLocks/>
                        </wps:cNvSpPr>
                        <wps:spPr bwMode="auto">
                          <a:xfrm>
                            <a:off x="840" y="956"/>
                            <a:ext cx="10" cy="15"/>
                          </a:xfrm>
                          <a:custGeom>
                            <a:avLst/>
                            <a:gdLst>
                              <a:gd name="T0" fmla="*/ 10 w 10"/>
                              <a:gd name="T1" fmla="*/ 13 h 15"/>
                              <a:gd name="T2" fmla="*/ 8 w 10"/>
                              <a:gd name="T3" fmla="*/ 15 h 15"/>
                              <a:gd name="T4" fmla="*/ 5 w 10"/>
                              <a:gd name="T5" fmla="*/ 15 h 15"/>
                              <a:gd name="T6" fmla="*/ 3 w 10"/>
                              <a:gd name="T7" fmla="*/ 0 h 15"/>
                              <a:gd name="T8" fmla="*/ 0 w 10"/>
                              <a:gd name="T9" fmla="*/ 2 h 15"/>
                              <a:gd name="T10" fmla="*/ 10 w 10"/>
                              <a:gd name="T11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13"/>
                                </a:moveTo>
                                <a:lnTo>
                                  <a:pt x="8" y="15"/>
                                </a:lnTo>
                                <a:lnTo>
                                  <a:pt x="5" y="15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12"/>
                        <wps:cNvSpPr>
                          <a:spLocks/>
                        </wps:cNvSpPr>
                        <wps:spPr bwMode="auto">
                          <a:xfrm>
                            <a:off x="775" y="956"/>
                            <a:ext cx="62" cy="15"/>
                          </a:xfrm>
                          <a:custGeom>
                            <a:avLst/>
                            <a:gdLst>
                              <a:gd name="T0" fmla="*/ 62 w 62"/>
                              <a:gd name="T1" fmla="*/ 15 h 15"/>
                              <a:gd name="T2" fmla="*/ 62 w 62"/>
                              <a:gd name="T3" fmla="*/ 0 h 15"/>
                              <a:gd name="T4" fmla="*/ 0 w 62"/>
                              <a:gd name="T5" fmla="*/ 0 h 15"/>
                              <a:gd name="T6" fmla="*/ 0 w 62"/>
                              <a:gd name="T7" fmla="*/ 13 h 15"/>
                              <a:gd name="T8" fmla="*/ 62 w 62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15">
                                <a:moveTo>
                                  <a:pt x="62" y="15"/>
                                </a:moveTo>
                                <a:lnTo>
                                  <a:pt x="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6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13"/>
                        <wps:cNvSpPr>
                          <a:spLocks/>
                        </wps:cNvSpPr>
                        <wps:spPr bwMode="auto">
                          <a:xfrm>
                            <a:off x="837" y="956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14"/>
                        <wps:cNvSpPr>
                          <a:spLocks/>
                        </wps:cNvSpPr>
                        <wps:spPr bwMode="auto">
                          <a:xfrm>
                            <a:off x="767" y="909"/>
                            <a:ext cx="55" cy="57"/>
                          </a:xfrm>
                          <a:custGeom>
                            <a:avLst/>
                            <a:gdLst>
                              <a:gd name="T0" fmla="*/ 0 w 55"/>
                              <a:gd name="T1" fmla="*/ 47 h 57"/>
                              <a:gd name="T2" fmla="*/ 13 w 55"/>
                              <a:gd name="T3" fmla="*/ 57 h 57"/>
                              <a:gd name="T4" fmla="*/ 55 w 55"/>
                              <a:gd name="T5" fmla="*/ 11 h 57"/>
                              <a:gd name="T6" fmla="*/ 44 w 55"/>
                              <a:gd name="T7" fmla="*/ 0 h 57"/>
                              <a:gd name="T8" fmla="*/ 0 w 55"/>
                              <a:gd name="T9" fmla="*/ 4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57">
                                <a:moveTo>
                                  <a:pt x="0" y="47"/>
                                </a:moveTo>
                                <a:lnTo>
                                  <a:pt x="13" y="57"/>
                                </a:lnTo>
                                <a:lnTo>
                                  <a:pt x="55" y="11"/>
                                </a:lnTo>
                                <a:lnTo>
                                  <a:pt x="44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15"/>
                        <wps:cNvSpPr>
                          <a:spLocks/>
                        </wps:cNvSpPr>
                        <wps:spPr bwMode="auto">
                          <a:xfrm>
                            <a:off x="757" y="956"/>
                            <a:ext cx="23" cy="13"/>
                          </a:xfrm>
                          <a:custGeom>
                            <a:avLst/>
                            <a:gdLst>
                              <a:gd name="T0" fmla="*/ 18 w 23"/>
                              <a:gd name="T1" fmla="*/ 13 h 13"/>
                              <a:gd name="T2" fmla="*/ 0 w 23"/>
                              <a:gd name="T3" fmla="*/ 13 h 13"/>
                              <a:gd name="T4" fmla="*/ 10 w 23"/>
                              <a:gd name="T5" fmla="*/ 0 h 13"/>
                              <a:gd name="T6" fmla="*/ 23 w 23"/>
                              <a:gd name="T7" fmla="*/ 10 h 13"/>
                              <a:gd name="T8" fmla="*/ 18 w 23"/>
                              <a:gd name="T9" fmla="*/ 0 h 13"/>
                              <a:gd name="T10" fmla="*/ 18 w 23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3">
                                <a:moveTo>
                                  <a:pt x="18" y="13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lnTo>
                                  <a:pt x="23" y="10"/>
                                </a:lnTo>
                                <a:lnTo>
                                  <a:pt x="18" y="0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16"/>
                        <wps:cNvSpPr>
                          <a:spLocks/>
                        </wps:cNvSpPr>
                        <wps:spPr bwMode="auto">
                          <a:xfrm>
                            <a:off x="811" y="902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7 h 20"/>
                              <a:gd name="T2" fmla="*/ 8 w 21"/>
                              <a:gd name="T3" fmla="*/ 20 h 20"/>
                              <a:gd name="T4" fmla="*/ 21 w 21"/>
                              <a:gd name="T5" fmla="*/ 13 h 20"/>
                              <a:gd name="T6" fmla="*/ 13 w 21"/>
                              <a:gd name="T7" fmla="*/ 0 h 20"/>
                              <a:gd name="T8" fmla="*/ 0 w 21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7"/>
                                </a:moveTo>
                                <a:lnTo>
                                  <a:pt x="8" y="20"/>
                                </a:lnTo>
                                <a:lnTo>
                                  <a:pt x="21" y="13"/>
                                </a:lnTo>
                                <a:lnTo>
                                  <a:pt x="13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17"/>
                        <wps:cNvSpPr>
                          <a:spLocks/>
                        </wps:cNvSpPr>
                        <wps:spPr bwMode="auto">
                          <a:xfrm>
                            <a:off x="811" y="909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3"/>
                              <a:gd name="T2" fmla="*/ 8 w 11"/>
                              <a:gd name="T3" fmla="*/ 13 h 13"/>
                              <a:gd name="T4" fmla="*/ 11 w 11"/>
                              <a:gd name="T5" fmla="*/ 11 h 13"/>
                              <a:gd name="T6" fmla="*/ 0 w 11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0"/>
                                </a:moveTo>
                                <a:lnTo>
                                  <a:pt x="8" y="13"/>
                                </a:lnTo>
                                <a:lnTo>
                                  <a:pt x="1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202" name="Group 218"/>
                      <wpg:cNvGrpSpPr>
                        <a:grpSpLocks/>
                      </wpg:cNvGrpSpPr>
                      <wpg:grpSpPr bwMode="auto">
                        <a:xfrm>
                          <a:off x="141814" y="26021"/>
                          <a:ext cx="93010" cy="174058"/>
                          <a:chOff x="648" y="119"/>
                          <a:chExt cx="425" cy="796"/>
                        </a:xfrm>
                      </wpg:grpSpPr>
                      <wps:wsp>
                        <wps:cNvPr id="203" name="Freeform 219"/>
                        <wps:cNvSpPr>
                          <a:spLocks/>
                        </wps:cNvSpPr>
                        <wps:spPr bwMode="auto">
                          <a:xfrm>
                            <a:off x="827" y="899"/>
                            <a:ext cx="13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16"/>
                              <a:gd name="T2" fmla="*/ 5 w 13"/>
                              <a:gd name="T3" fmla="*/ 16 h 16"/>
                              <a:gd name="T4" fmla="*/ 13 w 13"/>
                              <a:gd name="T5" fmla="*/ 13 h 16"/>
                              <a:gd name="T6" fmla="*/ 8 w 13"/>
                              <a:gd name="T7" fmla="*/ 0 h 16"/>
                              <a:gd name="T8" fmla="*/ 0 w 13"/>
                              <a:gd name="T9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0" y="3"/>
                                </a:moveTo>
                                <a:lnTo>
                                  <a:pt x="5" y="16"/>
                                </a:lnTo>
                                <a:lnTo>
                                  <a:pt x="13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20"/>
                        <wps:cNvSpPr>
                          <a:spLocks/>
                        </wps:cNvSpPr>
                        <wps:spPr bwMode="auto">
                          <a:xfrm>
                            <a:off x="824" y="902"/>
                            <a:ext cx="8" cy="1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"/>
                              <a:gd name="T2" fmla="*/ 3 w 8"/>
                              <a:gd name="T3" fmla="*/ 0 h 13"/>
                              <a:gd name="T4" fmla="*/ 8 w 8"/>
                              <a:gd name="T5" fmla="*/ 13 h 13"/>
                              <a:gd name="T6" fmla="*/ 0 w 8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21"/>
                        <wps:cNvSpPr>
                          <a:spLocks/>
                        </wps:cNvSpPr>
                        <wps:spPr bwMode="auto">
                          <a:xfrm>
                            <a:off x="837" y="896"/>
                            <a:ext cx="16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19"/>
                              <a:gd name="T2" fmla="*/ 0 w 16"/>
                              <a:gd name="T3" fmla="*/ 19 h 19"/>
                              <a:gd name="T4" fmla="*/ 16 w 16"/>
                              <a:gd name="T5" fmla="*/ 16 h 19"/>
                              <a:gd name="T6" fmla="*/ 16 w 16"/>
                              <a:gd name="T7" fmla="*/ 0 h 19"/>
                              <a:gd name="T8" fmla="*/ 0 w 16"/>
                              <a:gd name="T9" fmla="*/ 3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9">
                                <a:moveTo>
                                  <a:pt x="0" y="3"/>
                                </a:moveTo>
                                <a:lnTo>
                                  <a:pt x="0" y="19"/>
                                </a:lnTo>
                                <a:lnTo>
                                  <a:pt x="16" y="16"/>
                                </a:lnTo>
                                <a:lnTo>
                                  <a:pt x="16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22"/>
                        <wps:cNvSpPr>
                          <a:spLocks/>
                        </wps:cNvSpPr>
                        <wps:spPr bwMode="auto">
                          <a:xfrm>
                            <a:off x="835" y="899"/>
                            <a:ext cx="5" cy="16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6"/>
                              <a:gd name="T2" fmla="*/ 2 w 5"/>
                              <a:gd name="T3" fmla="*/ 0 h 16"/>
                              <a:gd name="T4" fmla="*/ 2 w 5"/>
                              <a:gd name="T5" fmla="*/ 16 h 16"/>
                              <a:gd name="T6" fmla="*/ 5 w 5"/>
                              <a:gd name="T7" fmla="*/ 13 h 16"/>
                              <a:gd name="T8" fmla="*/ 0 w 5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6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23"/>
                        <wps:cNvSpPr>
                          <a:spLocks/>
                        </wps:cNvSpPr>
                        <wps:spPr bwMode="auto">
                          <a:xfrm>
                            <a:off x="853" y="894"/>
                            <a:ext cx="13" cy="18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8"/>
                              <a:gd name="T2" fmla="*/ 0 w 13"/>
                              <a:gd name="T3" fmla="*/ 18 h 18"/>
                              <a:gd name="T4" fmla="*/ 13 w 13"/>
                              <a:gd name="T5" fmla="*/ 15 h 18"/>
                              <a:gd name="T6" fmla="*/ 13 w 13"/>
                              <a:gd name="T7" fmla="*/ 0 h 18"/>
                              <a:gd name="T8" fmla="*/ 0 w 13"/>
                              <a:gd name="T9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0" y="2"/>
                                </a:moveTo>
                                <a:lnTo>
                                  <a:pt x="0" y="18"/>
                                </a:lnTo>
                                <a:lnTo>
                                  <a:pt x="13" y="15"/>
                                </a:lnTo>
                                <a:lnTo>
                                  <a:pt x="1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24"/>
                        <wps:cNvSpPr>
                          <a:spLocks/>
                        </wps:cNvSpPr>
                        <wps:spPr bwMode="auto">
                          <a:xfrm>
                            <a:off x="853" y="896"/>
                            <a:ext cx="1" cy="16"/>
                          </a:xfrm>
                          <a:custGeom>
                            <a:avLst/>
                            <a:gdLst>
                              <a:gd name="T0" fmla="*/ 16 h 16"/>
                              <a:gd name="T1" fmla="*/ 0 h 16"/>
                              <a:gd name="T2" fmla="*/ 16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16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25"/>
                        <wps:cNvSpPr>
                          <a:spLocks/>
                        </wps:cNvSpPr>
                        <wps:spPr bwMode="auto">
                          <a:xfrm>
                            <a:off x="861" y="889"/>
                            <a:ext cx="18" cy="18"/>
                          </a:xfrm>
                          <a:custGeom>
                            <a:avLst/>
                            <a:gdLst>
                              <a:gd name="T0" fmla="*/ 0 w 18"/>
                              <a:gd name="T1" fmla="*/ 7 h 18"/>
                              <a:gd name="T2" fmla="*/ 10 w 18"/>
                              <a:gd name="T3" fmla="*/ 18 h 18"/>
                              <a:gd name="T4" fmla="*/ 18 w 18"/>
                              <a:gd name="T5" fmla="*/ 10 h 18"/>
                              <a:gd name="T6" fmla="*/ 5 w 18"/>
                              <a:gd name="T7" fmla="*/ 0 h 18"/>
                              <a:gd name="T8" fmla="*/ 0 w 18"/>
                              <a:gd name="T9" fmla="*/ 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7"/>
                                </a:moveTo>
                                <a:lnTo>
                                  <a:pt x="10" y="18"/>
                                </a:lnTo>
                                <a:lnTo>
                                  <a:pt x="18" y="10"/>
                                </a:lnTo>
                                <a:lnTo>
                                  <a:pt x="5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26"/>
                        <wps:cNvSpPr>
                          <a:spLocks/>
                        </wps:cNvSpPr>
                        <wps:spPr bwMode="auto">
                          <a:xfrm>
                            <a:off x="861" y="894"/>
                            <a:ext cx="10" cy="15"/>
                          </a:xfrm>
                          <a:custGeom>
                            <a:avLst/>
                            <a:gdLst>
                              <a:gd name="T0" fmla="*/ 5 w 10"/>
                              <a:gd name="T1" fmla="*/ 15 h 15"/>
                              <a:gd name="T2" fmla="*/ 8 w 10"/>
                              <a:gd name="T3" fmla="*/ 15 h 15"/>
                              <a:gd name="T4" fmla="*/ 10 w 10"/>
                              <a:gd name="T5" fmla="*/ 13 h 15"/>
                              <a:gd name="T6" fmla="*/ 0 w 10"/>
                              <a:gd name="T7" fmla="*/ 2 h 15"/>
                              <a:gd name="T8" fmla="*/ 5 w 10"/>
                              <a:gd name="T9" fmla="*/ 0 h 15"/>
                              <a:gd name="T10" fmla="*/ 5 w 10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5" y="15"/>
                                </a:moveTo>
                                <a:lnTo>
                                  <a:pt x="8" y="15"/>
                                </a:lnTo>
                                <a:lnTo>
                                  <a:pt x="10" y="13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27"/>
                        <wps:cNvSpPr>
                          <a:spLocks/>
                        </wps:cNvSpPr>
                        <wps:spPr bwMode="auto">
                          <a:xfrm>
                            <a:off x="869" y="811"/>
                            <a:ext cx="80" cy="88"/>
                          </a:xfrm>
                          <a:custGeom>
                            <a:avLst/>
                            <a:gdLst>
                              <a:gd name="T0" fmla="*/ 0 w 80"/>
                              <a:gd name="T1" fmla="*/ 78 h 88"/>
                              <a:gd name="T2" fmla="*/ 10 w 80"/>
                              <a:gd name="T3" fmla="*/ 88 h 88"/>
                              <a:gd name="T4" fmla="*/ 80 w 80"/>
                              <a:gd name="T5" fmla="*/ 13 h 88"/>
                              <a:gd name="T6" fmla="*/ 70 w 80"/>
                              <a:gd name="T7" fmla="*/ 0 h 88"/>
                              <a:gd name="T8" fmla="*/ 0 w 80"/>
                              <a:gd name="T9" fmla="*/ 7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88">
                                <a:moveTo>
                                  <a:pt x="0" y="78"/>
                                </a:moveTo>
                                <a:lnTo>
                                  <a:pt x="10" y="88"/>
                                </a:lnTo>
                                <a:lnTo>
                                  <a:pt x="80" y="13"/>
                                </a:lnTo>
                                <a:lnTo>
                                  <a:pt x="7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28"/>
                        <wps:cNvSpPr>
                          <a:spLocks/>
                        </wps:cNvSpPr>
                        <wps:spPr bwMode="auto">
                          <a:xfrm>
                            <a:off x="866" y="889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10"/>
                              <a:gd name="T2" fmla="*/ 3 w 13"/>
                              <a:gd name="T3" fmla="*/ 0 h 10"/>
                              <a:gd name="T4" fmla="*/ 13 w 13"/>
                              <a:gd name="T5" fmla="*/ 10 h 10"/>
                              <a:gd name="T6" fmla="*/ 0 w 13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13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29"/>
                        <wps:cNvSpPr>
                          <a:spLocks/>
                        </wps:cNvSpPr>
                        <wps:spPr bwMode="auto">
                          <a:xfrm>
                            <a:off x="939" y="806"/>
                            <a:ext cx="18" cy="18"/>
                          </a:xfrm>
                          <a:custGeom>
                            <a:avLst/>
                            <a:gdLst>
                              <a:gd name="T0" fmla="*/ 0 w 18"/>
                              <a:gd name="T1" fmla="*/ 5 h 18"/>
                              <a:gd name="T2" fmla="*/ 10 w 18"/>
                              <a:gd name="T3" fmla="*/ 18 h 18"/>
                              <a:gd name="T4" fmla="*/ 18 w 18"/>
                              <a:gd name="T5" fmla="*/ 10 h 18"/>
                              <a:gd name="T6" fmla="*/ 7 w 18"/>
                              <a:gd name="T7" fmla="*/ 0 h 18"/>
                              <a:gd name="T8" fmla="*/ 0 w 18"/>
                              <a:gd name="T9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5"/>
                                </a:moveTo>
                                <a:lnTo>
                                  <a:pt x="10" y="18"/>
                                </a:lnTo>
                                <a:lnTo>
                                  <a:pt x="18" y="10"/>
                                </a:lnTo>
                                <a:lnTo>
                                  <a:pt x="7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30"/>
                        <wps:cNvSpPr>
                          <a:spLocks/>
                        </wps:cNvSpPr>
                        <wps:spPr bwMode="auto">
                          <a:xfrm>
                            <a:off x="939" y="811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3"/>
                              <a:gd name="T2" fmla="*/ 10 w 10"/>
                              <a:gd name="T3" fmla="*/ 13 h 13"/>
                              <a:gd name="T4" fmla="*/ 0 w 10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0"/>
                                </a:moveTo>
                                <a:lnTo>
                                  <a:pt x="1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31"/>
                        <wps:cNvSpPr>
                          <a:spLocks/>
                        </wps:cNvSpPr>
                        <wps:spPr bwMode="auto">
                          <a:xfrm>
                            <a:off x="941" y="798"/>
                            <a:ext cx="18" cy="16"/>
                          </a:xfrm>
                          <a:custGeom>
                            <a:avLst/>
                            <a:gdLst>
                              <a:gd name="T0" fmla="*/ 3 w 18"/>
                              <a:gd name="T1" fmla="*/ 8 h 16"/>
                              <a:gd name="T2" fmla="*/ 3 w 18"/>
                              <a:gd name="T3" fmla="*/ 8 h 16"/>
                              <a:gd name="T4" fmla="*/ 3 w 18"/>
                              <a:gd name="T5" fmla="*/ 11 h 16"/>
                              <a:gd name="T6" fmla="*/ 0 w 18"/>
                              <a:gd name="T7" fmla="*/ 8 h 16"/>
                              <a:gd name="T8" fmla="*/ 13 w 18"/>
                              <a:gd name="T9" fmla="*/ 0 h 16"/>
                              <a:gd name="T10" fmla="*/ 16 w 18"/>
                              <a:gd name="T11" fmla="*/ 5 h 16"/>
                              <a:gd name="T12" fmla="*/ 18 w 18"/>
                              <a:gd name="T13" fmla="*/ 11 h 16"/>
                              <a:gd name="T14" fmla="*/ 16 w 18"/>
                              <a:gd name="T15" fmla="*/ 16 h 16"/>
                              <a:gd name="T16" fmla="*/ 3 w 18"/>
                              <a:gd name="T17" fmla="*/ 8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3" y="8"/>
                                </a:moveTo>
                                <a:lnTo>
                                  <a:pt x="3" y="8"/>
                                </a:lnTo>
                                <a:lnTo>
                                  <a:pt x="3" y="11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6" y="5"/>
                                </a:lnTo>
                                <a:lnTo>
                                  <a:pt x="18" y="11"/>
                                </a:lnTo>
                                <a:lnTo>
                                  <a:pt x="16" y="16"/>
                                </a:lnTo>
                                <a:lnTo>
                                  <a:pt x="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32"/>
                        <wps:cNvSpPr>
                          <a:spLocks/>
                        </wps:cNvSpPr>
                        <wps:spPr bwMode="auto">
                          <a:xfrm>
                            <a:off x="944" y="806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10 h 10"/>
                              <a:gd name="T2" fmla="*/ 13 w 13"/>
                              <a:gd name="T3" fmla="*/ 8 h 10"/>
                              <a:gd name="T4" fmla="*/ 0 w 13"/>
                              <a:gd name="T5" fmla="*/ 0 h 10"/>
                              <a:gd name="T6" fmla="*/ 2 w 13"/>
                              <a:gd name="T7" fmla="*/ 0 h 10"/>
                              <a:gd name="T8" fmla="*/ 13 w 13"/>
                              <a:gd name="T9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10"/>
                                </a:move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33"/>
                        <wps:cNvSpPr>
                          <a:spLocks/>
                        </wps:cNvSpPr>
                        <wps:spPr bwMode="auto">
                          <a:xfrm>
                            <a:off x="936" y="791"/>
                            <a:ext cx="18" cy="15"/>
                          </a:xfrm>
                          <a:custGeom>
                            <a:avLst/>
                            <a:gdLst>
                              <a:gd name="T0" fmla="*/ 5 w 18"/>
                              <a:gd name="T1" fmla="*/ 15 h 15"/>
                              <a:gd name="T2" fmla="*/ 5 w 18"/>
                              <a:gd name="T3" fmla="*/ 15 h 15"/>
                              <a:gd name="T4" fmla="*/ 5 w 18"/>
                              <a:gd name="T5" fmla="*/ 12 h 15"/>
                              <a:gd name="T6" fmla="*/ 0 w 18"/>
                              <a:gd name="T7" fmla="*/ 10 h 15"/>
                              <a:gd name="T8" fmla="*/ 10 w 18"/>
                              <a:gd name="T9" fmla="*/ 0 h 15"/>
                              <a:gd name="T10" fmla="*/ 15 w 18"/>
                              <a:gd name="T11" fmla="*/ 2 h 15"/>
                              <a:gd name="T12" fmla="*/ 18 w 18"/>
                              <a:gd name="T13" fmla="*/ 5 h 15"/>
                              <a:gd name="T14" fmla="*/ 18 w 18"/>
                              <a:gd name="T15" fmla="*/ 7 h 15"/>
                              <a:gd name="T16" fmla="*/ 5 w 18"/>
                              <a:gd name="T17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5" y="15"/>
                                </a:moveTo>
                                <a:lnTo>
                                  <a:pt x="5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5" y="2"/>
                                </a:lnTo>
                                <a:lnTo>
                                  <a:pt x="18" y="5"/>
                                </a:lnTo>
                                <a:lnTo>
                                  <a:pt x="18" y="7"/>
                                </a:lnTo>
                                <a:lnTo>
                                  <a:pt x="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34"/>
                        <wps:cNvSpPr>
                          <a:spLocks/>
                        </wps:cNvSpPr>
                        <wps:spPr bwMode="auto">
                          <a:xfrm>
                            <a:off x="941" y="798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8"/>
                              <a:gd name="T2" fmla="*/ 0 w 13"/>
                              <a:gd name="T3" fmla="*/ 8 h 8"/>
                              <a:gd name="T4" fmla="*/ 13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35"/>
                        <wps:cNvSpPr>
                          <a:spLocks/>
                        </wps:cNvSpPr>
                        <wps:spPr bwMode="auto">
                          <a:xfrm>
                            <a:off x="863" y="716"/>
                            <a:ext cx="83" cy="85"/>
                          </a:xfrm>
                          <a:custGeom>
                            <a:avLst/>
                            <a:gdLst>
                              <a:gd name="T0" fmla="*/ 73 w 83"/>
                              <a:gd name="T1" fmla="*/ 85 h 85"/>
                              <a:gd name="T2" fmla="*/ 65 w 83"/>
                              <a:gd name="T3" fmla="*/ 72 h 85"/>
                              <a:gd name="T4" fmla="*/ 55 w 83"/>
                              <a:gd name="T5" fmla="*/ 64 h 85"/>
                              <a:gd name="T6" fmla="*/ 37 w 83"/>
                              <a:gd name="T7" fmla="*/ 49 h 85"/>
                              <a:gd name="T8" fmla="*/ 18 w 83"/>
                              <a:gd name="T9" fmla="*/ 31 h 85"/>
                              <a:gd name="T10" fmla="*/ 11 w 83"/>
                              <a:gd name="T11" fmla="*/ 20 h 85"/>
                              <a:gd name="T12" fmla="*/ 0 w 83"/>
                              <a:gd name="T13" fmla="*/ 10 h 85"/>
                              <a:gd name="T14" fmla="*/ 13 w 83"/>
                              <a:gd name="T15" fmla="*/ 0 h 85"/>
                              <a:gd name="T16" fmla="*/ 21 w 83"/>
                              <a:gd name="T17" fmla="*/ 13 h 85"/>
                              <a:gd name="T18" fmla="*/ 29 w 83"/>
                              <a:gd name="T19" fmla="*/ 20 h 85"/>
                              <a:gd name="T20" fmla="*/ 47 w 83"/>
                              <a:gd name="T21" fmla="*/ 38 h 85"/>
                              <a:gd name="T22" fmla="*/ 65 w 83"/>
                              <a:gd name="T23" fmla="*/ 54 h 85"/>
                              <a:gd name="T24" fmla="*/ 76 w 83"/>
                              <a:gd name="T25" fmla="*/ 62 h 85"/>
                              <a:gd name="T26" fmla="*/ 83 w 83"/>
                              <a:gd name="T27" fmla="*/ 75 h 85"/>
                              <a:gd name="T28" fmla="*/ 73 w 83"/>
                              <a:gd name="T29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3" h="85">
                                <a:moveTo>
                                  <a:pt x="73" y="85"/>
                                </a:moveTo>
                                <a:lnTo>
                                  <a:pt x="65" y="72"/>
                                </a:lnTo>
                                <a:lnTo>
                                  <a:pt x="55" y="64"/>
                                </a:lnTo>
                                <a:lnTo>
                                  <a:pt x="37" y="49"/>
                                </a:lnTo>
                                <a:lnTo>
                                  <a:pt x="18" y="31"/>
                                </a:lnTo>
                                <a:lnTo>
                                  <a:pt x="11" y="20"/>
                                </a:ln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lnTo>
                                  <a:pt x="21" y="13"/>
                                </a:lnTo>
                                <a:lnTo>
                                  <a:pt x="29" y="20"/>
                                </a:lnTo>
                                <a:lnTo>
                                  <a:pt x="47" y="38"/>
                                </a:lnTo>
                                <a:lnTo>
                                  <a:pt x="65" y="54"/>
                                </a:lnTo>
                                <a:lnTo>
                                  <a:pt x="76" y="62"/>
                                </a:lnTo>
                                <a:lnTo>
                                  <a:pt x="83" y="75"/>
                                </a:lnTo>
                                <a:lnTo>
                                  <a:pt x="73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36"/>
                        <wps:cNvSpPr>
                          <a:spLocks/>
                        </wps:cNvSpPr>
                        <wps:spPr bwMode="auto">
                          <a:xfrm>
                            <a:off x="936" y="791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10 h 10"/>
                              <a:gd name="T2" fmla="*/ 10 w 10"/>
                              <a:gd name="T3" fmla="*/ 0 h 10"/>
                              <a:gd name="T4" fmla="*/ 0 w 10"/>
                              <a:gd name="T5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37"/>
                        <wps:cNvSpPr>
                          <a:spLocks/>
                        </wps:cNvSpPr>
                        <wps:spPr bwMode="auto">
                          <a:xfrm>
                            <a:off x="858" y="705"/>
                            <a:ext cx="18" cy="18"/>
                          </a:xfrm>
                          <a:custGeom>
                            <a:avLst/>
                            <a:gdLst>
                              <a:gd name="T0" fmla="*/ 5 w 18"/>
                              <a:gd name="T1" fmla="*/ 18 h 18"/>
                              <a:gd name="T2" fmla="*/ 18 w 18"/>
                              <a:gd name="T3" fmla="*/ 11 h 18"/>
                              <a:gd name="T4" fmla="*/ 11 w 18"/>
                              <a:gd name="T5" fmla="*/ 0 h 18"/>
                              <a:gd name="T6" fmla="*/ 0 w 18"/>
                              <a:gd name="T7" fmla="*/ 8 h 18"/>
                              <a:gd name="T8" fmla="*/ 5 w 1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5" y="18"/>
                                </a:moveTo>
                                <a:lnTo>
                                  <a:pt x="18" y="11"/>
                                </a:lnTo>
                                <a:lnTo>
                                  <a:pt x="11" y="0"/>
                                </a:lnTo>
                                <a:lnTo>
                                  <a:pt x="0" y="8"/>
                                </a:lnTo>
                                <a:lnTo>
                                  <a:pt x="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38"/>
                        <wps:cNvSpPr>
                          <a:spLocks/>
                        </wps:cNvSpPr>
                        <wps:spPr bwMode="auto">
                          <a:xfrm>
                            <a:off x="863" y="716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10 h 10"/>
                              <a:gd name="T2" fmla="*/ 0 w 13"/>
                              <a:gd name="T3" fmla="*/ 7 h 10"/>
                              <a:gd name="T4" fmla="*/ 13 w 13"/>
                              <a:gd name="T5" fmla="*/ 0 h 10"/>
                              <a:gd name="T6" fmla="*/ 0 w 13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10"/>
                                </a:moveTo>
                                <a:lnTo>
                                  <a:pt x="0" y="7"/>
                                </a:ln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39"/>
                        <wps:cNvSpPr>
                          <a:spLocks/>
                        </wps:cNvSpPr>
                        <wps:spPr bwMode="auto">
                          <a:xfrm>
                            <a:off x="850" y="692"/>
                            <a:ext cx="21" cy="18"/>
                          </a:xfrm>
                          <a:custGeom>
                            <a:avLst/>
                            <a:gdLst>
                              <a:gd name="T0" fmla="*/ 6 w 21"/>
                              <a:gd name="T1" fmla="*/ 18 h 18"/>
                              <a:gd name="T2" fmla="*/ 21 w 21"/>
                              <a:gd name="T3" fmla="*/ 13 h 18"/>
                              <a:gd name="T4" fmla="*/ 13 w 21"/>
                              <a:gd name="T5" fmla="*/ 0 h 18"/>
                              <a:gd name="T6" fmla="*/ 0 w 21"/>
                              <a:gd name="T7" fmla="*/ 6 h 18"/>
                              <a:gd name="T8" fmla="*/ 6 w 21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6" y="18"/>
                                </a:moveTo>
                                <a:lnTo>
                                  <a:pt x="21" y="13"/>
                                </a:lnTo>
                                <a:lnTo>
                                  <a:pt x="13" y="0"/>
                                </a:lnTo>
                                <a:lnTo>
                                  <a:pt x="0" y="6"/>
                                </a:lnTo>
                                <a:lnTo>
                                  <a:pt x="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40"/>
                        <wps:cNvSpPr>
                          <a:spLocks/>
                        </wps:cNvSpPr>
                        <wps:spPr bwMode="auto">
                          <a:xfrm>
                            <a:off x="856" y="705"/>
                            <a:ext cx="15" cy="8"/>
                          </a:xfrm>
                          <a:custGeom>
                            <a:avLst/>
                            <a:gdLst>
                              <a:gd name="T0" fmla="*/ 2 w 15"/>
                              <a:gd name="T1" fmla="*/ 8 h 8"/>
                              <a:gd name="T2" fmla="*/ 0 w 15"/>
                              <a:gd name="T3" fmla="*/ 5 h 8"/>
                              <a:gd name="T4" fmla="*/ 15 w 15"/>
                              <a:gd name="T5" fmla="*/ 0 h 8"/>
                              <a:gd name="T6" fmla="*/ 13 w 15"/>
                              <a:gd name="T7" fmla="*/ 0 h 8"/>
                              <a:gd name="T8" fmla="*/ 2 w 1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2" y="8"/>
                                </a:move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41"/>
                        <wps:cNvSpPr>
                          <a:spLocks/>
                        </wps:cNvSpPr>
                        <wps:spPr bwMode="auto">
                          <a:xfrm>
                            <a:off x="848" y="682"/>
                            <a:ext cx="18" cy="16"/>
                          </a:xfrm>
                          <a:custGeom>
                            <a:avLst/>
                            <a:gdLst>
                              <a:gd name="T0" fmla="*/ 2 w 18"/>
                              <a:gd name="T1" fmla="*/ 16 h 16"/>
                              <a:gd name="T2" fmla="*/ 18 w 18"/>
                              <a:gd name="T3" fmla="*/ 10 h 16"/>
                              <a:gd name="T4" fmla="*/ 13 w 18"/>
                              <a:gd name="T5" fmla="*/ 0 h 16"/>
                              <a:gd name="T6" fmla="*/ 0 w 18"/>
                              <a:gd name="T7" fmla="*/ 3 h 16"/>
                              <a:gd name="T8" fmla="*/ 2 w 18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2" y="16"/>
                                </a:moveTo>
                                <a:lnTo>
                                  <a:pt x="18" y="10"/>
                                </a:lnTo>
                                <a:lnTo>
                                  <a:pt x="13" y="0"/>
                                </a:lnTo>
                                <a:lnTo>
                                  <a:pt x="0" y="3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42"/>
                        <wps:cNvSpPr>
                          <a:spLocks/>
                        </wps:cNvSpPr>
                        <wps:spPr bwMode="auto">
                          <a:xfrm>
                            <a:off x="850" y="692"/>
                            <a:ext cx="16" cy="8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8"/>
                              <a:gd name="T2" fmla="*/ 0 w 16"/>
                              <a:gd name="T3" fmla="*/ 8 h 8"/>
                              <a:gd name="T4" fmla="*/ 0 w 16"/>
                              <a:gd name="T5" fmla="*/ 6 h 8"/>
                              <a:gd name="T6" fmla="*/ 16 w 16"/>
                              <a:gd name="T7" fmla="*/ 0 h 8"/>
                              <a:gd name="T8" fmla="*/ 13 w 16"/>
                              <a:gd name="T9" fmla="*/ 0 h 8"/>
                              <a:gd name="T10" fmla="*/ 0 w 16"/>
                              <a:gd name="T11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6"/>
                                </a:move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16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48" y="648"/>
                            <a:ext cx="15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44"/>
                        <wps:cNvSpPr>
                          <a:spLocks/>
                        </wps:cNvSpPr>
                        <wps:spPr bwMode="auto">
                          <a:xfrm>
                            <a:off x="848" y="682"/>
                            <a:ext cx="15" cy="3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3"/>
                              <a:gd name="T2" fmla="*/ 0 w 15"/>
                              <a:gd name="T3" fmla="*/ 0 h 3"/>
                              <a:gd name="T4" fmla="*/ 15 w 15"/>
                              <a:gd name="T5" fmla="*/ 0 h 3"/>
                              <a:gd name="T6" fmla="*/ 13 w 15"/>
                              <a:gd name="T7" fmla="*/ 0 h 3"/>
                              <a:gd name="T8" fmla="*/ 0 w 15"/>
                              <a:gd name="T9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45"/>
                        <wps:cNvSpPr>
                          <a:spLocks/>
                        </wps:cNvSpPr>
                        <wps:spPr bwMode="auto">
                          <a:xfrm>
                            <a:off x="703" y="506"/>
                            <a:ext cx="158" cy="148"/>
                          </a:xfrm>
                          <a:custGeom>
                            <a:avLst/>
                            <a:gdLst>
                              <a:gd name="T0" fmla="*/ 147 w 158"/>
                              <a:gd name="T1" fmla="*/ 148 h 148"/>
                              <a:gd name="T2" fmla="*/ 158 w 158"/>
                              <a:gd name="T3" fmla="*/ 137 h 148"/>
                              <a:gd name="T4" fmla="*/ 10 w 158"/>
                              <a:gd name="T5" fmla="*/ 0 h 148"/>
                              <a:gd name="T6" fmla="*/ 0 w 158"/>
                              <a:gd name="T7" fmla="*/ 11 h 148"/>
                              <a:gd name="T8" fmla="*/ 147 w 158"/>
                              <a:gd name="T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148">
                                <a:moveTo>
                                  <a:pt x="147" y="148"/>
                                </a:moveTo>
                                <a:lnTo>
                                  <a:pt x="158" y="137"/>
                                </a:ln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147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46"/>
                        <wps:cNvSpPr>
                          <a:spLocks/>
                        </wps:cNvSpPr>
                        <wps:spPr bwMode="auto">
                          <a:xfrm>
                            <a:off x="848" y="643"/>
                            <a:ext cx="15" cy="11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11"/>
                              <a:gd name="T2" fmla="*/ 15 w 15"/>
                              <a:gd name="T3" fmla="*/ 3 h 11"/>
                              <a:gd name="T4" fmla="*/ 13 w 15"/>
                              <a:gd name="T5" fmla="*/ 0 h 11"/>
                              <a:gd name="T6" fmla="*/ 2 w 15"/>
                              <a:gd name="T7" fmla="*/ 11 h 11"/>
                              <a:gd name="T8" fmla="*/ 0 w 15"/>
                              <a:gd name="T9" fmla="*/ 5 h 11"/>
                              <a:gd name="T10" fmla="*/ 15 w 15"/>
                              <a:gd name="T11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5"/>
                                </a:move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lnTo>
                                  <a:pt x="2" y="11"/>
                                </a:lnTo>
                                <a:lnTo>
                                  <a:pt x="0" y="5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697" y="504"/>
                            <a:ext cx="1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48"/>
                        <wps:cNvSpPr>
                          <a:spLocks/>
                        </wps:cNvSpPr>
                        <wps:spPr bwMode="auto">
                          <a:xfrm>
                            <a:off x="703" y="504"/>
                            <a:ext cx="10" cy="15"/>
                          </a:xfrm>
                          <a:custGeom>
                            <a:avLst/>
                            <a:gdLst>
                              <a:gd name="T0" fmla="*/ 10 w 10"/>
                              <a:gd name="T1" fmla="*/ 2 h 15"/>
                              <a:gd name="T2" fmla="*/ 7 w 10"/>
                              <a:gd name="T3" fmla="*/ 0 h 15"/>
                              <a:gd name="T4" fmla="*/ 5 w 10"/>
                              <a:gd name="T5" fmla="*/ 0 h 15"/>
                              <a:gd name="T6" fmla="*/ 5 w 10"/>
                              <a:gd name="T7" fmla="*/ 15 h 15"/>
                              <a:gd name="T8" fmla="*/ 0 w 10"/>
                              <a:gd name="T9" fmla="*/ 13 h 15"/>
                              <a:gd name="T10" fmla="*/ 10 w 10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2"/>
                                </a:move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5"/>
                                </a:lnTo>
                                <a:lnTo>
                                  <a:pt x="0" y="13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49"/>
                        <wps:cNvSpPr>
                          <a:spLocks/>
                        </wps:cNvSpPr>
                        <wps:spPr bwMode="auto">
                          <a:xfrm>
                            <a:off x="687" y="509"/>
                            <a:ext cx="16" cy="13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13"/>
                              <a:gd name="T2" fmla="*/ 3 w 16"/>
                              <a:gd name="T3" fmla="*/ 0 h 13"/>
                              <a:gd name="T4" fmla="*/ 0 w 16"/>
                              <a:gd name="T5" fmla="*/ 5 h 13"/>
                              <a:gd name="T6" fmla="*/ 13 w 16"/>
                              <a:gd name="T7" fmla="*/ 13 h 13"/>
                              <a:gd name="T8" fmla="*/ 16 w 16"/>
                              <a:gd name="T9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6" y="5"/>
                                </a:move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3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50"/>
                        <wps:cNvSpPr>
                          <a:spLocks/>
                        </wps:cNvSpPr>
                        <wps:spPr bwMode="auto">
                          <a:xfrm>
                            <a:off x="690" y="504"/>
                            <a:ext cx="13" cy="1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15"/>
                              <a:gd name="T2" fmla="*/ 2 w 13"/>
                              <a:gd name="T3" fmla="*/ 0 h 15"/>
                              <a:gd name="T4" fmla="*/ 0 w 13"/>
                              <a:gd name="T5" fmla="*/ 5 h 15"/>
                              <a:gd name="T6" fmla="*/ 13 w 13"/>
                              <a:gd name="T7" fmla="*/ 10 h 15"/>
                              <a:gd name="T8" fmla="*/ 7 w 13"/>
                              <a:gd name="T9" fmla="*/ 15 h 15"/>
                              <a:gd name="T10" fmla="*/ 7 w 13"/>
                              <a:gd name="T1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0"/>
                                </a:lnTo>
                                <a:lnTo>
                                  <a:pt x="7" y="15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51"/>
                        <wps:cNvSpPr>
                          <a:spLocks/>
                        </wps:cNvSpPr>
                        <wps:spPr bwMode="auto">
                          <a:xfrm>
                            <a:off x="684" y="517"/>
                            <a:ext cx="19" cy="46"/>
                          </a:xfrm>
                          <a:custGeom>
                            <a:avLst/>
                            <a:gdLst>
                              <a:gd name="T0" fmla="*/ 19 w 19"/>
                              <a:gd name="T1" fmla="*/ 0 h 46"/>
                              <a:gd name="T2" fmla="*/ 3 w 19"/>
                              <a:gd name="T3" fmla="*/ 0 h 46"/>
                              <a:gd name="T4" fmla="*/ 0 w 19"/>
                              <a:gd name="T5" fmla="*/ 46 h 46"/>
                              <a:gd name="T6" fmla="*/ 16 w 19"/>
                              <a:gd name="T7" fmla="*/ 46 h 46"/>
                              <a:gd name="T8" fmla="*/ 19 w 19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46">
                                <a:moveTo>
                                  <a:pt x="1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52"/>
                        <wps:cNvSpPr>
                          <a:spLocks/>
                        </wps:cNvSpPr>
                        <wps:spPr bwMode="auto">
                          <a:xfrm>
                            <a:off x="687" y="514"/>
                            <a:ext cx="16" cy="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8"/>
                              <a:gd name="T2" fmla="*/ 0 w 16"/>
                              <a:gd name="T3" fmla="*/ 3 h 8"/>
                              <a:gd name="T4" fmla="*/ 16 w 16"/>
                              <a:gd name="T5" fmla="*/ 3 h 8"/>
                              <a:gd name="T6" fmla="*/ 13 w 16"/>
                              <a:gd name="T7" fmla="*/ 8 h 8"/>
                              <a:gd name="T8" fmla="*/ 0 w 16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6" y="3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53"/>
                        <wps:cNvSpPr>
                          <a:spLocks/>
                        </wps:cNvSpPr>
                        <wps:spPr bwMode="auto">
                          <a:xfrm>
                            <a:off x="687" y="561"/>
                            <a:ext cx="16" cy="13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13"/>
                              <a:gd name="T2" fmla="*/ 13 w 16"/>
                              <a:gd name="T3" fmla="*/ 5 h 13"/>
                              <a:gd name="T4" fmla="*/ 16 w 16"/>
                              <a:gd name="T5" fmla="*/ 7 h 13"/>
                              <a:gd name="T6" fmla="*/ 3 w 16"/>
                              <a:gd name="T7" fmla="*/ 13 h 13"/>
                              <a:gd name="T8" fmla="*/ 0 w 16"/>
                              <a:gd name="T9" fmla="*/ 10 h 13"/>
                              <a:gd name="T10" fmla="*/ 0 w 16"/>
                              <a:gd name="T11" fmla="*/ 5 h 13"/>
                              <a:gd name="T12" fmla="*/ 13 w 16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3" y="0"/>
                                </a:moveTo>
                                <a:lnTo>
                                  <a:pt x="13" y="5"/>
                                </a:lnTo>
                                <a:lnTo>
                                  <a:pt x="16" y="7"/>
                                </a:lnTo>
                                <a:lnTo>
                                  <a:pt x="3" y="13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54"/>
                        <wps:cNvSpPr>
                          <a:spLocks/>
                        </wps:cNvSpPr>
                        <wps:spPr bwMode="auto">
                          <a:xfrm>
                            <a:off x="684" y="561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5"/>
                              <a:gd name="T2" fmla="*/ 3 w 16"/>
                              <a:gd name="T3" fmla="*/ 5 h 5"/>
                              <a:gd name="T4" fmla="*/ 16 w 16"/>
                              <a:gd name="T5" fmla="*/ 0 h 5"/>
                              <a:gd name="T6" fmla="*/ 16 w 16"/>
                              <a:gd name="T7" fmla="*/ 2 h 5"/>
                              <a:gd name="T8" fmla="*/ 0 w 16"/>
                              <a:gd name="T9" fmla="*/ 2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2"/>
                                </a:moveTo>
                                <a:lnTo>
                                  <a:pt x="3" y="5"/>
                                </a:lnTo>
                                <a:lnTo>
                                  <a:pt x="16" y="0"/>
                                </a:lnTo>
                                <a:lnTo>
                                  <a:pt x="16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55"/>
                        <wps:cNvSpPr>
                          <a:spLocks/>
                        </wps:cNvSpPr>
                        <wps:spPr bwMode="auto">
                          <a:xfrm>
                            <a:off x="690" y="566"/>
                            <a:ext cx="20" cy="18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18"/>
                              <a:gd name="T2" fmla="*/ 15 w 20"/>
                              <a:gd name="T3" fmla="*/ 5 h 18"/>
                              <a:gd name="T4" fmla="*/ 10 w 20"/>
                              <a:gd name="T5" fmla="*/ 5 h 18"/>
                              <a:gd name="T6" fmla="*/ 10 w 20"/>
                              <a:gd name="T7" fmla="*/ 5 h 18"/>
                              <a:gd name="T8" fmla="*/ 20 w 20"/>
                              <a:gd name="T9" fmla="*/ 18 h 18"/>
                              <a:gd name="T10" fmla="*/ 15 w 20"/>
                              <a:gd name="T11" fmla="*/ 18 h 18"/>
                              <a:gd name="T12" fmla="*/ 5 w 20"/>
                              <a:gd name="T13" fmla="*/ 15 h 18"/>
                              <a:gd name="T14" fmla="*/ 0 w 20"/>
                              <a:gd name="T15" fmla="*/ 10 h 18"/>
                              <a:gd name="T16" fmla="*/ 13 w 20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13" y="0"/>
                                </a:move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18"/>
                                </a:lnTo>
                                <a:lnTo>
                                  <a:pt x="15" y="18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56"/>
                        <wps:cNvSpPr>
                          <a:spLocks/>
                        </wps:cNvSpPr>
                        <wps:spPr bwMode="auto">
                          <a:xfrm>
                            <a:off x="690" y="566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8 h 10"/>
                              <a:gd name="T2" fmla="*/ 0 w 13"/>
                              <a:gd name="T3" fmla="*/ 10 h 10"/>
                              <a:gd name="T4" fmla="*/ 13 w 13"/>
                              <a:gd name="T5" fmla="*/ 0 h 10"/>
                              <a:gd name="T6" fmla="*/ 13 w 13"/>
                              <a:gd name="T7" fmla="*/ 2 h 10"/>
                              <a:gd name="T8" fmla="*/ 0 w 13"/>
                              <a:gd name="T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8"/>
                                </a:move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57"/>
                        <wps:cNvSpPr>
                          <a:spLocks/>
                        </wps:cNvSpPr>
                        <wps:spPr bwMode="auto">
                          <a:xfrm>
                            <a:off x="695" y="574"/>
                            <a:ext cx="15" cy="12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2"/>
                              <a:gd name="T2" fmla="*/ 15 w 15"/>
                              <a:gd name="T3" fmla="*/ 7 h 12"/>
                              <a:gd name="T4" fmla="*/ 13 w 15"/>
                              <a:gd name="T5" fmla="*/ 12 h 12"/>
                              <a:gd name="T6" fmla="*/ 0 w 15"/>
                              <a:gd name="T7" fmla="*/ 7 h 12"/>
                              <a:gd name="T8" fmla="*/ 0 w 15"/>
                              <a:gd name="T9" fmla="*/ 2 h 12"/>
                              <a:gd name="T10" fmla="*/ 2 w 15"/>
                              <a:gd name="T11" fmla="*/ 0 h 12"/>
                              <a:gd name="T12" fmla="*/ 15 w 15"/>
                              <a:gd name="T1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2">
                                <a:moveTo>
                                  <a:pt x="15" y="7"/>
                                </a:moveTo>
                                <a:lnTo>
                                  <a:pt x="15" y="7"/>
                                </a:lnTo>
                                <a:lnTo>
                                  <a:pt x="13" y="12"/>
                                </a:lnTo>
                                <a:lnTo>
                                  <a:pt x="0" y="7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58"/>
                        <wps:cNvSpPr>
                          <a:spLocks/>
                        </wps:cNvSpPr>
                        <wps:spPr bwMode="auto">
                          <a:xfrm>
                            <a:off x="697" y="571"/>
                            <a:ext cx="13" cy="13"/>
                          </a:xfrm>
                          <a:custGeom>
                            <a:avLst/>
                            <a:gdLst>
                              <a:gd name="T0" fmla="*/ 3 w 13"/>
                              <a:gd name="T1" fmla="*/ 0 h 13"/>
                              <a:gd name="T2" fmla="*/ 13 w 13"/>
                              <a:gd name="T3" fmla="*/ 10 h 13"/>
                              <a:gd name="T4" fmla="*/ 0 w 13"/>
                              <a:gd name="T5" fmla="*/ 3 h 13"/>
                              <a:gd name="T6" fmla="*/ 13 w 13"/>
                              <a:gd name="T7" fmla="*/ 13 h 13"/>
                              <a:gd name="T8" fmla="*/ 3 w 1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3" y="0"/>
                                </a:moveTo>
                                <a:lnTo>
                                  <a:pt x="13" y="10"/>
                                </a:lnTo>
                                <a:lnTo>
                                  <a:pt x="0" y="3"/>
                                </a:lnTo>
                                <a:lnTo>
                                  <a:pt x="13" y="1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59"/>
                        <wps:cNvSpPr>
                          <a:spLocks/>
                        </wps:cNvSpPr>
                        <wps:spPr bwMode="auto">
                          <a:xfrm>
                            <a:off x="690" y="581"/>
                            <a:ext cx="18" cy="16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16"/>
                              <a:gd name="T2" fmla="*/ 15 w 18"/>
                              <a:gd name="T3" fmla="*/ 11 h 16"/>
                              <a:gd name="T4" fmla="*/ 15 w 18"/>
                              <a:gd name="T5" fmla="*/ 11 h 16"/>
                              <a:gd name="T6" fmla="*/ 10 w 18"/>
                              <a:gd name="T7" fmla="*/ 16 h 16"/>
                              <a:gd name="T8" fmla="*/ 0 w 18"/>
                              <a:gd name="T9" fmla="*/ 8 h 16"/>
                              <a:gd name="T10" fmla="*/ 2 w 18"/>
                              <a:gd name="T11" fmla="*/ 3 h 16"/>
                              <a:gd name="T12" fmla="*/ 2 w 18"/>
                              <a:gd name="T13" fmla="*/ 0 h 16"/>
                              <a:gd name="T14" fmla="*/ 5 w 18"/>
                              <a:gd name="T15" fmla="*/ 0 h 16"/>
                              <a:gd name="T16" fmla="*/ 18 w 18"/>
                              <a:gd name="T17" fmla="*/ 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8" y="5"/>
                                </a:moveTo>
                                <a:lnTo>
                                  <a:pt x="15" y="11"/>
                                </a:lnTo>
                                <a:lnTo>
                                  <a:pt x="15" y="11"/>
                                </a:lnTo>
                                <a:lnTo>
                                  <a:pt x="10" y="16"/>
                                </a:lnTo>
                                <a:lnTo>
                                  <a:pt x="0" y="8"/>
                                </a:lnTo>
                                <a:lnTo>
                                  <a:pt x="2" y="3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60"/>
                        <wps:cNvSpPr>
                          <a:spLocks/>
                        </wps:cNvSpPr>
                        <wps:spPr bwMode="auto">
                          <a:xfrm>
                            <a:off x="695" y="581"/>
                            <a:ext cx="13" cy="5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5"/>
                              <a:gd name="T2" fmla="*/ 0 w 13"/>
                              <a:gd name="T3" fmla="*/ 0 h 5"/>
                              <a:gd name="T4" fmla="*/ 13 w 13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3" y="5"/>
                                </a:moveTo>
                                <a:lnTo>
                                  <a:pt x="0" y="0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61"/>
                        <wps:cNvSpPr>
                          <a:spLocks/>
                        </wps:cNvSpPr>
                        <wps:spPr bwMode="auto">
                          <a:xfrm>
                            <a:off x="687" y="592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2 h 10"/>
                              <a:gd name="T2" fmla="*/ 13 w 16"/>
                              <a:gd name="T3" fmla="*/ 5 h 10"/>
                              <a:gd name="T4" fmla="*/ 16 w 16"/>
                              <a:gd name="T5" fmla="*/ 10 h 10"/>
                              <a:gd name="T6" fmla="*/ 0 w 16"/>
                              <a:gd name="T7" fmla="*/ 10 h 10"/>
                              <a:gd name="T8" fmla="*/ 0 w 16"/>
                              <a:gd name="T9" fmla="*/ 5 h 10"/>
                              <a:gd name="T10" fmla="*/ 0 w 16"/>
                              <a:gd name="T11" fmla="*/ 0 h 10"/>
                              <a:gd name="T12" fmla="*/ 16 w 16"/>
                              <a:gd name="T13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2"/>
                                </a:moveTo>
                                <a:lnTo>
                                  <a:pt x="13" y="5"/>
                                </a:lnTo>
                                <a:lnTo>
                                  <a:pt x="1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62"/>
                        <wps:cNvSpPr>
                          <a:spLocks/>
                        </wps:cNvSpPr>
                        <wps:spPr bwMode="auto">
                          <a:xfrm>
                            <a:off x="687" y="589"/>
                            <a:ext cx="16" cy="8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8"/>
                              <a:gd name="T2" fmla="*/ 0 w 16"/>
                              <a:gd name="T3" fmla="*/ 3 h 8"/>
                              <a:gd name="T4" fmla="*/ 16 w 16"/>
                              <a:gd name="T5" fmla="*/ 5 h 8"/>
                              <a:gd name="T6" fmla="*/ 13 w 16"/>
                              <a:gd name="T7" fmla="*/ 8 h 8"/>
                              <a:gd name="T8" fmla="*/ 3 w 16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16" y="5"/>
                                </a:lnTo>
                                <a:lnTo>
                                  <a:pt x="1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63"/>
                        <wps:cNvSpPr>
                          <a:spLocks/>
                        </wps:cNvSpPr>
                        <wps:spPr bwMode="auto">
                          <a:xfrm>
                            <a:off x="692" y="597"/>
                            <a:ext cx="13" cy="18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8"/>
                              <a:gd name="T2" fmla="*/ 11 w 13"/>
                              <a:gd name="T3" fmla="*/ 0 h 18"/>
                              <a:gd name="T4" fmla="*/ 13 w 13"/>
                              <a:gd name="T5" fmla="*/ 2 h 18"/>
                              <a:gd name="T6" fmla="*/ 13 w 13"/>
                              <a:gd name="T7" fmla="*/ 2 h 18"/>
                              <a:gd name="T8" fmla="*/ 13 w 13"/>
                              <a:gd name="T9" fmla="*/ 18 h 18"/>
                              <a:gd name="T10" fmla="*/ 8 w 13"/>
                              <a:gd name="T11" fmla="*/ 15 h 18"/>
                              <a:gd name="T12" fmla="*/ 3 w 13"/>
                              <a:gd name="T13" fmla="*/ 13 h 18"/>
                              <a:gd name="T14" fmla="*/ 0 w 13"/>
                              <a:gd name="T15" fmla="*/ 13 h 18"/>
                              <a:gd name="T16" fmla="*/ 8 w 13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8" y="0"/>
                                </a:moveTo>
                                <a:lnTo>
                                  <a:pt x="11" y="0"/>
                                </a:lnTo>
                                <a:lnTo>
                                  <a:pt x="13" y="2"/>
                                </a:lnTo>
                                <a:lnTo>
                                  <a:pt x="13" y="2"/>
                                </a:lnTo>
                                <a:lnTo>
                                  <a:pt x="13" y="18"/>
                                </a:lnTo>
                                <a:lnTo>
                                  <a:pt x="8" y="15"/>
                                </a:lnTo>
                                <a:lnTo>
                                  <a:pt x="3" y="1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64"/>
                        <wps:cNvSpPr>
                          <a:spLocks/>
                        </wps:cNvSpPr>
                        <wps:spPr bwMode="auto">
                          <a:xfrm>
                            <a:off x="687" y="597"/>
                            <a:ext cx="16" cy="13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3"/>
                              <a:gd name="T2" fmla="*/ 0 w 16"/>
                              <a:gd name="T3" fmla="*/ 10 h 13"/>
                              <a:gd name="T4" fmla="*/ 5 w 16"/>
                              <a:gd name="T5" fmla="*/ 13 h 13"/>
                              <a:gd name="T6" fmla="*/ 13 w 16"/>
                              <a:gd name="T7" fmla="*/ 0 h 13"/>
                              <a:gd name="T8" fmla="*/ 16 w 16"/>
                              <a:gd name="T9" fmla="*/ 5 h 13"/>
                              <a:gd name="T10" fmla="*/ 0 w 16"/>
                              <a:gd name="T11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0" y="5"/>
                                </a:moveTo>
                                <a:lnTo>
                                  <a:pt x="0" y="10"/>
                                </a:lnTo>
                                <a:lnTo>
                                  <a:pt x="5" y="13"/>
                                </a:lnTo>
                                <a:lnTo>
                                  <a:pt x="13" y="0"/>
                                </a:lnTo>
                                <a:lnTo>
                                  <a:pt x="16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65"/>
                        <wps:cNvSpPr>
                          <a:spLocks/>
                        </wps:cNvSpPr>
                        <wps:spPr bwMode="auto">
                          <a:xfrm>
                            <a:off x="700" y="599"/>
                            <a:ext cx="18" cy="16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6"/>
                              <a:gd name="T2" fmla="*/ 3 w 18"/>
                              <a:gd name="T3" fmla="*/ 0 h 16"/>
                              <a:gd name="T4" fmla="*/ 8 w 18"/>
                              <a:gd name="T5" fmla="*/ 0 h 16"/>
                              <a:gd name="T6" fmla="*/ 13 w 18"/>
                              <a:gd name="T7" fmla="*/ 0 h 16"/>
                              <a:gd name="T8" fmla="*/ 18 w 18"/>
                              <a:gd name="T9" fmla="*/ 3 h 16"/>
                              <a:gd name="T10" fmla="*/ 13 w 18"/>
                              <a:gd name="T11" fmla="*/ 16 h 16"/>
                              <a:gd name="T12" fmla="*/ 10 w 18"/>
                              <a:gd name="T13" fmla="*/ 13 h 16"/>
                              <a:gd name="T14" fmla="*/ 8 w 18"/>
                              <a:gd name="T15" fmla="*/ 13 h 16"/>
                              <a:gd name="T16" fmla="*/ 8 w 18"/>
                              <a:gd name="T17" fmla="*/ 13 h 16"/>
                              <a:gd name="T18" fmla="*/ 10 w 18"/>
                              <a:gd name="T19" fmla="*/ 3 h 16"/>
                              <a:gd name="T20" fmla="*/ 0 w 18"/>
                              <a:gd name="T21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13"/>
                                </a:moveTo>
                                <a:lnTo>
                                  <a:pt x="3" y="0"/>
                                </a:lnTo>
                                <a:lnTo>
                                  <a:pt x="8" y="0"/>
                                </a:lnTo>
                                <a:lnTo>
                                  <a:pt x="13" y="0"/>
                                </a:lnTo>
                                <a:lnTo>
                                  <a:pt x="18" y="3"/>
                                </a:lnTo>
                                <a:lnTo>
                                  <a:pt x="13" y="16"/>
                                </a:lnTo>
                                <a:lnTo>
                                  <a:pt x="10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13"/>
                                </a:lnTo>
                                <a:lnTo>
                                  <a:pt x="10" y="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66"/>
                        <wps:cNvSpPr>
                          <a:spLocks/>
                        </wps:cNvSpPr>
                        <wps:spPr bwMode="auto">
                          <a:xfrm>
                            <a:off x="700" y="599"/>
                            <a:ext cx="23" cy="18"/>
                          </a:xfrm>
                          <a:custGeom>
                            <a:avLst/>
                            <a:gdLst>
                              <a:gd name="T0" fmla="*/ 5 w 23"/>
                              <a:gd name="T1" fmla="*/ 16 h 18"/>
                              <a:gd name="T2" fmla="*/ 23 w 23"/>
                              <a:gd name="T3" fmla="*/ 18 h 18"/>
                              <a:gd name="T4" fmla="*/ 10 w 23"/>
                              <a:gd name="T5" fmla="*/ 3 h 18"/>
                              <a:gd name="T6" fmla="*/ 0 w 23"/>
                              <a:gd name="T7" fmla="*/ 13 h 18"/>
                              <a:gd name="T8" fmla="*/ 5 w 23"/>
                              <a:gd name="T9" fmla="*/ 0 h 18"/>
                              <a:gd name="T10" fmla="*/ 5 w 23"/>
                              <a:gd name="T11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8">
                                <a:moveTo>
                                  <a:pt x="5" y="16"/>
                                </a:moveTo>
                                <a:lnTo>
                                  <a:pt x="23" y="18"/>
                                </a:lnTo>
                                <a:lnTo>
                                  <a:pt x="10" y="3"/>
                                </a:lnTo>
                                <a:lnTo>
                                  <a:pt x="0" y="13"/>
                                </a:lnTo>
                                <a:lnTo>
                                  <a:pt x="5" y="0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67"/>
                        <wps:cNvSpPr>
                          <a:spLocks/>
                        </wps:cNvSpPr>
                        <wps:spPr bwMode="auto">
                          <a:xfrm>
                            <a:off x="708" y="605"/>
                            <a:ext cx="15" cy="18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18"/>
                              <a:gd name="T2" fmla="*/ 15 w 15"/>
                              <a:gd name="T3" fmla="*/ 2 h 18"/>
                              <a:gd name="T4" fmla="*/ 15 w 15"/>
                              <a:gd name="T5" fmla="*/ 10 h 18"/>
                              <a:gd name="T6" fmla="*/ 15 w 15"/>
                              <a:gd name="T7" fmla="*/ 18 h 18"/>
                              <a:gd name="T8" fmla="*/ 0 w 15"/>
                              <a:gd name="T9" fmla="*/ 15 h 18"/>
                              <a:gd name="T10" fmla="*/ 2 w 15"/>
                              <a:gd name="T11" fmla="*/ 7 h 18"/>
                              <a:gd name="T12" fmla="*/ 2 w 15"/>
                              <a:gd name="T13" fmla="*/ 10 h 18"/>
                              <a:gd name="T14" fmla="*/ 0 w 15"/>
                              <a:gd name="T15" fmla="*/ 7 h 18"/>
                              <a:gd name="T16" fmla="*/ 13 w 15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13" y="0"/>
                                </a:moveTo>
                                <a:lnTo>
                                  <a:pt x="15" y="2"/>
                                </a:lnTo>
                                <a:lnTo>
                                  <a:pt x="15" y="10"/>
                                </a:lnTo>
                                <a:lnTo>
                                  <a:pt x="15" y="18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2" y="10"/>
                                </a:lnTo>
                                <a:lnTo>
                                  <a:pt x="0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68"/>
                        <wps:cNvSpPr>
                          <a:spLocks/>
                        </wps:cNvSpPr>
                        <wps:spPr bwMode="auto">
                          <a:xfrm>
                            <a:off x="708" y="602"/>
                            <a:ext cx="13" cy="13"/>
                          </a:xfrm>
                          <a:custGeom>
                            <a:avLst/>
                            <a:gdLst>
                              <a:gd name="T0" fmla="*/ 10 w 13"/>
                              <a:gd name="T1" fmla="*/ 0 h 13"/>
                              <a:gd name="T2" fmla="*/ 13 w 13"/>
                              <a:gd name="T3" fmla="*/ 0 h 13"/>
                              <a:gd name="T4" fmla="*/ 13 w 13"/>
                              <a:gd name="T5" fmla="*/ 3 h 13"/>
                              <a:gd name="T6" fmla="*/ 0 w 13"/>
                              <a:gd name="T7" fmla="*/ 10 h 13"/>
                              <a:gd name="T8" fmla="*/ 5 w 13"/>
                              <a:gd name="T9" fmla="*/ 13 h 13"/>
                              <a:gd name="T10" fmla="*/ 10 w 13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0"/>
                                </a:lnTo>
                                <a:lnTo>
                                  <a:pt x="5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08" y="623"/>
                            <a:ext cx="15" cy="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70"/>
                        <wps:cNvSpPr>
                          <a:spLocks/>
                        </wps:cNvSpPr>
                        <wps:spPr bwMode="auto">
                          <a:xfrm>
                            <a:off x="708" y="620"/>
                            <a:ext cx="15" cy="3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"/>
                              <a:gd name="T2" fmla="*/ 0 w 15"/>
                              <a:gd name="T3" fmla="*/ 3 h 3"/>
                              <a:gd name="T4" fmla="*/ 15 w 15"/>
                              <a:gd name="T5" fmla="*/ 3 h 3"/>
                              <a:gd name="T6" fmla="*/ 0 w 15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71"/>
                        <wps:cNvSpPr>
                          <a:spLocks/>
                        </wps:cNvSpPr>
                        <wps:spPr bwMode="auto">
                          <a:xfrm>
                            <a:off x="661" y="620"/>
                            <a:ext cx="60" cy="59"/>
                          </a:xfrm>
                          <a:custGeom>
                            <a:avLst/>
                            <a:gdLst>
                              <a:gd name="T0" fmla="*/ 49 w 60"/>
                              <a:gd name="T1" fmla="*/ 59 h 59"/>
                              <a:gd name="T2" fmla="*/ 60 w 60"/>
                              <a:gd name="T3" fmla="*/ 49 h 59"/>
                              <a:gd name="T4" fmla="*/ 10 w 60"/>
                              <a:gd name="T5" fmla="*/ 0 h 59"/>
                              <a:gd name="T6" fmla="*/ 0 w 60"/>
                              <a:gd name="T7" fmla="*/ 10 h 59"/>
                              <a:gd name="T8" fmla="*/ 49 w 60"/>
                              <a:gd name="T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59">
                                <a:moveTo>
                                  <a:pt x="49" y="59"/>
                                </a:moveTo>
                                <a:lnTo>
                                  <a:pt x="60" y="49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49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72"/>
                        <wps:cNvSpPr>
                          <a:spLocks/>
                        </wps:cNvSpPr>
                        <wps:spPr bwMode="auto">
                          <a:xfrm>
                            <a:off x="708" y="669"/>
                            <a:ext cx="15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23"/>
                              <a:gd name="T2" fmla="*/ 15 w 15"/>
                              <a:gd name="T3" fmla="*/ 23 h 23"/>
                              <a:gd name="T4" fmla="*/ 2 w 15"/>
                              <a:gd name="T5" fmla="*/ 10 h 23"/>
                              <a:gd name="T6" fmla="*/ 13 w 15"/>
                              <a:gd name="T7" fmla="*/ 0 h 23"/>
                              <a:gd name="T8" fmla="*/ 0 w 15"/>
                              <a:gd name="T9" fmla="*/ 5 h 23"/>
                              <a:gd name="T10" fmla="*/ 15 w 15"/>
                              <a:gd name="T11" fmla="*/ 5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3">
                                <a:moveTo>
                                  <a:pt x="15" y="5"/>
                                </a:moveTo>
                                <a:lnTo>
                                  <a:pt x="15" y="23"/>
                                </a:lnTo>
                                <a:lnTo>
                                  <a:pt x="2" y="1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73"/>
                        <wps:cNvSpPr>
                          <a:spLocks/>
                        </wps:cNvSpPr>
                        <wps:spPr bwMode="auto">
                          <a:xfrm>
                            <a:off x="656" y="612"/>
                            <a:ext cx="18" cy="16"/>
                          </a:xfrm>
                          <a:custGeom>
                            <a:avLst/>
                            <a:gdLst>
                              <a:gd name="T0" fmla="*/ 3 w 18"/>
                              <a:gd name="T1" fmla="*/ 16 h 16"/>
                              <a:gd name="T2" fmla="*/ 0 w 18"/>
                              <a:gd name="T3" fmla="*/ 5 h 16"/>
                              <a:gd name="T4" fmla="*/ 13 w 18"/>
                              <a:gd name="T5" fmla="*/ 0 h 16"/>
                              <a:gd name="T6" fmla="*/ 18 w 18"/>
                              <a:gd name="T7" fmla="*/ 11 h 16"/>
                              <a:gd name="T8" fmla="*/ 3 w 18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3" y="16"/>
                                </a:move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lnTo>
                                  <a:pt x="18" y="11"/>
                                </a:lnTo>
                                <a:lnTo>
                                  <a:pt x="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74"/>
                        <wps:cNvSpPr>
                          <a:spLocks/>
                        </wps:cNvSpPr>
                        <wps:spPr bwMode="auto">
                          <a:xfrm>
                            <a:off x="659" y="620"/>
                            <a:ext cx="15" cy="10"/>
                          </a:xfrm>
                          <a:custGeom>
                            <a:avLst/>
                            <a:gdLst>
                              <a:gd name="T0" fmla="*/ 2 w 15"/>
                              <a:gd name="T1" fmla="*/ 10 h 10"/>
                              <a:gd name="T2" fmla="*/ 0 w 15"/>
                              <a:gd name="T3" fmla="*/ 8 h 10"/>
                              <a:gd name="T4" fmla="*/ 15 w 15"/>
                              <a:gd name="T5" fmla="*/ 3 h 10"/>
                              <a:gd name="T6" fmla="*/ 12 w 15"/>
                              <a:gd name="T7" fmla="*/ 0 h 10"/>
                              <a:gd name="T8" fmla="*/ 2 w 15"/>
                              <a:gd name="T9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2" y="10"/>
                                </a:moveTo>
                                <a:lnTo>
                                  <a:pt x="0" y="8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lnTo>
                                  <a:pt x="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75"/>
                        <wps:cNvSpPr>
                          <a:spLocks/>
                        </wps:cNvSpPr>
                        <wps:spPr bwMode="auto">
                          <a:xfrm>
                            <a:off x="653" y="602"/>
                            <a:ext cx="16" cy="15"/>
                          </a:xfrm>
                          <a:custGeom>
                            <a:avLst/>
                            <a:gdLst>
                              <a:gd name="T0" fmla="*/ 3 w 16"/>
                              <a:gd name="T1" fmla="*/ 15 h 15"/>
                              <a:gd name="T2" fmla="*/ 0 w 16"/>
                              <a:gd name="T3" fmla="*/ 8 h 15"/>
                              <a:gd name="T4" fmla="*/ 0 w 16"/>
                              <a:gd name="T5" fmla="*/ 0 h 15"/>
                              <a:gd name="T6" fmla="*/ 16 w 16"/>
                              <a:gd name="T7" fmla="*/ 0 h 15"/>
                              <a:gd name="T8" fmla="*/ 16 w 16"/>
                              <a:gd name="T9" fmla="*/ 5 h 15"/>
                              <a:gd name="T10" fmla="*/ 16 w 16"/>
                              <a:gd name="T11" fmla="*/ 13 h 15"/>
                              <a:gd name="T12" fmla="*/ 3 w 16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3" y="15"/>
                                </a:move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5"/>
                                </a:lnTo>
                                <a:lnTo>
                                  <a:pt x="16" y="13"/>
                                </a:lnTo>
                                <a:lnTo>
                                  <a:pt x="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76"/>
                        <wps:cNvSpPr>
                          <a:spLocks/>
                        </wps:cNvSpPr>
                        <wps:spPr bwMode="auto">
                          <a:xfrm>
                            <a:off x="656" y="612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5 h 8"/>
                              <a:gd name="T2" fmla="*/ 0 w 13"/>
                              <a:gd name="T3" fmla="*/ 8 h 8"/>
                              <a:gd name="T4" fmla="*/ 0 w 13"/>
                              <a:gd name="T5" fmla="*/ 5 h 8"/>
                              <a:gd name="T6" fmla="*/ 13 w 13"/>
                              <a:gd name="T7" fmla="*/ 3 h 8"/>
                              <a:gd name="T8" fmla="*/ 13 w 13"/>
                              <a:gd name="T9" fmla="*/ 0 h 8"/>
                              <a:gd name="T10" fmla="*/ 0 w 13"/>
                              <a:gd name="T11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5"/>
                                </a:move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653" y="530"/>
                            <a:ext cx="16" cy="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78"/>
                        <wps:cNvSpPr>
                          <a:spLocks/>
                        </wps:cNvSpPr>
                        <wps:spPr bwMode="auto">
                          <a:xfrm>
                            <a:off x="653" y="602"/>
                            <a:ext cx="16" cy="1"/>
                          </a:xfrm>
                          <a:custGeom>
                            <a:avLst/>
                            <a:gdLst>
                              <a:gd name="T0" fmla="*/ 0 w 16"/>
                              <a:gd name="T1" fmla="*/ 16 w 16"/>
                              <a:gd name="T2" fmla="*/ 0 w 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653" y="481"/>
                            <a:ext cx="16" cy="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80"/>
                        <wps:cNvSpPr>
                          <a:spLocks/>
                        </wps:cNvSpPr>
                        <wps:spPr bwMode="auto">
                          <a:xfrm>
                            <a:off x="653" y="530"/>
                            <a:ext cx="16" cy="1"/>
                          </a:xfrm>
                          <a:custGeom>
                            <a:avLst/>
                            <a:gdLst>
                              <a:gd name="T0" fmla="*/ 0 w 16"/>
                              <a:gd name="T1" fmla="*/ 16 w 16"/>
                              <a:gd name="T2" fmla="*/ 0 w 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81"/>
                        <wps:cNvSpPr>
                          <a:spLocks/>
                        </wps:cNvSpPr>
                        <wps:spPr bwMode="auto">
                          <a:xfrm>
                            <a:off x="656" y="450"/>
                            <a:ext cx="28" cy="33"/>
                          </a:xfrm>
                          <a:custGeom>
                            <a:avLst/>
                            <a:gdLst>
                              <a:gd name="T0" fmla="*/ 0 w 28"/>
                              <a:gd name="T1" fmla="*/ 25 h 33"/>
                              <a:gd name="T2" fmla="*/ 13 w 28"/>
                              <a:gd name="T3" fmla="*/ 33 h 33"/>
                              <a:gd name="T4" fmla="*/ 28 w 28"/>
                              <a:gd name="T5" fmla="*/ 10 h 33"/>
                              <a:gd name="T6" fmla="*/ 18 w 28"/>
                              <a:gd name="T7" fmla="*/ 0 h 33"/>
                              <a:gd name="T8" fmla="*/ 0 w 28"/>
                              <a:gd name="T9" fmla="*/ 25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">
                                <a:moveTo>
                                  <a:pt x="0" y="25"/>
                                </a:moveTo>
                                <a:lnTo>
                                  <a:pt x="13" y="33"/>
                                </a:lnTo>
                                <a:lnTo>
                                  <a:pt x="28" y="10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82"/>
                        <wps:cNvSpPr>
                          <a:spLocks/>
                        </wps:cNvSpPr>
                        <wps:spPr bwMode="auto">
                          <a:xfrm>
                            <a:off x="653" y="475"/>
                            <a:ext cx="16" cy="8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8"/>
                              <a:gd name="T2" fmla="*/ 0 w 16"/>
                              <a:gd name="T3" fmla="*/ 3 h 8"/>
                              <a:gd name="T4" fmla="*/ 3 w 16"/>
                              <a:gd name="T5" fmla="*/ 0 h 8"/>
                              <a:gd name="T6" fmla="*/ 16 w 16"/>
                              <a:gd name="T7" fmla="*/ 8 h 8"/>
                              <a:gd name="T8" fmla="*/ 16 w 16"/>
                              <a:gd name="T9" fmla="*/ 6 h 8"/>
                              <a:gd name="T10" fmla="*/ 0 w 16"/>
                              <a:gd name="T11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6"/>
                                </a:move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16" y="8"/>
                                </a:lnTo>
                                <a:lnTo>
                                  <a:pt x="16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671" y="450"/>
                            <a:ext cx="16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84"/>
                        <wps:cNvSpPr>
                          <a:spLocks/>
                        </wps:cNvSpPr>
                        <wps:spPr bwMode="auto">
                          <a:xfrm>
                            <a:off x="671" y="450"/>
                            <a:ext cx="16" cy="10"/>
                          </a:xfrm>
                          <a:custGeom>
                            <a:avLst/>
                            <a:gdLst>
                              <a:gd name="T0" fmla="*/ 13 w 16"/>
                              <a:gd name="T1" fmla="*/ 10 h 10"/>
                              <a:gd name="T2" fmla="*/ 16 w 16"/>
                              <a:gd name="T3" fmla="*/ 7 h 10"/>
                              <a:gd name="T4" fmla="*/ 16 w 16"/>
                              <a:gd name="T5" fmla="*/ 5 h 10"/>
                              <a:gd name="T6" fmla="*/ 0 w 16"/>
                              <a:gd name="T7" fmla="*/ 5 h 10"/>
                              <a:gd name="T8" fmla="*/ 3 w 16"/>
                              <a:gd name="T9" fmla="*/ 0 h 10"/>
                              <a:gd name="T10" fmla="*/ 13 w 16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3" y="10"/>
                                </a:moveTo>
                                <a:lnTo>
                                  <a:pt x="16" y="7"/>
                                </a:lnTo>
                                <a:lnTo>
                                  <a:pt x="16" y="5"/>
                                </a:ln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85"/>
                        <wps:cNvSpPr>
                          <a:spLocks/>
                        </wps:cNvSpPr>
                        <wps:spPr bwMode="auto">
                          <a:xfrm>
                            <a:off x="671" y="450"/>
                            <a:ext cx="16" cy="2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2"/>
                              <a:gd name="T2" fmla="*/ 16 w 16"/>
                              <a:gd name="T3" fmla="*/ 2 h 2"/>
                              <a:gd name="T4" fmla="*/ 16 w 16"/>
                              <a:gd name="T5" fmla="*/ 0 h 2"/>
                              <a:gd name="T6" fmla="*/ 0 w 16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2">
                                <a:moveTo>
                                  <a:pt x="0" y="0"/>
                                </a:moveTo>
                                <a:lnTo>
                                  <a:pt x="16" y="2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86"/>
                        <wps:cNvSpPr>
                          <a:spLocks/>
                        </wps:cNvSpPr>
                        <wps:spPr bwMode="auto">
                          <a:xfrm>
                            <a:off x="907" y="129"/>
                            <a:ext cx="16" cy="23"/>
                          </a:xfrm>
                          <a:custGeom>
                            <a:avLst/>
                            <a:gdLst>
                              <a:gd name="T0" fmla="*/ 0 w 16"/>
                              <a:gd name="T1" fmla="*/ 23 h 23"/>
                              <a:gd name="T2" fmla="*/ 16 w 16"/>
                              <a:gd name="T3" fmla="*/ 23 h 23"/>
                              <a:gd name="T4" fmla="*/ 16 w 16"/>
                              <a:gd name="T5" fmla="*/ 0 h 23"/>
                              <a:gd name="T6" fmla="*/ 3 w 16"/>
                              <a:gd name="T7" fmla="*/ 0 h 23"/>
                              <a:gd name="T8" fmla="*/ 0 w 16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23">
                                <a:moveTo>
                                  <a:pt x="0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87"/>
                        <wps:cNvSpPr>
                          <a:spLocks/>
                        </wps:cNvSpPr>
                        <wps:spPr bwMode="auto">
                          <a:xfrm>
                            <a:off x="913" y="121"/>
                            <a:ext cx="18" cy="21"/>
                          </a:xfrm>
                          <a:custGeom>
                            <a:avLst/>
                            <a:gdLst>
                              <a:gd name="T0" fmla="*/ 7 w 18"/>
                              <a:gd name="T1" fmla="*/ 0 h 21"/>
                              <a:gd name="T2" fmla="*/ 13 w 18"/>
                              <a:gd name="T3" fmla="*/ 3 h 21"/>
                              <a:gd name="T4" fmla="*/ 18 w 18"/>
                              <a:gd name="T5" fmla="*/ 8 h 21"/>
                              <a:gd name="T6" fmla="*/ 10 w 18"/>
                              <a:gd name="T7" fmla="*/ 21 h 21"/>
                              <a:gd name="T8" fmla="*/ 5 w 18"/>
                              <a:gd name="T9" fmla="*/ 16 h 21"/>
                              <a:gd name="T10" fmla="*/ 0 w 18"/>
                              <a:gd name="T11" fmla="*/ 16 h 21"/>
                              <a:gd name="T12" fmla="*/ 7 w 18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7" y="0"/>
                                </a:moveTo>
                                <a:lnTo>
                                  <a:pt x="13" y="3"/>
                                </a:lnTo>
                                <a:lnTo>
                                  <a:pt x="18" y="8"/>
                                </a:lnTo>
                                <a:lnTo>
                                  <a:pt x="10" y="21"/>
                                </a:lnTo>
                                <a:lnTo>
                                  <a:pt x="5" y="16"/>
                                </a:lnTo>
                                <a:lnTo>
                                  <a:pt x="0" y="1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88"/>
                        <wps:cNvSpPr>
                          <a:spLocks/>
                        </wps:cNvSpPr>
                        <wps:spPr bwMode="auto">
                          <a:xfrm>
                            <a:off x="910" y="119"/>
                            <a:ext cx="13" cy="18"/>
                          </a:xfrm>
                          <a:custGeom>
                            <a:avLst/>
                            <a:gdLst>
                              <a:gd name="T0" fmla="*/ 0 w 13"/>
                              <a:gd name="T1" fmla="*/ 10 h 18"/>
                              <a:gd name="T2" fmla="*/ 0 w 13"/>
                              <a:gd name="T3" fmla="*/ 0 h 18"/>
                              <a:gd name="T4" fmla="*/ 10 w 13"/>
                              <a:gd name="T5" fmla="*/ 2 h 18"/>
                              <a:gd name="T6" fmla="*/ 3 w 13"/>
                              <a:gd name="T7" fmla="*/ 18 h 18"/>
                              <a:gd name="T8" fmla="*/ 13 w 13"/>
                              <a:gd name="T9" fmla="*/ 10 h 18"/>
                              <a:gd name="T10" fmla="*/ 0 w 13"/>
                              <a:gd name="T11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10" y="2"/>
                                </a:lnTo>
                                <a:lnTo>
                                  <a:pt x="3" y="18"/>
                                </a:lnTo>
                                <a:lnTo>
                                  <a:pt x="13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89"/>
                        <wps:cNvSpPr>
                          <a:spLocks/>
                        </wps:cNvSpPr>
                        <wps:spPr bwMode="auto">
                          <a:xfrm>
                            <a:off x="923" y="129"/>
                            <a:ext cx="18" cy="21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21"/>
                              <a:gd name="T2" fmla="*/ 16 w 18"/>
                              <a:gd name="T3" fmla="*/ 5 h 21"/>
                              <a:gd name="T4" fmla="*/ 18 w 18"/>
                              <a:gd name="T5" fmla="*/ 11 h 21"/>
                              <a:gd name="T6" fmla="*/ 8 w 18"/>
                              <a:gd name="T7" fmla="*/ 21 h 21"/>
                              <a:gd name="T8" fmla="*/ 3 w 18"/>
                              <a:gd name="T9" fmla="*/ 16 h 21"/>
                              <a:gd name="T10" fmla="*/ 0 w 18"/>
                              <a:gd name="T11" fmla="*/ 11 h 21"/>
                              <a:gd name="T12" fmla="*/ 10 w 18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0" y="0"/>
                                </a:moveTo>
                                <a:lnTo>
                                  <a:pt x="16" y="5"/>
                                </a:lnTo>
                                <a:lnTo>
                                  <a:pt x="18" y="11"/>
                                </a:lnTo>
                                <a:lnTo>
                                  <a:pt x="8" y="21"/>
                                </a:lnTo>
                                <a:lnTo>
                                  <a:pt x="3" y="16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90"/>
                        <wps:cNvSpPr>
                          <a:spLocks/>
                        </wps:cNvSpPr>
                        <wps:spPr bwMode="auto">
                          <a:xfrm>
                            <a:off x="923" y="129"/>
                            <a:ext cx="10" cy="13"/>
                          </a:xfrm>
                          <a:custGeom>
                            <a:avLst/>
                            <a:gdLst>
                              <a:gd name="T0" fmla="*/ 8 w 10"/>
                              <a:gd name="T1" fmla="*/ 0 h 13"/>
                              <a:gd name="T2" fmla="*/ 10 w 10"/>
                              <a:gd name="T3" fmla="*/ 0 h 13"/>
                              <a:gd name="T4" fmla="*/ 0 w 10"/>
                              <a:gd name="T5" fmla="*/ 11 h 13"/>
                              <a:gd name="T6" fmla="*/ 0 w 10"/>
                              <a:gd name="T7" fmla="*/ 13 h 13"/>
                              <a:gd name="T8" fmla="*/ 8 w 10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91"/>
                        <wps:cNvSpPr>
                          <a:spLocks/>
                        </wps:cNvSpPr>
                        <wps:spPr bwMode="auto">
                          <a:xfrm>
                            <a:off x="928" y="140"/>
                            <a:ext cx="23" cy="23"/>
                          </a:xfrm>
                          <a:custGeom>
                            <a:avLst/>
                            <a:gdLst>
                              <a:gd name="T0" fmla="*/ 13 w 23"/>
                              <a:gd name="T1" fmla="*/ 0 h 23"/>
                              <a:gd name="T2" fmla="*/ 23 w 23"/>
                              <a:gd name="T3" fmla="*/ 15 h 23"/>
                              <a:gd name="T4" fmla="*/ 11 w 23"/>
                              <a:gd name="T5" fmla="*/ 23 h 23"/>
                              <a:gd name="T6" fmla="*/ 0 w 23"/>
                              <a:gd name="T7" fmla="*/ 7 h 23"/>
                              <a:gd name="T8" fmla="*/ 13 w 23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3" y="0"/>
                                </a:moveTo>
                                <a:lnTo>
                                  <a:pt x="23" y="15"/>
                                </a:lnTo>
                                <a:lnTo>
                                  <a:pt x="11" y="23"/>
                                </a:lnTo>
                                <a:lnTo>
                                  <a:pt x="0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92"/>
                        <wps:cNvSpPr>
                          <a:spLocks/>
                        </wps:cNvSpPr>
                        <wps:spPr bwMode="auto">
                          <a:xfrm>
                            <a:off x="928" y="137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13"/>
                              <a:gd name="T2" fmla="*/ 13 w 13"/>
                              <a:gd name="T3" fmla="*/ 0 h 13"/>
                              <a:gd name="T4" fmla="*/ 13 w 13"/>
                              <a:gd name="T5" fmla="*/ 3 h 13"/>
                              <a:gd name="T6" fmla="*/ 0 w 13"/>
                              <a:gd name="T7" fmla="*/ 10 h 13"/>
                              <a:gd name="T8" fmla="*/ 3 w 13"/>
                              <a:gd name="T9" fmla="*/ 13 h 13"/>
                              <a:gd name="T10" fmla="*/ 13 w 13"/>
                              <a:gd name="T11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3"/>
                                </a:move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93"/>
                        <wps:cNvSpPr>
                          <a:spLocks/>
                        </wps:cNvSpPr>
                        <wps:spPr bwMode="auto">
                          <a:xfrm>
                            <a:off x="788" y="594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11 h 18"/>
                              <a:gd name="T2" fmla="*/ 11 w 18"/>
                              <a:gd name="T3" fmla="*/ 18 h 18"/>
                              <a:gd name="T4" fmla="*/ 0 w 18"/>
                              <a:gd name="T5" fmla="*/ 5 h 18"/>
                              <a:gd name="T6" fmla="*/ 8 w 18"/>
                              <a:gd name="T7" fmla="*/ 0 h 18"/>
                              <a:gd name="T8" fmla="*/ 18 w 18"/>
                              <a:gd name="T9" fmla="*/ 11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11"/>
                                </a:moveTo>
                                <a:lnTo>
                                  <a:pt x="11" y="18"/>
                                </a:lnTo>
                                <a:lnTo>
                                  <a:pt x="0" y="5"/>
                                </a:lnTo>
                                <a:lnTo>
                                  <a:pt x="8" y="0"/>
                                </a:lnTo>
                                <a:lnTo>
                                  <a:pt x="1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94"/>
                        <wps:cNvSpPr>
                          <a:spLocks/>
                        </wps:cNvSpPr>
                        <wps:spPr bwMode="auto">
                          <a:xfrm>
                            <a:off x="778" y="602"/>
                            <a:ext cx="21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21"/>
                              <a:gd name="T2" fmla="*/ 18 w 21"/>
                              <a:gd name="T3" fmla="*/ 13 h 21"/>
                              <a:gd name="T4" fmla="*/ 13 w 21"/>
                              <a:gd name="T5" fmla="*/ 21 h 21"/>
                              <a:gd name="T6" fmla="*/ 0 w 21"/>
                              <a:gd name="T7" fmla="*/ 10 h 21"/>
                              <a:gd name="T8" fmla="*/ 5 w 21"/>
                              <a:gd name="T9" fmla="*/ 5 h 21"/>
                              <a:gd name="T10" fmla="*/ 10 w 21"/>
                              <a:gd name="T11" fmla="*/ 0 h 21"/>
                              <a:gd name="T12" fmla="*/ 21 w 21"/>
                              <a:gd name="T13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8"/>
                                </a:moveTo>
                                <a:lnTo>
                                  <a:pt x="18" y="13"/>
                                </a:lnTo>
                                <a:lnTo>
                                  <a:pt x="13" y="21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2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95"/>
                        <wps:cNvSpPr>
                          <a:spLocks/>
                        </wps:cNvSpPr>
                        <wps:spPr bwMode="auto">
                          <a:xfrm>
                            <a:off x="788" y="599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3"/>
                              <a:gd name="T2" fmla="*/ 0 w 11"/>
                              <a:gd name="T3" fmla="*/ 3 h 13"/>
                              <a:gd name="T4" fmla="*/ 11 w 11"/>
                              <a:gd name="T5" fmla="*/ 11 h 13"/>
                              <a:gd name="T6" fmla="*/ 11 w 11"/>
                              <a:gd name="T7" fmla="*/ 13 h 13"/>
                              <a:gd name="T8" fmla="*/ 0 w 11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1" y="11"/>
                                </a:lnTo>
                                <a:lnTo>
                                  <a:pt x="11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96"/>
                        <wps:cNvSpPr>
                          <a:spLocks/>
                        </wps:cNvSpPr>
                        <wps:spPr bwMode="auto">
                          <a:xfrm>
                            <a:off x="773" y="615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18"/>
                              <a:gd name="T2" fmla="*/ 18 w 18"/>
                              <a:gd name="T3" fmla="*/ 10 h 18"/>
                              <a:gd name="T4" fmla="*/ 15 w 18"/>
                              <a:gd name="T5" fmla="*/ 18 h 18"/>
                              <a:gd name="T6" fmla="*/ 0 w 18"/>
                              <a:gd name="T7" fmla="*/ 15 h 18"/>
                              <a:gd name="T8" fmla="*/ 2 w 18"/>
                              <a:gd name="T9" fmla="*/ 8 h 18"/>
                              <a:gd name="T10" fmla="*/ 5 w 18"/>
                              <a:gd name="T11" fmla="*/ 0 h 18"/>
                              <a:gd name="T12" fmla="*/ 18 w 18"/>
                              <a:gd name="T13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5"/>
                                </a:moveTo>
                                <a:lnTo>
                                  <a:pt x="18" y="10"/>
                                </a:lnTo>
                                <a:lnTo>
                                  <a:pt x="15" y="18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97"/>
                        <wps:cNvSpPr>
                          <a:spLocks/>
                        </wps:cNvSpPr>
                        <wps:spPr bwMode="auto">
                          <a:xfrm>
                            <a:off x="778" y="612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11"/>
                              <a:gd name="T2" fmla="*/ 0 w 13"/>
                              <a:gd name="T3" fmla="*/ 3 h 11"/>
                              <a:gd name="T4" fmla="*/ 13 w 13"/>
                              <a:gd name="T5" fmla="*/ 8 h 11"/>
                              <a:gd name="T6" fmla="*/ 13 w 13"/>
                              <a:gd name="T7" fmla="*/ 11 h 11"/>
                              <a:gd name="T8" fmla="*/ 0 w 13"/>
                              <a:gd name="T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8"/>
                                </a:lnTo>
                                <a:lnTo>
                                  <a:pt x="13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98"/>
                        <wps:cNvSpPr>
                          <a:spLocks/>
                        </wps:cNvSpPr>
                        <wps:spPr bwMode="auto">
                          <a:xfrm>
                            <a:off x="770" y="630"/>
                            <a:ext cx="18" cy="31"/>
                          </a:xfrm>
                          <a:custGeom>
                            <a:avLst/>
                            <a:gdLst>
                              <a:gd name="T0" fmla="*/ 18 w 18"/>
                              <a:gd name="T1" fmla="*/ 3 h 31"/>
                              <a:gd name="T2" fmla="*/ 16 w 18"/>
                              <a:gd name="T3" fmla="*/ 16 h 31"/>
                              <a:gd name="T4" fmla="*/ 13 w 18"/>
                              <a:gd name="T5" fmla="*/ 21 h 31"/>
                              <a:gd name="T6" fmla="*/ 16 w 18"/>
                              <a:gd name="T7" fmla="*/ 26 h 31"/>
                              <a:gd name="T8" fmla="*/ 3 w 18"/>
                              <a:gd name="T9" fmla="*/ 31 h 31"/>
                              <a:gd name="T10" fmla="*/ 0 w 18"/>
                              <a:gd name="T11" fmla="*/ 24 h 31"/>
                              <a:gd name="T12" fmla="*/ 0 w 18"/>
                              <a:gd name="T13" fmla="*/ 16 h 31"/>
                              <a:gd name="T14" fmla="*/ 3 w 18"/>
                              <a:gd name="T15" fmla="*/ 0 h 31"/>
                              <a:gd name="T16" fmla="*/ 18 w 18"/>
                              <a:gd name="T17" fmla="*/ 3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31">
                                <a:moveTo>
                                  <a:pt x="18" y="3"/>
                                </a:moveTo>
                                <a:lnTo>
                                  <a:pt x="16" y="16"/>
                                </a:lnTo>
                                <a:lnTo>
                                  <a:pt x="13" y="21"/>
                                </a:lnTo>
                                <a:lnTo>
                                  <a:pt x="16" y="26"/>
                                </a:lnTo>
                                <a:lnTo>
                                  <a:pt x="3" y="31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3" y="0"/>
                                </a:lnTo>
                                <a:lnTo>
                                  <a:pt x="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99"/>
                        <wps:cNvSpPr>
                          <a:spLocks/>
                        </wps:cNvSpPr>
                        <wps:spPr bwMode="auto">
                          <a:xfrm>
                            <a:off x="773" y="630"/>
                            <a:ext cx="15" cy="3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"/>
                              <a:gd name="T2" fmla="*/ 15 w 15"/>
                              <a:gd name="T3" fmla="*/ 3 h 3"/>
                              <a:gd name="T4" fmla="*/ 0 w 15"/>
                              <a:gd name="T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0"/>
                                </a:moveTo>
                                <a:lnTo>
                                  <a:pt x="1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300"/>
                        <wps:cNvSpPr>
                          <a:spLocks/>
                        </wps:cNvSpPr>
                        <wps:spPr bwMode="auto">
                          <a:xfrm>
                            <a:off x="773" y="656"/>
                            <a:ext cx="18" cy="18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8"/>
                              <a:gd name="T2" fmla="*/ 13 w 18"/>
                              <a:gd name="T3" fmla="*/ 5 h 18"/>
                              <a:gd name="T4" fmla="*/ 18 w 18"/>
                              <a:gd name="T5" fmla="*/ 11 h 18"/>
                              <a:gd name="T6" fmla="*/ 2 w 18"/>
                              <a:gd name="T7" fmla="*/ 18 h 18"/>
                              <a:gd name="T8" fmla="*/ 0 w 18"/>
                              <a:gd name="T9" fmla="*/ 13 h 18"/>
                              <a:gd name="T10" fmla="*/ 0 w 18"/>
                              <a:gd name="T11" fmla="*/ 5 h 18"/>
                              <a:gd name="T12" fmla="*/ 13 w 18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3" y="0"/>
                                </a:moveTo>
                                <a:lnTo>
                                  <a:pt x="13" y="5"/>
                                </a:lnTo>
                                <a:lnTo>
                                  <a:pt x="18" y="11"/>
                                </a:lnTo>
                                <a:lnTo>
                                  <a:pt x="2" y="18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01"/>
                        <wps:cNvSpPr>
                          <a:spLocks/>
                        </wps:cNvSpPr>
                        <wps:spPr bwMode="auto">
                          <a:xfrm>
                            <a:off x="773" y="656"/>
                            <a:ext cx="13" cy="5"/>
                          </a:xfrm>
                          <a:custGeom>
                            <a:avLst/>
                            <a:gdLst>
                              <a:gd name="T0" fmla="*/ 0 w 13"/>
                              <a:gd name="T1" fmla="*/ 5 h 5"/>
                              <a:gd name="T2" fmla="*/ 13 w 13"/>
                              <a:gd name="T3" fmla="*/ 0 h 5"/>
                              <a:gd name="T4" fmla="*/ 0 w 13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0" y="5"/>
                                </a:move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302"/>
                        <wps:cNvSpPr>
                          <a:spLocks/>
                        </wps:cNvSpPr>
                        <wps:spPr bwMode="auto">
                          <a:xfrm>
                            <a:off x="778" y="667"/>
                            <a:ext cx="21" cy="23"/>
                          </a:xfrm>
                          <a:custGeom>
                            <a:avLst/>
                            <a:gdLst>
                              <a:gd name="T0" fmla="*/ 13 w 21"/>
                              <a:gd name="T1" fmla="*/ 0 h 23"/>
                              <a:gd name="T2" fmla="*/ 15 w 21"/>
                              <a:gd name="T3" fmla="*/ 7 h 23"/>
                              <a:gd name="T4" fmla="*/ 21 w 21"/>
                              <a:gd name="T5" fmla="*/ 15 h 23"/>
                              <a:gd name="T6" fmla="*/ 8 w 21"/>
                              <a:gd name="T7" fmla="*/ 23 h 23"/>
                              <a:gd name="T8" fmla="*/ 2 w 21"/>
                              <a:gd name="T9" fmla="*/ 15 h 23"/>
                              <a:gd name="T10" fmla="*/ 0 w 21"/>
                              <a:gd name="T11" fmla="*/ 7 h 23"/>
                              <a:gd name="T12" fmla="*/ 13 w 21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13" y="0"/>
                                </a:moveTo>
                                <a:lnTo>
                                  <a:pt x="15" y="7"/>
                                </a:lnTo>
                                <a:lnTo>
                                  <a:pt x="21" y="15"/>
                                </a:lnTo>
                                <a:lnTo>
                                  <a:pt x="8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303"/>
                        <wps:cNvSpPr>
                          <a:spLocks/>
                        </wps:cNvSpPr>
                        <wps:spPr bwMode="auto">
                          <a:xfrm>
                            <a:off x="775" y="667"/>
                            <a:ext cx="16" cy="7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7"/>
                              <a:gd name="T2" fmla="*/ 3 w 16"/>
                              <a:gd name="T3" fmla="*/ 7 h 7"/>
                              <a:gd name="T4" fmla="*/ 16 w 16"/>
                              <a:gd name="T5" fmla="*/ 0 h 7"/>
                              <a:gd name="T6" fmla="*/ 0 w 16"/>
                              <a:gd name="T7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0" y="7"/>
                                </a:moveTo>
                                <a:lnTo>
                                  <a:pt x="3" y="7"/>
                                </a:lnTo>
                                <a:lnTo>
                                  <a:pt x="16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304"/>
                        <wps:cNvSpPr>
                          <a:spLocks/>
                        </wps:cNvSpPr>
                        <wps:spPr bwMode="auto">
                          <a:xfrm>
                            <a:off x="788" y="679"/>
                            <a:ext cx="26" cy="29"/>
                          </a:xfrm>
                          <a:custGeom>
                            <a:avLst/>
                            <a:gdLst>
                              <a:gd name="T0" fmla="*/ 11 w 26"/>
                              <a:gd name="T1" fmla="*/ 0 h 29"/>
                              <a:gd name="T2" fmla="*/ 18 w 26"/>
                              <a:gd name="T3" fmla="*/ 11 h 29"/>
                              <a:gd name="T4" fmla="*/ 26 w 26"/>
                              <a:gd name="T5" fmla="*/ 19 h 29"/>
                              <a:gd name="T6" fmla="*/ 16 w 26"/>
                              <a:gd name="T7" fmla="*/ 29 h 29"/>
                              <a:gd name="T8" fmla="*/ 8 w 26"/>
                              <a:gd name="T9" fmla="*/ 21 h 29"/>
                              <a:gd name="T10" fmla="*/ 0 w 26"/>
                              <a:gd name="T11" fmla="*/ 11 h 29"/>
                              <a:gd name="T12" fmla="*/ 11 w 26"/>
                              <a:gd name="T1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29">
                                <a:moveTo>
                                  <a:pt x="11" y="0"/>
                                </a:moveTo>
                                <a:lnTo>
                                  <a:pt x="18" y="11"/>
                                </a:lnTo>
                                <a:lnTo>
                                  <a:pt x="26" y="19"/>
                                </a:lnTo>
                                <a:lnTo>
                                  <a:pt x="16" y="29"/>
                                </a:lnTo>
                                <a:lnTo>
                                  <a:pt x="8" y="21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305"/>
                        <wps:cNvSpPr>
                          <a:spLocks/>
                        </wps:cNvSpPr>
                        <wps:spPr bwMode="auto">
                          <a:xfrm>
                            <a:off x="786" y="679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11 h 11"/>
                              <a:gd name="T2" fmla="*/ 2 w 13"/>
                              <a:gd name="T3" fmla="*/ 11 h 11"/>
                              <a:gd name="T4" fmla="*/ 13 w 13"/>
                              <a:gd name="T5" fmla="*/ 0 h 11"/>
                              <a:gd name="T6" fmla="*/ 13 w 13"/>
                              <a:gd name="T7" fmla="*/ 3 h 11"/>
                              <a:gd name="T8" fmla="*/ 0 w 13"/>
                              <a:gd name="T9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11"/>
                                </a:moveTo>
                                <a:lnTo>
                                  <a:pt x="2" y="11"/>
                                </a:ln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306"/>
                        <wps:cNvSpPr>
                          <a:spLocks/>
                        </wps:cNvSpPr>
                        <wps:spPr bwMode="auto">
                          <a:xfrm>
                            <a:off x="804" y="698"/>
                            <a:ext cx="36" cy="36"/>
                          </a:xfrm>
                          <a:custGeom>
                            <a:avLst/>
                            <a:gdLst>
                              <a:gd name="T0" fmla="*/ 10 w 36"/>
                              <a:gd name="T1" fmla="*/ 0 h 36"/>
                              <a:gd name="T2" fmla="*/ 23 w 36"/>
                              <a:gd name="T3" fmla="*/ 15 h 36"/>
                              <a:gd name="T4" fmla="*/ 36 w 36"/>
                              <a:gd name="T5" fmla="*/ 28 h 36"/>
                              <a:gd name="T6" fmla="*/ 26 w 36"/>
                              <a:gd name="T7" fmla="*/ 36 h 36"/>
                              <a:gd name="T8" fmla="*/ 13 w 36"/>
                              <a:gd name="T9" fmla="*/ 23 h 36"/>
                              <a:gd name="T10" fmla="*/ 0 w 36"/>
                              <a:gd name="T11" fmla="*/ 10 h 36"/>
                              <a:gd name="T12" fmla="*/ 10 w 36"/>
                              <a:gd name="T13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10" y="0"/>
                                </a:moveTo>
                                <a:lnTo>
                                  <a:pt x="23" y="15"/>
                                </a:lnTo>
                                <a:lnTo>
                                  <a:pt x="36" y="28"/>
                                </a:lnTo>
                                <a:lnTo>
                                  <a:pt x="26" y="36"/>
                                </a:lnTo>
                                <a:lnTo>
                                  <a:pt x="13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307"/>
                        <wps:cNvSpPr>
                          <a:spLocks/>
                        </wps:cNvSpPr>
                        <wps:spPr bwMode="auto">
                          <a:xfrm>
                            <a:off x="804" y="698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10 h 10"/>
                              <a:gd name="T2" fmla="*/ 10 w 10"/>
                              <a:gd name="T3" fmla="*/ 0 h 10"/>
                              <a:gd name="T4" fmla="*/ 0 w 10"/>
                              <a:gd name="T5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308"/>
                        <wps:cNvSpPr>
                          <a:spLocks/>
                        </wps:cNvSpPr>
                        <wps:spPr bwMode="auto">
                          <a:xfrm>
                            <a:off x="830" y="723"/>
                            <a:ext cx="23" cy="26"/>
                          </a:xfrm>
                          <a:custGeom>
                            <a:avLst/>
                            <a:gdLst>
                              <a:gd name="T0" fmla="*/ 10 w 23"/>
                              <a:gd name="T1" fmla="*/ 0 h 26"/>
                              <a:gd name="T2" fmla="*/ 0 w 23"/>
                              <a:gd name="T3" fmla="*/ 13 h 26"/>
                              <a:gd name="T4" fmla="*/ 13 w 23"/>
                              <a:gd name="T5" fmla="*/ 26 h 26"/>
                              <a:gd name="T6" fmla="*/ 23 w 23"/>
                              <a:gd name="T7" fmla="*/ 13 h 26"/>
                              <a:gd name="T8" fmla="*/ 10 w 23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6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13" y="26"/>
                                </a:lnTo>
                                <a:lnTo>
                                  <a:pt x="23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309"/>
                        <wps:cNvSpPr>
                          <a:spLocks/>
                        </wps:cNvSpPr>
                        <wps:spPr bwMode="auto">
                          <a:xfrm>
                            <a:off x="830" y="723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11 h 13"/>
                              <a:gd name="T2" fmla="*/ 0 w 10"/>
                              <a:gd name="T3" fmla="*/ 13 h 13"/>
                              <a:gd name="T4" fmla="*/ 10 w 10"/>
                              <a:gd name="T5" fmla="*/ 0 h 13"/>
                              <a:gd name="T6" fmla="*/ 10 w 10"/>
                              <a:gd name="T7" fmla="*/ 3 h 13"/>
                              <a:gd name="T8" fmla="*/ 0 w 10"/>
                              <a:gd name="T9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11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lnTo>
                                  <a:pt x="10" y="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310"/>
                        <wps:cNvSpPr>
                          <a:spLocks/>
                        </wps:cNvSpPr>
                        <wps:spPr bwMode="auto">
                          <a:xfrm>
                            <a:off x="840" y="739"/>
                            <a:ext cx="18" cy="13"/>
                          </a:xfrm>
                          <a:custGeom>
                            <a:avLst/>
                            <a:gdLst>
                              <a:gd name="T0" fmla="*/ 16 w 18"/>
                              <a:gd name="T1" fmla="*/ 0 h 13"/>
                              <a:gd name="T2" fmla="*/ 0 w 18"/>
                              <a:gd name="T3" fmla="*/ 8 h 13"/>
                              <a:gd name="T4" fmla="*/ 3 w 18"/>
                              <a:gd name="T5" fmla="*/ 13 h 13"/>
                              <a:gd name="T6" fmla="*/ 18 w 18"/>
                              <a:gd name="T7" fmla="*/ 8 h 13"/>
                              <a:gd name="T8" fmla="*/ 16 w 18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16" y="0"/>
                                </a:moveTo>
                                <a:lnTo>
                                  <a:pt x="0" y="8"/>
                                </a:lnTo>
                                <a:lnTo>
                                  <a:pt x="3" y="13"/>
                                </a:lnTo>
                                <a:lnTo>
                                  <a:pt x="18" y="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311"/>
                        <wps:cNvSpPr>
                          <a:spLocks/>
                        </wps:cNvSpPr>
                        <wps:spPr bwMode="auto">
                          <a:xfrm>
                            <a:off x="840" y="736"/>
                            <a:ext cx="16" cy="13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13"/>
                              <a:gd name="T2" fmla="*/ 13 w 16"/>
                              <a:gd name="T3" fmla="*/ 3 h 13"/>
                              <a:gd name="T4" fmla="*/ 16 w 16"/>
                              <a:gd name="T5" fmla="*/ 3 h 13"/>
                              <a:gd name="T6" fmla="*/ 0 w 16"/>
                              <a:gd name="T7" fmla="*/ 11 h 13"/>
                              <a:gd name="T8" fmla="*/ 3 w 16"/>
                              <a:gd name="T9" fmla="*/ 13 h 13"/>
                              <a:gd name="T10" fmla="*/ 13 w 16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3" y="0"/>
                                </a:moveTo>
                                <a:lnTo>
                                  <a:pt x="13" y="3"/>
                                </a:lnTo>
                                <a:lnTo>
                                  <a:pt x="16" y="3"/>
                                </a:lnTo>
                                <a:lnTo>
                                  <a:pt x="0" y="11"/>
                                </a:lnTo>
                                <a:lnTo>
                                  <a:pt x="3" y="1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12"/>
                        <wps:cNvSpPr>
                          <a:spLocks/>
                        </wps:cNvSpPr>
                        <wps:spPr bwMode="auto">
                          <a:xfrm>
                            <a:off x="843" y="747"/>
                            <a:ext cx="15" cy="1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3"/>
                              <a:gd name="T2" fmla="*/ 15 w 15"/>
                              <a:gd name="T3" fmla="*/ 5 h 13"/>
                              <a:gd name="T4" fmla="*/ 13 w 15"/>
                              <a:gd name="T5" fmla="*/ 10 h 13"/>
                              <a:gd name="T6" fmla="*/ 10 w 15"/>
                              <a:gd name="T7" fmla="*/ 13 h 13"/>
                              <a:gd name="T8" fmla="*/ 0 w 15"/>
                              <a:gd name="T9" fmla="*/ 2 h 13"/>
                              <a:gd name="T10" fmla="*/ 2 w 15"/>
                              <a:gd name="T11" fmla="*/ 0 h 13"/>
                              <a:gd name="T12" fmla="*/ 0 w 15"/>
                              <a:gd name="T13" fmla="*/ 2 h 13"/>
                              <a:gd name="T14" fmla="*/ 0 w 15"/>
                              <a:gd name="T15" fmla="*/ 2 h 13"/>
                              <a:gd name="T16" fmla="*/ 15 w 15"/>
                              <a:gd name="T1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15" y="2"/>
                                </a:moveTo>
                                <a:lnTo>
                                  <a:pt x="15" y="5"/>
                                </a:lnTo>
                                <a:lnTo>
                                  <a:pt x="13" y="10"/>
                                </a:lnTo>
                                <a:lnTo>
                                  <a:pt x="10" y="13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13"/>
                        <wps:cNvSpPr>
                          <a:spLocks/>
                        </wps:cNvSpPr>
                        <wps:spPr bwMode="auto">
                          <a:xfrm>
                            <a:off x="843" y="747"/>
                            <a:ext cx="15" cy="5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15 w 15"/>
                              <a:gd name="T3" fmla="*/ 2 h 5"/>
                              <a:gd name="T4" fmla="*/ 0 w 15"/>
                              <a:gd name="T5" fmla="*/ 2 h 5"/>
                              <a:gd name="T6" fmla="*/ 0 w 15"/>
                              <a:gd name="T7" fmla="*/ 5 h 5"/>
                              <a:gd name="T8" fmla="*/ 15 w 1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lnTo>
                                  <a:pt x="15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14"/>
                        <wps:cNvSpPr>
                          <a:spLocks/>
                        </wps:cNvSpPr>
                        <wps:spPr bwMode="auto">
                          <a:xfrm>
                            <a:off x="837" y="747"/>
                            <a:ext cx="11" cy="15"/>
                          </a:xfrm>
                          <a:custGeom>
                            <a:avLst/>
                            <a:gdLst>
                              <a:gd name="T0" fmla="*/ 11 w 11"/>
                              <a:gd name="T1" fmla="*/ 15 h 15"/>
                              <a:gd name="T2" fmla="*/ 3 w 11"/>
                              <a:gd name="T3" fmla="*/ 15 h 15"/>
                              <a:gd name="T4" fmla="*/ 3 w 11"/>
                              <a:gd name="T5" fmla="*/ 15 h 15"/>
                              <a:gd name="T6" fmla="*/ 0 w 11"/>
                              <a:gd name="T7" fmla="*/ 2 h 15"/>
                              <a:gd name="T8" fmla="*/ 3 w 11"/>
                              <a:gd name="T9" fmla="*/ 2 h 15"/>
                              <a:gd name="T10" fmla="*/ 8 w 11"/>
                              <a:gd name="T11" fmla="*/ 0 h 15"/>
                              <a:gd name="T12" fmla="*/ 11 w 11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11" y="15"/>
                                </a:moveTo>
                                <a:lnTo>
                                  <a:pt x="3" y="15"/>
                                </a:lnTo>
                                <a:lnTo>
                                  <a:pt x="3" y="15"/>
                                </a:lnTo>
                                <a:lnTo>
                                  <a:pt x="0" y="2"/>
                                </a:lnTo>
                                <a:lnTo>
                                  <a:pt x="3" y="2"/>
                                </a:lnTo>
                                <a:lnTo>
                                  <a:pt x="8" y="0"/>
                                </a:lnTo>
                                <a:lnTo>
                                  <a:pt x="1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15"/>
                        <wps:cNvSpPr>
                          <a:spLocks/>
                        </wps:cNvSpPr>
                        <wps:spPr bwMode="auto">
                          <a:xfrm>
                            <a:off x="843" y="747"/>
                            <a:ext cx="10" cy="15"/>
                          </a:xfrm>
                          <a:custGeom>
                            <a:avLst/>
                            <a:gdLst>
                              <a:gd name="T0" fmla="*/ 10 w 10"/>
                              <a:gd name="T1" fmla="*/ 13 h 15"/>
                              <a:gd name="T2" fmla="*/ 7 w 10"/>
                              <a:gd name="T3" fmla="*/ 15 h 15"/>
                              <a:gd name="T4" fmla="*/ 5 w 10"/>
                              <a:gd name="T5" fmla="*/ 15 h 15"/>
                              <a:gd name="T6" fmla="*/ 2 w 10"/>
                              <a:gd name="T7" fmla="*/ 0 h 15"/>
                              <a:gd name="T8" fmla="*/ 0 w 10"/>
                              <a:gd name="T9" fmla="*/ 2 h 15"/>
                              <a:gd name="T10" fmla="*/ 10 w 10"/>
                              <a:gd name="T11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13"/>
                                </a:moveTo>
                                <a:lnTo>
                                  <a:pt x="7" y="15"/>
                                </a:lnTo>
                                <a:lnTo>
                                  <a:pt x="5" y="15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16"/>
                        <wps:cNvSpPr>
                          <a:spLocks/>
                        </wps:cNvSpPr>
                        <wps:spPr bwMode="auto">
                          <a:xfrm>
                            <a:off x="741" y="749"/>
                            <a:ext cx="96" cy="16"/>
                          </a:xfrm>
                          <a:custGeom>
                            <a:avLst/>
                            <a:gdLst>
                              <a:gd name="T0" fmla="*/ 96 w 96"/>
                              <a:gd name="T1" fmla="*/ 13 h 16"/>
                              <a:gd name="T2" fmla="*/ 0 w 96"/>
                              <a:gd name="T3" fmla="*/ 16 h 16"/>
                              <a:gd name="T4" fmla="*/ 0 w 96"/>
                              <a:gd name="T5" fmla="*/ 0 h 16"/>
                              <a:gd name="T6" fmla="*/ 96 w 96"/>
                              <a:gd name="T7" fmla="*/ 0 h 16"/>
                              <a:gd name="T8" fmla="*/ 96 w 96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" h="16">
                                <a:moveTo>
                                  <a:pt x="96" y="13"/>
                                </a:move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17"/>
                        <wps:cNvSpPr>
                          <a:spLocks/>
                        </wps:cNvSpPr>
                        <wps:spPr bwMode="auto">
                          <a:xfrm>
                            <a:off x="837" y="749"/>
                            <a:ext cx="3" cy="13"/>
                          </a:xfrm>
                          <a:custGeom>
                            <a:avLst/>
                            <a:gdLst>
                              <a:gd name="T0" fmla="*/ 3 w 3"/>
                              <a:gd name="T1" fmla="*/ 13 h 13"/>
                              <a:gd name="T2" fmla="*/ 0 w 3"/>
                              <a:gd name="T3" fmla="*/ 13 h 13"/>
                              <a:gd name="T4" fmla="*/ 0 w 3"/>
                              <a:gd name="T5" fmla="*/ 0 h 13"/>
                              <a:gd name="T6" fmla="*/ 3 w 3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3" y="13"/>
                                </a:move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731" y="749"/>
                            <a:ext cx="1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9"/>
                        <wps:cNvSpPr>
                          <a:spLocks/>
                        </wps:cNvSpPr>
                        <wps:spPr bwMode="auto">
                          <a:xfrm>
                            <a:off x="741" y="749"/>
                            <a:ext cx="1" cy="16"/>
                          </a:xfrm>
                          <a:custGeom>
                            <a:avLst/>
                            <a:gdLst>
                              <a:gd name="T0" fmla="*/ 16 h 16"/>
                              <a:gd name="T1" fmla="*/ 0 h 16"/>
                              <a:gd name="T2" fmla="*/ 16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16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20"/>
                        <wps:cNvSpPr>
                          <a:spLocks/>
                        </wps:cNvSpPr>
                        <wps:spPr bwMode="auto">
                          <a:xfrm>
                            <a:off x="718" y="749"/>
                            <a:ext cx="16" cy="18"/>
                          </a:xfrm>
                          <a:custGeom>
                            <a:avLst/>
                            <a:gdLst>
                              <a:gd name="T0" fmla="*/ 16 w 16"/>
                              <a:gd name="T1" fmla="*/ 13 h 18"/>
                              <a:gd name="T2" fmla="*/ 8 w 16"/>
                              <a:gd name="T3" fmla="*/ 0 h 18"/>
                              <a:gd name="T4" fmla="*/ 0 w 16"/>
                              <a:gd name="T5" fmla="*/ 5 h 18"/>
                              <a:gd name="T6" fmla="*/ 8 w 16"/>
                              <a:gd name="T7" fmla="*/ 18 h 18"/>
                              <a:gd name="T8" fmla="*/ 16 w 16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13"/>
                                </a:moveTo>
                                <a:lnTo>
                                  <a:pt x="8" y="0"/>
                                </a:lnTo>
                                <a:lnTo>
                                  <a:pt x="0" y="5"/>
                                </a:lnTo>
                                <a:lnTo>
                                  <a:pt x="8" y="18"/>
                                </a:lnTo>
                                <a:lnTo>
                                  <a:pt x="1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21"/>
                        <wps:cNvSpPr>
                          <a:spLocks/>
                        </wps:cNvSpPr>
                        <wps:spPr bwMode="auto">
                          <a:xfrm>
                            <a:off x="726" y="749"/>
                            <a:ext cx="8" cy="16"/>
                          </a:xfrm>
                          <a:custGeom>
                            <a:avLst/>
                            <a:gdLst>
                              <a:gd name="T0" fmla="*/ 5 w 8"/>
                              <a:gd name="T1" fmla="*/ 0 h 16"/>
                              <a:gd name="T2" fmla="*/ 3 w 8"/>
                              <a:gd name="T3" fmla="*/ 0 h 16"/>
                              <a:gd name="T4" fmla="*/ 0 w 8"/>
                              <a:gd name="T5" fmla="*/ 0 h 16"/>
                              <a:gd name="T6" fmla="*/ 8 w 8"/>
                              <a:gd name="T7" fmla="*/ 13 h 16"/>
                              <a:gd name="T8" fmla="*/ 5 w 8"/>
                              <a:gd name="T9" fmla="*/ 16 h 16"/>
                              <a:gd name="T10" fmla="*/ 5 w 8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6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lnTo>
                                  <a:pt x="5" y="1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22"/>
                        <wps:cNvSpPr>
                          <a:spLocks/>
                        </wps:cNvSpPr>
                        <wps:spPr bwMode="auto">
                          <a:xfrm>
                            <a:off x="710" y="754"/>
                            <a:ext cx="16" cy="16"/>
                          </a:xfrm>
                          <a:custGeom>
                            <a:avLst/>
                            <a:gdLst>
                              <a:gd name="T0" fmla="*/ 16 w 16"/>
                              <a:gd name="T1" fmla="*/ 13 h 16"/>
                              <a:gd name="T2" fmla="*/ 8 w 16"/>
                              <a:gd name="T3" fmla="*/ 0 h 16"/>
                              <a:gd name="T4" fmla="*/ 0 w 16"/>
                              <a:gd name="T5" fmla="*/ 6 h 16"/>
                              <a:gd name="T6" fmla="*/ 8 w 16"/>
                              <a:gd name="T7" fmla="*/ 16 h 16"/>
                              <a:gd name="T8" fmla="*/ 16 w 16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13"/>
                                </a:moveTo>
                                <a:lnTo>
                                  <a:pt x="8" y="0"/>
                                </a:lnTo>
                                <a:lnTo>
                                  <a:pt x="0" y="6"/>
                                </a:lnTo>
                                <a:lnTo>
                                  <a:pt x="8" y="16"/>
                                </a:lnTo>
                                <a:lnTo>
                                  <a:pt x="1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23"/>
                        <wps:cNvSpPr>
                          <a:spLocks/>
                        </wps:cNvSpPr>
                        <wps:spPr bwMode="auto">
                          <a:xfrm>
                            <a:off x="718" y="754"/>
                            <a:ext cx="8" cy="1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"/>
                              <a:gd name="T2" fmla="*/ 8 w 8"/>
                              <a:gd name="T3" fmla="*/ 13 h 13"/>
                              <a:gd name="T4" fmla="*/ 0 w 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0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24"/>
                        <wps:cNvSpPr>
                          <a:spLocks/>
                        </wps:cNvSpPr>
                        <wps:spPr bwMode="auto">
                          <a:xfrm>
                            <a:off x="661" y="760"/>
                            <a:ext cx="60" cy="64"/>
                          </a:xfrm>
                          <a:custGeom>
                            <a:avLst/>
                            <a:gdLst>
                              <a:gd name="T0" fmla="*/ 60 w 60"/>
                              <a:gd name="T1" fmla="*/ 10 h 64"/>
                              <a:gd name="T2" fmla="*/ 49 w 60"/>
                              <a:gd name="T3" fmla="*/ 0 h 64"/>
                              <a:gd name="T4" fmla="*/ 0 w 60"/>
                              <a:gd name="T5" fmla="*/ 54 h 64"/>
                              <a:gd name="T6" fmla="*/ 10 w 60"/>
                              <a:gd name="T7" fmla="*/ 64 h 64"/>
                              <a:gd name="T8" fmla="*/ 60 w 60"/>
                              <a:gd name="T9" fmla="*/ 1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64">
                                <a:moveTo>
                                  <a:pt x="60" y="10"/>
                                </a:moveTo>
                                <a:lnTo>
                                  <a:pt x="49" y="0"/>
                                </a:lnTo>
                                <a:lnTo>
                                  <a:pt x="0" y="54"/>
                                </a:lnTo>
                                <a:lnTo>
                                  <a:pt x="10" y="64"/>
                                </a:lnTo>
                                <a:lnTo>
                                  <a:pt x="6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25"/>
                        <wps:cNvSpPr>
                          <a:spLocks/>
                        </wps:cNvSpPr>
                        <wps:spPr bwMode="auto">
                          <a:xfrm>
                            <a:off x="708" y="760"/>
                            <a:ext cx="13" cy="10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0"/>
                              <a:gd name="T2" fmla="*/ 0 w 13"/>
                              <a:gd name="T3" fmla="*/ 0 h 10"/>
                              <a:gd name="T4" fmla="*/ 2 w 13"/>
                              <a:gd name="T5" fmla="*/ 0 h 10"/>
                              <a:gd name="T6" fmla="*/ 13 w 13"/>
                              <a:gd name="T7" fmla="*/ 10 h 10"/>
                              <a:gd name="T8" fmla="*/ 10 w 13"/>
                              <a:gd name="T9" fmla="*/ 10 h 10"/>
                              <a:gd name="T10" fmla="*/ 2 w 13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3" y="10"/>
                                </a:lnTo>
                                <a:lnTo>
                                  <a:pt x="10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26"/>
                        <wps:cNvSpPr>
                          <a:spLocks/>
                        </wps:cNvSpPr>
                        <wps:spPr bwMode="auto">
                          <a:xfrm>
                            <a:off x="666" y="811"/>
                            <a:ext cx="65" cy="18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18"/>
                              <a:gd name="T2" fmla="*/ 0 w 65"/>
                              <a:gd name="T3" fmla="*/ 16 h 18"/>
                              <a:gd name="T4" fmla="*/ 65 w 65"/>
                              <a:gd name="T5" fmla="*/ 18 h 18"/>
                              <a:gd name="T6" fmla="*/ 65 w 65"/>
                              <a:gd name="T7" fmla="*/ 3 h 18"/>
                              <a:gd name="T8" fmla="*/ 0 w 65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18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  <a:lnTo>
                                  <a:pt x="65" y="18"/>
                                </a:lnTo>
                                <a:lnTo>
                                  <a:pt x="6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27"/>
                        <wps:cNvSpPr>
                          <a:spLocks/>
                        </wps:cNvSpPr>
                        <wps:spPr bwMode="auto">
                          <a:xfrm>
                            <a:off x="648" y="811"/>
                            <a:ext cx="23" cy="16"/>
                          </a:xfrm>
                          <a:custGeom>
                            <a:avLst/>
                            <a:gdLst>
                              <a:gd name="T0" fmla="*/ 13 w 23"/>
                              <a:gd name="T1" fmla="*/ 3 h 16"/>
                              <a:gd name="T2" fmla="*/ 0 w 23"/>
                              <a:gd name="T3" fmla="*/ 16 h 16"/>
                              <a:gd name="T4" fmla="*/ 18 w 23"/>
                              <a:gd name="T5" fmla="*/ 16 h 16"/>
                              <a:gd name="T6" fmla="*/ 18 w 23"/>
                              <a:gd name="T7" fmla="*/ 0 h 16"/>
                              <a:gd name="T8" fmla="*/ 23 w 23"/>
                              <a:gd name="T9" fmla="*/ 13 h 16"/>
                              <a:gd name="T10" fmla="*/ 13 w 23"/>
                              <a:gd name="T11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6">
                                <a:moveTo>
                                  <a:pt x="13" y="3"/>
                                </a:moveTo>
                                <a:lnTo>
                                  <a:pt x="0" y="16"/>
                                </a:lnTo>
                                <a:lnTo>
                                  <a:pt x="18" y="16"/>
                                </a:lnTo>
                                <a:lnTo>
                                  <a:pt x="18" y="0"/>
                                </a:lnTo>
                                <a:lnTo>
                                  <a:pt x="23" y="13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28"/>
                        <wps:cNvSpPr>
                          <a:spLocks/>
                        </wps:cNvSpPr>
                        <wps:spPr bwMode="auto">
                          <a:xfrm>
                            <a:off x="723" y="811"/>
                            <a:ext cx="16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11"/>
                              <a:gd name="T2" fmla="*/ 16 w 16"/>
                              <a:gd name="T3" fmla="*/ 11 h 11"/>
                              <a:gd name="T4" fmla="*/ 16 w 16"/>
                              <a:gd name="T5" fmla="*/ 3 h 11"/>
                              <a:gd name="T6" fmla="*/ 3 w 16"/>
                              <a:gd name="T7" fmla="*/ 0 h 11"/>
                              <a:gd name="T8" fmla="*/ 0 w 16"/>
                              <a:gd name="T9" fmla="*/ 8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0" y="8"/>
                                </a:moveTo>
                                <a:lnTo>
                                  <a:pt x="16" y="11"/>
                                </a:lnTo>
                                <a:lnTo>
                                  <a:pt x="16" y="3"/>
                                </a:lnTo>
                                <a:lnTo>
                                  <a:pt x="3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29"/>
                        <wps:cNvSpPr>
                          <a:spLocks/>
                        </wps:cNvSpPr>
                        <wps:spPr bwMode="auto">
                          <a:xfrm>
                            <a:off x="723" y="814"/>
                            <a:ext cx="16" cy="15"/>
                          </a:xfrm>
                          <a:custGeom>
                            <a:avLst/>
                            <a:gdLst>
                              <a:gd name="T0" fmla="*/ 8 w 16"/>
                              <a:gd name="T1" fmla="*/ 15 h 15"/>
                              <a:gd name="T2" fmla="*/ 13 w 16"/>
                              <a:gd name="T3" fmla="*/ 15 h 15"/>
                              <a:gd name="T4" fmla="*/ 16 w 16"/>
                              <a:gd name="T5" fmla="*/ 8 h 15"/>
                              <a:gd name="T6" fmla="*/ 0 w 16"/>
                              <a:gd name="T7" fmla="*/ 5 h 15"/>
                              <a:gd name="T8" fmla="*/ 8 w 16"/>
                              <a:gd name="T9" fmla="*/ 0 h 15"/>
                              <a:gd name="T10" fmla="*/ 8 w 16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8" y="15"/>
                                </a:moveTo>
                                <a:lnTo>
                                  <a:pt x="13" y="15"/>
                                </a:lnTo>
                                <a:lnTo>
                                  <a:pt x="16" y="8"/>
                                </a:lnTo>
                                <a:lnTo>
                                  <a:pt x="0" y="5"/>
                                </a:lnTo>
                                <a:lnTo>
                                  <a:pt x="8" y="0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30"/>
                        <wps:cNvSpPr>
                          <a:spLocks/>
                        </wps:cNvSpPr>
                        <wps:spPr bwMode="auto">
                          <a:xfrm>
                            <a:off x="726" y="803"/>
                            <a:ext cx="18" cy="16"/>
                          </a:xfrm>
                          <a:custGeom>
                            <a:avLst/>
                            <a:gdLst>
                              <a:gd name="T0" fmla="*/ 0 w 18"/>
                              <a:gd name="T1" fmla="*/ 6 h 16"/>
                              <a:gd name="T2" fmla="*/ 13 w 18"/>
                              <a:gd name="T3" fmla="*/ 16 h 16"/>
                              <a:gd name="T4" fmla="*/ 18 w 18"/>
                              <a:gd name="T5" fmla="*/ 11 h 16"/>
                              <a:gd name="T6" fmla="*/ 5 w 18"/>
                              <a:gd name="T7" fmla="*/ 0 h 16"/>
                              <a:gd name="T8" fmla="*/ 0 w 18"/>
                              <a:gd name="T9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6"/>
                                </a:moveTo>
                                <a:lnTo>
                                  <a:pt x="13" y="16"/>
                                </a:lnTo>
                                <a:lnTo>
                                  <a:pt x="18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31"/>
                        <wps:cNvSpPr>
                          <a:spLocks/>
                        </wps:cNvSpPr>
                        <wps:spPr bwMode="auto">
                          <a:xfrm>
                            <a:off x="726" y="809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0"/>
                              <a:gd name="T2" fmla="*/ 0 w 13"/>
                              <a:gd name="T3" fmla="*/ 0 h 10"/>
                              <a:gd name="T4" fmla="*/ 13 w 13"/>
                              <a:gd name="T5" fmla="*/ 10 h 10"/>
                              <a:gd name="T6" fmla="*/ 13 w 13"/>
                              <a:gd name="T7" fmla="*/ 5 h 10"/>
                              <a:gd name="T8" fmla="*/ 0 w 13"/>
                              <a:gd name="T9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13" y="10"/>
                                </a:lnTo>
                                <a:lnTo>
                                  <a:pt x="13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32"/>
                        <wps:cNvSpPr>
                          <a:spLocks/>
                        </wps:cNvSpPr>
                        <wps:spPr bwMode="auto">
                          <a:xfrm>
                            <a:off x="736" y="801"/>
                            <a:ext cx="11" cy="15"/>
                          </a:xfrm>
                          <a:custGeom>
                            <a:avLst/>
                            <a:gdLst>
                              <a:gd name="T0" fmla="*/ 3 w 11"/>
                              <a:gd name="T1" fmla="*/ 0 h 15"/>
                              <a:gd name="T2" fmla="*/ 0 w 11"/>
                              <a:gd name="T3" fmla="*/ 15 h 15"/>
                              <a:gd name="T4" fmla="*/ 8 w 11"/>
                              <a:gd name="T5" fmla="*/ 15 h 15"/>
                              <a:gd name="T6" fmla="*/ 11 w 11"/>
                              <a:gd name="T7" fmla="*/ 0 h 15"/>
                              <a:gd name="T8" fmla="*/ 3 w 11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3" y="0"/>
                                </a:moveTo>
                                <a:lnTo>
                                  <a:pt x="0" y="15"/>
                                </a:lnTo>
                                <a:lnTo>
                                  <a:pt x="8" y="15"/>
                                </a:lnTo>
                                <a:lnTo>
                                  <a:pt x="11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33"/>
                        <wps:cNvSpPr>
                          <a:spLocks/>
                        </wps:cNvSpPr>
                        <wps:spPr bwMode="auto">
                          <a:xfrm>
                            <a:off x="731" y="801"/>
                            <a:ext cx="13" cy="15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5"/>
                              <a:gd name="T2" fmla="*/ 3 w 13"/>
                              <a:gd name="T3" fmla="*/ 0 h 15"/>
                              <a:gd name="T4" fmla="*/ 8 w 13"/>
                              <a:gd name="T5" fmla="*/ 0 h 15"/>
                              <a:gd name="T6" fmla="*/ 5 w 13"/>
                              <a:gd name="T7" fmla="*/ 15 h 15"/>
                              <a:gd name="T8" fmla="*/ 13 w 13"/>
                              <a:gd name="T9" fmla="*/ 13 h 15"/>
                              <a:gd name="T10" fmla="*/ 0 w 13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0" y="2"/>
                                </a:moveTo>
                                <a:lnTo>
                                  <a:pt x="3" y="0"/>
                                </a:lnTo>
                                <a:lnTo>
                                  <a:pt x="8" y="0"/>
                                </a:lnTo>
                                <a:lnTo>
                                  <a:pt x="5" y="15"/>
                                </a:lnTo>
                                <a:lnTo>
                                  <a:pt x="13" y="13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34"/>
                        <wps:cNvSpPr>
                          <a:spLocks/>
                        </wps:cNvSpPr>
                        <wps:spPr bwMode="auto">
                          <a:xfrm>
                            <a:off x="741" y="801"/>
                            <a:ext cx="13" cy="18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8"/>
                              <a:gd name="T2" fmla="*/ 0 w 13"/>
                              <a:gd name="T3" fmla="*/ 13 h 18"/>
                              <a:gd name="T4" fmla="*/ 6 w 13"/>
                              <a:gd name="T5" fmla="*/ 18 h 18"/>
                              <a:gd name="T6" fmla="*/ 13 w 13"/>
                              <a:gd name="T7" fmla="*/ 5 h 18"/>
                              <a:gd name="T8" fmla="*/ 8 w 13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6" y="18"/>
                                </a:lnTo>
                                <a:lnTo>
                                  <a:pt x="13" y="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35"/>
                        <wps:cNvSpPr>
                          <a:spLocks/>
                        </wps:cNvSpPr>
                        <wps:spPr bwMode="auto">
                          <a:xfrm>
                            <a:off x="741" y="801"/>
                            <a:ext cx="8" cy="15"/>
                          </a:xfrm>
                          <a:custGeom>
                            <a:avLst/>
                            <a:gdLst>
                              <a:gd name="T0" fmla="*/ 6 w 8"/>
                              <a:gd name="T1" fmla="*/ 0 h 15"/>
                              <a:gd name="T2" fmla="*/ 8 w 8"/>
                              <a:gd name="T3" fmla="*/ 0 h 15"/>
                              <a:gd name="T4" fmla="*/ 0 w 8"/>
                              <a:gd name="T5" fmla="*/ 13 h 15"/>
                              <a:gd name="T6" fmla="*/ 3 w 8"/>
                              <a:gd name="T7" fmla="*/ 15 h 15"/>
                              <a:gd name="T8" fmla="*/ 6 w 8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6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36"/>
                        <wps:cNvSpPr>
                          <a:spLocks/>
                        </wps:cNvSpPr>
                        <wps:spPr bwMode="auto">
                          <a:xfrm>
                            <a:off x="749" y="806"/>
                            <a:ext cx="11" cy="16"/>
                          </a:xfrm>
                          <a:custGeom>
                            <a:avLst/>
                            <a:gdLst>
                              <a:gd name="T0" fmla="*/ 5 w 11"/>
                              <a:gd name="T1" fmla="*/ 0 h 16"/>
                              <a:gd name="T2" fmla="*/ 0 w 11"/>
                              <a:gd name="T3" fmla="*/ 13 h 16"/>
                              <a:gd name="T4" fmla="*/ 5 w 11"/>
                              <a:gd name="T5" fmla="*/ 16 h 16"/>
                              <a:gd name="T6" fmla="*/ 11 w 11"/>
                              <a:gd name="T7" fmla="*/ 0 h 16"/>
                              <a:gd name="T8" fmla="*/ 5 w 11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5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16"/>
                                </a:ln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37"/>
                        <wps:cNvSpPr>
                          <a:spLocks/>
                        </wps:cNvSpPr>
                        <wps:spPr bwMode="auto">
                          <a:xfrm>
                            <a:off x="747" y="806"/>
                            <a:ext cx="7" cy="13"/>
                          </a:xfrm>
                          <a:custGeom>
                            <a:avLst/>
                            <a:gdLst>
                              <a:gd name="T0" fmla="*/ 0 w 7"/>
                              <a:gd name="T1" fmla="*/ 13 h 13"/>
                              <a:gd name="T2" fmla="*/ 2 w 7"/>
                              <a:gd name="T3" fmla="*/ 13 h 13"/>
                              <a:gd name="T4" fmla="*/ 7 w 7"/>
                              <a:gd name="T5" fmla="*/ 0 h 13"/>
                              <a:gd name="T6" fmla="*/ 0 w 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3">
                                <a:moveTo>
                                  <a:pt x="0" y="13"/>
                                </a:moveTo>
                                <a:lnTo>
                                  <a:pt x="2" y="13"/>
                                </a:lnTo>
                                <a:lnTo>
                                  <a:pt x="7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38"/>
                        <wps:cNvSpPr>
                          <a:spLocks/>
                        </wps:cNvSpPr>
                        <wps:spPr bwMode="auto">
                          <a:xfrm>
                            <a:off x="752" y="803"/>
                            <a:ext cx="18" cy="16"/>
                          </a:xfrm>
                          <a:custGeom>
                            <a:avLst/>
                            <a:gdLst>
                              <a:gd name="T0" fmla="*/ 0 w 18"/>
                              <a:gd name="T1" fmla="*/ 6 h 16"/>
                              <a:gd name="T2" fmla="*/ 10 w 18"/>
                              <a:gd name="T3" fmla="*/ 16 h 16"/>
                              <a:gd name="T4" fmla="*/ 18 w 18"/>
                              <a:gd name="T5" fmla="*/ 11 h 16"/>
                              <a:gd name="T6" fmla="*/ 8 w 18"/>
                              <a:gd name="T7" fmla="*/ 0 h 16"/>
                              <a:gd name="T8" fmla="*/ 0 w 18"/>
                              <a:gd name="T9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6"/>
                                </a:moveTo>
                                <a:lnTo>
                                  <a:pt x="10" y="16"/>
                                </a:lnTo>
                                <a:lnTo>
                                  <a:pt x="18" y="11"/>
                                </a:lnTo>
                                <a:lnTo>
                                  <a:pt x="8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39"/>
                        <wps:cNvSpPr>
                          <a:spLocks/>
                        </wps:cNvSpPr>
                        <wps:spPr bwMode="auto">
                          <a:xfrm>
                            <a:off x="752" y="806"/>
                            <a:ext cx="10" cy="16"/>
                          </a:xfrm>
                          <a:custGeom>
                            <a:avLst/>
                            <a:gdLst>
                              <a:gd name="T0" fmla="*/ 2 w 10"/>
                              <a:gd name="T1" fmla="*/ 16 h 16"/>
                              <a:gd name="T2" fmla="*/ 8 w 10"/>
                              <a:gd name="T3" fmla="*/ 16 h 16"/>
                              <a:gd name="T4" fmla="*/ 10 w 10"/>
                              <a:gd name="T5" fmla="*/ 13 h 16"/>
                              <a:gd name="T6" fmla="*/ 0 w 10"/>
                              <a:gd name="T7" fmla="*/ 3 h 16"/>
                              <a:gd name="T8" fmla="*/ 8 w 10"/>
                              <a:gd name="T9" fmla="*/ 0 h 16"/>
                              <a:gd name="T10" fmla="*/ 2 w 10"/>
                              <a:gd name="T11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6">
                                <a:moveTo>
                                  <a:pt x="2" y="16"/>
                                </a:moveTo>
                                <a:lnTo>
                                  <a:pt x="8" y="16"/>
                                </a:lnTo>
                                <a:lnTo>
                                  <a:pt x="10" y="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40"/>
                        <wps:cNvSpPr>
                          <a:spLocks/>
                        </wps:cNvSpPr>
                        <wps:spPr bwMode="auto">
                          <a:xfrm>
                            <a:off x="760" y="796"/>
                            <a:ext cx="18" cy="18"/>
                          </a:xfrm>
                          <a:custGeom>
                            <a:avLst/>
                            <a:gdLst>
                              <a:gd name="T0" fmla="*/ 0 w 18"/>
                              <a:gd name="T1" fmla="*/ 7 h 18"/>
                              <a:gd name="T2" fmla="*/ 10 w 18"/>
                              <a:gd name="T3" fmla="*/ 18 h 18"/>
                              <a:gd name="T4" fmla="*/ 18 w 18"/>
                              <a:gd name="T5" fmla="*/ 10 h 18"/>
                              <a:gd name="T6" fmla="*/ 7 w 18"/>
                              <a:gd name="T7" fmla="*/ 0 h 18"/>
                              <a:gd name="T8" fmla="*/ 0 w 18"/>
                              <a:gd name="T9" fmla="*/ 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7"/>
                                </a:moveTo>
                                <a:lnTo>
                                  <a:pt x="10" y="18"/>
                                </a:lnTo>
                                <a:lnTo>
                                  <a:pt x="18" y="1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41"/>
                        <wps:cNvSpPr>
                          <a:spLocks/>
                        </wps:cNvSpPr>
                        <wps:spPr bwMode="auto">
                          <a:xfrm>
                            <a:off x="760" y="803"/>
                            <a:ext cx="10" cy="11"/>
                          </a:xfrm>
                          <a:custGeom>
                            <a:avLst/>
                            <a:gdLst>
                              <a:gd name="T0" fmla="*/ 10 w 10"/>
                              <a:gd name="T1" fmla="*/ 11 h 11"/>
                              <a:gd name="T2" fmla="*/ 0 w 10"/>
                              <a:gd name="T3" fmla="*/ 0 h 11"/>
                              <a:gd name="T4" fmla="*/ 10 w 10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1"/>
                                </a:moveTo>
                                <a:lnTo>
                                  <a:pt x="0" y="0"/>
                                </a:lnTo>
                                <a:lnTo>
                                  <a:pt x="1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42"/>
                        <wps:cNvSpPr>
                          <a:spLocks/>
                        </wps:cNvSpPr>
                        <wps:spPr bwMode="auto">
                          <a:xfrm>
                            <a:off x="773" y="793"/>
                            <a:ext cx="108" cy="16"/>
                          </a:xfrm>
                          <a:custGeom>
                            <a:avLst/>
                            <a:gdLst>
                              <a:gd name="T0" fmla="*/ 0 w 108"/>
                              <a:gd name="T1" fmla="*/ 0 h 16"/>
                              <a:gd name="T2" fmla="*/ 0 w 108"/>
                              <a:gd name="T3" fmla="*/ 16 h 16"/>
                              <a:gd name="T4" fmla="*/ 108 w 108"/>
                              <a:gd name="T5" fmla="*/ 13 h 16"/>
                              <a:gd name="T6" fmla="*/ 108 w 108"/>
                              <a:gd name="T7" fmla="*/ 0 h 16"/>
                              <a:gd name="T8" fmla="*/ 0 w 108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" h="16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  <a:lnTo>
                                  <a:pt x="108" y="13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43"/>
                        <wps:cNvSpPr>
                          <a:spLocks/>
                        </wps:cNvSpPr>
                        <wps:spPr bwMode="auto">
                          <a:xfrm>
                            <a:off x="767" y="793"/>
                            <a:ext cx="11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16"/>
                              <a:gd name="T2" fmla="*/ 3 w 11"/>
                              <a:gd name="T3" fmla="*/ 0 h 16"/>
                              <a:gd name="T4" fmla="*/ 6 w 11"/>
                              <a:gd name="T5" fmla="*/ 0 h 16"/>
                              <a:gd name="T6" fmla="*/ 6 w 11"/>
                              <a:gd name="T7" fmla="*/ 16 h 16"/>
                              <a:gd name="T8" fmla="*/ 11 w 11"/>
                              <a:gd name="T9" fmla="*/ 13 h 16"/>
                              <a:gd name="T10" fmla="*/ 0 w 11"/>
                              <a:gd name="T11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3"/>
                                </a:move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6"/>
                                </a:lnTo>
                                <a:lnTo>
                                  <a:pt x="11" y="1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44"/>
                        <wps:cNvSpPr>
                          <a:spLocks/>
                        </wps:cNvSpPr>
                        <wps:spPr bwMode="auto">
                          <a:xfrm>
                            <a:off x="876" y="762"/>
                            <a:ext cx="42" cy="44"/>
                          </a:xfrm>
                          <a:custGeom>
                            <a:avLst/>
                            <a:gdLst>
                              <a:gd name="T0" fmla="*/ 0 w 42"/>
                              <a:gd name="T1" fmla="*/ 31 h 44"/>
                              <a:gd name="T2" fmla="*/ 11 w 42"/>
                              <a:gd name="T3" fmla="*/ 44 h 44"/>
                              <a:gd name="T4" fmla="*/ 42 w 42"/>
                              <a:gd name="T5" fmla="*/ 10 h 44"/>
                              <a:gd name="T6" fmla="*/ 34 w 42"/>
                              <a:gd name="T7" fmla="*/ 0 h 44"/>
                              <a:gd name="T8" fmla="*/ 0 w 42"/>
                              <a:gd name="T9" fmla="*/ 31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44">
                                <a:moveTo>
                                  <a:pt x="0" y="31"/>
                                </a:moveTo>
                                <a:lnTo>
                                  <a:pt x="11" y="44"/>
                                </a:lnTo>
                                <a:lnTo>
                                  <a:pt x="42" y="10"/>
                                </a:lnTo>
                                <a:lnTo>
                                  <a:pt x="34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45"/>
                        <wps:cNvSpPr>
                          <a:spLocks/>
                        </wps:cNvSpPr>
                        <wps:spPr bwMode="auto">
                          <a:xfrm>
                            <a:off x="876" y="793"/>
                            <a:ext cx="11" cy="13"/>
                          </a:xfrm>
                          <a:custGeom>
                            <a:avLst/>
                            <a:gdLst>
                              <a:gd name="T0" fmla="*/ 5 w 11"/>
                              <a:gd name="T1" fmla="*/ 13 h 13"/>
                              <a:gd name="T2" fmla="*/ 8 w 11"/>
                              <a:gd name="T3" fmla="*/ 13 h 13"/>
                              <a:gd name="T4" fmla="*/ 11 w 11"/>
                              <a:gd name="T5" fmla="*/ 13 h 13"/>
                              <a:gd name="T6" fmla="*/ 0 w 11"/>
                              <a:gd name="T7" fmla="*/ 0 h 13"/>
                              <a:gd name="T8" fmla="*/ 5 w 11"/>
                              <a:gd name="T9" fmla="*/ 0 h 13"/>
                              <a:gd name="T10" fmla="*/ 5 w 11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5" y="13"/>
                                </a:moveTo>
                                <a:lnTo>
                                  <a:pt x="8" y="13"/>
                                </a:lnTo>
                                <a:lnTo>
                                  <a:pt x="11" y="13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46"/>
                        <wps:cNvSpPr>
                          <a:spLocks/>
                        </wps:cNvSpPr>
                        <wps:spPr bwMode="auto">
                          <a:xfrm>
                            <a:off x="1014" y="594"/>
                            <a:ext cx="15" cy="16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6"/>
                              <a:gd name="T2" fmla="*/ 7 w 15"/>
                              <a:gd name="T3" fmla="*/ 0 h 16"/>
                              <a:gd name="T4" fmla="*/ 7 w 15"/>
                              <a:gd name="T5" fmla="*/ 0 h 16"/>
                              <a:gd name="T6" fmla="*/ 10 w 15"/>
                              <a:gd name="T7" fmla="*/ 0 h 16"/>
                              <a:gd name="T8" fmla="*/ 15 w 15"/>
                              <a:gd name="T9" fmla="*/ 13 h 16"/>
                              <a:gd name="T10" fmla="*/ 13 w 15"/>
                              <a:gd name="T11" fmla="*/ 16 h 16"/>
                              <a:gd name="T12" fmla="*/ 7 w 15"/>
                              <a:gd name="T13" fmla="*/ 16 h 16"/>
                              <a:gd name="T14" fmla="*/ 0 w 15"/>
                              <a:gd name="T15" fmla="*/ 16 h 16"/>
                              <a:gd name="T16" fmla="*/ 0 w 15"/>
                              <a:gd name="T1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13"/>
                                </a:lnTo>
                                <a:lnTo>
                                  <a:pt x="13" y="16"/>
                                </a:lnTo>
                                <a:lnTo>
                                  <a:pt x="7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47"/>
                        <wps:cNvSpPr>
                          <a:spLocks/>
                        </wps:cNvSpPr>
                        <wps:spPr bwMode="auto">
                          <a:xfrm>
                            <a:off x="1021" y="586"/>
                            <a:ext cx="19" cy="21"/>
                          </a:xfrm>
                          <a:custGeom>
                            <a:avLst/>
                            <a:gdLst>
                              <a:gd name="T0" fmla="*/ 0 w 19"/>
                              <a:gd name="T1" fmla="*/ 8 h 21"/>
                              <a:gd name="T2" fmla="*/ 3 w 19"/>
                              <a:gd name="T3" fmla="*/ 8 h 21"/>
                              <a:gd name="T4" fmla="*/ 3 w 19"/>
                              <a:gd name="T5" fmla="*/ 6 h 21"/>
                              <a:gd name="T6" fmla="*/ 6 w 19"/>
                              <a:gd name="T7" fmla="*/ 0 h 21"/>
                              <a:gd name="T8" fmla="*/ 19 w 19"/>
                              <a:gd name="T9" fmla="*/ 6 h 21"/>
                              <a:gd name="T10" fmla="*/ 16 w 19"/>
                              <a:gd name="T11" fmla="*/ 13 h 21"/>
                              <a:gd name="T12" fmla="*/ 13 w 19"/>
                              <a:gd name="T13" fmla="*/ 19 h 21"/>
                              <a:gd name="T14" fmla="*/ 11 w 19"/>
                              <a:gd name="T15" fmla="*/ 21 h 21"/>
                              <a:gd name="T16" fmla="*/ 0 w 19"/>
                              <a:gd name="T17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21">
                                <a:moveTo>
                                  <a:pt x="0" y="8"/>
                                </a:moveTo>
                                <a:lnTo>
                                  <a:pt x="3" y="8"/>
                                </a:lnTo>
                                <a:lnTo>
                                  <a:pt x="3" y="6"/>
                                </a:lnTo>
                                <a:lnTo>
                                  <a:pt x="6" y="0"/>
                                </a:lnTo>
                                <a:lnTo>
                                  <a:pt x="19" y="6"/>
                                </a:lnTo>
                                <a:lnTo>
                                  <a:pt x="16" y="13"/>
                                </a:lnTo>
                                <a:lnTo>
                                  <a:pt x="13" y="19"/>
                                </a:lnTo>
                                <a:lnTo>
                                  <a:pt x="11" y="21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48"/>
                        <wps:cNvSpPr>
                          <a:spLocks/>
                        </wps:cNvSpPr>
                        <wps:spPr bwMode="auto">
                          <a:xfrm>
                            <a:off x="1021" y="594"/>
                            <a:ext cx="11" cy="13"/>
                          </a:xfrm>
                          <a:custGeom>
                            <a:avLst/>
                            <a:gdLst>
                              <a:gd name="T0" fmla="*/ 8 w 11"/>
                              <a:gd name="T1" fmla="*/ 13 h 13"/>
                              <a:gd name="T2" fmla="*/ 11 w 11"/>
                              <a:gd name="T3" fmla="*/ 13 h 13"/>
                              <a:gd name="T4" fmla="*/ 0 w 11"/>
                              <a:gd name="T5" fmla="*/ 0 h 13"/>
                              <a:gd name="T6" fmla="*/ 3 w 11"/>
                              <a:gd name="T7" fmla="*/ 0 h 13"/>
                              <a:gd name="T8" fmla="*/ 8 w 11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8" y="13"/>
                                </a:moveTo>
                                <a:lnTo>
                                  <a:pt x="11" y="13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49"/>
                        <wps:cNvSpPr>
                          <a:spLocks/>
                        </wps:cNvSpPr>
                        <wps:spPr bwMode="auto">
                          <a:xfrm>
                            <a:off x="1027" y="576"/>
                            <a:ext cx="15" cy="16"/>
                          </a:xfrm>
                          <a:custGeom>
                            <a:avLst/>
                            <a:gdLst>
                              <a:gd name="T0" fmla="*/ 0 w 15"/>
                              <a:gd name="T1" fmla="*/ 13 h 16"/>
                              <a:gd name="T2" fmla="*/ 2 w 15"/>
                              <a:gd name="T3" fmla="*/ 8 h 16"/>
                              <a:gd name="T4" fmla="*/ 0 w 15"/>
                              <a:gd name="T5" fmla="*/ 0 h 16"/>
                              <a:gd name="T6" fmla="*/ 13 w 15"/>
                              <a:gd name="T7" fmla="*/ 0 h 16"/>
                              <a:gd name="T8" fmla="*/ 15 w 15"/>
                              <a:gd name="T9" fmla="*/ 8 h 16"/>
                              <a:gd name="T10" fmla="*/ 15 w 15"/>
                              <a:gd name="T11" fmla="*/ 16 h 16"/>
                              <a:gd name="T12" fmla="*/ 0 w 15"/>
                              <a:gd name="T13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0" y="13"/>
                                </a:move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8"/>
                                </a:lnTo>
                                <a:lnTo>
                                  <a:pt x="15" y="16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50"/>
                        <wps:cNvSpPr>
                          <a:spLocks/>
                        </wps:cNvSpPr>
                        <wps:spPr bwMode="auto">
                          <a:xfrm>
                            <a:off x="1027" y="586"/>
                            <a:ext cx="15" cy="6"/>
                          </a:xfrm>
                          <a:custGeom>
                            <a:avLst/>
                            <a:gdLst>
                              <a:gd name="T0" fmla="*/ 13 w 15"/>
                              <a:gd name="T1" fmla="*/ 6 h 6"/>
                              <a:gd name="T2" fmla="*/ 15 w 15"/>
                              <a:gd name="T3" fmla="*/ 6 h 6"/>
                              <a:gd name="T4" fmla="*/ 0 w 15"/>
                              <a:gd name="T5" fmla="*/ 3 h 6"/>
                              <a:gd name="T6" fmla="*/ 0 w 15"/>
                              <a:gd name="T7" fmla="*/ 0 h 6"/>
                              <a:gd name="T8" fmla="*/ 13 w 15"/>
                              <a:gd name="T9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6">
                                <a:moveTo>
                                  <a:pt x="13" y="6"/>
                                </a:moveTo>
                                <a:lnTo>
                                  <a:pt x="15" y="6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1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51"/>
                        <wps:cNvSpPr>
                          <a:spLocks/>
                        </wps:cNvSpPr>
                        <wps:spPr bwMode="auto">
                          <a:xfrm>
                            <a:off x="1019" y="561"/>
                            <a:ext cx="21" cy="20"/>
                          </a:xfrm>
                          <a:custGeom>
                            <a:avLst/>
                            <a:gdLst>
                              <a:gd name="T0" fmla="*/ 8 w 21"/>
                              <a:gd name="T1" fmla="*/ 20 h 20"/>
                              <a:gd name="T2" fmla="*/ 5 w 21"/>
                              <a:gd name="T3" fmla="*/ 15 h 20"/>
                              <a:gd name="T4" fmla="*/ 0 w 21"/>
                              <a:gd name="T5" fmla="*/ 10 h 20"/>
                              <a:gd name="T6" fmla="*/ 13 w 21"/>
                              <a:gd name="T7" fmla="*/ 0 h 20"/>
                              <a:gd name="T8" fmla="*/ 18 w 21"/>
                              <a:gd name="T9" fmla="*/ 5 h 20"/>
                              <a:gd name="T10" fmla="*/ 21 w 21"/>
                              <a:gd name="T11" fmla="*/ 10 h 20"/>
                              <a:gd name="T12" fmla="*/ 8 w 21"/>
                              <a:gd name="T1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8" y="20"/>
                                </a:move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lnTo>
                                  <a:pt x="18" y="5"/>
                                </a:lnTo>
                                <a:lnTo>
                                  <a:pt x="21" y="10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52"/>
                        <wps:cNvSpPr>
                          <a:spLocks/>
                        </wps:cNvSpPr>
                        <wps:spPr bwMode="auto">
                          <a:xfrm>
                            <a:off x="1027" y="571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10"/>
                              <a:gd name="T2" fmla="*/ 13 w 13"/>
                              <a:gd name="T3" fmla="*/ 3 h 10"/>
                              <a:gd name="T4" fmla="*/ 13 w 13"/>
                              <a:gd name="T5" fmla="*/ 0 h 10"/>
                              <a:gd name="T6" fmla="*/ 0 w 13"/>
                              <a:gd name="T7" fmla="*/ 10 h 10"/>
                              <a:gd name="T8" fmla="*/ 0 w 13"/>
                              <a:gd name="T9" fmla="*/ 5 h 10"/>
                              <a:gd name="T10" fmla="*/ 13 w 13"/>
                              <a:gd name="T11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5"/>
                                </a:move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53"/>
                        <wps:cNvSpPr>
                          <a:spLocks/>
                        </wps:cNvSpPr>
                        <wps:spPr bwMode="auto">
                          <a:xfrm>
                            <a:off x="975" y="509"/>
                            <a:ext cx="57" cy="62"/>
                          </a:xfrm>
                          <a:custGeom>
                            <a:avLst/>
                            <a:gdLst>
                              <a:gd name="T0" fmla="*/ 44 w 57"/>
                              <a:gd name="T1" fmla="*/ 62 h 62"/>
                              <a:gd name="T2" fmla="*/ 23 w 57"/>
                              <a:gd name="T3" fmla="*/ 36 h 62"/>
                              <a:gd name="T4" fmla="*/ 0 w 57"/>
                              <a:gd name="T5" fmla="*/ 10 h 62"/>
                              <a:gd name="T6" fmla="*/ 10 w 57"/>
                              <a:gd name="T7" fmla="*/ 0 h 62"/>
                              <a:gd name="T8" fmla="*/ 34 w 57"/>
                              <a:gd name="T9" fmla="*/ 26 h 62"/>
                              <a:gd name="T10" fmla="*/ 57 w 57"/>
                              <a:gd name="T11" fmla="*/ 52 h 62"/>
                              <a:gd name="T12" fmla="*/ 44 w 57"/>
                              <a:gd name="T13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7" h="62">
                                <a:moveTo>
                                  <a:pt x="44" y="62"/>
                                </a:moveTo>
                                <a:lnTo>
                                  <a:pt x="23" y="36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26"/>
                                </a:lnTo>
                                <a:lnTo>
                                  <a:pt x="57" y="52"/>
                                </a:lnTo>
                                <a:lnTo>
                                  <a:pt x="4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54"/>
                        <wps:cNvSpPr>
                          <a:spLocks/>
                        </wps:cNvSpPr>
                        <wps:spPr bwMode="auto">
                          <a:xfrm>
                            <a:off x="1019" y="561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0"/>
                              <a:gd name="T2" fmla="*/ 0 w 13"/>
                              <a:gd name="T3" fmla="*/ 10 h 10"/>
                              <a:gd name="T4" fmla="*/ 13 w 13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0"/>
                                </a:move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55"/>
                        <wps:cNvSpPr>
                          <a:spLocks/>
                        </wps:cNvSpPr>
                        <wps:spPr bwMode="auto">
                          <a:xfrm>
                            <a:off x="967" y="501"/>
                            <a:ext cx="18" cy="18"/>
                          </a:xfrm>
                          <a:custGeom>
                            <a:avLst/>
                            <a:gdLst>
                              <a:gd name="T0" fmla="*/ 8 w 18"/>
                              <a:gd name="T1" fmla="*/ 18 h 18"/>
                              <a:gd name="T2" fmla="*/ 18 w 18"/>
                              <a:gd name="T3" fmla="*/ 8 h 18"/>
                              <a:gd name="T4" fmla="*/ 10 w 18"/>
                              <a:gd name="T5" fmla="*/ 0 h 18"/>
                              <a:gd name="T6" fmla="*/ 0 w 18"/>
                              <a:gd name="T7" fmla="*/ 13 h 18"/>
                              <a:gd name="T8" fmla="*/ 8 w 1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8" y="18"/>
                                </a:moveTo>
                                <a:lnTo>
                                  <a:pt x="18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lnTo>
                                  <a:pt x="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56"/>
                        <wps:cNvSpPr>
                          <a:spLocks/>
                        </wps:cNvSpPr>
                        <wps:spPr bwMode="auto">
                          <a:xfrm>
                            <a:off x="975" y="509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0"/>
                              <a:gd name="T2" fmla="*/ 0 w 10"/>
                              <a:gd name="T3" fmla="*/ 10 h 10"/>
                              <a:gd name="T4" fmla="*/ 1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10" y="0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57"/>
                        <wps:cNvSpPr>
                          <a:spLocks/>
                        </wps:cNvSpPr>
                        <wps:spPr bwMode="auto">
                          <a:xfrm>
                            <a:off x="962" y="496"/>
                            <a:ext cx="15" cy="16"/>
                          </a:xfrm>
                          <a:custGeom>
                            <a:avLst/>
                            <a:gdLst>
                              <a:gd name="T0" fmla="*/ 5 w 15"/>
                              <a:gd name="T1" fmla="*/ 16 h 16"/>
                              <a:gd name="T2" fmla="*/ 0 w 15"/>
                              <a:gd name="T3" fmla="*/ 8 h 16"/>
                              <a:gd name="T4" fmla="*/ 10 w 15"/>
                              <a:gd name="T5" fmla="*/ 0 h 16"/>
                              <a:gd name="T6" fmla="*/ 15 w 15"/>
                              <a:gd name="T7" fmla="*/ 8 h 16"/>
                              <a:gd name="T8" fmla="*/ 5 w 15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5" y="16"/>
                                </a:move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lnTo>
                                  <a:pt x="15" y="8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58"/>
                        <wps:cNvSpPr>
                          <a:spLocks/>
                        </wps:cNvSpPr>
                        <wps:spPr bwMode="auto">
                          <a:xfrm>
                            <a:off x="967" y="501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13 h 13"/>
                              <a:gd name="T2" fmla="*/ 0 w 10"/>
                              <a:gd name="T3" fmla="*/ 11 h 13"/>
                              <a:gd name="T4" fmla="*/ 10 w 10"/>
                              <a:gd name="T5" fmla="*/ 3 h 13"/>
                              <a:gd name="T6" fmla="*/ 10 w 10"/>
                              <a:gd name="T7" fmla="*/ 0 h 13"/>
                              <a:gd name="T8" fmla="*/ 0 w 10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13"/>
                                </a:moveTo>
                                <a:lnTo>
                                  <a:pt x="0" y="11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59"/>
                        <wps:cNvSpPr>
                          <a:spLocks/>
                        </wps:cNvSpPr>
                        <wps:spPr bwMode="auto">
                          <a:xfrm>
                            <a:off x="954" y="486"/>
                            <a:ext cx="18" cy="18"/>
                          </a:xfrm>
                          <a:custGeom>
                            <a:avLst/>
                            <a:gdLst>
                              <a:gd name="T0" fmla="*/ 8 w 18"/>
                              <a:gd name="T1" fmla="*/ 18 h 18"/>
                              <a:gd name="T2" fmla="*/ 3 w 18"/>
                              <a:gd name="T3" fmla="*/ 13 h 18"/>
                              <a:gd name="T4" fmla="*/ 0 w 18"/>
                              <a:gd name="T5" fmla="*/ 7 h 18"/>
                              <a:gd name="T6" fmla="*/ 10 w 18"/>
                              <a:gd name="T7" fmla="*/ 0 h 18"/>
                              <a:gd name="T8" fmla="*/ 16 w 18"/>
                              <a:gd name="T9" fmla="*/ 5 h 18"/>
                              <a:gd name="T10" fmla="*/ 18 w 18"/>
                              <a:gd name="T11" fmla="*/ 10 h 18"/>
                              <a:gd name="T12" fmla="*/ 8 w 18"/>
                              <a:gd name="T13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8" y="18"/>
                                </a:moveTo>
                                <a:lnTo>
                                  <a:pt x="3" y="13"/>
                                </a:lnTo>
                                <a:lnTo>
                                  <a:pt x="0" y="7"/>
                                </a:lnTo>
                                <a:lnTo>
                                  <a:pt x="10" y="0"/>
                                </a:lnTo>
                                <a:lnTo>
                                  <a:pt x="16" y="5"/>
                                </a:lnTo>
                                <a:lnTo>
                                  <a:pt x="18" y="10"/>
                                </a:lnTo>
                                <a:lnTo>
                                  <a:pt x="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60"/>
                        <wps:cNvSpPr>
                          <a:spLocks/>
                        </wps:cNvSpPr>
                        <wps:spPr bwMode="auto">
                          <a:xfrm>
                            <a:off x="962" y="496"/>
                            <a:ext cx="1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61"/>
                        <wps:cNvSpPr>
                          <a:spLocks/>
                        </wps:cNvSpPr>
                        <wps:spPr bwMode="auto">
                          <a:xfrm>
                            <a:off x="949" y="475"/>
                            <a:ext cx="18" cy="16"/>
                          </a:xfrm>
                          <a:custGeom>
                            <a:avLst/>
                            <a:gdLst>
                              <a:gd name="T0" fmla="*/ 5 w 18"/>
                              <a:gd name="T1" fmla="*/ 16 h 16"/>
                              <a:gd name="T2" fmla="*/ 0 w 18"/>
                              <a:gd name="T3" fmla="*/ 11 h 16"/>
                              <a:gd name="T4" fmla="*/ 0 w 18"/>
                              <a:gd name="T5" fmla="*/ 6 h 16"/>
                              <a:gd name="T6" fmla="*/ 13 w 18"/>
                              <a:gd name="T7" fmla="*/ 0 h 16"/>
                              <a:gd name="T8" fmla="*/ 15 w 18"/>
                              <a:gd name="T9" fmla="*/ 6 h 16"/>
                              <a:gd name="T10" fmla="*/ 18 w 18"/>
                              <a:gd name="T11" fmla="*/ 11 h 16"/>
                              <a:gd name="T12" fmla="*/ 5 w 18"/>
                              <a:gd name="T1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5" y="16"/>
                                </a:move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lnTo>
                                  <a:pt x="15" y="6"/>
                                </a:lnTo>
                                <a:lnTo>
                                  <a:pt x="18" y="11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62"/>
                        <wps:cNvSpPr>
                          <a:spLocks/>
                        </wps:cNvSpPr>
                        <wps:spPr bwMode="auto">
                          <a:xfrm>
                            <a:off x="954" y="486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7 h 10"/>
                              <a:gd name="T2" fmla="*/ 0 w 13"/>
                              <a:gd name="T3" fmla="*/ 10 h 10"/>
                              <a:gd name="T4" fmla="*/ 0 w 13"/>
                              <a:gd name="T5" fmla="*/ 5 h 10"/>
                              <a:gd name="T6" fmla="*/ 13 w 13"/>
                              <a:gd name="T7" fmla="*/ 0 h 10"/>
                              <a:gd name="T8" fmla="*/ 10 w 13"/>
                              <a:gd name="T9" fmla="*/ 0 h 10"/>
                              <a:gd name="T10" fmla="*/ 0 w 13"/>
                              <a:gd name="T11" fmla="*/ 7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7"/>
                                </a:move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949" y="450"/>
                            <a:ext cx="13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64"/>
                        <wps:cNvSpPr>
                          <a:spLocks/>
                        </wps:cNvSpPr>
                        <wps:spPr bwMode="auto">
                          <a:xfrm>
                            <a:off x="949" y="475"/>
                            <a:ext cx="13" cy="6"/>
                          </a:xfrm>
                          <a:custGeom>
                            <a:avLst/>
                            <a:gdLst>
                              <a:gd name="T0" fmla="*/ 0 w 13"/>
                              <a:gd name="T1" fmla="*/ 6 h 6"/>
                              <a:gd name="T2" fmla="*/ 0 w 13"/>
                              <a:gd name="T3" fmla="*/ 3 h 6"/>
                              <a:gd name="T4" fmla="*/ 13 w 13"/>
                              <a:gd name="T5" fmla="*/ 3 h 6"/>
                              <a:gd name="T6" fmla="*/ 13 w 13"/>
                              <a:gd name="T7" fmla="*/ 0 h 6"/>
                              <a:gd name="T8" fmla="*/ 0 w 13"/>
                              <a:gd name="T9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6">
                                <a:moveTo>
                                  <a:pt x="0" y="6"/>
                                </a:moveTo>
                                <a:lnTo>
                                  <a:pt x="0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65"/>
                        <wps:cNvSpPr>
                          <a:spLocks/>
                        </wps:cNvSpPr>
                        <wps:spPr bwMode="auto">
                          <a:xfrm>
                            <a:off x="949" y="437"/>
                            <a:ext cx="15" cy="13"/>
                          </a:xfrm>
                          <a:custGeom>
                            <a:avLst/>
                            <a:gdLst>
                              <a:gd name="T0" fmla="*/ 0 w 15"/>
                              <a:gd name="T1" fmla="*/ 10 h 13"/>
                              <a:gd name="T2" fmla="*/ 13 w 15"/>
                              <a:gd name="T3" fmla="*/ 13 h 13"/>
                              <a:gd name="T4" fmla="*/ 15 w 15"/>
                              <a:gd name="T5" fmla="*/ 5 h 13"/>
                              <a:gd name="T6" fmla="*/ 2 w 15"/>
                              <a:gd name="T7" fmla="*/ 0 h 13"/>
                              <a:gd name="T8" fmla="*/ 0 w 15"/>
                              <a:gd name="T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0" y="10"/>
                                </a:moveTo>
                                <a:lnTo>
                                  <a:pt x="13" y="13"/>
                                </a:lnTo>
                                <a:lnTo>
                                  <a:pt x="15" y="5"/>
                                </a:lnTo>
                                <a:lnTo>
                                  <a:pt x="2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66"/>
                        <wps:cNvSpPr>
                          <a:spLocks/>
                        </wps:cNvSpPr>
                        <wps:spPr bwMode="auto">
                          <a:xfrm>
                            <a:off x="949" y="447"/>
                            <a:ext cx="13" cy="3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3"/>
                              <a:gd name="T2" fmla="*/ 0 w 13"/>
                              <a:gd name="T3" fmla="*/ 0 h 3"/>
                              <a:gd name="T4" fmla="*/ 13 w 13"/>
                              <a:gd name="T5" fmla="*/ 3 h 3"/>
                              <a:gd name="T6" fmla="*/ 0 w 13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67"/>
                        <wps:cNvSpPr>
                          <a:spLocks/>
                        </wps:cNvSpPr>
                        <wps:spPr bwMode="auto">
                          <a:xfrm>
                            <a:off x="951" y="424"/>
                            <a:ext cx="19" cy="18"/>
                          </a:xfrm>
                          <a:custGeom>
                            <a:avLst/>
                            <a:gdLst>
                              <a:gd name="T0" fmla="*/ 0 w 19"/>
                              <a:gd name="T1" fmla="*/ 13 h 18"/>
                              <a:gd name="T2" fmla="*/ 13 w 19"/>
                              <a:gd name="T3" fmla="*/ 18 h 18"/>
                              <a:gd name="T4" fmla="*/ 19 w 19"/>
                              <a:gd name="T5" fmla="*/ 5 h 18"/>
                              <a:gd name="T6" fmla="*/ 3 w 19"/>
                              <a:gd name="T7" fmla="*/ 0 h 18"/>
                              <a:gd name="T8" fmla="*/ 0 w 19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0" y="13"/>
                                </a:moveTo>
                                <a:lnTo>
                                  <a:pt x="13" y="18"/>
                                </a:lnTo>
                                <a:lnTo>
                                  <a:pt x="19" y="5"/>
                                </a:lnTo>
                                <a:lnTo>
                                  <a:pt x="3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68"/>
                        <wps:cNvSpPr>
                          <a:spLocks/>
                        </wps:cNvSpPr>
                        <wps:spPr bwMode="auto">
                          <a:xfrm>
                            <a:off x="951" y="437"/>
                            <a:ext cx="13" cy="5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5"/>
                              <a:gd name="T2" fmla="*/ 13 w 13"/>
                              <a:gd name="T3" fmla="*/ 5 h 5"/>
                              <a:gd name="T4" fmla="*/ 0 w 13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0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69"/>
                        <wps:cNvSpPr>
                          <a:spLocks/>
                        </wps:cNvSpPr>
                        <wps:spPr bwMode="auto">
                          <a:xfrm>
                            <a:off x="957" y="372"/>
                            <a:ext cx="49" cy="59"/>
                          </a:xfrm>
                          <a:custGeom>
                            <a:avLst/>
                            <a:gdLst>
                              <a:gd name="T0" fmla="*/ 0 w 49"/>
                              <a:gd name="T1" fmla="*/ 49 h 59"/>
                              <a:gd name="T2" fmla="*/ 10 w 49"/>
                              <a:gd name="T3" fmla="*/ 59 h 59"/>
                              <a:gd name="T4" fmla="*/ 49 w 49"/>
                              <a:gd name="T5" fmla="*/ 10 h 59"/>
                              <a:gd name="T6" fmla="*/ 39 w 49"/>
                              <a:gd name="T7" fmla="*/ 0 h 59"/>
                              <a:gd name="T8" fmla="*/ 0 w 49"/>
                              <a:gd name="T9" fmla="*/ 4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59">
                                <a:moveTo>
                                  <a:pt x="0" y="49"/>
                                </a:moveTo>
                                <a:lnTo>
                                  <a:pt x="10" y="59"/>
                                </a:lnTo>
                                <a:lnTo>
                                  <a:pt x="49" y="10"/>
                                </a:lnTo>
                                <a:lnTo>
                                  <a:pt x="3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70"/>
                        <wps:cNvSpPr>
                          <a:spLocks/>
                        </wps:cNvSpPr>
                        <wps:spPr bwMode="auto">
                          <a:xfrm>
                            <a:off x="954" y="421"/>
                            <a:ext cx="16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10"/>
                              <a:gd name="T2" fmla="*/ 3 w 16"/>
                              <a:gd name="T3" fmla="*/ 0 h 10"/>
                              <a:gd name="T4" fmla="*/ 13 w 16"/>
                              <a:gd name="T5" fmla="*/ 10 h 10"/>
                              <a:gd name="T6" fmla="*/ 16 w 16"/>
                              <a:gd name="T7" fmla="*/ 8 h 10"/>
                              <a:gd name="T8" fmla="*/ 0 w 16"/>
                              <a:gd name="T9" fmla="*/ 3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0" y="3"/>
                                </a:moveTo>
                                <a:lnTo>
                                  <a:pt x="3" y="0"/>
                                </a:lnTo>
                                <a:lnTo>
                                  <a:pt x="13" y="10"/>
                                </a:lnTo>
                                <a:lnTo>
                                  <a:pt x="16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71"/>
                        <wps:cNvSpPr>
                          <a:spLocks/>
                        </wps:cNvSpPr>
                        <wps:spPr bwMode="auto">
                          <a:xfrm>
                            <a:off x="996" y="318"/>
                            <a:ext cx="64" cy="64"/>
                          </a:xfrm>
                          <a:custGeom>
                            <a:avLst/>
                            <a:gdLst>
                              <a:gd name="T0" fmla="*/ 0 w 64"/>
                              <a:gd name="T1" fmla="*/ 54 h 64"/>
                              <a:gd name="T2" fmla="*/ 10 w 64"/>
                              <a:gd name="T3" fmla="*/ 64 h 64"/>
                              <a:gd name="T4" fmla="*/ 64 w 64"/>
                              <a:gd name="T5" fmla="*/ 10 h 64"/>
                              <a:gd name="T6" fmla="*/ 54 w 64"/>
                              <a:gd name="T7" fmla="*/ 0 h 64"/>
                              <a:gd name="T8" fmla="*/ 0 w 64"/>
                              <a:gd name="T9" fmla="*/ 5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0" y="54"/>
                                </a:moveTo>
                                <a:lnTo>
                                  <a:pt x="10" y="64"/>
                                </a:lnTo>
                                <a:lnTo>
                                  <a:pt x="64" y="10"/>
                                </a:lnTo>
                                <a:lnTo>
                                  <a:pt x="54" y="0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72"/>
                        <wps:cNvSpPr>
                          <a:spLocks/>
                        </wps:cNvSpPr>
                        <wps:spPr bwMode="auto">
                          <a:xfrm>
                            <a:off x="996" y="372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10 w 10"/>
                              <a:gd name="T3" fmla="*/ 10 h 10"/>
                              <a:gd name="T4" fmla="*/ 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73"/>
                        <wps:cNvSpPr>
                          <a:spLocks/>
                        </wps:cNvSpPr>
                        <wps:spPr bwMode="auto">
                          <a:xfrm>
                            <a:off x="1047" y="320"/>
                            <a:ext cx="19" cy="13"/>
                          </a:xfrm>
                          <a:custGeom>
                            <a:avLst/>
                            <a:gdLst>
                              <a:gd name="T0" fmla="*/ 13 w 19"/>
                              <a:gd name="T1" fmla="*/ 0 h 13"/>
                              <a:gd name="T2" fmla="*/ 0 w 19"/>
                              <a:gd name="T3" fmla="*/ 8 h 13"/>
                              <a:gd name="T4" fmla="*/ 6 w 19"/>
                              <a:gd name="T5" fmla="*/ 13 h 13"/>
                              <a:gd name="T6" fmla="*/ 19 w 19"/>
                              <a:gd name="T7" fmla="*/ 6 h 13"/>
                              <a:gd name="T8" fmla="*/ 13 w 19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13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6" y="13"/>
                                </a:lnTo>
                                <a:lnTo>
                                  <a:pt x="19" y="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74"/>
                        <wps:cNvSpPr>
                          <a:spLocks/>
                        </wps:cNvSpPr>
                        <wps:spPr bwMode="auto">
                          <a:xfrm>
                            <a:off x="1047" y="310"/>
                            <a:ext cx="13" cy="18"/>
                          </a:xfrm>
                          <a:custGeom>
                            <a:avLst/>
                            <a:gdLst>
                              <a:gd name="T0" fmla="*/ 3 w 13"/>
                              <a:gd name="T1" fmla="*/ 8 h 18"/>
                              <a:gd name="T2" fmla="*/ 8 w 13"/>
                              <a:gd name="T3" fmla="*/ 0 h 18"/>
                              <a:gd name="T4" fmla="*/ 13 w 13"/>
                              <a:gd name="T5" fmla="*/ 10 h 18"/>
                              <a:gd name="T6" fmla="*/ 0 w 13"/>
                              <a:gd name="T7" fmla="*/ 18 h 18"/>
                              <a:gd name="T8" fmla="*/ 13 w 13"/>
                              <a:gd name="T9" fmla="*/ 18 h 18"/>
                              <a:gd name="T10" fmla="*/ 3 w 13"/>
                              <a:gd name="T11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3" y="8"/>
                                </a:moveTo>
                                <a:lnTo>
                                  <a:pt x="8" y="0"/>
                                </a:lnTo>
                                <a:lnTo>
                                  <a:pt x="13" y="10"/>
                                </a:lnTo>
                                <a:lnTo>
                                  <a:pt x="0" y="18"/>
                                </a:lnTo>
                                <a:lnTo>
                                  <a:pt x="13" y="18"/>
                                </a:lnTo>
                                <a:lnTo>
                                  <a:pt x="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75"/>
                        <wps:cNvSpPr>
                          <a:spLocks/>
                        </wps:cNvSpPr>
                        <wps:spPr bwMode="auto">
                          <a:xfrm>
                            <a:off x="1050" y="328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0"/>
                              <a:gd name="T2" fmla="*/ 0 w 16"/>
                              <a:gd name="T3" fmla="*/ 3 h 10"/>
                              <a:gd name="T4" fmla="*/ 3 w 16"/>
                              <a:gd name="T5" fmla="*/ 10 h 10"/>
                              <a:gd name="T6" fmla="*/ 16 w 16"/>
                              <a:gd name="T7" fmla="*/ 10 h 10"/>
                              <a:gd name="T8" fmla="*/ 16 w 16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76"/>
                        <wps:cNvSpPr>
                          <a:spLocks/>
                        </wps:cNvSpPr>
                        <wps:spPr bwMode="auto">
                          <a:xfrm>
                            <a:off x="1050" y="326"/>
                            <a:ext cx="16" cy="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7"/>
                              <a:gd name="T2" fmla="*/ 16 w 16"/>
                              <a:gd name="T3" fmla="*/ 2 h 7"/>
                              <a:gd name="T4" fmla="*/ 0 w 16"/>
                              <a:gd name="T5" fmla="*/ 5 h 7"/>
                              <a:gd name="T6" fmla="*/ 3 w 16"/>
                              <a:gd name="T7" fmla="*/ 7 h 7"/>
                              <a:gd name="T8" fmla="*/ 16 w 16"/>
                              <a:gd name="T9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16" y="0"/>
                                </a:moveTo>
                                <a:lnTo>
                                  <a:pt x="16" y="2"/>
                                </a:lnTo>
                                <a:lnTo>
                                  <a:pt x="0" y="5"/>
                                </a:lnTo>
                                <a:lnTo>
                                  <a:pt x="3" y="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77"/>
                        <wps:cNvSpPr>
                          <a:spLocks/>
                        </wps:cNvSpPr>
                        <wps:spPr bwMode="auto">
                          <a:xfrm>
                            <a:off x="1050" y="338"/>
                            <a:ext cx="16" cy="8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8"/>
                              <a:gd name="T2" fmla="*/ 3 w 16"/>
                              <a:gd name="T3" fmla="*/ 0 h 8"/>
                              <a:gd name="T4" fmla="*/ 0 w 16"/>
                              <a:gd name="T5" fmla="*/ 8 h 8"/>
                              <a:gd name="T6" fmla="*/ 16 w 16"/>
                              <a:gd name="T7" fmla="*/ 8 h 8"/>
                              <a:gd name="T8" fmla="*/ 16 w 16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16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8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78"/>
                        <wps:cNvSpPr>
                          <a:spLocks/>
                        </wps:cNvSpPr>
                        <wps:spPr bwMode="auto">
                          <a:xfrm>
                            <a:off x="1053" y="338"/>
                            <a:ext cx="13" cy="1"/>
                          </a:xfrm>
                          <a:custGeom>
                            <a:avLst/>
                            <a:gdLst>
                              <a:gd name="T0" fmla="*/ 13 w 13"/>
                              <a:gd name="T1" fmla="*/ 0 w 13"/>
                              <a:gd name="T2" fmla="*/ 13 w 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79"/>
                        <wps:cNvSpPr>
                          <a:spLocks/>
                        </wps:cNvSpPr>
                        <wps:spPr bwMode="auto">
                          <a:xfrm>
                            <a:off x="1047" y="341"/>
                            <a:ext cx="16" cy="18"/>
                          </a:xfrm>
                          <a:custGeom>
                            <a:avLst/>
                            <a:gdLst>
                              <a:gd name="T0" fmla="*/ 16 w 16"/>
                              <a:gd name="T1" fmla="*/ 10 h 18"/>
                              <a:gd name="T2" fmla="*/ 6 w 16"/>
                              <a:gd name="T3" fmla="*/ 0 h 18"/>
                              <a:gd name="T4" fmla="*/ 0 w 16"/>
                              <a:gd name="T5" fmla="*/ 5 h 18"/>
                              <a:gd name="T6" fmla="*/ 11 w 16"/>
                              <a:gd name="T7" fmla="*/ 18 h 18"/>
                              <a:gd name="T8" fmla="*/ 16 w 16"/>
                              <a:gd name="T9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10"/>
                                </a:moveTo>
                                <a:lnTo>
                                  <a:pt x="6" y="0"/>
                                </a:lnTo>
                                <a:lnTo>
                                  <a:pt x="0" y="5"/>
                                </a:lnTo>
                                <a:lnTo>
                                  <a:pt x="11" y="18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80"/>
                        <wps:cNvSpPr>
                          <a:spLocks/>
                        </wps:cNvSpPr>
                        <wps:spPr bwMode="auto">
                          <a:xfrm>
                            <a:off x="1050" y="341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10"/>
                              <a:gd name="T2" fmla="*/ 16 w 16"/>
                              <a:gd name="T3" fmla="*/ 10 h 10"/>
                              <a:gd name="T4" fmla="*/ 13 w 16"/>
                              <a:gd name="T5" fmla="*/ 10 h 10"/>
                              <a:gd name="T6" fmla="*/ 3 w 16"/>
                              <a:gd name="T7" fmla="*/ 0 h 10"/>
                              <a:gd name="T8" fmla="*/ 0 w 16"/>
                              <a:gd name="T9" fmla="*/ 5 h 10"/>
                              <a:gd name="T10" fmla="*/ 16 w 16"/>
                              <a:gd name="T11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5"/>
                                </a:moveTo>
                                <a:lnTo>
                                  <a:pt x="16" y="10"/>
                                </a:lnTo>
                                <a:lnTo>
                                  <a:pt x="13" y="1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81"/>
                        <wps:cNvSpPr>
                          <a:spLocks/>
                        </wps:cNvSpPr>
                        <wps:spPr bwMode="auto">
                          <a:xfrm>
                            <a:off x="1040" y="349"/>
                            <a:ext cx="18" cy="15"/>
                          </a:xfrm>
                          <a:custGeom>
                            <a:avLst/>
                            <a:gdLst>
                              <a:gd name="T0" fmla="*/ 18 w 18"/>
                              <a:gd name="T1" fmla="*/ 8 h 15"/>
                              <a:gd name="T2" fmla="*/ 5 w 18"/>
                              <a:gd name="T3" fmla="*/ 0 h 15"/>
                              <a:gd name="T4" fmla="*/ 0 w 18"/>
                              <a:gd name="T5" fmla="*/ 10 h 15"/>
                              <a:gd name="T6" fmla="*/ 13 w 18"/>
                              <a:gd name="T7" fmla="*/ 15 h 15"/>
                              <a:gd name="T8" fmla="*/ 18 w 18"/>
                              <a:gd name="T9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8" y="8"/>
                                </a:move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13" y="15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82"/>
                        <wps:cNvSpPr>
                          <a:spLocks/>
                        </wps:cNvSpPr>
                        <wps:spPr bwMode="auto">
                          <a:xfrm>
                            <a:off x="1045" y="346"/>
                            <a:ext cx="13" cy="13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3"/>
                              <a:gd name="T2" fmla="*/ 0 w 13"/>
                              <a:gd name="T3" fmla="*/ 3 h 13"/>
                              <a:gd name="T4" fmla="*/ 13 w 13"/>
                              <a:gd name="T5" fmla="*/ 11 h 13"/>
                              <a:gd name="T6" fmla="*/ 13 w 13"/>
                              <a:gd name="T7" fmla="*/ 13 h 13"/>
                              <a:gd name="T8" fmla="*/ 2 w 1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11"/>
                                </a:lnTo>
                                <a:lnTo>
                                  <a:pt x="13" y="1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83"/>
                        <wps:cNvSpPr>
                          <a:spLocks/>
                        </wps:cNvSpPr>
                        <wps:spPr bwMode="auto">
                          <a:xfrm>
                            <a:off x="1037" y="357"/>
                            <a:ext cx="16" cy="15"/>
                          </a:xfrm>
                          <a:custGeom>
                            <a:avLst/>
                            <a:gdLst>
                              <a:gd name="T0" fmla="*/ 16 w 16"/>
                              <a:gd name="T1" fmla="*/ 10 h 15"/>
                              <a:gd name="T2" fmla="*/ 10 w 16"/>
                              <a:gd name="T3" fmla="*/ 15 h 15"/>
                              <a:gd name="T4" fmla="*/ 0 w 16"/>
                              <a:gd name="T5" fmla="*/ 7 h 15"/>
                              <a:gd name="T6" fmla="*/ 3 w 16"/>
                              <a:gd name="T7" fmla="*/ 0 h 15"/>
                              <a:gd name="T8" fmla="*/ 16 w 16"/>
                              <a:gd name="T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16" y="10"/>
                                </a:moveTo>
                                <a:lnTo>
                                  <a:pt x="10" y="15"/>
                                </a:lnTo>
                                <a:lnTo>
                                  <a:pt x="0" y="7"/>
                                </a:lnTo>
                                <a:lnTo>
                                  <a:pt x="3" y="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84"/>
                        <wps:cNvSpPr>
                          <a:spLocks/>
                        </wps:cNvSpPr>
                        <wps:spPr bwMode="auto">
                          <a:xfrm>
                            <a:off x="1040" y="357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7 h 10"/>
                              <a:gd name="T2" fmla="*/ 13 w 13"/>
                              <a:gd name="T3" fmla="*/ 10 h 10"/>
                              <a:gd name="T4" fmla="*/ 0 w 13"/>
                              <a:gd name="T5" fmla="*/ 0 h 10"/>
                              <a:gd name="T6" fmla="*/ 0 w 13"/>
                              <a:gd name="T7" fmla="*/ 2 h 10"/>
                              <a:gd name="T8" fmla="*/ 13 w 13"/>
                              <a:gd name="T9" fmla="*/ 7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7"/>
                                </a:moveTo>
                                <a:lnTo>
                                  <a:pt x="13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85"/>
                        <wps:cNvSpPr>
                          <a:spLocks/>
                        </wps:cNvSpPr>
                        <wps:spPr bwMode="auto">
                          <a:xfrm>
                            <a:off x="1034" y="367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2 h 10"/>
                              <a:gd name="T2" fmla="*/ 16 w 16"/>
                              <a:gd name="T3" fmla="*/ 5 h 10"/>
                              <a:gd name="T4" fmla="*/ 16 w 16"/>
                              <a:gd name="T5" fmla="*/ 10 h 10"/>
                              <a:gd name="T6" fmla="*/ 0 w 16"/>
                              <a:gd name="T7" fmla="*/ 10 h 10"/>
                              <a:gd name="T8" fmla="*/ 0 w 16"/>
                              <a:gd name="T9" fmla="*/ 5 h 10"/>
                              <a:gd name="T10" fmla="*/ 0 w 16"/>
                              <a:gd name="T11" fmla="*/ 0 h 10"/>
                              <a:gd name="T12" fmla="*/ 16 w 16"/>
                              <a:gd name="T13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2"/>
                                </a:moveTo>
                                <a:lnTo>
                                  <a:pt x="16" y="5"/>
                                </a:lnTo>
                                <a:lnTo>
                                  <a:pt x="1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86"/>
                        <wps:cNvSpPr>
                          <a:spLocks/>
                        </wps:cNvSpPr>
                        <wps:spPr bwMode="auto">
                          <a:xfrm>
                            <a:off x="1034" y="364"/>
                            <a:ext cx="16" cy="8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8"/>
                              <a:gd name="T2" fmla="*/ 0 w 16"/>
                              <a:gd name="T3" fmla="*/ 0 h 8"/>
                              <a:gd name="T4" fmla="*/ 0 w 16"/>
                              <a:gd name="T5" fmla="*/ 3 h 8"/>
                              <a:gd name="T6" fmla="*/ 16 w 16"/>
                              <a:gd name="T7" fmla="*/ 5 h 8"/>
                              <a:gd name="T8" fmla="*/ 13 w 16"/>
                              <a:gd name="T9" fmla="*/ 8 h 8"/>
                              <a:gd name="T10" fmla="*/ 3 w 16"/>
                              <a:gd name="T1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6" y="5"/>
                                </a:lnTo>
                                <a:lnTo>
                                  <a:pt x="1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87"/>
                        <wps:cNvSpPr>
                          <a:spLocks/>
                        </wps:cNvSpPr>
                        <wps:spPr bwMode="auto">
                          <a:xfrm>
                            <a:off x="1037" y="372"/>
                            <a:ext cx="16" cy="16"/>
                          </a:xfrm>
                          <a:custGeom>
                            <a:avLst/>
                            <a:gdLst>
                              <a:gd name="T0" fmla="*/ 10 w 16"/>
                              <a:gd name="T1" fmla="*/ 0 h 16"/>
                              <a:gd name="T2" fmla="*/ 13 w 16"/>
                              <a:gd name="T3" fmla="*/ 3 h 16"/>
                              <a:gd name="T4" fmla="*/ 16 w 16"/>
                              <a:gd name="T5" fmla="*/ 5 h 16"/>
                              <a:gd name="T6" fmla="*/ 5 w 16"/>
                              <a:gd name="T7" fmla="*/ 16 h 16"/>
                              <a:gd name="T8" fmla="*/ 3 w 16"/>
                              <a:gd name="T9" fmla="*/ 13 h 16"/>
                              <a:gd name="T10" fmla="*/ 0 w 16"/>
                              <a:gd name="T11" fmla="*/ 10 h 16"/>
                              <a:gd name="T12" fmla="*/ 10 w 16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0" y="0"/>
                                </a:moveTo>
                                <a:lnTo>
                                  <a:pt x="13" y="3"/>
                                </a:lnTo>
                                <a:lnTo>
                                  <a:pt x="16" y="5"/>
                                </a:lnTo>
                                <a:lnTo>
                                  <a:pt x="5" y="16"/>
                                </a:lnTo>
                                <a:lnTo>
                                  <a:pt x="3" y="1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88"/>
                        <wps:cNvSpPr>
                          <a:spLocks/>
                        </wps:cNvSpPr>
                        <wps:spPr bwMode="auto">
                          <a:xfrm>
                            <a:off x="1034" y="372"/>
                            <a:ext cx="16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0"/>
                              <a:gd name="T2" fmla="*/ 0 w 16"/>
                              <a:gd name="T3" fmla="*/ 8 h 10"/>
                              <a:gd name="T4" fmla="*/ 3 w 16"/>
                              <a:gd name="T5" fmla="*/ 10 h 10"/>
                              <a:gd name="T6" fmla="*/ 13 w 16"/>
                              <a:gd name="T7" fmla="*/ 0 h 10"/>
                              <a:gd name="T8" fmla="*/ 16 w 16"/>
                              <a:gd name="T9" fmla="*/ 5 h 10"/>
                              <a:gd name="T10" fmla="*/ 0 w 16"/>
                              <a:gd name="T11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0" y="5"/>
                                </a:moveTo>
                                <a:lnTo>
                                  <a:pt x="0" y="8"/>
                                </a:lnTo>
                                <a:lnTo>
                                  <a:pt x="3" y="10"/>
                                </a:lnTo>
                                <a:lnTo>
                                  <a:pt x="13" y="0"/>
                                </a:lnTo>
                                <a:lnTo>
                                  <a:pt x="16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89"/>
                        <wps:cNvSpPr>
                          <a:spLocks/>
                        </wps:cNvSpPr>
                        <wps:spPr bwMode="auto">
                          <a:xfrm>
                            <a:off x="1047" y="372"/>
                            <a:ext cx="8" cy="18"/>
                          </a:xfrm>
                          <a:custGeom>
                            <a:avLst/>
                            <a:gdLst>
                              <a:gd name="T0" fmla="*/ 0 w 8"/>
                              <a:gd name="T1" fmla="*/ 3 h 18"/>
                              <a:gd name="T2" fmla="*/ 3 w 8"/>
                              <a:gd name="T3" fmla="*/ 3 h 18"/>
                              <a:gd name="T4" fmla="*/ 6 w 8"/>
                              <a:gd name="T5" fmla="*/ 0 h 18"/>
                              <a:gd name="T6" fmla="*/ 8 w 8"/>
                              <a:gd name="T7" fmla="*/ 16 h 18"/>
                              <a:gd name="T8" fmla="*/ 3 w 8"/>
                              <a:gd name="T9" fmla="*/ 18 h 18"/>
                              <a:gd name="T10" fmla="*/ 0 w 8"/>
                              <a:gd name="T11" fmla="*/ 18 h 18"/>
                              <a:gd name="T12" fmla="*/ 0 w 8"/>
                              <a:gd name="T13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8">
                                <a:moveTo>
                                  <a:pt x="0" y="3"/>
                                </a:moveTo>
                                <a:lnTo>
                                  <a:pt x="3" y="3"/>
                                </a:lnTo>
                                <a:lnTo>
                                  <a:pt x="6" y="0"/>
                                </a:lnTo>
                                <a:lnTo>
                                  <a:pt x="8" y="16"/>
                                </a:lnTo>
                                <a:lnTo>
                                  <a:pt x="3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90"/>
                        <wps:cNvSpPr>
                          <a:spLocks/>
                        </wps:cNvSpPr>
                        <wps:spPr bwMode="auto">
                          <a:xfrm>
                            <a:off x="1042" y="375"/>
                            <a:ext cx="11" cy="15"/>
                          </a:xfrm>
                          <a:custGeom>
                            <a:avLst/>
                            <a:gdLst>
                              <a:gd name="T0" fmla="*/ 0 w 11"/>
                              <a:gd name="T1" fmla="*/ 13 h 15"/>
                              <a:gd name="T2" fmla="*/ 3 w 11"/>
                              <a:gd name="T3" fmla="*/ 15 h 15"/>
                              <a:gd name="T4" fmla="*/ 5 w 11"/>
                              <a:gd name="T5" fmla="*/ 15 h 15"/>
                              <a:gd name="T6" fmla="*/ 5 w 11"/>
                              <a:gd name="T7" fmla="*/ 0 h 15"/>
                              <a:gd name="T8" fmla="*/ 11 w 11"/>
                              <a:gd name="T9" fmla="*/ 2 h 15"/>
                              <a:gd name="T10" fmla="*/ 0 w 11"/>
                              <a:gd name="T11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0" y="13"/>
                                </a:moveTo>
                                <a:lnTo>
                                  <a:pt x="3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11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91"/>
                        <wps:cNvSpPr>
                          <a:spLocks/>
                        </wps:cNvSpPr>
                        <wps:spPr bwMode="auto">
                          <a:xfrm>
                            <a:off x="1050" y="367"/>
                            <a:ext cx="13" cy="21"/>
                          </a:xfrm>
                          <a:custGeom>
                            <a:avLst/>
                            <a:gdLst>
                              <a:gd name="T0" fmla="*/ 0 w 13"/>
                              <a:gd name="T1" fmla="*/ 8 h 21"/>
                              <a:gd name="T2" fmla="*/ 5 w 13"/>
                              <a:gd name="T3" fmla="*/ 5 h 21"/>
                              <a:gd name="T4" fmla="*/ 8 w 13"/>
                              <a:gd name="T5" fmla="*/ 0 h 21"/>
                              <a:gd name="T6" fmla="*/ 13 w 13"/>
                              <a:gd name="T7" fmla="*/ 0 h 21"/>
                              <a:gd name="T8" fmla="*/ 13 w 13"/>
                              <a:gd name="T9" fmla="*/ 15 h 21"/>
                              <a:gd name="T10" fmla="*/ 13 w 13"/>
                              <a:gd name="T11" fmla="*/ 15 h 21"/>
                              <a:gd name="T12" fmla="*/ 13 w 13"/>
                              <a:gd name="T13" fmla="*/ 15 h 21"/>
                              <a:gd name="T14" fmla="*/ 8 w 13"/>
                              <a:gd name="T15" fmla="*/ 21 h 21"/>
                              <a:gd name="T16" fmla="*/ 0 w 13"/>
                              <a:gd name="T17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21">
                                <a:moveTo>
                                  <a:pt x="0" y="8"/>
                                </a:move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15"/>
                                </a:lnTo>
                                <a:lnTo>
                                  <a:pt x="13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21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92"/>
                        <wps:cNvSpPr>
                          <a:spLocks/>
                        </wps:cNvSpPr>
                        <wps:spPr bwMode="auto">
                          <a:xfrm>
                            <a:off x="1050" y="372"/>
                            <a:ext cx="8" cy="16"/>
                          </a:xfrm>
                          <a:custGeom>
                            <a:avLst/>
                            <a:gdLst>
                              <a:gd name="T0" fmla="*/ 5 w 8"/>
                              <a:gd name="T1" fmla="*/ 16 h 16"/>
                              <a:gd name="T2" fmla="*/ 8 w 8"/>
                              <a:gd name="T3" fmla="*/ 16 h 16"/>
                              <a:gd name="T4" fmla="*/ 0 w 8"/>
                              <a:gd name="T5" fmla="*/ 3 h 16"/>
                              <a:gd name="T6" fmla="*/ 3 w 8"/>
                              <a:gd name="T7" fmla="*/ 0 h 16"/>
                              <a:gd name="T8" fmla="*/ 5 w 8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6">
                                <a:moveTo>
                                  <a:pt x="5" y="16"/>
                                </a:moveTo>
                                <a:lnTo>
                                  <a:pt x="8" y="16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93"/>
                        <wps:cNvSpPr>
                          <a:spLocks/>
                        </wps:cNvSpPr>
                        <wps:spPr bwMode="auto">
                          <a:xfrm>
                            <a:off x="1058" y="369"/>
                            <a:ext cx="15" cy="19"/>
                          </a:xfrm>
                          <a:custGeom>
                            <a:avLst/>
                            <a:gdLst>
                              <a:gd name="T0" fmla="*/ 10 w 15"/>
                              <a:gd name="T1" fmla="*/ 0 h 19"/>
                              <a:gd name="T2" fmla="*/ 13 w 15"/>
                              <a:gd name="T3" fmla="*/ 6 h 19"/>
                              <a:gd name="T4" fmla="*/ 15 w 15"/>
                              <a:gd name="T5" fmla="*/ 11 h 19"/>
                              <a:gd name="T6" fmla="*/ 13 w 15"/>
                              <a:gd name="T7" fmla="*/ 19 h 19"/>
                              <a:gd name="T8" fmla="*/ 0 w 15"/>
                              <a:gd name="T9" fmla="*/ 13 h 19"/>
                              <a:gd name="T10" fmla="*/ 0 w 15"/>
                              <a:gd name="T11" fmla="*/ 8 h 19"/>
                              <a:gd name="T12" fmla="*/ 0 w 15"/>
                              <a:gd name="T13" fmla="*/ 11 h 19"/>
                              <a:gd name="T14" fmla="*/ 0 w 15"/>
                              <a:gd name="T15" fmla="*/ 11 h 19"/>
                              <a:gd name="T16" fmla="*/ 10 w 15"/>
                              <a:gd name="T1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9">
                                <a:moveTo>
                                  <a:pt x="10" y="0"/>
                                </a:moveTo>
                                <a:lnTo>
                                  <a:pt x="13" y="6"/>
                                </a:lnTo>
                                <a:lnTo>
                                  <a:pt x="15" y="11"/>
                                </a:lnTo>
                                <a:lnTo>
                                  <a:pt x="13" y="19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94"/>
                        <wps:cNvSpPr>
                          <a:spLocks/>
                        </wps:cNvSpPr>
                        <wps:spPr bwMode="auto">
                          <a:xfrm>
                            <a:off x="1058" y="367"/>
                            <a:ext cx="10" cy="1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15"/>
                              <a:gd name="T2" fmla="*/ 8 w 10"/>
                              <a:gd name="T3" fmla="*/ 0 h 15"/>
                              <a:gd name="T4" fmla="*/ 10 w 10"/>
                              <a:gd name="T5" fmla="*/ 2 h 15"/>
                              <a:gd name="T6" fmla="*/ 0 w 10"/>
                              <a:gd name="T7" fmla="*/ 13 h 15"/>
                              <a:gd name="T8" fmla="*/ 5 w 10"/>
                              <a:gd name="T9" fmla="*/ 15 h 15"/>
                              <a:gd name="T10" fmla="*/ 5 w 10"/>
                              <a:gd name="T1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5" y="0"/>
                                </a:moveTo>
                                <a:lnTo>
                                  <a:pt x="8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95"/>
                        <wps:cNvSpPr>
                          <a:spLocks/>
                        </wps:cNvSpPr>
                        <wps:spPr bwMode="auto">
                          <a:xfrm>
                            <a:off x="1053" y="382"/>
                            <a:ext cx="18" cy="16"/>
                          </a:xfrm>
                          <a:custGeom>
                            <a:avLst/>
                            <a:gdLst>
                              <a:gd name="T0" fmla="*/ 18 w 18"/>
                              <a:gd name="T1" fmla="*/ 6 h 16"/>
                              <a:gd name="T2" fmla="*/ 15 w 18"/>
                              <a:gd name="T3" fmla="*/ 11 h 16"/>
                              <a:gd name="T4" fmla="*/ 13 w 18"/>
                              <a:gd name="T5" fmla="*/ 16 h 16"/>
                              <a:gd name="T6" fmla="*/ 0 w 18"/>
                              <a:gd name="T7" fmla="*/ 11 h 16"/>
                              <a:gd name="T8" fmla="*/ 2 w 18"/>
                              <a:gd name="T9" fmla="*/ 6 h 16"/>
                              <a:gd name="T10" fmla="*/ 5 w 18"/>
                              <a:gd name="T11" fmla="*/ 0 h 16"/>
                              <a:gd name="T12" fmla="*/ 18 w 18"/>
                              <a:gd name="T13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8" y="6"/>
                                </a:moveTo>
                                <a:lnTo>
                                  <a:pt x="15" y="11"/>
                                </a:lnTo>
                                <a:lnTo>
                                  <a:pt x="13" y="16"/>
                                </a:lnTo>
                                <a:lnTo>
                                  <a:pt x="0" y="11"/>
                                </a:lnTo>
                                <a:lnTo>
                                  <a:pt x="2" y="6"/>
                                </a:lnTo>
                                <a:lnTo>
                                  <a:pt x="5" y="0"/>
                                </a:lnTo>
                                <a:lnTo>
                                  <a:pt x="1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6"/>
                        <wps:cNvSpPr>
                          <a:spLocks/>
                        </wps:cNvSpPr>
                        <wps:spPr bwMode="auto">
                          <a:xfrm>
                            <a:off x="1058" y="382"/>
                            <a:ext cx="13" cy="6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6"/>
                              <a:gd name="T2" fmla="*/ 0 w 13"/>
                              <a:gd name="T3" fmla="*/ 0 h 6"/>
                              <a:gd name="T4" fmla="*/ 13 w 13"/>
                              <a:gd name="T5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6">
                                <a:moveTo>
                                  <a:pt x="13" y="6"/>
                                </a:moveTo>
                                <a:lnTo>
                                  <a:pt x="0" y="0"/>
                                </a:lnTo>
                                <a:lnTo>
                                  <a:pt x="1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97"/>
                        <wps:cNvSpPr>
                          <a:spLocks/>
                        </wps:cNvSpPr>
                        <wps:spPr bwMode="auto">
                          <a:xfrm>
                            <a:off x="1047" y="393"/>
                            <a:ext cx="19" cy="18"/>
                          </a:xfrm>
                          <a:custGeom>
                            <a:avLst/>
                            <a:gdLst>
                              <a:gd name="T0" fmla="*/ 19 w 19"/>
                              <a:gd name="T1" fmla="*/ 5 h 18"/>
                              <a:gd name="T2" fmla="*/ 16 w 19"/>
                              <a:gd name="T3" fmla="*/ 13 h 18"/>
                              <a:gd name="T4" fmla="*/ 13 w 19"/>
                              <a:gd name="T5" fmla="*/ 18 h 18"/>
                              <a:gd name="T6" fmla="*/ 0 w 19"/>
                              <a:gd name="T7" fmla="*/ 13 h 18"/>
                              <a:gd name="T8" fmla="*/ 3 w 19"/>
                              <a:gd name="T9" fmla="*/ 5 h 18"/>
                              <a:gd name="T10" fmla="*/ 6 w 19"/>
                              <a:gd name="T11" fmla="*/ 0 h 18"/>
                              <a:gd name="T12" fmla="*/ 19 w 19"/>
                              <a:gd name="T13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9" y="5"/>
                                </a:moveTo>
                                <a:lnTo>
                                  <a:pt x="16" y="13"/>
                                </a:lnTo>
                                <a:lnTo>
                                  <a:pt x="13" y="18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6" y="0"/>
                                </a:lnTo>
                                <a:lnTo>
                                  <a:pt x="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98"/>
                        <wps:cNvSpPr>
                          <a:spLocks/>
                        </wps:cNvSpPr>
                        <wps:spPr bwMode="auto">
                          <a:xfrm>
                            <a:off x="1053" y="393"/>
                            <a:ext cx="13" cy="5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5"/>
                              <a:gd name="T2" fmla="*/ 0 w 13"/>
                              <a:gd name="T3" fmla="*/ 0 h 5"/>
                              <a:gd name="T4" fmla="*/ 13 w 13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3" y="5"/>
                                </a:moveTo>
                                <a:lnTo>
                                  <a:pt x="0" y="0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99"/>
                        <wps:cNvSpPr>
                          <a:spLocks/>
                        </wps:cNvSpPr>
                        <wps:spPr bwMode="auto">
                          <a:xfrm>
                            <a:off x="1045" y="408"/>
                            <a:ext cx="15" cy="13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3"/>
                              <a:gd name="T2" fmla="*/ 15 w 15"/>
                              <a:gd name="T3" fmla="*/ 5 h 13"/>
                              <a:gd name="T4" fmla="*/ 15 w 15"/>
                              <a:gd name="T5" fmla="*/ 13 h 13"/>
                              <a:gd name="T6" fmla="*/ 0 w 15"/>
                              <a:gd name="T7" fmla="*/ 13 h 13"/>
                              <a:gd name="T8" fmla="*/ 0 w 15"/>
                              <a:gd name="T9" fmla="*/ 5 h 13"/>
                              <a:gd name="T10" fmla="*/ 0 w 15"/>
                              <a:gd name="T11" fmla="*/ 0 h 13"/>
                              <a:gd name="T12" fmla="*/ 15 w 15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15" y="0"/>
                                </a:moveTo>
                                <a:lnTo>
                                  <a:pt x="15" y="5"/>
                                </a:lnTo>
                                <a:lnTo>
                                  <a:pt x="15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400"/>
                        <wps:cNvSpPr>
                          <a:spLocks/>
                        </wps:cNvSpPr>
                        <wps:spPr bwMode="auto">
                          <a:xfrm>
                            <a:off x="1045" y="406"/>
                            <a:ext cx="15" cy="5"/>
                          </a:xfrm>
                          <a:custGeom>
                            <a:avLst/>
                            <a:gdLst>
                              <a:gd name="T0" fmla="*/ 2 w 15"/>
                              <a:gd name="T1" fmla="*/ 0 h 5"/>
                              <a:gd name="T2" fmla="*/ 0 w 15"/>
                              <a:gd name="T3" fmla="*/ 2 h 5"/>
                              <a:gd name="T4" fmla="*/ 15 w 15"/>
                              <a:gd name="T5" fmla="*/ 2 h 5"/>
                              <a:gd name="T6" fmla="*/ 15 w 15"/>
                              <a:gd name="T7" fmla="*/ 5 h 5"/>
                              <a:gd name="T8" fmla="*/ 2 w 1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15" y="2"/>
                                </a:lnTo>
                                <a:lnTo>
                                  <a:pt x="15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401"/>
                        <wps:cNvSpPr>
                          <a:spLocks/>
                        </wps:cNvSpPr>
                        <wps:spPr bwMode="auto">
                          <a:xfrm>
                            <a:off x="1045" y="421"/>
                            <a:ext cx="15" cy="13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3"/>
                              <a:gd name="T2" fmla="*/ 15 w 15"/>
                              <a:gd name="T3" fmla="*/ 5 h 13"/>
                              <a:gd name="T4" fmla="*/ 15 w 15"/>
                              <a:gd name="T5" fmla="*/ 10 h 13"/>
                              <a:gd name="T6" fmla="*/ 2 w 15"/>
                              <a:gd name="T7" fmla="*/ 13 h 13"/>
                              <a:gd name="T8" fmla="*/ 0 w 15"/>
                              <a:gd name="T9" fmla="*/ 8 h 13"/>
                              <a:gd name="T10" fmla="*/ 0 w 15"/>
                              <a:gd name="T11" fmla="*/ 0 h 13"/>
                              <a:gd name="T12" fmla="*/ 15 w 15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15" y="0"/>
                                </a:move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402"/>
                        <wps:cNvSpPr>
                          <a:spLocks/>
                        </wps:cNvSpPr>
                        <wps:spPr bwMode="auto">
                          <a:xfrm>
                            <a:off x="1045" y="421"/>
                            <a:ext cx="15" cy="1"/>
                          </a:xfrm>
                          <a:custGeom>
                            <a:avLst/>
                            <a:gdLst>
                              <a:gd name="T0" fmla="*/ 0 w 15"/>
                              <a:gd name="T1" fmla="*/ 15 w 15"/>
                              <a:gd name="T2" fmla="*/ 0 w 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403"/>
                        <wps:cNvSpPr>
                          <a:spLocks/>
                        </wps:cNvSpPr>
                        <wps:spPr bwMode="auto">
                          <a:xfrm>
                            <a:off x="1045" y="431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6"/>
                              <a:gd name="T2" fmla="*/ 15 w 15"/>
                              <a:gd name="T3" fmla="*/ 8 h 16"/>
                              <a:gd name="T4" fmla="*/ 15 w 15"/>
                              <a:gd name="T5" fmla="*/ 16 h 16"/>
                              <a:gd name="T6" fmla="*/ 0 w 15"/>
                              <a:gd name="T7" fmla="*/ 13 h 16"/>
                              <a:gd name="T8" fmla="*/ 2 w 15"/>
                              <a:gd name="T9" fmla="*/ 8 h 16"/>
                              <a:gd name="T10" fmla="*/ 2 w 15"/>
                              <a:gd name="T11" fmla="*/ 0 h 16"/>
                              <a:gd name="T12" fmla="*/ 15 w 15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0"/>
                                </a:moveTo>
                                <a:lnTo>
                                  <a:pt x="15" y="8"/>
                                </a:lnTo>
                                <a:lnTo>
                                  <a:pt x="15" y="16"/>
                                </a:lnTo>
                                <a:lnTo>
                                  <a:pt x="0" y="13"/>
                                </a:lnTo>
                                <a:lnTo>
                                  <a:pt x="2" y="8"/>
                                </a:lnTo>
                                <a:lnTo>
                                  <a:pt x="2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404"/>
                        <wps:cNvSpPr>
                          <a:spLocks/>
                        </wps:cNvSpPr>
                        <wps:spPr bwMode="auto">
                          <a:xfrm>
                            <a:off x="1047" y="431"/>
                            <a:ext cx="13" cy="3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"/>
                              <a:gd name="T2" fmla="*/ 0 w 13"/>
                              <a:gd name="T3" fmla="*/ 0 h 3"/>
                              <a:gd name="T4" fmla="*/ 0 w 13"/>
                              <a:gd name="T5" fmla="*/ 3 h 3"/>
                              <a:gd name="T6" fmla="*/ 13 w 13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405"/>
                        <wps:cNvSpPr>
                          <a:spLocks/>
                        </wps:cNvSpPr>
                        <wps:spPr bwMode="auto">
                          <a:xfrm>
                            <a:off x="1040" y="442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8 h 18"/>
                              <a:gd name="T2" fmla="*/ 15 w 18"/>
                              <a:gd name="T3" fmla="*/ 10 h 18"/>
                              <a:gd name="T4" fmla="*/ 13 w 18"/>
                              <a:gd name="T5" fmla="*/ 13 h 18"/>
                              <a:gd name="T6" fmla="*/ 10 w 18"/>
                              <a:gd name="T7" fmla="*/ 18 h 18"/>
                              <a:gd name="T8" fmla="*/ 0 w 18"/>
                              <a:gd name="T9" fmla="*/ 8 h 18"/>
                              <a:gd name="T10" fmla="*/ 2 w 18"/>
                              <a:gd name="T11" fmla="*/ 2 h 18"/>
                              <a:gd name="T12" fmla="*/ 5 w 18"/>
                              <a:gd name="T13" fmla="*/ 2 h 18"/>
                              <a:gd name="T14" fmla="*/ 5 w 18"/>
                              <a:gd name="T15" fmla="*/ 0 h 18"/>
                              <a:gd name="T16" fmla="*/ 18 w 18"/>
                              <a:gd name="T17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8"/>
                                </a:moveTo>
                                <a:lnTo>
                                  <a:pt x="15" y="10"/>
                                </a:lnTo>
                                <a:lnTo>
                                  <a:pt x="13" y="13"/>
                                </a:lnTo>
                                <a:lnTo>
                                  <a:pt x="10" y="18"/>
                                </a:lnTo>
                                <a:lnTo>
                                  <a:pt x="0" y="8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406"/>
                        <wps:cNvSpPr>
                          <a:spLocks/>
                        </wps:cNvSpPr>
                        <wps:spPr bwMode="auto">
                          <a:xfrm>
                            <a:off x="1045" y="442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8"/>
                              <a:gd name="T2" fmla="*/ 13 w 15"/>
                              <a:gd name="T3" fmla="*/ 8 h 8"/>
                              <a:gd name="T4" fmla="*/ 0 w 15"/>
                              <a:gd name="T5" fmla="*/ 0 h 8"/>
                              <a:gd name="T6" fmla="*/ 0 w 15"/>
                              <a:gd name="T7" fmla="*/ 2 h 8"/>
                              <a:gd name="T8" fmla="*/ 15 w 15"/>
                              <a:gd name="T9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5"/>
                                </a:move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407"/>
                        <wps:cNvSpPr>
                          <a:spLocks/>
                        </wps:cNvSpPr>
                        <wps:spPr bwMode="auto">
                          <a:xfrm>
                            <a:off x="1029" y="450"/>
                            <a:ext cx="21" cy="20"/>
                          </a:xfrm>
                          <a:custGeom>
                            <a:avLst/>
                            <a:gdLst>
                              <a:gd name="T0" fmla="*/ 21 w 21"/>
                              <a:gd name="T1" fmla="*/ 10 h 20"/>
                              <a:gd name="T2" fmla="*/ 16 w 21"/>
                              <a:gd name="T3" fmla="*/ 15 h 20"/>
                              <a:gd name="T4" fmla="*/ 13 w 21"/>
                              <a:gd name="T5" fmla="*/ 20 h 20"/>
                              <a:gd name="T6" fmla="*/ 0 w 21"/>
                              <a:gd name="T7" fmla="*/ 12 h 20"/>
                              <a:gd name="T8" fmla="*/ 3 w 21"/>
                              <a:gd name="T9" fmla="*/ 5 h 20"/>
                              <a:gd name="T10" fmla="*/ 8 w 21"/>
                              <a:gd name="T11" fmla="*/ 0 h 20"/>
                              <a:gd name="T12" fmla="*/ 21 w 21"/>
                              <a:gd name="T13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21" y="10"/>
                                </a:moveTo>
                                <a:lnTo>
                                  <a:pt x="16" y="15"/>
                                </a:lnTo>
                                <a:lnTo>
                                  <a:pt x="13" y="20"/>
                                </a:lnTo>
                                <a:lnTo>
                                  <a:pt x="0" y="12"/>
                                </a:lnTo>
                                <a:lnTo>
                                  <a:pt x="3" y="5"/>
                                </a:lnTo>
                                <a:lnTo>
                                  <a:pt x="8" y="0"/>
                                </a:lnTo>
                                <a:lnTo>
                                  <a:pt x="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408"/>
                        <wps:cNvSpPr>
                          <a:spLocks/>
                        </wps:cNvSpPr>
                        <wps:spPr bwMode="auto">
                          <a:xfrm>
                            <a:off x="1037" y="450"/>
                            <a:ext cx="13" cy="10"/>
                          </a:xfrm>
                          <a:custGeom>
                            <a:avLst/>
                            <a:gdLst>
                              <a:gd name="T0" fmla="*/ 3 w 13"/>
                              <a:gd name="T1" fmla="*/ 0 h 10"/>
                              <a:gd name="T2" fmla="*/ 0 w 13"/>
                              <a:gd name="T3" fmla="*/ 0 h 10"/>
                              <a:gd name="T4" fmla="*/ 13 w 13"/>
                              <a:gd name="T5" fmla="*/ 10 h 10"/>
                              <a:gd name="T6" fmla="*/ 3 w 13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409"/>
                        <wps:cNvSpPr>
                          <a:spLocks/>
                        </wps:cNvSpPr>
                        <wps:spPr bwMode="auto">
                          <a:xfrm>
                            <a:off x="1027" y="462"/>
                            <a:ext cx="15" cy="11"/>
                          </a:xfrm>
                          <a:custGeom>
                            <a:avLst/>
                            <a:gdLst>
                              <a:gd name="T0" fmla="*/ 15 w 15"/>
                              <a:gd name="T1" fmla="*/ 6 h 11"/>
                              <a:gd name="T2" fmla="*/ 15 w 15"/>
                              <a:gd name="T3" fmla="*/ 8 h 11"/>
                              <a:gd name="T4" fmla="*/ 15 w 15"/>
                              <a:gd name="T5" fmla="*/ 11 h 11"/>
                              <a:gd name="T6" fmla="*/ 0 w 15"/>
                              <a:gd name="T7" fmla="*/ 11 h 11"/>
                              <a:gd name="T8" fmla="*/ 0 w 15"/>
                              <a:gd name="T9" fmla="*/ 8 h 11"/>
                              <a:gd name="T10" fmla="*/ 2 w 15"/>
                              <a:gd name="T11" fmla="*/ 0 h 11"/>
                              <a:gd name="T12" fmla="*/ 15 w 15"/>
                              <a:gd name="T1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6"/>
                                </a:moveTo>
                                <a:lnTo>
                                  <a:pt x="15" y="8"/>
                                </a:lnTo>
                                <a:lnTo>
                                  <a:pt x="15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lnTo>
                                  <a:pt x="1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410"/>
                        <wps:cNvSpPr>
                          <a:spLocks/>
                        </wps:cNvSpPr>
                        <wps:spPr bwMode="auto">
                          <a:xfrm>
                            <a:off x="1029" y="462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13 w 13"/>
                              <a:gd name="T3" fmla="*/ 6 h 8"/>
                              <a:gd name="T4" fmla="*/ 13 w 13"/>
                              <a:gd name="T5" fmla="*/ 8 h 8"/>
                              <a:gd name="T6" fmla="*/ 0 w 13"/>
                              <a:gd name="T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13" y="6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1"/>
                        <wps:cNvSpPr>
                          <a:spLocks/>
                        </wps:cNvSpPr>
                        <wps:spPr bwMode="auto">
                          <a:xfrm>
                            <a:off x="1032" y="468"/>
                            <a:ext cx="15" cy="18"/>
                          </a:xfrm>
                          <a:custGeom>
                            <a:avLst/>
                            <a:gdLst>
                              <a:gd name="T0" fmla="*/ 8 w 15"/>
                              <a:gd name="T1" fmla="*/ 0 h 18"/>
                              <a:gd name="T2" fmla="*/ 10 w 15"/>
                              <a:gd name="T3" fmla="*/ 2 h 18"/>
                              <a:gd name="T4" fmla="*/ 15 w 15"/>
                              <a:gd name="T5" fmla="*/ 2 h 18"/>
                              <a:gd name="T6" fmla="*/ 10 w 15"/>
                              <a:gd name="T7" fmla="*/ 18 h 18"/>
                              <a:gd name="T8" fmla="*/ 5 w 15"/>
                              <a:gd name="T9" fmla="*/ 15 h 18"/>
                              <a:gd name="T10" fmla="*/ 0 w 15"/>
                              <a:gd name="T11" fmla="*/ 13 h 18"/>
                              <a:gd name="T12" fmla="*/ 8 w 15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8" y="0"/>
                                </a:moveTo>
                                <a:lnTo>
                                  <a:pt x="10" y="2"/>
                                </a:lnTo>
                                <a:lnTo>
                                  <a:pt x="15" y="2"/>
                                </a:lnTo>
                                <a:lnTo>
                                  <a:pt x="10" y="18"/>
                                </a:lnTo>
                                <a:lnTo>
                                  <a:pt x="5" y="15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2"/>
                        <wps:cNvSpPr>
                          <a:spLocks/>
                        </wps:cNvSpPr>
                        <wps:spPr bwMode="auto">
                          <a:xfrm>
                            <a:off x="1027" y="468"/>
                            <a:ext cx="15" cy="13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13"/>
                              <a:gd name="T2" fmla="*/ 0 w 15"/>
                              <a:gd name="T3" fmla="*/ 10 h 13"/>
                              <a:gd name="T4" fmla="*/ 5 w 15"/>
                              <a:gd name="T5" fmla="*/ 13 h 13"/>
                              <a:gd name="T6" fmla="*/ 13 w 15"/>
                              <a:gd name="T7" fmla="*/ 0 h 13"/>
                              <a:gd name="T8" fmla="*/ 15 w 15"/>
                              <a:gd name="T9" fmla="*/ 5 h 13"/>
                              <a:gd name="T10" fmla="*/ 0 w 15"/>
                              <a:gd name="T11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0" y="5"/>
                                </a:moveTo>
                                <a:lnTo>
                                  <a:pt x="0" y="10"/>
                                </a:lnTo>
                                <a:lnTo>
                                  <a:pt x="5" y="13"/>
                                </a:lnTo>
                                <a:lnTo>
                                  <a:pt x="13" y="0"/>
                                </a:lnTo>
                                <a:lnTo>
                                  <a:pt x="15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413"/>
                        <wps:cNvSpPr>
                          <a:spLocks/>
                        </wps:cNvSpPr>
                        <wps:spPr bwMode="auto">
                          <a:xfrm>
                            <a:off x="1042" y="468"/>
                            <a:ext cx="13" cy="18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8"/>
                              <a:gd name="T2" fmla="*/ 0 w 13"/>
                              <a:gd name="T3" fmla="*/ 2 h 18"/>
                              <a:gd name="T4" fmla="*/ 5 w 13"/>
                              <a:gd name="T5" fmla="*/ 0 h 18"/>
                              <a:gd name="T6" fmla="*/ 13 w 13"/>
                              <a:gd name="T7" fmla="*/ 13 h 18"/>
                              <a:gd name="T8" fmla="*/ 11 w 13"/>
                              <a:gd name="T9" fmla="*/ 15 h 18"/>
                              <a:gd name="T10" fmla="*/ 5 w 13"/>
                              <a:gd name="T11" fmla="*/ 18 h 18"/>
                              <a:gd name="T12" fmla="*/ 0 w 13"/>
                              <a:gd name="T13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3" y="13"/>
                                </a:lnTo>
                                <a:lnTo>
                                  <a:pt x="11" y="15"/>
                                </a:lnTo>
                                <a:lnTo>
                                  <a:pt x="5" y="18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414"/>
                        <wps:cNvSpPr>
                          <a:spLocks/>
                        </wps:cNvSpPr>
                        <wps:spPr bwMode="auto">
                          <a:xfrm>
                            <a:off x="1042" y="470"/>
                            <a:ext cx="5" cy="16"/>
                          </a:xfrm>
                          <a:custGeom>
                            <a:avLst/>
                            <a:gdLst>
                              <a:gd name="T0" fmla="*/ 0 w 5"/>
                              <a:gd name="T1" fmla="*/ 16 h 16"/>
                              <a:gd name="T2" fmla="*/ 3 w 5"/>
                              <a:gd name="T3" fmla="*/ 16 h 16"/>
                              <a:gd name="T4" fmla="*/ 5 w 5"/>
                              <a:gd name="T5" fmla="*/ 16 h 16"/>
                              <a:gd name="T6" fmla="*/ 0 w 5"/>
                              <a:gd name="T7" fmla="*/ 0 h 16"/>
                              <a:gd name="T8" fmla="*/ 5 w 5"/>
                              <a:gd name="T9" fmla="*/ 0 h 16"/>
                              <a:gd name="T10" fmla="*/ 0 w 5"/>
                              <a:gd name="T11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0" y="16"/>
                                </a:moveTo>
                                <a:lnTo>
                                  <a:pt x="3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415"/>
                        <wps:cNvSpPr>
                          <a:spLocks/>
                        </wps:cNvSpPr>
                        <wps:spPr bwMode="auto">
                          <a:xfrm>
                            <a:off x="1047" y="462"/>
                            <a:ext cx="16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16"/>
                              <a:gd name="T2" fmla="*/ 6 w 16"/>
                              <a:gd name="T3" fmla="*/ 0 h 16"/>
                              <a:gd name="T4" fmla="*/ 8 w 16"/>
                              <a:gd name="T5" fmla="*/ 0 h 16"/>
                              <a:gd name="T6" fmla="*/ 16 w 16"/>
                              <a:gd name="T7" fmla="*/ 13 h 16"/>
                              <a:gd name="T8" fmla="*/ 11 w 16"/>
                              <a:gd name="T9" fmla="*/ 13 h 16"/>
                              <a:gd name="T10" fmla="*/ 8 w 16"/>
                              <a:gd name="T11" fmla="*/ 16 h 16"/>
                              <a:gd name="T12" fmla="*/ 0 w 16"/>
                              <a:gd name="T13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0" y="6"/>
                                </a:move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13"/>
                                </a:lnTo>
                                <a:lnTo>
                                  <a:pt x="11" y="13"/>
                                </a:lnTo>
                                <a:lnTo>
                                  <a:pt x="8" y="1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16"/>
                        <wps:cNvSpPr>
                          <a:spLocks/>
                        </wps:cNvSpPr>
                        <wps:spPr bwMode="auto">
                          <a:xfrm>
                            <a:off x="1047" y="468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13 h 13"/>
                              <a:gd name="T2" fmla="*/ 8 w 8"/>
                              <a:gd name="T3" fmla="*/ 10 h 13"/>
                              <a:gd name="T4" fmla="*/ 0 w 8"/>
                              <a:gd name="T5" fmla="*/ 0 h 13"/>
                              <a:gd name="T6" fmla="*/ 8 w 8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13"/>
                                </a:moveTo>
                                <a:lnTo>
                                  <a:pt x="8" y="10"/>
                                </a:ln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17"/>
                        <wps:cNvSpPr>
                          <a:spLocks/>
                        </wps:cNvSpPr>
                        <wps:spPr bwMode="auto">
                          <a:xfrm>
                            <a:off x="1055" y="462"/>
                            <a:ext cx="16" cy="21"/>
                          </a:xfrm>
                          <a:custGeom>
                            <a:avLst/>
                            <a:gdLst>
                              <a:gd name="T0" fmla="*/ 8 w 16"/>
                              <a:gd name="T1" fmla="*/ 0 h 21"/>
                              <a:gd name="T2" fmla="*/ 11 w 16"/>
                              <a:gd name="T3" fmla="*/ 3 h 21"/>
                              <a:gd name="T4" fmla="*/ 16 w 16"/>
                              <a:gd name="T5" fmla="*/ 8 h 21"/>
                              <a:gd name="T6" fmla="*/ 16 w 16"/>
                              <a:gd name="T7" fmla="*/ 16 h 21"/>
                              <a:gd name="T8" fmla="*/ 13 w 16"/>
                              <a:gd name="T9" fmla="*/ 21 h 21"/>
                              <a:gd name="T10" fmla="*/ 0 w 16"/>
                              <a:gd name="T11" fmla="*/ 19 h 21"/>
                              <a:gd name="T12" fmla="*/ 0 w 16"/>
                              <a:gd name="T13" fmla="*/ 16 h 21"/>
                              <a:gd name="T14" fmla="*/ 0 w 16"/>
                              <a:gd name="T15" fmla="*/ 11 h 21"/>
                              <a:gd name="T16" fmla="*/ 0 w 16"/>
                              <a:gd name="T17" fmla="*/ 13 h 21"/>
                              <a:gd name="T18" fmla="*/ 0 w 16"/>
                              <a:gd name="T19" fmla="*/ 13 h 21"/>
                              <a:gd name="T20" fmla="*/ 8 w 16"/>
                              <a:gd name="T21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21">
                                <a:moveTo>
                                  <a:pt x="8" y="0"/>
                                </a:moveTo>
                                <a:lnTo>
                                  <a:pt x="11" y="3"/>
                                </a:lnTo>
                                <a:lnTo>
                                  <a:pt x="16" y="8"/>
                                </a:lnTo>
                                <a:lnTo>
                                  <a:pt x="16" y="16"/>
                                </a:lnTo>
                                <a:lnTo>
                                  <a:pt x="13" y="21"/>
                                </a:lnTo>
                                <a:lnTo>
                                  <a:pt x="0" y="19"/>
                                </a:lnTo>
                                <a:lnTo>
                                  <a:pt x="0" y="16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18"/>
                        <wps:cNvSpPr>
                          <a:spLocks/>
                        </wps:cNvSpPr>
                        <wps:spPr bwMode="auto">
                          <a:xfrm>
                            <a:off x="1055" y="460"/>
                            <a:ext cx="8" cy="15"/>
                          </a:xfrm>
                          <a:custGeom>
                            <a:avLst/>
                            <a:gdLst>
                              <a:gd name="T0" fmla="*/ 0 w 8"/>
                              <a:gd name="T1" fmla="*/ 2 h 15"/>
                              <a:gd name="T2" fmla="*/ 5 w 8"/>
                              <a:gd name="T3" fmla="*/ 0 h 15"/>
                              <a:gd name="T4" fmla="*/ 8 w 8"/>
                              <a:gd name="T5" fmla="*/ 2 h 15"/>
                              <a:gd name="T6" fmla="*/ 0 w 8"/>
                              <a:gd name="T7" fmla="*/ 15 h 15"/>
                              <a:gd name="T8" fmla="*/ 8 w 8"/>
                              <a:gd name="T9" fmla="*/ 15 h 15"/>
                              <a:gd name="T10" fmla="*/ 0 w 8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0" y="2"/>
                                </a:moveTo>
                                <a:lnTo>
                                  <a:pt x="5" y="0"/>
                                </a:lnTo>
                                <a:lnTo>
                                  <a:pt x="8" y="2"/>
                                </a:lnTo>
                                <a:lnTo>
                                  <a:pt x="0" y="15"/>
                                </a:lnTo>
                                <a:lnTo>
                                  <a:pt x="8" y="1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403" name="Group 419"/>
                      <wpg:cNvGrpSpPr>
                        <a:grpSpLocks/>
                      </wpg:cNvGrpSpPr>
                      <wpg:grpSpPr bwMode="auto">
                        <a:xfrm>
                          <a:off x="90165" y="34549"/>
                          <a:ext cx="143564" cy="228068"/>
                          <a:chOff x="412" y="158"/>
                          <a:chExt cx="656" cy="1043"/>
                        </a:xfrm>
                      </wpg:grpSpPr>
                      <wps:wsp>
                        <wps:cNvPr id="404" name="Freeform 420"/>
                        <wps:cNvSpPr>
                          <a:spLocks/>
                        </wps:cNvSpPr>
                        <wps:spPr bwMode="auto">
                          <a:xfrm>
                            <a:off x="1053" y="481"/>
                            <a:ext cx="15" cy="18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8"/>
                              <a:gd name="T2" fmla="*/ 15 w 15"/>
                              <a:gd name="T3" fmla="*/ 5 h 18"/>
                              <a:gd name="T4" fmla="*/ 13 w 15"/>
                              <a:gd name="T5" fmla="*/ 18 h 18"/>
                              <a:gd name="T6" fmla="*/ 0 w 15"/>
                              <a:gd name="T7" fmla="*/ 15 h 18"/>
                              <a:gd name="T8" fmla="*/ 0 w 15"/>
                              <a:gd name="T9" fmla="*/ 2 h 18"/>
                              <a:gd name="T10" fmla="*/ 2 w 15"/>
                              <a:gd name="T11" fmla="*/ 0 h 18"/>
                              <a:gd name="T12" fmla="*/ 15 w 15"/>
                              <a:gd name="T13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15" y="2"/>
                                </a:moveTo>
                                <a:lnTo>
                                  <a:pt x="15" y="5"/>
                                </a:lnTo>
                                <a:lnTo>
                                  <a:pt x="13" y="18"/>
                                </a:lnTo>
                                <a:lnTo>
                                  <a:pt x="0" y="15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421"/>
                        <wps:cNvSpPr>
                          <a:spLocks/>
                        </wps:cNvSpPr>
                        <wps:spPr bwMode="auto">
                          <a:xfrm>
                            <a:off x="1055" y="481"/>
                            <a:ext cx="13" cy="2"/>
                          </a:xfrm>
                          <a:custGeom>
                            <a:avLst/>
                            <a:gdLst>
                              <a:gd name="T0" fmla="*/ 13 w 13"/>
                              <a:gd name="T1" fmla="*/ 2 h 2"/>
                              <a:gd name="T2" fmla="*/ 0 w 13"/>
                              <a:gd name="T3" fmla="*/ 0 h 2"/>
                              <a:gd name="T4" fmla="*/ 13 w 13"/>
                              <a:gd name="T5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13" y="2"/>
                                </a:moveTo>
                                <a:lnTo>
                                  <a:pt x="0" y="0"/>
                                </a:lnTo>
                                <a:lnTo>
                                  <a:pt x="1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422"/>
                        <wps:cNvSpPr>
                          <a:spLocks/>
                        </wps:cNvSpPr>
                        <wps:spPr bwMode="auto">
                          <a:xfrm>
                            <a:off x="1042" y="493"/>
                            <a:ext cx="24" cy="26"/>
                          </a:xfrm>
                          <a:custGeom>
                            <a:avLst/>
                            <a:gdLst>
                              <a:gd name="T0" fmla="*/ 24 w 24"/>
                              <a:gd name="T1" fmla="*/ 8 h 26"/>
                              <a:gd name="T2" fmla="*/ 21 w 24"/>
                              <a:gd name="T3" fmla="*/ 13 h 26"/>
                              <a:gd name="T4" fmla="*/ 18 w 24"/>
                              <a:gd name="T5" fmla="*/ 19 h 26"/>
                              <a:gd name="T6" fmla="*/ 16 w 24"/>
                              <a:gd name="T7" fmla="*/ 21 h 26"/>
                              <a:gd name="T8" fmla="*/ 13 w 24"/>
                              <a:gd name="T9" fmla="*/ 26 h 26"/>
                              <a:gd name="T10" fmla="*/ 0 w 24"/>
                              <a:gd name="T11" fmla="*/ 21 h 26"/>
                              <a:gd name="T12" fmla="*/ 0 w 24"/>
                              <a:gd name="T13" fmla="*/ 16 h 26"/>
                              <a:gd name="T14" fmla="*/ 5 w 24"/>
                              <a:gd name="T15" fmla="*/ 11 h 26"/>
                              <a:gd name="T16" fmla="*/ 8 w 24"/>
                              <a:gd name="T17" fmla="*/ 6 h 26"/>
                              <a:gd name="T18" fmla="*/ 11 w 24"/>
                              <a:gd name="T19" fmla="*/ 0 h 26"/>
                              <a:gd name="T20" fmla="*/ 24 w 24"/>
                              <a:gd name="T21" fmla="*/ 8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6">
                                <a:moveTo>
                                  <a:pt x="24" y="8"/>
                                </a:moveTo>
                                <a:lnTo>
                                  <a:pt x="21" y="13"/>
                                </a:lnTo>
                                <a:lnTo>
                                  <a:pt x="18" y="19"/>
                                </a:lnTo>
                                <a:lnTo>
                                  <a:pt x="16" y="21"/>
                                </a:lnTo>
                                <a:lnTo>
                                  <a:pt x="13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5" y="11"/>
                                </a:lnTo>
                                <a:lnTo>
                                  <a:pt x="8" y="6"/>
                                </a:lnTo>
                                <a:lnTo>
                                  <a:pt x="11" y="0"/>
                                </a:lnTo>
                                <a:lnTo>
                                  <a:pt x="2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423"/>
                        <wps:cNvSpPr>
                          <a:spLocks/>
                        </wps:cNvSpPr>
                        <wps:spPr bwMode="auto">
                          <a:xfrm>
                            <a:off x="1053" y="493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8"/>
                              <a:gd name="T2" fmla="*/ 13 w 13"/>
                              <a:gd name="T3" fmla="*/ 8 h 8"/>
                              <a:gd name="T4" fmla="*/ 0 w 13"/>
                              <a:gd name="T5" fmla="*/ 0 h 8"/>
                              <a:gd name="T6" fmla="*/ 0 w 13"/>
                              <a:gd name="T7" fmla="*/ 3 h 8"/>
                              <a:gd name="T8" fmla="*/ 13 w 13"/>
                              <a:gd name="T9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6"/>
                                </a:move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1042" y="517"/>
                            <a:ext cx="16" cy="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25"/>
                        <wps:cNvSpPr>
                          <a:spLocks/>
                        </wps:cNvSpPr>
                        <wps:spPr bwMode="auto">
                          <a:xfrm>
                            <a:off x="1042" y="514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"/>
                              <a:gd name="T2" fmla="*/ 0 w 16"/>
                              <a:gd name="T3" fmla="*/ 3 h 5"/>
                              <a:gd name="T4" fmla="*/ 16 w 16"/>
                              <a:gd name="T5" fmla="*/ 3 h 5"/>
                              <a:gd name="T6" fmla="*/ 13 w 16"/>
                              <a:gd name="T7" fmla="*/ 5 h 5"/>
                              <a:gd name="T8" fmla="*/ 0 w 16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6" y="3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26"/>
                        <wps:cNvSpPr>
                          <a:spLocks/>
                        </wps:cNvSpPr>
                        <wps:spPr bwMode="auto">
                          <a:xfrm>
                            <a:off x="1042" y="543"/>
                            <a:ext cx="16" cy="15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15"/>
                              <a:gd name="T2" fmla="*/ 0 w 16"/>
                              <a:gd name="T3" fmla="*/ 0 h 15"/>
                              <a:gd name="T4" fmla="*/ 0 w 16"/>
                              <a:gd name="T5" fmla="*/ 15 h 15"/>
                              <a:gd name="T6" fmla="*/ 16 w 16"/>
                              <a:gd name="T7" fmla="*/ 15 h 15"/>
                              <a:gd name="T8" fmla="*/ 13 w 16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27"/>
                        <wps:cNvSpPr>
                          <a:spLocks/>
                        </wps:cNvSpPr>
                        <wps:spPr bwMode="auto">
                          <a:xfrm>
                            <a:off x="1042" y="543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"/>
                              <a:gd name="T2" fmla="*/ 0 w 16"/>
                              <a:gd name="T3" fmla="*/ 5 h 5"/>
                              <a:gd name="T4" fmla="*/ 0 w 16"/>
                              <a:gd name="T5" fmla="*/ 0 h 5"/>
                              <a:gd name="T6" fmla="*/ 13 w 16"/>
                              <a:gd name="T7" fmla="*/ 0 h 5"/>
                              <a:gd name="T8" fmla="*/ 16 w 16"/>
                              <a:gd name="T9" fmla="*/ 0 h 5"/>
                              <a:gd name="T10" fmla="*/ 0 w 1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28"/>
                        <wps:cNvSpPr>
                          <a:spLocks/>
                        </wps:cNvSpPr>
                        <wps:spPr bwMode="auto">
                          <a:xfrm>
                            <a:off x="1045" y="555"/>
                            <a:ext cx="18" cy="16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6"/>
                              <a:gd name="T2" fmla="*/ 13 w 18"/>
                              <a:gd name="T3" fmla="*/ 3 h 16"/>
                              <a:gd name="T4" fmla="*/ 15 w 18"/>
                              <a:gd name="T5" fmla="*/ 6 h 16"/>
                              <a:gd name="T6" fmla="*/ 18 w 18"/>
                              <a:gd name="T7" fmla="*/ 11 h 16"/>
                              <a:gd name="T8" fmla="*/ 5 w 18"/>
                              <a:gd name="T9" fmla="*/ 16 h 16"/>
                              <a:gd name="T10" fmla="*/ 2 w 18"/>
                              <a:gd name="T11" fmla="*/ 11 h 16"/>
                              <a:gd name="T12" fmla="*/ 0 w 18"/>
                              <a:gd name="T13" fmla="*/ 8 h 16"/>
                              <a:gd name="T14" fmla="*/ 0 w 18"/>
                              <a:gd name="T15" fmla="*/ 6 h 16"/>
                              <a:gd name="T16" fmla="*/ 13 w 18"/>
                              <a:gd name="T1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3" y="0"/>
                                </a:moveTo>
                                <a:lnTo>
                                  <a:pt x="13" y="3"/>
                                </a:lnTo>
                                <a:lnTo>
                                  <a:pt x="15" y="6"/>
                                </a:lnTo>
                                <a:lnTo>
                                  <a:pt x="18" y="11"/>
                                </a:lnTo>
                                <a:lnTo>
                                  <a:pt x="5" y="16"/>
                                </a:lnTo>
                                <a:lnTo>
                                  <a:pt x="2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29"/>
                        <wps:cNvSpPr>
                          <a:spLocks/>
                        </wps:cNvSpPr>
                        <wps:spPr bwMode="auto">
                          <a:xfrm>
                            <a:off x="1042" y="555"/>
                            <a:ext cx="16" cy="6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6"/>
                              <a:gd name="T2" fmla="*/ 3 w 16"/>
                              <a:gd name="T3" fmla="*/ 6 h 6"/>
                              <a:gd name="T4" fmla="*/ 16 w 16"/>
                              <a:gd name="T5" fmla="*/ 0 h 6"/>
                              <a:gd name="T6" fmla="*/ 16 w 16"/>
                              <a:gd name="T7" fmla="*/ 3 h 6"/>
                              <a:gd name="T8" fmla="*/ 0 w 16"/>
                              <a:gd name="T9" fmla="*/ 3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6">
                                <a:moveTo>
                                  <a:pt x="0" y="3"/>
                                </a:moveTo>
                                <a:lnTo>
                                  <a:pt x="3" y="6"/>
                                </a:lnTo>
                                <a:lnTo>
                                  <a:pt x="16" y="0"/>
                                </a:lnTo>
                                <a:lnTo>
                                  <a:pt x="16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430"/>
                        <wps:cNvSpPr>
                          <a:spLocks/>
                        </wps:cNvSpPr>
                        <wps:spPr bwMode="auto">
                          <a:xfrm>
                            <a:off x="1050" y="566"/>
                            <a:ext cx="18" cy="1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5"/>
                              <a:gd name="T2" fmla="*/ 16 w 18"/>
                              <a:gd name="T3" fmla="*/ 5 h 15"/>
                              <a:gd name="T4" fmla="*/ 18 w 18"/>
                              <a:gd name="T5" fmla="*/ 13 h 15"/>
                              <a:gd name="T6" fmla="*/ 3 w 18"/>
                              <a:gd name="T7" fmla="*/ 15 h 15"/>
                              <a:gd name="T8" fmla="*/ 0 w 18"/>
                              <a:gd name="T9" fmla="*/ 10 h 15"/>
                              <a:gd name="T10" fmla="*/ 0 w 18"/>
                              <a:gd name="T11" fmla="*/ 5 h 15"/>
                              <a:gd name="T12" fmla="*/ 13 w 18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3" y="0"/>
                                </a:moveTo>
                                <a:lnTo>
                                  <a:pt x="16" y="5"/>
                                </a:lnTo>
                                <a:lnTo>
                                  <a:pt x="18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431"/>
                        <wps:cNvSpPr>
                          <a:spLocks/>
                        </wps:cNvSpPr>
                        <wps:spPr bwMode="auto">
                          <a:xfrm>
                            <a:off x="1050" y="566"/>
                            <a:ext cx="13" cy="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5"/>
                              <a:gd name="T2" fmla="*/ 0 w 13"/>
                              <a:gd name="T3" fmla="*/ 5 h 5"/>
                              <a:gd name="T4" fmla="*/ 13 w 13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3" y="0"/>
                                </a:move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32"/>
                        <wps:cNvSpPr>
                          <a:spLocks/>
                        </wps:cNvSpPr>
                        <wps:spPr bwMode="auto">
                          <a:xfrm>
                            <a:off x="1053" y="579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10 h 20"/>
                              <a:gd name="T4" fmla="*/ 15 w 15"/>
                              <a:gd name="T5" fmla="*/ 20 h 20"/>
                              <a:gd name="T6" fmla="*/ 0 w 15"/>
                              <a:gd name="T7" fmla="*/ 20 h 20"/>
                              <a:gd name="T8" fmla="*/ 0 w 15"/>
                              <a:gd name="T9" fmla="*/ 10 h 20"/>
                              <a:gd name="T10" fmla="*/ 0 w 15"/>
                              <a:gd name="T11" fmla="*/ 2 h 20"/>
                              <a:gd name="T12" fmla="*/ 15 w 15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1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33"/>
                        <wps:cNvSpPr>
                          <a:spLocks/>
                        </wps:cNvSpPr>
                        <wps:spPr bwMode="auto">
                          <a:xfrm>
                            <a:off x="1053" y="576"/>
                            <a:ext cx="15" cy="5"/>
                          </a:xfrm>
                          <a:custGeom>
                            <a:avLst/>
                            <a:gdLst>
                              <a:gd name="T0" fmla="*/ 15 w 15"/>
                              <a:gd name="T1" fmla="*/ 3 h 5"/>
                              <a:gd name="T2" fmla="*/ 13 w 15"/>
                              <a:gd name="T3" fmla="*/ 0 h 5"/>
                              <a:gd name="T4" fmla="*/ 15 w 15"/>
                              <a:gd name="T5" fmla="*/ 3 h 5"/>
                              <a:gd name="T6" fmla="*/ 0 w 15"/>
                              <a:gd name="T7" fmla="*/ 5 h 5"/>
                              <a:gd name="T8" fmla="*/ 15 w 15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3"/>
                                </a:moveTo>
                                <a:lnTo>
                                  <a:pt x="13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5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434"/>
                        <wps:cNvSpPr>
                          <a:spLocks/>
                        </wps:cNvSpPr>
                        <wps:spPr bwMode="auto">
                          <a:xfrm>
                            <a:off x="1045" y="597"/>
                            <a:ext cx="21" cy="18"/>
                          </a:xfrm>
                          <a:custGeom>
                            <a:avLst/>
                            <a:gdLst>
                              <a:gd name="T0" fmla="*/ 21 w 21"/>
                              <a:gd name="T1" fmla="*/ 5 h 18"/>
                              <a:gd name="T2" fmla="*/ 18 w 21"/>
                              <a:gd name="T3" fmla="*/ 13 h 18"/>
                              <a:gd name="T4" fmla="*/ 13 w 21"/>
                              <a:gd name="T5" fmla="*/ 18 h 18"/>
                              <a:gd name="T6" fmla="*/ 0 w 21"/>
                              <a:gd name="T7" fmla="*/ 10 h 18"/>
                              <a:gd name="T8" fmla="*/ 5 w 21"/>
                              <a:gd name="T9" fmla="*/ 5 h 18"/>
                              <a:gd name="T10" fmla="*/ 8 w 21"/>
                              <a:gd name="T11" fmla="*/ 0 h 18"/>
                              <a:gd name="T12" fmla="*/ 21 w 21"/>
                              <a:gd name="T13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5"/>
                                </a:moveTo>
                                <a:lnTo>
                                  <a:pt x="18" y="13"/>
                                </a:lnTo>
                                <a:lnTo>
                                  <a:pt x="13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2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435"/>
                        <wps:cNvSpPr>
                          <a:spLocks/>
                        </wps:cNvSpPr>
                        <wps:spPr bwMode="auto">
                          <a:xfrm>
                            <a:off x="1053" y="597"/>
                            <a:ext cx="15" cy="5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5"/>
                              <a:gd name="T2" fmla="*/ 13 w 15"/>
                              <a:gd name="T3" fmla="*/ 5 h 5"/>
                              <a:gd name="T4" fmla="*/ 0 w 15"/>
                              <a:gd name="T5" fmla="*/ 0 h 5"/>
                              <a:gd name="T6" fmla="*/ 0 w 15"/>
                              <a:gd name="T7" fmla="*/ 2 h 5"/>
                              <a:gd name="T8" fmla="*/ 15 w 15"/>
                              <a:gd name="T9" fmla="*/ 2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2"/>
                                </a:move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36"/>
                        <wps:cNvSpPr>
                          <a:spLocks/>
                        </wps:cNvSpPr>
                        <wps:spPr bwMode="auto">
                          <a:xfrm>
                            <a:off x="1037" y="607"/>
                            <a:ext cx="21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10 h 21"/>
                              <a:gd name="T2" fmla="*/ 16 w 21"/>
                              <a:gd name="T3" fmla="*/ 16 h 21"/>
                              <a:gd name="T4" fmla="*/ 10 w 21"/>
                              <a:gd name="T5" fmla="*/ 21 h 21"/>
                              <a:gd name="T6" fmla="*/ 0 w 21"/>
                              <a:gd name="T7" fmla="*/ 10 h 21"/>
                              <a:gd name="T8" fmla="*/ 5 w 21"/>
                              <a:gd name="T9" fmla="*/ 5 h 21"/>
                              <a:gd name="T10" fmla="*/ 10 w 21"/>
                              <a:gd name="T11" fmla="*/ 0 h 21"/>
                              <a:gd name="T12" fmla="*/ 21 w 21"/>
                              <a:gd name="T13" fmla="*/ 1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10"/>
                                </a:moveTo>
                                <a:lnTo>
                                  <a:pt x="16" y="16"/>
                                </a:lnTo>
                                <a:lnTo>
                                  <a:pt x="10" y="21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37"/>
                        <wps:cNvSpPr>
                          <a:spLocks/>
                        </wps:cNvSpPr>
                        <wps:spPr bwMode="auto">
                          <a:xfrm>
                            <a:off x="1045" y="607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0"/>
                              <a:gd name="T2" fmla="*/ 13 w 13"/>
                              <a:gd name="T3" fmla="*/ 10 h 10"/>
                              <a:gd name="T4" fmla="*/ 2 w 13"/>
                              <a:gd name="T5" fmla="*/ 0 h 10"/>
                              <a:gd name="T6" fmla="*/ 0 w 13"/>
                              <a:gd name="T7" fmla="*/ 0 h 10"/>
                              <a:gd name="T8" fmla="*/ 13 w 13"/>
                              <a:gd name="T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8"/>
                                </a:moveTo>
                                <a:lnTo>
                                  <a:pt x="13" y="1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38"/>
                        <wps:cNvSpPr>
                          <a:spLocks/>
                        </wps:cNvSpPr>
                        <wps:spPr bwMode="auto">
                          <a:xfrm>
                            <a:off x="1027" y="615"/>
                            <a:ext cx="18" cy="21"/>
                          </a:xfrm>
                          <a:custGeom>
                            <a:avLst/>
                            <a:gdLst>
                              <a:gd name="T0" fmla="*/ 18 w 18"/>
                              <a:gd name="T1" fmla="*/ 13 h 21"/>
                              <a:gd name="T2" fmla="*/ 13 w 18"/>
                              <a:gd name="T3" fmla="*/ 15 h 21"/>
                              <a:gd name="T4" fmla="*/ 5 w 18"/>
                              <a:gd name="T5" fmla="*/ 21 h 21"/>
                              <a:gd name="T6" fmla="*/ 0 w 18"/>
                              <a:gd name="T7" fmla="*/ 8 h 21"/>
                              <a:gd name="T8" fmla="*/ 5 w 18"/>
                              <a:gd name="T9" fmla="*/ 2 h 21"/>
                              <a:gd name="T10" fmla="*/ 10 w 18"/>
                              <a:gd name="T11" fmla="*/ 0 h 21"/>
                              <a:gd name="T12" fmla="*/ 18 w 18"/>
                              <a:gd name="T13" fmla="*/ 13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8" y="13"/>
                                </a:moveTo>
                                <a:lnTo>
                                  <a:pt x="13" y="15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5" y="2"/>
                                </a:lnTo>
                                <a:lnTo>
                                  <a:pt x="10" y="0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39"/>
                        <wps:cNvSpPr>
                          <a:spLocks/>
                        </wps:cNvSpPr>
                        <wps:spPr bwMode="auto">
                          <a:xfrm>
                            <a:off x="1037" y="615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13 h 13"/>
                              <a:gd name="T2" fmla="*/ 8 w 10"/>
                              <a:gd name="T3" fmla="*/ 13 h 13"/>
                              <a:gd name="T4" fmla="*/ 0 w 10"/>
                              <a:gd name="T5" fmla="*/ 0 h 13"/>
                              <a:gd name="T6" fmla="*/ 0 w 10"/>
                              <a:gd name="T7" fmla="*/ 2 h 13"/>
                              <a:gd name="T8" fmla="*/ 10 w 10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13"/>
                                </a:moveTo>
                                <a:lnTo>
                                  <a:pt x="8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40"/>
                        <wps:cNvSpPr>
                          <a:spLocks/>
                        </wps:cNvSpPr>
                        <wps:spPr bwMode="auto">
                          <a:xfrm>
                            <a:off x="1016" y="623"/>
                            <a:ext cx="16" cy="15"/>
                          </a:xfrm>
                          <a:custGeom>
                            <a:avLst/>
                            <a:gdLst>
                              <a:gd name="T0" fmla="*/ 16 w 16"/>
                              <a:gd name="T1" fmla="*/ 13 h 15"/>
                              <a:gd name="T2" fmla="*/ 5 w 16"/>
                              <a:gd name="T3" fmla="*/ 15 h 15"/>
                              <a:gd name="T4" fmla="*/ 0 w 16"/>
                              <a:gd name="T5" fmla="*/ 2 h 15"/>
                              <a:gd name="T6" fmla="*/ 11 w 16"/>
                              <a:gd name="T7" fmla="*/ 0 h 15"/>
                              <a:gd name="T8" fmla="*/ 16 w 16"/>
                              <a:gd name="T9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16" y="13"/>
                                </a:moveTo>
                                <a:lnTo>
                                  <a:pt x="5" y="15"/>
                                </a:lnTo>
                                <a:lnTo>
                                  <a:pt x="0" y="2"/>
                                </a:lnTo>
                                <a:lnTo>
                                  <a:pt x="11" y="0"/>
                                </a:lnTo>
                                <a:lnTo>
                                  <a:pt x="1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41"/>
                        <wps:cNvSpPr>
                          <a:spLocks/>
                        </wps:cNvSpPr>
                        <wps:spPr bwMode="auto">
                          <a:xfrm>
                            <a:off x="1027" y="623"/>
                            <a:ext cx="5" cy="13"/>
                          </a:xfrm>
                          <a:custGeom>
                            <a:avLst/>
                            <a:gdLst>
                              <a:gd name="T0" fmla="*/ 5 w 5"/>
                              <a:gd name="T1" fmla="*/ 13 h 13"/>
                              <a:gd name="T2" fmla="*/ 0 w 5"/>
                              <a:gd name="T3" fmla="*/ 0 h 13"/>
                              <a:gd name="T4" fmla="*/ 5 w 5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3">
                                <a:moveTo>
                                  <a:pt x="5" y="13"/>
                                </a:moveTo>
                                <a:lnTo>
                                  <a:pt x="0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42"/>
                        <wps:cNvSpPr>
                          <a:spLocks/>
                        </wps:cNvSpPr>
                        <wps:spPr bwMode="auto">
                          <a:xfrm>
                            <a:off x="692" y="351"/>
                            <a:ext cx="24" cy="29"/>
                          </a:xfrm>
                          <a:custGeom>
                            <a:avLst/>
                            <a:gdLst>
                              <a:gd name="T0" fmla="*/ 13 w 24"/>
                              <a:gd name="T1" fmla="*/ 29 h 29"/>
                              <a:gd name="T2" fmla="*/ 24 w 24"/>
                              <a:gd name="T3" fmla="*/ 16 h 29"/>
                              <a:gd name="T4" fmla="*/ 11 w 24"/>
                              <a:gd name="T5" fmla="*/ 0 h 29"/>
                              <a:gd name="T6" fmla="*/ 0 w 24"/>
                              <a:gd name="T7" fmla="*/ 13 h 29"/>
                              <a:gd name="T8" fmla="*/ 13 w 24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13" y="29"/>
                                </a:moveTo>
                                <a:lnTo>
                                  <a:pt x="24" y="16"/>
                                </a:lnTo>
                                <a:lnTo>
                                  <a:pt x="11" y="0"/>
                                </a:lnTo>
                                <a:lnTo>
                                  <a:pt x="0" y="13"/>
                                </a:lnTo>
                                <a:lnTo>
                                  <a:pt x="13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43"/>
                        <wps:cNvSpPr>
                          <a:spLocks/>
                        </wps:cNvSpPr>
                        <wps:spPr bwMode="auto">
                          <a:xfrm>
                            <a:off x="677" y="336"/>
                            <a:ext cx="26" cy="26"/>
                          </a:xfrm>
                          <a:custGeom>
                            <a:avLst/>
                            <a:gdLst>
                              <a:gd name="T0" fmla="*/ 15 w 26"/>
                              <a:gd name="T1" fmla="*/ 26 h 26"/>
                              <a:gd name="T2" fmla="*/ 26 w 26"/>
                              <a:gd name="T3" fmla="*/ 15 h 26"/>
                              <a:gd name="T4" fmla="*/ 10 w 26"/>
                              <a:gd name="T5" fmla="*/ 0 h 26"/>
                              <a:gd name="T6" fmla="*/ 0 w 26"/>
                              <a:gd name="T7" fmla="*/ 10 h 26"/>
                              <a:gd name="T8" fmla="*/ 15 w 26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15" y="26"/>
                                </a:moveTo>
                                <a:lnTo>
                                  <a:pt x="26" y="15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44"/>
                        <wps:cNvSpPr>
                          <a:spLocks/>
                        </wps:cNvSpPr>
                        <wps:spPr bwMode="auto">
                          <a:xfrm>
                            <a:off x="692" y="351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13 h 13"/>
                              <a:gd name="T2" fmla="*/ 0 w 11"/>
                              <a:gd name="T3" fmla="*/ 11 h 13"/>
                              <a:gd name="T4" fmla="*/ 11 w 11"/>
                              <a:gd name="T5" fmla="*/ 0 h 13"/>
                              <a:gd name="T6" fmla="*/ 0 w 11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13"/>
                                </a:move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45"/>
                        <wps:cNvSpPr>
                          <a:spLocks/>
                        </wps:cNvSpPr>
                        <wps:spPr bwMode="auto">
                          <a:xfrm>
                            <a:off x="661" y="320"/>
                            <a:ext cx="26" cy="29"/>
                          </a:xfrm>
                          <a:custGeom>
                            <a:avLst/>
                            <a:gdLst>
                              <a:gd name="T0" fmla="*/ 16 w 26"/>
                              <a:gd name="T1" fmla="*/ 29 h 29"/>
                              <a:gd name="T2" fmla="*/ 26 w 26"/>
                              <a:gd name="T3" fmla="*/ 16 h 29"/>
                              <a:gd name="T4" fmla="*/ 10 w 26"/>
                              <a:gd name="T5" fmla="*/ 0 h 29"/>
                              <a:gd name="T6" fmla="*/ 0 w 26"/>
                              <a:gd name="T7" fmla="*/ 13 h 29"/>
                              <a:gd name="T8" fmla="*/ 16 w 26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9">
                                <a:moveTo>
                                  <a:pt x="16" y="29"/>
                                </a:moveTo>
                                <a:lnTo>
                                  <a:pt x="26" y="16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lnTo>
                                  <a:pt x="1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46"/>
                        <wps:cNvSpPr>
                          <a:spLocks/>
                        </wps:cNvSpPr>
                        <wps:spPr bwMode="auto">
                          <a:xfrm>
                            <a:off x="677" y="336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3"/>
                              <a:gd name="T2" fmla="*/ 0 w 10"/>
                              <a:gd name="T3" fmla="*/ 13 h 13"/>
                              <a:gd name="T4" fmla="*/ 0 w 10"/>
                              <a:gd name="T5" fmla="*/ 10 h 13"/>
                              <a:gd name="T6" fmla="*/ 10 w 10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47"/>
                        <wps:cNvSpPr>
                          <a:spLocks/>
                        </wps:cNvSpPr>
                        <wps:spPr bwMode="auto">
                          <a:xfrm>
                            <a:off x="643" y="305"/>
                            <a:ext cx="28" cy="26"/>
                          </a:xfrm>
                          <a:custGeom>
                            <a:avLst/>
                            <a:gdLst>
                              <a:gd name="T0" fmla="*/ 18 w 28"/>
                              <a:gd name="T1" fmla="*/ 26 h 26"/>
                              <a:gd name="T2" fmla="*/ 28 w 28"/>
                              <a:gd name="T3" fmla="*/ 15 h 26"/>
                              <a:gd name="T4" fmla="*/ 10 w 28"/>
                              <a:gd name="T5" fmla="*/ 0 h 26"/>
                              <a:gd name="T6" fmla="*/ 0 w 28"/>
                              <a:gd name="T7" fmla="*/ 10 h 26"/>
                              <a:gd name="T8" fmla="*/ 18 w 28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8" y="26"/>
                                </a:moveTo>
                                <a:lnTo>
                                  <a:pt x="28" y="15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48"/>
                        <wps:cNvSpPr>
                          <a:spLocks/>
                        </wps:cNvSpPr>
                        <wps:spPr bwMode="auto">
                          <a:xfrm>
                            <a:off x="661" y="320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3"/>
                              <a:gd name="T2" fmla="*/ 0 w 10"/>
                              <a:gd name="T3" fmla="*/ 11 h 13"/>
                              <a:gd name="T4" fmla="*/ 0 w 10"/>
                              <a:gd name="T5" fmla="*/ 13 h 13"/>
                              <a:gd name="T6" fmla="*/ 10 w 10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0"/>
                                </a:move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49"/>
                        <wps:cNvSpPr>
                          <a:spLocks/>
                        </wps:cNvSpPr>
                        <wps:spPr bwMode="auto">
                          <a:xfrm>
                            <a:off x="625" y="289"/>
                            <a:ext cx="28" cy="26"/>
                          </a:xfrm>
                          <a:custGeom>
                            <a:avLst/>
                            <a:gdLst>
                              <a:gd name="T0" fmla="*/ 18 w 28"/>
                              <a:gd name="T1" fmla="*/ 26 h 26"/>
                              <a:gd name="T2" fmla="*/ 28 w 28"/>
                              <a:gd name="T3" fmla="*/ 16 h 26"/>
                              <a:gd name="T4" fmla="*/ 10 w 28"/>
                              <a:gd name="T5" fmla="*/ 0 h 26"/>
                              <a:gd name="T6" fmla="*/ 0 w 28"/>
                              <a:gd name="T7" fmla="*/ 11 h 26"/>
                              <a:gd name="T8" fmla="*/ 18 w 28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8" y="26"/>
                                </a:moveTo>
                                <a:lnTo>
                                  <a:pt x="28" y="16"/>
                                </a:ln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1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50"/>
                        <wps:cNvSpPr>
                          <a:spLocks/>
                        </wps:cNvSpPr>
                        <wps:spPr bwMode="auto">
                          <a:xfrm>
                            <a:off x="643" y="305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0"/>
                              <a:gd name="T2" fmla="*/ 0 w 10"/>
                              <a:gd name="T3" fmla="*/ 10 h 10"/>
                              <a:gd name="T4" fmla="*/ 1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10" y="0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51"/>
                        <wps:cNvSpPr>
                          <a:spLocks/>
                        </wps:cNvSpPr>
                        <wps:spPr bwMode="auto">
                          <a:xfrm>
                            <a:off x="612" y="289"/>
                            <a:ext cx="21" cy="18"/>
                          </a:xfrm>
                          <a:custGeom>
                            <a:avLst/>
                            <a:gdLst>
                              <a:gd name="T0" fmla="*/ 21 w 21"/>
                              <a:gd name="T1" fmla="*/ 13 h 18"/>
                              <a:gd name="T2" fmla="*/ 13 w 21"/>
                              <a:gd name="T3" fmla="*/ 0 h 18"/>
                              <a:gd name="T4" fmla="*/ 0 w 21"/>
                              <a:gd name="T5" fmla="*/ 6 h 18"/>
                              <a:gd name="T6" fmla="*/ 8 w 21"/>
                              <a:gd name="T7" fmla="*/ 18 h 18"/>
                              <a:gd name="T8" fmla="*/ 21 w 21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3"/>
                                </a:moveTo>
                                <a:lnTo>
                                  <a:pt x="13" y="0"/>
                                </a:lnTo>
                                <a:lnTo>
                                  <a:pt x="0" y="6"/>
                                </a:lnTo>
                                <a:lnTo>
                                  <a:pt x="8" y="18"/>
                                </a:lnTo>
                                <a:lnTo>
                                  <a:pt x="2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52"/>
                        <wps:cNvSpPr>
                          <a:spLocks/>
                        </wps:cNvSpPr>
                        <wps:spPr bwMode="auto">
                          <a:xfrm>
                            <a:off x="625" y="287"/>
                            <a:ext cx="10" cy="15"/>
                          </a:xfrm>
                          <a:custGeom>
                            <a:avLst/>
                            <a:gdLst>
                              <a:gd name="T0" fmla="*/ 10 w 10"/>
                              <a:gd name="T1" fmla="*/ 2 h 15"/>
                              <a:gd name="T2" fmla="*/ 8 w 10"/>
                              <a:gd name="T3" fmla="*/ 0 h 15"/>
                              <a:gd name="T4" fmla="*/ 0 w 10"/>
                              <a:gd name="T5" fmla="*/ 2 h 15"/>
                              <a:gd name="T6" fmla="*/ 8 w 10"/>
                              <a:gd name="T7" fmla="*/ 15 h 15"/>
                              <a:gd name="T8" fmla="*/ 0 w 10"/>
                              <a:gd name="T9" fmla="*/ 13 h 15"/>
                              <a:gd name="T10" fmla="*/ 10 w 10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2"/>
                                </a:move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8" y="15"/>
                                </a:lnTo>
                                <a:lnTo>
                                  <a:pt x="0" y="13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53"/>
                        <wps:cNvSpPr>
                          <a:spLocks/>
                        </wps:cNvSpPr>
                        <wps:spPr bwMode="auto">
                          <a:xfrm>
                            <a:off x="583" y="295"/>
                            <a:ext cx="39" cy="41"/>
                          </a:xfrm>
                          <a:custGeom>
                            <a:avLst/>
                            <a:gdLst>
                              <a:gd name="T0" fmla="*/ 39 w 39"/>
                              <a:gd name="T1" fmla="*/ 12 h 41"/>
                              <a:gd name="T2" fmla="*/ 29 w 39"/>
                              <a:gd name="T3" fmla="*/ 0 h 41"/>
                              <a:gd name="T4" fmla="*/ 0 w 39"/>
                              <a:gd name="T5" fmla="*/ 28 h 41"/>
                              <a:gd name="T6" fmla="*/ 11 w 39"/>
                              <a:gd name="T7" fmla="*/ 41 h 41"/>
                              <a:gd name="T8" fmla="*/ 39 w 39"/>
                              <a:gd name="T9" fmla="*/ 12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39" y="12"/>
                                </a:moveTo>
                                <a:lnTo>
                                  <a:pt x="29" y="0"/>
                                </a:lnTo>
                                <a:lnTo>
                                  <a:pt x="0" y="28"/>
                                </a:lnTo>
                                <a:lnTo>
                                  <a:pt x="11" y="41"/>
                                </a:lnTo>
                                <a:lnTo>
                                  <a:pt x="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54"/>
                        <wps:cNvSpPr>
                          <a:spLocks/>
                        </wps:cNvSpPr>
                        <wps:spPr bwMode="auto">
                          <a:xfrm>
                            <a:off x="612" y="295"/>
                            <a:ext cx="10" cy="12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2"/>
                              <a:gd name="T2" fmla="*/ 10 w 10"/>
                              <a:gd name="T3" fmla="*/ 12 h 12"/>
                              <a:gd name="T4" fmla="*/ 8 w 10"/>
                              <a:gd name="T5" fmla="*/ 12 h 12"/>
                              <a:gd name="T6" fmla="*/ 0 w 10"/>
                              <a:gd name="T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2">
                                <a:moveTo>
                                  <a:pt x="0" y="0"/>
                                </a:moveTo>
                                <a:lnTo>
                                  <a:pt x="10" y="12"/>
                                </a:lnTo>
                                <a:lnTo>
                                  <a:pt x="8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55"/>
                        <wps:cNvSpPr>
                          <a:spLocks/>
                        </wps:cNvSpPr>
                        <wps:spPr bwMode="auto">
                          <a:xfrm>
                            <a:off x="576" y="326"/>
                            <a:ext cx="18" cy="23"/>
                          </a:xfrm>
                          <a:custGeom>
                            <a:avLst/>
                            <a:gdLst>
                              <a:gd name="T0" fmla="*/ 18 w 18"/>
                              <a:gd name="T1" fmla="*/ 7 h 23"/>
                              <a:gd name="T2" fmla="*/ 5 w 18"/>
                              <a:gd name="T3" fmla="*/ 0 h 23"/>
                              <a:gd name="T4" fmla="*/ 0 w 18"/>
                              <a:gd name="T5" fmla="*/ 15 h 23"/>
                              <a:gd name="T6" fmla="*/ 13 w 18"/>
                              <a:gd name="T7" fmla="*/ 23 h 23"/>
                              <a:gd name="T8" fmla="*/ 18 w 18"/>
                              <a:gd name="T9" fmla="*/ 7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3">
                                <a:moveTo>
                                  <a:pt x="18" y="7"/>
                                </a:moveTo>
                                <a:lnTo>
                                  <a:pt x="5" y="0"/>
                                </a:lnTo>
                                <a:lnTo>
                                  <a:pt x="0" y="15"/>
                                </a:lnTo>
                                <a:lnTo>
                                  <a:pt x="13" y="23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56"/>
                        <wps:cNvSpPr>
                          <a:spLocks/>
                        </wps:cNvSpPr>
                        <wps:spPr bwMode="auto">
                          <a:xfrm>
                            <a:off x="581" y="323"/>
                            <a:ext cx="13" cy="13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3"/>
                              <a:gd name="T2" fmla="*/ 0 w 13"/>
                              <a:gd name="T3" fmla="*/ 3 h 13"/>
                              <a:gd name="T4" fmla="*/ 13 w 13"/>
                              <a:gd name="T5" fmla="*/ 10 h 13"/>
                              <a:gd name="T6" fmla="*/ 13 w 13"/>
                              <a:gd name="T7" fmla="*/ 13 h 13"/>
                              <a:gd name="T8" fmla="*/ 2 w 1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10"/>
                                </a:lnTo>
                                <a:lnTo>
                                  <a:pt x="13" y="1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76" y="344"/>
                            <a:ext cx="15" cy="1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58"/>
                        <wps:cNvSpPr>
                          <a:spLocks/>
                        </wps:cNvSpPr>
                        <wps:spPr bwMode="auto">
                          <a:xfrm>
                            <a:off x="576" y="341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0 w 15"/>
                              <a:gd name="T3" fmla="*/ 3 h 8"/>
                              <a:gd name="T4" fmla="*/ 15 w 15"/>
                              <a:gd name="T5" fmla="*/ 3 h 8"/>
                              <a:gd name="T6" fmla="*/ 13 w 15"/>
                              <a:gd name="T7" fmla="*/ 8 h 8"/>
                              <a:gd name="T8" fmla="*/ 0 w 15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5" y="3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59"/>
                        <wps:cNvSpPr>
                          <a:spLocks/>
                        </wps:cNvSpPr>
                        <wps:spPr bwMode="auto">
                          <a:xfrm>
                            <a:off x="576" y="465"/>
                            <a:ext cx="20" cy="23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23"/>
                              <a:gd name="T2" fmla="*/ 0 w 20"/>
                              <a:gd name="T3" fmla="*/ 8 h 23"/>
                              <a:gd name="T4" fmla="*/ 7 w 20"/>
                              <a:gd name="T5" fmla="*/ 23 h 23"/>
                              <a:gd name="T6" fmla="*/ 20 w 20"/>
                              <a:gd name="T7" fmla="*/ 16 h 23"/>
                              <a:gd name="T8" fmla="*/ 13 w 20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3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7" y="23"/>
                                </a:lnTo>
                                <a:lnTo>
                                  <a:pt x="20" y="1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60"/>
                        <wps:cNvSpPr>
                          <a:spLocks/>
                        </wps:cNvSpPr>
                        <wps:spPr bwMode="auto">
                          <a:xfrm>
                            <a:off x="576" y="465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8"/>
                              <a:gd name="T2" fmla="*/ 0 w 15"/>
                              <a:gd name="T3" fmla="*/ 8 h 8"/>
                              <a:gd name="T4" fmla="*/ 13 w 15"/>
                              <a:gd name="T5" fmla="*/ 0 h 8"/>
                              <a:gd name="T6" fmla="*/ 15 w 15"/>
                              <a:gd name="T7" fmla="*/ 3 h 8"/>
                              <a:gd name="T8" fmla="*/ 0 w 15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3"/>
                                </a:move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61"/>
                        <wps:cNvSpPr>
                          <a:spLocks/>
                        </wps:cNvSpPr>
                        <wps:spPr bwMode="auto">
                          <a:xfrm>
                            <a:off x="586" y="478"/>
                            <a:ext cx="52" cy="54"/>
                          </a:xfrm>
                          <a:custGeom>
                            <a:avLst/>
                            <a:gdLst>
                              <a:gd name="T0" fmla="*/ 10 w 52"/>
                              <a:gd name="T1" fmla="*/ 0 h 54"/>
                              <a:gd name="T2" fmla="*/ 0 w 52"/>
                              <a:gd name="T3" fmla="*/ 13 h 54"/>
                              <a:gd name="T4" fmla="*/ 41 w 52"/>
                              <a:gd name="T5" fmla="*/ 54 h 54"/>
                              <a:gd name="T6" fmla="*/ 52 w 52"/>
                              <a:gd name="T7" fmla="*/ 41 h 54"/>
                              <a:gd name="T8" fmla="*/ 10 w 52"/>
                              <a:gd name="T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54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41" y="54"/>
                                </a:lnTo>
                                <a:lnTo>
                                  <a:pt x="52" y="4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62"/>
                        <wps:cNvSpPr>
                          <a:spLocks/>
                        </wps:cNvSpPr>
                        <wps:spPr bwMode="auto">
                          <a:xfrm>
                            <a:off x="583" y="478"/>
                            <a:ext cx="13" cy="13"/>
                          </a:xfrm>
                          <a:custGeom>
                            <a:avLst/>
                            <a:gdLst>
                              <a:gd name="T0" fmla="*/ 0 w 13"/>
                              <a:gd name="T1" fmla="*/ 10 h 13"/>
                              <a:gd name="T2" fmla="*/ 3 w 13"/>
                              <a:gd name="T3" fmla="*/ 13 h 13"/>
                              <a:gd name="T4" fmla="*/ 13 w 13"/>
                              <a:gd name="T5" fmla="*/ 0 h 13"/>
                              <a:gd name="T6" fmla="*/ 13 w 13"/>
                              <a:gd name="T7" fmla="*/ 3 h 13"/>
                              <a:gd name="T8" fmla="*/ 0 w 13"/>
                              <a:gd name="T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0" y="10"/>
                                </a:moveTo>
                                <a:lnTo>
                                  <a:pt x="3" y="13"/>
                                </a:ln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63"/>
                        <wps:cNvSpPr>
                          <a:spLocks/>
                        </wps:cNvSpPr>
                        <wps:spPr bwMode="auto">
                          <a:xfrm>
                            <a:off x="625" y="462"/>
                            <a:ext cx="15" cy="62"/>
                          </a:xfrm>
                          <a:custGeom>
                            <a:avLst/>
                            <a:gdLst>
                              <a:gd name="T0" fmla="*/ 0 w 15"/>
                              <a:gd name="T1" fmla="*/ 62 h 62"/>
                              <a:gd name="T2" fmla="*/ 13 w 15"/>
                              <a:gd name="T3" fmla="*/ 62 h 62"/>
                              <a:gd name="T4" fmla="*/ 15 w 15"/>
                              <a:gd name="T5" fmla="*/ 0 h 62"/>
                              <a:gd name="T6" fmla="*/ 2 w 15"/>
                              <a:gd name="T7" fmla="*/ 0 h 62"/>
                              <a:gd name="T8" fmla="*/ 0 w 15"/>
                              <a:gd name="T9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62">
                                <a:moveTo>
                                  <a:pt x="0" y="62"/>
                                </a:moveTo>
                                <a:lnTo>
                                  <a:pt x="13" y="62"/>
                                </a:lnTo>
                                <a:lnTo>
                                  <a:pt x="1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64"/>
                        <wps:cNvSpPr>
                          <a:spLocks/>
                        </wps:cNvSpPr>
                        <wps:spPr bwMode="auto">
                          <a:xfrm>
                            <a:off x="625" y="519"/>
                            <a:ext cx="13" cy="24"/>
                          </a:xfrm>
                          <a:custGeom>
                            <a:avLst/>
                            <a:gdLst>
                              <a:gd name="T0" fmla="*/ 2 w 13"/>
                              <a:gd name="T1" fmla="*/ 13 h 24"/>
                              <a:gd name="T2" fmla="*/ 13 w 13"/>
                              <a:gd name="T3" fmla="*/ 24 h 24"/>
                              <a:gd name="T4" fmla="*/ 13 w 13"/>
                              <a:gd name="T5" fmla="*/ 5 h 24"/>
                              <a:gd name="T6" fmla="*/ 0 w 13"/>
                              <a:gd name="T7" fmla="*/ 5 h 24"/>
                              <a:gd name="T8" fmla="*/ 13 w 13"/>
                              <a:gd name="T9" fmla="*/ 0 h 24"/>
                              <a:gd name="T10" fmla="*/ 2 w 13"/>
                              <a:gd name="T11" fmla="*/ 1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24">
                                <a:moveTo>
                                  <a:pt x="2" y="13"/>
                                </a:moveTo>
                                <a:lnTo>
                                  <a:pt x="13" y="24"/>
                                </a:lnTo>
                                <a:lnTo>
                                  <a:pt x="13" y="5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lnTo>
                                  <a:pt x="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65"/>
                        <wps:cNvSpPr>
                          <a:spLocks/>
                        </wps:cNvSpPr>
                        <wps:spPr bwMode="auto">
                          <a:xfrm>
                            <a:off x="620" y="452"/>
                            <a:ext cx="18" cy="18"/>
                          </a:xfrm>
                          <a:custGeom>
                            <a:avLst/>
                            <a:gdLst>
                              <a:gd name="T0" fmla="*/ 10 w 18"/>
                              <a:gd name="T1" fmla="*/ 18 h 18"/>
                              <a:gd name="T2" fmla="*/ 18 w 18"/>
                              <a:gd name="T3" fmla="*/ 5 h 18"/>
                              <a:gd name="T4" fmla="*/ 7 w 18"/>
                              <a:gd name="T5" fmla="*/ 0 h 18"/>
                              <a:gd name="T6" fmla="*/ 0 w 18"/>
                              <a:gd name="T7" fmla="*/ 13 h 18"/>
                              <a:gd name="T8" fmla="*/ 10 w 1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0" y="18"/>
                                </a:moveTo>
                                <a:lnTo>
                                  <a:pt x="18" y="5"/>
                                </a:lnTo>
                                <a:lnTo>
                                  <a:pt x="7" y="0"/>
                                </a:lnTo>
                                <a:lnTo>
                                  <a:pt x="0" y="13"/>
                                </a:lnTo>
                                <a:lnTo>
                                  <a:pt x="1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66"/>
                        <wps:cNvSpPr>
                          <a:spLocks/>
                        </wps:cNvSpPr>
                        <wps:spPr bwMode="auto">
                          <a:xfrm>
                            <a:off x="627" y="457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13"/>
                              <a:gd name="T2" fmla="*/ 13 w 13"/>
                              <a:gd name="T3" fmla="*/ 0 h 13"/>
                              <a:gd name="T4" fmla="*/ 11 w 13"/>
                              <a:gd name="T5" fmla="*/ 0 h 13"/>
                              <a:gd name="T6" fmla="*/ 3 w 13"/>
                              <a:gd name="T7" fmla="*/ 13 h 13"/>
                              <a:gd name="T8" fmla="*/ 0 w 13"/>
                              <a:gd name="T9" fmla="*/ 5 h 13"/>
                              <a:gd name="T10" fmla="*/ 13 w 13"/>
                              <a:gd name="T11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5"/>
                                </a:moveTo>
                                <a:lnTo>
                                  <a:pt x="13" y="0"/>
                                </a:lnTo>
                                <a:lnTo>
                                  <a:pt x="11" y="0"/>
                                </a:lnTo>
                                <a:lnTo>
                                  <a:pt x="3" y="13"/>
                                </a:lnTo>
                                <a:lnTo>
                                  <a:pt x="0" y="5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67"/>
                        <wps:cNvSpPr>
                          <a:spLocks/>
                        </wps:cNvSpPr>
                        <wps:spPr bwMode="auto">
                          <a:xfrm>
                            <a:off x="612" y="450"/>
                            <a:ext cx="15" cy="15"/>
                          </a:xfrm>
                          <a:custGeom>
                            <a:avLst/>
                            <a:gdLst>
                              <a:gd name="T0" fmla="*/ 8 w 15"/>
                              <a:gd name="T1" fmla="*/ 15 h 15"/>
                              <a:gd name="T2" fmla="*/ 15 w 15"/>
                              <a:gd name="T3" fmla="*/ 2 h 15"/>
                              <a:gd name="T4" fmla="*/ 8 w 15"/>
                              <a:gd name="T5" fmla="*/ 0 h 15"/>
                              <a:gd name="T6" fmla="*/ 0 w 15"/>
                              <a:gd name="T7" fmla="*/ 12 h 15"/>
                              <a:gd name="T8" fmla="*/ 8 w 15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8" y="15"/>
                                </a:moveTo>
                                <a:lnTo>
                                  <a:pt x="15" y="2"/>
                                </a:lnTo>
                                <a:lnTo>
                                  <a:pt x="8" y="0"/>
                                </a:lnTo>
                                <a:lnTo>
                                  <a:pt x="0" y="12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68"/>
                        <wps:cNvSpPr>
                          <a:spLocks/>
                        </wps:cNvSpPr>
                        <wps:spPr bwMode="auto">
                          <a:xfrm>
                            <a:off x="620" y="452"/>
                            <a:ext cx="7" cy="13"/>
                          </a:xfrm>
                          <a:custGeom>
                            <a:avLst/>
                            <a:gdLst>
                              <a:gd name="T0" fmla="*/ 0 w 7"/>
                              <a:gd name="T1" fmla="*/ 13 h 13"/>
                              <a:gd name="T2" fmla="*/ 7 w 7"/>
                              <a:gd name="T3" fmla="*/ 0 h 13"/>
                              <a:gd name="T4" fmla="*/ 0 w 7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3">
                                <a:moveTo>
                                  <a:pt x="0" y="13"/>
                                </a:moveTo>
                                <a:lnTo>
                                  <a:pt x="7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69"/>
                        <wps:cNvSpPr>
                          <a:spLocks/>
                        </wps:cNvSpPr>
                        <wps:spPr bwMode="auto">
                          <a:xfrm>
                            <a:off x="607" y="439"/>
                            <a:ext cx="15" cy="18"/>
                          </a:xfrm>
                          <a:custGeom>
                            <a:avLst/>
                            <a:gdLst>
                              <a:gd name="T0" fmla="*/ 2 w 15"/>
                              <a:gd name="T1" fmla="*/ 18 h 18"/>
                              <a:gd name="T2" fmla="*/ 15 w 15"/>
                              <a:gd name="T3" fmla="*/ 13 h 18"/>
                              <a:gd name="T4" fmla="*/ 13 w 15"/>
                              <a:gd name="T5" fmla="*/ 0 h 18"/>
                              <a:gd name="T6" fmla="*/ 0 w 15"/>
                              <a:gd name="T7" fmla="*/ 5 h 18"/>
                              <a:gd name="T8" fmla="*/ 2 w 15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2" y="18"/>
                                </a:moveTo>
                                <a:lnTo>
                                  <a:pt x="15" y="13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70"/>
                        <wps:cNvSpPr>
                          <a:spLocks/>
                        </wps:cNvSpPr>
                        <wps:spPr bwMode="auto">
                          <a:xfrm>
                            <a:off x="609" y="450"/>
                            <a:ext cx="13" cy="12"/>
                          </a:xfrm>
                          <a:custGeom>
                            <a:avLst/>
                            <a:gdLst>
                              <a:gd name="T0" fmla="*/ 3 w 13"/>
                              <a:gd name="T1" fmla="*/ 12 h 12"/>
                              <a:gd name="T2" fmla="*/ 0 w 13"/>
                              <a:gd name="T3" fmla="*/ 12 h 12"/>
                              <a:gd name="T4" fmla="*/ 0 w 13"/>
                              <a:gd name="T5" fmla="*/ 7 h 12"/>
                              <a:gd name="T6" fmla="*/ 13 w 13"/>
                              <a:gd name="T7" fmla="*/ 2 h 12"/>
                              <a:gd name="T8" fmla="*/ 11 w 13"/>
                              <a:gd name="T9" fmla="*/ 0 h 12"/>
                              <a:gd name="T10" fmla="*/ 3 w 13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3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7"/>
                                </a:lnTo>
                                <a:lnTo>
                                  <a:pt x="13" y="2"/>
                                </a:lnTo>
                                <a:lnTo>
                                  <a:pt x="11" y="0"/>
                                </a:lnTo>
                                <a:lnTo>
                                  <a:pt x="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71"/>
                        <wps:cNvSpPr>
                          <a:spLocks/>
                        </wps:cNvSpPr>
                        <wps:spPr bwMode="auto">
                          <a:xfrm>
                            <a:off x="614" y="431"/>
                            <a:ext cx="13" cy="19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19"/>
                              <a:gd name="T2" fmla="*/ 3 w 13"/>
                              <a:gd name="T3" fmla="*/ 19 h 19"/>
                              <a:gd name="T4" fmla="*/ 13 w 13"/>
                              <a:gd name="T5" fmla="*/ 16 h 19"/>
                              <a:gd name="T6" fmla="*/ 11 w 13"/>
                              <a:gd name="T7" fmla="*/ 0 h 19"/>
                              <a:gd name="T8" fmla="*/ 0 w 13"/>
                              <a:gd name="T9" fmla="*/ 3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9">
                                <a:moveTo>
                                  <a:pt x="0" y="3"/>
                                </a:moveTo>
                                <a:lnTo>
                                  <a:pt x="3" y="19"/>
                                </a:lnTo>
                                <a:lnTo>
                                  <a:pt x="13" y="16"/>
                                </a:lnTo>
                                <a:lnTo>
                                  <a:pt x="11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72"/>
                        <wps:cNvSpPr>
                          <a:spLocks/>
                        </wps:cNvSpPr>
                        <wps:spPr bwMode="auto">
                          <a:xfrm>
                            <a:off x="604" y="434"/>
                            <a:ext cx="16" cy="16"/>
                          </a:xfrm>
                          <a:custGeom>
                            <a:avLst/>
                            <a:gdLst>
                              <a:gd name="T0" fmla="*/ 3 w 16"/>
                              <a:gd name="T1" fmla="*/ 10 h 16"/>
                              <a:gd name="T2" fmla="*/ 0 w 16"/>
                              <a:gd name="T3" fmla="*/ 3 h 16"/>
                              <a:gd name="T4" fmla="*/ 10 w 16"/>
                              <a:gd name="T5" fmla="*/ 0 h 16"/>
                              <a:gd name="T6" fmla="*/ 13 w 16"/>
                              <a:gd name="T7" fmla="*/ 16 h 16"/>
                              <a:gd name="T8" fmla="*/ 16 w 16"/>
                              <a:gd name="T9" fmla="*/ 5 h 16"/>
                              <a:gd name="T10" fmla="*/ 3 w 16"/>
                              <a:gd name="T11" fmla="*/ 1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3" y="10"/>
                                </a:moveTo>
                                <a:lnTo>
                                  <a:pt x="0" y="3"/>
                                </a:lnTo>
                                <a:lnTo>
                                  <a:pt x="10" y="0"/>
                                </a:lnTo>
                                <a:lnTo>
                                  <a:pt x="13" y="16"/>
                                </a:lnTo>
                                <a:lnTo>
                                  <a:pt x="16" y="5"/>
                                </a:ln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73"/>
                        <wps:cNvSpPr>
                          <a:spLocks/>
                        </wps:cNvSpPr>
                        <wps:spPr bwMode="auto">
                          <a:xfrm>
                            <a:off x="614" y="431"/>
                            <a:ext cx="16" cy="8"/>
                          </a:xfrm>
                          <a:custGeom>
                            <a:avLst/>
                            <a:gdLst>
                              <a:gd name="T0" fmla="*/ 3 w 16"/>
                              <a:gd name="T1" fmla="*/ 8 h 8"/>
                              <a:gd name="T2" fmla="*/ 16 w 16"/>
                              <a:gd name="T3" fmla="*/ 8 h 8"/>
                              <a:gd name="T4" fmla="*/ 13 w 16"/>
                              <a:gd name="T5" fmla="*/ 0 h 8"/>
                              <a:gd name="T6" fmla="*/ 0 w 16"/>
                              <a:gd name="T7" fmla="*/ 0 h 8"/>
                              <a:gd name="T8" fmla="*/ 3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3" y="8"/>
                                </a:moveTo>
                                <a:lnTo>
                                  <a:pt x="16" y="8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74"/>
                        <wps:cNvSpPr>
                          <a:spLocks/>
                        </wps:cNvSpPr>
                        <wps:spPr bwMode="auto">
                          <a:xfrm>
                            <a:off x="617" y="431"/>
                            <a:ext cx="13" cy="16"/>
                          </a:xfrm>
                          <a:custGeom>
                            <a:avLst/>
                            <a:gdLst>
                              <a:gd name="T0" fmla="*/ 10 w 13"/>
                              <a:gd name="T1" fmla="*/ 16 h 16"/>
                              <a:gd name="T2" fmla="*/ 13 w 13"/>
                              <a:gd name="T3" fmla="*/ 13 h 16"/>
                              <a:gd name="T4" fmla="*/ 13 w 13"/>
                              <a:gd name="T5" fmla="*/ 8 h 16"/>
                              <a:gd name="T6" fmla="*/ 0 w 13"/>
                              <a:gd name="T7" fmla="*/ 8 h 16"/>
                              <a:gd name="T8" fmla="*/ 8 w 13"/>
                              <a:gd name="T9" fmla="*/ 0 h 16"/>
                              <a:gd name="T10" fmla="*/ 10 w 13"/>
                              <a:gd name="T11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10" y="16"/>
                                </a:moveTo>
                                <a:lnTo>
                                  <a:pt x="13" y="13"/>
                                </a:lnTo>
                                <a:lnTo>
                                  <a:pt x="13" y="8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1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75"/>
                        <wps:cNvSpPr>
                          <a:spLocks/>
                        </wps:cNvSpPr>
                        <wps:spPr bwMode="auto">
                          <a:xfrm>
                            <a:off x="609" y="419"/>
                            <a:ext cx="18" cy="18"/>
                          </a:xfrm>
                          <a:custGeom>
                            <a:avLst/>
                            <a:gdLst>
                              <a:gd name="T0" fmla="*/ 5 w 18"/>
                              <a:gd name="T1" fmla="*/ 18 h 18"/>
                              <a:gd name="T2" fmla="*/ 18 w 18"/>
                              <a:gd name="T3" fmla="*/ 10 h 18"/>
                              <a:gd name="T4" fmla="*/ 13 w 18"/>
                              <a:gd name="T5" fmla="*/ 0 h 18"/>
                              <a:gd name="T6" fmla="*/ 0 w 18"/>
                              <a:gd name="T7" fmla="*/ 7 h 18"/>
                              <a:gd name="T8" fmla="*/ 5 w 1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5" y="18"/>
                                </a:moveTo>
                                <a:lnTo>
                                  <a:pt x="18" y="10"/>
                                </a:lnTo>
                                <a:lnTo>
                                  <a:pt x="13" y="0"/>
                                </a:lnTo>
                                <a:lnTo>
                                  <a:pt x="0" y="7"/>
                                </a:lnTo>
                                <a:lnTo>
                                  <a:pt x="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76"/>
                        <wps:cNvSpPr>
                          <a:spLocks/>
                        </wps:cNvSpPr>
                        <wps:spPr bwMode="auto">
                          <a:xfrm>
                            <a:off x="614" y="429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2 h 8"/>
                              <a:gd name="T2" fmla="*/ 13 w 13"/>
                              <a:gd name="T3" fmla="*/ 0 h 8"/>
                              <a:gd name="T4" fmla="*/ 0 w 13"/>
                              <a:gd name="T5" fmla="*/ 8 h 8"/>
                              <a:gd name="T6" fmla="*/ 0 w 13"/>
                              <a:gd name="T7" fmla="*/ 2 h 8"/>
                              <a:gd name="T8" fmla="*/ 13 w 13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2"/>
                                </a:move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1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609" y="375"/>
                            <a:ext cx="13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78"/>
                        <wps:cNvSpPr>
                          <a:spLocks/>
                        </wps:cNvSpPr>
                        <wps:spPr bwMode="auto">
                          <a:xfrm>
                            <a:off x="609" y="419"/>
                            <a:ext cx="13" cy="7"/>
                          </a:xfrm>
                          <a:custGeom>
                            <a:avLst/>
                            <a:gdLst>
                              <a:gd name="T0" fmla="*/ 0 w 13"/>
                              <a:gd name="T1" fmla="*/ 7 h 7"/>
                              <a:gd name="T2" fmla="*/ 0 w 13"/>
                              <a:gd name="T3" fmla="*/ 2 h 7"/>
                              <a:gd name="T4" fmla="*/ 13 w 13"/>
                              <a:gd name="T5" fmla="*/ 2 h 7"/>
                              <a:gd name="T6" fmla="*/ 13 w 13"/>
                              <a:gd name="T7" fmla="*/ 0 h 7"/>
                              <a:gd name="T8" fmla="*/ 0 w 13"/>
                              <a:gd name="T9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0" y="7"/>
                                </a:moveTo>
                                <a:lnTo>
                                  <a:pt x="0" y="2"/>
                                </a:lnTo>
                                <a:lnTo>
                                  <a:pt x="13" y="2"/>
                                </a:lnTo>
                                <a:lnTo>
                                  <a:pt x="13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79"/>
                        <wps:cNvSpPr>
                          <a:spLocks/>
                        </wps:cNvSpPr>
                        <wps:spPr bwMode="auto">
                          <a:xfrm>
                            <a:off x="612" y="364"/>
                            <a:ext cx="15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18"/>
                              <a:gd name="T2" fmla="*/ 8 w 15"/>
                              <a:gd name="T3" fmla="*/ 18 h 18"/>
                              <a:gd name="T4" fmla="*/ 15 w 15"/>
                              <a:gd name="T5" fmla="*/ 13 h 18"/>
                              <a:gd name="T6" fmla="*/ 8 w 15"/>
                              <a:gd name="T7" fmla="*/ 0 h 18"/>
                              <a:gd name="T8" fmla="*/ 0 w 15"/>
                              <a:gd name="T9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0" y="5"/>
                                </a:moveTo>
                                <a:lnTo>
                                  <a:pt x="8" y="18"/>
                                </a:lnTo>
                                <a:lnTo>
                                  <a:pt x="15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480"/>
                        <wps:cNvSpPr>
                          <a:spLocks/>
                        </wps:cNvSpPr>
                        <wps:spPr bwMode="auto">
                          <a:xfrm>
                            <a:off x="609" y="369"/>
                            <a:ext cx="13" cy="13"/>
                          </a:xfrm>
                          <a:custGeom>
                            <a:avLst/>
                            <a:gdLst>
                              <a:gd name="T0" fmla="*/ 0 w 13"/>
                              <a:gd name="T1" fmla="*/ 6 h 13"/>
                              <a:gd name="T2" fmla="*/ 0 w 13"/>
                              <a:gd name="T3" fmla="*/ 3 h 13"/>
                              <a:gd name="T4" fmla="*/ 3 w 13"/>
                              <a:gd name="T5" fmla="*/ 0 h 13"/>
                              <a:gd name="T6" fmla="*/ 11 w 13"/>
                              <a:gd name="T7" fmla="*/ 13 h 13"/>
                              <a:gd name="T8" fmla="*/ 13 w 13"/>
                              <a:gd name="T9" fmla="*/ 6 h 13"/>
                              <a:gd name="T10" fmla="*/ 0 w 13"/>
                              <a:gd name="T11" fmla="*/ 6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0" y="6"/>
                                </a:move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11" y="13"/>
                                </a:lnTo>
                                <a:lnTo>
                                  <a:pt x="13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481"/>
                        <wps:cNvSpPr>
                          <a:spLocks/>
                        </wps:cNvSpPr>
                        <wps:spPr bwMode="auto">
                          <a:xfrm>
                            <a:off x="620" y="364"/>
                            <a:ext cx="18" cy="24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24"/>
                              <a:gd name="T2" fmla="*/ 0 w 18"/>
                              <a:gd name="T3" fmla="*/ 13 h 24"/>
                              <a:gd name="T4" fmla="*/ 7 w 18"/>
                              <a:gd name="T5" fmla="*/ 24 h 24"/>
                              <a:gd name="T6" fmla="*/ 18 w 18"/>
                              <a:gd name="T7" fmla="*/ 11 h 24"/>
                              <a:gd name="T8" fmla="*/ 10 w 1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4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7" y="24"/>
                                </a:lnTo>
                                <a:lnTo>
                                  <a:pt x="18" y="1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82"/>
                        <wps:cNvSpPr>
                          <a:spLocks/>
                        </wps:cNvSpPr>
                        <wps:spPr bwMode="auto">
                          <a:xfrm>
                            <a:off x="620" y="359"/>
                            <a:ext cx="10" cy="18"/>
                          </a:xfrm>
                          <a:custGeom>
                            <a:avLst/>
                            <a:gdLst>
                              <a:gd name="T0" fmla="*/ 0 w 10"/>
                              <a:gd name="T1" fmla="*/ 5 h 18"/>
                              <a:gd name="T2" fmla="*/ 5 w 10"/>
                              <a:gd name="T3" fmla="*/ 0 h 18"/>
                              <a:gd name="T4" fmla="*/ 10 w 10"/>
                              <a:gd name="T5" fmla="*/ 5 h 18"/>
                              <a:gd name="T6" fmla="*/ 0 w 10"/>
                              <a:gd name="T7" fmla="*/ 18 h 18"/>
                              <a:gd name="T8" fmla="*/ 7 w 10"/>
                              <a:gd name="T9" fmla="*/ 18 h 18"/>
                              <a:gd name="T10" fmla="*/ 0 w 10"/>
                              <a:gd name="T11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8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8"/>
                                </a:lnTo>
                                <a:lnTo>
                                  <a:pt x="7" y="18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83"/>
                        <wps:cNvSpPr>
                          <a:spLocks/>
                        </wps:cNvSpPr>
                        <wps:spPr bwMode="auto">
                          <a:xfrm>
                            <a:off x="625" y="377"/>
                            <a:ext cx="59" cy="78"/>
                          </a:xfrm>
                          <a:custGeom>
                            <a:avLst/>
                            <a:gdLst>
                              <a:gd name="T0" fmla="*/ 13 w 59"/>
                              <a:gd name="T1" fmla="*/ 0 h 78"/>
                              <a:gd name="T2" fmla="*/ 0 w 59"/>
                              <a:gd name="T3" fmla="*/ 8 h 78"/>
                              <a:gd name="T4" fmla="*/ 46 w 59"/>
                              <a:gd name="T5" fmla="*/ 78 h 78"/>
                              <a:gd name="T6" fmla="*/ 59 w 59"/>
                              <a:gd name="T7" fmla="*/ 70 h 78"/>
                              <a:gd name="T8" fmla="*/ 13 w 59"/>
                              <a:gd name="T9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78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46" y="78"/>
                                </a:lnTo>
                                <a:lnTo>
                                  <a:pt x="59" y="7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84"/>
                        <wps:cNvSpPr>
                          <a:spLocks/>
                        </wps:cNvSpPr>
                        <wps:spPr bwMode="auto">
                          <a:xfrm>
                            <a:off x="625" y="375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3"/>
                              <a:gd name="T2" fmla="*/ 13 w 13"/>
                              <a:gd name="T3" fmla="*/ 2 h 13"/>
                              <a:gd name="T4" fmla="*/ 0 w 13"/>
                              <a:gd name="T5" fmla="*/ 10 h 13"/>
                              <a:gd name="T6" fmla="*/ 2 w 13"/>
                              <a:gd name="T7" fmla="*/ 13 h 13"/>
                              <a:gd name="T8" fmla="*/ 13 w 1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0"/>
                                </a:moveTo>
                                <a:lnTo>
                                  <a:pt x="13" y="2"/>
                                </a:lnTo>
                                <a:lnTo>
                                  <a:pt x="0" y="10"/>
                                </a:lnTo>
                                <a:lnTo>
                                  <a:pt x="2" y="1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85"/>
                        <wps:cNvSpPr>
                          <a:spLocks/>
                        </wps:cNvSpPr>
                        <wps:spPr bwMode="auto">
                          <a:xfrm>
                            <a:off x="671" y="413"/>
                            <a:ext cx="16" cy="39"/>
                          </a:xfrm>
                          <a:custGeom>
                            <a:avLst/>
                            <a:gdLst>
                              <a:gd name="T0" fmla="*/ 0 w 16"/>
                              <a:gd name="T1" fmla="*/ 34 h 39"/>
                              <a:gd name="T2" fmla="*/ 13 w 16"/>
                              <a:gd name="T3" fmla="*/ 39 h 39"/>
                              <a:gd name="T4" fmla="*/ 16 w 16"/>
                              <a:gd name="T5" fmla="*/ 6 h 39"/>
                              <a:gd name="T6" fmla="*/ 3 w 16"/>
                              <a:gd name="T7" fmla="*/ 0 h 39"/>
                              <a:gd name="T8" fmla="*/ 0 w 16"/>
                              <a:gd name="T9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39">
                                <a:moveTo>
                                  <a:pt x="0" y="34"/>
                                </a:moveTo>
                                <a:lnTo>
                                  <a:pt x="13" y="39"/>
                                </a:lnTo>
                                <a:lnTo>
                                  <a:pt x="16" y="6"/>
                                </a:lnTo>
                                <a:lnTo>
                                  <a:pt x="3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486"/>
                        <wps:cNvSpPr>
                          <a:spLocks/>
                        </wps:cNvSpPr>
                        <wps:spPr bwMode="auto">
                          <a:xfrm>
                            <a:off x="671" y="447"/>
                            <a:ext cx="13" cy="23"/>
                          </a:xfrm>
                          <a:custGeom>
                            <a:avLst/>
                            <a:gdLst>
                              <a:gd name="T0" fmla="*/ 0 w 13"/>
                              <a:gd name="T1" fmla="*/ 8 h 23"/>
                              <a:gd name="T2" fmla="*/ 11 w 13"/>
                              <a:gd name="T3" fmla="*/ 23 h 23"/>
                              <a:gd name="T4" fmla="*/ 13 w 13"/>
                              <a:gd name="T5" fmla="*/ 5 h 23"/>
                              <a:gd name="T6" fmla="*/ 0 w 13"/>
                              <a:gd name="T7" fmla="*/ 0 h 23"/>
                              <a:gd name="T8" fmla="*/ 13 w 13"/>
                              <a:gd name="T9" fmla="*/ 0 h 23"/>
                              <a:gd name="T10" fmla="*/ 0 w 13"/>
                              <a:gd name="T11" fmla="*/ 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23">
                                <a:moveTo>
                                  <a:pt x="0" y="8"/>
                                </a:moveTo>
                                <a:lnTo>
                                  <a:pt x="11" y="23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487"/>
                        <wps:cNvSpPr>
                          <a:spLocks/>
                        </wps:cNvSpPr>
                        <wps:spPr bwMode="auto">
                          <a:xfrm>
                            <a:off x="674" y="395"/>
                            <a:ext cx="23" cy="26"/>
                          </a:xfrm>
                          <a:custGeom>
                            <a:avLst/>
                            <a:gdLst>
                              <a:gd name="T0" fmla="*/ 0 w 23"/>
                              <a:gd name="T1" fmla="*/ 18 h 26"/>
                              <a:gd name="T2" fmla="*/ 13 w 23"/>
                              <a:gd name="T3" fmla="*/ 26 h 26"/>
                              <a:gd name="T4" fmla="*/ 23 w 23"/>
                              <a:gd name="T5" fmla="*/ 8 h 26"/>
                              <a:gd name="T6" fmla="*/ 10 w 23"/>
                              <a:gd name="T7" fmla="*/ 0 h 26"/>
                              <a:gd name="T8" fmla="*/ 0 w 23"/>
                              <a:gd name="T9" fmla="*/ 18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6">
                                <a:moveTo>
                                  <a:pt x="0" y="18"/>
                                </a:moveTo>
                                <a:lnTo>
                                  <a:pt x="13" y="26"/>
                                </a:lnTo>
                                <a:lnTo>
                                  <a:pt x="23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488"/>
                        <wps:cNvSpPr>
                          <a:spLocks/>
                        </wps:cNvSpPr>
                        <wps:spPr bwMode="auto">
                          <a:xfrm>
                            <a:off x="674" y="413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13 w 13"/>
                              <a:gd name="T3" fmla="*/ 8 h 8"/>
                              <a:gd name="T4" fmla="*/ 13 w 13"/>
                              <a:gd name="T5" fmla="*/ 6 h 8"/>
                              <a:gd name="T6" fmla="*/ 0 w 13"/>
                              <a:gd name="T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13" y="8"/>
                                </a:lnTo>
                                <a:lnTo>
                                  <a:pt x="13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489"/>
                        <wps:cNvSpPr>
                          <a:spLocks/>
                        </wps:cNvSpPr>
                        <wps:spPr bwMode="auto">
                          <a:xfrm>
                            <a:off x="687" y="367"/>
                            <a:ext cx="29" cy="36"/>
                          </a:xfrm>
                          <a:custGeom>
                            <a:avLst/>
                            <a:gdLst>
                              <a:gd name="T0" fmla="*/ 0 w 29"/>
                              <a:gd name="T1" fmla="*/ 26 h 36"/>
                              <a:gd name="T2" fmla="*/ 10 w 29"/>
                              <a:gd name="T3" fmla="*/ 36 h 36"/>
                              <a:gd name="T4" fmla="*/ 29 w 29"/>
                              <a:gd name="T5" fmla="*/ 10 h 36"/>
                              <a:gd name="T6" fmla="*/ 18 w 29"/>
                              <a:gd name="T7" fmla="*/ 0 h 36"/>
                              <a:gd name="T8" fmla="*/ 0 w 29"/>
                              <a:gd name="T9" fmla="*/ 2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6">
                                <a:moveTo>
                                  <a:pt x="0" y="26"/>
                                </a:moveTo>
                                <a:lnTo>
                                  <a:pt x="10" y="36"/>
                                </a:lnTo>
                                <a:lnTo>
                                  <a:pt x="29" y="10"/>
                                </a:lnTo>
                                <a:lnTo>
                                  <a:pt x="18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490"/>
                        <wps:cNvSpPr>
                          <a:spLocks/>
                        </wps:cNvSpPr>
                        <wps:spPr bwMode="auto">
                          <a:xfrm>
                            <a:off x="684" y="393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0"/>
                              <a:gd name="T2" fmla="*/ 3 w 13"/>
                              <a:gd name="T3" fmla="*/ 0 h 10"/>
                              <a:gd name="T4" fmla="*/ 13 w 13"/>
                              <a:gd name="T5" fmla="*/ 10 h 10"/>
                              <a:gd name="T6" fmla="*/ 0 w 13"/>
                              <a:gd name="T7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2"/>
                                </a:moveTo>
                                <a:lnTo>
                                  <a:pt x="3" y="0"/>
                                </a:lnTo>
                                <a:lnTo>
                                  <a:pt x="13" y="1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491"/>
                        <wps:cNvSpPr>
                          <a:spLocks/>
                        </wps:cNvSpPr>
                        <wps:spPr bwMode="auto">
                          <a:xfrm>
                            <a:off x="705" y="367"/>
                            <a:ext cx="16" cy="13"/>
                          </a:xfrm>
                          <a:custGeom>
                            <a:avLst/>
                            <a:gdLst>
                              <a:gd name="T0" fmla="*/ 11 w 16"/>
                              <a:gd name="T1" fmla="*/ 10 h 13"/>
                              <a:gd name="T2" fmla="*/ 16 w 16"/>
                              <a:gd name="T3" fmla="*/ 5 h 13"/>
                              <a:gd name="T4" fmla="*/ 11 w 16"/>
                              <a:gd name="T5" fmla="*/ 0 h 13"/>
                              <a:gd name="T6" fmla="*/ 0 w 16"/>
                              <a:gd name="T7" fmla="*/ 13 h 13"/>
                              <a:gd name="T8" fmla="*/ 0 w 16"/>
                              <a:gd name="T9" fmla="*/ 0 h 13"/>
                              <a:gd name="T10" fmla="*/ 11 w 16"/>
                              <a:gd name="T11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1" y="10"/>
                                </a:moveTo>
                                <a:lnTo>
                                  <a:pt x="16" y="5"/>
                                </a:lnTo>
                                <a:lnTo>
                                  <a:pt x="11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92"/>
                        <wps:cNvSpPr>
                          <a:spLocks/>
                        </wps:cNvSpPr>
                        <wps:spPr bwMode="auto">
                          <a:xfrm>
                            <a:off x="840" y="287"/>
                            <a:ext cx="13" cy="18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8"/>
                              <a:gd name="T2" fmla="*/ 0 w 13"/>
                              <a:gd name="T3" fmla="*/ 18 h 18"/>
                              <a:gd name="T4" fmla="*/ 13 w 13"/>
                              <a:gd name="T5" fmla="*/ 15 h 18"/>
                              <a:gd name="T6" fmla="*/ 13 w 13"/>
                              <a:gd name="T7" fmla="*/ 0 h 18"/>
                              <a:gd name="T8" fmla="*/ 0 w 13"/>
                              <a:gd name="T9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0" y="2"/>
                                </a:moveTo>
                                <a:lnTo>
                                  <a:pt x="0" y="18"/>
                                </a:lnTo>
                                <a:lnTo>
                                  <a:pt x="13" y="15"/>
                                </a:lnTo>
                                <a:lnTo>
                                  <a:pt x="1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93"/>
                        <wps:cNvSpPr>
                          <a:spLocks/>
                        </wps:cNvSpPr>
                        <wps:spPr bwMode="auto">
                          <a:xfrm>
                            <a:off x="853" y="284"/>
                            <a:ext cx="10" cy="18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18"/>
                              <a:gd name="T2" fmla="*/ 3 w 10"/>
                              <a:gd name="T3" fmla="*/ 18 h 18"/>
                              <a:gd name="T4" fmla="*/ 10 w 10"/>
                              <a:gd name="T5" fmla="*/ 16 h 18"/>
                              <a:gd name="T6" fmla="*/ 8 w 10"/>
                              <a:gd name="T7" fmla="*/ 0 h 18"/>
                              <a:gd name="T8" fmla="*/ 0 w 10"/>
                              <a:gd name="T9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8">
                                <a:moveTo>
                                  <a:pt x="0" y="3"/>
                                </a:moveTo>
                                <a:lnTo>
                                  <a:pt x="3" y="18"/>
                                </a:lnTo>
                                <a:lnTo>
                                  <a:pt x="10" y="16"/>
                                </a:lnTo>
                                <a:lnTo>
                                  <a:pt x="8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94"/>
                        <wps:cNvSpPr>
                          <a:spLocks/>
                        </wps:cNvSpPr>
                        <wps:spPr bwMode="auto">
                          <a:xfrm>
                            <a:off x="853" y="287"/>
                            <a:ext cx="3" cy="15"/>
                          </a:xfrm>
                          <a:custGeom>
                            <a:avLst/>
                            <a:gdLst>
                              <a:gd name="T0" fmla="*/ 0 w 3"/>
                              <a:gd name="T1" fmla="*/ 15 h 15"/>
                              <a:gd name="T2" fmla="*/ 3 w 3"/>
                              <a:gd name="T3" fmla="*/ 15 h 15"/>
                              <a:gd name="T4" fmla="*/ 0 w 3"/>
                              <a:gd name="T5" fmla="*/ 0 h 15"/>
                              <a:gd name="T6" fmla="*/ 0 w 3"/>
                              <a:gd name="T7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15">
                                <a:moveTo>
                                  <a:pt x="0" y="15"/>
                                </a:moveTo>
                                <a:lnTo>
                                  <a:pt x="3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95"/>
                        <wps:cNvSpPr>
                          <a:spLocks/>
                        </wps:cNvSpPr>
                        <wps:spPr bwMode="auto">
                          <a:xfrm>
                            <a:off x="856" y="274"/>
                            <a:ext cx="28" cy="26"/>
                          </a:xfrm>
                          <a:custGeom>
                            <a:avLst/>
                            <a:gdLst>
                              <a:gd name="T0" fmla="*/ 0 w 28"/>
                              <a:gd name="T1" fmla="*/ 13 h 26"/>
                              <a:gd name="T2" fmla="*/ 7 w 28"/>
                              <a:gd name="T3" fmla="*/ 26 h 26"/>
                              <a:gd name="T4" fmla="*/ 28 w 28"/>
                              <a:gd name="T5" fmla="*/ 13 h 26"/>
                              <a:gd name="T6" fmla="*/ 20 w 28"/>
                              <a:gd name="T7" fmla="*/ 0 h 26"/>
                              <a:gd name="T8" fmla="*/ 0 w 28"/>
                              <a:gd name="T9" fmla="*/ 13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0" y="13"/>
                                </a:moveTo>
                                <a:lnTo>
                                  <a:pt x="7" y="26"/>
                                </a:lnTo>
                                <a:lnTo>
                                  <a:pt x="28" y="13"/>
                                </a:lnTo>
                                <a:lnTo>
                                  <a:pt x="2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496"/>
                        <wps:cNvSpPr>
                          <a:spLocks/>
                        </wps:cNvSpPr>
                        <wps:spPr bwMode="auto">
                          <a:xfrm>
                            <a:off x="856" y="284"/>
                            <a:ext cx="7" cy="16"/>
                          </a:xfrm>
                          <a:custGeom>
                            <a:avLst/>
                            <a:gdLst>
                              <a:gd name="T0" fmla="*/ 7 w 7"/>
                              <a:gd name="T1" fmla="*/ 16 h 16"/>
                              <a:gd name="T2" fmla="*/ 0 w 7"/>
                              <a:gd name="T3" fmla="*/ 3 h 16"/>
                              <a:gd name="T4" fmla="*/ 5 w 7"/>
                              <a:gd name="T5" fmla="*/ 0 h 16"/>
                              <a:gd name="T6" fmla="*/ 7 w 7"/>
                              <a:gd name="T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7" y="16"/>
                                </a:move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97"/>
                        <wps:cNvSpPr>
                          <a:spLocks/>
                        </wps:cNvSpPr>
                        <wps:spPr bwMode="auto">
                          <a:xfrm>
                            <a:off x="876" y="266"/>
                            <a:ext cx="21" cy="21"/>
                          </a:xfrm>
                          <a:custGeom>
                            <a:avLst/>
                            <a:gdLst>
                              <a:gd name="T0" fmla="*/ 0 w 21"/>
                              <a:gd name="T1" fmla="*/ 8 h 21"/>
                              <a:gd name="T2" fmla="*/ 11 w 21"/>
                              <a:gd name="T3" fmla="*/ 21 h 21"/>
                              <a:gd name="T4" fmla="*/ 21 w 21"/>
                              <a:gd name="T5" fmla="*/ 13 h 21"/>
                              <a:gd name="T6" fmla="*/ 11 w 21"/>
                              <a:gd name="T7" fmla="*/ 0 h 21"/>
                              <a:gd name="T8" fmla="*/ 0 w 21"/>
                              <a:gd name="T9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0" y="8"/>
                                </a:moveTo>
                                <a:lnTo>
                                  <a:pt x="11" y="21"/>
                                </a:lnTo>
                                <a:lnTo>
                                  <a:pt x="21" y="13"/>
                                </a:lnTo>
                                <a:lnTo>
                                  <a:pt x="11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98"/>
                        <wps:cNvSpPr>
                          <a:spLocks/>
                        </wps:cNvSpPr>
                        <wps:spPr bwMode="auto">
                          <a:xfrm>
                            <a:off x="876" y="274"/>
                            <a:ext cx="11" cy="13"/>
                          </a:xfrm>
                          <a:custGeom>
                            <a:avLst/>
                            <a:gdLst>
                              <a:gd name="T0" fmla="*/ 8 w 11"/>
                              <a:gd name="T1" fmla="*/ 13 h 13"/>
                              <a:gd name="T2" fmla="*/ 11 w 11"/>
                              <a:gd name="T3" fmla="*/ 13 h 13"/>
                              <a:gd name="T4" fmla="*/ 0 w 11"/>
                              <a:gd name="T5" fmla="*/ 0 h 13"/>
                              <a:gd name="T6" fmla="*/ 8 w 11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8" y="13"/>
                                </a:moveTo>
                                <a:lnTo>
                                  <a:pt x="11" y="13"/>
                                </a:ln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99"/>
                        <wps:cNvSpPr>
                          <a:spLocks/>
                        </wps:cNvSpPr>
                        <wps:spPr bwMode="auto">
                          <a:xfrm>
                            <a:off x="884" y="165"/>
                            <a:ext cx="18" cy="21"/>
                          </a:xfrm>
                          <a:custGeom>
                            <a:avLst/>
                            <a:gdLst>
                              <a:gd name="T0" fmla="*/ 16 w 18"/>
                              <a:gd name="T1" fmla="*/ 0 h 21"/>
                              <a:gd name="T2" fmla="*/ 0 w 18"/>
                              <a:gd name="T3" fmla="*/ 0 h 21"/>
                              <a:gd name="T4" fmla="*/ 3 w 18"/>
                              <a:gd name="T5" fmla="*/ 21 h 21"/>
                              <a:gd name="T6" fmla="*/ 18 w 18"/>
                              <a:gd name="T7" fmla="*/ 21 h 21"/>
                              <a:gd name="T8" fmla="*/ 16 w 18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21"/>
                                </a:lnTo>
                                <a:lnTo>
                                  <a:pt x="18" y="21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500"/>
                        <wps:cNvSpPr>
                          <a:spLocks/>
                        </wps:cNvSpPr>
                        <wps:spPr bwMode="auto">
                          <a:xfrm>
                            <a:off x="910" y="158"/>
                            <a:ext cx="21" cy="20"/>
                          </a:xfrm>
                          <a:custGeom>
                            <a:avLst/>
                            <a:gdLst>
                              <a:gd name="T0" fmla="*/ 16 w 21"/>
                              <a:gd name="T1" fmla="*/ 0 h 20"/>
                              <a:gd name="T2" fmla="*/ 0 w 21"/>
                              <a:gd name="T3" fmla="*/ 2 h 20"/>
                              <a:gd name="T4" fmla="*/ 5 w 21"/>
                              <a:gd name="T5" fmla="*/ 20 h 20"/>
                              <a:gd name="T6" fmla="*/ 21 w 21"/>
                              <a:gd name="T7" fmla="*/ 18 h 20"/>
                              <a:gd name="T8" fmla="*/ 16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16" y="0"/>
                                </a:moveTo>
                                <a:lnTo>
                                  <a:pt x="0" y="2"/>
                                </a:lnTo>
                                <a:lnTo>
                                  <a:pt x="5" y="20"/>
                                </a:lnTo>
                                <a:lnTo>
                                  <a:pt x="21" y="1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915" y="176"/>
                            <a:ext cx="16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502"/>
                        <wps:cNvSpPr>
                          <a:spLocks/>
                        </wps:cNvSpPr>
                        <wps:spPr bwMode="auto">
                          <a:xfrm>
                            <a:off x="915" y="176"/>
                            <a:ext cx="16" cy="2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2"/>
                              <a:gd name="T2" fmla="*/ 0 w 16"/>
                              <a:gd name="T3" fmla="*/ 0 h 2"/>
                              <a:gd name="T4" fmla="*/ 0 w 16"/>
                              <a:gd name="T5" fmla="*/ 2 h 2"/>
                              <a:gd name="T6" fmla="*/ 16 w 16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2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503"/>
                        <wps:cNvSpPr>
                          <a:spLocks/>
                        </wps:cNvSpPr>
                        <wps:spPr bwMode="auto">
                          <a:xfrm>
                            <a:off x="674" y="442"/>
                            <a:ext cx="23" cy="20"/>
                          </a:xfrm>
                          <a:custGeom>
                            <a:avLst/>
                            <a:gdLst>
                              <a:gd name="T0" fmla="*/ 0 w 23"/>
                              <a:gd name="T1" fmla="*/ 8 h 20"/>
                              <a:gd name="T2" fmla="*/ 8 w 23"/>
                              <a:gd name="T3" fmla="*/ 20 h 20"/>
                              <a:gd name="T4" fmla="*/ 23 w 23"/>
                              <a:gd name="T5" fmla="*/ 13 h 20"/>
                              <a:gd name="T6" fmla="*/ 16 w 23"/>
                              <a:gd name="T7" fmla="*/ 0 h 20"/>
                              <a:gd name="T8" fmla="*/ 0 w 23"/>
                              <a:gd name="T9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0">
                                <a:moveTo>
                                  <a:pt x="0" y="8"/>
                                </a:moveTo>
                                <a:lnTo>
                                  <a:pt x="8" y="20"/>
                                </a:lnTo>
                                <a:lnTo>
                                  <a:pt x="23" y="13"/>
                                </a:lnTo>
                                <a:lnTo>
                                  <a:pt x="16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504"/>
                        <wps:cNvSpPr>
                          <a:spLocks/>
                        </wps:cNvSpPr>
                        <wps:spPr bwMode="auto">
                          <a:xfrm>
                            <a:off x="695" y="437"/>
                            <a:ext cx="21" cy="18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18"/>
                              <a:gd name="T2" fmla="*/ 0 w 21"/>
                              <a:gd name="T3" fmla="*/ 18 h 18"/>
                              <a:gd name="T4" fmla="*/ 21 w 21"/>
                              <a:gd name="T5" fmla="*/ 15 h 18"/>
                              <a:gd name="T6" fmla="*/ 21 w 21"/>
                              <a:gd name="T7" fmla="*/ 0 h 18"/>
                              <a:gd name="T8" fmla="*/ 0 w 21"/>
                              <a:gd name="T9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0" y="2"/>
                                </a:moveTo>
                                <a:lnTo>
                                  <a:pt x="0" y="18"/>
                                </a:lnTo>
                                <a:lnTo>
                                  <a:pt x="21" y="15"/>
                                </a:lnTo>
                                <a:lnTo>
                                  <a:pt x="21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505"/>
                        <wps:cNvSpPr>
                          <a:spLocks/>
                        </wps:cNvSpPr>
                        <wps:spPr bwMode="auto">
                          <a:xfrm>
                            <a:off x="690" y="439"/>
                            <a:ext cx="7" cy="16"/>
                          </a:xfrm>
                          <a:custGeom>
                            <a:avLst/>
                            <a:gdLst>
                              <a:gd name="T0" fmla="*/ 0 w 7"/>
                              <a:gd name="T1" fmla="*/ 3 h 16"/>
                              <a:gd name="T2" fmla="*/ 5 w 7"/>
                              <a:gd name="T3" fmla="*/ 0 h 16"/>
                              <a:gd name="T4" fmla="*/ 5 w 7"/>
                              <a:gd name="T5" fmla="*/ 16 h 16"/>
                              <a:gd name="T6" fmla="*/ 7 w 7"/>
                              <a:gd name="T7" fmla="*/ 16 h 16"/>
                              <a:gd name="T8" fmla="*/ 0 w 7"/>
                              <a:gd name="T9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16"/>
                                </a:lnTo>
                                <a:lnTo>
                                  <a:pt x="7" y="16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506"/>
                        <wps:cNvSpPr>
                          <a:spLocks/>
                        </wps:cNvSpPr>
                        <wps:spPr bwMode="auto">
                          <a:xfrm>
                            <a:off x="716" y="434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 h 18"/>
                              <a:gd name="T2" fmla="*/ 0 w 57"/>
                              <a:gd name="T3" fmla="*/ 18 h 18"/>
                              <a:gd name="T4" fmla="*/ 57 w 57"/>
                              <a:gd name="T5" fmla="*/ 16 h 18"/>
                              <a:gd name="T6" fmla="*/ 57 w 57"/>
                              <a:gd name="T7" fmla="*/ 0 h 18"/>
                              <a:gd name="T8" fmla="*/ 0 w 57"/>
                              <a:gd name="T9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18">
                                <a:moveTo>
                                  <a:pt x="0" y="3"/>
                                </a:moveTo>
                                <a:lnTo>
                                  <a:pt x="0" y="18"/>
                                </a:lnTo>
                                <a:lnTo>
                                  <a:pt x="57" y="16"/>
                                </a:lnTo>
                                <a:lnTo>
                                  <a:pt x="5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507"/>
                        <wps:cNvSpPr>
                          <a:spLocks/>
                        </wps:cNvSpPr>
                        <wps:spPr bwMode="auto">
                          <a:xfrm>
                            <a:off x="716" y="437"/>
                            <a:ext cx="1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708" y="504"/>
                            <a:ext cx="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509"/>
                        <wps:cNvSpPr>
                          <a:spLocks/>
                        </wps:cNvSpPr>
                        <wps:spPr bwMode="auto">
                          <a:xfrm>
                            <a:off x="739" y="501"/>
                            <a:ext cx="36" cy="18"/>
                          </a:xfrm>
                          <a:custGeom>
                            <a:avLst/>
                            <a:gdLst>
                              <a:gd name="T0" fmla="*/ 0 w 36"/>
                              <a:gd name="T1" fmla="*/ 3 h 18"/>
                              <a:gd name="T2" fmla="*/ 0 w 36"/>
                              <a:gd name="T3" fmla="*/ 18 h 18"/>
                              <a:gd name="T4" fmla="*/ 36 w 36"/>
                              <a:gd name="T5" fmla="*/ 16 h 18"/>
                              <a:gd name="T6" fmla="*/ 36 w 36"/>
                              <a:gd name="T7" fmla="*/ 0 h 18"/>
                              <a:gd name="T8" fmla="*/ 0 w 36"/>
                              <a:gd name="T9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18">
                                <a:moveTo>
                                  <a:pt x="0" y="3"/>
                                </a:moveTo>
                                <a:lnTo>
                                  <a:pt x="0" y="18"/>
                                </a:lnTo>
                                <a:lnTo>
                                  <a:pt x="36" y="16"/>
                                </a:lnTo>
                                <a:lnTo>
                                  <a:pt x="36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510"/>
                        <wps:cNvSpPr>
                          <a:spLocks/>
                        </wps:cNvSpPr>
                        <wps:spPr bwMode="auto">
                          <a:xfrm>
                            <a:off x="739" y="504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511"/>
                        <wps:cNvSpPr>
                          <a:spLocks/>
                        </wps:cNvSpPr>
                        <wps:spPr bwMode="auto">
                          <a:xfrm>
                            <a:off x="843" y="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5 h 20"/>
                              <a:gd name="T2" fmla="*/ 2 w 20"/>
                              <a:gd name="T3" fmla="*/ 10 h 20"/>
                              <a:gd name="T4" fmla="*/ 7 w 20"/>
                              <a:gd name="T5" fmla="*/ 5 h 20"/>
                              <a:gd name="T6" fmla="*/ 13 w 20"/>
                              <a:gd name="T7" fmla="*/ 2 h 20"/>
                              <a:gd name="T8" fmla="*/ 20 w 20"/>
                              <a:gd name="T9" fmla="*/ 0 h 20"/>
                              <a:gd name="T10" fmla="*/ 20 w 20"/>
                              <a:gd name="T11" fmla="*/ 15 h 20"/>
                              <a:gd name="T12" fmla="*/ 18 w 20"/>
                              <a:gd name="T13" fmla="*/ 15 h 20"/>
                              <a:gd name="T14" fmla="*/ 15 w 20"/>
                              <a:gd name="T15" fmla="*/ 18 h 20"/>
                              <a:gd name="T16" fmla="*/ 13 w 20"/>
                              <a:gd name="T17" fmla="*/ 18 h 20"/>
                              <a:gd name="T18" fmla="*/ 15 w 20"/>
                              <a:gd name="T19" fmla="*/ 20 h 20"/>
                              <a:gd name="T20" fmla="*/ 0 w 20"/>
                              <a:gd name="T21" fmla="*/ 1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5"/>
                                </a:move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13" y="2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18" y="15"/>
                                </a:lnTo>
                                <a:lnTo>
                                  <a:pt x="15" y="18"/>
                                </a:lnTo>
                                <a:lnTo>
                                  <a:pt x="13" y="18"/>
                                </a:lnTo>
                                <a:lnTo>
                                  <a:pt x="15" y="2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512"/>
                        <wps:cNvSpPr>
                          <a:spLocks/>
                        </wps:cNvSpPr>
                        <wps:spPr bwMode="auto">
                          <a:xfrm>
                            <a:off x="863" y="189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"/>
                              <a:gd name="T2" fmla="*/ 8 w 21"/>
                              <a:gd name="T3" fmla="*/ 2 h 20"/>
                              <a:gd name="T4" fmla="*/ 16 w 21"/>
                              <a:gd name="T5" fmla="*/ 5 h 20"/>
                              <a:gd name="T6" fmla="*/ 21 w 21"/>
                              <a:gd name="T7" fmla="*/ 10 h 20"/>
                              <a:gd name="T8" fmla="*/ 21 w 21"/>
                              <a:gd name="T9" fmla="*/ 15 h 20"/>
                              <a:gd name="T10" fmla="*/ 8 w 21"/>
                              <a:gd name="T11" fmla="*/ 20 h 20"/>
                              <a:gd name="T12" fmla="*/ 8 w 21"/>
                              <a:gd name="T13" fmla="*/ 18 h 20"/>
                              <a:gd name="T14" fmla="*/ 6 w 21"/>
                              <a:gd name="T15" fmla="*/ 18 h 20"/>
                              <a:gd name="T16" fmla="*/ 3 w 21"/>
                              <a:gd name="T17" fmla="*/ 15 h 20"/>
                              <a:gd name="T18" fmla="*/ 0 w 21"/>
                              <a:gd name="T19" fmla="*/ 15 h 20"/>
                              <a:gd name="T20" fmla="*/ 0 w 21"/>
                              <a:gd name="T2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0"/>
                                </a:moveTo>
                                <a:lnTo>
                                  <a:pt x="8" y="2"/>
                                </a:lnTo>
                                <a:lnTo>
                                  <a:pt x="16" y="5"/>
                                </a:lnTo>
                                <a:lnTo>
                                  <a:pt x="21" y="10"/>
                                </a:lnTo>
                                <a:lnTo>
                                  <a:pt x="21" y="15"/>
                                </a:lnTo>
                                <a:lnTo>
                                  <a:pt x="8" y="20"/>
                                </a:lnTo>
                                <a:lnTo>
                                  <a:pt x="8" y="18"/>
                                </a:lnTo>
                                <a:lnTo>
                                  <a:pt x="6" y="18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513"/>
                        <wps:cNvSpPr>
                          <a:spLocks/>
                        </wps:cNvSpPr>
                        <wps:spPr bwMode="auto">
                          <a:xfrm>
                            <a:off x="863" y="189"/>
                            <a:ext cx="1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Oval 514"/>
                        <wps:cNvSpPr>
                          <a:spLocks noChangeArrowheads="1"/>
                        </wps:cNvSpPr>
                        <wps:spPr bwMode="auto">
                          <a:xfrm>
                            <a:off x="855" y="199"/>
                            <a:ext cx="14" cy="16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515"/>
                        <wps:cNvSpPr>
                          <a:spLocks/>
                        </wps:cNvSpPr>
                        <wps:spPr bwMode="auto">
                          <a:xfrm>
                            <a:off x="845" y="607"/>
                            <a:ext cx="36" cy="49"/>
                          </a:xfrm>
                          <a:custGeom>
                            <a:avLst/>
                            <a:gdLst>
                              <a:gd name="T0" fmla="*/ 0 w 36"/>
                              <a:gd name="T1" fmla="*/ 41 h 49"/>
                              <a:gd name="T2" fmla="*/ 13 w 36"/>
                              <a:gd name="T3" fmla="*/ 49 h 49"/>
                              <a:gd name="T4" fmla="*/ 36 w 36"/>
                              <a:gd name="T5" fmla="*/ 8 h 49"/>
                              <a:gd name="T6" fmla="*/ 24 w 36"/>
                              <a:gd name="T7" fmla="*/ 0 h 49"/>
                              <a:gd name="T8" fmla="*/ 0 w 36"/>
                              <a:gd name="T9" fmla="*/ 4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49">
                                <a:moveTo>
                                  <a:pt x="0" y="41"/>
                                </a:moveTo>
                                <a:lnTo>
                                  <a:pt x="13" y="49"/>
                                </a:lnTo>
                                <a:lnTo>
                                  <a:pt x="36" y="8"/>
                                </a:lnTo>
                                <a:lnTo>
                                  <a:pt x="24" y="0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516"/>
                        <wps:cNvSpPr>
                          <a:spLocks/>
                        </wps:cNvSpPr>
                        <wps:spPr bwMode="auto">
                          <a:xfrm>
                            <a:off x="503" y="1036"/>
                            <a:ext cx="49" cy="49"/>
                          </a:xfrm>
                          <a:custGeom>
                            <a:avLst/>
                            <a:gdLst>
                              <a:gd name="T0" fmla="*/ 0 w 49"/>
                              <a:gd name="T1" fmla="*/ 46 h 49"/>
                              <a:gd name="T2" fmla="*/ 3 w 49"/>
                              <a:gd name="T3" fmla="*/ 39 h 49"/>
                              <a:gd name="T4" fmla="*/ 5 w 49"/>
                              <a:gd name="T5" fmla="*/ 31 h 49"/>
                              <a:gd name="T6" fmla="*/ 8 w 49"/>
                              <a:gd name="T7" fmla="*/ 21 h 49"/>
                              <a:gd name="T8" fmla="*/ 16 w 49"/>
                              <a:gd name="T9" fmla="*/ 15 h 49"/>
                              <a:gd name="T10" fmla="*/ 21 w 49"/>
                              <a:gd name="T11" fmla="*/ 10 h 49"/>
                              <a:gd name="T12" fmla="*/ 28 w 49"/>
                              <a:gd name="T13" fmla="*/ 5 h 49"/>
                              <a:gd name="T14" fmla="*/ 39 w 49"/>
                              <a:gd name="T15" fmla="*/ 3 h 49"/>
                              <a:gd name="T16" fmla="*/ 47 w 49"/>
                              <a:gd name="T17" fmla="*/ 0 h 49"/>
                              <a:gd name="T18" fmla="*/ 49 w 49"/>
                              <a:gd name="T19" fmla="*/ 15 h 49"/>
                              <a:gd name="T20" fmla="*/ 41 w 49"/>
                              <a:gd name="T21" fmla="*/ 15 h 49"/>
                              <a:gd name="T22" fmla="*/ 36 w 49"/>
                              <a:gd name="T23" fmla="*/ 18 h 49"/>
                              <a:gd name="T24" fmla="*/ 28 w 49"/>
                              <a:gd name="T25" fmla="*/ 21 h 49"/>
                              <a:gd name="T26" fmla="*/ 26 w 49"/>
                              <a:gd name="T27" fmla="*/ 26 h 49"/>
                              <a:gd name="T28" fmla="*/ 21 w 49"/>
                              <a:gd name="T29" fmla="*/ 31 h 49"/>
                              <a:gd name="T30" fmla="*/ 18 w 49"/>
                              <a:gd name="T31" fmla="*/ 36 h 49"/>
                              <a:gd name="T32" fmla="*/ 16 w 49"/>
                              <a:gd name="T33" fmla="*/ 41 h 49"/>
                              <a:gd name="T34" fmla="*/ 16 w 49"/>
                              <a:gd name="T35" fmla="*/ 49 h 49"/>
                              <a:gd name="T36" fmla="*/ 0 w 49"/>
                              <a:gd name="T37" fmla="*/ 46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0" y="46"/>
                                </a:moveTo>
                                <a:lnTo>
                                  <a:pt x="3" y="39"/>
                                </a:lnTo>
                                <a:lnTo>
                                  <a:pt x="5" y="31"/>
                                </a:lnTo>
                                <a:lnTo>
                                  <a:pt x="8" y="21"/>
                                </a:lnTo>
                                <a:lnTo>
                                  <a:pt x="16" y="15"/>
                                </a:lnTo>
                                <a:lnTo>
                                  <a:pt x="21" y="10"/>
                                </a:lnTo>
                                <a:lnTo>
                                  <a:pt x="28" y="5"/>
                                </a:lnTo>
                                <a:lnTo>
                                  <a:pt x="39" y="3"/>
                                </a:lnTo>
                                <a:lnTo>
                                  <a:pt x="47" y="0"/>
                                </a:lnTo>
                                <a:lnTo>
                                  <a:pt x="49" y="15"/>
                                </a:lnTo>
                                <a:lnTo>
                                  <a:pt x="41" y="15"/>
                                </a:lnTo>
                                <a:lnTo>
                                  <a:pt x="36" y="18"/>
                                </a:lnTo>
                                <a:lnTo>
                                  <a:pt x="28" y="21"/>
                                </a:lnTo>
                                <a:lnTo>
                                  <a:pt x="26" y="26"/>
                                </a:lnTo>
                                <a:lnTo>
                                  <a:pt x="21" y="31"/>
                                </a:lnTo>
                                <a:lnTo>
                                  <a:pt x="18" y="36"/>
                                </a:lnTo>
                                <a:lnTo>
                                  <a:pt x="16" y="41"/>
                                </a:lnTo>
                                <a:lnTo>
                                  <a:pt x="16" y="49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517"/>
                        <wps:cNvSpPr>
                          <a:spLocks/>
                        </wps:cNvSpPr>
                        <wps:spPr bwMode="auto">
                          <a:xfrm>
                            <a:off x="550" y="1036"/>
                            <a:ext cx="49" cy="49"/>
                          </a:xfrm>
                          <a:custGeom>
                            <a:avLst/>
                            <a:gdLst>
                              <a:gd name="T0" fmla="*/ 2 w 49"/>
                              <a:gd name="T1" fmla="*/ 0 h 49"/>
                              <a:gd name="T2" fmla="*/ 10 w 49"/>
                              <a:gd name="T3" fmla="*/ 3 h 49"/>
                              <a:gd name="T4" fmla="*/ 20 w 49"/>
                              <a:gd name="T5" fmla="*/ 5 h 49"/>
                              <a:gd name="T6" fmla="*/ 28 w 49"/>
                              <a:gd name="T7" fmla="*/ 10 h 49"/>
                              <a:gd name="T8" fmla="*/ 36 w 49"/>
                              <a:gd name="T9" fmla="*/ 15 h 49"/>
                              <a:gd name="T10" fmla="*/ 41 w 49"/>
                              <a:gd name="T11" fmla="*/ 21 h 49"/>
                              <a:gd name="T12" fmla="*/ 44 w 49"/>
                              <a:gd name="T13" fmla="*/ 31 h 49"/>
                              <a:gd name="T14" fmla="*/ 46 w 49"/>
                              <a:gd name="T15" fmla="*/ 39 h 49"/>
                              <a:gd name="T16" fmla="*/ 49 w 49"/>
                              <a:gd name="T17" fmla="*/ 46 h 49"/>
                              <a:gd name="T18" fmla="*/ 33 w 49"/>
                              <a:gd name="T19" fmla="*/ 49 h 49"/>
                              <a:gd name="T20" fmla="*/ 33 w 49"/>
                              <a:gd name="T21" fmla="*/ 41 h 49"/>
                              <a:gd name="T22" fmla="*/ 31 w 49"/>
                              <a:gd name="T23" fmla="*/ 36 h 49"/>
                              <a:gd name="T24" fmla="*/ 28 w 49"/>
                              <a:gd name="T25" fmla="*/ 31 h 49"/>
                              <a:gd name="T26" fmla="*/ 26 w 49"/>
                              <a:gd name="T27" fmla="*/ 26 h 49"/>
                              <a:gd name="T28" fmla="*/ 18 w 49"/>
                              <a:gd name="T29" fmla="*/ 21 h 49"/>
                              <a:gd name="T30" fmla="*/ 13 w 49"/>
                              <a:gd name="T31" fmla="*/ 18 h 49"/>
                              <a:gd name="T32" fmla="*/ 7 w 49"/>
                              <a:gd name="T33" fmla="*/ 15 h 49"/>
                              <a:gd name="T34" fmla="*/ 0 w 49"/>
                              <a:gd name="T35" fmla="*/ 15 h 49"/>
                              <a:gd name="T36" fmla="*/ 2 w 49"/>
                              <a:gd name="T3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2" y="0"/>
                                </a:moveTo>
                                <a:lnTo>
                                  <a:pt x="10" y="3"/>
                                </a:lnTo>
                                <a:lnTo>
                                  <a:pt x="20" y="5"/>
                                </a:lnTo>
                                <a:lnTo>
                                  <a:pt x="28" y="10"/>
                                </a:lnTo>
                                <a:lnTo>
                                  <a:pt x="36" y="15"/>
                                </a:lnTo>
                                <a:lnTo>
                                  <a:pt x="41" y="21"/>
                                </a:lnTo>
                                <a:lnTo>
                                  <a:pt x="44" y="31"/>
                                </a:lnTo>
                                <a:lnTo>
                                  <a:pt x="46" y="39"/>
                                </a:lnTo>
                                <a:lnTo>
                                  <a:pt x="49" y="46"/>
                                </a:lnTo>
                                <a:lnTo>
                                  <a:pt x="33" y="49"/>
                                </a:lnTo>
                                <a:lnTo>
                                  <a:pt x="33" y="41"/>
                                </a:lnTo>
                                <a:lnTo>
                                  <a:pt x="31" y="36"/>
                                </a:lnTo>
                                <a:lnTo>
                                  <a:pt x="28" y="31"/>
                                </a:lnTo>
                                <a:lnTo>
                                  <a:pt x="26" y="26"/>
                                </a:lnTo>
                                <a:lnTo>
                                  <a:pt x="18" y="21"/>
                                </a:lnTo>
                                <a:lnTo>
                                  <a:pt x="13" y="18"/>
                                </a:lnTo>
                                <a:lnTo>
                                  <a:pt x="7" y="15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518"/>
                        <wps:cNvSpPr>
                          <a:spLocks/>
                        </wps:cNvSpPr>
                        <wps:spPr bwMode="auto">
                          <a:xfrm>
                            <a:off x="550" y="1036"/>
                            <a:ext cx="2" cy="1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5"/>
                              <a:gd name="T2" fmla="*/ 2 w 2"/>
                              <a:gd name="T3" fmla="*/ 0 h 15"/>
                              <a:gd name="T4" fmla="*/ 0 w 2"/>
                              <a:gd name="T5" fmla="*/ 15 h 15"/>
                              <a:gd name="T6" fmla="*/ 2 w 2"/>
                              <a:gd name="T7" fmla="*/ 15 h 15"/>
                              <a:gd name="T8" fmla="*/ 0 w 2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15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519"/>
                        <wps:cNvSpPr>
                          <a:spLocks/>
                        </wps:cNvSpPr>
                        <wps:spPr bwMode="auto">
                          <a:xfrm>
                            <a:off x="550" y="1082"/>
                            <a:ext cx="49" cy="50"/>
                          </a:xfrm>
                          <a:custGeom>
                            <a:avLst/>
                            <a:gdLst>
                              <a:gd name="T0" fmla="*/ 49 w 49"/>
                              <a:gd name="T1" fmla="*/ 3 h 50"/>
                              <a:gd name="T2" fmla="*/ 46 w 49"/>
                              <a:gd name="T3" fmla="*/ 11 h 50"/>
                              <a:gd name="T4" fmla="*/ 44 w 49"/>
                              <a:gd name="T5" fmla="*/ 21 h 50"/>
                              <a:gd name="T6" fmla="*/ 41 w 49"/>
                              <a:gd name="T7" fmla="*/ 29 h 50"/>
                              <a:gd name="T8" fmla="*/ 36 w 49"/>
                              <a:gd name="T9" fmla="*/ 37 h 50"/>
                              <a:gd name="T10" fmla="*/ 28 w 49"/>
                              <a:gd name="T11" fmla="*/ 42 h 50"/>
                              <a:gd name="T12" fmla="*/ 20 w 49"/>
                              <a:gd name="T13" fmla="*/ 47 h 50"/>
                              <a:gd name="T14" fmla="*/ 10 w 49"/>
                              <a:gd name="T15" fmla="*/ 50 h 50"/>
                              <a:gd name="T16" fmla="*/ 2 w 49"/>
                              <a:gd name="T17" fmla="*/ 50 h 50"/>
                              <a:gd name="T18" fmla="*/ 0 w 49"/>
                              <a:gd name="T19" fmla="*/ 34 h 50"/>
                              <a:gd name="T20" fmla="*/ 7 w 49"/>
                              <a:gd name="T21" fmla="*/ 34 h 50"/>
                              <a:gd name="T22" fmla="*/ 13 w 49"/>
                              <a:gd name="T23" fmla="*/ 31 h 50"/>
                              <a:gd name="T24" fmla="*/ 18 w 49"/>
                              <a:gd name="T25" fmla="*/ 29 h 50"/>
                              <a:gd name="T26" fmla="*/ 26 w 49"/>
                              <a:gd name="T27" fmla="*/ 26 h 50"/>
                              <a:gd name="T28" fmla="*/ 28 w 49"/>
                              <a:gd name="T29" fmla="*/ 21 h 50"/>
                              <a:gd name="T30" fmla="*/ 31 w 49"/>
                              <a:gd name="T31" fmla="*/ 16 h 50"/>
                              <a:gd name="T32" fmla="*/ 33 w 49"/>
                              <a:gd name="T33" fmla="*/ 8 h 50"/>
                              <a:gd name="T34" fmla="*/ 33 w 49"/>
                              <a:gd name="T35" fmla="*/ 0 h 50"/>
                              <a:gd name="T36" fmla="*/ 49 w 49"/>
                              <a:gd name="T37" fmla="*/ 3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50">
                                <a:moveTo>
                                  <a:pt x="49" y="3"/>
                                </a:moveTo>
                                <a:lnTo>
                                  <a:pt x="46" y="11"/>
                                </a:lnTo>
                                <a:lnTo>
                                  <a:pt x="44" y="21"/>
                                </a:lnTo>
                                <a:lnTo>
                                  <a:pt x="41" y="29"/>
                                </a:lnTo>
                                <a:lnTo>
                                  <a:pt x="36" y="37"/>
                                </a:lnTo>
                                <a:lnTo>
                                  <a:pt x="28" y="42"/>
                                </a:lnTo>
                                <a:lnTo>
                                  <a:pt x="20" y="47"/>
                                </a:lnTo>
                                <a:lnTo>
                                  <a:pt x="10" y="50"/>
                                </a:lnTo>
                                <a:lnTo>
                                  <a:pt x="2" y="50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13" y="31"/>
                                </a:lnTo>
                                <a:lnTo>
                                  <a:pt x="18" y="29"/>
                                </a:lnTo>
                                <a:lnTo>
                                  <a:pt x="26" y="26"/>
                                </a:lnTo>
                                <a:lnTo>
                                  <a:pt x="28" y="21"/>
                                </a:lnTo>
                                <a:lnTo>
                                  <a:pt x="31" y="16"/>
                                </a:lnTo>
                                <a:lnTo>
                                  <a:pt x="33" y="8"/>
                                </a:lnTo>
                                <a:lnTo>
                                  <a:pt x="33" y="0"/>
                                </a:lnTo>
                                <a:lnTo>
                                  <a:pt x="4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520"/>
                        <wps:cNvSpPr>
                          <a:spLocks/>
                        </wps:cNvSpPr>
                        <wps:spPr bwMode="auto">
                          <a:xfrm>
                            <a:off x="583" y="1082"/>
                            <a:ext cx="16" cy="3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3"/>
                              <a:gd name="T2" fmla="*/ 16 w 16"/>
                              <a:gd name="T3" fmla="*/ 3 h 3"/>
                              <a:gd name="T4" fmla="*/ 0 w 16"/>
                              <a:gd name="T5" fmla="*/ 0 h 3"/>
                              <a:gd name="T6" fmla="*/ 0 w 16"/>
                              <a:gd name="T7" fmla="*/ 3 h 3"/>
                              <a:gd name="T8" fmla="*/ 16 w 16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3">
                                <a:moveTo>
                                  <a:pt x="16" y="0"/>
                                </a:moveTo>
                                <a:lnTo>
                                  <a:pt x="16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521"/>
                        <wps:cNvSpPr>
                          <a:spLocks/>
                        </wps:cNvSpPr>
                        <wps:spPr bwMode="auto">
                          <a:xfrm>
                            <a:off x="503" y="1082"/>
                            <a:ext cx="49" cy="50"/>
                          </a:xfrm>
                          <a:custGeom>
                            <a:avLst/>
                            <a:gdLst>
                              <a:gd name="T0" fmla="*/ 47 w 49"/>
                              <a:gd name="T1" fmla="*/ 50 h 50"/>
                              <a:gd name="T2" fmla="*/ 39 w 49"/>
                              <a:gd name="T3" fmla="*/ 50 h 50"/>
                              <a:gd name="T4" fmla="*/ 28 w 49"/>
                              <a:gd name="T5" fmla="*/ 47 h 50"/>
                              <a:gd name="T6" fmla="*/ 21 w 49"/>
                              <a:gd name="T7" fmla="*/ 42 h 50"/>
                              <a:gd name="T8" fmla="*/ 16 w 49"/>
                              <a:gd name="T9" fmla="*/ 37 h 50"/>
                              <a:gd name="T10" fmla="*/ 8 w 49"/>
                              <a:gd name="T11" fmla="*/ 29 h 50"/>
                              <a:gd name="T12" fmla="*/ 5 w 49"/>
                              <a:gd name="T13" fmla="*/ 21 h 50"/>
                              <a:gd name="T14" fmla="*/ 3 w 49"/>
                              <a:gd name="T15" fmla="*/ 11 h 50"/>
                              <a:gd name="T16" fmla="*/ 0 w 49"/>
                              <a:gd name="T17" fmla="*/ 3 h 50"/>
                              <a:gd name="T18" fmla="*/ 16 w 49"/>
                              <a:gd name="T19" fmla="*/ 0 h 50"/>
                              <a:gd name="T20" fmla="*/ 16 w 49"/>
                              <a:gd name="T21" fmla="*/ 8 h 50"/>
                              <a:gd name="T22" fmla="*/ 18 w 49"/>
                              <a:gd name="T23" fmla="*/ 16 h 50"/>
                              <a:gd name="T24" fmla="*/ 21 w 49"/>
                              <a:gd name="T25" fmla="*/ 21 h 50"/>
                              <a:gd name="T26" fmla="*/ 26 w 49"/>
                              <a:gd name="T27" fmla="*/ 26 h 50"/>
                              <a:gd name="T28" fmla="*/ 28 w 49"/>
                              <a:gd name="T29" fmla="*/ 29 h 50"/>
                              <a:gd name="T30" fmla="*/ 36 w 49"/>
                              <a:gd name="T31" fmla="*/ 31 h 50"/>
                              <a:gd name="T32" fmla="*/ 41 w 49"/>
                              <a:gd name="T33" fmla="*/ 34 h 50"/>
                              <a:gd name="T34" fmla="*/ 49 w 49"/>
                              <a:gd name="T35" fmla="*/ 34 h 50"/>
                              <a:gd name="T36" fmla="*/ 47 w 49"/>
                              <a:gd name="T3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50">
                                <a:moveTo>
                                  <a:pt x="47" y="50"/>
                                </a:moveTo>
                                <a:lnTo>
                                  <a:pt x="39" y="50"/>
                                </a:lnTo>
                                <a:lnTo>
                                  <a:pt x="28" y="47"/>
                                </a:lnTo>
                                <a:lnTo>
                                  <a:pt x="21" y="42"/>
                                </a:lnTo>
                                <a:lnTo>
                                  <a:pt x="16" y="37"/>
                                </a:lnTo>
                                <a:lnTo>
                                  <a:pt x="8" y="29"/>
                                </a:lnTo>
                                <a:lnTo>
                                  <a:pt x="5" y="21"/>
                                </a:lnTo>
                                <a:lnTo>
                                  <a:pt x="3" y="11"/>
                                </a:lnTo>
                                <a:lnTo>
                                  <a:pt x="0" y="3"/>
                                </a:lnTo>
                                <a:lnTo>
                                  <a:pt x="16" y="0"/>
                                </a:lnTo>
                                <a:lnTo>
                                  <a:pt x="16" y="8"/>
                                </a:lnTo>
                                <a:lnTo>
                                  <a:pt x="18" y="16"/>
                                </a:lnTo>
                                <a:lnTo>
                                  <a:pt x="21" y="21"/>
                                </a:lnTo>
                                <a:lnTo>
                                  <a:pt x="26" y="26"/>
                                </a:lnTo>
                                <a:lnTo>
                                  <a:pt x="28" y="29"/>
                                </a:lnTo>
                                <a:lnTo>
                                  <a:pt x="36" y="31"/>
                                </a:lnTo>
                                <a:lnTo>
                                  <a:pt x="41" y="34"/>
                                </a:lnTo>
                                <a:lnTo>
                                  <a:pt x="49" y="34"/>
                                </a:lnTo>
                                <a:lnTo>
                                  <a:pt x="4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522"/>
                        <wps:cNvSpPr>
                          <a:spLocks/>
                        </wps:cNvSpPr>
                        <wps:spPr bwMode="auto">
                          <a:xfrm>
                            <a:off x="550" y="1116"/>
                            <a:ext cx="2" cy="16"/>
                          </a:xfrm>
                          <a:custGeom>
                            <a:avLst/>
                            <a:gdLst>
                              <a:gd name="T0" fmla="*/ 2 w 2"/>
                              <a:gd name="T1" fmla="*/ 16 h 16"/>
                              <a:gd name="T2" fmla="*/ 0 w 2"/>
                              <a:gd name="T3" fmla="*/ 16 h 16"/>
                              <a:gd name="T4" fmla="*/ 2 w 2"/>
                              <a:gd name="T5" fmla="*/ 0 h 16"/>
                              <a:gd name="T6" fmla="*/ 0 w 2"/>
                              <a:gd name="T7" fmla="*/ 0 h 16"/>
                              <a:gd name="T8" fmla="*/ 2 w 2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16">
                                <a:moveTo>
                                  <a:pt x="2" y="16"/>
                                </a:moveTo>
                                <a:lnTo>
                                  <a:pt x="0" y="16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523"/>
                        <wps:cNvSpPr>
                          <a:spLocks/>
                        </wps:cNvSpPr>
                        <wps:spPr bwMode="auto">
                          <a:xfrm>
                            <a:off x="503" y="1082"/>
                            <a:ext cx="16" cy="3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3"/>
                              <a:gd name="T2" fmla="*/ 0 w 16"/>
                              <a:gd name="T3" fmla="*/ 0 h 3"/>
                              <a:gd name="T4" fmla="*/ 16 w 16"/>
                              <a:gd name="T5" fmla="*/ 3 h 3"/>
                              <a:gd name="T6" fmla="*/ 16 w 16"/>
                              <a:gd name="T7" fmla="*/ 0 h 3"/>
                              <a:gd name="T8" fmla="*/ 0 w 16"/>
                              <a:gd name="T9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524"/>
                        <wps:cNvSpPr>
                          <a:spLocks/>
                        </wps:cNvSpPr>
                        <wps:spPr bwMode="auto">
                          <a:xfrm>
                            <a:off x="563" y="982"/>
                            <a:ext cx="15" cy="15"/>
                          </a:xfrm>
                          <a:custGeom>
                            <a:avLst/>
                            <a:gdLst>
                              <a:gd name="T0" fmla="*/ 2 w 15"/>
                              <a:gd name="T1" fmla="*/ 15 h 15"/>
                              <a:gd name="T2" fmla="*/ 0 w 15"/>
                              <a:gd name="T3" fmla="*/ 7 h 15"/>
                              <a:gd name="T4" fmla="*/ 0 w 15"/>
                              <a:gd name="T5" fmla="*/ 0 h 15"/>
                              <a:gd name="T6" fmla="*/ 15 w 15"/>
                              <a:gd name="T7" fmla="*/ 0 h 15"/>
                              <a:gd name="T8" fmla="*/ 15 w 15"/>
                              <a:gd name="T9" fmla="*/ 7 h 15"/>
                              <a:gd name="T10" fmla="*/ 15 w 15"/>
                              <a:gd name="T11" fmla="*/ 15 h 15"/>
                              <a:gd name="T12" fmla="*/ 2 w 15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2" y="15"/>
                                </a:move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lnTo>
                                  <a:pt x="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525"/>
                        <wps:cNvSpPr>
                          <a:spLocks/>
                        </wps:cNvSpPr>
                        <wps:spPr bwMode="auto">
                          <a:xfrm>
                            <a:off x="565" y="969"/>
                            <a:ext cx="55" cy="28"/>
                          </a:xfrm>
                          <a:custGeom>
                            <a:avLst/>
                            <a:gdLst>
                              <a:gd name="T0" fmla="*/ 0 w 55"/>
                              <a:gd name="T1" fmla="*/ 10 h 28"/>
                              <a:gd name="T2" fmla="*/ 5 w 55"/>
                              <a:gd name="T3" fmla="*/ 2 h 28"/>
                              <a:gd name="T4" fmla="*/ 11 w 55"/>
                              <a:gd name="T5" fmla="*/ 0 h 28"/>
                              <a:gd name="T6" fmla="*/ 18 w 55"/>
                              <a:gd name="T7" fmla="*/ 0 h 28"/>
                              <a:gd name="T8" fmla="*/ 26 w 55"/>
                              <a:gd name="T9" fmla="*/ 0 h 28"/>
                              <a:gd name="T10" fmla="*/ 34 w 55"/>
                              <a:gd name="T11" fmla="*/ 5 h 28"/>
                              <a:gd name="T12" fmla="*/ 42 w 55"/>
                              <a:gd name="T13" fmla="*/ 8 h 28"/>
                              <a:gd name="T14" fmla="*/ 55 w 55"/>
                              <a:gd name="T15" fmla="*/ 15 h 28"/>
                              <a:gd name="T16" fmla="*/ 47 w 55"/>
                              <a:gd name="T17" fmla="*/ 28 h 28"/>
                              <a:gd name="T18" fmla="*/ 34 w 55"/>
                              <a:gd name="T19" fmla="*/ 20 h 28"/>
                              <a:gd name="T20" fmla="*/ 29 w 55"/>
                              <a:gd name="T21" fmla="*/ 18 h 28"/>
                              <a:gd name="T22" fmla="*/ 24 w 55"/>
                              <a:gd name="T23" fmla="*/ 15 h 28"/>
                              <a:gd name="T24" fmla="*/ 18 w 55"/>
                              <a:gd name="T25" fmla="*/ 15 h 28"/>
                              <a:gd name="T26" fmla="*/ 16 w 55"/>
                              <a:gd name="T27" fmla="*/ 13 h 28"/>
                              <a:gd name="T28" fmla="*/ 16 w 55"/>
                              <a:gd name="T29" fmla="*/ 15 h 28"/>
                              <a:gd name="T30" fmla="*/ 13 w 55"/>
                              <a:gd name="T31" fmla="*/ 18 h 28"/>
                              <a:gd name="T32" fmla="*/ 0 w 55"/>
                              <a:gd name="T33" fmla="*/ 1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8">
                                <a:moveTo>
                                  <a:pt x="0" y="10"/>
                                </a:moveTo>
                                <a:lnTo>
                                  <a:pt x="5" y="2"/>
                                </a:lnTo>
                                <a:lnTo>
                                  <a:pt x="11" y="0"/>
                                </a:lnTo>
                                <a:lnTo>
                                  <a:pt x="18" y="0"/>
                                </a:lnTo>
                                <a:lnTo>
                                  <a:pt x="26" y="0"/>
                                </a:lnTo>
                                <a:lnTo>
                                  <a:pt x="34" y="5"/>
                                </a:lnTo>
                                <a:lnTo>
                                  <a:pt x="42" y="8"/>
                                </a:lnTo>
                                <a:lnTo>
                                  <a:pt x="55" y="15"/>
                                </a:lnTo>
                                <a:lnTo>
                                  <a:pt x="47" y="28"/>
                                </a:lnTo>
                                <a:lnTo>
                                  <a:pt x="34" y="20"/>
                                </a:lnTo>
                                <a:lnTo>
                                  <a:pt x="29" y="18"/>
                                </a:lnTo>
                                <a:lnTo>
                                  <a:pt x="24" y="15"/>
                                </a:lnTo>
                                <a:lnTo>
                                  <a:pt x="18" y="15"/>
                                </a:lnTo>
                                <a:lnTo>
                                  <a:pt x="16" y="13"/>
                                </a:lnTo>
                                <a:lnTo>
                                  <a:pt x="16" y="15"/>
                                </a:lnTo>
                                <a:lnTo>
                                  <a:pt x="13" y="18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526"/>
                        <wps:cNvSpPr>
                          <a:spLocks/>
                        </wps:cNvSpPr>
                        <wps:spPr bwMode="auto">
                          <a:xfrm>
                            <a:off x="563" y="979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8"/>
                              <a:gd name="T2" fmla="*/ 2 w 15"/>
                              <a:gd name="T3" fmla="*/ 0 h 8"/>
                              <a:gd name="T4" fmla="*/ 15 w 15"/>
                              <a:gd name="T5" fmla="*/ 8 h 8"/>
                              <a:gd name="T6" fmla="*/ 15 w 15"/>
                              <a:gd name="T7" fmla="*/ 3 h 8"/>
                              <a:gd name="T8" fmla="*/ 0 w 15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3"/>
                                </a:moveTo>
                                <a:lnTo>
                                  <a:pt x="2" y="0"/>
                                </a:lnTo>
                                <a:lnTo>
                                  <a:pt x="15" y="8"/>
                                </a:lnTo>
                                <a:lnTo>
                                  <a:pt x="1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527"/>
                        <wps:cNvSpPr>
                          <a:spLocks/>
                        </wps:cNvSpPr>
                        <wps:spPr bwMode="auto">
                          <a:xfrm>
                            <a:off x="612" y="984"/>
                            <a:ext cx="39" cy="57"/>
                          </a:xfrm>
                          <a:custGeom>
                            <a:avLst/>
                            <a:gdLst>
                              <a:gd name="T0" fmla="*/ 8 w 39"/>
                              <a:gd name="T1" fmla="*/ 0 h 57"/>
                              <a:gd name="T2" fmla="*/ 21 w 39"/>
                              <a:gd name="T3" fmla="*/ 13 h 57"/>
                              <a:gd name="T4" fmla="*/ 31 w 39"/>
                              <a:gd name="T5" fmla="*/ 26 h 57"/>
                              <a:gd name="T6" fmla="*/ 36 w 39"/>
                              <a:gd name="T7" fmla="*/ 34 h 57"/>
                              <a:gd name="T8" fmla="*/ 39 w 39"/>
                              <a:gd name="T9" fmla="*/ 42 h 57"/>
                              <a:gd name="T10" fmla="*/ 36 w 39"/>
                              <a:gd name="T11" fmla="*/ 52 h 57"/>
                              <a:gd name="T12" fmla="*/ 34 w 39"/>
                              <a:gd name="T13" fmla="*/ 55 h 57"/>
                              <a:gd name="T14" fmla="*/ 28 w 39"/>
                              <a:gd name="T15" fmla="*/ 57 h 57"/>
                              <a:gd name="T16" fmla="*/ 21 w 39"/>
                              <a:gd name="T17" fmla="*/ 47 h 57"/>
                              <a:gd name="T18" fmla="*/ 23 w 39"/>
                              <a:gd name="T19" fmla="*/ 44 h 57"/>
                              <a:gd name="T20" fmla="*/ 23 w 39"/>
                              <a:gd name="T21" fmla="*/ 44 h 57"/>
                              <a:gd name="T22" fmla="*/ 23 w 39"/>
                              <a:gd name="T23" fmla="*/ 42 h 57"/>
                              <a:gd name="T24" fmla="*/ 23 w 39"/>
                              <a:gd name="T25" fmla="*/ 39 h 57"/>
                              <a:gd name="T26" fmla="*/ 21 w 39"/>
                              <a:gd name="T27" fmla="*/ 34 h 57"/>
                              <a:gd name="T28" fmla="*/ 10 w 39"/>
                              <a:gd name="T29" fmla="*/ 24 h 57"/>
                              <a:gd name="T30" fmla="*/ 0 w 39"/>
                              <a:gd name="T31" fmla="*/ 13 h 57"/>
                              <a:gd name="T32" fmla="*/ 8 w 39"/>
                              <a:gd name="T33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57">
                                <a:moveTo>
                                  <a:pt x="8" y="0"/>
                                </a:moveTo>
                                <a:lnTo>
                                  <a:pt x="21" y="13"/>
                                </a:lnTo>
                                <a:lnTo>
                                  <a:pt x="31" y="26"/>
                                </a:lnTo>
                                <a:lnTo>
                                  <a:pt x="36" y="34"/>
                                </a:lnTo>
                                <a:lnTo>
                                  <a:pt x="39" y="42"/>
                                </a:lnTo>
                                <a:lnTo>
                                  <a:pt x="36" y="52"/>
                                </a:lnTo>
                                <a:lnTo>
                                  <a:pt x="34" y="55"/>
                                </a:lnTo>
                                <a:lnTo>
                                  <a:pt x="28" y="57"/>
                                </a:lnTo>
                                <a:lnTo>
                                  <a:pt x="21" y="47"/>
                                </a:lnTo>
                                <a:lnTo>
                                  <a:pt x="23" y="44"/>
                                </a:lnTo>
                                <a:lnTo>
                                  <a:pt x="23" y="44"/>
                                </a:lnTo>
                                <a:lnTo>
                                  <a:pt x="23" y="42"/>
                                </a:lnTo>
                                <a:lnTo>
                                  <a:pt x="23" y="39"/>
                                </a:lnTo>
                                <a:lnTo>
                                  <a:pt x="21" y="34"/>
                                </a:lnTo>
                                <a:lnTo>
                                  <a:pt x="10" y="24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528"/>
                        <wps:cNvSpPr>
                          <a:spLocks/>
                        </wps:cNvSpPr>
                        <wps:spPr bwMode="auto">
                          <a:xfrm>
                            <a:off x="612" y="984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3"/>
                              <a:gd name="T2" fmla="*/ 0 w 8"/>
                              <a:gd name="T3" fmla="*/ 13 h 13"/>
                              <a:gd name="T4" fmla="*/ 8 w 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529"/>
                        <wps:cNvSpPr>
                          <a:spLocks/>
                        </wps:cNvSpPr>
                        <wps:spPr bwMode="auto">
                          <a:xfrm>
                            <a:off x="622" y="1028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16 h 18"/>
                              <a:gd name="T2" fmla="*/ 13 w 18"/>
                              <a:gd name="T3" fmla="*/ 18 h 18"/>
                              <a:gd name="T4" fmla="*/ 5 w 18"/>
                              <a:gd name="T5" fmla="*/ 18 h 18"/>
                              <a:gd name="T6" fmla="*/ 0 w 18"/>
                              <a:gd name="T7" fmla="*/ 5 h 18"/>
                              <a:gd name="T8" fmla="*/ 5 w 18"/>
                              <a:gd name="T9" fmla="*/ 3 h 18"/>
                              <a:gd name="T10" fmla="*/ 11 w 18"/>
                              <a:gd name="T11" fmla="*/ 0 h 18"/>
                              <a:gd name="T12" fmla="*/ 18 w 18"/>
                              <a:gd name="T13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16"/>
                                </a:moveTo>
                                <a:lnTo>
                                  <a:pt x="13" y="18"/>
                                </a:lnTo>
                                <a:lnTo>
                                  <a:pt x="5" y="18"/>
                                </a:lnTo>
                                <a:lnTo>
                                  <a:pt x="0" y="5"/>
                                </a:lnTo>
                                <a:lnTo>
                                  <a:pt x="5" y="3"/>
                                </a:lnTo>
                                <a:lnTo>
                                  <a:pt x="11" y="0"/>
                                </a:lnTo>
                                <a:lnTo>
                                  <a:pt x="1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530"/>
                        <wps:cNvSpPr>
                          <a:spLocks/>
                        </wps:cNvSpPr>
                        <wps:spPr bwMode="auto">
                          <a:xfrm>
                            <a:off x="633" y="1028"/>
                            <a:ext cx="7" cy="16"/>
                          </a:xfrm>
                          <a:custGeom>
                            <a:avLst/>
                            <a:gdLst>
                              <a:gd name="T0" fmla="*/ 7 w 7"/>
                              <a:gd name="T1" fmla="*/ 13 h 16"/>
                              <a:gd name="T2" fmla="*/ 7 w 7"/>
                              <a:gd name="T3" fmla="*/ 16 h 16"/>
                              <a:gd name="T4" fmla="*/ 0 w 7"/>
                              <a:gd name="T5" fmla="*/ 0 h 16"/>
                              <a:gd name="T6" fmla="*/ 0 w 7"/>
                              <a:gd name="T7" fmla="*/ 3 h 16"/>
                              <a:gd name="T8" fmla="*/ 7 w 7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7" y="13"/>
                                </a:moveTo>
                                <a:lnTo>
                                  <a:pt x="7" y="16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531"/>
                        <wps:cNvSpPr>
                          <a:spLocks/>
                        </wps:cNvSpPr>
                        <wps:spPr bwMode="auto">
                          <a:xfrm>
                            <a:off x="544" y="1015"/>
                            <a:ext cx="16" cy="29"/>
                          </a:xfrm>
                          <a:custGeom>
                            <a:avLst/>
                            <a:gdLst>
                              <a:gd name="T0" fmla="*/ 0 w 16"/>
                              <a:gd name="T1" fmla="*/ 29 h 29"/>
                              <a:gd name="T2" fmla="*/ 13 w 16"/>
                              <a:gd name="T3" fmla="*/ 29 h 29"/>
                              <a:gd name="T4" fmla="*/ 16 w 16"/>
                              <a:gd name="T5" fmla="*/ 0 h 29"/>
                              <a:gd name="T6" fmla="*/ 0 w 16"/>
                              <a:gd name="T7" fmla="*/ 0 h 29"/>
                              <a:gd name="T8" fmla="*/ 0 w 16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29">
                                <a:moveTo>
                                  <a:pt x="0" y="29"/>
                                </a:moveTo>
                                <a:lnTo>
                                  <a:pt x="13" y="29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532"/>
                        <wps:cNvSpPr>
                          <a:spLocks/>
                        </wps:cNvSpPr>
                        <wps:spPr bwMode="auto">
                          <a:xfrm>
                            <a:off x="537" y="997"/>
                            <a:ext cx="23" cy="21"/>
                          </a:xfrm>
                          <a:custGeom>
                            <a:avLst/>
                            <a:gdLst>
                              <a:gd name="T0" fmla="*/ 7 w 23"/>
                              <a:gd name="T1" fmla="*/ 21 h 21"/>
                              <a:gd name="T2" fmla="*/ 7 w 23"/>
                              <a:gd name="T3" fmla="*/ 18 h 21"/>
                              <a:gd name="T4" fmla="*/ 7 w 23"/>
                              <a:gd name="T5" fmla="*/ 16 h 21"/>
                              <a:gd name="T6" fmla="*/ 0 w 23"/>
                              <a:gd name="T7" fmla="*/ 11 h 21"/>
                              <a:gd name="T8" fmla="*/ 10 w 23"/>
                              <a:gd name="T9" fmla="*/ 0 h 21"/>
                              <a:gd name="T10" fmla="*/ 18 w 23"/>
                              <a:gd name="T11" fmla="*/ 5 h 21"/>
                              <a:gd name="T12" fmla="*/ 20 w 23"/>
                              <a:gd name="T13" fmla="*/ 13 h 21"/>
                              <a:gd name="T14" fmla="*/ 23 w 23"/>
                              <a:gd name="T15" fmla="*/ 18 h 21"/>
                              <a:gd name="T16" fmla="*/ 7 w 23"/>
                              <a:gd name="T1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21">
                                <a:moveTo>
                                  <a:pt x="7" y="21"/>
                                </a:moveTo>
                                <a:lnTo>
                                  <a:pt x="7" y="18"/>
                                </a:lnTo>
                                <a:lnTo>
                                  <a:pt x="7" y="16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18" y="5"/>
                                </a:lnTo>
                                <a:lnTo>
                                  <a:pt x="20" y="13"/>
                                </a:lnTo>
                                <a:lnTo>
                                  <a:pt x="23" y="18"/>
                                </a:lnTo>
                                <a:lnTo>
                                  <a:pt x="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533"/>
                        <wps:cNvSpPr>
                          <a:spLocks/>
                        </wps:cNvSpPr>
                        <wps:spPr bwMode="auto">
                          <a:xfrm>
                            <a:off x="544" y="1015"/>
                            <a:ext cx="16" cy="3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3"/>
                              <a:gd name="T2" fmla="*/ 0 w 16"/>
                              <a:gd name="T3" fmla="*/ 3 h 3"/>
                              <a:gd name="T4" fmla="*/ 0 w 16"/>
                              <a:gd name="T5" fmla="*/ 0 h 3"/>
                              <a:gd name="T6" fmla="*/ 16 w 16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3">
                                <a:moveTo>
                                  <a:pt x="16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534"/>
                        <wps:cNvSpPr>
                          <a:spLocks/>
                        </wps:cNvSpPr>
                        <wps:spPr bwMode="auto">
                          <a:xfrm>
                            <a:off x="493" y="992"/>
                            <a:ext cx="51" cy="28"/>
                          </a:xfrm>
                          <a:custGeom>
                            <a:avLst/>
                            <a:gdLst>
                              <a:gd name="T0" fmla="*/ 44 w 51"/>
                              <a:gd name="T1" fmla="*/ 16 h 28"/>
                              <a:gd name="T2" fmla="*/ 41 w 51"/>
                              <a:gd name="T3" fmla="*/ 13 h 28"/>
                              <a:gd name="T4" fmla="*/ 38 w 51"/>
                              <a:gd name="T5" fmla="*/ 13 h 28"/>
                              <a:gd name="T6" fmla="*/ 28 w 51"/>
                              <a:gd name="T7" fmla="*/ 16 h 28"/>
                              <a:gd name="T8" fmla="*/ 26 w 51"/>
                              <a:gd name="T9" fmla="*/ 18 h 28"/>
                              <a:gd name="T10" fmla="*/ 20 w 51"/>
                              <a:gd name="T11" fmla="*/ 21 h 28"/>
                              <a:gd name="T12" fmla="*/ 10 w 51"/>
                              <a:gd name="T13" fmla="*/ 28 h 28"/>
                              <a:gd name="T14" fmla="*/ 0 w 51"/>
                              <a:gd name="T15" fmla="*/ 18 h 28"/>
                              <a:gd name="T16" fmla="*/ 13 w 51"/>
                              <a:gd name="T17" fmla="*/ 8 h 28"/>
                              <a:gd name="T18" fmla="*/ 18 w 51"/>
                              <a:gd name="T19" fmla="*/ 5 h 28"/>
                              <a:gd name="T20" fmla="*/ 26 w 51"/>
                              <a:gd name="T21" fmla="*/ 0 h 28"/>
                              <a:gd name="T22" fmla="*/ 36 w 51"/>
                              <a:gd name="T23" fmla="*/ 0 h 28"/>
                              <a:gd name="T24" fmla="*/ 46 w 51"/>
                              <a:gd name="T25" fmla="*/ 0 h 28"/>
                              <a:gd name="T26" fmla="*/ 51 w 51"/>
                              <a:gd name="T27" fmla="*/ 3 h 28"/>
                              <a:gd name="T28" fmla="*/ 44 w 51"/>
                              <a:gd name="T29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" h="28">
                                <a:moveTo>
                                  <a:pt x="44" y="16"/>
                                </a:moveTo>
                                <a:lnTo>
                                  <a:pt x="41" y="13"/>
                                </a:lnTo>
                                <a:lnTo>
                                  <a:pt x="38" y="13"/>
                                </a:lnTo>
                                <a:lnTo>
                                  <a:pt x="28" y="16"/>
                                </a:lnTo>
                                <a:lnTo>
                                  <a:pt x="26" y="18"/>
                                </a:lnTo>
                                <a:lnTo>
                                  <a:pt x="20" y="21"/>
                                </a:lnTo>
                                <a:lnTo>
                                  <a:pt x="10" y="28"/>
                                </a:lnTo>
                                <a:lnTo>
                                  <a:pt x="0" y="18"/>
                                </a:lnTo>
                                <a:lnTo>
                                  <a:pt x="13" y="8"/>
                                </a:lnTo>
                                <a:lnTo>
                                  <a:pt x="18" y="5"/>
                                </a:lnTo>
                                <a:lnTo>
                                  <a:pt x="26" y="0"/>
                                </a:lnTo>
                                <a:lnTo>
                                  <a:pt x="36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3"/>
                                </a:lnTo>
                                <a:lnTo>
                                  <a:pt x="4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535"/>
                        <wps:cNvSpPr>
                          <a:spLocks/>
                        </wps:cNvSpPr>
                        <wps:spPr bwMode="auto">
                          <a:xfrm>
                            <a:off x="537" y="995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2 h 13"/>
                              <a:gd name="T2" fmla="*/ 7 w 10"/>
                              <a:gd name="T3" fmla="*/ 0 h 13"/>
                              <a:gd name="T4" fmla="*/ 0 w 10"/>
                              <a:gd name="T5" fmla="*/ 13 h 13"/>
                              <a:gd name="T6" fmla="*/ 10 w 10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2"/>
                                </a:moveTo>
                                <a:lnTo>
                                  <a:pt x="7" y="0"/>
                                </a:lnTo>
                                <a:lnTo>
                                  <a:pt x="0" y="13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536"/>
                        <wps:cNvSpPr>
                          <a:spLocks/>
                        </wps:cNvSpPr>
                        <wps:spPr bwMode="auto">
                          <a:xfrm>
                            <a:off x="467" y="1010"/>
                            <a:ext cx="36" cy="49"/>
                          </a:xfrm>
                          <a:custGeom>
                            <a:avLst/>
                            <a:gdLst>
                              <a:gd name="T0" fmla="*/ 36 w 36"/>
                              <a:gd name="T1" fmla="*/ 10 h 49"/>
                              <a:gd name="T2" fmla="*/ 26 w 36"/>
                              <a:gd name="T3" fmla="*/ 18 h 49"/>
                              <a:gd name="T4" fmla="*/ 18 w 36"/>
                              <a:gd name="T5" fmla="*/ 29 h 49"/>
                              <a:gd name="T6" fmla="*/ 15 w 36"/>
                              <a:gd name="T7" fmla="*/ 34 h 49"/>
                              <a:gd name="T8" fmla="*/ 15 w 36"/>
                              <a:gd name="T9" fmla="*/ 36 h 49"/>
                              <a:gd name="T10" fmla="*/ 15 w 36"/>
                              <a:gd name="T11" fmla="*/ 36 h 49"/>
                              <a:gd name="T12" fmla="*/ 15 w 36"/>
                              <a:gd name="T13" fmla="*/ 36 h 49"/>
                              <a:gd name="T14" fmla="*/ 18 w 36"/>
                              <a:gd name="T15" fmla="*/ 41 h 49"/>
                              <a:gd name="T16" fmla="*/ 7 w 36"/>
                              <a:gd name="T17" fmla="*/ 49 h 49"/>
                              <a:gd name="T18" fmla="*/ 2 w 36"/>
                              <a:gd name="T19" fmla="*/ 47 h 49"/>
                              <a:gd name="T20" fmla="*/ 2 w 36"/>
                              <a:gd name="T21" fmla="*/ 41 h 49"/>
                              <a:gd name="T22" fmla="*/ 0 w 36"/>
                              <a:gd name="T23" fmla="*/ 36 h 49"/>
                              <a:gd name="T24" fmla="*/ 2 w 36"/>
                              <a:gd name="T25" fmla="*/ 29 h 49"/>
                              <a:gd name="T26" fmla="*/ 5 w 36"/>
                              <a:gd name="T27" fmla="*/ 21 h 49"/>
                              <a:gd name="T28" fmla="*/ 15 w 36"/>
                              <a:gd name="T29" fmla="*/ 8 h 49"/>
                              <a:gd name="T30" fmla="*/ 26 w 36"/>
                              <a:gd name="T31" fmla="*/ 0 h 49"/>
                              <a:gd name="T32" fmla="*/ 36 w 36"/>
                              <a:gd name="T33" fmla="*/ 1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49">
                                <a:moveTo>
                                  <a:pt x="36" y="10"/>
                                </a:moveTo>
                                <a:lnTo>
                                  <a:pt x="26" y="18"/>
                                </a:lnTo>
                                <a:lnTo>
                                  <a:pt x="18" y="29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6"/>
                                </a:lnTo>
                                <a:lnTo>
                                  <a:pt x="15" y="36"/>
                                </a:lnTo>
                                <a:lnTo>
                                  <a:pt x="18" y="41"/>
                                </a:lnTo>
                                <a:lnTo>
                                  <a:pt x="7" y="49"/>
                                </a:lnTo>
                                <a:lnTo>
                                  <a:pt x="2" y="47"/>
                                </a:lnTo>
                                <a:lnTo>
                                  <a:pt x="2" y="41"/>
                                </a:lnTo>
                                <a:lnTo>
                                  <a:pt x="0" y="36"/>
                                </a:lnTo>
                                <a:lnTo>
                                  <a:pt x="2" y="29"/>
                                </a:lnTo>
                                <a:lnTo>
                                  <a:pt x="5" y="21"/>
                                </a:lnTo>
                                <a:lnTo>
                                  <a:pt x="15" y="8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537"/>
                        <wps:cNvSpPr>
                          <a:spLocks/>
                        </wps:cNvSpPr>
                        <wps:spPr bwMode="auto">
                          <a:xfrm>
                            <a:off x="493" y="1010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10 w 10"/>
                              <a:gd name="T3" fmla="*/ 10 h 10"/>
                              <a:gd name="T4" fmla="*/ 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538"/>
                        <wps:cNvSpPr>
                          <a:spLocks/>
                        </wps:cNvSpPr>
                        <wps:spPr bwMode="auto">
                          <a:xfrm>
                            <a:off x="474" y="1051"/>
                            <a:ext cx="16" cy="16"/>
                          </a:xfrm>
                          <a:custGeom>
                            <a:avLst/>
                            <a:gdLst>
                              <a:gd name="T0" fmla="*/ 11 w 16"/>
                              <a:gd name="T1" fmla="*/ 0 h 16"/>
                              <a:gd name="T2" fmla="*/ 13 w 16"/>
                              <a:gd name="T3" fmla="*/ 0 h 16"/>
                              <a:gd name="T4" fmla="*/ 16 w 16"/>
                              <a:gd name="T5" fmla="*/ 3 h 16"/>
                              <a:gd name="T6" fmla="*/ 6 w 16"/>
                              <a:gd name="T7" fmla="*/ 16 h 16"/>
                              <a:gd name="T8" fmla="*/ 3 w 16"/>
                              <a:gd name="T9" fmla="*/ 13 h 16"/>
                              <a:gd name="T10" fmla="*/ 0 w 16"/>
                              <a:gd name="T11" fmla="*/ 11 h 16"/>
                              <a:gd name="T12" fmla="*/ 11 w 16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1" y="0"/>
                                </a:moveTo>
                                <a:lnTo>
                                  <a:pt x="13" y="0"/>
                                </a:lnTo>
                                <a:lnTo>
                                  <a:pt x="16" y="3"/>
                                </a:lnTo>
                                <a:lnTo>
                                  <a:pt x="6" y="16"/>
                                </a:lnTo>
                                <a:lnTo>
                                  <a:pt x="3" y="1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539"/>
                        <wps:cNvSpPr>
                          <a:spLocks/>
                        </wps:cNvSpPr>
                        <wps:spPr bwMode="auto">
                          <a:xfrm>
                            <a:off x="474" y="1051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13"/>
                              <a:gd name="T2" fmla="*/ 3 w 11"/>
                              <a:gd name="T3" fmla="*/ 13 h 13"/>
                              <a:gd name="T4" fmla="*/ 0 w 11"/>
                              <a:gd name="T5" fmla="*/ 11 h 13"/>
                              <a:gd name="T6" fmla="*/ 11 w 11"/>
                              <a:gd name="T7" fmla="*/ 0 h 13"/>
                              <a:gd name="T8" fmla="*/ 0 w 11"/>
                              <a:gd name="T9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8"/>
                                </a:moveTo>
                                <a:lnTo>
                                  <a:pt x="3" y="1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540"/>
                        <wps:cNvSpPr>
                          <a:spLocks/>
                        </wps:cNvSpPr>
                        <wps:spPr bwMode="auto">
                          <a:xfrm>
                            <a:off x="482" y="1054"/>
                            <a:ext cx="31" cy="23"/>
                          </a:xfrm>
                          <a:custGeom>
                            <a:avLst/>
                            <a:gdLst>
                              <a:gd name="T0" fmla="*/ 5 w 31"/>
                              <a:gd name="T1" fmla="*/ 0 h 23"/>
                              <a:gd name="T2" fmla="*/ 0 w 31"/>
                              <a:gd name="T3" fmla="*/ 13 h 23"/>
                              <a:gd name="T4" fmla="*/ 26 w 31"/>
                              <a:gd name="T5" fmla="*/ 23 h 23"/>
                              <a:gd name="T6" fmla="*/ 31 w 31"/>
                              <a:gd name="T7" fmla="*/ 8 h 23"/>
                              <a:gd name="T8" fmla="*/ 5 w 31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5" y="0"/>
                                </a:moveTo>
                                <a:lnTo>
                                  <a:pt x="0" y="13"/>
                                </a:lnTo>
                                <a:lnTo>
                                  <a:pt x="26" y="23"/>
                                </a:lnTo>
                                <a:lnTo>
                                  <a:pt x="31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541"/>
                        <wps:cNvSpPr>
                          <a:spLocks/>
                        </wps:cNvSpPr>
                        <wps:spPr bwMode="auto">
                          <a:xfrm>
                            <a:off x="480" y="1054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13 h 13"/>
                              <a:gd name="T2" fmla="*/ 2 w 10"/>
                              <a:gd name="T3" fmla="*/ 13 h 13"/>
                              <a:gd name="T4" fmla="*/ 7 w 10"/>
                              <a:gd name="T5" fmla="*/ 0 h 13"/>
                              <a:gd name="T6" fmla="*/ 10 w 10"/>
                              <a:gd name="T7" fmla="*/ 0 h 13"/>
                              <a:gd name="T8" fmla="*/ 0 w 10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13"/>
                                </a:moveTo>
                                <a:lnTo>
                                  <a:pt x="2" y="13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542"/>
                        <wps:cNvSpPr>
                          <a:spLocks/>
                        </wps:cNvSpPr>
                        <wps:spPr bwMode="auto">
                          <a:xfrm>
                            <a:off x="524" y="982"/>
                            <a:ext cx="18" cy="18"/>
                          </a:xfrm>
                          <a:custGeom>
                            <a:avLst/>
                            <a:gdLst>
                              <a:gd name="T0" fmla="*/ 0 w 18"/>
                              <a:gd name="T1" fmla="*/ 15 h 18"/>
                              <a:gd name="T2" fmla="*/ 2 w 18"/>
                              <a:gd name="T3" fmla="*/ 7 h 18"/>
                              <a:gd name="T4" fmla="*/ 2 w 18"/>
                              <a:gd name="T5" fmla="*/ 7 h 18"/>
                              <a:gd name="T6" fmla="*/ 2 w 18"/>
                              <a:gd name="T7" fmla="*/ 2 h 18"/>
                              <a:gd name="T8" fmla="*/ 15 w 18"/>
                              <a:gd name="T9" fmla="*/ 0 h 18"/>
                              <a:gd name="T10" fmla="*/ 18 w 18"/>
                              <a:gd name="T11" fmla="*/ 5 h 18"/>
                              <a:gd name="T12" fmla="*/ 18 w 18"/>
                              <a:gd name="T13" fmla="*/ 10 h 18"/>
                              <a:gd name="T14" fmla="*/ 15 w 18"/>
                              <a:gd name="T15" fmla="*/ 18 h 18"/>
                              <a:gd name="T16" fmla="*/ 0 w 18"/>
                              <a:gd name="T17" fmla="*/ 1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15"/>
                                </a:moveTo>
                                <a:lnTo>
                                  <a:pt x="2" y="7"/>
                                </a:lnTo>
                                <a:lnTo>
                                  <a:pt x="2" y="7"/>
                                </a:lnTo>
                                <a:lnTo>
                                  <a:pt x="2" y="2"/>
                                </a:lnTo>
                                <a:lnTo>
                                  <a:pt x="15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10"/>
                                </a:lnTo>
                                <a:lnTo>
                                  <a:pt x="15" y="18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543"/>
                        <wps:cNvSpPr>
                          <a:spLocks/>
                        </wps:cNvSpPr>
                        <wps:spPr bwMode="auto">
                          <a:xfrm>
                            <a:off x="485" y="969"/>
                            <a:ext cx="54" cy="28"/>
                          </a:xfrm>
                          <a:custGeom>
                            <a:avLst/>
                            <a:gdLst>
                              <a:gd name="T0" fmla="*/ 41 w 54"/>
                              <a:gd name="T1" fmla="*/ 18 h 28"/>
                              <a:gd name="T2" fmla="*/ 39 w 54"/>
                              <a:gd name="T3" fmla="*/ 15 h 28"/>
                              <a:gd name="T4" fmla="*/ 39 w 54"/>
                              <a:gd name="T5" fmla="*/ 13 h 28"/>
                              <a:gd name="T6" fmla="*/ 36 w 54"/>
                              <a:gd name="T7" fmla="*/ 13 h 28"/>
                              <a:gd name="T8" fmla="*/ 31 w 54"/>
                              <a:gd name="T9" fmla="*/ 15 h 28"/>
                              <a:gd name="T10" fmla="*/ 26 w 54"/>
                              <a:gd name="T11" fmla="*/ 18 h 28"/>
                              <a:gd name="T12" fmla="*/ 18 w 54"/>
                              <a:gd name="T13" fmla="*/ 20 h 28"/>
                              <a:gd name="T14" fmla="*/ 8 w 54"/>
                              <a:gd name="T15" fmla="*/ 28 h 28"/>
                              <a:gd name="T16" fmla="*/ 0 w 54"/>
                              <a:gd name="T17" fmla="*/ 15 h 28"/>
                              <a:gd name="T18" fmla="*/ 10 w 54"/>
                              <a:gd name="T19" fmla="*/ 8 h 28"/>
                              <a:gd name="T20" fmla="*/ 18 w 54"/>
                              <a:gd name="T21" fmla="*/ 5 h 28"/>
                              <a:gd name="T22" fmla="*/ 26 w 54"/>
                              <a:gd name="T23" fmla="*/ 0 h 28"/>
                              <a:gd name="T24" fmla="*/ 34 w 54"/>
                              <a:gd name="T25" fmla="*/ 0 h 28"/>
                              <a:gd name="T26" fmla="*/ 41 w 54"/>
                              <a:gd name="T27" fmla="*/ 0 h 28"/>
                              <a:gd name="T28" fmla="*/ 49 w 54"/>
                              <a:gd name="T29" fmla="*/ 5 h 28"/>
                              <a:gd name="T30" fmla="*/ 54 w 54"/>
                              <a:gd name="T31" fmla="*/ 10 h 28"/>
                              <a:gd name="T32" fmla="*/ 41 w 54"/>
                              <a:gd name="T33" fmla="*/ 1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4" h="28">
                                <a:moveTo>
                                  <a:pt x="41" y="18"/>
                                </a:moveTo>
                                <a:lnTo>
                                  <a:pt x="39" y="15"/>
                                </a:lnTo>
                                <a:lnTo>
                                  <a:pt x="39" y="13"/>
                                </a:lnTo>
                                <a:lnTo>
                                  <a:pt x="36" y="13"/>
                                </a:lnTo>
                                <a:lnTo>
                                  <a:pt x="31" y="15"/>
                                </a:lnTo>
                                <a:lnTo>
                                  <a:pt x="26" y="18"/>
                                </a:lnTo>
                                <a:lnTo>
                                  <a:pt x="18" y="20"/>
                                </a:lnTo>
                                <a:lnTo>
                                  <a:pt x="8" y="28"/>
                                </a:lnTo>
                                <a:lnTo>
                                  <a:pt x="0" y="15"/>
                                </a:lnTo>
                                <a:lnTo>
                                  <a:pt x="10" y="8"/>
                                </a:lnTo>
                                <a:lnTo>
                                  <a:pt x="18" y="5"/>
                                </a:lnTo>
                                <a:lnTo>
                                  <a:pt x="26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9" y="5"/>
                                </a:lnTo>
                                <a:lnTo>
                                  <a:pt x="54" y="10"/>
                                </a:lnTo>
                                <a:lnTo>
                                  <a:pt x="4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544"/>
                        <wps:cNvSpPr>
                          <a:spLocks/>
                        </wps:cNvSpPr>
                        <wps:spPr bwMode="auto">
                          <a:xfrm>
                            <a:off x="526" y="979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8"/>
                              <a:gd name="T2" fmla="*/ 13 w 13"/>
                              <a:gd name="T3" fmla="*/ 0 h 8"/>
                              <a:gd name="T4" fmla="*/ 0 w 13"/>
                              <a:gd name="T5" fmla="*/ 8 h 8"/>
                              <a:gd name="T6" fmla="*/ 0 w 13"/>
                              <a:gd name="T7" fmla="*/ 5 h 8"/>
                              <a:gd name="T8" fmla="*/ 13 w 13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3"/>
                                </a:move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545"/>
                        <wps:cNvSpPr>
                          <a:spLocks/>
                        </wps:cNvSpPr>
                        <wps:spPr bwMode="auto">
                          <a:xfrm>
                            <a:off x="451" y="984"/>
                            <a:ext cx="42" cy="57"/>
                          </a:xfrm>
                          <a:custGeom>
                            <a:avLst/>
                            <a:gdLst>
                              <a:gd name="T0" fmla="*/ 42 w 42"/>
                              <a:gd name="T1" fmla="*/ 13 h 57"/>
                              <a:gd name="T2" fmla="*/ 29 w 42"/>
                              <a:gd name="T3" fmla="*/ 24 h 57"/>
                              <a:gd name="T4" fmla="*/ 23 w 42"/>
                              <a:gd name="T5" fmla="*/ 26 h 57"/>
                              <a:gd name="T6" fmla="*/ 18 w 42"/>
                              <a:gd name="T7" fmla="*/ 34 h 57"/>
                              <a:gd name="T8" fmla="*/ 16 w 42"/>
                              <a:gd name="T9" fmla="*/ 39 h 57"/>
                              <a:gd name="T10" fmla="*/ 16 w 42"/>
                              <a:gd name="T11" fmla="*/ 42 h 57"/>
                              <a:gd name="T12" fmla="*/ 16 w 42"/>
                              <a:gd name="T13" fmla="*/ 44 h 57"/>
                              <a:gd name="T14" fmla="*/ 16 w 42"/>
                              <a:gd name="T15" fmla="*/ 44 h 57"/>
                              <a:gd name="T16" fmla="*/ 18 w 42"/>
                              <a:gd name="T17" fmla="*/ 47 h 57"/>
                              <a:gd name="T18" fmla="*/ 10 w 42"/>
                              <a:gd name="T19" fmla="*/ 57 h 57"/>
                              <a:gd name="T20" fmla="*/ 5 w 42"/>
                              <a:gd name="T21" fmla="*/ 57 h 57"/>
                              <a:gd name="T22" fmla="*/ 3 w 42"/>
                              <a:gd name="T23" fmla="*/ 52 h 57"/>
                              <a:gd name="T24" fmla="*/ 0 w 42"/>
                              <a:gd name="T25" fmla="*/ 42 h 57"/>
                              <a:gd name="T26" fmla="*/ 3 w 42"/>
                              <a:gd name="T27" fmla="*/ 34 h 57"/>
                              <a:gd name="T28" fmla="*/ 8 w 42"/>
                              <a:gd name="T29" fmla="*/ 26 h 57"/>
                              <a:gd name="T30" fmla="*/ 13 w 42"/>
                              <a:gd name="T31" fmla="*/ 18 h 57"/>
                              <a:gd name="T32" fmla="*/ 18 w 42"/>
                              <a:gd name="T33" fmla="*/ 11 h 57"/>
                              <a:gd name="T34" fmla="*/ 31 w 42"/>
                              <a:gd name="T35" fmla="*/ 0 h 57"/>
                              <a:gd name="T36" fmla="*/ 42 w 42"/>
                              <a:gd name="T37" fmla="*/ 13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2" h="57">
                                <a:moveTo>
                                  <a:pt x="42" y="13"/>
                                </a:moveTo>
                                <a:lnTo>
                                  <a:pt x="29" y="24"/>
                                </a:lnTo>
                                <a:lnTo>
                                  <a:pt x="23" y="26"/>
                                </a:lnTo>
                                <a:lnTo>
                                  <a:pt x="18" y="34"/>
                                </a:lnTo>
                                <a:lnTo>
                                  <a:pt x="16" y="39"/>
                                </a:lnTo>
                                <a:lnTo>
                                  <a:pt x="16" y="42"/>
                                </a:lnTo>
                                <a:lnTo>
                                  <a:pt x="16" y="44"/>
                                </a:lnTo>
                                <a:lnTo>
                                  <a:pt x="16" y="44"/>
                                </a:lnTo>
                                <a:lnTo>
                                  <a:pt x="18" y="47"/>
                                </a:lnTo>
                                <a:lnTo>
                                  <a:pt x="10" y="57"/>
                                </a:lnTo>
                                <a:lnTo>
                                  <a:pt x="5" y="57"/>
                                </a:lnTo>
                                <a:lnTo>
                                  <a:pt x="3" y="52"/>
                                </a:lnTo>
                                <a:lnTo>
                                  <a:pt x="0" y="42"/>
                                </a:lnTo>
                                <a:lnTo>
                                  <a:pt x="3" y="34"/>
                                </a:lnTo>
                                <a:lnTo>
                                  <a:pt x="8" y="26"/>
                                </a:lnTo>
                                <a:lnTo>
                                  <a:pt x="13" y="18"/>
                                </a:lnTo>
                                <a:lnTo>
                                  <a:pt x="18" y="11"/>
                                </a:lnTo>
                                <a:lnTo>
                                  <a:pt x="31" y="0"/>
                                </a:lnTo>
                                <a:lnTo>
                                  <a:pt x="4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546"/>
                        <wps:cNvSpPr>
                          <a:spLocks/>
                        </wps:cNvSpPr>
                        <wps:spPr bwMode="auto">
                          <a:xfrm>
                            <a:off x="482" y="984"/>
                            <a:ext cx="11" cy="13"/>
                          </a:xfrm>
                          <a:custGeom>
                            <a:avLst/>
                            <a:gdLst>
                              <a:gd name="T0" fmla="*/ 3 w 11"/>
                              <a:gd name="T1" fmla="*/ 0 h 13"/>
                              <a:gd name="T2" fmla="*/ 0 w 11"/>
                              <a:gd name="T3" fmla="*/ 0 h 13"/>
                              <a:gd name="T4" fmla="*/ 11 w 11"/>
                              <a:gd name="T5" fmla="*/ 13 h 13"/>
                              <a:gd name="T6" fmla="*/ 3 w 11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11" y="1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547"/>
                        <wps:cNvSpPr>
                          <a:spLocks/>
                        </wps:cNvSpPr>
                        <wps:spPr bwMode="auto">
                          <a:xfrm>
                            <a:off x="461" y="1031"/>
                            <a:ext cx="19" cy="18"/>
                          </a:xfrm>
                          <a:custGeom>
                            <a:avLst/>
                            <a:gdLst>
                              <a:gd name="T0" fmla="*/ 6 w 19"/>
                              <a:gd name="T1" fmla="*/ 0 h 18"/>
                              <a:gd name="T2" fmla="*/ 11 w 19"/>
                              <a:gd name="T3" fmla="*/ 2 h 18"/>
                              <a:gd name="T4" fmla="*/ 19 w 19"/>
                              <a:gd name="T5" fmla="*/ 2 h 18"/>
                              <a:gd name="T6" fmla="*/ 11 w 19"/>
                              <a:gd name="T7" fmla="*/ 18 h 18"/>
                              <a:gd name="T8" fmla="*/ 6 w 19"/>
                              <a:gd name="T9" fmla="*/ 15 h 18"/>
                              <a:gd name="T10" fmla="*/ 0 w 19"/>
                              <a:gd name="T11" fmla="*/ 13 h 18"/>
                              <a:gd name="T12" fmla="*/ 6 w 19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6" y="0"/>
                                </a:moveTo>
                                <a:lnTo>
                                  <a:pt x="11" y="2"/>
                                </a:lnTo>
                                <a:lnTo>
                                  <a:pt x="19" y="2"/>
                                </a:lnTo>
                                <a:lnTo>
                                  <a:pt x="11" y="18"/>
                                </a:lnTo>
                                <a:lnTo>
                                  <a:pt x="6" y="15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548"/>
                        <wps:cNvSpPr>
                          <a:spLocks/>
                        </wps:cNvSpPr>
                        <wps:spPr bwMode="auto">
                          <a:xfrm>
                            <a:off x="461" y="1031"/>
                            <a:ext cx="8" cy="13"/>
                          </a:xfrm>
                          <a:custGeom>
                            <a:avLst/>
                            <a:gdLst>
                              <a:gd name="T0" fmla="*/ 0 w 8"/>
                              <a:gd name="T1" fmla="*/ 10 h 13"/>
                              <a:gd name="T2" fmla="*/ 0 w 8"/>
                              <a:gd name="T3" fmla="*/ 13 h 13"/>
                              <a:gd name="T4" fmla="*/ 6 w 8"/>
                              <a:gd name="T5" fmla="*/ 0 h 13"/>
                              <a:gd name="T6" fmla="*/ 8 w 8"/>
                              <a:gd name="T7" fmla="*/ 0 h 13"/>
                              <a:gd name="T8" fmla="*/ 0 w 8"/>
                              <a:gd name="T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0" y="10"/>
                                </a:move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549"/>
                        <wps:cNvSpPr>
                          <a:spLocks/>
                        </wps:cNvSpPr>
                        <wps:spPr bwMode="auto">
                          <a:xfrm>
                            <a:off x="449" y="1067"/>
                            <a:ext cx="18" cy="18"/>
                          </a:xfrm>
                          <a:custGeom>
                            <a:avLst/>
                            <a:gdLst>
                              <a:gd name="T0" fmla="*/ 12 w 18"/>
                              <a:gd name="T1" fmla="*/ 18 h 18"/>
                              <a:gd name="T2" fmla="*/ 7 w 18"/>
                              <a:gd name="T3" fmla="*/ 15 h 18"/>
                              <a:gd name="T4" fmla="*/ 0 w 18"/>
                              <a:gd name="T5" fmla="*/ 15 h 18"/>
                              <a:gd name="T6" fmla="*/ 5 w 18"/>
                              <a:gd name="T7" fmla="*/ 0 h 18"/>
                              <a:gd name="T8" fmla="*/ 10 w 18"/>
                              <a:gd name="T9" fmla="*/ 3 h 18"/>
                              <a:gd name="T10" fmla="*/ 18 w 18"/>
                              <a:gd name="T11" fmla="*/ 5 h 18"/>
                              <a:gd name="T12" fmla="*/ 12 w 18"/>
                              <a:gd name="T13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2" y="18"/>
                                </a:moveTo>
                                <a:lnTo>
                                  <a:pt x="7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0"/>
                                </a:lnTo>
                                <a:lnTo>
                                  <a:pt x="10" y="3"/>
                                </a:lnTo>
                                <a:lnTo>
                                  <a:pt x="18" y="5"/>
                                </a:lnTo>
                                <a:lnTo>
                                  <a:pt x="1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550"/>
                        <wps:cNvSpPr>
                          <a:spLocks/>
                        </wps:cNvSpPr>
                        <wps:spPr bwMode="auto">
                          <a:xfrm>
                            <a:off x="433" y="1067"/>
                            <a:ext cx="21" cy="52"/>
                          </a:xfrm>
                          <a:custGeom>
                            <a:avLst/>
                            <a:gdLst>
                              <a:gd name="T0" fmla="*/ 21 w 21"/>
                              <a:gd name="T1" fmla="*/ 15 h 52"/>
                              <a:gd name="T2" fmla="*/ 16 w 21"/>
                              <a:gd name="T3" fmla="*/ 15 h 52"/>
                              <a:gd name="T4" fmla="*/ 18 w 21"/>
                              <a:gd name="T5" fmla="*/ 15 h 52"/>
                              <a:gd name="T6" fmla="*/ 16 w 21"/>
                              <a:gd name="T7" fmla="*/ 18 h 52"/>
                              <a:gd name="T8" fmla="*/ 16 w 21"/>
                              <a:gd name="T9" fmla="*/ 21 h 52"/>
                              <a:gd name="T10" fmla="*/ 18 w 21"/>
                              <a:gd name="T11" fmla="*/ 36 h 52"/>
                              <a:gd name="T12" fmla="*/ 21 w 21"/>
                              <a:gd name="T13" fmla="*/ 49 h 52"/>
                              <a:gd name="T14" fmla="*/ 8 w 21"/>
                              <a:gd name="T15" fmla="*/ 52 h 52"/>
                              <a:gd name="T16" fmla="*/ 3 w 21"/>
                              <a:gd name="T17" fmla="*/ 39 h 52"/>
                              <a:gd name="T18" fmla="*/ 0 w 21"/>
                              <a:gd name="T19" fmla="*/ 23 h 52"/>
                              <a:gd name="T20" fmla="*/ 3 w 21"/>
                              <a:gd name="T21" fmla="*/ 15 h 52"/>
                              <a:gd name="T22" fmla="*/ 5 w 21"/>
                              <a:gd name="T23" fmla="*/ 8 h 52"/>
                              <a:gd name="T24" fmla="*/ 10 w 21"/>
                              <a:gd name="T25" fmla="*/ 3 h 52"/>
                              <a:gd name="T26" fmla="*/ 18 w 21"/>
                              <a:gd name="T27" fmla="*/ 0 h 52"/>
                              <a:gd name="T28" fmla="*/ 21 w 21"/>
                              <a:gd name="T29" fmla="*/ 15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" h="52">
                                <a:moveTo>
                                  <a:pt x="21" y="15"/>
                                </a:moveTo>
                                <a:lnTo>
                                  <a:pt x="16" y="15"/>
                                </a:lnTo>
                                <a:lnTo>
                                  <a:pt x="18" y="15"/>
                                </a:lnTo>
                                <a:lnTo>
                                  <a:pt x="16" y="18"/>
                                </a:lnTo>
                                <a:lnTo>
                                  <a:pt x="16" y="21"/>
                                </a:lnTo>
                                <a:lnTo>
                                  <a:pt x="18" y="36"/>
                                </a:lnTo>
                                <a:lnTo>
                                  <a:pt x="21" y="49"/>
                                </a:lnTo>
                                <a:lnTo>
                                  <a:pt x="8" y="52"/>
                                </a:lnTo>
                                <a:lnTo>
                                  <a:pt x="3" y="39"/>
                                </a:lnTo>
                                <a:lnTo>
                                  <a:pt x="0" y="23"/>
                                </a:lnTo>
                                <a:lnTo>
                                  <a:pt x="3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551"/>
                        <wps:cNvSpPr>
                          <a:spLocks/>
                        </wps:cNvSpPr>
                        <wps:spPr bwMode="auto">
                          <a:xfrm>
                            <a:off x="449" y="106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2 w 5"/>
                              <a:gd name="T3" fmla="*/ 0 h 15"/>
                              <a:gd name="T4" fmla="*/ 5 w 5"/>
                              <a:gd name="T5" fmla="*/ 15 h 15"/>
                              <a:gd name="T6" fmla="*/ 0 w 5"/>
                              <a:gd name="T7" fmla="*/ 15 h 15"/>
                              <a:gd name="T8" fmla="*/ 5 w 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552"/>
                        <wps:cNvSpPr>
                          <a:spLocks/>
                        </wps:cNvSpPr>
                        <wps:spPr bwMode="auto">
                          <a:xfrm>
                            <a:off x="441" y="1113"/>
                            <a:ext cx="41" cy="44"/>
                          </a:xfrm>
                          <a:custGeom>
                            <a:avLst/>
                            <a:gdLst>
                              <a:gd name="T0" fmla="*/ 13 w 41"/>
                              <a:gd name="T1" fmla="*/ 0 h 44"/>
                              <a:gd name="T2" fmla="*/ 18 w 41"/>
                              <a:gd name="T3" fmla="*/ 13 h 44"/>
                              <a:gd name="T4" fmla="*/ 20 w 41"/>
                              <a:gd name="T5" fmla="*/ 19 h 44"/>
                              <a:gd name="T6" fmla="*/ 23 w 41"/>
                              <a:gd name="T7" fmla="*/ 24 h 44"/>
                              <a:gd name="T8" fmla="*/ 26 w 41"/>
                              <a:gd name="T9" fmla="*/ 26 h 44"/>
                              <a:gd name="T10" fmla="*/ 31 w 41"/>
                              <a:gd name="T11" fmla="*/ 29 h 44"/>
                              <a:gd name="T12" fmla="*/ 33 w 41"/>
                              <a:gd name="T13" fmla="*/ 29 h 44"/>
                              <a:gd name="T14" fmla="*/ 39 w 41"/>
                              <a:gd name="T15" fmla="*/ 29 h 44"/>
                              <a:gd name="T16" fmla="*/ 41 w 41"/>
                              <a:gd name="T17" fmla="*/ 42 h 44"/>
                              <a:gd name="T18" fmla="*/ 33 w 41"/>
                              <a:gd name="T19" fmla="*/ 44 h 44"/>
                              <a:gd name="T20" fmla="*/ 26 w 41"/>
                              <a:gd name="T21" fmla="*/ 42 h 44"/>
                              <a:gd name="T22" fmla="*/ 18 w 41"/>
                              <a:gd name="T23" fmla="*/ 39 h 44"/>
                              <a:gd name="T24" fmla="*/ 13 w 41"/>
                              <a:gd name="T25" fmla="*/ 34 h 44"/>
                              <a:gd name="T26" fmla="*/ 8 w 41"/>
                              <a:gd name="T27" fmla="*/ 29 h 44"/>
                              <a:gd name="T28" fmla="*/ 5 w 41"/>
                              <a:gd name="T29" fmla="*/ 21 h 44"/>
                              <a:gd name="T30" fmla="*/ 0 w 41"/>
                              <a:gd name="T31" fmla="*/ 8 h 44"/>
                              <a:gd name="T32" fmla="*/ 13 w 41"/>
                              <a:gd name="T33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" h="44">
                                <a:moveTo>
                                  <a:pt x="13" y="0"/>
                                </a:moveTo>
                                <a:lnTo>
                                  <a:pt x="18" y="13"/>
                                </a:lnTo>
                                <a:lnTo>
                                  <a:pt x="20" y="19"/>
                                </a:lnTo>
                                <a:lnTo>
                                  <a:pt x="23" y="24"/>
                                </a:lnTo>
                                <a:lnTo>
                                  <a:pt x="26" y="26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9" y="29"/>
                                </a:lnTo>
                                <a:lnTo>
                                  <a:pt x="41" y="42"/>
                                </a:lnTo>
                                <a:lnTo>
                                  <a:pt x="33" y="44"/>
                                </a:lnTo>
                                <a:lnTo>
                                  <a:pt x="26" y="42"/>
                                </a:lnTo>
                                <a:lnTo>
                                  <a:pt x="18" y="39"/>
                                </a:lnTo>
                                <a:lnTo>
                                  <a:pt x="13" y="34"/>
                                </a:lnTo>
                                <a:lnTo>
                                  <a:pt x="8" y="29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553"/>
                        <wps:cNvSpPr>
                          <a:spLocks/>
                        </wps:cNvSpPr>
                        <wps:spPr bwMode="auto">
                          <a:xfrm>
                            <a:off x="441" y="1113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6 h 11"/>
                              <a:gd name="T2" fmla="*/ 0 w 13"/>
                              <a:gd name="T3" fmla="*/ 11 h 11"/>
                              <a:gd name="T4" fmla="*/ 0 w 13"/>
                              <a:gd name="T5" fmla="*/ 8 h 11"/>
                              <a:gd name="T6" fmla="*/ 13 w 13"/>
                              <a:gd name="T7" fmla="*/ 0 h 11"/>
                              <a:gd name="T8" fmla="*/ 13 w 13"/>
                              <a:gd name="T9" fmla="*/ 3 h 11"/>
                              <a:gd name="T10" fmla="*/ 0 w 13"/>
                              <a:gd name="T11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6"/>
                                </a:moveTo>
                                <a:lnTo>
                                  <a:pt x="0" y="11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554"/>
                        <wps:cNvSpPr>
                          <a:spLocks/>
                        </wps:cNvSpPr>
                        <wps:spPr bwMode="auto">
                          <a:xfrm>
                            <a:off x="477" y="1134"/>
                            <a:ext cx="18" cy="21"/>
                          </a:xfrm>
                          <a:custGeom>
                            <a:avLst/>
                            <a:gdLst>
                              <a:gd name="T0" fmla="*/ 0 w 18"/>
                              <a:gd name="T1" fmla="*/ 8 h 21"/>
                              <a:gd name="T2" fmla="*/ 3 w 18"/>
                              <a:gd name="T3" fmla="*/ 8 h 21"/>
                              <a:gd name="T4" fmla="*/ 3 w 18"/>
                              <a:gd name="T5" fmla="*/ 5 h 21"/>
                              <a:gd name="T6" fmla="*/ 8 w 18"/>
                              <a:gd name="T7" fmla="*/ 0 h 21"/>
                              <a:gd name="T8" fmla="*/ 18 w 18"/>
                              <a:gd name="T9" fmla="*/ 10 h 21"/>
                              <a:gd name="T10" fmla="*/ 13 w 18"/>
                              <a:gd name="T11" fmla="*/ 16 h 21"/>
                              <a:gd name="T12" fmla="*/ 10 w 18"/>
                              <a:gd name="T13" fmla="*/ 18 h 21"/>
                              <a:gd name="T14" fmla="*/ 8 w 18"/>
                              <a:gd name="T15" fmla="*/ 21 h 21"/>
                              <a:gd name="T16" fmla="*/ 0 w 18"/>
                              <a:gd name="T17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0" y="8"/>
                                </a:moveTo>
                                <a:lnTo>
                                  <a:pt x="3" y="8"/>
                                </a:lnTo>
                                <a:lnTo>
                                  <a:pt x="3" y="5"/>
                                </a:lnTo>
                                <a:lnTo>
                                  <a:pt x="8" y="0"/>
                                </a:lnTo>
                                <a:lnTo>
                                  <a:pt x="18" y="10"/>
                                </a:lnTo>
                                <a:lnTo>
                                  <a:pt x="13" y="16"/>
                                </a:lnTo>
                                <a:lnTo>
                                  <a:pt x="10" y="18"/>
                                </a:lnTo>
                                <a:lnTo>
                                  <a:pt x="8" y="21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555"/>
                        <wps:cNvSpPr>
                          <a:spLocks/>
                        </wps:cNvSpPr>
                        <wps:spPr bwMode="auto">
                          <a:xfrm>
                            <a:off x="477" y="1142"/>
                            <a:ext cx="8" cy="13"/>
                          </a:xfrm>
                          <a:custGeom>
                            <a:avLst/>
                            <a:gdLst>
                              <a:gd name="T0" fmla="*/ 5 w 8"/>
                              <a:gd name="T1" fmla="*/ 13 h 13"/>
                              <a:gd name="T2" fmla="*/ 8 w 8"/>
                              <a:gd name="T3" fmla="*/ 13 h 13"/>
                              <a:gd name="T4" fmla="*/ 0 w 8"/>
                              <a:gd name="T5" fmla="*/ 0 h 13"/>
                              <a:gd name="T6" fmla="*/ 3 w 8"/>
                              <a:gd name="T7" fmla="*/ 0 h 13"/>
                              <a:gd name="T8" fmla="*/ 5 w 8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5" y="13"/>
                                </a:moveTo>
                                <a:lnTo>
                                  <a:pt x="8" y="13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56"/>
                        <wps:cNvSpPr>
                          <a:spLocks/>
                        </wps:cNvSpPr>
                        <wps:spPr bwMode="auto">
                          <a:xfrm>
                            <a:off x="638" y="1067"/>
                            <a:ext cx="15" cy="15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15"/>
                              <a:gd name="T2" fmla="*/ 8 w 15"/>
                              <a:gd name="T3" fmla="*/ 0 h 15"/>
                              <a:gd name="T4" fmla="*/ 15 w 15"/>
                              <a:gd name="T5" fmla="*/ 0 h 15"/>
                              <a:gd name="T6" fmla="*/ 15 w 15"/>
                              <a:gd name="T7" fmla="*/ 15 h 15"/>
                              <a:gd name="T8" fmla="*/ 8 w 15"/>
                              <a:gd name="T9" fmla="*/ 15 h 15"/>
                              <a:gd name="T10" fmla="*/ 0 w 15"/>
                              <a:gd name="T11" fmla="*/ 15 h 15"/>
                              <a:gd name="T12" fmla="*/ 0 w 15"/>
                              <a:gd name="T13" fmla="*/ 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0" y="3"/>
                                </a:moveTo>
                                <a:lnTo>
                                  <a:pt x="8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8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57"/>
                        <wps:cNvSpPr>
                          <a:spLocks/>
                        </wps:cNvSpPr>
                        <wps:spPr bwMode="auto">
                          <a:xfrm>
                            <a:off x="648" y="1067"/>
                            <a:ext cx="21" cy="52"/>
                          </a:xfrm>
                          <a:custGeom>
                            <a:avLst/>
                            <a:gdLst>
                              <a:gd name="T0" fmla="*/ 8 w 21"/>
                              <a:gd name="T1" fmla="*/ 0 h 52"/>
                              <a:gd name="T2" fmla="*/ 16 w 21"/>
                              <a:gd name="T3" fmla="*/ 5 h 52"/>
                              <a:gd name="T4" fmla="*/ 21 w 21"/>
                              <a:gd name="T5" fmla="*/ 10 h 52"/>
                              <a:gd name="T6" fmla="*/ 21 w 21"/>
                              <a:gd name="T7" fmla="*/ 18 h 52"/>
                              <a:gd name="T8" fmla="*/ 21 w 21"/>
                              <a:gd name="T9" fmla="*/ 26 h 52"/>
                              <a:gd name="T10" fmla="*/ 18 w 21"/>
                              <a:gd name="T11" fmla="*/ 39 h 52"/>
                              <a:gd name="T12" fmla="*/ 13 w 21"/>
                              <a:gd name="T13" fmla="*/ 52 h 52"/>
                              <a:gd name="T14" fmla="*/ 0 w 21"/>
                              <a:gd name="T15" fmla="*/ 49 h 52"/>
                              <a:gd name="T16" fmla="*/ 3 w 21"/>
                              <a:gd name="T17" fmla="*/ 36 h 52"/>
                              <a:gd name="T18" fmla="*/ 5 w 21"/>
                              <a:gd name="T19" fmla="*/ 23 h 52"/>
                              <a:gd name="T20" fmla="*/ 8 w 21"/>
                              <a:gd name="T21" fmla="*/ 18 h 52"/>
                              <a:gd name="T22" fmla="*/ 5 w 21"/>
                              <a:gd name="T23" fmla="*/ 18 h 52"/>
                              <a:gd name="T24" fmla="*/ 5 w 21"/>
                              <a:gd name="T25" fmla="*/ 15 h 52"/>
                              <a:gd name="T26" fmla="*/ 3 w 21"/>
                              <a:gd name="T27" fmla="*/ 15 h 52"/>
                              <a:gd name="T28" fmla="*/ 8 w 21"/>
                              <a:gd name="T29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" h="52">
                                <a:moveTo>
                                  <a:pt x="8" y="0"/>
                                </a:moveTo>
                                <a:lnTo>
                                  <a:pt x="16" y="5"/>
                                </a:lnTo>
                                <a:lnTo>
                                  <a:pt x="21" y="10"/>
                                </a:lnTo>
                                <a:lnTo>
                                  <a:pt x="21" y="18"/>
                                </a:lnTo>
                                <a:lnTo>
                                  <a:pt x="21" y="26"/>
                                </a:lnTo>
                                <a:lnTo>
                                  <a:pt x="18" y="39"/>
                                </a:lnTo>
                                <a:lnTo>
                                  <a:pt x="13" y="52"/>
                                </a:lnTo>
                                <a:lnTo>
                                  <a:pt x="0" y="49"/>
                                </a:lnTo>
                                <a:lnTo>
                                  <a:pt x="3" y="36"/>
                                </a:lnTo>
                                <a:lnTo>
                                  <a:pt x="5" y="23"/>
                                </a:lnTo>
                                <a:lnTo>
                                  <a:pt x="8" y="18"/>
                                </a:lnTo>
                                <a:lnTo>
                                  <a:pt x="5" y="18"/>
                                </a:lnTo>
                                <a:lnTo>
                                  <a:pt x="5" y="15"/>
                                </a:lnTo>
                                <a:lnTo>
                                  <a:pt x="3" y="1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558"/>
                        <wps:cNvSpPr>
                          <a:spLocks/>
                        </wps:cNvSpPr>
                        <wps:spPr bwMode="auto">
                          <a:xfrm>
                            <a:off x="651" y="1067"/>
                            <a:ext cx="5" cy="15"/>
                          </a:xfrm>
                          <a:custGeom>
                            <a:avLst/>
                            <a:gdLst>
                              <a:gd name="T0" fmla="*/ 2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15 h 15"/>
                              <a:gd name="T6" fmla="*/ 2 w 5"/>
                              <a:gd name="T7" fmla="*/ 15 h 15"/>
                              <a:gd name="T8" fmla="*/ 2 w 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559"/>
                        <wps:cNvSpPr>
                          <a:spLocks/>
                        </wps:cNvSpPr>
                        <wps:spPr bwMode="auto">
                          <a:xfrm>
                            <a:off x="620" y="1113"/>
                            <a:ext cx="41" cy="47"/>
                          </a:xfrm>
                          <a:custGeom>
                            <a:avLst/>
                            <a:gdLst>
                              <a:gd name="T0" fmla="*/ 41 w 41"/>
                              <a:gd name="T1" fmla="*/ 8 h 47"/>
                              <a:gd name="T2" fmla="*/ 36 w 41"/>
                              <a:gd name="T3" fmla="*/ 21 h 47"/>
                              <a:gd name="T4" fmla="*/ 28 w 41"/>
                              <a:gd name="T5" fmla="*/ 34 h 47"/>
                              <a:gd name="T6" fmla="*/ 23 w 41"/>
                              <a:gd name="T7" fmla="*/ 42 h 47"/>
                              <a:gd name="T8" fmla="*/ 15 w 41"/>
                              <a:gd name="T9" fmla="*/ 44 h 47"/>
                              <a:gd name="T10" fmla="*/ 13 w 41"/>
                              <a:gd name="T11" fmla="*/ 47 h 47"/>
                              <a:gd name="T12" fmla="*/ 5 w 41"/>
                              <a:gd name="T13" fmla="*/ 47 h 47"/>
                              <a:gd name="T14" fmla="*/ 0 w 41"/>
                              <a:gd name="T15" fmla="*/ 44 h 47"/>
                              <a:gd name="T16" fmla="*/ 5 w 41"/>
                              <a:gd name="T17" fmla="*/ 31 h 47"/>
                              <a:gd name="T18" fmla="*/ 10 w 41"/>
                              <a:gd name="T19" fmla="*/ 31 h 47"/>
                              <a:gd name="T20" fmla="*/ 10 w 41"/>
                              <a:gd name="T21" fmla="*/ 31 h 47"/>
                              <a:gd name="T22" fmla="*/ 10 w 41"/>
                              <a:gd name="T23" fmla="*/ 31 h 47"/>
                              <a:gd name="T24" fmla="*/ 13 w 41"/>
                              <a:gd name="T25" fmla="*/ 29 h 47"/>
                              <a:gd name="T26" fmla="*/ 15 w 41"/>
                              <a:gd name="T27" fmla="*/ 26 h 47"/>
                              <a:gd name="T28" fmla="*/ 23 w 41"/>
                              <a:gd name="T29" fmla="*/ 16 h 47"/>
                              <a:gd name="T30" fmla="*/ 28 w 41"/>
                              <a:gd name="T31" fmla="*/ 0 h 47"/>
                              <a:gd name="T32" fmla="*/ 41 w 41"/>
                              <a:gd name="T33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" h="47">
                                <a:moveTo>
                                  <a:pt x="41" y="8"/>
                                </a:moveTo>
                                <a:lnTo>
                                  <a:pt x="36" y="21"/>
                                </a:lnTo>
                                <a:lnTo>
                                  <a:pt x="28" y="34"/>
                                </a:lnTo>
                                <a:lnTo>
                                  <a:pt x="23" y="42"/>
                                </a:lnTo>
                                <a:lnTo>
                                  <a:pt x="15" y="44"/>
                                </a:lnTo>
                                <a:lnTo>
                                  <a:pt x="13" y="47"/>
                                </a:lnTo>
                                <a:lnTo>
                                  <a:pt x="5" y="47"/>
                                </a:lnTo>
                                <a:lnTo>
                                  <a:pt x="0" y="44"/>
                                </a:lnTo>
                                <a:lnTo>
                                  <a:pt x="5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31"/>
                                </a:lnTo>
                                <a:lnTo>
                                  <a:pt x="13" y="29"/>
                                </a:lnTo>
                                <a:lnTo>
                                  <a:pt x="15" y="26"/>
                                </a:lnTo>
                                <a:lnTo>
                                  <a:pt x="23" y="16"/>
                                </a:lnTo>
                                <a:lnTo>
                                  <a:pt x="28" y="0"/>
                                </a:lnTo>
                                <a:lnTo>
                                  <a:pt x="4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560"/>
                        <wps:cNvSpPr>
                          <a:spLocks/>
                        </wps:cNvSpPr>
                        <wps:spPr bwMode="auto">
                          <a:xfrm>
                            <a:off x="648" y="1113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8"/>
                              <a:gd name="T2" fmla="*/ 13 w 13"/>
                              <a:gd name="T3" fmla="*/ 8 h 8"/>
                              <a:gd name="T4" fmla="*/ 0 w 13"/>
                              <a:gd name="T5" fmla="*/ 0 h 8"/>
                              <a:gd name="T6" fmla="*/ 0 w 13"/>
                              <a:gd name="T7" fmla="*/ 3 h 8"/>
                              <a:gd name="T8" fmla="*/ 13 w 13"/>
                              <a:gd name="T9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6"/>
                                </a:move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561"/>
                        <wps:cNvSpPr>
                          <a:spLocks/>
                        </wps:cNvSpPr>
                        <wps:spPr bwMode="auto">
                          <a:xfrm>
                            <a:off x="609" y="1137"/>
                            <a:ext cx="18" cy="20"/>
                          </a:xfrm>
                          <a:custGeom>
                            <a:avLst/>
                            <a:gdLst>
                              <a:gd name="T0" fmla="*/ 8 w 18"/>
                              <a:gd name="T1" fmla="*/ 20 h 20"/>
                              <a:gd name="T2" fmla="*/ 3 w 18"/>
                              <a:gd name="T3" fmla="*/ 15 h 20"/>
                              <a:gd name="T4" fmla="*/ 0 w 18"/>
                              <a:gd name="T5" fmla="*/ 13 h 20"/>
                              <a:gd name="T6" fmla="*/ 11 w 18"/>
                              <a:gd name="T7" fmla="*/ 0 h 20"/>
                              <a:gd name="T8" fmla="*/ 13 w 18"/>
                              <a:gd name="T9" fmla="*/ 5 h 20"/>
                              <a:gd name="T10" fmla="*/ 18 w 18"/>
                              <a:gd name="T11" fmla="*/ 7 h 20"/>
                              <a:gd name="T12" fmla="*/ 8 w 18"/>
                              <a:gd name="T1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0">
                                <a:moveTo>
                                  <a:pt x="8" y="20"/>
                                </a:move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lnTo>
                                  <a:pt x="11" y="0"/>
                                </a:lnTo>
                                <a:lnTo>
                                  <a:pt x="13" y="5"/>
                                </a:lnTo>
                                <a:lnTo>
                                  <a:pt x="18" y="7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562"/>
                        <wps:cNvSpPr>
                          <a:spLocks/>
                        </wps:cNvSpPr>
                        <wps:spPr bwMode="auto">
                          <a:xfrm>
                            <a:off x="617" y="1144"/>
                            <a:ext cx="10" cy="13"/>
                          </a:xfrm>
                          <a:custGeom>
                            <a:avLst/>
                            <a:gdLst>
                              <a:gd name="T0" fmla="*/ 3 w 10"/>
                              <a:gd name="T1" fmla="*/ 13 h 13"/>
                              <a:gd name="T2" fmla="*/ 0 w 10"/>
                              <a:gd name="T3" fmla="*/ 13 h 13"/>
                              <a:gd name="T4" fmla="*/ 10 w 10"/>
                              <a:gd name="T5" fmla="*/ 0 h 13"/>
                              <a:gd name="T6" fmla="*/ 8 w 10"/>
                              <a:gd name="T7" fmla="*/ 0 h 13"/>
                              <a:gd name="T8" fmla="*/ 3 w 10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3" y="13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563"/>
                        <wps:cNvSpPr>
                          <a:spLocks/>
                        </wps:cNvSpPr>
                        <wps:spPr bwMode="auto">
                          <a:xfrm>
                            <a:off x="503" y="1160"/>
                            <a:ext cx="21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21"/>
                              <a:gd name="T2" fmla="*/ 16 w 21"/>
                              <a:gd name="T3" fmla="*/ 13 h 21"/>
                              <a:gd name="T4" fmla="*/ 13 w 21"/>
                              <a:gd name="T5" fmla="*/ 21 h 21"/>
                              <a:gd name="T6" fmla="*/ 0 w 21"/>
                              <a:gd name="T7" fmla="*/ 13 h 21"/>
                              <a:gd name="T8" fmla="*/ 3 w 21"/>
                              <a:gd name="T9" fmla="*/ 8 h 21"/>
                              <a:gd name="T10" fmla="*/ 8 w 21"/>
                              <a:gd name="T11" fmla="*/ 0 h 21"/>
                              <a:gd name="T12" fmla="*/ 21 w 21"/>
                              <a:gd name="T13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8"/>
                                </a:moveTo>
                                <a:lnTo>
                                  <a:pt x="16" y="13"/>
                                </a:lnTo>
                                <a:lnTo>
                                  <a:pt x="13" y="21"/>
                                </a:lnTo>
                                <a:lnTo>
                                  <a:pt x="0" y="13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  <a:lnTo>
                                  <a:pt x="2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64"/>
                        <wps:cNvSpPr>
                          <a:spLocks/>
                        </wps:cNvSpPr>
                        <wps:spPr bwMode="auto">
                          <a:xfrm>
                            <a:off x="503" y="1175"/>
                            <a:ext cx="47" cy="26"/>
                          </a:xfrm>
                          <a:custGeom>
                            <a:avLst/>
                            <a:gdLst>
                              <a:gd name="T0" fmla="*/ 13 w 47"/>
                              <a:gd name="T1" fmla="*/ 0 h 26"/>
                              <a:gd name="T2" fmla="*/ 16 w 47"/>
                              <a:gd name="T3" fmla="*/ 6 h 26"/>
                              <a:gd name="T4" fmla="*/ 16 w 47"/>
                              <a:gd name="T5" fmla="*/ 8 h 26"/>
                              <a:gd name="T6" fmla="*/ 18 w 47"/>
                              <a:gd name="T7" fmla="*/ 8 h 26"/>
                              <a:gd name="T8" fmla="*/ 21 w 47"/>
                              <a:gd name="T9" fmla="*/ 11 h 26"/>
                              <a:gd name="T10" fmla="*/ 28 w 47"/>
                              <a:gd name="T11" fmla="*/ 11 h 26"/>
                              <a:gd name="T12" fmla="*/ 34 w 47"/>
                              <a:gd name="T13" fmla="*/ 11 h 26"/>
                              <a:gd name="T14" fmla="*/ 47 w 47"/>
                              <a:gd name="T15" fmla="*/ 13 h 26"/>
                              <a:gd name="T16" fmla="*/ 47 w 47"/>
                              <a:gd name="T17" fmla="*/ 26 h 26"/>
                              <a:gd name="T18" fmla="*/ 34 w 47"/>
                              <a:gd name="T19" fmla="*/ 26 h 26"/>
                              <a:gd name="T20" fmla="*/ 26 w 47"/>
                              <a:gd name="T21" fmla="*/ 26 h 26"/>
                              <a:gd name="T22" fmla="*/ 18 w 47"/>
                              <a:gd name="T23" fmla="*/ 24 h 26"/>
                              <a:gd name="T24" fmla="*/ 10 w 47"/>
                              <a:gd name="T25" fmla="*/ 21 h 26"/>
                              <a:gd name="T26" fmla="*/ 5 w 47"/>
                              <a:gd name="T27" fmla="*/ 19 h 26"/>
                              <a:gd name="T28" fmla="*/ 0 w 47"/>
                              <a:gd name="T29" fmla="*/ 11 h 26"/>
                              <a:gd name="T30" fmla="*/ 0 w 47"/>
                              <a:gd name="T31" fmla="*/ 3 h 26"/>
                              <a:gd name="T32" fmla="*/ 13 w 47"/>
                              <a:gd name="T3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7" h="26">
                                <a:moveTo>
                                  <a:pt x="13" y="0"/>
                                </a:moveTo>
                                <a:lnTo>
                                  <a:pt x="16" y="6"/>
                                </a:lnTo>
                                <a:lnTo>
                                  <a:pt x="16" y="8"/>
                                </a:lnTo>
                                <a:lnTo>
                                  <a:pt x="18" y="8"/>
                                </a:lnTo>
                                <a:lnTo>
                                  <a:pt x="21" y="11"/>
                                </a:lnTo>
                                <a:lnTo>
                                  <a:pt x="28" y="11"/>
                                </a:lnTo>
                                <a:lnTo>
                                  <a:pt x="34" y="11"/>
                                </a:lnTo>
                                <a:lnTo>
                                  <a:pt x="47" y="13"/>
                                </a:lnTo>
                                <a:lnTo>
                                  <a:pt x="47" y="26"/>
                                </a:lnTo>
                                <a:lnTo>
                                  <a:pt x="34" y="26"/>
                                </a:lnTo>
                                <a:lnTo>
                                  <a:pt x="26" y="26"/>
                                </a:lnTo>
                                <a:lnTo>
                                  <a:pt x="18" y="24"/>
                                </a:lnTo>
                                <a:lnTo>
                                  <a:pt x="10" y="21"/>
                                </a:lnTo>
                                <a:lnTo>
                                  <a:pt x="5" y="19"/>
                                </a:lnTo>
                                <a:lnTo>
                                  <a:pt x="0" y="11"/>
                                </a:ln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565"/>
                        <wps:cNvSpPr>
                          <a:spLocks/>
                        </wps:cNvSpPr>
                        <wps:spPr bwMode="auto">
                          <a:xfrm>
                            <a:off x="503" y="1173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0 w 13"/>
                              <a:gd name="T3" fmla="*/ 2 h 8"/>
                              <a:gd name="T4" fmla="*/ 0 w 13"/>
                              <a:gd name="T5" fmla="*/ 5 h 8"/>
                              <a:gd name="T6" fmla="*/ 13 w 13"/>
                              <a:gd name="T7" fmla="*/ 2 h 8"/>
                              <a:gd name="T8" fmla="*/ 13 w 13"/>
                              <a:gd name="T9" fmla="*/ 8 h 8"/>
                              <a:gd name="T10" fmla="*/ 0 w 13"/>
                              <a:gd name="T1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13" y="2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566"/>
                        <wps:cNvSpPr>
                          <a:spLocks/>
                        </wps:cNvSpPr>
                        <wps:spPr bwMode="auto">
                          <a:xfrm>
                            <a:off x="550" y="1173"/>
                            <a:ext cx="51" cy="28"/>
                          </a:xfrm>
                          <a:custGeom>
                            <a:avLst/>
                            <a:gdLst>
                              <a:gd name="T0" fmla="*/ 0 w 51"/>
                              <a:gd name="T1" fmla="*/ 15 h 28"/>
                              <a:gd name="T2" fmla="*/ 15 w 51"/>
                              <a:gd name="T3" fmla="*/ 13 h 28"/>
                              <a:gd name="T4" fmla="*/ 31 w 51"/>
                              <a:gd name="T5" fmla="*/ 10 h 28"/>
                              <a:gd name="T6" fmla="*/ 33 w 51"/>
                              <a:gd name="T7" fmla="*/ 10 h 28"/>
                              <a:gd name="T8" fmla="*/ 36 w 51"/>
                              <a:gd name="T9" fmla="*/ 8 h 28"/>
                              <a:gd name="T10" fmla="*/ 39 w 51"/>
                              <a:gd name="T11" fmla="*/ 5 h 28"/>
                              <a:gd name="T12" fmla="*/ 39 w 51"/>
                              <a:gd name="T13" fmla="*/ 0 h 28"/>
                              <a:gd name="T14" fmla="*/ 51 w 51"/>
                              <a:gd name="T15" fmla="*/ 0 h 28"/>
                              <a:gd name="T16" fmla="*/ 51 w 51"/>
                              <a:gd name="T17" fmla="*/ 8 h 28"/>
                              <a:gd name="T18" fmla="*/ 49 w 51"/>
                              <a:gd name="T19" fmla="*/ 15 h 28"/>
                              <a:gd name="T20" fmla="*/ 41 w 51"/>
                              <a:gd name="T21" fmla="*/ 21 h 28"/>
                              <a:gd name="T22" fmla="*/ 33 w 51"/>
                              <a:gd name="T23" fmla="*/ 26 h 28"/>
                              <a:gd name="T24" fmla="*/ 18 w 51"/>
                              <a:gd name="T25" fmla="*/ 28 h 28"/>
                              <a:gd name="T26" fmla="*/ 0 w 51"/>
                              <a:gd name="T27" fmla="*/ 28 h 28"/>
                              <a:gd name="T28" fmla="*/ 0 w 51"/>
                              <a:gd name="T29" fmla="*/ 15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" h="28">
                                <a:moveTo>
                                  <a:pt x="0" y="15"/>
                                </a:moveTo>
                                <a:lnTo>
                                  <a:pt x="15" y="13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8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15"/>
                                </a:lnTo>
                                <a:lnTo>
                                  <a:pt x="41" y="21"/>
                                </a:lnTo>
                                <a:lnTo>
                                  <a:pt x="33" y="26"/>
                                </a:lnTo>
                                <a:lnTo>
                                  <a:pt x="18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567"/>
                        <wps:cNvSpPr>
                          <a:spLocks/>
                        </wps:cNvSpPr>
                        <wps:spPr bwMode="auto">
                          <a:xfrm>
                            <a:off x="550" y="1188"/>
                            <a:ext cx="1" cy="13"/>
                          </a:xfrm>
                          <a:custGeom>
                            <a:avLst/>
                            <a:gdLst>
                              <a:gd name="T0" fmla="*/ 13 h 13"/>
                              <a:gd name="T1" fmla="*/ 0 h 13"/>
                              <a:gd name="T2" fmla="*/ 13 h 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568"/>
                        <wps:cNvSpPr>
                          <a:spLocks/>
                        </wps:cNvSpPr>
                        <wps:spPr bwMode="auto">
                          <a:xfrm>
                            <a:off x="581" y="1155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20 h 20"/>
                              <a:gd name="T2" fmla="*/ 5 w 20"/>
                              <a:gd name="T3" fmla="*/ 15 h 20"/>
                              <a:gd name="T4" fmla="*/ 0 w 20"/>
                              <a:gd name="T5" fmla="*/ 8 h 20"/>
                              <a:gd name="T6" fmla="*/ 13 w 20"/>
                              <a:gd name="T7" fmla="*/ 0 h 20"/>
                              <a:gd name="T8" fmla="*/ 18 w 20"/>
                              <a:gd name="T9" fmla="*/ 8 h 20"/>
                              <a:gd name="T10" fmla="*/ 20 w 20"/>
                              <a:gd name="T11" fmla="*/ 15 h 20"/>
                              <a:gd name="T12" fmla="*/ 8 w 20"/>
                              <a:gd name="T1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20"/>
                                </a:move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8" y="8"/>
                                </a:lnTo>
                                <a:lnTo>
                                  <a:pt x="20" y="1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569"/>
                        <wps:cNvSpPr>
                          <a:spLocks/>
                        </wps:cNvSpPr>
                        <wps:spPr bwMode="auto">
                          <a:xfrm>
                            <a:off x="589" y="1170"/>
                            <a:ext cx="12" cy="5"/>
                          </a:xfrm>
                          <a:custGeom>
                            <a:avLst/>
                            <a:gdLst>
                              <a:gd name="T0" fmla="*/ 12 w 12"/>
                              <a:gd name="T1" fmla="*/ 3 h 5"/>
                              <a:gd name="T2" fmla="*/ 12 w 12"/>
                              <a:gd name="T3" fmla="*/ 0 h 5"/>
                              <a:gd name="T4" fmla="*/ 0 w 12"/>
                              <a:gd name="T5" fmla="*/ 5 h 5"/>
                              <a:gd name="T6" fmla="*/ 0 w 12"/>
                              <a:gd name="T7" fmla="*/ 3 h 5"/>
                              <a:gd name="T8" fmla="*/ 12 w 12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5">
                                <a:moveTo>
                                  <a:pt x="12" y="3"/>
                                </a:moveTo>
                                <a:lnTo>
                                  <a:pt x="1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1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570"/>
                        <wps:cNvSpPr>
                          <a:spLocks/>
                        </wps:cNvSpPr>
                        <wps:spPr bwMode="auto">
                          <a:xfrm>
                            <a:off x="464" y="1137"/>
                            <a:ext cx="36" cy="46"/>
                          </a:xfrm>
                          <a:custGeom>
                            <a:avLst/>
                            <a:gdLst>
                              <a:gd name="T0" fmla="*/ 36 w 36"/>
                              <a:gd name="T1" fmla="*/ 2 h 46"/>
                              <a:gd name="T2" fmla="*/ 21 w 36"/>
                              <a:gd name="T3" fmla="*/ 0 h 46"/>
                              <a:gd name="T4" fmla="*/ 0 w 36"/>
                              <a:gd name="T5" fmla="*/ 44 h 46"/>
                              <a:gd name="T6" fmla="*/ 16 w 36"/>
                              <a:gd name="T7" fmla="*/ 46 h 46"/>
                              <a:gd name="T8" fmla="*/ 36 w 36"/>
                              <a:gd name="T9" fmla="*/ 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46">
                                <a:moveTo>
                                  <a:pt x="36" y="2"/>
                                </a:moveTo>
                                <a:lnTo>
                                  <a:pt x="21" y="0"/>
                                </a:lnTo>
                                <a:lnTo>
                                  <a:pt x="0" y="44"/>
                                </a:lnTo>
                                <a:lnTo>
                                  <a:pt x="16" y="46"/>
                                </a:lnTo>
                                <a:lnTo>
                                  <a:pt x="3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571"/>
                        <wps:cNvSpPr>
                          <a:spLocks/>
                        </wps:cNvSpPr>
                        <wps:spPr bwMode="auto">
                          <a:xfrm>
                            <a:off x="467" y="1157"/>
                            <a:ext cx="52" cy="34"/>
                          </a:xfrm>
                          <a:custGeom>
                            <a:avLst/>
                            <a:gdLst>
                              <a:gd name="T0" fmla="*/ 0 w 52"/>
                              <a:gd name="T1" fmla="*/ 21 h 34"/>
                              <a:gd name="T2" fmla="*/ 7 w 52"/>
                              <a:gd name="T3" fmla="*/ 34 h 34"/>
                              <a:gd name="T4" fmla="*/ 52 w 52"/>
                              <a:gd name="T5" fmla="*/ 13 h 34"/>
                              <a:gd name="T6" fmla="*/ 44 w 52"/>
                              <a:gd name="T7" fmla="*/ 0 h 34"/>
                              <a:gd name="T8" fmla="*/ 0 w 52"/>
                              <a:gd name="T9" fmla="*/ 21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21"/>
                                </a:moveTo>
                                <a:lnTo>
                                  <a:pt x="7" y="34"/>
                                </a:lnTo>
                                <a:lnTo>
                                  <a:pt x="52" y="13"/>
                                </a:lnTo>
                                <a:lnTo>
                                  <a:pt x="44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572"/>
                        <wps:cNvSpPr>
                          <a:spLocks/>
                        </wps:cNvSpPr>
                        <wps:spPr bwMode="auto">
                          <a:xfrm>
                            <a:off x="456" y="1178"/>
                            <a:ext cx="24" cy="21"/>
                          </a:xfrm>
                          <a:custGeom>
                            <a:avLst/>
                            <a:gdLst>
                              <a:gd name="T0" fmla="*/ 8 w 24"/>
                              <a:gd name="T1" fmla="*/ 3 h 21"/>
                              <a:gd name="T2" fmla="*/ 0 w 24"/>
                              <a:gd name="T3" fmla="*/ 21 h 21"/>
                              <a:gd name="T4" fmla="*/ 18 w 24"/>
                              <a:gd name="T5" fmla="*/ 13 h 21"/>
                              <a:gd name="T6" fmla="*/ 11 w 24"/>
                              <a:gd name="T7" fmla="*/ 0 h 21"/>
                              <a:gd name="T8" fmla="*/ 24 w 24"/>
                              <a:gd name="T9" fmla="*/ 5 h 21"/>
                              <a:gd name="T10" fmla="*/ 8 w 24"/>
                              <a:gd name="T11" fmla="*/ 3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3"/>
                                </a:moveTo>
                                <a:lnTo>
                                  <a:pt x="0" y="21"/>
                                </a:lnTo>
                                <a:lnTo>
                                  <a:pt x="18" y="13"/>
                                </a:lnTo>
                                <a:lnTo>
                                  <a:pt x="11" y="0"/>
                                </a:lnTo>
                                <a:lnTo>
                                  <a:pt x="24" y="5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573"/>
                        <wps:cNvSpPr>
                          <a:spLocks/>
                        </wps:cNvSpPr>
                        <wps:spPr bwMode="auto">
                          <a:xfrm>
                            <a:off x="583" y="1155"/>
                            <a:ext cx="44" cy="33"/>
                          </a:xfrm>
                          <a:custGeom>
                            <a:avLst/>
                            <a:gdLst>
                              <a:gd name="T0" fmla="*/ 8 w 44"/>
                              <a:gd name="T1" fmla="*/ 0 h 33"/>
                              <a:gd name="T2" fmla="*/ 0 w 44"/>
                              <a:gd name="T3" fmla="*/ 13 h 33"/>
                              <a:gd name="T4" fmla="*/ 37 w 44"/>
                              <a:gd name="T5" fmla="*/ 33 h 33"/>
                              <a:gd name="T6" fmla="*/ 44 w 44"/>
                              <a:gd name="T7" fmla="*/ 20 h 33"/>
                              <a:gd name="T8" fmla="*/ 8 w 44"/>
                              <a:gd name="T9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33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37" y="33"/>
                                </a:lnTo>
                                <a:lnTo>
                                  <a:pt x="44" y="2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574"/>
                        <wps:cNvSpPr>
                          <a:spLocks/>
                        </wps:cNvSpPr>
                        <wps:spPr bwMode="auto">
                          <a:xfrm>
                            <a:off x="604" y="1139"/>
                            <a:ext cx="26" cy="44"/>
                          </a:xfrm>
                          <a:custGeom>
                            <a:avLst/>
                            <a:gdLst>
                              <a:gd name="T0" fmla="*/ 13 w 26"/>
                              <a:gd name="T1" fmla="*/ 44 h 44"/>
                              <a:gd name="T2" fmla="*/ 26 w 26"/>
                              <a:gd name="T3" fmla="*/ 39 h 44"/>
                              <a:gd name="T4" fmla="*/ 13 w 26"/>
                              <a:gd name="T5" fmla="*/ 0 h 44"/>
                              <a:gd name="T6" fmla="*/ 0 w 26"/>
                              <a:gd name="T7" fmla="*/ 5 h 44"/>
                              <a:gd name="T8" fmla="*/ 13 w 26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44">
                                <a:moveTo>
                                  <a:pt x="13" y="44"/>
                                </a:moveTo>
                                <a:lnTo>
                                  <a:pt x="26" y="39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575"/>
                        <wps:cNvSpPr>
                          <a:spLocks/>
                        </wps:cNvSpPr>
                        <wps:spPr bwMode="auto">
                          <a:xfrm>
                            <a:off x="617" y="1175"/>
                            <a:ext cx="18" cy="24"/>
                          </a:xfrm>
                          <a:custGeom>
                            <a:avLst/>
                            <a:gdLst>
                              <a:gd name="T0" fmla="*/ 3 w 18"/>
                              <a:gd name="T1" fmla="*/ 13 h 24"/>
                              <a:gd name="T2" fmla="*/ 18 w 18"/>
                              <a:gd name="T3" fmla="*/ 24 h 24"/>
                              <a:gd name="T4" fmla="*/ 13 w 18"/>
                              <a:gd name="T5" fmla="*/ 3 h 24"/>
                              <a:gd name="T6" fmla="*/ 0 w 18"/>
                              <a:gd name="T7" fmla="*/ 8 h 24"/>
                              <a:gd name="T8" fmla="*/ 10 w 18"/>
                              <a:gd name="T9" fmla="*/ 0 h 24"/>
                              <a:gd name="T10" fmla="*/ 3 w 18"/>
                              <a:gd name="T11" fmla="*/ 1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24">
                                <a:moveTo>
                                  <a:pt x="3" y="13"/>
                                </a:moveTo>
                                <a:lnTo>
                                  <a:pt x="18" y="24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lnTo>
                                  <a:pt x="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430" y="1033"/>
                            <a:ext cx="47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577"/>
                        <wps:cNvSpPr>
                          <a:spLocks/>
                        </wps:cNvSpPr>
                        <wps:spPr bwMode="auto">
                          <a:xfrm>
                            <a:off x="425" y="1036"/>
                            <a:ext cx="44" cy="46"/>
                          </a:xfrm>
                          <a:custGeom>
                            <a:avLst/>
                            <a:gdLst>
                              <a:gd name="T0" fmla="*/ 11 w 44"/>
                              <a:gd name="T1" fmla="*/ 0 h 46"/>
                              <a:gd name="T2" fmla="*/ 0 w 44"/>
                              <a:gd name="T3" fmla="*/ 13 h 46"/>
                              <a:gd name="T4" fmla="*/ 34 w 44"/>
                              <a:gd name="T5" fmla="*/ 46 h 46"/>
                              <a:gd name="T6" fmla="*/ 44 w 44"/>
                              <a:gd name="T7" fmla="*/ 34 h 46"/>
                              <a:gd name="T8" fmla="*/ 11 w 44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11" y="0"/>
                                </a:moveTo>
                                <a:lnTo>
                                  <a:pt x="0" y="13"/>
                                </a:lnTo>
                                <a:lnTo>
                                  <a:pt x="34" y="46"/>
                                </a:lnTo>
                                <a:lnTo>
                                  <a:pt x="44" y="3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578"/>
                        <wps:cNvSpPr>
                          <a:spLocks/>
                        </wps:cNvSpPr>
                        <wps:spPr bwMode="auto">
                          <a:xfrm>
                            <a:off x="412" y="1033"/>
                            <a:ext cx="24" cy="16"/>
                          </a:xfrm>
                          <a:custGeom>
                            <a:avLst/>
                            <a:gdLst>
                              <a:gd name="T0" fmla="*/ 18 w 24"/>
                              <a:gd name="T1" fmla="*/ 0 h 16"/>
                              <a:gd name="T2" fmla="*/ 0 w 24"/>
                              <a:gd name="T3" fmla="*/ 0 h 16"/>
                              <a:gd name="T4" fmla="*/ 13 w 24"/>
                              <a:gd name="T5" fmla="*/ 16 h 16"/>
                              <a:gd name="T6" fmla="*/ 24 w 24"/>
                              <a:gd name="T7" fmla="*/ 3 h 16"/>
                              <a:gd name="T8" fmla="*/ 18 w 24"/>
                              <a:gd name="T9" fmla="*/ 16 h 16"/>
                              <a:gd name="T10" fmla="*/ 18 w 24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" h="16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16"/>
                                </a:lnTo>
                                <a:lnTo>
                                  <a:pt x="24" y="3"/>
                                </a:lnTo>
                                <a:lnTo>
                                  <a:pt x="18" y="16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579"/>
                        <wps:cNvSpPr>
                          <a:spLocks/>
                        </wps:cNvSpPr>
                        <wps:spPr bwMode="auto">
                          <a:xfrm>
                            <a:off x="586" y="1062"/>
                            <a:ext cx="10" cy="1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5"/>
                              <a:gd name="T2" fmla="*/ 5 w 10"/>
                              <a:gd name="T3" fmla="*/ 15 h 15"/>
                              <a:gd name="T4" fmla="*/ 10 w 10"/>
                              <a:gd name="T5" fmla="*/ 13 h 15"/>
                              <a:gd name="T6" fmla="*/ 5 w 10"/>
                              <a:gd name="T7" fmla="*/ 0 h 15"/>
                              <a:gd name="T8" fmla="*/ 0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10" y="13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580"/>
                        <wps:cNvSpPr>
                          <a:spLocks/>
                        </wps:cNvSpPr>
                        <wps:spPr bwMode="auto">
                          <a:xfrm>
                            <a:off x="591" y="1054"/>
                            <a:ext cx="26" cy="21"/>
                          </a:xfrm>
                          <a:custGeom>
                            <a:avLst/>
                            <a:gdLst>
                              <a:gd name="T0" fmla="*/ 0 w 26"/>
                              <a:gd name="T1" fmla="*/ 8 h 21"/>
                              <a:gd name="T2" fmla="*/ 5 w 26"/>
                              <a:gd name="T3" fmla="*/ 21 h 21"/>
                              <a:gd name="T4" fmla="*/ 26 w 26"/>
                              <a:gd name="T5" fmla="*/ 16 h 21"/>
                              <a:gd name="T6" fmla="*/ 23 w 26"/>
                              <a:gd name="T7" fmla="*/ 0 h 21"/>
                              <a:gd name="T8" fmla="*/ 0 w 26"/>
                              <a:gd name="T9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1">
                                <a:moveTo>
                                  <a:pt x="0" y="8"/>
                                </a:moveTo>
                                <a:lnTo>
                                  <a:pt x="5" y="21"/>
                                </a:lnTo>
                                <a:lnTo>
                                  <a:pt x="26" y="16"/>
                                </a:lnTo>
                                <a:lnTo>
                                  <a:pt x="23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581"/>
                        <wps:cNvSpPr>
                          <a:spLocks/>
                        </wps:cNvSpPr>
                        <wps:spPr bwMode="auto">
                          <a:xfrm>
                            <a:off x="591" y="1062"/>
                            <a:ext cx="5" cy="13"/>
                          </a:xfrm>
                          <a:custGeom>
                            <a:avLst/>
                            <a:gdLst>
                              <a:gd name="T0" fmla="*/ 5 w 5"/>
                              <a:gd name="T1" fmla="*/ 13 h 13"/>
                              <a:gd name="T2" fmla="*/ 0 w 5"/>
                              <a:gd name="T3" fmla="*/ 0 h 13"/>
                              <a:gd name="T4" fmla="*/ 5 w 5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3">
                                <a:moveTo>
                                  <a:pt x="5" y="13"/>
                                </a:moveTo>
                                <a:lnTo>
                                  <a:pt x="0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582"/>
                        <wps:cNvSpPr>
                          <a:spLocks/>
                        </wps:cNvSpPr>
                        <wps:spPr bwMode="auto">
                          <a:xfrm>
                            <a:off x="614" y="1054"/>
                            <a:ext cx="24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1"/>
                              <a:gd name="T2" fmla="*/ 6 w 24"/>
                              <a:gd name="T3" fmla="*/ 0 h 21"/>
                              <a:gd name="T4" fmla="*/ 13 w 24"/>
                              <a:gd name="T5" fmla="*/ 3 h 21"/>
                              <a:gd name="T6" fmla="*/ 24 w 24"/>
                              <a:gd name="T7" fmla="*/ 10 h 21"/>
                              <a:gd name="T8" fmla="*/ 13 w 24"/>
                              <a:gd name="T9" fmla="*/ 21 h 21"/>
                              <a:gd name="T10" fmla="*/ 6 w 24"/>
                              <a:gd name="T11" fmla="*/ 16 h 21"/>
                              <a:gd name="T12" fmla="*/ 6 w 24"/>
                              <a:gd name="T13" fmla="*/ 16 h 21"/>
                              <a:gd name="T14" fmla="*/ 3 w 24"/>
                              <a:gd name="T15" fmla="*/ 16 h 21"/>
                              <a:gd name="T16" fmla="*/ 0 w 24"/>
                              <a:gd name="T1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13" y="3"/>
                                </a:lnTo>
                                <a:lnTo>
                                  <a:pt x="24" y="10"/>
                                </a:lnTo>
                                <a:lnTo>
                                  <a:pt x="13" y="2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lnTo>
                                  <a:pt x="3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583"/>
                        <wps:cNvSpPr>
                          <a:spLocks/>
                        </wps:cNvSpPr>
                        <wps:spPr bwMode="auto">
                          <a:xfrm>
                            <a:off x="612" y="1054"/>
                            <a:ext cx="5" cy="16"/>
                          </a:xfrm>
                          <a:custGeom>
                            <a:avLst/>
                            <a:gdLst>
                              <a:gd name="T0" fmla="*/ 2 w 5"/>
                              <a:gd name="T1" fmla="*/ 0 h 16"/>
                              <a:gd name="T2" fmla="*/ 0 w 5"/>
                              <a:gd name="T3" fmla="*/ 0 h 16"/>
                              <a:gd name="T4" fmla="*/ 2 w 5"/>
                              <a:gd name="T5" fmla="*/ 0 h 16"/>
                              <a:gd name="T6" fmla="*/ 5 w 5"/>
                              <a:gd name="T7" fmla="*/ 16 h 16"/>
                              <a:gd name="T8" fmla="*/ 2 w 5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5" y="1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584"/>
                        <wps:cNvSpPr>
                          <a:spLocks/>
                        </wps:cNvSpPr>
                        <wps:spPr bwMode="auto">
                          <a:xfrm>
                            <a:off x="622" y="1064"/>
                            <a:ext cx="24" cy="52"/>
                          </a:xfrm>
                          <a:custGeom>
                            <a:avLst/>
                            <a:gdLst>
                              <a:gd name="T0" fmla="*/ 16 w 24"/>
                              <a:gd name="T1" fmla="*/ 0 h 52"/>
                              <a:gd name="T2" fmla="*/ 21 w 24"/>
                              <a:gd name="T3" fmla="*/ 6 h 52"/>
                              <a:gd name="T4" fmla="*/ 24 w 24"/>
                              <a:gd name="T5" fmla="*/ 13 h 52"/>
                              <a:gd name="T6" fmla="*/ 24 w 24"/>
                              <a:gd name="T7" fmla="*/ 26 h 52"/>
                              <a:gd name="T8" fmla="*/ 21 w 24"/>
                              <a:gd name="T9" fmla="*/ 39 h 52"/>
                              <a:gd name="T10" fmla="*/ 16 w 24"/>
                              <a:gd name="T11" fmla="*/ 52 h 52"/>
                              <a:gd name="T12" fmla="*/ 0 w 24"/>
                              <a:gd name="T13" fmla="*/ 47 h 52"/>
                              <a:gd name="T14" fmla="*/ 5 w 24"/>
                              <a:gd name="T15" fmla="*/ 37 h 52"/>
                              <a:gd name="T16" fmla="*/ 8 w 24"/>
                              <a:gd name="T17" fmla="*/ 26 h 52"/>
                              <a:gd name="T18" fmla="*/ 8 w 24"/>
                              <a:gd name="T19" fmla="*/ 16 h 52"/>
                              <a:gd name="T20" fmla="*/ 8 w 24"/>
                              <a:gd name="T21" fmla="*/ 13 h 52"/>
                              <a:gd name="T22" fmla="*/ 5 w 24"/>
                              <a:gd name="T23" fmla="*/ 11 h 52"/>
                              <a:gd name="T24" fmla="*/ 16 w 24"/>
                              <a:gd name="T25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52">
                                <a:moveTo>
                                  <a:pt x="16" y="0"/>
                                </a:moveTo>
                                <a:lnTo>
                                  <a:pt x="21" y="6"/>
                                </a:lnTo>
                                <a:lnTo>
                                  <a:pt x="24" y="13"/>
                                </a:lnTo>
                                <a:lnTo>
                                  <a:pt x="24" y="26"/>
                                </a:lnTo>
                                <a:lnTo>
                                  <a:pt x="21" y="39"/>
                                </a:lnTo>
                                <a:lnTo>
                                  <a:pt x="16" y="52"/>
                                </a:lnTo>
                                <a:lnTo>
                                  <a:pt x="0" y="47"/>
                                </a:lnTo>
                                <a:lnTo>
                                  <a:pt x="5" y="37"/>
                                </a:lnTo>
                                <a:lnTo>
                                  <a:pt x="8" y="26"/>
                                </a:lnTo>
                                <a:lnTo>
                                  <a:pt x="8" y="16"/>
                                </a:lnTo>
                                <a:lnTo>
                                  <a:pt x="8" y="13"/>
                                </a:lnTo>
                                <a:lnTo>
                                  <a:pt x="5" y="11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585"/>
                        <wps:cNvSpPr>
                          <a:spLocks/>
                        </wps:cNvSpPr>
                        <wps:spPr bwMode="auto">
                          <a:xfrm>
                            <a:off x="627" y="1064"/>
                            <a:ext cx="11" cy="11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11"/>
                              <a:gd name="T2" fmla="*/ 0 w 11"/>
                              <a:gd name="T3" fmla="*/ 11 h 11"/>
                              <a:gd name="T4" fmla="*/ 11 w 11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11" y="0"/>
                                </a:move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586"/>
                        <wps:cNvSpPr>
                          <a:spLocks/>
                        </wps:cNvSpPr>
                        <wps:spPr bwMode="auto">
                          <a:xfrm>
                            <a:off x="607" y="1111"/>
                            <a:ext cx="31" cy="39"/>
                          </a:xfrm>
                          <a:custGeom>
                            <a:avLst/>
                            <a:gdLst>
                              <a:gd name="T0" fmla="*/ 31 w 31"/>
                              <a:gd name="T1" fmla="*/ 5 h 39"/>
                              <a:gd name="T2" fmla="*/ 28 w 31"/>
                              <a:gd name="T3" fmla="*/ 15 h 39"/>
                              <a:gd name="T4" fmla="*/ 23 w 31"/>
                              <a:gd name="T5" fmla="*/ 26 h 39"/>
                              <a:gd name="T6" fmla="*/ 15 w 31"/>
                              <a:gd name="T7" fmla="*/ 33 h 39"/>
                              <a:gd name="T8" fmla="*/ 10 w 31"/>
                              <a:gd name="T9" fmla="*/ 39 h 39"/>
                              <a:gd name="T10" fmla="*/ 5 w 31"/>
                              <a:gd name="T11" fmla="*/ 39 h 39"/>
                              <a:gd name="T12" fmla="*/ 0 w 31"/>
                              <a:gd name="T13" fmla="*/ 26 h 39"/>
                              <a:gd name="T14" fmla="*/ 5 w 31"/>
                              <a:gd name="T15" fmla="*/ 23 h 39"/>
                              <a:gd name="T16" fmla="*/ 5 w 31"/>
                              <a:gd name="T17" fmla="*/ 23 h 39"/>
                              <a:gd name="T18" fmla="*/ 10 w 31"/>
                              <a:gd name="T19" fmla="*/ 18 h 39"/>
                              <a:gd name="T20" fmla="*/ 13 w 31"/>
                              <a:gd name="T21" fmla="*/ 10 h 39"/>
                              <a:gd name="T22" fmla="*/ 15 w 31"/>
                              <a:gd name="T23" fmla="*/ 0 h 39"/>
                              <a:gd name="T24" fmla="*/ 31 w 31"/>
                              <a:gd name="T25" fmla="*/ 5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" h="39">
                                <a:moveTo>
                                  <a:pt x="31" y="5"/>
                                </a:moveTo>
                                <a:lnTo>
                                  <a:pt x="28" y="15"/>
                                </a:lnTo>
                                <a:lnTo>
                                  <a:pt x="23" y="26"/>
                                </a:lnTo>
                                <a:lnTo>
                                  <a:pt x="15" y="33"/>
                                </a:lnTo>
                                <a:lnTo>
                                  <a:pt x="10" y="39"/>
                                </a:lnTo>
                                <a:lnTo>
                                  <a:pt x="5" y="39"/>
                                </a:lnTo>
                                <a:lnTo>
                                  <a:pt x="0" y="26"/>
                                </a:lnTo>
                                <a:lnTo>
                                  <a:pt x="5" y="23"/>
                                </a:lnTo>
                                <a:lnTo>
                                  <a:pt x="5" y="23"/>
                                </a:lnTo>
                                <a:lnTo>
                                  <a:pt x="10" y="18"/>
                                </a:lnTo>
                                <a:lnTo>
                                  <a:pt x="13" y="10"/>
                                </a:lnTo>
                                <a:lnTo>
                                  <a:pt x="15" y="0"/>
                                </a:lnTo>
                                <a:lnTo>
                                  <a:pt x="3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587"/>
                        <wps:cNvSpPr>
                          <a:spLocks/>
                        </wps:cNvSpPr>
                        <wps:spPr bwMode="auto">
                          <a:xfrm>
                            <a:off x="622" y="1111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"/>
                              <a:gd name="T2" fmla="*/ 16 w 16"/>
                              <a:gd name="T3" fmla="*/ 5 h 5"/>
                              <a:gd name="T4" fmla="*/ 0 w 16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0"/>
                                </a:moveTo>
                                <a:lnTo>
                                  <a:pt x="16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588"/>
                        <wps:cNvSpPr>
                          <a:spLocks/>
                        </wps:cNvSpPr>
                        <wps:spPr bwMode="auto">
                          <a:xfrm>
                            <a:off x="586" y="1134"/>
                            <a:ext cx="26" cy="18"/>
                          </a:xfrm>
                          <a:custGeom>
                            <a:avLst/>
                            <a:gdLst>
                              <a:gd name="T0" fmla="*/ 26 w 26"/>
                              <a:gd name="T1" fmla="*/ 16 h 18"/>
                              <a:gd name="T2" fmla="*/ 13 w 26"/>
                              <a:gd name="T3" fmla="*/ 18 h 18"/>
                              <a:gd name="T4" fmla="*/ 5 w 26"/>
                              <a:gd name="T5" fmla="*/ 16 h 18"/>
                              <a:gd name="T6" fmla="*/ 0 w 26"/>
                              <a:gd name="T7" fmla="*/ 10 h 18"/>
                              <a:gd name="T8" fmla="*/ 10 w 26"/>
                              <a:gd name="T9" fmla="*/ 0 h 18"/>
                              <a:gd name="T10" fmla="*/ 13 w 26"/>
                              <a:gd name="T11" fmla="*/ 3 h 18"/>
                              <a:gd name="T12" fmla="*/ 13 w 26"/>
                              <a:gd name="T13" fmla="*/ 3 h 18"/>
                              <a:gd name="T14" fmla="*/ 23 w 26"/>
                              <a:gd name="T15" fmla="*/ 3 h 18"/>
                              <a:gd name="T16" fmla="*/ 26 w 26"/>
                              <a:gd name="T17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18">
                                <a:moveTo>
                                  <a:pt x="26" y="16"/>
                                </a:moveTo>
                                <a:lnTo>
                                  <a:pt x="13" y="18"/>
                                </a:lnTo>
                                <a:lnTo>
                                  <a:pt x="5" y="16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3" y="3"/>
                                </a:lnTo>
                                <a:lnTo>
                                  <a:pt x="13" y="3"/>
                                </a:lnTo>
                                <a:lnTo>
                                  <a:pt x="23" y="3"/>
                                </a:lnTo>
                                <a:lnTo>
                                  <a:pt x="2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89"/>
                        <wps:cNvSpPr>
                          <a:spLocks/>
                        </wps:cNvSpPr>
                        <wps:spPr bwMode="auto">
                          <a:xfrm>
                            <a:off x="607" y="1137"/>
                            <a:ext cx="7" cy="13"/>
                          </a:xfrm>
                          <a:custGeom>
                            <a:avLst/>
                            <a:gdLst>
                              <a:gd name="T0" fmla="*/ 5 w 7"/>
                              <a:gd name="T1" fmla="*/ 13 h 13"/>
                              <a:gd name="T2" fmla="*/ 7 w 7"/>
                              <a:gd name="T3" fmla="*/ 13 h 13"/>
                              <a:gd name="T4" fmla="*/ 5 w 7"/>
                              <a:gd name="T5" fmla="*/ 13 h 13"/>
                              <a:gd name="T6" fmla="*/ 2 w 7"/>
                              <a:gd name="T7" fmla="*/ 0 h 13"/>
                              <a:gd name="T8" fmla="*/ 0 w 7"/>
                              <a:gd name="T9" fmla="*/ 0 h 13"/>
                              <a:gd name="T10" fmla="*/ 5 w 7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13">
                                <a:moveTo>
                                  <a:pt x="5" y="13"/>
                                </a:moveTo>
                                <a:lnTo>
                                  <a:pt x="7" y="13"/>
                                </a:lnTo>
                                <a:lnTo>
                                  <a:pt x="5" y="13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590"/>
                        <wps:cNvSpPr>
                          <a:spLocks/>
                        </wps:cNvSpPr>
                        <wps:spPr bwMode="auto">
                          <a:xfrm>
                            <a:off x="568" y="1111"/>
                            <a:ext cx="28" cy="33"/>
                          </a:xfrm>
                          <a:custGeom>
                            <a:avLst/>
                            <a:gdLst>
                              <a:gd name="T0" fmla="*/ 18 w 28"/>
                              <a:gd name="T1" fmla="*/ 33 h 33"/>
                              <a:gd name="T2" fmla="*/ 28 w 28"/>
                              <a:gd name="T3" fmla="*/ 23 h 33"/>
                              <a:gd name="T4" fmla="*/ 13 w 28"/>
                              <a:gd name="T5" fmla="*/ 0 h 33"/>
                              <a:gd name="T6" fmla="*/ 0 w 28"/>
                              <a:gd name="T7" fmla="*/ 10 h 33"/>
                              <a:gd name="T8" fmla="*/ 18 w 28"/>
                              <a:gd name="T9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">
                                <a:moveTo>
                                  <a:pt x="18" y="33"/>
                                </a:moveTo>
                                <a:lnTo>
                                  <a:pt x="28" y="23"/>
                                </a:ln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1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591"/>
                        <wps:cNvSpPr>
                          <a:spLocks/>
                        </wps:cNvSpPr>
                        <wps:spPr bwMode="auto">
                          <a:xfrm>
                            <a:off x="586" y="1134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10 h 13"/>
                              <a:gd name="T2" fmla="*/ 0 w 10"/>
                              <a:gd name="T3" fmla="*/ 13 h 13"/>
                              <a:gd name="T4" fmla="*/ 0 w 10"/>
                              <a:gd name="T5" fmla="*/ 10 h 13"/>
                              <a:gd name="T6" fmla="*/ 10 w 10"/>
                              <a:gd name="T7" fmla="*/ 0 h 13"/>
                              <a:gd name="T8" fmla="*/ 0 w 10"/>
                              <a:gd name="T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10"/>
                                </a:moveTo>
                                <a:lnTo>
                                  <a:pt x="0" y="1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592"/>
                        <wps:cNvSpPr>
                          <a:spLocks/>
                        </wps:cNvSpPr>
                        <wps:spPr bwMode="auto">
                          <a:xfrm>
                            <a:off x="627" y="1031"/>
                            <a:ext cx="42" cy="18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18"/>
                              <a:gd name="T2" fmla="*/ 0 w 42"/>
                              <a:gd name="T3" fmla="*/ 15 h 18"/>
                              <a:gd name="T4" fmla="*/ 42 w 42"/>
                              <a:gd name="T5" fmla="*/ 18 h 18"/>
                              <a:gd name="T6" fmla="*/ 42 w 42"/>
                              <a:gd name="T7" fmla="*/ 2 h 18"/>
                              <a:gd name="T8" fmla="*/ 0 w 42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18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42" y="18"/>
                                </a:lnTo>
                                <a:lnTo>
                                  <a:pt x="4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593"/>
                        <wps:cNvSpPr>
                          <a:spLocks/>
                        </wps:cNvSpPr>
                        <wps:spPr bwMode="auto">
                          <a:xfrm>
                            <a:off x="633" y="1036"/>
                            <a:ext cx="41" cy="46"/>
                          </a:xfrm>
                          <a:custGeom>
                            <a:avLst/>
                            <a:gdLst>
                              <a:gd name="T0" fmla="*/ 41 w 41"/>
                              <a:gd name="T1" fmla="*/ 13 h 46"/>
                              <a:gd name="T2" fmla="*/ 31 w 41"/>
                              <a:gd name="T3" fmla="*/ 0 h 46"/>
                              <a:gd name="T4" fmla="*/ 0 w 41"/>
                              <a:gd name="T5" fmla="*/ 34 h 46"/>
                              <a:gd name="T6" fmla="*/ 10 w 41"/>
                              <a:gd name="T7" fmla="*/ 46 h 46"/>
                              <a:gd name="T8" fmla="*/ 41 w 41"/>
                              <a:gd name="T9" fmla="*/ 13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6">
                                <a:moveTo>
                                  <a:pt x="41" y="13"/>
                                </a:moveTo>
                                <a:lnTo>
                                  <a:pt x="31" y="0"/>
                                </a:lnTo>
                                <a:lnTo>
                                  <a:pt x="0" y="34"/>
                                </a:lnTo>
                                <a:lnTo>
                                  <a:pt x="10" y="46"/>
                                </a:lnTo>
                                <a:lnTo>
                                  <a:pt x="4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594"/>
                        <wps:cNvSpPr>
                          <a:spLocks/>
                        </wps:cNvSpPr>
                        <wps:spPr bwMode="auto">
                          <a:xfrm>
                            <a:off x="664" y="1033"/>
                            <a:ext cx="23" cy="16"/>
                          </a:xfrm>
                          <a:custGeom>
                            <a:avLst/>
                            <a:gdLst>
                              <a:gd name="T0" fmla="*/ 5 w 23"/>
                              <a:gd name="T1" fmla="*/ 0 h 16"/>
                              <a:gd name="T2" fmla="*/ 23 w 23"/>
                              <a:gd name="T3" fmla="*/ 3 h 16"/>
                              <a:gd name="T4" fmla="*/ 10 w 23"/>
                              <a:gd name="T5" fmla="*/ 16 h 16"/>
                              <a:gd name="T6" fmla="*/ 0 w 23"/>
                              <a:gd name="T7" fmla="*/ 3 h 16"/>
                              <a:gd name="T8" fmla="*/ 5 w 23"/>
                              <a:gd name="T9" fmla="*/ 16 h 16"/>
                              <a:gd name="T10" fmla="*/ 5 w 23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6">
                                <a:moveTo>
                                  <a:pt x="5" y="0"/>
                                </a:moveTo>
                                <a:lnTo>
                                  <a:pt x="23" y="3"/>
                                </a:lnTo>
                                <a:lnTo>
                                  <a:pt x="10" y="16"/>
                                </a:lnTo>
                                <a:lnTo>
                                  <a:pt x="0" y="3"/>
                                </a:lnTo>
                                <a:lnTo>
                                  <a:pt x="5" y="1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595"/>
                        <wps:cNvSpPr>
                          <a:spLocks/>
                        </wps:cNvSpPr>
                        <wps:spPr bwMode="auto">
                          <a:xfrm>
                            <a:off x="547" y="995"/>
                            <a:ext cx="21" cy="23"/>
                          </a:xfrm>
                          <a:custGeom>
                            <a:avLst/>
                            <a:gdLst>
                              <a:gd name="T0" fmla="*/ 0 w 21"/>
                              <a:gd name="T1" fmla="*/ 13 h 23"/>
                              <a:gd name="T2" fmla="*/ 5 w 21"/>
                              <a:gd name="T3" fmla="*/ 5 h 23"/>
                              <a:gd name="T4" fmla="*/ 8 w 21"/>
                              <a:gd name="T5" fmla="*/ 2 h 23"/>
                              <a:gd name="T6" fmla="*/ 10 w 21"/>
                              <a:gd name="T7" fmla="*/ 0 h 23"/>
                              <a:gd name="T8" fmla="*/ 21 w 21"/>
                              <a:gd name="T9" fmla="*/ 10 h 23"/>
                              <a:gd name="T10" fmla="*/ 18 w 21"/>
                              <a:gd name="T11" fmla="*/ 13 h 23"/>
                              <a:gd name="T12" fmla="*/ 16 w 21"/>
                              <a:gd name="T13" fmla="*/ 15 h 23"/>
                              <a:gd name="T14" fmla="*/ 10 w 21"/>
                              <a:gd name="T15" fmla="*/ 23 h 23"/>
                              <a:gd name="T16" fmla="*/ 0 w 21"/>
                              <a:gd name="T17" fmla="*/ 1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13"/>
                                </a:moveTo>
                                <a:lnTo>
                                  <a:pt x="5" y="5"/>
                                </a:lnTo>
                                <a:lnTo>
                                  <a:pt x="8" y="2"/>
                                </a:lnTo>
                                <a:lnTo>
                                  <a:pt x="10" y="0"/>
                                </a:lnTo>
                                <a:lnTo>
                                  <a:pt x="21" y="10"/>
                                </a:lnTo>
                                <a:lnTo>
                                  <a:pt x="18" y="13"/>
                                </a:lnTo>
                                <a:lnTo>
                                  <a:pt x="16" y="15"/>
                                </a:lnTo>
                                <a:lnTo>
                                  <a:pt x="10" y="2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596"/>
                        <wps:cNvSpPr>
                          <a:spLocks/>
                        </wps:cNvSpPr>
                        <wps:spPr bwMode="auto">
                          <a:xfrm>
                            <a:off x="560" y="989"/>
                            <a:ext cx="49" cy="34"/>
                          </a:xfrm>
                          <a:custGeom>
                            <a:avLst/>
                            <a:gdLst>
                              <a:gd name="T0" fmla="*/ 0 w 49"/>
                              <a:gd name="T1" fmla="*/ 6 h 34"/>
                              <a:gd name="T2" fmla="*/ 8 w 49"/>
                              <a:gd name="T3" fmla="*/ 0 h 34"/>
                              <a:gd name="T4" fmla="*/ 16 w 49"/>
                              <a:gd name="T5" fmla="*/ 0 h 34"/>
                              <a:gd name="T6" fmla="*/ 21 w 49"/>
                              <a:gd name="T7" fmla="*/ 3 h 34"/>
                              <a:gd name="T8" fmla="*/ 29 w 49"/>
                              <a:gd name="T9" fmla="*/ 6 h 34"/>
                              <a:gd name="T10" fmla="*/ 39 w 49"/>
                              <a:gd name="T11" fmla="*/ 13 h 34"/>
                              <a:gd name="T12" fmla="*/ 49 w 49"/>
                              <a:gd name="T13" fmla="*/ 21 h 34"/>
                              <a:gd name="T14" fmla="*/ 39 w 49"/>
                              <a:gd name="T15" fmla="*/ 34 h 34"/>
                              <a:gd name="T16" fmla="*/ 29 w 49"/>
                              <a:gd name="T17" fmla="*/ 24 h 34"/>
                              <a:gd name="T18" fmla="*/ 18 w 49"/>
                              <a:gd name="T19" fmla="*/ 19 h 34"/>
                              <a:gd name="T20" fmla="*/ 16 w 49"/>
                              <a:gd name="T21" fmla="*/ 16 h 34"/>
                              <a:gd name="T22" fmla="*/ 13 w 49"/>
                              <a:gd name="T23" fmla="*/ 16 h 34"/>
                              <a:gd name="T24" fmla="*/ 10 w 49"/>
                              <a:gd name="T25" fmla="*/ 16 h 34"/>
                              <a:gd name="T26" fmla="*/ 5 w 49"/>
                              <a:gd name="T27" fmla="*/ 19 h 34"/>
                              <a:gd name="T28" fmla="*/ 0 w 49"/>
                              <a:gd name="T2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" h="34">
                                <a:moveTo>
                                  <a:pt x="0" y="6"/>
                                </a:moveTo>
                                <a:lnTo>
                                  <a:pt x="8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3"/>
                                </a:lnTo>
                                <a:lnTo>
                                  <a:pt x="29" y="6"/>
                                </a:lnTo>
                                <a:lnTo>
                                  <a:pt x="39" y="13"/>
                                </a:lnTo>
                                <a:lnTo>
                                  <a:pt x="49" y="21"/>
                                </a:lnTo>
                                <a:lnTo>
                                  <a:pt x="39" y="34"/>
                                </a:lnTo>
                                <a:lnTo>
                                  <a:pt x="29" y="24"/>
                                </a:lnTo>
                                <a:lnTo>
                                  <a:pt x="18" y="19"/>
                                </a:lnTo>
                                <a:lnTo>
                                  <a:pt x="16" y="16"/>
                                </a:lnTo>
                                <a:lnTo>
                                  <a:pt x="13" y="16"/>
                                </a:lnTo>
                                <a:lnTo>
                                  <a:pt x="10" y="16"/>
                                </a:lnTo>
                                <a:lnTo>
                                  <a:pt x="5" y="19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597"/>
                        <wps:cNvSpPr>
                          <a:spLocks/>
                        </wps:cNvSpPr>
                        <wps:spPr bwMode="auto">
                          <a:xfrm>
                            <a:off x="557" y="995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3"/>
                              <a:gd name="T2" fmla="*/ 3 w 11"/>
                              <a:gd name="T3" fmla="*/ 0 h 13"/>
                              <a:gd name="T4" fmla="*/ 8 w 11"/>
                              <a:gd name="T5" fmla="*/ 13 h 13"/>
                              <a:gd name="T6" fmla="*/ 11 w 11"/>
                              <a:gd name="T7" fmla="*/ 10 h 13"/>
                              <a:gd name="T8" fmla="*/ 0 w 11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8" y="13"/>
                                </a:lnTo>
                                <a:lnTo>
                                  <a:pt x="11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598"/>
                        <wps:cNvSpPr>
                          <a:spLocks/>
                        </wps:cNvSpPr>
                        <wps:spPr bwMode="auto">
                          <a:xfrm>
                            <a:off x="599" y="1010"/>
                            <a:ext cx="34" cy="41"/>
                          </a:xfrm>
                          <a:custGeom>
                            <a:avLst/>
                            <a:gdLst>
                              <a:gd name="T0" fmla="*/ 10 w 34"/>
                              <a:gd name="T1" fmla="*/ 0 h 41"/>
                              <a:gd name="T2" fmla="*/ 15 w 34"/>
                              <a:gd name="T3" fmla="*/ 5 h 41"/>
                              <a:gd name="T4" fmla="*/ 18 w 34"/>
                              <a:gd name="T5" fmla="*/ 10 h 41"/>
                              <a:gd name="T6" fmla="*/ 26 w 34"/>
                              <a:gd name="T7" fmla="*/ 23 h 41"/>
                              <a:gd name="T8" fmla="*/ 31 w 34"/>
                              <a:gd name="T9" fmla="*/ 29 h 41"/>
                              <a:gd name="T10" fmla="*/ 21 w 34"/>
                              <a:gd name="T11" fmla="*/ 34 h 41"/>
                              <a:gd name="T12" fmla="*/ 21 w 34"/>
                              <a:gd name="T13" fmla="*/ 31 h 41"/>
                              <a:gd name="T14" fmla="*/ 34 w 34"/>
                              <a:gd name="T15" fmla="*/ 34 h 41"/>
                              <a:gd name="T16" fmla="*/ 34 w 34"/>
                              <a:gd name="T17" fmla="*/ 39 h 41"/>
                              <a:gd name="T18" fmla="*/ 21 w 34"/>
                              <a:gd name="T19" fmla="*/ 41 h 41"/>
                              <a:gd name="T20" fmla="*/ 13 w 34"/>
                              <a:gd name="T21" fmla="*/ 31 h 41"/>
                              <a:gd name="T22" fmla="*/ 5 w 34"/>
                              <a:gd name="T23" fmla="*/ 21 h 41"/>
                              <a:gd name="T24" fmla="*/ 2 w 34"/>
                              <a:gd name="T25" fmla="*/ 16 h 41"/>
                              <a:gd name="T26" fmla="*/ 0 w 34"/>
                              <a:gd name="T27" fmla="*/ 13 h 41"/>
                              <a:gd name="T28" fmla="*/ 10 w 34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4" h="41">
                                <a:moveTo>
                                  <a:pt x="10" y="0"/>
                                </a:moveTo>
                                <a:lnTo>
                                  <a:pt x="15" y="5"/>
                                </a:lnTo>
                                <a:lnTo>
                                  <a:pt x="18" y="10"/>
                                </a:lnTo>
                                <a:lnTo>
                                  <a:pt x="26" y="23"/>
                                </a:lnTo>
                                <a:lnTo>
                                  <a:pt x="31" y="29"/>
                                </a:lnTo>
                                <a:lnTo>
                                  <a:pt x="21" y="34"/>
                                </a:lnTo>
                                <a:lnTo>
                                  <a:pt x="21" y="31"/>
                                </a:lnTo>
                                <a:lnTo>
                                  <a:pt x="34" y="34"/>
                                </a:lnTo>
                                <a:lnTo>
                                  <a:pt x="34" y="39"/>
                                </a:lnTo>
                                <a:lnTo>
                                  <a:pt x="21" y="41"/>
                                </a:lnTo>
                                <a:lnTo>
                                  <a:pt x="13" y="31"/>
                                </a:lnTo>
                                <a:lnTo>
                                  <a:pt x="5" y="21"/>
                                </a:lnTo>
                                <a:lnTo>
                                  <a:pt x="2" y="16"/>
                                </a:ln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599"/>
                        <wps:cNvSpPr>
                          <a:spLocks/>
                        </wps:cNvSpPr>
                        <wps:spPr bwMode="auto">
                          <a:xfrm>
                            <a:off x="599" y="1010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3"/>
                              <a:gd name="T2" fmla="*/ 0 w 10"/>
                              <a:gd name="T3" fmla="*/ 13 h 13"/>
                              <a:gd name="T4" fmla="*/ 10 w 10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600"/>
                        <wps:cNvSpPr>
                          <a:spLocks/>
                        </wps:cNvSpPr>
                        <wps:spPr bwMode="auto">
                          <a:xfrm>
                            <a:off x="612" y="1039"/>
                            <a:ext cx="21" cy="28"/>
                          </a:xfrm>
                          <a:custGeom>
                            <a:avLst/>
                            <a:gdLst>
                              <a:gd name="T0" fmla="*/ 8 w 21"/>
                              <a:gd name="T1" fmla="*/ 2 h 28"/>
                              <a:gd name="T2" fmla="*/ 8 w 21"/>
                              <a:gd name="T3" fmla="*/ 5 h 28"/>
                              <a:gd name="T4" fmla="*/ 21 w 21"/>
                              <a:gd name="T5" fmla="*/ 5 h 28"/>
                              <a:gd name="T6" fmla="*/ 18 w 21"/>
                              <a:gd name="T7" fmla="*/ 12 h 28"/>
                              <a:gd name="T8" fmla="*/ 15 w 21"/>
                              <a:gd name="T9" fmla="*/ 20 h 28"/>
                              <a:gd name="T10" fmla="*/ 10 w 21"/>
                              <a:gd name="T11" fmla="*/ 25 h 28"/>
                              <a:gd name="T12" fmla="*/ 8 w 21"/>
                              <a:gd name="T13" fmla="*/ 28 h 28"/>
                              <a:gd name="T14" fmla="*/ 0 w 21"/>
                              <a:gd name="T15" fmla="*/ 18 h 28"/>
                              <a:gd name="T16" fmla="*/ 0 w 21"/>
                              <a:gd name="T17" fmla="*/ 15 h 28"/>
                              <a:gd name="T18" fmla="*/ 2 w 21"/>
                              <a:gd name="T19" fmla="*/ 15 h 28"/>
                              <a:gd name="T20" fmla="*/ 5 w 21"/>
                              <a:gd name="T21" fmla="*/ 7 h 28"/>
                              <a:gd name="T22" fmla="*/ 8 w 21"/>
                              <a:gd name="T23" fmla="*/ 0 h 28"/>
                              <a:gd name="T24" fmla="*/ 21 w 21"/>
                              <a:gd name="T25" fmla="*/ 0 h 28"/>
                              <a:gd name="T26" fmla="*/ 21 w 21"/>
                              <a:gd name="T27" fmla="*/ 2 h 28"/>
                              <a:gd name="T28" fmla="*/ 8 w 21"/>
                              <a:gd name="T29" fmla="*/ 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" h="28">
                                <a:moveTo>
                                  <a:pt x="8" y="2"/>
                                </a:moveTo>
                                <a:lnTo>
                                  <a:pt x="8" y="5"/>
                                </a:lnTo>
                                <a:lnTo>
                                  <a:pt x="21" y="5"/>
                                </a:lnTo>
                                <a:lnTo>
                                  <a:pt x="18" y="12"/>
                                </a:lnTo>
                                <a:lnTo>
                                  <a:pt x="15" y="20"/>
                                </a:lnTo>
                                <a:lnTo>
                                  <a:pt x="10" y="25"/>
                                </a:lnTo>
                                <a:lnTo>
                                  <a:pt x="8" y="28"/>
                                </a:lnTo>
                                <a:lnTo>
                                  <a:pt x="0" y="18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2"/>
                                </a:lnTo>
                                <a:lnTo>
                                  <a:pt x="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601"/>
                        <wps:cNvSpPr>
                          <a:spLocks/>
                        </wps:cNvSpPr>
                        <wps:spPr bwMode="auto">
                          <a:xfrm>
                            <a:off x="620" y="1041"/>
                            <a:ext cx="13" cy="3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3"/>
                              <a:gd name="T2" fmla="*/ 13 w 13"/>
                              <a:gd name="T3" fmla="*/ 0 h 3"/>
                              <a:gd name="T4" fmla="*/ 0 w 13"/>
                              <a:gd name="T5" fmla="*/ 0 h 3"/>
                              <a:gd name="T6" fmla="*/ 13 w 13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13" y="3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602"/>
                        <wps:cNvSpPr>
                          <a:spLocks/>
                        </wps:cNvSpPr>
                        <wps:spPr bwMode="auto">
                          <a:xfrm>
                            <a:off x="591" y="1054"/>
                            <a:ext cx="26" cy="21"/>
                          </a:xfrm>
                          <a:custGeom>
                            <a:avLst/>
                            <a:gdLst>
                              <a:gd name="T0" fmla="*/ 26 w 26"/>
                              <a:gd name="T1" fmla="*/ 16 h 21"/>
                              <a:gd name="T2" fmla="*/ 21 w 26"/>
                              <a:gd name="T3" fmla="*/ 0 h 21"/>
                              <a:gd name="T4" fmla="*/ 0 w 26"/>
                              <a:gd name="T5" fmla="*/ 8 h 21"/>
                              <a:gd name="T6" fmla="*/ 5 w 26"/>
                              <a:gd name="T7" fmla="*/ 21 h 21"/>
                              <a:gd name="T8" fmla="*/ 26 w 26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1">
                                <a:moveTo>
                                  <a:pt x="26" y="16"/>
                                </a:moveTo>
                                <a:lnTo>
                                  <a:pt x="21" y="0"/>
                                </a:lnTo>
                                <a:lnTo>
                                  <a:pt x="0" y="8"/>
                                </a:lnTo>
                                <a:lnTo>
                                  <a:pt x="5" y="21"/>
                                </a:lnTo>
                                <a:lnTo>
                                  <a:pt x="2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603"/>
                        <wps:cNvSpPr>
                          <a:spLocks/>
                        </wps:cNvSpPr>
                        <wps:spPr bwMode="auto">
                          <a:xfrm>
                            <a:off x="612" y="1054"/>
                            <a:ext cx="8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13 h 16"/>
                              <a:gd name="T2" fmla="*/ 8 w 8"/>
                              <a:gd name="T3" fmla="*/ 16 h 16"/>
                              <a:gd name="T4" fmla="*/ 5 w 8"/>
                              <a:gd name="T5" fmla="*/ 16 h 16"/>
                              <a:gd name="T6" fmla="*/ 0 w 8"/>
                              <a:gd name="T7" fmla="*/ 0 h 16"/>
                              <a:gd name="T8" fmla="*/ 0 w 8"/>
                              <a:gd name="T9" fmla="*/ 3 h 16"/>
                              <a:gd name="T10" fmla="*/ 8 w 8"/>
                              <a:gd name="T11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6">
                                <a:moveTo>
                                  <a:pt x="8" y="13"/>
                                </a:moveTo>
                                <a:lnTo>
                                  <a:pt x="8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604"/>
                        <wps:cNvSpPr>
                          <a:spLocks/>
                        </wps:cNvSpPr>
                        <wps:spPr bwMode="auto">
                          <a:xfrm>
                            <a:off x="469" y="1057"/>
                            <a:ext cx="26" cy="15"/>
                          </a:xfrm>
                          <a:custGeom>
                            <a:avLst/>
                            <a:gdLst>
                              <a:gd name="T0" fmla="*/ 24 w 26"/>
                              <a:gd name="T1" fmla="*/ 13 h 15"/>
                              <a:gd name="T2" fmla="*/ 13 w 26"/>
                              <a:gd name="T3" fmla="*/ 13 h 15"/>
                              <a:gd name="T4" fmla="*/ 11 w 26"/>
                              <a:gd name="T5" fmla="*/ 13 h 15"/>
                              <a:gd name="T6" fmla="*/ 5 w 26"/>
                              <a:gd name="T7" fmla="*/ 15 h 15"/>
                              <a:gd name="T8" fmla="*/ 0 w 26"/>
                              <a:gd name="T9" fmla="*/ 0 h 15"/>
                              <a:gd name="T10" fmla="*/ 5 w 26"/>
                              <a:gd name="T11" fmla="*/ 0 h 15"/>
                              <a:gd name="T12" fmla="*/ 16 w 26"/>
                              <a:gd name="T13" fmla="*/ 0 h 15"/>
                              <a:gd name="T14" fmla="*/ 26 w 26"/>
                              <a:gd name="T15" fmla="*/ 0 h 15"/>
                              <a:gd name="T16" fmla="*/ 24 w 26"/>
                              <a:gd name="T17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4" y="13"/>
                                </a:moveTo>
                                <a:lnTo>
                                  <a:pt x="13" y="13"/>
                                </a:lnTo>
                                <a:lnTo>
                                  <a:pt x="11" y="13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605"/>
                        <wps:cNvSpPr>
                          <a:spLocks/>
                        </wps:cNvSpPr>
                        <wps:spPr bwMode="auto">
                          <a:xfrm>
                            <a:off x="456" y="1059"/>
                            <a:ext cx="24" cy="57"/>
                          </a:xfrm>
                          <a:custGeom>
                            <a:avLst/>
                            <a:gdLst>
                              <a:gd name="T0" fmla="*/ 21 w 24"/>
                              <a:gd name="T1" fmla="*/ 11 h 57"/>
                              <a:gd name="T2" fmla="*/ 16 w 24"/>
                              <a:gd name="T3" fmla="*/ 13 h 57"/>
                              <a:gd name="T4" fmla="*/ 16 w 24"/>
                              <a:gd name="T5" fmla="*/ 16 h 57"/>
                              <a:gd name="T6" fmla="*/ 13 w 24"/>
                              <a:gd name="T7" fmla="*/ 21 h 57"/>
                              <a:gd name="T8" fmla="*/ 16 w 24"/>
                              <a:gd name="T9" fmla="*/ 23 h 57"/>
                              <a:gd name="T10" fmla="*/ 18 w 24"/>
                              <a:gd name="T11" fmla="*/ 39 h 57"/>
                              <a:gd name="T12" fmla="*/ 24 w 24"/>
                              <a:gd name="T13" fmla="*/ 52 h 57"/>
                              <a:gd name="T14" fmla="*/ 11 w 24"/>
                              <a:gd name="T15" fmla="*/ 57 h 57"/>
                              <a:gd name="T16" fmla="*/ 5 w 24"/>
                              <a:gd name="T17" fmla="*/ 42 h 57"/>
                              <a:gd name="T18" fmla="*/ 0 w 24"/>
                              <a:gd name="T19" fmla="*/ 29 h 57"/>
                              <a:gd name="T20" fmla="*/ 0 w 24"/>
                              <a:gd name="T21" fmla="*/ 21 h 57"/>
                              <a:gd name="T22" fmla="*/ 0 w 24"/>
                              <a:gd name="T23" fmla="*/ 13 h 57"/>
                              <a:gd name="T24" fmla="*/ 5 w 24"/>
                              <a:gd name="T25" fmla="*/ 3 h 57"/>
                              <a:gd name="T26" fmla="*/ 11 w 24"/>
                              <a:gd name="T27" fmla="*/ 0 h 57"/>
                              <a:gd name="T28" fmla="*/ 21 w 24"/>
                              <a:gd name="T29" fmla="*/ 11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" h="57">
                                <a:moveTo>
                                  <a:pt x="21" y="1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6"/>
                                </a:lnTo>
                                <a:lnTo>
                                  <a:pt x="13" y="21"/>
                                </a:lnTo>
                                <a:lnTo>
                                  <a:pt x="16" y="23"/>
                                </a:lnTo>
                                <a:lnTo>
                                  <a:pt x="18" y="39"/>
                                </a:lnTo>
                                <a:lnTo>
                                  <a:pt x="24" y="52"/>
                                </a:lnTo>
                                <a:lnTo>
                                  <a:pt x="11" y="57"/>
                                </a:lnTo>
                                <a:lnTo>
                                  <a:pt x="5" y="42"/>
                                </a:lnTo>
                                <a:lnTo>
                                  <a:pt x="0" y="29"/>
                                </a:lnTo>
                                <a:lnTo>
                                  <a:pt x="0" y="21"/>
                                </a:lnTo>
                                <a:lnTo>
                                  <a:pt x="0" y="13"/>
                                </a:lnTo>
                                <a:lnTo>
                                  <a:pt x="5" y="3"/>
                                </a:lnTo>
                                <a:lnTo>
                                  <a:pt x="11" y="0"/>
                                </a:lnTo>
                                <a:lnTo>
                                  <a:pt x="2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606"/>
                        <wps:cNvSpPr>
                          <a:spLocks/>
                        </wps:cNvSpPr>
                        <wps:spPr bwMode="auto">
                          <a:xfrm>
                            <a:off x="467" y="1057"/>
                            <a:ext cx="10" cy="15"/>
                          </a:xfrm>
                          <a:custGeom>
                            <a:avLst/>
                            <a:gdLst>
                              <a:gd name="T0" fmla="*/ 2 w 10"/>
                              <a:gd name="T1" fmla="*/ 0 h 15"/>
                              <a:gd name="T2" fmla="*/ 0 w 10"/>
                              <a:gd name="T3" fmla="*/ 2 h 15"/>
                              <a:gd name="T4" fmla="*/ 10 w 10"/>
                              <a:gd name="T5" fmla="*/ 13 h 15"/>
                              <a:gd name="T6" fmla="*/ 7 w 10"/>
                              <a:gd name="T7" fmla="*/ 15 h 15"/>
                              <a:gd name="T8" fmla="*/ 2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lnTo>
                                  <a:pt x="7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607"/>
                        <wps:cNvSpPr>
                          <a:spLocks/>
                        </wps:cNvSpPr>
                        <wps:spPr bwMode="auto">
                          <a:xfrm>
                            <a:off x="467" y="1111"/>
                            <a:ext cx="26" cy="36"/>
                          </a:xfrm>
                          <a:custGeom>
                            <a:avLst/>
                            <a:gdLst>
                              <a:gd name="T0" fmla="*/ 13 w 26"/>
                              <a:gd name="T1" fmla="*/ 0 h 36"/>
                              <a:gd name="T2" fmla="*/ 18 w 26"/>
                              <a:gd name="T3" fmla="*/ 18 h 36"/>
                              <a:gd name="T4" fmla="*/ 23 w 26"/>
                              <a:gd name="T5" fmla="*/ 21 h 36"/>
                              <a:gd name="T6" fmla="*/ 23 w 26"/>
                              <a:gd name="T7" fmla="*/ 21 h 36"/>
                              <a:gd name="T8" fmla="*/ 26 w 26"/>
                              <a:gd name="T9" fmla="*/ 23 h 36"/>
                              <a:gd name="T10" fmla="*/ 23 w 26"/>
                              <a:gd name="T11" fmla="*/ 36 h 36"/>
                              <a:gd name="T12" fmla="*/ 18 w 26"/>
                              <a:gd name="T13" fmla="*/ 36 h 36"/>
                              <a:gd name="T14" fmla="*/ 13 w 26"/>
                              <a:gd name="T15" fmla="*/ 31 h 36"/>
                              <a:gd name="T16" fmla="*/ 5 w 26"/>
                              <a:gd name="T17" fmla="*/ 23 h 36"/>
                              <a:gd name="T18" fmla="*/ 0 w 26"/>
                              <a:gd name="T19" fmla="*/ 5 h 36"/>
                              <a:gd name="T20" fmla="*/ 13 w 26"/>
                              <a:gd name="T21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6" h="36">
                                <a:moveTo>
                                  <a:pt x="13" y="0"/>
                                </a:moveTo>
                                <a:lnTo>
                                  <a:pt x="18" y="18"/>
                                </a:lnTo>
                                <a:lnTo>
                                  <a:pt x="23" y="21"/>
                                </a:lnTo>
                                <a:lnTo>
                                  <a:pt x="23" y="21"/>
                                </a:lnTo>
                                <a:lnTo>
                                  <a:pt x="26" y="23"/>
                                </a:lnTo>
                                <a:lnTo>
                                  <a:pt x="23" y="36"/>
                                </a:lnTo>
                                <a:lnTo>
                                  <a:pt x="18" y="36"/>
                                </a:lnTo>
                                <a:lnTo>
                                  <a:pt x="13" y="31"/>
                                </a:lnTo>
                                <a:lnTo>
                                  <a:pt x="5" y="23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608"/>
                        <wps:cNvSpPr>
                          <a:spLocks/>
                        </wps:cNvSpPr>
                        <wps:spPr bwMode="auto">
                          <a:xfrm>
                            <a:off x="467" y="1111"/>
                            <a:ext cx="13" cy="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5"/>
                              <a:gd name="T2" fmla="*/ 0 w 13"/>
                              <a:gd name="T3" fmla="*/ 5 h 5"/>
                              <a:gd name="T4" fmla="*/ 13 w 13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3" y="0"/>
                                </a:move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609"/>
                        <wps:cNvSpPr>
                          <a:spLocks/>
                        </wps:cNvSpPr>
                        <wps:spPr bwMode="auto">
                          <a:xfrm>
                            <a:off x="490" y="1129"/>
                            <a:ext cx="29" cy="18"/>
                          </a:xfrm>
                          <a:custGeom>
                            <a:avLst/>
                            <a:gdLst>
                              <a:gd name="T0" fmla="*/ 3 w 29"/>
                              <a:gd name="T1" fmla="*/ 5 h 18"/>
                              <a:gd name="T2" fmla="*/ 13 w 29"/>
                              <a:gd name="T3" fmla="*/ 5 h 18"/>
                              <a:gd name="T4" fmla="*/ 13 w 29"/>
                              <a:gd name="T5" fmla="*/ 3 h 18"/>
                              <a:gd name="T6" fmla="*/ 18 w 29"/>
                              <a:gd name="T7" fmla="*/ 0 h 18"/>
                              <a:gd name="T8" fmla="*/ 29 w 29"/>
                              <a:gd name="T9" fmla="*/ 13 h 18"/>
                              <a:gd name="T10" fmla="*/ 23 w 29"/>
                              <a:gd name="T11" fmla="*/ 15 h 18"/>
                              <a:gd name="T12" fmla="*/ 13 w 29"/>
                              <a:gd name="T13" fmla="*/ 18 h 18"/>
                              <a:gd name="T14" fmla="*/ 0 w 29"/>
                              <a:gd name="T15" fmla="*/ 18 h 18"/>
                              <a:gd name="T16" fmla="*/ 3 w 29"/>
                              <a:gd name="T17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18">
                                <a:moveTo>
                                  <a:pt x="3" y="5"/>
                                </a:moveTo>
                                <a:lnTo>
                                  <a:pt x="13" y="5"/>
                                </a:lnTo>
                                <a:lnTo>
                                  <a:pt x="13" y="3"/>
                                </a:lnTo>
                                <a:lnTo>
                                  <a:pt x="18" y="0"/>
                                </a:lnTo>
                                <a:lnTo>
                                  <a:pt x="29" y="13"/>
                                </a:lnTo>
                                <a:lnTo>
                                  <a:pt x="23" y="15"/>
                                </a:lnTo>
                                <a:lnTo>
                                  <a:pt x="13" y="18"/>
                                </a:lnTo>
                                <a:lnTo>
                                  <a:pt x="0" y="18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610"/>
                        <wps:cNvSpPr>
                          <a:spLocks/>
                        </wps:cNvSpPr>
                        <wps:spPr bwMode="auto">
                          <a:xfrm>
                            <a:off x="490" y="1134"/>
                            <a:ext cx="3" cy="13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  <a:gd name="T4" fmla="*/ 0 w 3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lnTo>
                                  <a:pt x="3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611"/>
                        <wps:cNvSpPr>
                          <a:spLocks/>
                        </wps:cNvSpPr>
                        <wps:spPr bwMode="auto">
                          <a:xfrm>
                            <a:off x="506" y="1111"/>
                            <a:ext cx="28" cy="28"/>
                          </a:xfrm>
                          <a:custGeom>
                            <a:avLst/>
                            <a:gdLst>
                              <a:gd name="T0" fmla="*/ 0 w 28"/>
                              <a:gd name="T1" fmla="*/ 21 h 28"/>
                              <a:gd name="T2" fmla="*/ 13 w 28"/>
                              <a:gd name="T3" fmla="*/ 28 h 28"/>
                              <a:gd name="T4" fmla="*/ 28 w 28"/>
                              <a:gd name="T5" fmla="*/ 10 h 28"/>
                              <a:gd name="T6" fmla="*/ 15 w 28"/>
                              <a:gd name="T7" fmla="*/ 0 h 28"/>
                              <a:gd name="T8" fmla="*/ 0 w 28"/>
                              <a:gd name="T9" fmla="*/ 21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0" y="21"/>
                                </a:moveTo>
                                <a:lnTo>
                                  <a:pt x="13" y="28"/>
                                </a:lnTo>
                                <a:lnTo>
                                  <a:pt x="28" y="10"/>
                                </a:lnTo>
                                <a:lnTo>
                                  <a:pt x="15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612"/>
                        <wps:cNvSpPr>
                          <a:spLocks/>
                        </wps:cNvSpPr>
                        <wps:spPr bwMode="auto">
                          <a:xfrm>
                            <a:off x="506" y="1129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13 h 13"/>
                              <a:gd name="T2" fmla="*/ 10 w 13"/>
                              <a:gd name="T3" fmla="*/ 13 h 13"/>
                              <a:gd name="T4" fmla="*/ 13 w 13"/>
                              <a:gd name="T5" fmla="*/ 10 h 13"/>
                              <a:gd name="T6" fmla="*/ 0 w 13"/>
                              <a:gd name="T7" fmla="*/ 3 h 13"/>
                              <a:gd name="T8" fmla="*/ 2 w 13"/>
                              <a:gd name="T9" fmla="*/ 0 h 13"/>
                              <a:gd name="T10" fmla="*/ 13 w 13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13"/>
                                </a:move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613"/>
                        <wps:cNvSpPr>
                          <a:spLocks/>
                        </wps:cNvSpPr>
                        <wps:spPr bwMode="auto">
                          <a:xfrm>
                            <a:off x="508" y="1111"/>
                            <a:ext cx="26" cy="28"/>
                          </a:xfrm>
                          <a:custGeom>
                            <a:avLst/>
                            <a:gdLst>
                              <a:gd name="T0" fmla="*/ 26 w 26"/>
                              <a:gd name="T1" fmla="*/ 8 h 28"/>
                              <a:gd name="T2" fmla="*/ 13 w 26"/>
                              <a:gd name="T3" fmla="*/ 0 h 28"/>
                              <a:gd name="T4" fmla="*/ 0 w 26"/>
                              <a:gd name="T5" fmla="*/ 21 h 28"/>
                              <a:gd name="T6" fmla="*/ 13 w 26"/>
                              <a:gd name="T7" fmla="*/ 28 h 28"/>
                              <a:gd name="T8" fmla="*/ 26 w 26"/>
                              <a:gd name="T9" fmla="*/ 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8">
                                <a:moveTo>
                                  <a:pt x="26" y="8"/>
                                </a:moveTo>
                                <a:lnTo>
                                  <a:pt x="13" y="0"/>
                                </a:lnTo>
                                <a:lnTo>
                                  <a:pt x="0" y="21"/>
                                </a:lnTo>
                                <a:lnTo>
                                  <a:pt x="13" y="28"/>
                                </a:lnTo>
                                <a:lnTo>
                                  <a:pt x="2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614"/>
                        <wps:cNvSpPr>
                          <a:spLocks/>
                        </wps:cNvSpPr>
                        <wps:spPr bwMode="auto">
                          <a:xfrm>
                            <a:off x="503" y="1132"/>
                            <a:ext cx="18" cy="28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28"/>
                              <a:gd name="T2" fmla="*/ 16 w 18"/>
                              <a:gd name="T3" fmla="*/ 10 h 28"/>
                              <a:gd name="T4" fmla="*/ 16 w 18"/>
                              <a:gd name="T5" fmla="*/ 12 h 28"/>
                              <a:gd name="T6" fmla="*/ 16 w 18"/>
                              <a:gd name="T7" fmla="*/ 18 h 28"/>
                              <a:gd name="T8" fmla="*/ 18 w 18"/>
                              <a:gd name="T9" fmla="*/ 20 h 28"/>
                              <a:gd name="T10" fmla="*/ 3 w 18"/>
                              <a:gd name="T11" fmla="*/ 28 h 28"/>
                              <a:gd name="T12" fmla="*/ 3 w 18"/>
                              <a:gd name="T13" fmla="*/ 20 h 28"/>
                              <a:gd name="T14" fmla="*/ 0 w 18"/>
                              <a:gd name="T15" fmla="*/ 12 h 28"/>
                              <a:gd name="T16" fmla="*/ 3 w 18"/>
                              <a:gd name="T17" fmla="*/ 5 h 28"/>
                              <a:gd name="T18" fmla="*/ 5 w 18"/>
                              <a:gd name="T19" fmla="*/ 0 h 28"/>
                              <a:gd name="T20" fmla="*/ 18 w 18"/>
                              <a:gd name="T21" fmla="*/ 5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28">
                                <a:moveTo>
                                  <a:pt x="18" y="5"/>
                                </a:moveTo>
                                <a:lnTo>
                                  <a:pt x="16" y="10"/>
                                </a:lnTo>
                                <a:lnTo>
                                  <a:pt x="16" y="12"/>
                                </a:lnTo>
                                <a:lnTo>
                                  <a:pt x="16" y="18"/>
                                </a:lnTo>
                                <a:lnTo>
                                  <a:pt x="18" y="20"/>
                                </a:lnTo>
                                <a:lnTo>
                                  <a:pt x="3" y="28"/>
                                </a:lnTo>
                                <a:lnTo>
                                  <a:pt x="3" y="20"/>
                                </a:lnTo>
                                <a:lnTo>
                                  <a:pt x="0" y="12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615"/>
                        <wps:cNvSpPr>
                          <a:spLocks/>
                        </wps:cNvSpPr>
                        <wps:spPr bwMode="auto">
                          <a:xfrm>
                            <a:off x="508" y="1132"/>
                            <a:ext cx="13" cy="7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7"/>
                              <a:gd name="T2" fmla="*/ 13 w 13"/>
                              <a:gd name="T3" fmla="*/ 5 h 7"/>
                              <a:gd name="T4" fmla="*/ 13 w 13"/>
                              <a:gd name="T5" fmla="*/ 7 h 7"/>
                              <a:gd name="T6" fmla="*/ 0 w 13"/>
                              <a:gd name="T7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0" y="0"/>
                                </a:moveTo>
                                <a:lnTo>
                                  <a:pt x="13" y="5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616"/>
                        <wps:cNvSpPr>
                          <a:spLocks/>
                        </wps:cNvSpPr>
                        <wps:spPr bwMode="auto">
                          <a:xfrm>
                            <a:off x="508" y="1152"/>
                            <a:ext cx="47" cy="23"/>
                          </a:xfrm>
                          <a:custGeom>
                            <a:avLst/>
                            <a:gdLst>
                              <a:gd name="T0" fmla="*/ 11 w 47"/>
                              <a:gd name="T1" fmla="*/ 0 h 23"/>
                              <a:gd name="T2" fmla="*/ 13 w 47"/>
                              <a:gd name="T3" fmla="*/ 3 h 23"/>
                              <a:gd name="T4" fmla="*/ 16 w 47"/>
                              <a:gd name="T5" fmla="*/ 5 h 23"/>
                              <a:gd name="T6" fmla="*/ 18 w 47"/>
                              <a:gd name="T7" fmla="*/ 5 h 23"/>
                              <a:gd name="T8" fmla="*/ 23 w 47"/>
                              <a:gd name="T9" fmla="*/ 8 h 23"/>
                              <a:gd name="T10" fmla="*/ 34 w 47"/>
                              <a:gd name="T11" fmla="*/ 8 h 23"/>
                              <a:gd name="T12" fmla="*/ 47 w 47"/>
                              <a:gd name="T13" fmla="*/ 8 h 23"/>
                              <a:gd name="T14" fmla="*/ 47 w 47"/>
                              <a:gd name="T15" fmla="*/ 23 h 23"/>
                              <a:gd name="T16" fmla="*/ 34 w 47"/>
                              <a:gd name="T17" fmla="*/ 23 h 23"/>
                              <a:gd name="T18" fmla="*/ 21 w 47"/>
                              <a:gd name="T19" fmla="*/ 23 h 23"/>
                              <a:gd name="T20" fmla="*/ 16 w 47"/>
                              <a:gd name="T21" fmla="*/ 21 h 23"/>
                              <a:gd name="T22" fmla="*/ 8 w 47"/>
                              <a:gd name="T23" fmla="*/ 18 h 23"/>
                              <a:gd name="T24" fmla="*/ 3 w 47"/>
                              <a:gd name="T25" fmla="*/ 13 h 23"/>
                              <a:gd name="T26" fmla="*/ 0 w 47"/>
                              <a:gd name="T27" fmla="*/ 8 h 23"/>
                              <a:gd name="T28" fmla="*/ 11 w 47"/>
                              <a:gd name="T2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23">
                                <a:moveTo>
                                  <a:pt x="11" y="0"/>
                                </a:moveTo>
                                <a:lnTo>
                                  <a:pt x="13" y="3"/>
                                </a:lnTo>
                                <a:lnTo>
                                  <a:pt x="16" y="5"/>
                                </a:lnTo>
                                <a:lnTo>
                                  <a:pt x="18" y="5"/>
                                </a:lnTo>
                                <a:lnTo>
                                  <a:pt x="23" y="8"/>
                                </a:lnTo>
                                <a:lnTo>
                                  <a:pt x="34" y="8"/>
                                </a:lnTo>
                                <a:lnTo>
                                  <a:pt x="47" y="8"/>
                                </a:lnTo>
                                <a:lnTo>
                                  <a:pt x="47" y="23"/>
                                </a:lnTo>
                                <a:lnTo>
                                  <a:pt x="34" y="23"/>
                                </a:lnTo>
                                <a:lnTo>
                                  <a:pt x="21" y="23"/>
                                </a:lnTo>
                                <a:lnTo>
                                  <a:pt x="16" y="21"/>
                                </a:lnTo>
                                <a:lnTo>
                                  <a:pt x="8" y="18"/>
                                </a:lnTo>
                                <a:lnTo>
                                  <a:pt x="3" y="13"/>
                                </a:lnTo>
                                <a:lnTo>
                                  <a:pt x="0" y="8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617"/>
                        <wps:cNvSpPr>
                          <a:spLocks/>
                        </wps:cNvSpPr>
                        <wps:spPr bwMode="auto">
                          <a:xfrm>
                            <a:off x="506" y="1152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8 h 8"/>
                              <a:gd name="T2" fmla="*/ 0 w 15"/>
                              <a:gd name="T3" fmla="*/ 5 h 8"/>
                              <a:gd name="T4" fmla="*/ 2 w 15"/>
                              <a:gd name="T5" fmla="*/ 8 h 8"/>
                              <a:gd name="T6" fmla="*/ 13 w 15"/>
                              <a:gd name="T7" fmla="*/ 0 h 8"/>
                              <a:gd name="T8" fmla="*/ 15 w 15"/>
                              <a:gd name="T9" fmla="*/ 0 h 8"/>
                              <a:gd name="T10" fmla="*/ 0 w 15"/>
                              <a:gd name="T11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8"/>
                                </a:move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618"/>
                        <wps:cNvSpPr>
                          <a:spLocks/>
                        </wps:cNvSpPr>
                        <wps:spPr bwMode="auto">
                          <a:xfrm>
                            <a:off x="555" y="1150"/>
                            <a:ext cx="39" cy="25"/>
                          </a:xfrm>
                          <a:custGeom>
                            <a:avLst/>
                            <a:gdLst>
                              <a:gd name="T0" fmla="*/ 0 w 39"/>
                              <a:gd name="T1" fmla="*/ 10 h 25"/>
                              <a:gd name="T2" fmla="*/ 10 w 39"/>
                              <a:gd name="T3" fmla="*/ 10 h 25"/>
                              <a:gd name="T4" fmla="*/ 18 w 39"/>
                              <a:gd name="T5" fmla="*/ 10 h 25"/>
                              <a:gd name="T6" fmla="*/ 23 w 39"/>
                              <a:gd name="T7" fmla="*/ 7 h 25"/>
                              <a:gd name="T8" fmla="*/ 26 w 39"/>
                              <a:gd name="T9" fmla="*/ 5 h 25"/>
                              <a:gd name="T10" fmla="*/ 28 w 39"/>
                              <a:gd name="T11" fmla="*/ 0 h 25"/>
                              <a:gd name="T12" fmla="*/ 39 w 39"/>
                              <a:gd name="T13" fmla="*/ 10 h 25"/>
                              <a:gd name="T14" fmla="*/ 36 w 39"/>
                              <a:gd name="T15" fmla="*/ 15 h 25"/>
                              <a:gd name="T16" fmla="*/ 31 w 39"/>
                              <a:gd name="T17" fmla="*/ 20 h 25"/>
                              <a:gd name="T18" fmla="*/ 21 w 39"/>
                              <a:gd name="T19" fmla="*/ 23 h 25"/>
                              <a:gd name="T20" fmla="*/ 10 w 39"/>
                              <a:gd name="T21" fmla="*/ 25 h 25"/>
                              <a:gd name="T22" fmla="*/ 0 w 39"/>
                              <a:gd name="T23" fmla="*/ 25 h 25"/>
                              <a:gd name="T24" fmla="*/ 0 w 39"/>
                              <a:gd name="T25" fmla="*/ 1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9" h="25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8" y="10"/>
                                </a:lnTo>
                                <a:lnTo>
                                  <a:pt x="23" y="7"/>
                                </a:lnTo>
                                <a:lnTo>
                                  <a:pt x="26" y="5"/>
                                </a:lnTo>
                                <a:lnTo>
                                  <a:pt x="28" y="0"/>
                                </a:lnTo>
                                <a:lnTo>
                                  <a:pt x="39" y="10"/>
                                </a:lnTo>
                                <a:lnTo>
                                  <a:pt x="36" y="15"/>
                                </a:lnTo>
                                <a:lnTo>
                                  <a:pt x="31" y="20"/>
                                </a:lnTo>
                                <a:lnTo>
                                  <a:pt x="21" y="23"/>
                                </a:lnTo>
                                <a:lnTo>
                                  <a:pt x="1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619"/>
                        <wps:cNvSpPr>
                          <a:spLocks/>
                        </wps:cNvSpPr>
                        <wps:spPr bwMode="auto">
                          <a:xfrm>
                            <a:off x="555" y="1160"/>
                            <a:ext cx="1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604" name="Freeform 620"/>
                      <wps:cNvSpPr>
                        <a:spLocks/>
                      </wps:cNvSpPr>
                      <wps:spPr bwMode="auto">
                        <a:xfrm>
                          <a:off x="127589" y="247966"/>
                          <a:ext cx="3502" cy="5685"/>
                        </a:xfrm>
                        <a:custGeom>
                          <a:avLst/>
                          <a:gdLst>
                            <a:gd name="T0" fmla="*/ 0 w 16"/>
                            <a:gd name="T1" fmla="*/ 18 h 26"/>
                            <a:gd name="T2" fmla="*/ 3 w 16"/>
                            <a:gd name="T3" fmla="*/ 13 h 26"/>
                            <a:gd name="T4" fmla="*/ 0 w 16"/>
                            <a:gd name="T5" fmla="*/ 10 h 26"/>
                            <a:gd name="T6" fmla="*/ 0 w 16"/>
                            <a:gd name="T7" fmla="*/ 8 h 26"/>
                            <a:gd name="T8" fmla="*/ 13 w 16"/>
                            <a:gd name="T9" fmla="*/ 0 h 26"/>
                            <a:gd name="T10" fmla="*/ 16 w 16"/>
                            <a:gd name="T11" fmla="*/ 8 h 26"/>
                            <a:gd name="T12" fmla="*/ 16 w 16"/>
                            <a:gd name="T13" fmla="*/ 18 h 26"/>
                            <a:gd name="T14" fmla="*/ 13 w 16"/>
                            <a:gd name="T15" fmla="*/ 26 h 26"/>
                            <a:gd name="T16" fmla="*/ 0 w 16"/>
                            <a:gd name="T17" fmla="*/ 18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" h="26">
                              <a:moveTo>
                                <a:pt x="0" y="18"/>
                              </a:moveTo>
                              <a:lnTo>
                                <a:pt x="3" y="13"/>
                              </a:lnTo>
                              <a:lnTo>
                                <a:pt x="0" y="10"/>
                              </a:lnTo>
                              <a:lnTo>
                                <a:pt x="0" y="8"/>
                              </a:lnTo>
                              <a:lnTo>
                                <a:pt x="13" y="0"/>
                              </a:lnTo>
                              <a:lnTo>
                                <a:pt x="16" y="8"/>
                              </a:lnTo>
                              <a:lnTo>
                                <a:pt x="16" y="18"/>
                              </a:lnTo>
                              <a:lnTo>
                                <a:pt x="13" y="26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5" name="Freeform 621"/>
                      <wps:cNvSpPr>
                        <a:spLocks/>
                      </wps:cNvSpPr>
                      <wps:spPr bwMode="auto">
                        <a:xfrm>
                          <a:off x="127589" y="251465"/>
                          <a:ext cx="2845" cy="2187"/>
                        </a:xfrm>
                        <a:custGeom>
                          <a:avLst/>
                          <a:gdLst>
                            <a:gd name="T0" fmla="*/ 11 w 13"/>
                            <a:gd name="T1" fmla="*/ 10 h 10"/>
                            <a:gd name="T2" fmla="*/ 13 w 13"/>
                            <a:gd name="T3" fmla="*/ 10 h 10"/>
                            <a:gd name="T4" fmla="*/ 0 w 13"/>
                            <a:gd name="T5" fmla="*/ 2 h 10"/>
                            <a:gd name="T6" fmla="*/ 0 w 13"/>
                            <a:gd name="T7" fmla="*/ 0 h 10"/>
                            <a:gd name="T8" fmla="*/ 11 w 13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0">
                              <a:moveTo>
                                <a:pt x="11" y="10"/>
                              </a:moveTo>
                              <a:lnTo>
                                <a:pt x="13" y="1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6" name="Freeform 622"/>
                      <wps:cNvSpPr>
                        <a:spLocks/>
                      </wps:cNvSpPr>
                      <wps:spPr bwMode="auto">
                        <a:xfrm>
                          <a:off x="114676" y="207951"/>
                          <a:ext cx="6784" cy="10715"/>
                        </a:xfrm>
                        <a:custGeom>
                          <a:avLst/>
                          <a:gdLst>
                            <a:gd name="T0" fmla="*/ 0 w 31"/>
                            <a:gd name="T1" fmla="*/ 41 h 49"/>
                            <a:gd name="T2" fmla="*/ 13 w 31"/>
                            <a:gd name="T3" fmla="*/ 49 h 49"/>
                            <a:gd name="T4" fmla="*/ 31 w 31"/>
                            <a:gd name="T5" fmla="*/ 7 h 49"/>
                            <a:gd name="T6" fmla="*/ 18 w 31"/>
                            <a:gd name="T7" fmla="*/ 0 h 49"/>
                            <a:gd name="T8" fmla="*/ 0 w 31"/>
                            <a:gd name="T9" fmla="*/ 41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" h="49">
                              <a:moveTo>
                                <a:pt x="0" y="41"/>
                              </a:moveTo>
                              <a:lnTo>
                                <a:pt x="13" y="49"/>
                              </a:lnTo>
                              <a:lnTo>
                                <a:pt x="31" y="7"/>
                              </a:lnTo>
                              <a:lnTo>
                                <a:pt x="18" y="0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7" name="Freeform 623"/>
                      <wps:cNvSpPr>
                        <a:spLocks/>
                      </wps:cNvSpPr>
                      <wps:spPr bwMode="auto">
                        <a:xfrm>
                          <a:off x="118616" y="207951"/>
                          <a:ext cx="7441" cy="11152"/>
                        </a:xfrm>
                        <a:custGeom>
                          <a:avLst/>
                          <a:gdLst>
                            <a:gd name="T0" fmla="*/ 13 w 34"/>
                            <a:gd name="T1" fmla="*/ 0 h 51"/>
                            <a:gd name="T2" fmla="*/ 0 w 34"/>
                            <a:gd name="T3" fmla="*/ 7 h 51"/>
                            <a:gd name="T4" fmla="*/ 21 w 34"/>
                            <a:gd name="T5" fmla="*/ 51 h 51"/>
                            <a:gd name="T6" fmla="*/ 34 w 34"/>
                            <a:gd name="T7" fmla="*/ 44 h 51"/>
                            <a:gd name="T8" fmla="*/ 13 w 34"/>
                            <a:gd name="T9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" h="51">
                              <a:moveTo>
                                <a:pt x="13" y="0"/>
                              </a:moveTo>
                              <a:lnTo>
                                <a:pt x="0" y="7"/>
                              </a:lnTo>
                              <a:lnTo>
                                <a:pt x="21" y="51"/>
                              </a:lnTo>
                              <a:lnTo>
                                <a:pt x="34" y="44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8" name="Freeform 624"/>
                      <wps:cNvSpPr>
                        <a:spLocks/>
                      </wps:cNvSpPr>
                      <wps:spPr bwMode="auto">
                        <a:xfrm>
                          <a:off x="118616" y="204452"/>
                          <a:ext cx="2845" cy="5029"/>
                        </a:xfrm>
                        <a:custGeom>
                          <a:avLst/>
                          <a:gdLst>
                            <a:gd name="T0" fmla="*/ 0 w 13"/>
                            <a:gd name="T1" fmla="*/ 16 h 23"/>
                            <a:gd name="T2" fmla="*/ 5 w 13"/>
                            <a:gd name="T3" fmla="*/ 0 h 23"/>
                            <a:gd name="T4" fmla="*/ 13 w 13"/>
                            <a:gd name="T5" fmla="*/ 16 h 23"/>
                            <a:gd name="T6" fmla="*/ 0 w 13"/>
                            <a:gd name="T7" fmla="*/ 23 h 23"/>
                            <a:gd name="T8" fmla="*/ 13 w 13"/>
                            <a:gd name="T9" fmla="*/ 23 h 23"/>
                            <a:gd name="T10" fmla="*/ 0 w 13"/>
                            <a:gd name="T11" fmla="*/ 16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23">
                              <a:moveTo>
                                <a:pt x="0" y="16"/>
                              </a:moveTo>
                              <a:lnTo>
                                <a:pt x="5" y="0"/>
                              </a:lnTo>
                              <a:lnTo>
                                <a:pt x="13" y="16"/>
                              </a:lnTo>
                              <a:lnTo>
                                <a:pt x="0" y="23"/>
                              </a:lnTo>
                              <a:lnTo>
                                <a:pt x="13" y="23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9" name="Freeform 625"/>
                      <wps:cNvSpPr>
                        <a:spLocks/>
                      </wps:cNvSpPr>
                      <wps:spPr bwMode="auto">
                        <a:xfrm>
                          <a:off x="110737" y="232660"/>
                          <a:ext cx="2188" cy="3499"/>
                        </a:xfrm>
                        <a:custGeom>
                          <a:avLst/>
                          <a:gdLst>
                            <a:gd name="T0" fmla="*/ 7 w 10"/>
                            <a:gd name="T1" fmla="*/ 0 h 16"/>
                            <a:gd name="T2" fmla="*/ 0 w 10"/>
                            <a:gd name="T3" fmla="*/ 13 h 16"/>
                            <a:gd name="T4" fmla="*/ 2 w 10"/>
                            <a:gd name="T5" fmla="*/ 16 h 16"/>
                            <a:gd name="T6" fmla="*/ 10 w 10"/>
                            <a:gd name="T7" fmla="*/ 3 h 16"/>
                            <a:gd name="T8" fmla="*/ 7 w 10"/>
                            <a:gd name="T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6">
                              <a:moveTo>
                                <a:pt x="7" y="0"/>
                              </a:moveTo>
                              <a:lnTo>
                                <a:pt x="0" y="13"/>
                              </a:lnTo>
                              <a:lnTo>
                                <a:pt x="2" y="16"/>
                              </a:lnTo>
                              <a:lnTo>
                                <a:pt x="10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0" name="Freeform 626"/>
                      <wps:cNvSpPr>
                        <a:spLocks/>
                      </wps:cNvSpPr>
                      <wps:spPr bwMode="auto">
                        <a:xfrm>
                          <a:off x="108330" y="3936"/>
                          <a:ext cx="12474" cy="14213"/>
                        </a:xfrm>
                        <a:custGeom>
                          <a:avLst/>
                          <a:gdLst>
                            <a:gd name="T0" fmla="*/ 57 w 57"/>
                            <a:gd name="T1" fmla="*/ 13 h 65"/>
                            <a:gd name="T2" fmla="*/ 44 w 57"/>
                            <a:gd name="T3" fmla="*/ 23 h 65"/>
                            <a:gd name="T4" fmla="*/ 34 w 57"/>
                            <a:gd name="T5" fmla="*/ 36 h 65"/>
                            <a:gd name="T6" fmla="*/ 13 w 57"/>
                            <a:gd name="T7" fmla="*/ 65 h 65"/>
                            <a:gd name="T8" fmla="*/ 0 w 57"/>
                            <a:gd name="T9" fmla="*/ 57 h 65"/>
                            <a:gd name="T10" fmla="*/ 24 w 57"/>
                            <a:gd name="T11" fmla="*/ 26 h 65"/>
                            <a:gd name="T12" fmla="*/ 34 w 57"/>
                            <a:gd name="T13" fmla="*/ 13 h 65"/>
                            <a:gd name="T14" fmla="*/ 47 w 57"/>
                            <a:gd name="T15" fmla="*/ 0 h 65"/>
                            <a:gd name="T16" fmla="*/ 57 w 57"/>
                            <a:gd name="T17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7" h="65">
                              <a:moveTo>
                                <a:pt x="57" y="13"/>
                              </a:moveTo>
                              <a:lnTo>
                                <a:pt x="44" y="23"/>
                              </a:lnTo>
                              <a:lnTo>
                                <a:pt x="34" y="36"/>
                              </a:lnTo>
                              <a:lnTo>
                                <a:pt x="13" y="65"/>
                              </a:lnTo>
                              <a:lnTo>
                                <a:pt x="0" y="57"/>
                              </a:lnTo>
                              <a:lnTo>
                                <a:pt x="24" y="26"/>
                              </a:lnTo>
                              <a:lnTo>
                                <a:pt x="34" y="13"/>
                              </a:lnTo>
                              <a:lnTo>
                                <a:pt x="47" y="0"/>
                              </a:lnTo>
                              <a:lnTo>
                                <a:pt x="5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1" name="Freeform 627"/>
                      <wps:cNvSpPr>
                        <a:spLocks/>
                      </wps:cNvSpPr>
                      <wps:spPr bwMode="auto">
                        <a:xfrm>
                          <a:off x="98701" y="15744"/>
                          <a:ext cx="12474" cy="14869"/>
                        </a:xfrm>
                        <a:custGeom>
                          <a:avLst/>
                          <a:gdLst>
                            <a:gd name="T0" fmla="*/ 57 w 57"/>
                            <a:gd name="T1" fmla="*/ 11 h 68"/>
                            <a:gd name="T2" fmla="*/ 44 w 57"/>
                            <a:gd name="T3" fmla="*/ 26 h 68"/>
                            <a:gd name="T4" fmla="*/ 34 w 57"/>
                            <a:gd name="T5" fmla="*/ 39 h 68"/>
                            <a:gd name="T6" fmla="*/ 23 w 57"/>
                            <a:gd name="T7" fmla="*/ 52 h 68"/>
                            <a:gd name="T8" fmla="*/ 13 w 57"/>
                            <a:gd name="T9" fmla="*/ 68 h 68"/>
                            <a:gd name="T10" fmla="*/ 0 w 57"/>
                            <a:gd name="T11" fmla="*/ 60 h 68"/>
                            <a:gd name="T12" fmla="*/ 10 w 57"/>
                            <a:gd name="T13" fmla="*/ 44 h 68"/>
                            <a:gd name="T14" fmla="*/ 21 w 57"/>
                            <a:gd name="T15" fmla="*/ 29 h 68"/>
                            <a:gd name="T16" fmla="*/ 34 w 57"/>
                            <a:gd name="T17" fmla="*/ 16 h 68"/>
                            <a:gd name="T18" fmla="*/ 47 w 57"/>
                            <a:gd name="T19" fmla="*/ 0 h 68"/>
                            <a:gd name="T20" fmla="*/ 57 w 57"/>
                            <a:gd name="T21" fmla="*/ 11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7" h="68">
                              <a:moveTo>
                                <a:pt x="57" y="11"/>
                              </a:moveTo>
                              <a:lnTo>
                                <a:pt x="44" y="26"/>
                              </a:lnTo>
                              <a:lnTo>
                                <a:pt x="34" y="39"/>
                              </a:lnTo>
                              <a:lnTo>
                                <a:pt x="23" y="52"/>
                              </a:lnTo>
                              <a:lnTo>
                                <a:pt x="13" y="68"/>
                              </a:lnTo>
                              <a:lnTo>
                                <a:pt x="0" y="60"/>
                              </a:lnTo>
                              <a:lnTo>
                                <a:pt x="10" y="44"/>
                              </a:lnTo>
                              <a:lnTo>
                                <a:pt x="21" y="29"/>
                              </a:lnTo>
                              <a:lnTo>
                                <a:pt x="34" y="16"/>
                              </a:lnTo>
                              <a:lnTo>
                                <a:pt x="47" y="0"/>
                              </a:lnTo>
                              <a:lnTo>
                                <a:pt x="5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2" name="Freeform 628"/>
                      <wps:cNvSpPr>
                        <a:spLocks/>
                      </wps:cNvSpPr>
                      <wps:spPr bwMode="auto">
                        <a:xfrm>
                          <a:off x="108330" y="15744"/>
                          <a:ext cx="2845" cy="2405"/>
                        </a:xfrm>
                        <a:custGeom>
                          <a:avLst/>
                          <a:gdLst>
                            <a:gd name="T0" fmla="*/ 13 w 13"/>
                            <a:gd name="T1" fmla="*/ 11 h 11"/>
                            <a:gd name="T2" fmla="*/ 3 w 13"/>
                            <a:gd name="T3" fmla="*/ 0 h 11"/>
                            <a:gd name="T4" fmla="*/ 0 w 13"/>
                            <a:gd name="T5" fmla="*/ 3 h 11"/>
                            <a:gd name="T6" fmla="*/ 13 w 13"/>
                            <a:gd name="T7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" h="11">
                              <a:moveTo>
                                <a:pt x="13" y="11"/>
                              </a:move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13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3" name="Freeform 629"/>
                      <wps:cNvSpPr>
                        <a:spLocks/>
                      </wps:cNvSpPr>
                      <wps:spPr bwMode="auto">
                        <a:xfrm>
                          <a:off x="93010" y="29301"/>
                          <a:ext cx="8535" cy="20336"/>
                        </a:xfrm>
                        <a:custGeom>
                          <a:avLst/>
                          <a:gdLst>
                            <a:gd name="T0" fmla="*/ 39 w 39"/>
                            <a:gd name="T1" fmla="*/ 6 h 93"/>
                            <a:gd name="T2" fmla="*/ 31 w 39"/>
                            <a:gd name="T3" fmla="*/ 26 h 93"/>
                            <a:gd name="T4" fmla="*/ 29 w 39"/>
                            <a:gd name="T5" fmla="*/ 37 h 93"/>
                            <a:gd name="T6" fmla="*/ 26 w 39"/>
                            <a:gd name="T7" fmla="*/ 47 h 93"/>
                            <a:gd name="T8" fmla="*/ 21 w 39"/>
                            <a:gd name="T9" fmla="*/ 68 h 93"/>
                            <a:gd name="T10" fmla="*/ 16 w 39"/>
                            <a:gd name="T11" fmla="*/ 93 h 93"/>
                            <a:gd name="T12" fmla="*/ 0 w 39"/>
                            <a:gd name="T13" fmla="*/ 88 h 93"/>
                            <a:gd name="T14" fmla="*/ 8 w 39"/>
                            <a:gd name="T15" fmla="*/ 65 h 93"/>
                            <a:gd name="T16" fmla="*/ 11 w 39"/>
                            <a:gd name="T17" fmla="*/ 44 h 93"/>
                            <a:gd name="T18" fmla="*/ 13 w 39"/>
                            <a:gd name="T19" fmla="*/ 34 h 93"/>
                            <a:gd name="T20" fmla="*/ 16 w 39"/>
                            <a:gd name="T21" fmla="*/ 21 h 93"/>
                            <a:gd name="T22" fmla="*/ 26 w 39"/>
                            <a:gd name="T23" fmla="*/ 0 h 93"/>
                            <a:gd name="T24" fmla="*/ 39 w 39"/>
                            <a:gd name="T25" fmla="*/ 6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" h="93">
                              <a:moveTo>
                                <a:pt x="39" y="6"/>
                              </a:moveTo>
                              <a:lnTo>
                                <a:pt x="31" y="26"/>
                              </a:lnTo>
                              <a:lnTo>
                                <a:pt x="29" y="37"/>
                              </a:lnTo>
                              <a:lnTo>
                                <a:pt x="26" y="47"/>
                              </a:lnTo>
                              <a:lnTo>
                                <a:pt x="21" y="68"/>
                              </a:lnTo>
                              <a:lnTo>
                                <a:pt x="16" y="93"/>
                              </a:lnTo>
                              <a:lnTo>
                                <a:pt x="0" y="88"/>
                              </a:lnTo>
                              <a:lnTo>
                                <a:pt x="8" y="65"/>
                              </a:lnTo>
                              <a:lnTo>
                                <a:pt x="11" y="44"/>
                              </a:lnTo>
                              <a:lnTo>
                                <a:pt x="13" y="34"/>
                              </a:lnTo>
                              <a:lnTo>
                                <a:pt x="16" y="21"/>
                              </a:lnTo>
                              <a:lnTo>
                                <a:pt x="26" y="0"/>
                              </a:lnTo>
                              <a:lnTo>
                                <a:pt x="3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4" name="Freeform 630"/>
                      <wps:cNvSpPr>
                        <a:spLocks/>
                      </wps:cNvSpPr>
                      <wps:spPr bwMode="auto">
                        <a:xfrm>
                          <a:off x="98701" y="28864"/>
                          <a:ext cx="2845" cy="1749"/>
                        </a:xfrm>
                        <a:custGeom>
                          <a:avLst/>
                          <a:gdLst>
                            <a:gd name="T0" fmla="*/ 0 w 13"/>
                            <a:gd name="T1" fmla="*/ 0 h 8"/>
                            <a:gd name="T2" fmla="*/ 0 w 13"/>
                            <a:gd name="T3" fmla="*/ 2 h 8"/>
                            <a:gd name="T4" fmla="*/ 13 w 13"/>
                            <a:gd name="T5" fmla="*/ 8 h 8"/>
                            <a:gd name="T6" fmla="*/ 0 w 13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" h="8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3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5" name="Freeform 631"/>
                      <wps:cNvSpPr>
                        <a:spLocks/>
                      </wps:cNvSpPr>
                      <wps:spPr bwMode="auto">
                        <a:xfrm>
                          <a:off x="87320" y="48544"/>
                          <a:ext cx="9192" cy="18587"/>
                        </a:xfrm>
                        <a:custGeom>
                          <a:avLst/>
                          <a:gdLst>
                            <a:gd name="T0" fmla="*/ 42 w 42"/>
                            <a:gd name="T1" fmla="*/ 5 h 85"/>
                            <a:gd name="T2" fmla="*/ 29 w 42"/>
                            <a:gd name="T3" fmla="*/ 44 h 85"/>
                            <a:gd name="T4" fmla="*/ 24 w 42"/>
                            <a:gd name="T5" fmla="*/ 65 h 85"/>
                            <a:gd name="T6" fmla="*/ 13 w 42"/>
                            <a:gd name="T7" fmla="*/ 85 h 85"/>
                            <a:gd name="T8" fmla="*/ 0 w 42"/>
                            <a:gd name="T9" fmla="*/ 78 h 85"/>
                            <a:gd name="T10" fmla="*/ 11 w 42"/>
                            <a:gd name="T11" fmla="*/ 60 h 85"/>
                            <a:gd name="T12" fmla="*/ 16 w 42"/>
                            <a:gd name="T13" fmla="*/ 42 h 85"/>
                            <a:gd name="T14" fmla="*/ 26 w 42"/>
                            <a:gd name="T15" fmla="*/ 0 h 85"/>
                            <a:gd name="T16" fmla="*/ 42 w 42"/>
                            <a:gd name="T17" fmla="*/ 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2" h="85">
                              <a:moveTo>
                                <a:pt x="42" y="5"/>
                              </a:moveTo>
                              <a:lnTo>
                                <a:pt x="29" y="44"/>
                              </a:lnTo>
                              <a:lnTo>
                                <a:pt x="24" y="65"/>
                              </a:lnTo>
                              <a:lnTo>
                                <a:pt x="13" y="85"/>
                              </a:lnTo>
                              <a:lnTo>
                                <a:pt x="0" y="78"/>
                              </a:lnTo>
                              <a:lnTo>
                                <a:pt x="11" y="60"/>
                              </a:lnTo>
                              <a:lnTo>
                                <a:pt x="16" y="42"/>
                              </a:lnTo>
                              <a:lnTo>
                                <a:pt x="26" y="0"/>
                              </a:lnTo>
                              <a:lnTo>
                                <a:pt x="4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6" name="Freeform 632"/>
                      <wps:cNvSpPr>
                        <a:spLocks/>
                      </wps:cNvSpPr>
                      <wps:spPr bwMode="auto">
                        <a:xfrm>
                          <a:off x="93010" y="48544"/>
                          <a:ext cx="3502" cy="1093"/>
                        </a:xfrm>
                        <a:custGeom>
                          <a:avLst/>
                          <a:gdLst>
                            <a:gd name="T0" fmla="*/ 16 w 16"/>
                            <a:gd name="T1" fmla="*/ 5 h 5"/>
                            <a:gd name="T2" fmla="*/ 0 w 16"/>
                            <a:gd name="T3" fmla="*/ 0 h 5"/>
                            <a:gd name="T4" fmla="*/ 16 w 16"/>
                            <a:gd name="T5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5">
                              <a:moveTo>
                                <a:pt x="16" y="5"/>
                              </a:moveTo>
                              <a:lnTo>
                                <a:pt x="0" y="0"/>
                              </a:lnTo>
                              <a:lnTo>
                                <a:pt x="1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7" name="Freeform 633"/>
                      <wps:cNvSpPr>
                        <a:spLocks/>
                      </wps:cNvSpPr>
                      <wps:spPr bwMode="auto">
                        <a:xfrm>
                          <a:off x="77691" y="65600"/>
                          <a:ext cx="12474" cy="15088"/>
                        </a:xfrm>
                        <a:custGeom>
                          <a:avLst/>
                          <a:gdLst>
                            <a:gd name="T0" fmla="*/ 57 w 57"/>
                            <a:gd name="T1" fmla="*/ 7 h 69"/>
                            <a:gd name="T2" fmla="*/ 47 w 57"/>
                            <a:gd name="T3" fmla="*/ 26 h 69"/>
                            <a:gd name="T4" fmla="*/ 36 w 57"/>
                            <a:gd name="T5" fmla="*/ 41 h 69"/>
                            <a:gd name="T6" fmla="*/ 11 w 57"/>
                            <a:gd name="T7" fmla="*/ 69 h 69"/>
                            <a:gd name="T8" fmla="*/ 0 w 57"/>
                            <a:gd name="T9" fmla="*/ 59 h 69"/>
                            <a:gd name="T10" fmla="*/ 24 w 57"/>
                            <a:gd name="T11" fmla="*/ 31 h 69"/>
                            <a:gd name="T12" fmla="*/ 34 w 57"/>
                            <a:gd name="T13" fmla="*/ 18 h 69"/>
                            <a:gd name="T14" fmla="*/ 44 w 57"/>
                            <a:gd name="T15" fmla="*/ 0 h 69"/>
                            <a:gd name="T16" fmla="*/ 57 w 57"/>
                            <a:gd name="T17" fmla="*/ 7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7" h="69">
                              <a:moveTo>
                                <a:pt x="57" y="7"/>
                              </a:moveTo>
                              <a:lnTo>
                                <a:pt x="47" y="26"/>
                              </a:lnTo>
                              <a:lnTo>
                                <a:pt x="36" y="41"/>
                              </a:lnTo>
                              <a:lnTo>
                                <a:pt x="11" y="69"/>
                              </a:lnTo>
                              <a:lnTo>
                                <a:pt x="0" y="59"/>
                              </a:lnTo>
                              <a:lnTo>
                                <a:pt x="24" y="31"/>
                              </a:lnTo>
                              <a:lnTo>
                                <a:pt x="34" y="18"/>
                              </a:lnTo>
                              <a:lnTo>
                                <a:pt x="44" y="0"/>
                              </a:lnTo>
                              <a:lnTo>
                                <a:pt x="5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8" name="Freeform 634"/>
                      <wps:cNvSpPr>
                        <a:spLocks/>
                      </wps:cNvSpPr>
                      <wps:spPr bwMode="auto">
                        <a:xfrm>
                          <a:off x="87320" y="65600"/>
                          <a:ext cx="2845" cy="1531"/>
                        </a:xfrm>
                        <a:custGeom>
                          <a:avLst/>
                          <a:gdLst>
                            <a:gd name="T0" fmla="*/ 13 w 13"/>
                            <a:gd name="T1" fmla="*/ 7 h 7"/>
                            <a:gd name="T2" fmla="*/ 0 w 13"/>
                            <a:gd name="T3" fmla="*/ 0 h 7"/>
                            <a:gd name="T4" fmla="*/ 13 w 13"/>
                            <a:gd name="T5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" h="7">
                              <a:moveTo>
                                <a:pt x="13" y="7"/>
                              </a:moveTo>
                              <a:lnTo>
                                <a:pt x="0" y="0"/>
                              </a:lnTo>
                              <a:lnTo>
                                <a:pt x="1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9" name="Freeform 635"/>
                      <wps:cNvSpPr>
                        <a:spLocks/>
                      </wps:cNvSpPr>
                      <wps:spPr bwMode="auto">
                        <a:xfrm>
                          <a:off x="63028" y="78501"/>
                          <a:ext cx="17070" cy="15744"/>
                        </a:xfrm>
                        <a:custGeom>
                          <a:avLst/>
                          <a:gdLst>
                            <a:gd name="T0" fmla="*/ 78 w 78"/>
                            <a:gd name="T1" fmla="*/ 10 h 72"/>
                            <a:gd name="T2" fmla="*/ 59 w 78"/>
                            <a:gd name="T3" fmla="*/ 29 h 72"/>
                            <a:gd name="T4" fmla="*/ 44 w 78"/>
                            <a:gd name="T5" fmla="*/ 41 h 72"/>
                            <a:gd name="T6" fmla="*/ 28 w 78"/>
                            <a:gd name="T7" fmla="*/ 54 h 72"/>
                            <a:gd name="T8" fmla="*/ 18 w 78"/>
                            <a:gd name="T9" fmla="*/ 62 h 72"/>
                            <a:gd name="T10" fmla="*/ 10 w 78"/>
                            <a:gd name="T11" fmla="*/ 72 h 72"/>
                            <a:gd name="T12" fmla="*/ 0 w 78"/>
                            <a:gd name="T13" fmla="*/ 60 h 72"/>
                            <a:gd name="T14" fmla="*/ 8 w 78"/>
                            <a:gd name="T15" fmla="*/ 52 h 72"/>
                            <a:gd name="T16" fmla="*/ 18 w 78"/>
                            <a:gd name="T17" fmla="*/ 44 h 72"/>
                            <a:gd name="T18" fmla="*/ 33 w 78"/>
                            <a:gd name="T19" fmla="*/ 31 h 72"/>
                            <a:gd name="T20" fmla="*/ 49 w 78"/>
                            <a:gd name="T21" fmla="*/ 18 h 72"/>
                            <a:gd name="T22" fmla="*/ 67 w 78"/>
                            <a:gd name="T23" fmla="*/ 0 h 72"/>
                            <a:gd name="T24" fmla="*/ 78 w 78"/>
                            <a:gd name="T25" fmla="*/ 1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" h="72">
                              <a:moveTo>
                                <a:pt x="78" y="10"/>
                              </a:moveTo>
                              <a:lnTo>
                                <a:pt x="59" y="29"/>
                              </a:lnTo>
                              <a:lnTo>
                                <a:pt x="44" y="41"/>
                              </a:lnTo>
                              <a:lnTo>
                                <a:pt x="28" y="54"/>
                              </a:lnTo>
                              <a:lnTo>
                                <a:pt x="18" y="62"/>
                              </a:lnTo>
                              <a:lnTo>
                                <a:pt x="10" y="72"/>
                              </a:lnTo>
                              <a:lnTo>
                                <a:pt x="0" y="60"/>
                              </a:lnTo>
                              <a:lnTo>
                                <a:pt x="8" y="52"/>
                              </a:lnTo>
                              <a:lnTo>
                                <a:pt x="18" y="44"/>
                              </a:lnTo>
                              <a:lnTo>
                                <a:pt x="33" y="31"/>
                              </a:lnTo>
                              <a:lnTo>
                                <a:pt x="49" y="18"/>
                              </a:lnTo>
                              <a:lnTo>
                                <a:pt x="67" y="0"/>
                              </a:lnTo>
                              <a:lnTo>
                                <a:pt x="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0" name="Freeform 636"/>
                      <wps:cNvSpPr>
                        <a:spLocks/>
                      </wps:cNvSpPr>
                      <wps:spPr bwMode="auto">
                        <a:xfrm>
                          <a:off x="77691" y="78501"/>
                          <a:ext cx="2407" cy="2187"/>
                        </a:xfrm>
                        <a:custGeom>
                          <a:avLst/>
                          <a:gdLst>
                            <a:gd name="T0" fmla="*/ 11 w 11"/>
                            <a:gd name="T1" fmla="*/ 10 h 10"/>
                            <a:gd name="T2" fmla="*/ 0 w 11"/>
                            <a:gd name="T3" fmla="*/ 0 h 10"/>
                            <a:gd name="T4" fmla="*/ 11 w 11"/>
                            <a:gd name="T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1" y="10"/>
                              </a:moveTo>
                              <a:lnTo>
                                <a:pt x="0" y="0"/>
                              </a:lnTo>
                              <a:lnTo>
                                <a:pt x="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1" name="Freeform 637"/>
                      <wps:cNvSpPr>
                        <a:spLocks/>
                      </wps:cNvSpPr>
                      <wps:spPr bwMode="auto">
                        <a:xfrm>
                          <a:off x="48147" y="91621"/>
                          <a:ext cx="17070" cy="19024"/>
                        </a:xfrm>
                        <a:custGeom>
                          <a:avLst/>
                          <a:gdLst>
                            <a:gd name="T0" fmla="*/ 78 w 78"/>
                            <a:gd name="T1" fmla="*/ 12 h 87"/>
                            <a:gd name="T2" fmla="*/ 57 w 78"/>
                            <a:gd name="T3" fmla="*/ 31 h 87"/>
                            <a:gd name="T4" fmla="*/ 42 w 78"/>
                            <a:gd name="T5" fmla="*/ 46 h 87"/>
                            <a:gd name="T6" fmla="*/ 29 w 78"/>
                            <a:gd name="T7" fmla="*/ 64 h 87"/>
                            <a:gd name="T8" fmla="*/ 13 w 78"/>
                            <a:gd name="T9" fmla="*/ 87 h 87"/>
                            <a:gd name="T10" fmla="*/ 0 w 78"/>
                            <a:gd name="T11" fmla="*/ 80 h 87"/>
                            <a:gd name="T12" fmla="*/ 16 w 78"/>
                            <a:gd name="T13" fmla="*/ 56 h 87"/>
                            <a:gd name="T14" fmla="*/ 31 w 78"/>
                            <a:gd name="T15" fmla="*/ 36 h 87"/>
                            <a:gd name="T16" fmla="*/ 47 w 78"/>
                            <a:gd name="T17" fmla="*/ 20 h 87"/>
                            <a:gd name="T18" fmla="*/ 68 w 78"/>
                            <a:gd name="T19" fmla="*/ 0 h 87"/>
                            <a:gd name="T20" fmla="*/ 78 w 78"/>
                            <a:gd name="T21" fmla="*/ 12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8" h="87">
                              <a:moveTo>
                                <a:pt x="78" y="12"/>
                              </a:moveTo>
                              <a:lnTo>
                                <a:pt x="57" y="31"/>
                              </a:lnTo>
                              <a:lnTo>
                                <a:pt x="42" y="46"/>
                              </a:lnTo>
                              <a:lnTo>
                                <a:pt x="29" y="64"/>
                              </a:lnTo>
                              <a:lnTo>
                                <a:pt x="13" y="87"/>
                              </a:lnTo>
                              <a:lnTo>
                                <a:pt x="0" y="80"/>
                              </a:lnTo>
                              <a:lnTo>
                                <a:pt x="16" y="56"/>
                              </a:lnTo>
                              <a:lnTo>
                                <a:pt x="31" y="36"/>
                              </a:lnTo>
                              <a:lnTo>
                                <a:pt x="47" y="20"/>
                              </a:lnTo>
                              <a:lnTo>
                                <a:pt x="68" y="0"/>
                              </a:lnTo>
                              <a:lnTo>
                                <a:pt x="7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2" name="Freeform 638"/>
                      <wps:cNvSpPr>
                        <a:spLocks/>
                      </wps:cNvSpPr>
                      <wps:spPr bwMode="auto">
                        <a:xfrm>
                          <a:off x="63028" y="91621"/>
                          <a:ext cx="2188" cy="2624"/>
                        </a:xfrm>
                        <a:custGeom>
                          <a:avLst/>
                          <a:gdLst>
                            <a:gd name="T0" fmla="*/ 0 w 10"/>
                            <a:gd name="T1" fmla="*/ 0 h 12"/>
                            <a:gd name="T2" fmla="*/ 10 w 10"/>
                            <a:gd name="T3" fmla="*/ 12 h 12"/>
                            <a:gd name="T4" fmla="*/ 0 w 10"/>
                            <a:gd name="T5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0" y="0"/>
                              </a:moveTo>
                              <a:lnTo>
                                <a:pt x="1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3" name="Freeform 639"/>
                      <wps:cNvSpPr>
                        <a:spLocks/>
                      </wps:cNvSpPr>
                      <wps:spPr bwMode="auto">
                        <a:xfrm>
                          <a:off x="40268" y="109114"/>
                          <a:ext cx="10724" cy="16400"/>
                        </a:xfrm>
                        <a:custGeom>
                          <a:avLst/>
                          <a:gdLst>
                            <a:gd name="T0" fmla="*/ 49 w 49"/>
                            <a:gd name="T1" fmla="*/ 7 h 75"/>
                            <a:gd name="T2" fmla="*/ 39 w 49"/>
                            <a:gd name="T3" fmla="*/ 23 h 75"/>
                            <a:gd name="T4" fmla="*/ 31 w 49"/>
                            <a:gd name="T5" fmla="*/ 38 h 75"/>
                            <a:gd name="T6" fmla="*/ 16 w 49"/>
                            <a:gd name="T7" fmla="*/ 75 h 75"/>
                            <a:gd name="T8" fmla="*/ 0 w 49"/>
                            <a:gd name="T9" fmla="*/ 69 h 75"/>
                            <a:gd name="T10" fmla="*/ 16 w 49"/>
                            <a:gd name="T11" fmla="*/ 33 h 75"/>
                            <a:gd name="T12" fmla="*/ 26 w 49"/>
                            <a:gd name="T13" fmla="*/ 18 h 75"/>
                            <a:gd name="T14" fmla="*/ 36 w 49"/>
                            <a:gd name="T15" fmla="*/ 0 h 75"/>
                            <a:gd name="T16" fmla="*/ 49 w 49"/>
                            <a:gd name="T17" fmla="*/ 7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9" h="75">
                              <a:moveTo>
                                <a:pt x="49" y="7"/>
                              </a:moveTo>
                              <a:lnTo>
                                <a:pt x="39" y="23"/>
                              </a:lnTo>
                              <a:lnTo>
                                <a:pt x="31" y="38"/>
                              </a:lnTo>
                              <a:lnTo>
                                <a:pt x="16" y="75"/>
                              </a:lnTo>
                              <a:lnTo>
                                <a:pt x="0" y="69"/>
                              </a:lnTo>
                              <a:lnTo>
                                <a:pt x="16" y="33"/>
                              </a:lnTo>
                              <a:lnTo>
                                <a:pt x="26" y="18"/>
                              </a:lnTo>
                              <a:lnTo>
                                <a:pt x="36" y="0"/>
                              </a:lnTo>
                              <a:lnTo>
                                <a:pt x="4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4" name="Freeform 640"/>
                      <wps:cNvSpPr>
                        <a:spLocks/>
                      </wps:cNvSpPr>
                      <wps:spPr bwMode="auto">
                        <a:xfrm>
                          <a:off x="48147" y="109114"/>
                          <a:ext cx="2845" cy="1531"/>
                        </a:xfrm>
                        <a:custGeom>
                          <a:avLst/>
                          <a:gdLst>
                            <a:gd name="T0" fmla="*/ 0 w 13"/>
                            <a:gd name="T1" fmla="*/ 0 h 7"/>
                            <a:gd name="T2" fmla="*/ 13 w 13"/>
                            <a:gd name="T3" fmla="*/ 7 h 7"/>
                            <a:gd name="T4" fmla="*/ 0 w 13"/>
                            <a:gd name="T5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" h="7">
                              <a:moveTo>
                                <a:pt x="0" y="0"/>
                              </a:move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5" name="Freeform 641"/>
                      <wps:cNvSpPr>
                        <a:spLocks/>
                      </wps:cNvSpPr>
                      <wps:spPr bwMode="auto">
                        <a:xfrm>
                          <a:off x="33484" y="124202"/>
                          <a:ext cx="10286" cy="22741"/>
                        </a:xfrm>
                        <a:custGeom>
                          <a:avLst/>
                          <a:gdLst>
                            <a:gd name="T0" fmla="*/ 47 w 47"/>
                            <a:gd name="T1" fmla="*/ 6 h 104"/>
                            <a:gd name="T2" fmla="*/ 36 w 47"/>
                            <a:gd name="T3" fmla="*/ 31 h 104"/>
                            <a:gd name="T4" fmla="*/ 28 w 47"/>
                            <a:gd name="T5" fmla="*/ 55 h 104"/>
                            <a:gd name="T6" fmla="*/ 23 w 47"/>
                            <a:gd name="T7" fmla="*/ 78 h 104"/>
                            <a:gd name="T8" fmla="*/ 16 w 47"/>
                            <a:gd name="T9" fmla="*/ 104 h 104"/>
                            <a:gd name="T10" fmla="*/ 0 w 47"/>
                            <a:gd name="T11" fmla="*/ 99 h 104"/>
                            <a:gd name="T12" fmla="*/ 8 w 47"/>
                            <a:gd name="T13" fmla="*/ 73 h 104"/>
                            <a:gd name="T14" fmla="*/ 16 w 47"/>
                            <a:gd name="T15" fmla="*/ 49 h 104"/>
                            <a:gd name="T16" fmla="*/ 21 w 47"/>
                            <a:gd name="T17" fmla="*/ 26 h 104"/>
                            <a:gd name="T18" fmla="*/ 31 w 47"/>
                            <a:gd name="T19" fmla="*/ 0 h 104"/>
                            <a:gd name="T20" fmla="*/ 47 w 47"/>
                            <a:gd name="T21" fmla="*/ 6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7" h="104">
                              <a:moveTo>
                                <a:pt x="47" y="6"/>
                              </a:moveTo>
                              <a:lnTo>
                                <a:pt x="36" y="31"/>
                              </a:lnTo>
                              <a:lnTo>
                                <a:pt x="28" y="55"/>
                              </a:lnTo>
                              <a:lnTo>
                                <a:pt x="23" y="78"/>
                              </a:lnTo>
                              <a:lnTo>
                                <a:pt x="16" y="104"/>
                              </a:lnTo>
                              <a:lnTo>
                                <a:pt x="0" y="99"/>
                              </a:lnTo>
                              <a:lnTo>
                                <a:pt x="8" y="73"/>
                              </a:lnTo>
                              <a:lnTo>
                                <a:pt x="16" y="49"/>
                              </a:lnTo>
                              <a:lnTo>
                                <a:pt x="21" y="26"/>
                              </a:lnTo>
                              <a:lnTo>
                                <a:pt x="31" y="0"/>
                              </a:lnTo>
                              <a:lnTo>
                                <a:pt x="4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6" name="Freeform 642"/>
                      <wps:cNvSpPr>
                        <a:spLocks/>
                      </wps:cNvSpPr>
                      <wps:spPr bwMode="auto">
                        <a:xfrm>
                          <a:off x="40268" y="124202"/>
                          <a:ext cx="3502" cy="1312"/>
                        </a:xfrm>
                        <a:custGeom>
                          <a:avLst/>
                          <a:gdLst>
                            <a:gd name="T0" fmla="*/ 0 w 16"/>
                            <a:gd name="T1" fmla="*/ 0 h 6"/>
                            <a:gd name="T2" fmla="*/ 16 w 16"/>
                            <a:gd name="T3" fmla="*/ 6 h 6"/>
                            <a:gd name="T4" fmla="*/ 0 w 16"/>
                            <a:gd name="T5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6">
                              <a:moveTo>
                                <a:pt x="0" y="0"/>
                              </a:moveTo>
                              <a:lnTo>
                                <a:pt x="16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7" name="Rectangle 643"/>
                      <wps:cNvSpPr>
                        <a:spLocks noChangeArrowheads="1"/>
                      </wps:cNvSpPr>
                      <wps:spPr bwMode="auto">
                        <a:xfrm>
                          <a:off x="33484" y="146287"/>
                          <a:ext cx="3502" cy="2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8" name="Freeform 644"/>
                      <wps:cNvSpPr>
                        <a:spLocks/>
                      </wps:cNvSpPr>
                      <wps:spPr bwMode="auto">
                        <a:xfrm>
                          <a:off x="33484" y="145850"/>
                          <a:ext cx="3502" cy="1093"/>
                        </a:xfrm>
                        <a:custGeom>
                          <a:avLst/>
                          <a:gdLst>
                            <a:gd name="T0" fmla="*/ 16 w 16"/>
                            <a:gd name="T1" fmla="*/ 5 h 5"/>
                            <a:gd name="T2" fmla="*/ 16 w 16"/>
                            <a:gd name="T3" fmla="*/ 2 h 5"/>
                            <a:gd name="T4" fmla="*/ 0 w 16"/>
                            <a:gd name="T5" fmla="*/ 2 h 5"/>
                            <a:gd name="T6" fmla="*/ 16 w 16"/>
                            <a:gd name="T7" fmla="*/ 2 h 5"/>
                            <a:gd name="T8" fmla="*/ 0 w 16"/>
                            <a:gd name="T9" fmla="*/ 0 h 5"/>
                            <a:gd name="T10" fmla="*/ 16 w 16"/>
                            <a:gd name="T11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" h="5">
                              <a:moveTo>
                                <a:pt x="16" y="5"/>
                              </a:moveTo>
                              <a:lnTo>
                                <a:pt x="16" y="2"/>
                              </a:lnTo>
                              <a:lnTo>
                                <a:pt x="0" y="2"/>
                              </a:lnTo>
                              <a:lnTo>
                                <a:pt x="16" y="2"/>
                              </a:lnTo>
                              <a:lnTo>
                                <a:pt x="0" y="0"/>
                              </a:lnTo>
                              <a:lnTo>
                                <a:pt x="1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9" name="Freeform 645"/>
                      <wps:cNvSpPr>
                        <a:spLocks/>
                      </wps:cNvSpPr>
                      <wps:spPr bwMode="auto">
                        <a:xfrm>
                          <a:off x="27137" y="145850"/>
                          <a:ext cx="9848" cy="11808"/>
                        </a:xfrm>
                        <a:custGeom>
                          <a:avLst/>
                          <a:gdLst>
                            <a:gd name="T0" fmla="*/ 45 w 45"/>
                            <a:gd name="T1" fmla="*/ 5 h 54"/>
                            <a:gd name="T2" fmla="*/ 29 w 45"/>
                            <a:gd name="T3" fmla="*/ 31 h 54"/>
                            <a:gd name="T4" fmla="*/ 13 w 45"/>
                            <a:gd name="T5" fmla="*/ 54 h 54"/>
                            <a:gd name="T6" fmla="*/ 0 w 45"/>
                            <a:gd name="T7" fmla="*/ 46 h 54"/>
                            <a:gd name="T8" fmla="*/ 16 w 45"/>
                            <a:gd name="T9" fmla="*/ 23 h 54"/>
                            <a:gd name="T10" fmla="*/ 32 w 45"/>
                            <a:gd name="T11" fmla="*/ 0 h 54"/>
                            <a:gd name="T12" fmla="*/ 45 w 45"/>
                            <a:gd name="T13" fmla="*/ 5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5" h="54">
                              <a:moveTo>
                                <a:pt x="45" y="5"/>
                              </a:moveTo>
                              <a:lnTo>
                                <a:pt x="29" y="31"/>
                              </a:lnTo>
                              <a:lnTo>
                                <a:pt x="13" y="54"/>
                              </a:lnTo>
                              <a:lnTo>
                                <a:pt x="0" y="46"/>
                              </a:lnTo>
                              <a:lnTo>
                                <a:pt x="16" y="23"/>
                              </a:lnTo>
                              <a:lnTo>
                                <a:pt x="32" y="0"/>
                              </a:lnTo>
                              <a:lnTo>
                                <a:pt x="4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0" name="Freeform 646"/>
                      <wps:cNvSpPr>
                        <a:spLocks/>
                      </wps:cNvSpPr>
                      <wps:spPr bwMode="auto">
                        <a:xfrm>
                          <a:off x="18821" y="155908"/>
                          <a:ext cx="11161" cy="13557"/>
                        </a:xfrm>
                        <a:custGeom>
                          <a:avLst/>
                          <a:gdLst>
                            <a:gd name="T0" fmla="*/ 51 w 51"/>
                            <a:gd name="T1" fmla="*/ 8 h 62"/>
                            <a:gd name="T2" fmla="*/ 33 w 51"/>
                            <a:gd name="T3" fmla="*/ 36 h 62"/>
                            <a:gd name="T4" fmla="*/ 23 w 51"/>
                            <a:gd name="T5" fmla="*/ 49 h 62"/>
                            <a:gd name="T6" fmla="*/ 10 w 51"/>
                            <a:gd name="T7" fmla="*/ 62 h 62"/>
                            <a:gd name="T8" fmla="*/ 0 w 51"/>
                            <a:gd name="T9" fmla="*/ 52 h 62"/>
                            <a:gd name="T10" fmla="*/ 13 w 51"/>
                            <a:gd name="T11" fmla="*/ 39 h 62"/>
                            <a:gd name="T12" fmla="*/ 20 w 51"/>
                            <a:gd name="T13" fmla="*/ 28 h 62"/>
                            <a:gd name="T14" fmla="*/ 38 w 51"/>
                            <a:gd name="T15" fmla="*/ 0 h 62"/>
                            <a:gd name="T16" fmla="*/ 51 w 51"/>
                            <a:gd name="T17" fmla="*/ 8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" h="62">
                              <a:moveTo>
                                <a:pt x="51" y="8"/>
                              </a:moveTo>
                              <a:lnTo>
                                <a:pt x="33" y="36"/>
                              </a:lnTo>
                              <a:lnTo>
                                <a:pt x="23" y="49"/>
                              </a:lnTo>
                              <a:lnTo>
                                <a:pt x="10" y="62"/>
                              </a:lnTo>
                              <a:lnTo>
                                <a:pt x="0" y="52"/>
                              </a:lnTo>
                              <a:lnTo>
                                <a:pt x="13" y="39"/>
                              </a:lnTo>
                              <a:lnTo>
                                <a:pt x="20" y="28"/>
                              </a:lnTo>
                              <a:lnTo>
                                <a:pt x="38" y="0"/>
                              </a:lnTo>
                              <a:lnTo>
                                <a:pt x="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1" name="Freeform 647"/>
                      <wps:cNvSpPr>
                        <a:spLocks/>
                      </wps:cNvSpPr>
                      <wps:spPr bwMode="auto">
                        <a:xfrm>
                          <a:off x="27137" y="155908"/>
                          <a:ext cx="2845" cy="1749"/>
                        </a:xfrm>
                        <a:custGeom>
                          <a:avLst/>
                          <a:gdLst>
                            <a:gd name="T0" fmla="*/ 13 w 13"/>
                            <a:gd name="T1" fmla="*/ 8 h 8"/>
                            <a:gd name="T2" fmla="*/ 0 w 13"/>
                            <a:gd name="T3" fmla="*/ 0 h 8"/>
                            <a:gd name="T4" fmla="*/ 13 w 13"/>
                            <a:gd name="T5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" h="8">
                              <a:moveTo>
                                <a:pt x="13" y="8"/>
                              </a:moveTo>
                              <a:lnTo>
                                <a:pt x="0" y="0"/>
                              </a:lnTo>
                              <a:lnTo>
                                <a:pt x="1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2" name="Freeform 648"/>
                      <wps:cNvSpPr>
                        <a:spLocks/>
                      </wps:cNvSpPr>
                      <wps:spPr bwMode="auto">
                        <a:xfrm>
                          <a:off x="5034" y="167279"/>
                          <a:ext cx="15976" cy="11808"/>
                        </a:xfrm>
                        <a:custGeom>
                          <a:avLst/>
                          <a:gdLst>
                            <a:gd name="T0" fmla="*/ 73 w 73"/>
                            <a:gd name="T1" fmla="*/ 10 h 54"/>
                            <a:gd name="T2" fmla="*/ 57 w 73"/>
                            <a:gd name="T3" fmla="*/ 23 h 54"/>
                            <a:gd name="T4" fmla="*/ 42 w 73"/>
                            <a:gd name="T5" fmla="*/ 33 h 54"/>
                            <a:gd name="T6" fmla="*/ 26 w 73"/>
                            <a:gd name="T7" fmla="*/ 41 h 54"/>
                            <a:gd name="T8" fmla="*/ 8 w 73"/>
                            <a:gd name="T9" fmla="*/ 54 h 54"/>
                            <a:gd name="T10" fmla="*/ 0 w 73"/>
                            <a:gd name="T11" fmla="*/ 41 h 54"/>
                            <a:gd name="T12" fmla="*/ 18 w 73"/>
                            <a:gd name="T13" fmla="*/ 28 h 54"/>
                            <a:gd name="T14" fmla="*/ 34 w 73"/>
                            <a:gd name="T15" fmla="*/ 20 h 54"/>
                            <a:gd name="T16" fmla="*/ 47 w 73"/>
                            <a:gd name="T17" fmla="*/ 10 h 54"/>
                            <a:gd name="T18" fmla="*/ 63 w 73"/>
                            <a:gd name="T19" fmla="*/ 0 h 54"/>
                            <a:gd name="T20" fmla="*/ 73 w 73"/>
                            <a:gd name="T21" fmla="*/ 1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3" h="54">
                              <a:moveTo>
                                <a:pt x="73" y="10"/>
                              </a:moveTo>
                              <a:lnTo>
                                <a:pt x="57" y="23"/>
                              </a:lnTo>
                              <a:lnTo>
                                <a:pt x="42" y="33"/>
                              </a:lnTo>
                              <a:lnTo>
                                <a:pt x="26" y="41"/>
                              </a:lnTo>
                              <a:lnTo>
                                <a:pt x="8" y="54"/>
                              </a:lnTo>
                              <a:lnTo>
                                <a:pt x="0" y="41"/>
                              </a:lnTo>
                              <a:lnTo>
                                <a:pt x="18" y="28"/>
                              </a:lnTo>
                              <a:lnTo>
                                <a:pt x="34" y="20"/>
                              </a:lnTo>
                              <a:lnTo>
                                <a:pt x="47" y="10"/>
                              </a:lnTo>
                              <a:lnTo>
                                <a:pt x="63" y="0"/>
                              </a:lnTo>
                              <a:lnTo>
                                <a:pt x="7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" name="Freeform 649"/>
                      <wps:cNvSpPr>
                        <a:spLocks/>
                      </wps:cNvSpPr>
                      <wps:spPr bwMode="auto">
                        <a:xfrm>
                          <a:off x="18821" y="167279"/>
                          <a:ext cx="2188" cy="2187"/>
                        </a:xfrm>
                        <a:custGeom>
                          <a:avLst/>
                          <a:gdLst>
                            <a:gd name="T0" fmla="*/ 1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0" y="10"/>
                              </a:moveTo>
                              <a:lnTo>
                                <a:pt x="0" y="0"/>
                              </a:lnTo>
                              <a:lnTo>
                                <a:pt x="1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4" name="Freeform 650"/>
                      <wps:cNvSpPr>
                        <a:spLocks/>
                      </wps:cNvSpPr>
                      <wps:spPr bwMode="auto">
                        <a:xfrm>
                          <a:off x="20353" y="204452"/>
                          <a:ext cx="9629" cy="11371"/>
                        </a:xfrm>
                        <a:custGeom>
                          <a:avLst/>
                          <a:gdLst>
                            <a:gd name="T0" fmla="*/ 0 w 44"/>
                            <a:gd name="T1" fmla="*/ 42 h 52"/>
                            <a:gd name="T2" fmla="*/ 34 w 44"/>
                            <a:gd name="T3" fmla="*/ 0 h 52"/>
                            <a:gd name="T4" fmla="*/ 44 w 44"/>
                            <a:gd name="T5" fmla="*/ 11 h 52"/>
                            <a:gd name="T6" fmla="*/ 11 w 44"/>
                            <a:gd name="T7" fmla="*/ 52 h 52"/>
                            <a:gd name="T8" fmla="*/ 0 w 44"/>
                            <a:gd name="T9" fmla="*/ 4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" h="52">
                              <a:moveTo>
                                <a:pt x="0" y="42"/>
                              </a:moveTo>
                              <a:lnTo>
                                <a:pt x="34" y="0"/>
                              </a:lnTo>
                              <a:lnTo>
                                <a:pt x="44" y="11"/>
                              </a:lnTo>
                              <a:lnTo>
                                <a:pt x="11" y="52"/>
                              </a:lnTo>
                              <a:lnTo>
                                <a:pt x="0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5" name="Freeform 651"/>
                      <wps:cNvSpPr>
                        <a:spLocks/>
                      </wps:cNvSpPr>
                      <wps:spPr bwMode="auto">
                        <a:xfrm>
                          <a:off x="27794" y="198767"/>
                          <a:ext cx="6784" cy="8091"/>
                        </a:xfrm>
                        <a:custGeom>
                          <a:avLst/>
                          <a:gdLst>
                            <a:gd name="T0" fmla="*/ 0 w 31"/>
                            <a:gd name="T1" fmla="*/ 26 h 37"/>
                            <a:gd name="T2" fmla="*/ 18 w 31"/>
                            <a:gd name="T3" fmla="*/ 0 h 37"/>
                            <a:gd name="T4" fmla="*/ 31 w 31"/>
                            <a:gd name="T5" fmla="*/ 11 h 37"/>
                            <a:gd name="T6" fmla="*/ 10 w 31"/>
                            <a:gd name="T7" fmla="*/ 37 h 37"/>
                            <a:gd name="T8" fmla="*/ 0 w 31"/>
                            <a:gd name="T9" fmla="*/ 26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" h="37">
                              <a:moveTo>
                                <a:pt x="0" y="26"/>
                              </a:moveTo>
                              <a:lnTo>
                                <a:pt x="18" y="0"/>
                              </a:lnTo>
                              <a:lnTo>
                                <a:pt x="31" y="11"/>
                              </a:lnTo>
                              <a:lnTo>
                                <a:pt x="10" y="37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6" name="Freeform 652"/>
                      <wps:cNvSpPr>
                        <a:spLocks/>
                      </wps:cNvSpPr>
                      <wps:spPr bwMode="auto">
                        <a:xfrm>
                          <a:off x="27794" y="204452"/>
                          <a:ext cx="2188" cy="2405"/>
                        </a:xfrm>
                        <a:custGeom>
                          <a:avLst/>
                          <a:gdLst>
                            <a:gd name="T0" fmla="*/ 10 w 10"/>
                            <a:gd name="T1" fmla="*/ 11 h 11"/>
                            <a:gd name="T2" fmla="*/ 0 w 10"/>
                            <a:gd name="T3" fmla="*/ 0 h 11"/>
                            <a:gd name="T4" fmla="*/ 10 w 10"/>
                            <a:gd name="T5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11">
                              <a:moveTo>
                                <a:pt x="10" y="11"/>
                              </a:moveTo>
                              <a:lnTo>
                                <a:pt x="0" y="0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7" name="Freeform 653"/>
                      <wps:cNvSpPr>
                        <a:spLocks/>
                      </wps:cNvSpPr>
                      <wps:spPr bwMode="auto">
                        <a:xfrm>
                          <a:off x="32390" y="187615"/>
                          <a:ext cx="15319" cy="13557"/>
                        </a:xfrm>
                        <a:custGeom>
                          <a:avLst/>
                          <a:gdLst>
                            <a:gd name="T0" fmla="*/ 0 w 70"/>
                            <a:gd name="T1" fmla="*/ 51 h 62"/>
                            <a:gd name="T2" fmla="*/ 28 w 70"/>
                            <a:gd name="T3" fmla="*/ 26 h 62"/>
                            <a:gd name="T4" fmla="*/ 59 w 70"/>
                            <a:gd name="T5" fmla="*/ 0 h 62"/>
                            <a:gd name="T6" fmla="*/ 70 w 70"/>
                            <a:gd name="T7" fmla="*/ 10 h 62"/>
                            <a:gd name="T8" fmla="*/ 39 w 70"/>
                            <a:gd name="T9" fmla="*/ 36 h 62"/>
                            <a:gd name="T10" fmla="*/ 8 w 70"/>
                            <a:gd name="T11" fmla="*/ 62 h 62"/>
                            <a:gd name="T12" fmla="*/ 0 w 70"/>
                            <a:gd name="T13" fmla="*/ 51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0" h="62">
                              <a:moveTo>
                                <a:pt x="0" y="51"/>
                              </a:moveTo>
                              <a:lnTo>
                                <a:pt x="28" y="26"/>
                              </a:lnTo>
                              <a:lnTo>
                                <a:pt x="59" y="0"/>
                              </a:lnTo>
                              <a:lnTo>
                                <a:pt x="70" y="10"/>
                              </a:lnTo>
                              <a:lnTo>
                                <a:pt x="39" y="36"/>
                              </a:lnTo>
                              <a:lnTo>
                                <a:pt x="8" y="62"/>
                              </a:lnTo>
                              <a:lnTo>
                                <a:pt x="0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8" name="Freeform 654"/>
                      <wps:cNvSpPr>
                        <a:spLocks/>
                      </wps:cNvSpPr>
                      <wps:spPr bwMode="auto">
                        <a:xfrm>
                          <a:off x="31733" y="198767"/>
                          <a:ext cx="2845" cy="2405"/>
                        </a:xfrm>
                        <a:custGeom>
                          <a:avLst/>
                          <a:gdLst>
                            <a:gd name="T0" fmla="*/ 0 w 13"/>
                            <a:gd name="T1" fmla="*/ 0 h 11"/>
                            <a:gd name="T2" fmla="*/ 3 w 13"/>
                            <a:gd name="T3" fmla="*/ 0 h 11"/>
                            <a:gd name="T4" fmla="*/ 11 w 13"/>
                            <a:gd name="T5" fmla="*/ 11 h 11"/>
                            <a:gd name="T6" fmla="*/ 13 w 13"/>
                            <a:gd name="T7" fmla="*/ 11 h 11"/>
                            <a:gd name="T8" fmla="*/ 0 w 13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1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11" y="11"/>
                              </a:lnTo>
                              <a:lnTo>
                                <a:pt x="13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9" name="Freeform 655"/>
                      <wps:cNvSpPr>
                        <a:spLocks/>
                      </wps:cNvSpPr>
                      <wps:spPr bwMode="auto">
                        <a:xfrm>
                          <a:off x="45302" y="177994"/>
                          <a:ext cx="12037" cy="11808"/>
                        </a:xfrm>
                        <a:custGeom>
                          <a:avLst/>
                          <a:gdLst>
                            <a:gd name="T0" fmla="*/ 0 w 55"/>
                            <a:gd name="T1" fmla="*/ 44 h 54"/>
                            <a:gd name="T2" fmla="*/ 24 w 55"/>
                            <a:gd name="T3" fmla="*/ 23 h 54"/>
                            <a:gd name="T4" fmla="*/ 44 w 55"/>
                            <a:gd name="T5" fmla="*/ 0 h 54"/>
                            <a:gd name="T6" fmla="*/ 55 w 55"/>
                            <a:gd name="T7" fmla="*/ 10 h 54"/>
                            <a:gd name="T8" fmla="*/ 34 w 55"/>
                            <a:gd name="T9" fmla="*/ 33 h 54"/>
                            <a:gd name="T10" fmla="*/ 11 w 55"/>
                            <a:gd name="T11" fmla="*/ 54 h 54"/>
                            <a:gd name="T12" fmla="*/ 0 w 55"/>
                            <a:gd name="T13" fmla="*/ 4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5" h="54">
                              <a:moveTo>
                                <a:pt x="0" y="44"/>
                              </a:moveTo>
                              <a:lnTo>
                                <a:pt x="24" y="23"/>
                              </a:lnTo>
                              <a:lnTo>
                                <a:pt x="44" y="0"/>
                              </a:lnTo>
                              <a:lnTo>
                                <a:pt x="55" y="10"/>
                              </a:lnTo>
                              <a:lnTo>
                                <a:pt x="34" y="33"/>
                              </a:lnTo>
                              <a:lnTo>
                                <a:pt x="11" y="54"/>
                              </a:ln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0" name="Freeform 656"/>
                      <wps:cNvSpPr>
                        <a:spLocks/>
                      </wps:cNvSpPr>
                      <wps:spPr bwMode="auto">
                        <a:xfrm>
                          <a:off x="45302" y="187615"/>
                          <a:ext cx="2407" cy="2187"/>
                        </a:xfrm>
                        <a:custGeom>
                          <a:avLst/>
                          <a:gdLst>
                            <a:gd name="T0" fmla="*/ 11 w 11"/>
                            <a:gd name="T1" fmla="*/ 10 h 10"/>
                            <a:gd name="T2" fmla="*/ 0 w 11"/>
                            <a:gd name="T3" fmla="*/ 0 h 10"/>
                            <a:gd name="T4" fmla="*/ 11 w 11"/>
                            <a:gd name="T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1" y="10"/>
                              </a:moveTo>
                              <a:lnTo>
                                <a:pt x="0" y="0"/>
                              </a:lnTo>
                              <a:lnTo>
                                <a:pt x="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1" name="Freeform 657"/>
                      <wps:cNvSpPr>
                        <a:spLocks/>
                      </wps:cNvSpPr>
                      <wps:spPr bwMode="auto">
                        <a:xfrm>
                          <a:off x="54931" y="167279"/>
                          <a:ext cx="9848" cy="12901"/>
                        </a:xfrm>
                        <a:custGeom>
                          <a:avLst/>
                          <a:gdLst>
                            <a:gd name="T0" fmla="*/ 0 w 45"/>
                            <a:gd name="T1" fmla="*/ 49 h 59"/>
                            <a:gd name="T2" fmla="*/ 8 w 45"/>
                            <a:gd name="T3" fmla="*/ 38 h 59"/>
                            <a:gd name="T4" fmla="*/ 16 w 45"/>
                            <a:gd name="T5" fmla="*/ 26 h 59"/>
                            <a:gd name="T6" fmla="*/ 24 w 45"/>
                            <a:gd name="T7" fmla="*/ 13 h 59"/>
                            <a:gd name="T8" fmla="*/ 32 w 45"/>
                            <a:gd name="T9" fmla="*/ 0 h 59"/>
                            <a:gd name="T10" fmla="*/ 45 w 45"/>
                            <a:gd name="T11" fmla="*/ 5 h 59"/>
                            <a:gd name="T12" fmla="*/ 37 w 45"/>
                            <a:gd name="T13" fmla="*/ 20 h 59"/>
                            <a:gd name="T14" fmla="*/ 29 w 45"/>
                            <a:gd name="T15" fmla="*/ 33 h 59"/>
                            <a:gd name="T16" fmla="*/ 21 w 45"/>
                            <a:gd name="T17" fmla="*/ 46 h 59"/>
                            <a:gd name="T18" fmla="*/ 11 w 45"/>
                            <a:gd name="T19" fmla="*/ 59 h 59"/>
                            <a:gd name="T20" fmla="*/ 0 w 45"/>
                            <a:gd name="T21" fmla="*/ 4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5" h="59">
                              <a:moveTo>
                                <a:pt x="0" y="49"/>
                              </a:moveTo>
                              <a:lnTo>
                                <a:pt x="8" y="38"/>
                              </a:lnTo>
                              <a:lnTo>
                                <a:pt x="16" y="26"/>
                              </a:lnTo>
                              <a:lnTo>
                                <a:pt x="24" y="13"/>
                              </a:lnTo>
                              <a:lnTo>
                                <a:pt x="32" y="0"/>
                              </a:lnTo>
                              <a:lnTo>
                                <a:pt x="45" y="5"/>
                              </a:lnTo>
                              <a:lnTo>
                                <a:pt x="37" y="20"/>
                              </a:lnTo>
                              <a:lnTo>
                                <a:pt x="29" y="33"/>
                              </a:lnTo>
                              <a:lnTo>
                                <a:pt x="21" y="46"/>
                              </a:lnTo>
                              <a:lnTo>
                                <a:pt x="11" y="59"/>
                              </a:lnTo>
                              <a:lnTo>
                                <a:pt x="0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2" name="Freeform 658"/>
                      <wps:cNvSpPr>
                        <a:spLocks/>
                      </wps:cNvSpPr>
                      <wps:spPr bwMode="auto">
                        <a:xfrm>
                          <a:off x="54931" y="177994"/>
                          <a:ext cx="2407" cy="2843"/>
                        </a:xfrm>
                        <a:custGeom>
                          <a:avLst/>
                          <a:gdLst>
                            <a:gd name="T0" fmla="*/ 11 w 11"/>
                            <a:gd name="T1" fmla="*/ 10 h 13"/>
                            <a:gd name="T2" fmla="*/ 8 w 11"/>
                            <a:gd name="T3" fmla="*/ 13 h 13"/>
                            <a:gd name="T4" fmla="*/ 11 w 11"/>
                            <a:gd name="T5" fmla="*/ 10 h 13"/>
                            <a:gd name="T6" fmla="*/ 0 w 11"/>
                            <a:gd name="T7" fmla="*/ 0 h 13"/>
                            <a:gd name="T8" fmla="*/ 11 w 11"/>
                            <a:gd name="T9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10"/>
                              </a:moveTo>
                              <a:lnTo>
                                <a:pt x="8" y="13"/>
                              </a:lnTo>
                              <a:lnTo>
                                <a:pt x="11" y="10"/>
                              </a:lnTo>
                              <a:lnTo>
                                <a:pt x="0" y="0"/>
                              </a:lnTo>
                              <a:lnTo>
                                <a:pt x="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3" name="Rectangle 659"/>
                      <wps:cNvSpPr>
                        <a:spLocks noChangeArrowheads="1"/>
                      </wps:cNvSpPr>
                      <wps:spPr bwMode="auto">
                        <a:xfrm>
                          <a:off x="61934" y="167716"/>
                          <a:ext cx="2845" cy="2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4" name="Freeform 660"/>
                      <wps:cNvSpPr>
                        <a:spLocks/>
                      </wps:cNvSpPr>
                      <wps:spPr bwMode="auto">
                        <a:xfrm>
                          <a:off x="61934" y="167279"/>
                          <a:ext cx="3283" cy="1093"/>
                        </a:xfrm>
                        <a:custGeom>
                          <a:avLst/>
                          <a:gdLst>
                            <a:gd name="T0" fmla="*/ 13 w 15"/>
                            <a:gd name="T1" fmla="*/ 5 h 5"/>
                            <a:gd name="T2" fmla="*/ 15 w 15"/>
                            <a:gd name="T3" fmla="*/ 2 h 5"/>
                            <a:gd name="T4" fmla="*/ 13 w 15"/>
                            <a:gd name="T5" fmla="*/ 2 h 5"/>
                            <a:gd name="T6" fmla="*/ 0 w 15"/>
                            <a:gd name="T7" fmla="*/ 2 h 5"/>
                            <a:gd name="T8" fmla="*/ 0 w 15"/>
                            <a:gd name="T9" fmla="*/ 0 h 5"/>
                            <a:gd name="T10" fmla="*/ 13 w 15"/>
                            <a:gd name="T11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13" y="5"/>
                              </a:moveTo>
                              <a:lnTo>
                                <a:pt x="15" y="2"/>
                              </a:lnTo>
                              <a:lnTo>
                                <a:pt x="13" y="2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5" name="Freeform 661"/>
                      <wps:cNvSpPr>
                        <a:spLocks/>
                      </wps:cNvSpPr>
                      <wps:spPr bwMode="auto">
                        <a:xfrm>
                          <a:off x="61934" y="138415"/>
                          <a:ext cx="11818" cy="29957"/>
                        </a:xfrm>
                        <a:custGeom>
                          <a:avLst/>
                          <a:gdLst>
                            <a:gd name="T0" fmla="*/ 0 w 54"/>
                            <a:gd name="T1" fmla="*/ 132 h 137"/>
                            <a:gd name="T2" fmla="*/ 5 w 54"/>
                            <a:gd name="T3" fmla="*/ 119 h 137"/>
                            <a:gd name="T4" fmla="*/ 7 w 54"/>
                            <a:gd name="T5" fmla="*/ 106 h 137"/>
                            <a:gd name="T6" fmla="*/ 15 w 54"/>
                            <a:gd name="T7" fmla="*/ 72 h 137"/>
                            <a:gd name="T8" fmla="*/ 20 w 54"/>
                            <a:gd name="T9" fmla="*/ 54 h 137"/>
                            <a:gd name="T10" fmla="*/ 26 w 54"/>
                            <a:gd name="T11" fmla="*/ 36 h 137"/>
                            <a:gd name="T12" fmla="*/ 31 w 54"/>
                            <a:gd name="T13" fmla="*/ 18 h 137"/>
                            <a:gd name="T14" fmla="*/ 41 w 54"/>
                            <a:gd name="T15" fmla="*/ 0 h 137"/>
                            <a:gd name="T16" fmla="*/ 54 w 54"/>
                            <a:gd name="T17" fmla="*/ 5 h 137"/>
                            <a:gd name="T18" fmla="*/ 46 w 54"/>
                            <a:gd name="T19" fmla="*/ 23 h 137"/>
                            <a:gd name="T20" fmla="*/ 38 w 54"/>
                            <a:gd name="T21" fmla="*/ 41 h 137"/>
                            <a:gd name="T22" fmla="*/ 33 w 54"/>
                            <a:gd name="T23" fmla="*/ 57 h 137"/>
                            <a:gd name="T24" fmla="*/ 31 w 54"/>
                            <a:gd name="T25" fmla="*/ 75 h 137"/>
                            <a:gd name="T26" fmla="*/ 23 w 54"/>
                            <a:gd name="T27" fmla="*/ 108 h 137"/>
                            <a:gd name="T28" fmla="*/ 18 w 54"/>
                            <a:gd name="T29" fmla="*/ 124 h 137"/>
                            <a:gd name="T30" fmla="*/ 13 w 54"/>
                            <a:gd name="T31" fmla="*/ 137 h 137"/>
                            <a:gd name="T32" fmla="*/ 0 w 54"/>
                            <a:gd name="T33" fmla="*/ 132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4" h="137">
                              <a:moveTo>
                                <a:pt x="0" y="132"/>
                              </a:moveTo>
                              <a:lnTo>
                                <a:pt x="5" y="119"/>
                              </a:lnTo>
                              <a:lnTo>
                                <a:pt x="7" y="106"/>
                              </a:lnTo>
                              <a:lnTo>
                                <a:pt x="15" y="72"/>
                              </a:lnTo>
                              <a:lnTo>
                                <a:pt x="20" y="54"/>
                              </a:lnTo>
                              <a:lnTo>
                                <a:pt x="26" y="36"/>
                              </a:lnTo>
                              <a:lnTo>
                                <a:pt x="31" y="18"/>
                              </a:lnTo>
                              <a:lnTo>
                                <a:pt x="41" y="0"/>
                              </a:lnTo>
                              <a:lnTo>
                                <a:pt x="54" y="5"/>
                              </a:lnTo>
                              <a:lnTo>
                                <a:pt x="46" y="23"/>
                              </a:lnTo>
                              <a:lnTo>
                                <a:pt x="38" y="41"/>
                              </a:lnTo>
                              <a:lnTo>
                                <a:pt x="33" y="57"/>
                              </a:lnTo>
                              <a:lnTo>
                                <a:pt x="31" y="75"/>
                              </a:lnTo>
                              <a:lnTo>
                                <a:pt x="23" y="108"/>
                              </a:lnTo>
                              <a:lnTo>
                                <a:pt x="18" y="124"/>
                              </a:lnTo>
                              <a:lnTo>
                                <a:pt x="13" y="137"/>
                              </a:lnTo>
                              <a:lnTo>
                                <a:pt x="0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6" name="Freeform 662"/>
                      <wps:cNvSpPr>
                        <a:spLocks/>
                      </wps:cNvSpPr>
                      <wps:spPr bwMode="auto">
                        <a:xfrm>
                          <a:off x="70907" y="128794"/>
                          <a:ext cx="9192" cy="11371"/>
                        </a:xfrm>
                        <a:custGeom>
                          <a:avLst/>
                          <a:gdLst>
                            <a:gd name="T0" fmla="*/ 0 w 42"/>
                            <a:gd name="T1" fmla="*/ 41 h 52"/>
                            <a:gd name="T2" fmla="*/ 8 w 42"/>
                            <a:gd name="T3" fmla="*/ 31 h 52"/>
                            <a:gd name="T4" fmla="*/ 16 w 42"/>
                            <a:gd name="T5" fmla="*/ 21 h 52"/>
                            <a:gd name="T6" fmla="*/ 29 w 42"/>
                            <a:gd name="T7" fmla="*/ 0 h 52"/>
                            <a:gd name="T8" fmla="*/ 42 w 42"/>
                            <a:gd name="T9" fmla="*/ 10 h 52"/>
                            <a:gd name="T10" fmla="*/ 26 w 42"/>
                            <a:gd name="T11" fmla="*/ 31 h 52"/>
                            <a:gd name="T12" fmla="*/ 21 w 42"/>
                            <a:gd name="T13" fmla="*/ 39 h 52"/>
                            <a:gd name="T14" fmla="*/ 13 w 42"/>
                            <a:gd name="T15" fmla="*/ 52 h 52"/>
                            <a:gd name="T16" fmla="*/ 0 w 42"/>
                            <a:gd name="T17" fmla="*/ 41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2" h="52">
                              <a:moveTo>
                                <a:pt x="0" y="41"/>
                              </a:moveTo>
                              <a:lnTo>
                                <a:pt x="8" y="31"/>
                              </a:lnTo>
                              <a:lnTo>
                                <a:pt x="16" y="21"/>
                              </a:lnTo>
                              <a:lnTo>
                                <a:pt x="29" y="0"/>
                              </a:lnTo>
                              <a:lnTo>
                                <a:pt x="42" y="10"/>
                              </a:lnTo>
                              <a:lnTo>
                                <a:pt x="26" y="31"/>
                              </a:lnTo>
                              <a:lnTo>
                                <a:pt x="21" y="39"/>
                              </a:lnTo>
                              <a:lnTo>
                                <a:pt x="13" y="52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7" name="Freeform 663"/>
                      <wps:cNvSpPr>
                        <a:spLocks/>
                      </wps:cNvSpPr>
                      <wps:spPr bwMode="auto">
                        <a:xfrm>
                          <a:off x="70907" y="137759"/>
                          <a:ext cx="2845" cy="2405"/>
                        </a:xfrm>
                        <a:custGeom>
                          <a:avLst/>
                          <a:gdLst>
                            <a:gd name="T0" fmla="*/ 0 w 13"/>
                            <a:gd name="T1" fmla="*/ 3 h 11"/>
                            <a:gd name="T2" fmla="*/ 0 w 13"/>
                            <a:gd name="T3" fmla="*/ 0 h 11"/>
                            <a:gd name="T4" fmla="*/ 13 w 13"/>
                            <a:gd name="T5" fmla="*/ 11 h 11"/>
                            <a:gd name="T6" fmla="*/ 13 w 13"/>
                            <a:gd name="T7" fmla="*/ 8 h 11"/>
                            <a:gd name="T8" fmla="*/ 0 w 13"/>
                            <a:gd name="T9" fmla="*/ 3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1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13" y="11"/>
                              </a:lnTo>
                              <a:lnTo>
                                <a:pt x="13" y="8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8" name="Freeform 664"/>
                      <wps:cNvSpPr>
                        <a:spLocks/>
                      </wps:cNvSpPr>
                      <wps:spPr bwMode="auto">
                        <a:xfrm>
                          <a:off x="77253" y="111957"/>
                          <a:ext cx="16851" cy="19024"/>
                        </a:xfrm>
                        <a:custGeom>
                          <a:avLst/>
                          <a:gdLst>
                            <a:gd name="T0" fmla="*/ 0 w 77"/>
                            <a:gd name="T1" fmla="*/ 77 h 87"/>
                            <a:gd name="T2" fmla="*/ 31 w 77"/>
                            <a:gd name="T3" fmla="*/ 38 h 87"/>
                            <a:gd name="T4" fmla="*/ 49 w 77"/>
                            <a:gd name="T5" fmla="*/ 20 h 87"/>
                            <a:gd name="T6" fmla="*/ 67 w 77"/>
                            <a:gd name="T7" fmla="*/ 0 h 87"/>
                            <a:gd name="T8" fmla="*/ 77 w 77"/>
                            <a:gd name="T9" fmla="*/ 12 h 87"/>
                            <a:gd name="T10" fmla="*/ 59 w 77"/>
                            <a:gd name="T11" fmla="*/ 31 h 87"/>
                            <a:gd name="T12" fmla="*/ 44 w 77"/>
                            <a:gd name="T13" fmla="*/ 49 h 87"/>
                            <a:gd name="T14" fmla="*/ 13 w 77"/>
                            <a:gd name="T15" fmla="*/ 87 h 87"/>
                            <a:gd name="T16" fmla="*/ 0 w 77"/>
                            <a:gd name="T17" fmla="*/ 77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0" y="77"/>
                              </a:moveTo>
                              <a:lnTo>
                                <a:pt x="31" y="38"/>
                              </a:lnTo>
                              <a:lnTo>
                                <a:pt x="49" y="20"/>
                              </a:lnTo>
                              <a:lnTo>
                                <a:pt x="67" y="0"/>
                              </a:lnTo>
                              <a:lnTo>
                                <a:pt x="77" y="12"/>
                              </a:lnTo>
                              <a:lnTo>
                                <a:pt x="59" y="31"/>
                              </a:lnTo>
                              <a:lnTo>
                                <a:pt x="44" y="49"/>
                              </a:lnTo>
                              <a:lnTo>
                                <a:pt x="13" y="87"/>
                              </a:lnTo>
                              <a:lnTo>
                                <a:pt x="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9" name="Freeform 665"/>
                      <wps:cNvSpPr>
                        <a:spLocks/>
                      </wps:cNvSpPr>
                      <wps:spPr bwMode="auto">
                        <a:xfrm>
                          <a:off x="77253" y="128794"/>
                          <a:ext cx="2845" cy="2187"/>
                        </a:xfrm>
                        <a:custGeom>
                          <a:avLst/>
                          <a:gdLst>
                            <a:gd name="T0" fmla="*/ 0 w 13"/>
                            <a:gd name="T1" fmla="*/ 0 h 10"/>
                            <a:gd name="T2" fmla="*/ 13 w 13"/>
                            <a:gd name="T3" fmla="*/ 10 h 10"/>
                            <a:gd name="T4" fmla="*/ 0 w 13"/>
                            <a:gd name="T5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" h="10">
                              <a:moveTo>
                                <a:pt x="0" y="0"/>
                              </a:moveTo>
                              <a:lnTo>
                                <a:pt x="13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0" name="Freeform 666"/>
                      <wps:cNvSpPr>
                        <a:spLocks/>
                      </wps:cNvSpPr>
                      <wps:spPr bwMode="auto">
                        <a:xfrm>
                          <a:off x="91916" y="98837"/>
                          <a:ext cx="17070" cy="15744"/>
                        </a:xfrm>
                        <a:custGeom>
                          <a:avLst/>
                          <a:gdLst>
                            <a:gd name="T0" fmla="*/ 0 w 78"/>
                            <a:gd name="T1" fmla="*/ 60 h 72"/>
                            <a:gd name="T2" fmla="*/ 18 w 78"/>
                            <a:gd name="T3" fmla="*/ 44 h 72"/>
                            <a:gd name="T4" fmla="*/ 34 w 78"/>
                            <a:gd name="T5" fmla="*/ 31 h 72"/>
                            <a:gd name="T6" fmla="*/ 49 w 78"/>
                            <a:gd name="T7" fmla="*/ 18 h 72"/>
                            <a:gd name="T8" fmla="*/ 67 w 78"/>
                            <a:gd name="T9" fmla="*/ 0 h 72"/>
                            <a:gd name="T10" fmla="*/ 78 w 78"/>
                            <a:gd name="T11" fmla="*/ 13 h 72"/>
                            <a:gd name="T12" fmla="*/ 60 w 78"/>
                            <a:gd name="T13" fmla="*/ 29 h 72"/>
                            <a:gd name="T14" fmla="*/ 44 w 78"/>
                            <a:gd name="T15" fmla="*/ 41 h 72"/>
                            <a:gd name="T16" fmla="*/ 26 w 78"/>
                            <a:gd name="T17" fmla="*/ 54 h 72"/>
                            <a:gd name="T18" fmla="*/ 10 w 78"/>
                            <a:gd name="T19" fmla="*/ 72 h 72"/>
                            <a:gd name="T20" fmla="*/ 0 w 78"/>
                            <a:gd name="T21" fmla="*/ 6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8" h="72">
                              <a:moveTo>
                                <a:pt x="0" y="60"/>
                              </a:moveTo>
                              <a:lnTo>
                                <a:pt x="18" y="44"/>
                              </a:lnTo>
                              <a:lnTo>
                                <a:pt x="34" y="31"/>
                              </a:lnTo>
                              <a:lnTo>
                                <a:pt x="49" y="18"/>
                              </a:lnTo>
                              <a:lnTo>
                                <a:pt x="67" y="0"/>
                              </a:lnTo>
                              <a:lnTo>
                                <a:pt x="78" y="13"/>
                              </a:lnTo>
                              <a:lnTo>
                                <a:pt x="60" y="29"/>
                              </a:lnTo>
                              <a:lnTo>
                                <a:pt x="44" y="41"/>
                              </a:lnTo>
                              <a:lnTo>
                                <a:pt x="26" y="54"/>
                              </a:lnTo>
                              <a:lnTo>
                                <a:pt x="10" y="72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1" name="Freeform 667"/>
                      <wps:cNvSpPr>
                        <a:spLocks/>
                      </wps:cNvSpPr>
                      <wps:spPr bwMode="auto">
                        <a:xfrm>
                          <a:off x="91916" y="111957"/>
                          <a:ext cx="2188" cy="2624"/>
                        </a:xfrm>
                        <a:custGeom>
                          <a:avLst/>
                          <a:gdLst>
                            <a:gd name="T0" fmla="*/ 0 w 10"/>
                            <a:gd name="T1" fmla="*/ 0 h 12"/>
                            <a:gd name="T2" fmla="*/ 10 w 10"/>
                            <a:gd name="T3" fmla="*/ 12 h 12"/>
                            <a:gd name="T4" fmla="*/ 0 w 10"/>
                            <a:gd name="T5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0" y="0"/>
                              </a:moveTo>
                              <a:lnTo>
                                <a:pt x="1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2" name="Freeform 668"/>
                      <wps:cNvSpPr>
                        <a:spLocks/>
                      </wps:cNvSpPr>
                      <wps:spPr bwMode="auto">
                        <a:xfrm>
                          <a:off x="106579" y="79594"/>
                          <a:ext cx="14882" cy="21429"/>
                        </a:xfrm>
                        <a:custGeom>
                          <a:avLst/>
                          <a:gdLst>
                            <a:gd name="T0" fmla="*/ 0 w 68"/>
                            <a:gd name="T1" fmla="*/ 91 h 98"/>
                            <a:gd name="T2" fmla="*/ 19 w 68"/>
                            <a:gd name="T3" fmla="*/ 67 h 98"/>
                            <a:gd name="T4" fmla="*/ 32 w 68"/>
                            <a:gd name="T5" fmla="*/ 47 h 98"/>
                            <a:gd name="T6" fmla="*/ 44 w 68"/>
                            <a:gd name="T7" fmla="*/ 26 h 98"/>
                            <a:gd name="T8" fmla="*/ 55 w 68"/>
                            <a:gd name="T9" fmla="*/ 0 h 98"/>
                            <a:gd name="T10" fmla="*/ 68 w 68"/>
                            <a:gd name="T11" fmla="*/ 8 h 98"/>
                            <a:gd name="T12" fmla="*/ 57 w 68"/>
                            <a:gd name="T13" fmla="*/ 34 h 98"/>
                            <a:gd name="T14" fmla="*/ 44 w 68"/>
                            <a:gd name="T15" fmla="*/ 55 h 98"/>
                            <a:gd name="T16" fmla="*/ 29 w 68"/>
                            <a:gd name="T17" fmla="*/ 75 h 98"/>
                            <a:gd name="T18" fmla="*/ 11 w 68"/>
                            <a:gd name="T19" fmla="*/ 98 h 98"/>
                            <a:gd name="T20" fmla="*/ 0 w 68"/>
                            <a:gd name="T21" fmla="*/ 91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8" h="98">
                              <a:moveTo>
                                <a:pt x="0" y="91"/>
                              </a:moveTo>
                              <a:lnTo>
                                <a:pt x="19" y="67"/>
                              </a:lnTo>
                              <a:lnTo>
                                <a:pt x="32" y="47"/>
                              </a:lnTo>
                              <a:lnTo>
                                <a:pt x="44" y="26"/>
                              </a:lnTo>
                              <a:lnTo>
                                <a:pt x="55" y="0"/>
                              </a:lnTo>
                              <a:lnTo>
                                <a:pt x="68" y="8"/>
                              </a:lnTo>
                              <a:lnTo>
                                <a:pt x="57" y="34"/>
                              </a:lnTo>
                              <a:lnTo>
                                <a:pt x="44" y="55"/>
                              </a:lnTo>
                              <a:lnTo>
                                <a:pt x="29" y="75"/>
                              </a:lnTo>
                              <a:lnTo>
                                <a:pt x="11" y="98"/>
                              </a:lnTo>
                              <a:lnTo>
                                <a:pt x="0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3" name="Freeform 669"/>
                      <wps:cNvSpPr>
                        <a:spLocks/>
                      </wps:cNvSpPr>
                      <wps:spPr bwMode="auto">
                        <a:xfrm>
                          <a:off x="106579" y="98837"/>
                          <a:ext cx="2407" cy="2843"/>
                        </a:xfrm>
                        <a:custGeom>
                          <a:avLst/>
                          <a:gdLst>
                            <a:gd name="T0" fmla="*/ 11 w 11"/>
                            <a:gd name="T1" fmla="*/ 13 h 13"/>
                            <a:gd name="T2" fmla="*/ 11 w 11"/>
                            <a:gd name="T3" fmla="*/ 10 h 13"/>
                            <a:gd name="T4" fmla="*/ 0 w 11"/>
                            <a:gd name="T5" fmla="*/ 3 h 13"/>
                            <a:gd name="T6" fmla="*/ 0 w 11"/>
                            <a:gd name="T7" fmla="*/ 0 h 13"/>
                            <a:gd name="T8" fmla="*/ 11 w 11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13"/>
                              </a:moveTo>
                              <a:lnTo>
                                <a:pt x="11" y="10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4" name="Freeform 670"/>
                      <wps:cNvSpPr>
                        <a:spLocks/>
                      </wps:cNvSpPr>
                      <wps:spPr bwMode="auto">
                        <a:xfrm>
                          <a:off x="120367" y="4592"/>
                          <a:ext cx="2845" cy="2843"/>
                        </a:xfrm>
                        <a:custGeom>
                          <a:avLst/>
                          <a:gdLst>
                            <a:gd name="T0" fmla="*/ 10 w 13"/>
                            <a:gd name="T1" fmla="*/ 0 h 13"/>
                            <a:gd name="T2" fmla="*/ 0 w 13"/>
                            <a:gd name="T3" fmla="*/ 10 h 13"/>
                            <a:gd name="T4" fmla="*/ 2 w 13"/>
                            <a:gd name="T5" fmla="*/ 13 h 13"/>
                            <a:gd name="T6" fmla="*/ 13 w 13"/>
                            <a:gd name="T7" fmla="*/ 0 h 13"/>
                            <a:gd name="T8" fmla="*/ 1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10" y="0"/>
                              </a:moveTo>
                              <a:lnTo>
                                <a:pt x="0" y="10"/>
                              </a:lnTo>
                              <a:lnTo>
                                <a:pt x="2" y="13"/>
                              </a:lnTo>
                              <a:lnTo>
                                <a:pt x="13" y="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5" name="Rectangle 671"/>
                      <wps:cNvSpPr>
                        <a:spLocks noChangeArrowheads="1"/>
                      </wps:cNvSpPr>
                      <wps:spPr bwMode="auto">
                        <a:xfrm>
                          <a:off x="121898" y="4592"/>
                          <a:ext cx="120367" cy="284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6" name="Freeform 672"/>
                      <wps:cNvSpPr>
                        <a:spLocks/>
                      </wps:cNvSpPr>
                      <wps:spPr bwMode="auto">
                        <a:xfrm>
                          <a:off x="120804" y="4592"/>
                          <a:ext cx="2407" cy="2843"/>
                        </a:xfrm>
                        <a:custGeom>
                          <a:avLst/>
                          <a:gdLst>
                            <a:gd name="T0" fmla="*/ 0 w 11"/>
                            <a:gd name="T1" fmla="*/ 13 h 13"/>
                            <a:gd name="T2" fmla="*/ 5 w 11"/>
                            <a:gd name="T3" fmla="*/ 13 h 13"/>
                            <a:gd name="T4" fmla="*/ 5 w 11"/>
                            <a:gd name="T5" fmla="*/ 0 h 13"/>
                            <a:gd name="T6" fmla="*/ 11 w 11"/>
                            <a:gd name="T7" fmla="*/ 0 h 13"/>
                            <a:gd name="T8" fmla="*/ 0 w 11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0" y="13"/>
                              </a:moveTo>
                              <a:lnTo>
                                <a:pt x="5" y="13"/>
                              </a:lnTo>
                              <a:lnTo>
                                <a:pt x="5" y="0"/>
                              </a:lnTo>
                              <a:lnTo>
                                <a:pt x="11" y="0"/>
                              </a:lnTo>
                              <a:lnTo>
                                <a:pt x="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7" name="Rectangle 673"/>
                      <wps:cNvSpPr>
                        <a:spLocks noChangeArrowheads="1"/>
                      </wps:cNvSpPr>
                      <wps:spPr bwMode="auto">
                        <a:xfrm>
                          <a:off x="240514" y="5685"/>
                          <a:ext cx="3502" cy="14519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8" name="Freeform 674"/>
                      <wps:cNvSpPr>
                        <a:spLocks/>
                      </wps:cNvSpPr>
                      <wps:spPr bwMode="auto">
                        <a:xfrm>
                          <a:off x="240514" y="4592"/>
                          <a:ext cx="3502" cy="2843"/>
                        </a:xfrm>
                        <a:custGeom>
                          <a:avLst/>
                          <a:gdLst>
                            <a:gd name="T0" fmla="*/ 8 w 16"/>
                            <a:gd name="T1" fmla="*/ 0 h 13"/>
                            <a:gd name="T2" fmla="*/ 16 w 16"/>
                            <a:gd name="T3" fmla="*/ 0 h 13"/>
                            <a:gd name="T4" fmla="*/ 16 w 16"/>
                            <a:gd name="T5" fmla="*/ 5 h 13"/>
                            <a:gd name="T6" fmla="*/ 0 w 16"/>
                            <a:gd name="T7" fmla="*/ 5 h 13"/>
                            <a:gd name="T8" fmla="*/ 8 w 16"/>
                            <a:gd name="T9" fmla="*/ 13 h 13"/>
                            <a:gd name="T10" fmla="*/ 8 w 16"/>
                            <a:gd name="T11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0"/>
                              </a:moveTo>
                              <a:lnTo>
                                <a:pt x="16" y="0"/>
                              </a:lnTo>
                              <a:lnTo>
                                <a:pt x="16" y="5"/>
                              </a:lnTo>
                              <a:lnTo>
                                <a:pt x="0" y="5"/>
                              </a:lnTo>
                              <a:lnTo>
                                <a:pt x="8" y="13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9" name="Freeform 675"/>
                      <wps:cNvSpPr>
                        <a:spLocks/>
                      </wps:cNvSpPr>
                      <wps:spPr bwMode="auto">
                        <a:xfrm>
                          <a:off x="122555" y="150879"/>
                          <a:ext cx="121461" cy="120266"/>
                        </a:xfrm>
                        <a:custGeom>
                          <a:avLst/>
                          <a:gdLst>
                            <a:gd name="T0" fmla="*/ 555 w 555"/>
                            <a:gd name="T1" fmla="*/ 0 h 550"/>
                            <a:gd name="T2" fmla="*/ 555 w 555"/>
                            <a:gd name="T3" fmla="*/ 26 h 550"/>
                            <a:gd name="T4" fmla="*/ 552 w 555"/>
                            <a:gd name="T5" fmla="*/ 54 h 550"/>
                            <a:gd name="T6" fmla="*/ 547 w 555"/>
                            <a:gd name="T7" fmla="*/ 82 h 550"/>
                            <a:gd name="T8" fmla="*/ 544 w 555"/>
                            <a:gd name="T9" fmla="*/ 111 h 550"/>
                            <a:gd name="T10" fmla="*/ 529 w 555"/>
                            <a:gd name="T11" fmla="*/ 163 h 550"/>
                            <a:gd name="T12" fmla="*/ 521 w 555"/>
                            <a:gd name="T13" fmla="*/ 188 h 550"/>
                            <a:gd name="T14" fmla="*/ 511 w 555"/>
                            <a:gd name="T15" fmla="*/ 214 h 550"/>
                            <a:gd name="T16" fmla="*/ 487 w 555"/>
                            <a:gd name="T17" fmla="*/ 263 h 550"/>
                            <a:gd name="T18" fmla="*/ 474 w 555"/>
                            <a:gd name="T19" fmla="*/ 284 h 550"/>
                            <a:gd name="T20" fmla="*/ 459 w 555"/>
                            <a:gd name="T21" fmla="*/ 307 h 550"/>
                            <a:gd name="T22" fmla="*/ 443 w 555"/>
                            <a:gd name="T23" fmla="*/ 328 h 550"/>
                            <a:gd name="T24" fmla="*/ 428 w 555"/>
                            <a:gd name="T25" fmla="*/ 349 h 550"/>
                            <a:gd name="T26" fmla="*/ 410 w 555"/>
                            <a:gd name="T27" fmla="*/ 369 h 550"/>
                            <a:gd name="T28" fmla="*/ 391 w 555"/>
                            <a:gd name="T29" fmla="*/ 390 h 550"/>
                            <a:gd name="T30" fmla="*/ 373 w 555"/>
                            <a:gd name="T31" fmla="*/ 408 h 550"/>
                            <a:gd name="T32" fmla="*/ 353 w 555"/>
                            <a:gd name="T33" fmla="*/ 423 h 550"/>
                            <a:gd name="T34" fmla="*/ 311 w 555"/>
                            <a:gd name="T35" fmla="*/ 457 h 550"/>
                            <a:gd name="T36" fmla="*/ 288 w 555"/>
                            <a:gd name="T37" fmla="*/ 470 h 550"/>
                            <a:gd name="T38" fmla="*/ 264 w 555"/>
                            <a:gd name="T39" fmla="*/ 483 h 550"/>
                            <a:gd name="T40" fmla="*/ 241 w 555"/>
                            <a:gd name="T41" fmla="*/ 496 h 550"/>
                            <a:gd name="T42" fmla="*/ 215 w 555"/>
                            <a:gd name="T43" fmla="*/ 506 h 550"/>
                            <a:gd name="T44" fmla="*/ 192 w 555"/>
                            <a:gd name="T45" fmla="*/ 516 h 550"/>
                            <a:gd name="T46" fmla="*/ 166 w 555"/>
                            <a:gd name="T47" fmla="*/ 527 h 550"/>
                            <a:gd name="T48" fmla="*/ 140 w 555"/>
                            <a:gd name="T49" fmla="*/ 532 h 550"/>
                            <a:gd name="T50" fmla="*/ 114 w 555"/>
                            <a:gd name="T51" fmla="*/ 540 h 550"/>
                            <a:gd name="T52" fmla="*/ 86 w 555"/>
                            <a:gd name="T53" fmla="*/ 545 h 550"/>
                            <a:gd name="T54" fmla="*/ 57 w 555"/>
                            <a:gd name="T55" fmla="*/ 547 h 550"/>
                            <a:gd name="T56" fmla="*/ 31 w 555"/>
                            <a:gd name="T57" fmla="*/ 550 h 550"/>
                            <a:gd name="T58" fmla="*/ 3 w 555"/>
                            <a:gd name="T59" fmla="*/ 550 h 550"/>
                            <a:gd name="T60" fmla="*/ 0 w 555"/>
                            <a:gd name="T61" fmla="*/ 537 h 550"/>
                            <a:gd name="T62" fmla="*/ 29 w 555"/>
                            <a:gd name="T63" fmla="*/ 535 h 550"/>
                            <a:gd name="T64" fmla="*/ 54 w 555"/>
                            <a:gd name="T65" fmla="*/ 532 h 550"/>
                            <a:gd name="T66" fmla="*/ 83 w 555"/>
                            <a:gd name="T67" fmla="*/ 529 h 550"/>
                            <a:gd name="T68" fmla="*/ 109 w 555"/>
                            <a:gd name="T69" fmla="*/ 524 h 550"/>
                            <a:gd name="T70" fmla="*/ 135 w 555"/>
                            <a:gd name="T71" fmla="*/ 519 h 550"/>
                            <a:gd name="T72" fmla="*/ 161 w 555"/>
                            <a:gd name="T73" fmla="*/ 511 h 550"/>
                            <a:gd name="T74" fmla="*/ 187 w 555"/>
                            <a:gd name="T75" fmla="*/ 504 h 550"/>
                            <a:gd name="T76" fmla="*/ 210 w 555"/>
                            <a:gd name="T77" fmla="*/ 493 h 550"/>
                            <a:gd name="T78" fmla="*/ 233 w 555"/>
                            <a:gd name="T79" fmla="*/ 483 h 550"/>
                            <a:gd name="T80" fmla="*/ 257 w 555"/>
                            <a:gd name="T81" fmla="*/ 470 h 550"/>
                            <a:gd name="T82" fmla="*/ 280 w 555"/>
                            <a:gd name="T83" fmla="*/ 460 h 550"/>
                            <a:gd name="T84" fmla="*/ 301 w 555"/>
                            <a:gd name="T85" fmla="*/ 444 h 550"/>
                            <a:gd name="T86" fmla="*/ 345 w 555"/>
                            <a:gd name="T87" fmla="*/ 413 h 550"/>
                            <a:gd name="T88" fmla="*/ 363 w 555"/>
                            <a:gd name="T89" fmla="*/ 398 h 550"/>
                            <a:gd name="T90" fmla="*/ 381 w 555"/>
                            <a:gd name="T91" fmla="*/ 380 h 550"/>
                            <a:gd name="T92" fmla="*/ 399 w 555"/>
                            <a:gd name="T93" fmla="*/ 359 h 550"/>
                            <a:gd name="T94" fmla="*/ 417 w 555"/>
                            <a:gd name="T95" fmla="*/ 341 h 550"/>
                            <a:gd name="T96" fmla="*/ 433 w 555"/>
                            <a:gd name="T97" fmla="*/ 320 h 550"/>
                            <a:gd name="T98" fmla="*/ 449 w 555"/>
                            <a:gd name="T99" fmla="*/ 299 h 550"/>
                            <a:gd name="T100" fmla="*/ 461 w 555"/>
                            <a:gd name="T101" fmla="*/ 279 h 550"/>
                            <a:gd name="T102" fmla="*/ 474 w 555"/>
                            <a:gd name="T103" fmla="*/ 256 h 550"/>
                            <a:gd name="T104" fmla="*/ 498 w 555"/>
                            <a:gd name="T105" fmla="*/ 209 h 550"/>
                            <a:gd name="T106" fmla="*/ 508 w 555"/>
                            <a:gd name="T107" fmla="*/ 183 h 550"/>
                            <a:gd name="T108" fmla="*/ 516 w 555"/>
                            <a:gd name="T109" fmla="*/ 160 h 550"/>
                            <a:gd name="T110" fmla="*/ 529 w 555"/>
                            <a:gd name="T111" fmla="*/ 106 h 550"/>
                            <a:gd name="T112" fmla="*/ 534 w 555"/>
                            <a:gd name="T113" fmla="*/ 80 h 550"/>
                            <a:gd name="T114" fmla="*/ 537 w 555"/>
                            <a:gd name="T115" fmla="*/ 54 h 550"/>
                            <a:gd name="T116" fmla="*/ 539 w 555"/>
                            <a:gd name="T117" fmla="*/ 26 h 550"/>
                            <a:gd name="T118" fmla="*/ 539 w 555"/>
                            <a:gd name="T119" fmla="*/ 0 h 550"/>
                            <a:gd name="T120" fmla="*/ 555 w 555"/>
                            <a:gd name="T121" fmla="*/ 0 h 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5" h="550">
                              <a:moveTo>
                                <a:pt x="555" y="0"/>
                              </a:moveTo>
                              <a:lnTo>
                                <a:pt x="555" y="26"/>
                              </a:lnTo>
                              <a:lnTo>
                                <a:pt x="552" y="54"/>
                              </a:lnTo>
                              <a:lnTo>
                                <a:pt x="547" y="82"/>
                              </a:lnTo>
                              <a:lnTo>
                                <a:pt x="544" y="111"/>
                              </a:lnTo>
                              <a:lnTo>
                                <a:pt x="529" y="163"/>
                              </a:lnTo>
                              <a:lnTo>
                                <a:pt x="521" y="188"/>
                              </a:lnTo>
                              <a:lnTo>
                                <a:pt x="511" y="214"/>
                              </a:lnTo>
                              <a:lnTo>
                                <a:pt x="487" y="263"/>
                              </a:lnTo>
                              <a:lnTo>
                                <a:pt x="474" y="284"/>
                              </a:lnTo>
                              <a:lnTo>
                                <a:pt x="459" y="307"/>
                              </a:lnTo>
                              <a:lnTo>
                                <a:pt x="443" y="328"/>
                              </a:lnTo>
                              <a:lnTo>
                                <a:pt x="428" y="349"/>
                              </a:lnTo>
                              <a:lnTo>
                                <a:pt x="410" y="369"/>
                              </a:lnTo>
                              <a:lnTo>
                                <a:pt x="391" y="390"/>
                              </a:lnTo>
                              <a:lnTo>
                                <a:pt x="373" y="408"/>
                              </a:lnTo>
                              <a:lnTo>
                                <a:pt x="353" y="423"/>
                              </a:lnTo>
                              <a:lnTo>
                                <a:pt x="311" y="457"/>
                              </a:lnTo>
                              <a:lnTo>
                                <a:pt x="288" y="470"/>
                              </a:lnTo>
                              <a:lnTo>
                                <a:pt x="264" y="483"/>
                              </a:lnTo>
                              <a:lnTo>
                                <a:pt x="241" y="496"/>
                              </a:lnTo>
                              <a:lnTo>
                                <a:pt x="215" y="506"/>
                              </a:lnTo>
                              <a:lnTo>
                                <a:pt x="192" y="516"/>
                              </a:lnTo>
                              <a:lnTo>
                                <a:pt x="166" y="527"/>
                              </a:lnTo>
                              <a:lnTo>
                                <a:pt x="140" y="532"/>
                              </a:lnTo>
                              <a:lnTo>
                                <a:pt x="114" y="540"/>
                              </a:lnTo>
                              <a:lnTo>
                                <a:pt x="86" y="545"/>
                              </a:lnTo>
                              <a:lnTo>
                                <a:pt x="57" y="547"/>
                              </a:lnTo>
                              <a:lnTo>
                                <a:pt x="31" y="550"/>
                              </a:lnTo>
                              <a:lnTo>
                                <a:pt x="3" y="550"/>
                              </a:lnTo>
                              <a:lnTo>
                                <a:pt x="0" y="537"/>
                              </a:lnTo>
                              <a:lnTo>
                                <a:pt x="29" y="535"/>
                              </a:lnTo>
                              <a:lnTo>
                                <a:pt x="54" y="532"/>
                              </a:lnTo>
                              <a:lnTo>
                                <a:pt x="83" y="529"/>
                              </a:lnTo>
                              <a:lnTo>
                                <a:pt x="109" y="524"/>
                              </a:lnTo>
                              <a:lnTo>
                                <a:pt x="135" y="519"/>
                              </a:lnTo>
                              <a:lnTo>
                                <a:pt x="161" y="511"/>
                              </a:lnTo>
                              <a:lnTo>
                                <a:pt x="187" y="504"/>
                              </a:lnTo>
                              <a:lnTo>
                                <a:pt x="210" y="493"/>
                              </a:lnTo>
                              <a:lnTo>
                                <a:pt x="233" y="483"/>
                              </a:lnTo>
                              <a:lnTo>
                                <a:pt x="257" y="470"/>
                              </a:lnTo>
                              <a:lnTo>
                                <a:pt x="280" y="460"/>
                              </a:lnTo>
                              <a:lnTo>
                                <a:pt x="301" y="444"/>
                              </a:lnTo>
                              <a:lnTo>
                                <a:pt x="345" y="413"/>
                              </a:lnTo>
                              <a:lnTo>
                                <a:pt x="363" y="398"/>
                              </a:lnTo>
                              <a:lnTo>
                                <a:pt x="381" y="380"/>
                              </a:lnTo>
                              <a:lnTo>
                                <a:pt x="399" y="359"/>
                              </a:lnTo>
                              <a:lnTo>
                                <a:pt x="417" y="341"/>
                              </a:lnTo>
                              <a:lnTo>
                                <a:pt x="433" y="320"/>
                              </a:lnTo>
                              <a:lnTo>
                                <a:pt x="449" y="299"/>
                              </a:lnTo>
                              <a:lnTo>
                                <a:pt x="461" y="279"/>
                              </a:lnTo>
                              <a:lnTo>
                                <a:pt x="474" y="256"/>
                              </a:lnTo>
                              <a:lnTo>
                                <a:pt x="498" y="209"/>
                              </a:lnTo>
                              <a:lnTo>
                                <a:pt x="508" y="183"/>
                              </a:lnTo>
                              <a:lnTo>
                                <a:pt x="516" y="160"/>
                              </a:lnTo>
                              <a:lnTo>
                                <a:pt x="529" y="106"/>
                              </a:lnTo>
                              <a:lnTo>
                                <a:pt x="534" y="80"/>
                              </a:lnTo>
                              <a:lnTo>
                                <a:pt x="537" y="54"/>
                              </a:lnTo>
                              <a:lnTo>
                                <a:pt x="539" y="26"/>
                              </a:lnTo>
                              <a:lnTo>
                                <a:pt x="539" y="0"/>
                              </a:lnTo>
                              <a:lnTo>
                                <a:pt x="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0" name="Freeform 676"/>
                      <wps:cNvSpPr>
                        <a:spLocks/>
                      </wps:cNvSpPr>
                      <wps:spPr bwMode="auto">
                        <a:xfrm>
                          <a:off x="240514" y="150879"/>
                          <a:ext cx="3502" cy="219"/>
                        </a:xfrm>
                        <a:custGeom>
                          <a:avLst/>
                          <a:gdLst>
                            <a:gd name="T0" fmla="*/ 16 w 16"/>
                            <a:gd name="T1" fmla="*/ 0 w 16"/>
                            <a:gd name="T2" fmla="*/ 16 w 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6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1" name="Freeform 677"/>
                      <wps:cNvSpPr>
                        <a:spLocks/>
                      </wps:cNvSpPr>
                      <wps:spPr bwMode="auto">
                        <a:xfrm>
                          <a:off x="59527" y="250153"/>
                          <a:ext cx="63028" cy="20992"/>
                        </a:xfrm>
                        <a:custGeom>
                          <a:avLst/>
                          <a:gdLst>
                            <a:gd name="T0" fmla="*/ 288 w 288"/>
                            <a:gd name="T1" fmla="*/ 96 h 96"/>
                            <a:gd name="T2" fmla="*/ 249 w 288"/>
                            <a:gd name="T3" fmla="*/ 93 h 96"/>
                            <a:gd name="T4" fmla="*/ 228 w 288"/>
                            <a:gd name="T5" fmla="*/ 93 h 96"/>
                            <a:gd name="T6" fmla="*/ 210 w 288"/>
                            <a:gd name="T7" fmla="*/ 91 h 96"/>
                            <a:gd name="T8" fmla="*/ 192 w 288"/>
                            <a:gd name="T9" fmla="*/ 88 h 96"/>
                            <a:gd name="T10" fmla="*/ 174 w 288"/>
                            <a:gd name="T11" fmla="*/ 83 h 96"/>
                            <a:gd name="T12" fmla="*/ 156 w 288"/>
                            <a:gd name="T13" fmla="*/ 78 h 96"/>
                            <a:gd name="T14" fmla="*/ 135 w 288"/>
                            <a:gd name="T15" fmla="*/ 73 h 96"/>
                            <a:gd name="T16" fmla="*/ 101 w 288"/>
                            <a:gd name="T17" fmla="*/ 62 h 96"/>
                            <a:gd name="T18" fmla="*/ 65 w 288"/>
                            <a:gd name="T19" fmla="*/ 47 h 96"/>
                            <a:gd name="T20" fmla="*/ 31 w 288"/>
                            <a:gd name="T21" fmla="*/ 31 h 96"/>
                            <a:gd name="T22" fmla="*/ 0 w 288"/>
                            <a:gd name="T23" fmla="*/ 13 h 96"/>
                            <a:gd name="T24" fmla="*/ 8 w 288"/>
                            <a:gd name="T25" fmla="*/ 0 h 96"/>
                            <a:gd name="T26" fmla="*/ 39 w 288"/>
                            <a:gd name="T27" fmla="*/ 19 h 96"/>
                            <a:gd name="T28" fmla="*/ 73 w 288"/>
                            <a:gd name="T29" fmla="*/ 34 h 96"/>
                            <a:gd name="T30" fmla="*/ 107 w 288"/>
                            <a:gd name="T31" fmla="*/ 50 h 96"/>
                            <a:gd name="T32" fmla="*/ 140 w 288"/>
                            <a:gd name="T33" fmla="*/ 60 h 96"/>
                            <a:gd name="T34" fmla="*/ 158 w 288"/>
                            <a:gd name="T35" fmla="*/ 65 h 96"/>
                            <a:gd name="T36" fmla="*/ 177 w 288"/>
                            <a:gd name="T37" fmla="*/ 70 h 96"/>
                            <a:gd name="T38" fmla="*/ 195 w 288"/>
                            <a:gd name="T39" fmla="*/ 73 h 96"/>
                            <a:gd name="T40" fmla="*/ 213 w 288"/>
                            <a:gd name="T41" fmla="*/ 75 h 96"/>
                            <a:gd name="T42" fmla="*/ 231 w 288"/>
                            <a:gd name="T43" fmla="*/ 78 h 96"/>
                            <a:gd name="T44" fmla="*/ 252 w 288"/>
                            <a:gd name="T45" fmla="*/ 81 h 96"/>
                            <a:gd name="T46" fmla="*/ 288 w 288"/>
                            <a:gd name="T47" fmla="*/ 83 h 96"/>
                            <a:gd name="T48" fmla="*/ 288 w 288"/>
                            <a:gd name="T49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88" h="96">
                              <a:moveTo>
                                <a:pt x="288" y="96"/>
                              </a:moveTo>
                              <a:lnTo>
                                <a:pt x="249" y="93"/>
                              </a:lnTo>
                              <a:lnTo>
                                <a:pt x="228" y="93"/>
                              </a:lnTo>
                              <a:lnTo>
                                <a:pt x="210" y="91"/>
                              </a:lnTo>
                              <a:lnTo>
                                <a:pt x="192" y="88"/>
                              </a:lnTo>
                              <a:lnTo>
                                <a:pt x="174" y="83"/>
                              </a:lnTo>
                              <a:lnTo>
                                <a:pt x="156" y="78"/>
                              </a:lnTo>
                              <a:lnTo>
                                <a:pt x="135" y="73"/>
                              </a:lnTo>
                              <a:lnTo>
                                <a:pt x="101" y="62"/>
                              </a:lnTo>
                              <a:lnTo>
                                <a:pt x="65" y="47"/>
                              </a:lnTo>
                              <a:lnTo>
                                <a:pt x="31" y="31"/>
                              </a:lnTo>
                              <a:lnTo>
                                <a:pt x="0" y="13"/>
                              </a:lnTo>
                              <a:lnTo>
                                <a:pt x="8" y="0"/>
                              </a:lnTo>
                              <a:lnTo>
                                <a:pt x="39" y="19"/>
                              </a:lnTo>
                              <a:lnTo>
                                <a:pt x="73" y="34"/>
                              </a:lnTo>
                              <a:lnTo>
                                <a:pt x="107" y="50"/>
                              </a:lnTo>
                              <a:lnTo>
                                <a:pt x="140" y="60"/>
                              </a:lnTo>
                              <a:lnTo>
                                <a:pt x="158" y="65"/>
                              </a:lnTo>
                              <a:lnTo>
                                <a:pt x="177" y="70"/>
                              </a:lnTo>
                              <a:lnTo>
                                <a:pt x="195" y="73"/>
                              </a:lnTo>
                              <a:lnTo>
                                <a:pt x="213" y="75"/>
                              </a:lnTo>
                              <a:lnTo>
                                <a:pt x="231" y="78"/>
                              </a:lnTo>
                              <a:lnTo>
                                <a:pt x="252" y="81"/>
                              </a:lnTo>
                              <a:lnTo>
                                <a:pt x="288" y="83"/>
                              </a:lnTo>
                              <a:lnTo>
                                <a:pt x="28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2" name="Freeform 678"/>
                      <wps:cNvSpPr>
                        <a:spLocks/>
                      </wps:cNvSpPr>
                      <wps:spPr bwMode="auto">
                        <a:xfrm>
                          <a:off x="122555" y="268302"/>
                          <a:ext cx="657" cy="2843"/>
                        </a:xfrm>
                        <a:custGeom>
                          <a:avLst/>
                          <a:gdLst>
                            <a:gd name="T0" fmla="*/ 3 w 3"/>
                            <a:gd name="T1" fmla="*/ 13 h 13"/>
                            <a:gd name="T2" fmla="*/ 0 w 3"/>
                            <a:gd name="T3" fmla="*/ 13 h 13"/>
                            <a:gd name="T4" fmla="*/ 0 w 3"/>
                            <a:gd name="T5" fmla="*/ 0 h 13"/>
                            <a:gd name="T6" fmla="*/ 3 w 3"/>
                            <a:gd name="T7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" h="13">
                              <a:moveTo>
                                <a:pt x="3" y="13"/>
                              </a:move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lnTo>
                                <a:pt x="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3" name="Freeform 679"/>
                      <wps:cNvSpPr>
                        <a:spLocks/>
                      </wps:cNvSpPr>
                      <wps:spPr bwMode="auto">
                        <a:xfrm>
                          <a:off x="119053" y="147380"/>
                          <a:ext cx="3502" cy="1093"/>
                        </a:xfrm>
                        <a:custGeom>
                          <a:avLst/>
                          <a:gdLst>
                            <a:gd name="T0" fmla="*/ 0 w 16"/>
                            <a:gd name="T1" fmla="*/ 5 h 5"/>
                            <a:gd name="T2" fmla="*/ 16 w 16"/>
                            <a:gd name="T3" fmla="*/ 3 h 5"/>
                            <a:gd name="T4" fmla="*/ 16 w 16"/>
                            <a:gd name="T5" fmla="*/ 0 h 5"/>
                            <a:gd name="T6" fmla="*/ 0 w 16"/>
                            <a:gd name="T7" fmla="*/ 3 h 5"/>
                            <a:gd name="T8" fmla="*/ 0 w 16"/>
                            <a:gd name="T9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5">
                              <a:moveTo>
                                <a:pt x="0" y="5"/>
                              </a:moveTo>
                              <a:lnTo>
                                <a:pt x="16" y="3"/>
                              </a:lnTo>
                              <a:lnTo>
                                <a:pt x="16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4" name="Freeform 680"/>
                      <wps:cNvSpPr>
                        <a:spLocks/>
                      </wps:cNvSpPr>
                      <wps:spPr bwMode="auto">
                        <a:xfrm>
                          <a:off x="58432" y="147380"/>
                          <a:ext cx="64123" cy="105615"/>
                        </a:xfrm>
                        <a:custGeom>
                          <a:avLst/>
                          <a:gdLst>
                            <a:gd name="T0" fmla="*/ 293 w 293"/>
                            <a:gd name="T1" fmla="*/ 0 h 483"/>
                            <a:gd name="T2" fmla="*/ 290 w 293"/>
                            <a:gd name="T3" fmla="*/ 39 h 483"/>
                            <a:gd name="T4" fmla="*/ 288 w 293"/>
                            <a:gd name="T5" fmla="*/ 78 h 483"/>
                            <a:gd name="T6" fmla="*/ 280 w 293"/>
                            <a:gd name="T7" fmla="*/ 114 h 483"/>
                            <a:gd name="T8" fmla="*/ 272 w 293"/>
                            <a:gd name="T9" fmla="*/ 150 h 483"/>
                            <a:gd name="T10" fmla="*/ 262 w 293"/>
                            <a:gd name="T11" fmla="*/ 186 h 483"/>
                            <a:gd name="T12" fmla="*/ 246 w 293"/>
                            <a:gd name="T13" fmla="*/ 220 h 483"/>
                            <a:gd name="T14" fmla="*/ 239 w 293"/>
                            <a:gd name="T15" fmla="*/ 235 h 483"/>
                            <a:gd name="T16" fmla="*/ 231 w 293"/>
                            <a:gd name="T17" fmla="*/ 253 h 483"/>
                            <a:gd name="T18" fmla="*/ 223 w 293"/>
                            <a:gd name="T19" fmla="*/ 269 h 483"/>
                            <a:gd name="T20" fmla="*/ 215 w 293"/>
                            <a:gd name="T21" fmla="*/ 284 h 483"/>
                            <a:gd name="T22" fmla="*/ 205 w 293"/>
                            <a:gd name="T23" fmla="*/ 300 h 483"/>
                            <a:gd name="T24" fmla="*/ 194 w 293"/>
                            <a:gd name="T25" fmla="*/ 315 h 483"/>
                            <a:gd name="T26" fmla="*/ 184 w 293"/>
                            <a:gd name="T27" fmla="*/ 328 h 483"/>
                            <a:gd name="T28" fmla="*/ 174 w 293"/>
                            <a:gd name="T29" fmla="*/ 344 h 483"/>
                            <a:gd name="T30" fmla="*/ 150 w 293"/>
                            <a:gd name="T31" fmla="*/ 372 h 483"/>
                            <a:gd name="T32" fmla="*/ 137 w 293"/>
                            <a:gd name="T33" fmla="*/ 385 h 483"/>
                            <a:gd name="T34" fmla="*/ 124 w 293"/>
                            <a:gd name="T35" fmla="*/ 398 h 483"/>
                            <a:gd name="T36" fmla="*/ 99 w 293"/>
                            <a:gd name="T37" fmla="*/ 421 h 483"/>
                            <a:gd name="T38" fmla="*/ 70 w 293"/>
                            <a:gd name="T39" fmla="*/ 442 h 483"/>
                            <a:gd name="T40" fmla="*/ 39 w 293"/>
                            <a:gd name="T41" fmla="*/ 465 h 483"/>
                            <a:gd name="T42" fmla="*/ 10 w 293"/>
                            <a:gd name="T43" fmla="*/ 483 h 483"/>
                            <a:gd name="T44" fmla="*/ 0 w 293"/>
                            <a:gd name="T45" fmla="*/ 470 h 483"/>
                            <a:gd name="T46" fmla="*/ 31 w 293"/>
                            <a:gd name="T47" fmla="*/ 452 h 483"/>
                            <a:gd name="T48" fmla="*/ 62 w 293"/>
                            <a:gd name="T49" fmla="*/ 432 h 483"/>
                            <a:gd name="T50" fmla="*/ 88 w 293"/>
                            <a:gd name="T51" fmla="*/ 411 h 483"/>
                            <a:gd name="T52" fmla="*/ 114 w 293"/>
                            <a:gd name="T53" fmla="*/ 385 h 483"/>
                            <a:gd name="T54" fmla="*/ 127 w 293"/>
                            <a:gd name="T55" fmla="*/ 375 h 483"/>
                            <a:gd name="T56" fmla="*/ 137 w 293"/>
                            <a:gd name="T57" fmla="*/ 362 h 483"/>
                            <a:gd name="T58" fmla="*/ 161 w 293"/>
                            <a:gd name="T59" fmla="*/ 334 h 483"/>
                            <a:gd name="T60" fmla="*/ 171 w 293"/>
                            <a:gd name="T61" fmla="*/ 321 h 483"/>
                            <a:gd name="T62" fmla="*/ 182 w 293"/>
                            <a:gd name="T63" fmla="*/ 308 h 483"/>
                            <a:gd name="T64" fmla="*/ 192 w 293"/>
                            <a:gd name="T65" fmla="*/ 292 h 483"/>
                            <a:gd name="T66" fmla="*/ 202 w 293"/>
                            <a:gd name="T67" fmla="*/ 277 h 483"/>
                            <a:gd name="T68" fmla="*/ 210 w 293"/>
                            <a:gd name="T69" fmla="*/ 261 h 483"/>
                            <a:gd name="T70" fmla="*/ 218 w 293"/>
                            <a:gd name="T71" fmla="*/ 246 h 483"/>
                            <a:gd name="T72" fmla="*/ 226 w 293"/>
                            <a:gd name="T73" fmla="*/ 230 h 483"/>
                            <a:gd name="T74" fmla="*/ 233 w 293"/>
                            <a:gd name="T75" fmla="*/ 215 h 483"/>
                            <a:gd name="T76" fmla="*/ 246 w 293"/>
                            <a:gd name="T77" fmla="*/ 181 h 483"/>
                            <a:gd name="T78" fmla="*/ 257 w 293"/>
                            <a:gd name="T79" fmla="*/ 148 h 483"/>
                            <a:gd name="T80" fmla="*/ 264 w 293"/>
                            <a:gd name="T81" fmla="*/ 111 h 483"/>
                            <a:gd name="T82" fmla="*/ 272 w 293"/>
                            <a:gd name="T83" fmla="*/ 75 h 483"/>
                            <a:gd name="T84" fmla="*/ 275 w 293"/>
                            <a:gd name="T85" fmla="*/ 39 h 483"/>
                            <a:gd name="T86" fmla="*/ 277 w 293"/>
                            <a:gd name="T87" fmla="*/ 0 h 483"/>
                            <a:gd name="T88" fmla="*/ 293 w 293"/>
                            <a:gd name="T89" fmla="*/ 0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93" h="483">
                              <a:moveTo>
                                <a:pt x="293" y="0"/>
                              </a:moveTo>
                              <a:lnTo>
                                <a:pt x="290" y="39"/>
                              </a:lnTo>
                              <a:lnTo>
                                <a:pt x="288" y="78"/>
                              </a:lnTo>
                              <a:lnTo>
                                <a:pt x="280" y="114"/>
                              </a:lnTo>
                              <a:lnTo>
                                <a:pt x="272" y="150"/>
                              </a:lnTo>
                              <a:lnTo>
                                <a:pt x="262" y="186"/>
                              </a:lnTo>
                              <a:lnTo>
                                <a:pt x="246" y="220"/>
                              </a:lnTo>
                              <a:lnTo>
                                <a:pt x="239" y="235"/>
                              </a:lnTo>
                              <a:lnTo>
                                <a:pt x="231" y="253"/>
                              </a:lnTo>
                              <a:lnTo>
                                <a:pt x="223" y="269"/>
                              </a:lnTo>
                              <a:lnTo>
                                <a:pt x="215" y="284"/>
                              </a:lnTo>
                              <a:lnTo>
                                <a:pt x="205" y="300"/>
                              </a:lnTo>
                              <a:lnTo>
                                <a:pt x="194" y="315"/>
                              </a:lnTo>
                              <a:lnTo>
                                <a:pt x="184" y="328"/>
                              </a:lnTo>
                              <a:lnTo>
                                <a:pt x="174" y="344"/>
                              </a:lnTo>
                              <a:lnTo>
                                <a:pt x="150" y="372"/>
                              </a:lnTo>
                              <a:lnTo>
                                <a:pt x="137" y="385"/>
                              </a:lnTo>
                              <a:lnTo>
                                <a:pt x="124" y="398"/>
                              </a:lnTo>
                              <a:lnTo>
                                <a:pt x="99" y="421"/>
                              </a:lnTo>
                              <a:lnTo>
                                <a:pt x="70" y="442"/>
                              </a:lnTo>
                              <a:lnTo>
                                <a:pt x="39" y="465"/>
                              </a:lnTo>
                              <a:lnTo>
                                <a:pt x="10" y="483"/>
                              </a:lnTo>
                              <a:lnTo>
                                <a:pt x="0" y="470"/>
                              </a:lnTo>
                              <a:lnTo>
                                <a:pt x="31" y="452"/>
                              </a:lnTo>
                              <a:lnTo>
                                <a:pt x="62" y="432"/>
                              </a:lnTo>
                              <a:lnTo>
                                <a:pt x="88" y="411"/>
                              </a:lnTo>
                              <a:lnTo>
                                <a:pt x="114" y="385"/>
                              </a:lnTo>
                              <a:lnTo>
                                <a:pt x="127" y="375"/>
                              </a:lnTo>
                              <a:lnTo>
                                <a:pt x="137" y="362"/>
                              </a:lnTo>
                              <a:lnTo>
                                <a:pt x="161" y="334"/>
                              </a:lnTo>
                              <a:lnTo>
                                <a:pt x="171" y="321"/>
                              </a:lnTo>
                              <a:lnTo>
                                <a:pt x="182" y="308"/>
                              </a:lnTo>
                              <a:lnTo>
                                <a:pt x="192" y="292"/>
                              </a:lnTo>
                              <a:lnTo>
                                <a:pt x="202" y="277"/>
                              </a:lnTo>
                              <a:lnTo>
                                <a:pt x="210" y="261"/>
                              </a:lnTo>
                              <a:lnTo>
                                <a:pt x="218" y="246"/>
                              </a:lnTo>
                              <a:lnTo>
                                <a:pt x="226" y="230"/>
                              </a:lnTo>
                              <a:lnTo>
                                <a:pt x="233" y="215"/>
                              </a:lnTo>
                              <a:lnTo>
                                <a:pt x="246" y="181"/>
                              </a:lnTo>
                              <a:lnTo>
                                <a:pt x="257" y="148"/>
                              </a:lnTo>
                              <a:lnTo>
                                <a:pt x="264" y="111"/>
                              </a:lnTo>
                              <a:lnTo>
                                <a:pt x="272" y="75"/>
                              </a:lnTo>
                              <a:lnTo>
                                <a:pt x="275" y="39"/>
                              </a:lnTo>
                              <a:lnTo>
                                <a:pt x="277" y="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5" name="Freeform 681"/>
                      <wps:cNvSpPr>
                        <a:spLocks/>
                      </wps:cNvSpPr>
                      <wps:spPr bwMode="auto">
                        <a:xfrm>
                          <a:off x="119053" y="147380"/>
                          <a:ext cx="3502" cy="656"/>
                        </a:xfrm>
                        <a:custGeom>
                          <a:avLst/>
                          <a:gdLst>
                            <a:gd name="T0" fmla="*/ 16 w 16"/>
                            <a:gd name="T1" fmla="*/ 0 h 3"/>
                            <a:gd name="T2" fmla="*/ 0 w 16"/>
                            <a:gd name="T3" fmla="*/ 0 h 3"/>
                            <a:gd name="T4" fmla="*/ 16 w 16"/>
                            <a:gd name="T5" fmla="*/ 0 h 3"/>
                            <a:gd name="T6" fmla="*/ 0 w 16"/>
                            <a:gd name="T7" fmla="*/ 3 h 3"/>
                            <a:gd name="T8" fmla="*/ 16 w 16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3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0" y="3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" name="Freeform 682"/>
                      <wps:cNvSpPr>
                        <a:spLocks/>
                      </wps:cNvSpPr>
                      <wps:spPr bwMode="auto">
                        <a:xfrm>
                          <a:off x="0" y="150223"/>
                          <a:ext cx="60621" cy="102773"/>
                        </a:xfrm>
                        <a:custGeom>
                          <a:avLst/>
                          <a:gdLst>
                            <a:gd name="T0" fmla="*/ 267 w 277"/>
                            <a:gd name="T1" fmla="*/ 470 h 470"/>
                            <a:gd name="T2" fmla="*/ 239 w 277"/>
                            <a:gd name="T3" fmla="*/ 450 h 470"/>
                            <a:gd name="T4" fmla="*/ 213 w 277"/>
                            <a:gd name="T5" fmla="*/ 429 h 470"/>
                            <a:gd name="T6" fmla="*/ 184 w 277"/>
                            <a:gd name="T7" fmla="*/ 408 h 470"/>
                            <a:gd name="T8" fmla="*/ 161 w 277"/>
                            <a:gd name="T9" fmla="*/ 385 h 470"/>
                            <a:gd name="T10" fmla="*/ 135 w 277"/>
                            <a:gd name="T11" fmla="*/ 359 h 470"/>
                            <a:gd name="T12" fmla="*/ 114 w 277"/>
                            <a:gd name="T13" fmla="*/ 331 h 470"/>
                            <a:gd name="T14" fmla="*/ 93 w 277"/>
                            <a:gd name="T15" fmla="*/ 305 h 470"/>
                            <a:gd name="T16" fmla="*/ 75 w 277"/>
                            <a:gd name="T17" fmla="*/ 274 h 470"/>
                            <a:gd name="T18" fmla="*/ 57 w 277"/>
                            <a:gd name="T19" fmla="*/ 243 h 470"/>
                            <a:gd name="T20" fmla="*/ 44 w 277"/>
                            <a:gd name="T21" fmla="*/ 212 h 470"/>
                            <a:gd name="T22" fmla="*/ 31 w 277"/>
                            <a:gd name="T23" fmla="*/ 178 h 470"/>
                            <a:gd name="T24" fmla="*/ 21 w 277"/>
                            <a:gd name="T25" fmla="*/ 145 h 470"/>
                            <a:gd name="T26" fmla="*/ 13 w 277"/>
                            <a:gd name="T27" fmla="*/ 111 h 470"/>
                            <a:gd name="T28" fmla="*/ 5 w 277"/>
                            <a:gd name="T29" fmla="*/ 75 h 470"/>
                            <a:gd name="T30" fmla="*/ 3 w 277"/>
                            <a:gd name="T31" fmla="*/ 39 h 470"/>
                            <a:gd name="T32" fmla="*/ 0 w 277"/>
                            <a:gd name="T33" fmla="*/ 0 h 470"/>
                            <a:gd name="T34" fmla="*/ 16 w 277"/>
                            <a:gd name="T35" fmla="*/ 0 h 470"/>
                            <a:gd name="T36" fmla="*/ 16 w 277"/>
                            <a:gd name="T37" fmla="*/ 36 h 470"/>
                            <a:gd name="T38" fmla="*/ 21 w 277"/>
                            <a:gd name="T39" fmla="*/ 73 h 470"/>
                            <a:gd name="T40" fmla="*/ 26 w 277"/>
                            <a:gd name="T41" fmla="*/ 106 h 470"/>
                            <a:gd name="T42" fmla="*/ 34 w 277"/>
                            <a:gd name="T43" fmla="*/ 140 h 470"/>
                            <a:gd name="T44" fmla="*/ 44 w 277"/>
                            <a:gd name="T45" fmla="*/ 173 h 470"/>
                            <a:gd name="T46" fmla="*/ 57 w 277"/>
                            <a:gd name="T47" fmla="*/ 207 h 470"/>
                            <a:gd name="T48" fmla="*/ 70 w 277"/>
                            <a:gd name="T49" fmla="*/ 238 h 470"/>
                            <a:gd name="T50" fmla="*/ 88 w 277"/>
                            <a:gd name="T51" fmla="*/ 266 h 470"/>
                            <a:gd name="T52" fmla="*/ 106 w 277"/>
                            <a:gd name="T53" fmla="*/ 295 h 470"/>
                            <a:gd name="T54" fmla="*/ 124 w 277"/>
                            <a:gd name="T55" fmla="*/ 323 h 470"/>
                            <a:gd name="T56" fmla="*/ 148 w 277"/>
                            <a:gd name="T57" fmla="*/ 349 h 470"/>
                            <a:gd name="T58" fmla="*/ 171 w 277"/>
                            <a:gd name="T59" fmla="*/ 372 h 470"/>
                            <a:gd name="T60" fmla="*/ 194 w 277"/>
                            <a:gd name="T61" fmla="*/ 398 h 470"/>
                            <a:gd name="T62" fmla="*/ 220 w 277"/>
                            <a:gd name="T63" fmla="*/ 419 h 470"/>
                            <a:gd name="T64" fmla="*/ 249 w 277"/>
                            <a:gd name="T65" fmla="*/ 439 h 470"/>
                            <a:gd name="T66" fmla="*/ 277 w 277"/>
                            <a:gd name="T67" fmla="*/ 457 h 470"/>
                            <a:gd name="T68" fmla="*/ 267 w 277"/>
                            <a:gd name="T69" fmla="*/ 470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77" h="470">
                              <a:moveTo>
                                <a:pt x="267" y="470"/>
                              </a:moveTo>
                              <a:lnTo>
                                <a:pt x="239" y="450"/>
                              </a:lnTo>
                              <a:lnTo>
                                <a:pt x="213" y="429"/>
                              </a:lnTo>
                              <a:lnTo>
                                <a:pt x="184" y="408"/>
                              </a:lnTo>
                              <a:lnTo>
                                <a:pt x="161" y="385"/>
                              </a:lnTo>
                              <a:lnTo>
                                <a:pt x="135" y="359"/>
                              </a:lnTo>
                              <a:lnTo>
                                <a:pt x="114" y="331"/>
                              </a:lnTo>
                              <a:lnTo>
                                <a:pt x="93" y="305"/>
                              </a:lnTo>
                              <a:lnTo>
                                <a:pt x="75" y="274"/>
                              </a:lnTo>
                              <a:lnTo>
                                <a:pt x="57" y="243"/>
                              </a:lnTo>
                              <a:lnTo>
                                <a:pt x="44" y="212"/>
                              </a:lnTo>
                              <a:lnTo>
                                <a:pt x="31" y="178"/>
                              </a:lnTo>
                              <a:lnTo>
                                <a:pt x="21" y="145"/>
                              </a:lnTo>
                              <a:lnTo>
                                <a:pt x="13" y="111"/>
                              </a:lnTo>
                              <a:lnTo>
                                <a:pt x="5" y="75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36"/>
                              </a:lnTo>
                              <a:lnTo>
                                <a:pt x="21" y="73"/>
                              </a:lnTo>
                              <a:lnTo>
                                <a:pt x="26" y="106"/>
                              </a:lnTo>
                              <a:lnTo>
                                <a:pt x="34" y="140"/>
                              </a:lnTo>
                              <a:lnTo>
                                <a:pt x="44" y="173"/>
                              </a:lnTo>
                              <a:lnTo>
                                <a:pt x="57" y="207"/>
                              </a:lnTo>
                              <a:lnTo>
                                <a:pt x="70" y="238"/>
                              </a:lnTo>
                              <a:lnTo>
                                <a:pt x="88" y="266"/>
                              </a:lnTo>
                              <a:lnTo>
                                <a:pt x="106" y="295"/>
                              </a:lnTo>
                              <a:lnTo>
                                <a:pt x="124" y="323"/>
                              </a:lnTo>
                              <a:lnTo>
                                <a:pt x="148" y="349"/>
                              </a:lnTo>
                              <a:lnTo>
                                <a:pt x="171" y="372"/>
                              </a:lnTo>
                              <a:lnTo>
                                <a:pt x="194" y="398"/>
                              </a:lnTo>
                              <a:lnTo>
                                <a:pt x="220" y="419"/>
                              </a:lnTo>
                              <a:lnTo>
                                <a:pt x="249" y="439"/>
                              </a:lnTo>
                              <a:lnTo>
                                <a:pt x="277" y="457"/>
                              </a:lnTo>
                              <a:lnTo>
                                <a:pt x="267" y="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7" name="Freeform 683"/>
                      <wps:cNvSpPr>
                        <a:spLocks/>
                      </wps:cNvSpPr>
                      <wps:spPr bwMode="auto">
                        <a:xfrm>
                          <a:off x="58432" y="250153"/>
                          <a:ext cx="2188" cy="3499"/>
                        </a:xfrm>
                        <a:custGeom>
                          <a:avLst/>
                          <a:gdLst>
                            <a:gd name="T0" fmla="*/ 10 w 10"/>
                            <a:gd name="T1" fmla="*/ 13 h 16"/>
                            <a:gd name="T2" fmla="*/ 5 w 10"/>
                            <a:gd name="T3" fmla="*/ 16 h 16"/>
                            <a:gd name="T4" fmla="*/ 0 w 10"/>
                            <a:gd name="T5" fmla="*/ 13 h 16"/>
                            <a:gd name="T6" fmla="*/ 10 w 10"/>
                            <a:gd name="T7" fmla="*/ 0 h 16"/>
                            <a:gd name="T8" fmla="*/ 0 w 10"/>
                            <a:gd name="T9" fmla="*/ 0 h 16"/>
                            <a:gd name="T10" fmla="*/ 10 w 10"/>
                            <a:gd name="T11" fmla="*/ 13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" h="16">
                              <a:moveTo>
                                <a:pt x="10" y="13"/>
                              </a:moveTo>
                              <a:lnTo>
                                <a:pt x="5" y="16"/>
                              </a:lnTo>
                              <a:lnTo>
                                <a:pt x="0" y="13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1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8" name="Rectangle 684"/>
                      <wps:cNvSpPr>
                        <a:spLocks noChangeArrowheads="1"/>
                      </wps:cNvSpPr>
                      <wps:spPr bwMode="auto">
                        <a:xfrm>
                          <a:off x="0" y="6123"/>
                          <a:ext cx="3502" cy="144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9" name="Freeform 685"/>
                      <wps:cNvSpPr>
                        <a:spLocks/>
                      </wps:cNvSpPr>
                      <wps:spPr bwMode="auto">
                        <a:xfrm>
                          <a:off x="0" y="150223"/>
                          <a:ext cx="3502" cy="219"/>
                        </a:xfrm>
                        <a:custGeom>
                          <a:avLst/>
                          <a:gdLst>
                            <a:gd name="T0" fmla="*/ 0 w 16"/>
                            <a:gd name="T1" fmla="*/ 16 w 16"/>
                            <a:gd name="T2" fmla="*/ 0 w 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6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0" name="Rectangle 686"/>
                      <wps:cNvSpPr>
                        <a:spLocks noChangeArrowheads="1"/>
                      </wps:cNvSpPr>
                      <wps:spPr bwMode="auto">
                        <a:xfrm>
                          <a:off x="1751" y="4592"/>
                          <a:ext cx="118616" cy="3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1" name="Freeform 687"/>
                      <wps:cNvSpPr>
                        <a:spLocks/>
                      </wps:cNvSpPr>
                      <wps:spPr bwMode="auto">
                        <a:xfrm>
                          <a:off x="0" y="4592"/>
                          <a:ext cx="3502" cy="3280"/>
                        </a:xfrm>
                        <a:custGeom>
                          <a:avLst/>
                          <a:gdLst>
                            <a:gd name="T0" fmla="*/ 0 w 16"/>
                            <a:gd name="T1" fmla="*/ 7 h 15"/>
                            <a:gd name="T2" fmla="*/ 0 w 16"/>
                            <a:gd name="T3" fmla="*/ 0 h 15"/>
                            <a:gd name="T4" fmla="*/ 8 w 16"/>
                            <a:gd name="T5" fmla="*/ 0 h 15"/>
                            <a:gd name="T6" fmla="*/ 8 w 16"/>
                            <a:gd name="T7" fmla="*/ 15 h 15"/>
                            <a:gd name="T8" fmla="*/ 16 w 16"/>
                            <a:gd name="T9" fmla="*/ 7 h 15"/>
                            <a:gd name="T10" fmla="*/ 0 w 16"/>
                            <a:gd name="T11" fmla="*/ 7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" h="15">
                              <a:moveTo>
                                <a:pt x="0" y="7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5"/>
                              </a:lnTo>
                              <a:lnTo>
                                <a:pt x="16" y="7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2" name="Freeform 688"/>
                      <wps:cNvSpPr>
                        <a:spLocks/>
                      </wps:cNvSpPr>
                      <wps:spPr bwMode="auto">
                        <a:xfrm>
                          <a:off x="118616" y="6123"/>
                          <a:ext cx="3939" cy="141914"/>
                        </a:xfrm>
                        <a:custGeom>
                          <a:avLst/>
                          <a:gdLst>
                            <a:gd name="T0" fmla="*/ 15 w 18"/>
                            <a:gd name="T1" fmla="*/ 0 h 649"/>
                            <a:gd name="T2" fmla="*/ 0 w 18"/>
                            <a:gd name="T3" fmla="*/ 0 h 649"/>
                            <a:gd name="T4" fmla="*/ 2 w 18"/>
                            <a:gd name="T5" fmla="*/ 649 h 649"/>
                            <a:gd name="T6" fmla="*/ 18 w 18"/>
                            <a:gd name="T7" fmla="*/ 649 h 649"/>
                            <a:gd name="T8" fmla="*/ 15 w 18"/>
                            <a:gd name="T9" fmla="*/ 0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649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2" y="649"/>
                              </a:lnTo>
                              <a:lnTo>
                                <a:pt x="18" y="649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3" name="Freeform 689"/>
                      <wps:cNvSpPr>
                        <a:spLocks/>
                      </wps:cNvSpPr>
                      <wps:spPr bwMode="auto">
                        <a:xfrm>
                          <a:off x="118616" y="4592"/>
                          <a:ext cx="3283" cy="3280"/>
                        </a:xfrm>
                        <a:custGeom>
                          <a:avLst/>
                          <a:gdLst>
                            <a:gd name="T0" fmla="*/ 8 w 15"/>
                            <a:gd name="T1" fmla="*/ 0 h 15"/>
                            <a:gd name="T2" fmla="*/ 15 w 15"/>
                            <a:gd name="T3" fmla="*/ 0 h 15"/>
                            <a:gd name="T4" fmla="*/ 15 w 15"/>
                            <a:gd name="T5" fmla="*/ 7 h 15"/>
                            <a:gd name="T6" fmla="*/ 0 w 15"/>
                            <a:gd name="T7" fmla="*/ 7 h 15"/>
                            <a:gd name="T8" fmla="*/ 8 w 15"/>
                            <a:gd name="T9" fmla="*/ 15 h 15"/>
                            <a:gd name="T10" fmla="*/ 8 w 1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8" y="0"/>
                              </a:moveTo>
                              <a:lnTo>
                                <a:pt x="15" y="0"/>
                              </a:lnTo>
                              <a:lnTo>
                                <a:pt x="15" y="7"/>
                              </a:lnTo>
                              <a:lnTo>
                                <a:pt x="0" y="7"/>
                              </a:lnTo>
                              <a:lnTo>
                                <a:pt x="8" y="1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4" name="Freeform 690"/>
                      <wps:cNvSpPr>
                        <a:spLocks/>
                      </wps:cNvSpPr>
                      <wps:spPr bwMode="auto">
                        <a:xfrm>
                          <a:off x="119053" y="148036"/>
                          <a:ext cx="3502" cy="437"/>
                        </a:xfrm>
                        <a:custGeom>
                          <a:avLst/>
                          <a:gdLst>
                            <a:gd name="T0" fmla="*/ 16 w 16"/>
                            <a:gd name="T1" fmla="*/ 0 h 2"/>
                            <a:gd name="T2" fmla="*/ 0 w 16"/>
                            <a:gd name="T3" fmla="*/ 2 h 2"/>
                            <a:gd name="T4" fmla="*/ 16 w 16"/>
                            <a:gd name="T5" fmla="*/ 0 h 2"/>
                            <a:gd name="T6" fmla="*/ 0 w 16"/>
                            <a:gd name="T7" fmla="*/ 0 h 2"/>
                            <a:gd name="T8" fmla="*/ 16 w 16"/>
                            <a:gd name="T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2">
                              <a:moveTo>
                                <a:pt x="16" y="0"/>
                              </a:moveTo>
                              <a:lnTo>
                                <a:pt x="0" y="2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15" o:spid="_x0000_s1026" editas="canvas" style="position:absolute;margin-left:-63pt;margin-top:-2pt;width:19.3pt;height:21.35pt;z-index:-251658752;mso-position-horizontal-relative:char;mso-position-vertical-relative:line" coordsize="245110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cmpcIBAHB1EwAOAAAAZHJzL2Uyb0RvYy54bWzsne1u5DiSrv8f4NxDwj8P0F3OD9vpwtQs&#10;ZnqmBwv0nNPYqXMBWXZW2Vjb6c10tbt3sfe+8cGQXjJIpdxS1mSV2T9aLosOUSGST7xBivrDv/x6&#10;fzf5Zb3d3W4e3p1Mvz89mawfrjbXtw+f3p38//c/frc8meyeVg/Xq7vNw/rdyW/r3cm//PF//68/&#10;PD++Xc82N5u76/V2QkYedm+fH9+d3Dw9Pb5982Z3dbO+X+2+3zyuH+jkx832fvVE/9x+enO9XT2T&#10;9fu7N7PT0/M3z5vt9eN2c7Xe7ei3f9GTJ38U+x8/rq+e/t/Hj7v10+Tu3QnV7Un+v5X/f+D/v/nj&#10;H1ZvP21Xjze3V6Eaq99Ri/vV7QNdtDH1l9XTavJ5e+tM3d9ebTe7zcen76829282Hz/eXq3lHuhu&#10;pqfJ3fywevhltZObuSLvWAXppxHtfvjE9X7Y/Hh7d0feeEPW3/Lv+PhMz2fNp+8e4kL6Gykbyjw/&#10;fnr7/OmxeZT0+JNn+aJb/9t28/lR7vzT26v/+8vP28ntNbWvk8nD6p6akZyeTC/4+fGVqcjfto//&#10;ePx5qw+Bfvxpc/XvO72h+DyX/6SFJx+e/765Jnurz08beX6/ftzeswl6MpNf6YLT5fn0/GTy27uT&#10;2dn8/Ezby/rXp8kVnz09ny6oTld8enZxPp/q+asbanT852eLmfztlGxIS7u6+Wv428XyTP9wekom&#10;uJ6rt3px8mpTQb476hi71q+7YX79x83qcS1+3YFfqZbq1x+36zV3tsl0yXXii5Nrza87dCqc4WI7&#10;8v1ed5o/zs8v1R/mydnlXL2xWIqnGmes3l593j39bb2Rp7L65afdkzjy0zX9JM/6OlT9PXXvj/d3&#10;1Hv/z5vJ9GzyPGGjobCVoYfVlDmd3EzC5ajfNmbIF02R6TJvhirblJlf5u0soEzJDjWBxs7ZRd4O&#10;tb6mzGyar88FlLk4y9uhgbi1U7ivSygznU7zhqbo6HmhRlP09HRW8NEUnT0/z9/cFL09XRTcNEV/&#10;U6H840eHT5elG0SXn80KptDn08vSDaLXzy4LptDtM2q6+XaJbj8v3OAM3T6bl5o4up3aS9ZXM3T7&#10;bHFeqBW6fTkvmEK3z84XBVPo9suSKXT77KLg9hm6nRty/g7R7/PTZb5ac/T7dFZoDjT0t91rPis4&#10;fo6On85LttDzc+oW2fYwR89PzwpPcY6un5/PCrbQ9dwvsv6ao+/ny5K/0Pez01K90PeL0lCzQN/P&#10;5oU2wQhuhrbFvNC8GMVNqRl5InuPC/T9grya9f0CfU+YKdhC3y8u5gVb6PvZsuCvBfqeqFWwFfn+&#10;bFGoV+T788I9nkW+nxXqdRb5flHw/Rn6fnpZGLzOIt/PSrbQ99OLQls9Q9/PLwtt9Qx9P12U7hF9&#10;P78o9KEz9H1xnDhD389L/jpH3xfHr3P0/ZxInG2r5+h7ckS22Z+j6+clBJ2j65enBVPo+dmy8BTP&#10;0fMXJVPo+Nl5YbA/R8eX+jUFnND7zwp98QL9Xuo+F+j22bzQtC7Q7aV45ALdPitR4wLdTuFm9gle&#10;RG4/Lbj9At1OI2XeFLqdBFC+XV2g24uBKbp9WnL7Et1eipWX6HZmZ7a1L9Ht08LAvES3T6cFXy3R&#10;7YWhgUVcA5WLQlMgSdMWKhlCn58Xwodl5PL8w1uix0va5BIdXuh8l+jvQn+5jLxduDWWdo2P4M5I&#10;4zUqbnVjwu7q14eg7OinyYrTSKeizB83O5bULPNIbr83zUylWAYWClP9uLDoQLped2F63lxYRP7e&#10;wvRMubBkIPYWpufGhUX07i3M+opLk4TStEB3rVlDSfF+N8k6SYr3u82Q/HivqZb9dQ93Ou13q7Nw&#10;qyRb+tzqLNwqSZNexcOtzvrd6iw80lm/Z8oagx0563erLCO4uOaI9jqSlYIU73erLAakeL9bnYdb&#10;pYi+jyPn4Vbn/W6Vo3auTJPX6m7AIUf2nkLvPpXh2Fus97vVRbhVCqB7WQ+3uuh3qxwkc2UoDO5j&#10;neNgKd7vVs/CrVIw28t6uNWzfrfKAatUpt+tckzKxSnq7FMZDjuleL9b5dBSive7VQ4fpXi/W+UQ&#10;UYr3u1UOA7k4RXp9bpVDPSne71Y5nJPi/W6VQzYp3u9WOSyT4v1ulUMvLk7RVZ9b5fBKive7VQ6h&#10;pHi/W+VASYr3u1UOh6R4v1vloIeLU2DT51Y5tpHi0a3qwB0ilC1NL6UTS9uTCU0sfeBLrN4+rp44&#10;sLEfJ880T8Dh0M27E8488+/vN7+s32+kxJPMOFBESZeVmSm6WHv67iEqpvfejMh21o6PakxLNQOC&#10;nbWjluKkIV2SFIT6xc7aMZRSW6RGO4txIoyMUcq3u5g+akrndhbjtAdba5qn1cmOWrcwrlIattMa&#10;i2+yRinWzmLnelFKn3YWY8XF1ogwXX5jscHFaITrKsbNgotddN8Cu5/LUbqy0xwlILQchVhdlyUh&#10;peUoJOgsxwkVvi6N653lWKZxOeqcXeUoMSjlKPXXXW6ufqG0Xne5wBtK2XWXC36mdFx3OVZ2dB/t&#10;fJS1ODuGXhEYvdC5Qeqxdt6OoRwFoWKPwpcuv1ByTMvN9pTjLAT7+bLbz5TU0nIEqc7rWnvZVz9r&#10;f00ca/dpR71fqpZUb09XC/ihNFFn7QKQKQXUWSy0AZqp7SwWHhmlbjqLhbGH0jKdxWgI5judnXbf&#10;QojQKZ3SaS2MxZQq6SxG07N8Ue69nU9VOw+lODqLaROhyKHLlhaiKLCrUBhMuh+TcnjPDerl0qtd&#10;3W12a60As1VmzRvIMpthsni3ubu95lUNDNfd9tOHH+62k19WvBBE/gs3EhXLr3NYvaV56sBxnrGW&#10;hR3/dTmdLU7/PLv87sfz5cV3ix8XZ99dXpwuvzudXv758vx0cbn4y4//zYyfLt7e3F5frx9+un1Y&#10;2yKT6aLfRH5Y7qLLQ2SZCUcRl2c0nsh9/Y6bpKUVD9fkxNXbm/Xq+q/h56fV7Z3+/CausTiZbtuO&#10;4ghapKBz/rpI4MPm+jea/99udIENLQiiH2422/88mTzT4pp3J7v/+Lzark8md//6QCsYLqcLFolP&#10;8o/F2QXnAbZ45gOeWT1ckal3J08nlA/iH3940hU8nx+3t59u6EpT8cXD5k+0jOPjLa8QkPpprcI/&#10;aBHFF1pNQZ0uXU0hHWLs1RRLylTIKDAlCS3P05ZT0OjAa1Jo5lz7iq1qwe7Rey0FJ1FlaMBVEkSf&#10;JqdHadabiV4Li9BY0BThaQdng/zUFOC8oDdB8gFKZEzQKNEUKFSDAs2mSPZWyIlNAbBBo8k3lp7k&#10;8bHJrv4e7ULNipQLPSYeO1plosQPqLEm156OAwMFVzqux2UUEE3rtZN2zF7PTlZCPNCYWwlx1ISg&#10;cS0hhAaZXykhsqM7EiI/uiMgsiMzAgJGZoQMEiJbDSREvhoICJ4Lc5wqAAKrQaNaw5BsNXBWrq3G&#10;t8eY4kycjvvxFNhhgRSTpsSjBFuGETsqa2JTds6OWqYXtPKGKrMqs45e1dBAmjJLUndfjlkUEKqs&#10;sRTfIFnDw7RXHI5aci0c6pFajAtvw2PLGUmx5Y0gt2Q9lmbSsCYILsJjriqILl4x443QiBSRy9fE&#10;ocvc/43Joy+LLvKziClN47R0ygGnPfu7kbMnD8u14SRmZ3Kvwktf16opuZCH+3pScjRUpvCStv7l&#10;4EWdZ7yUXFZiOHRJKgaBkaLLKR1PLmcjJZezgeBqlQ5WA7lVBRePu19qzeExCK4BOul30y9NN1bB&#10;VQXX0Qsuit1TZsloPDazzsNSgoWF/jaLRIt4hVnNIqNBeku0ksyDIQsQWnN+tVMvhkWQWlN+R1QX&#10;F2MR5JasefdWkFtTfofCW0Fy8ZSWN4LkytcEBRfTz9tAwZX3CQou8ElNFg6bveLmTNNX9ERy01eK&#10;pWZBdElyhfXw+ljpiRiS7KjyjS9FWLe5MDtpRy1EjYnKpGiKyyS1spOVX5VfR88vGuhSfskypPH5&#10;RYMu9zZa4ButguA32GVrDluONJhf+uIJkgf5RS/B3dCmE1qJwoYSnKbzVpBfsleCt4L8muWtIL/4&#10;VTRvBPk1Zfj4qqQA80ZSgHkbCDBwSgXYMICRoxlg9ETKAGvepCoCjIxQZ9HHWgQYX4pKibgvFgov&#10;qvUhWFOtSjDZ56ku5PsaFvLROJYSTOY+DkWwsBhelpvqBlPUDZlg1g8HA8wkXkunCGAEDZfPQ/kl&#10;esWlBKmSzRQSax5nAtlVmKhK2eVsROjaP9nFm1o4Gym5vDcicpmJyq1h3OLJJeLWsgtbYeKpRC3V&#10;Qd2k4ctAXzHS2DEoMy1kU5h20o5aSK+WToZV0VVF19GLLo7JUmbJGyejM2sZVBe9LRerLhpDmVnN&#10;C0KDoeUlSAQtSdXJUhQUZogtlTpOmCG3ZPccrTJaQXKRMOPtUlJ5h+SiC1HKz9UlYhfP3Xkrqezy&#10;RlJ4eRsRvFqvVHwNwxc5WvKG+pJJS6iIFZbqa0/HSAlaqekUdtaOaowvRV2HCut7G3bWjoFh1BSo&#10;VHehwDCrl1moEKsQO36I0fieQkwoczCIpalDjiW/oPDKqiZHMC9XkGCc8XOKB/k1hvLKC8AUXlKN&#10;bw87dEfDSNJDCNmgvocj5mEb1u0YAKEip7tQXlJVPlQ+HD8faGhM+SCNfWw+XIRdKmhzzVjk8IZC&#10;zIdm74/BIocsiozKZ+Zo61va7lCEHMoTRATrCm8ECaF7ODsjyIjzvJVI4+SrghqH9i/M1SXFhL+f&#10;VOP4+0GNA0759mDzZVejc3umFB09kfLUEu3EoqqkxCaVJU2XMCbZUdnEV2KJY8bsrB1DqTyd4kJa&#10;pqmWnawIqwg7foTRwJwiTFJLB0OY7j8Fc0skshhhTU8cjDDdygn5hHk6xoZXMEgwERcueYYEY53k&#10;bSDAmF++Ho5f3gjySz4Y4K0gvwqvI6cA80YigDW3U/k1UFlRSyN+0WPt4NcefPVBTi940UPvgbhA&#10;r1CpCq+6LuKr2eCI95BO4KV7JY4OL9pVj7vSjHY1jyaZeJdThlez299geOnuZyV4LWY0VOvFsAjS&#10;i8njjSC95Gsi3gjii7aQz1lx/PJWkF/yPQVfF+QXk9QbSfHlbSC+wCmVX8P4RY5mftETKfNLN/ki&#10;T3frL32qVMyQYkdVVnwljPrsrB1DqT4w1DJNtcxC1V9Vfx2//qIhNUWYSI9DIcylEAPBVIlQdx1E&#10;MMZGZwKxoFcQYCy/nA3kVz/15Uw4eDW3fPwbSNBzGTaw67he0CXJUFwa1/uMxYmpOhZXOfH1yAmK&#10;XdOx+EC7M9B4x3JCN1lvc2H8ugPLieY1hUGDsUy0+7diMBmmb8W4XBcOx4WXfHBAluVmWmdUJSgo&#10;GAy+Kjgk86jubaCcYDB4G6gmChWhQalZGF5wCuoJcAqNu8cPh+IUDTmPGtN7+7QBEYSjejrkvmel&#10;I/fIG+NxgyY9Qc81pycIR9INpP2Rq0vgYSusFWxRglHFjqoV9Aa6yyjC9hhKq2WXqYKiCorjFxQ0&#10;HqYQkznOsQXFkj/py6xKc2L8TYDxJnQYHPoReEQLMqyHpJBvOXoryDBetqaCAK+DCJPV295IyjBv&#10;JGWYtxExjN/e9UaQYTJB5fQNIiwvkXjxbwPCgmMLnn3lICxSk13KjNUJNpVp8oGCYXKNmkjHPJKS&#10;TttIBzbZCNVNGgoVM4zZUakZbqAXNo3TZsGOaqnKw91b+mJF/ZzGN/o5De5OKVkPspHE8pSGciar&#10;fmYI5CENziIPrbeOIA+d9kMAyJegdUt4pGIkD+XD584KopW3U/JGHFq9+EvR6o2kaPU2IrTy2g9v&#10;hJ5rQ0WVh+52kK3glFdORcXdkI8QUmNjeahfVm7lX0BTkIfW2tvzMXjooXN3MZlrJ+34cs51rwkk&#10;7krvtGrZdao8rPLw+OUhjWQpxA6yl8QyfMhvRt+NjZZM0Gg7rjp0QggJtn+1X3bKCvGV11KIr+yM&#10;FcKrIFGRXtlqILzaO/n2qDMYJNSoysvu6CThwQb1EkW0VDqo2+COEqcRXnbSjloovpydq3SodDh6&#10;OlAg5uhwkF0bLujj1ypxEjpwql/wIL+ncWGQxCnMXSEgaCdXSreFWrQvPUUSJ7/NHTJCBmdnJGUE&#10;3VzybhVCQjjjbCAjekyA5e+GhqRG4RR8ggoHfPLtsaaYytNx+zATYNTAchNgNrFljb3EplDOEGZM&#10;sSPCqRfA7HpmwI5qKK2Vna0Iqwg7foTR4J4KnIPs2VDM0nFGfTyFo7NO0qsxBYcIywsUJJjM9Tgb&#10;CLC8DQTYGU/EORsOYA5xCLC8DVQ5BaWEAJPZL1eRiF+tVop8Rg+mwWDJr3nHvnIMFpl5qOkvelJl&#10;PZdMWZWgqTyXhkKPzyBmR0UdNV+Shn3K7BF9VGEytKdQUnGrSuVq5erxc5V4knJVMm9jryu5sHet&#10;zoMWss+AzKhDC1dtQnuYNGQmkslEkOHwrzLIFUGwzvjrG96KI6szgmQVWedKIFmFZ64EknWWrUdE&#10;Vlnh4owgWWd5n0RoFYEpVl45E+n2h63x4PbMkMvvR8tnmSgm1UqUm1Er2IswpVO3fKRmzdezR2tw&#10;smOQhkmt7GxFWEXY8SOMhuUUYYfZ66KY3RwzuSnY6OJXPqEY4YupkZpAeEEmEJWUo1dqA+FVsIH0&#10;yt4Kwqu9lW+POsNBohzJpxh16DeFU6RIDBsb1u2ICcaGSHbSjljIrmfnKh8qH46fDzSsJXxYSEMe&#10;XeIsaGyjYGt2lkocGhRZ4lBQR7qEBoZBEoc+107De7hEO7WFEof0C62Ic0UiRojEcUUiSvBXLrwV&#10;pISk23wR5ASP8b6Ew4SrCXKCLpMzgiKn4BUUOeCVbw83xVyehvZjz3/R8+MVfnk40dfgpR/IMyVX&#10;F/FEVlicdH8uo5BeMwYhn6iodjA7aUctlNbLzlaMVYwdP8aoU6UYkwXNo2PsXHMGbp06bzwmmTrr&#10;r4MwJpNGbkU2UoyGdFrDIRdDlYIUk0kjZ8RBzBtBiOWNIMN0+srVBCHWY1O/WfZ2EGLy4Sl3O8gw&#10;UUyuIjxENlNgBccWPPvKSVjEZqDO6G+A0WPg7GB+JyblprbWDm6GWSnrhoYxO0ZE7M4Ohr0E029R&#10;xZaoOxGlu9Ga1NwMVLJWsh4/WWkcT8l6kA1CLkwgLsJ8jc2BUY9XslrEPIiswjPPCECE6Knu1ZHy&#10;xpTnZoTW/KpERKuoMm8F2SqQd+oP0cqTYN4G6sM2j4iBApI17xMkK/jklTORbn/YFBg3Z4ZcXh0G&#10;ehlPSuIwvI+1Jy/JlyI4daNQ41m7oLHJjhEu00IVYBVgxw8wGgtTgEncN7o0XNDgzonMNMNJvVQB&#10;Zv1nEMBEBjkkRAJGRny5GI74Tho6I8gvWTnhbCC+8hVBeommczaQXjRPRvhyFUF85SuC+FIaOyPI&#10;r7xHImWYvx3WAI14VAraU3zNm2R9cWVIjYahmX9pWjUYndT8ZgmaytbuxR5qqlvycX+mft5tKBDa&#10;6mQ8taNyNam4naxcrVw9fq7SEJxy9SBbg1ycBa4uwjr7RhhS9xkv5SoiKFyhMHGYTVEiVoUhzgZV&#10;s0VIPm2LXFWcOSsI1kLyNyIr71Gia7MxCECy5tOlSNa8TxCsgngTGK+ZiMN1ITWTcvJT2WVcKhEu&#10;8MSeh/HEjmGir18pCnz2JjbjWtllKr4qvo4fXzSKpfiSfjO+LKQrsSxciPl2ZyuOEAVfMtTT+DFI&#10;FuaHalQv+RfEEF95G1TNBl+CDIcmpJdMsLkSCK+8DWSXvLrnbCC6dM7RFUF2FTCK8MrvfxmpwrxL&#10;IlXY+vWVp0a/uCiklsnEPPSHxzSL2q3kqOVRH9d4i5qBodCOEXm7haMyVZo2GKpMrUw9eqbSh8gC&#10;U/9tffW0evh0tw4fTs5DdfKw+eGGiq3/tN1unm/Wq+sd9SHJ4kR/wP/YPf68nXx4/vvmev3uZPX5&#10;aSObSxgyNx8/Tn6l7fDOCRLC2oCGRioSCLNS8XG7e/rbenM/4R/enWyp3mJ49Qtt8afpJCvCm1ns&#10;Nne31z/e3t3JP7afPvxwt538srqjFQDyX8hARcXuZAf6hw3/mS3A4z+nuoVtBLmWn7e3707+63I6&#10;W5z+eXb53Y/ny4vvFj8uzr67vDhdfnc6vfzz5fnp4nLxlx//mys4Xby9ub2+Xj/8dPuwnvx6f/fw&#10;z92I9f72ab2d3N3eU16s8cTqLT/Tvz5c022v3j6tbu/05zdx9WXVL/nAjuKVN/bQ//gH/unD5vo3&#10;agDbDT0kamW/rLf0w81m+58nk+ft6vHdye4/Pq+265PJ3b8+UCO6nC5oGfPkG92Vlb6I7mLXg+z3&#10;0LyXmqZeKGrMdqerz9qd+HlbF+L0Q2jobV6FHg4ElZk3cjByzScqMHKVV0G582GuwwWuIQBva4GB&#10;a9YExq09ki4cLYpGx2pg3NreybcXK9IdDZsZpwe6LwFiQVgpAUImaPi3UhZ92VGjMC2jayYgwooL&#10;UfvMGKpRWI3Cjj8KowaeZjZEckQxFcUyjz9trv59xyFJdMbAuz/autBeMpulmQ1SQ4wHfbOF+piF&#10;ab8bD/qKNo6qyAfa3i33Bgz5oWGMTjSLG9AKIgLegMEiyIjCNzWQEpwQ736jRyYJXE1SSngbmNyQ&#10;tISzgbkN8Mm3h5pipkFl+Mjv8/Am+ASmwvs8oQ+YYC+RKUwaN13CcGPHkCHQG7A8v520oxaiRpth&#10;U1wmqZWdrACrADt+gFEDTwF2mD0LDGCpvGlWbAnYhgJM0tlueRICrCAtPMCcFQRYwUoEsPx6KwSY&#10;JMWdUsL0vMDH1QQBlp/kRoDlfYIAa6US0jhKzueNRMl58Mkrx2CRmexS4snoL/NQkynLOeVcI8L2&#10;ULMpZxyzY6AmXYruQOIhesp20o5aSO/SOrSds6OW0Vp1y8ek5magkrWS9fjJSixIyHomrT0SgGNI&#10;Q3uZZybm20nvOQFrvMzhnLUUmUwSfxFaZXrW8QzRWrCCaM3DCMnKUPQ1QbDmbaRg9TYQrIAzpCKS&#10;tXA3iFadPbehsMnOrm50zgPzeJTRy30415AR5juoFKdeC4XJ18wXU0jdhcmnXNgq111Yx/1/5sd+&#10;uT2XKcdn6W6aaeES5kK5bvCoz/uU2YPLtFYVYfWD9V/NB+v5C7wpwmTKeHSEXWjnnU1laq1FGPUu&#10;RZhIoKHikEb03AucEcKEHE5wIcIKVhzCnBFE2EW2JogwYamzgQjL24gQln8xFhEmAtMhGwkmItVV&#10;JBKHBZfE6rD1bFWHedIfSh1Ss2Ju5t+C5S7G3DTYlbgZylkxA5kdVdRR4yNbFn3YOTtiGaoNz4Z0&#10;K8hulZnW3C5T5WGVh8cvD2kkT9kqUxGjs3WuYf5sGlZLNOu0CAMyc6irwAbOHAqM3CwZonXGH573&#10;H9CN0CpZRmcF0ao78LmtiZCtVIQw76wgXJlFvioI17yNCK55IwjXvFMQruCUV05Fun0SoGHxEq8N&#10;nPBKP1pXJv/f0nrBk8mHdycfNAHxuHpiBc1KmH+cPBPByPM8dTjNfgpLyaTPnC5VpBwZQRoaU+yo&#10;CAug7mahasiGq2bBjgjDplp2siKsIuz4EUZ9KkWYhH6jI2xBHKFeOUsznCwwxstwynydIwsirJAS&#10;RITJihNnJCJYfsYOCSbwcUYQYJBWxOQkEmyUjQDzPkGCiaxzApJHyGZBUN5IrA5bp7xyDhZTuwE6&#10;o88dUgMvZ1WpQTEOLUVcwqamb5pihjE7KusCELvVIbcK7uqd6lBr1Y3fpOZWlUrWStbjJytFoSlZ&#10;D7PfQxCH06X0yjbxOqfuw2Sdy2IgGpIHLyslix1Th7NLUmR6MeQZklVknbeCaJ3nrSBa5wwjbyVi&#10;KwtVXxfySEM0+S6Xt4LykLnojaA6ZMp7G8hW8MorpyLd/jB1SI5mzNETYc3YcgzRNLPG3p42bES6&#10;Tx8rVcnO2lFL8aUYmhLAFUvR6lQu1Q0xRWZTL7tOhViF2PFDjEayFGISR44uD6l/SMzoMpw0qos8&#10;tE42CGJ9Jw/lYiWIibJzagkZJkLI2UCE5SuCBBNN5mwgwAozdggw2IEP7wYJVrCCCMtXJZKH+fuJ&#10;5WFr5pWD8IvLQ2pXLA/zuwHSSSad9a8SNxVjJiKNYnZUaqops2Tn7Bj4m1zPztoxKtVtqmCpkrWS&#10;9ejJyq/bp2QVdTU6WcMXWKa0PkfEm80d8va7MndoyZxBZGUoksUOechrUGahDu0r5agOOe/qbSBY&#10;9S09ZwTJulhkrdBY0Sg/+dqkrwqydcGvt/u6IFsZZ94IojXvEyRr65NXjkS6/WHakFszzxx2bW5k&#10;S1FKiNMMqD7ToubjCzEvu9e+LKhd91SGVisDYMVXxdfx44tS/Cm+DrSlSphyWIa5NMMXy4/x5g1F&#10;0zm1hfOGMxrudXIElRTii5GhYTSWQHyJAnLKEeklOsrVI4JXO8uGl0F46eIZZwXhVZh7TOnlbwfp&#10;1bqk0msYvbgxlyfwtAfYdFqJXn2IExRTt4rjyjDhLC40MNlRFVpcKTtX4VXhdfzwoq6SwkuisLG1&#10;1/LUgsUw6Bu8eIt20V6imGj0HKy9yOI+7eVKpPDyNhBeswULHmckohdrL28lwpd8TdpZQXydMUi9&#10;FcSXaC9nJKWXt4H0Eu0lNiq9htGL/Czaa9ExL2cqp5te2ryK2osvtF97nfUhoeLLalXxVV/p+2pe&#10;6aPdVxy+DrLfS4OvNHVIHUykl+VABtMrvNbQpgVReYlqcitPUng5E8guyfhpygZFE7KLFaCzgeRq&#10;q/FV8IIqOWxUJwezJMm/cabDp03PdA/qe1Jlsak6EteR+OsZiWkASYTEufSJ0YUEfSNRIp8ziVhg&#10;jR/FvONO4szDFfJj8UV20gPHYs5geRs4GPeYxJnzS2TeCg7Hso7fz7+gkNCtPdz9OCHh5pNSIeFr&#10;gkKi9clXAYbi6gNtYv/U3UHI8fsmcSTLTI4uMUdTXHsmceiBandi0UzGjDp21BTXC7YZsVqZgZoH&#10;q3mw48+DUV9J8SWzLAfD13maBxtTSEjaqCsLVlABSC9WAW6CBuFVsIFKggnobEToym/pgejK1iMF&#10;lxc0CK6sO5BbcCsVXMO0Ej3dslai9oVJqxK4VAftEUtKtz2F8orK0KRsSyplJyu3KreOn1s0Uqbc&#10;ktTN6Nxa0njJfTeVXdQNx1174HjhEmCuBGIri5wIW/lVA4gtXn3nLoLYyq9eeDm15CLfHnHojkaB&#10;yFnHLMq+hFvAg3nYRnU7BlkjbdpM2Tk7apk8QiodKh2Onw4UJqd0kAzP10mH7NCOdOixoUVWTSAe&#10;8kM70iFbDaQDVOOrGNsPO1wnA3F3zN89FCembJyuY3Edi49/LKaEhI7F7RdOz2XNTX4wHv0Lp8sl&#10;0UDUdwhtbQUWbzwpIXzIANsUtn29tH7g9OTyjD5Uxm/aR59n3fX7imv9wOnb592jfoyVfgifnKVW&#10;T59hfXp6fPvmze7qZn2/2n1/f3u13ew2H5++v9rcv6Ev895erd88b7bXb2QmmH963G6u1rvd7cOn&#10;f9ysHtf0UEL3oU+83l6/O1mQTE1DHmnv+V7Gcx7RGf5Hrw8GN90pFcRNdzLpYf3pd33CLr8r8guD&#10;nsKLzRj28MydX9OPYQ9HTr4Exj15G6iKOXTyNlwyNwxQ7bwrJnPzHomyua3C/yriryOehuTGXF6N&#10;H4BiDb0U2rERAk86MWjhG8rs7jJqpztGTOpkF6kxYo0Rjz5GpC/qOHgd5E3o5ZJGdo4Fp7Jasl1E&#10;Q9MpEgsuRlnPKLtHuuWKCK8Fz//pxXA1IiZ0aW6OoOGsILwKVpBeBSuIL1b+viqIL0Ggq0mKL28D&#10;8ZX3CeIL7qbia1gemZsz4YueSG6bLGpC1Af0cZGni/giI1jOkGJH5Rdfikp1wymfS44NJbWykxVg&#10;FWDHDzAa21P1JSFdpLFG+EpcC7AwHFsyg/ehk1Wg8nvq1YPUF70bTEvh3YiPBGNq+BIIMKaGL4H8&#10;kvev3FUifOUrgvgqfISc/NHs9iH7PPqqIMB0B39XFyRYwSmIsNYplWDDCEZPS9aB5glGLyYjdEoE&#10;U+ykb3gZWQK/1JS2DnpqdtaOWoqrQ5RzO/zHpZJq2cmKsIqw40cYDd0pwqTnfDGEmQaz/jqIYHnJ&#10;ggDjL7O5FwOQXzLedwswHu+dDeRXvhqIL2agM4HwKig4hFf2VhBd+WoguRoTFVzDwBWk1zKrvBRI&#10;tqtGCVsFjBhOMG9ofcXO2THSZnY9O2lHNJSWqcyqzDp+ZlHsljLrMK9BX4b0Om20L3tsNLKLxlCR&#10;Xbbn+CBoqcIIqcl2FgipJQrDlUBsiexyJVB20SdlSLu5IsgtgY4vguCSXe19EUQXFSEJ6C6E6JqK&#10;BnRFEF4FryC9Wq9UfA3DFz0t0V35DfYTMpUAppjbs3N+SBxq8ygLL6oPCS/9DmCxVFIvA1yFWIXY&#10;8UOMxt0EYheSTR9deJUgxr1HFkLZpy4GQUy0hoSTOLOFDOMhXwcHLJEyjGqVbGflGOaNRAyTKSdn&#10;BRnG3PBGEGEqAp0RRJh84jtsTdlCGwmWdwkCrHVJBdgwgHFj5pUb+e+HxhnBYfyiC+2d+ApgkvZT&#10;pFdcqQqvuv3JV7P9yRmNpim8DvL++GXoSVPa2i1SYPz78eBVGO6RXnlmjE4v2UrYcQfhJTLuC9Cr&#10;4BPEV+uTiq9D4it0AltsMYhf1GJZWFnMZ9ixY8ggKuS6+ZXUyixU9VXV1/GrLwr2U4Ad5EXyLwSw&#10;vNRAfhWwgQArjPg0FjRLKtoRHzUcyq98TQoA+yqwQZU85OCeZM1Kg3thtLVRFyd13OBeh+Q6JB//&#10;kEzJlXRIlgBk7ITY5Sx0uVRT0DIf1RSjLKbjgVAXDuFQiUOyDKZu7RmOyHkbOCDTmE25LGcER2Ra&#10;45arSTQk79+XqmAFM2L5+0kzYt4nTlKY/z9d/7R74qXMqxv6QfRfOxLTT5PVwydeg8xFHje7ya/v&#10;Tt7rs31v8S2V4rOFwhoMv7c4t7sw+ZQi5/f2+k93YYovuLC94NNdmFzEhWU6TGkjexPSH4X7366v&#10;niZ3fKuTJ/n/9t3J9mTy4d3JB5XFj6sndpE4gn6cPMuiNcmI5ZfSqZt6Kgrzj8HGjgod7jYsKeyp&#10;2Vk7RqXsinbSjsivtEzFV8XX8eOLOnGKr4733Wkw+51v4l6G9wt9SszwZd11+HyOm95AfKmikIsh&#10;4ZBfMhXjjHh+OSPIL3mL1hmJ8CUQdEZwQidvxNHL2UB60Q3Tq1muJoivfEX4u0ogoXJGyGxbBDz7&#10;VSikIl8HU7BoOXyq6n2jdYSww6UaPQaeRur6mGRzyZJU0+QZ2eBOXlpaTu2XodmnUMrDmJnccshS&#10;tyHFfVNzs1DJWsl6/GSlATYlqwThowvDhXYlR1Za/jeyMLQFhe3CARz/80IKwcrC0NuIwJqXdAjW&#10;OfPMW4nImreCZJ3zp7+8FYdWp1ERrfn7QbK2PnnlSBzMOHpWYwnDbsk3D91pTymqDvGrG3KxXK34&#10;qmslvpq1EvRdGIcv6RFfDF/UDWWphPXDQbqQlojnEo4vwxcY+X2juY4HlOzTELszvRbKim7TwbOc&#10;EQxlZSrQyg4bcFlNdKXgmrRZSU1olexObeizI+bNGlN2sob3Nbw/+vD+nIaONLw/yCYKl+ea7nd7&#10;utNbBjJA0ryQDifDBkj+gpW+uIBpMRwgecM2vRiWwPhe0lXu/VCM7zke9jYwvOeY2tcjiu7zFcHo&#10;XvfSczXB6H6WrwqG9/S6T64uGN+3Vfl9RKgTPzwHxBM/3JyJOtQ4mHMtVhQVfJbCbZvFak8bNLSY&#10;pqesQ9g5O0bUMVN20o7hemqp6Vt21o7ZWtnJCrAKsOMHGA3cKcBkwBw9wD+nYZeTxunCBQr8Rozw&#10;ZawWrYB0Qn61uRgsgfwq7F6QAkwjVjSCANP1aK4mEcH4nVZvBQkmGHRGEGB5RYP8Ehw7G4gvUDR4&#10;O9HMT8Gxec++cgp+8YkfajJlqabMNBqWmMndcG8mK6zjc1MxhjxEq7Q4agh2zo5aRsGqjb9YKK65&#10;GahcrVw9fq4SLVKuyhKp0blKL94KV8+Dzmm2eTCuWog7SBgyiPxudG70l2shQ5CreRuIVfgaCxpB&#10;rhb2xYu42u4pjlaQqwUrCFZZDeHuB8Gavx8Eq8Qa5v+6IHDIgsCAuCGfGQsdxZ6H8cSOCqawa57u&#10;fF8kUyjVZ92CgdcuU/FV8XX8+KIhN8HXUhry6Pg6o/GSZWGKL071yMSPdddB+JK1fC4RiPjKMyPF&#10;l09JvhBfugzP1eSF+CpYQXy16EEGIr565DWneSuRMCy4Nu/bKgzzC/8PtSKQnjcLwzw1qen2SKb2&#10;omZYx7eHmqFUSkQjY5RNJY90rUCM624WKlsrW4+frTTYp2yV+f3R2XqpvWR6EZZ9mzTk0WZktkpv&#10;RdLg+J+niGOrsxGxdcbJUqfHUBoSrWiizll5KVvzVl7GVoGiq0mVhkKckd8V49a8D3LyKCj4KGU/&#10;A+Rs6YzxxI6BTP1QqKXsimbCjmpKO2ZapuKr4uv48UWZmBRfh9l9ooQv6jxCL+utg5WhpHE64SWX&#10;whIpvJwJzy5nA9nFwHA2InIJ/5wNTGpmbThumde+sXQkDe7DXjmmB8YUmWUXnsTj9SCKqCm6zn55&#10;U/lwvV090/dj9Zuy96vbyofj5wONOCkfZGQbXd4sKbvBqcOLMHCavLGtMGbyexoYBgGisHcE6hvZ&#10;D9yN3ogIkSZ+8wiEBIskrTFyBhkh803uDd4IErwaxBtBSBRqgpiY8dSXt4K5w4JTUOC0TnnlSb/B&#10;ZOL2TGiiJ5JbExl2sJCUMl2qxCZWSXvXdwSB0710I1jSBkJXNGVjxzCPRpWm61m17GSVOBVhx48w&#10;GupShB1mO4xLQ1iaoaPfj5ehyy/IR4Ltz9AVZotSgu3J0MkmFN2zX/mqIMIkQeeMRATL5goRYHmX&#10;IL8Ka1F49Gu2w8hb4WmOpkh7O68cg198USQ97nJakKImoGERmto9Ux1mMAtpQSUdNYwuRado7VZ9&#10;Wqk9k2hxza0qlauVq8fPVRpfU67KjM7BpOEyfKXJSUPrrIOkYUFLpcO/f9MNpWFe1SFXL1iOSYVL&#10;yrBQEZSGhRfdkKsFUYdgpQvl6oJkLdQF0doaeeVMpNsflrQ0aVh4XS7WfCXKaSnb7dGIYsdo7mvP&#10;m3BBi+5BYRCQ1gXtQhVhFWFHjzBebZ8iTNIl4yMsTBSkCKPwUKSh9ddBBBMB4xZVpACTSyF7Un55&#10;1Yf84pkrZwITm/laIL0Ygc4Esktf9XZ3guxi6jgbEbny9UByZevhJaGrh5OEUpFXTr8vrgipRZEi&#10;vMimUelcD0HYX8XZAza62THgNL6cnbRjVKjbUt5QZWll6fGzlDiTslQa++gstTTrZSoHCVOcZm3m&#10;MgbBVFbl+3mzlKa+RIpTXwJxqhrMTTciUAs1obGiyUsWJvmQqVSEXvpzF0Kmyg7+vkhEVdnB31lB&#10;qooelBKvnIjD9SA1lPJUYbL+vlsP7hNx1Kyx5xi67KgIo6bBpfbsFJzUy0xUiFWIHT/EaPBOISZz&#10;U2NDbHp6SoMzd7mpQHL11pKapghtrn0YxPIiKIWYm35LGdYtCXmFiTOBBJMF9E5GIcB4fYkzgfjq&#10;IQn5pT9nI4JX3hspvMRGZdewXCY3Y2LXMivP+CS1fcsZdqPLQgkDiR2VSYoke2R2zo6R9JIGSM/V&#10;TtoxKmR1spMVWxVbx48t6gUptg6yPwlgKyxeT7HVBJpfglt6sVIus4AM8lWrmwgZ3giiq2AE2SUv&#10;m7sZPYSXrHFx/EPpxfzzFUF45RmK7BIp6Y3Qb9obLtyOy2iqmVcOwX9SSpN8n1sa2hOaoVj32pRQ&#10;qJuImh7tRmtQhCk1jZ4VrU/fX23u32w+fry9Wr+pL0DQdxKvbjb0zcCnk/DjD0/0L2pqnx+3t59u&#10;6JuCU2n9D5s/fX7afLzlby3K58k+bK5/+3kb/vG8e/zjH1iT0Q+TX+/vHuinx927k5unp8e3b97s&#10;rm7W96vd9/e3V9vNbvMxegjPm+21voLCPz1uN1fr3Y5eS/nHzepxTdcOUu/n7eT2muYXCAYJWi+l&#10;tR9AEWpnmk1ldSooQsKALB8VpNOYPAyt+Q2QURLqlzxDdrX9LgyKQt0Q06ktZOv0kpnmrCBc81VB&#10;thaMOLi6miBcdUdMVxOk6zm/bO6MIF05renvJoZrfkFsBFfZiMxVhV4gA0YXzKBzC2bQuflb4pG/&#10;CX9ku1FfGfRuYaUwZS1aM9BeasTwki1hygEGtQcSyO+bVGvnZyXe04ihxQ3oe4rTAxbrNhkpxenR&#10;DZT81KF4je5lPnyhs3TR5o5Kot92JZVmSXWyUMKOGlIEY92FNIDZsy2p+mJPAKPp8e5MRMh7dxfS&#10;q+15JSfxlN15TUXUVMTxpyKIL2m8dJD9cCgVQXimEWVmq2nTVISNbsPCpRlHBk67Y7g0o8ggJPEL&#10;wVI+74w85xyCs4E0n+brgTTPLmdClu9PQ+xdVZU3gXFS9k7iMCl/K1GY1Pi0BhQvCSiGM5waVHFV&#10;FUep3OHCqzFFgpMNKmaxiOHLjiEnoLasj9pJO2ohBXg3m7VMr4tZxe0iFagVqMcPVBrBU6BKQx47&#10;AXFJeQ3p3i7/QDWQ/IOFrcOAKolsMYWJewRq4QsWqJHzH7BAohaMREzNVwWZqtLW1Rapqtu3uiJe&#10;ILsiFOc3UlzA6kogWEXyuxIRWfP3E4G1YAV9W7ghFmZQXcqG+MpE3pUEhC+D7pWkii8SubdwU5F/&#10;2++m1HjhJfHCN5aAoHbDCYj8Ry4tsSDNjZpJKXwJ6tuKWbBgxxC+UGfAbIadtWMopXmDJudhZ+2I&#10;UU533kAv110mJCC6wyVyDld8T6Fwd6kPasBUA6bjD5iIDGnAJB1n7ICJMhDaT9yMDfWx8QImxqhH&#10;5F4WI9EZoc4E1X0PzpHmHJ84E4jyQryFKM/eCXK8DQe+PYwPluadcItH9RLatLl2j/0DkuYVDxUP&#10;x48Hiu9SPBxmO6iwo+FsJnI9M58veXEaF4bpaUkuu6lr1NMyrLqtBhEQuizMGUFEyCo3ZwQRUZgq&#10;jiAhH8l0VhASkhx2NUFKkD4l8emMODXtjKCalgV3zkakpkWSOyORms57Np7NLzwf9G1r5tvjXlFi&#10;qs6Kt48vFuYHQ7LlvT52ZSkvkqMZa1pH9IkFDf/zcbOb/MrFqHFLcVNM485w6xKllrJB7VFLB2nV&#10;no7lXq+1d+Hb2M3tmgk76hX1LvcUUs9JOya/mQE7ogTtDgxCvdNCFfoV+scPfRr6U+jLlNHYmvDS&#10;oF96rYsGMt1YbhD0CzOoqaKTa2GWHZmfn8pFLEmu2NlA5OdtIPH3L44vLElH4ueNIPB1PaKbpkfi&#10;91keX/CrC6bsIX5j2+4XeToCq5XZAz4ayvzh7G5+dbyi0J5Lib3KQgsKjIF2RBbumVBW1O8ppHK7&#10;6fF2GTsiw63idq5StVL16KlKHxF1VJUc4ehUtanpeaCRLfXiLeok02o9cRBVBSJkkgCN0HSjv8MM&#10;YpXyoLTPhjPiuOqMIFdp2XvOiAOrMxIpadmrw9UEwapMdFaQrIV9JCOyCp+dFdZsTYY575VITFMg&#10;QLrem0HvFsygd3XK3ptB/xbMoH9LZtDDnFf3jzpeGy/a3tcGXcxRVMYMujjvGlr52Hq40HrJcFum&#10;rUxNNBQyBxoiDEs0FOOoURbql62HME1fU9mbJOHWw0kSbXpWfHCcxg2O47T8Z2rDLLzFO6VALUxT&#10;d0dqdJ98A9K5qNoWO9kxxFdUHSq0LwoLpbpt6SyLDlHFC4ZC3VXvVahX/KgPsbveidPNQTXIrEHm&#10;8QeZ1DPT1I2sGv5iQSaPRRxkWh8bFGNKxsRNpNM9NpESZ13kUhiDYgyUN4EhEEcLzgTGPxIr0H0l&#10;kS7GPxwqOBvkiaaeEuh6GxheZm8ljXy8CQx8GhM03r7mbMtgLHMrJiznqawQMWSVoDwANYYcZTLX&#10;hTqUXc9O2hHzMGmZyqzKrONnFg3XKbNkAm58ZmlPmi3CUG2JEU6WSmLE3pAdBK1Cih6pJcrSvUru&#10;sOWIgtjK20Bu7Z9v0GVoriIRuPKv4yG4CtsOILoKPkF2tfdT4TXw1XJqzqwpC6+W01nCyT5Nqfiy&#10;UgYbOyJ0NCQpKjzuXCwprW+ZCTsGyMW1spMVYBVgxw8wGpZTgElr//IAG2O6vDBWx/zKveaN/AIj&#10;g4ZzG4BkSVI5lxcNad1lqZYw/I201CkvFMLQZ/fQrRSslA19dqzjY7QhVd0V7KvbFWxJQWkyPtLb&#10;IDxUjT9AahZ4dh4m8poIn4LREac+81tx4Qgpq4Fc/I4jpLyp6RbMugjf2XARvrNBoVSbd8pXJIrw&#10;eX7Pb+cVRfj5GbUows/7BCP8tiqDkPBeni2Z6DPOv7eUSHdhcipB4b04e69lVZHvbTeGbsvkI7Zs&#10;0e9IvCGrHbNGek278xJ2tKt0Y0dVwJ5XMkOCas9MT1ika7UyvNUIv0b4xx/h05DqCCbD0PgECzkq&#10;RzCqwmjzKhCd47xJCjDHHuRXwQYCbP/MSj65hABrpjSwooivfJYL6ZWdnInYla9Gyi6jQ51ZGb4w&#10;tVMwGSNK5Aq6yp6HocSOkWIyW3bSjpjB6mZguFpqqIKrguv4wUUjpQPXgTZECtKL9oCWifJGelEV&#10;RHpZLxs2uSJixc3FI7lmvDBSLobIiNCVN5KiyxtB7VWY0Ud25b9T4ODl7gbhVXgRA/GVX+KA9MpX&#10;JFpymjcSLTmVGRrn2Pj9zbxneUlVI0nb5/PKZWA5namya9iySpWxQ0hNDZVFZv4VkiD6bJfAIqrJ&#10;COnfPajWQn3eutQ+SfdmHLcj8ryPIRuN7O/tGIIHrZHdnZ2szK/MP37mEz4c8yV6HV+s7mG+9Z9B&#10;yC+QCYjCYJJLDQA+U8nZQN7nq4G4b6rxVXBtLD7MshvYx8sH9tDBmokNs3bEMT0dr+tQXIfi4x+K&#10;KUx3Q/Fh9s8J3/meXQQ14eSX/J46/aCxWBJlTq+g+hKR4Eqg+tq/G23eBg7GeRvpYKwrkxAKFNY1&#10;OqSwcyuKr3xFUHsVVCCKr7yRSHwVVphH6kvX6jnPxvJLPobjy6D8KtlB9xZcw5mw1n3tNrLoYdYF&#10;TZlCc0EXl6qDTs6jl19oaq6kLyC6O4/e+cvXxr/yJ1a+CoYXFaTKlwFTlEXL3G55QrPZR6d7+jO/&#10;t1DZOrVCsW6CcY/1cJ+6f4hGNF0bHVGjEuvRbGyxMgd65Y97COvq/Ma71MWoihbtlAInvRErZfGS&#10;HTVu6lOGRxi4nBmwYySGu68W3prTIZeehJmwYzCl1xullHpqj6leE9ixz63GNcKsEebxR5gEQRdh&#10;yuB5OLEfKOsiTJshGxRhFlgPqJdktlwL4w6MMPOb4EdBkKxFckYwBspHC1EElDeCARBl72ltlQtL&#10;MACS8NDVBMOfHjGmxGLOSBRj5msShZitZ2v085INDzTwGCHVPu/IpVhSuxQSaCpuz1KtwExpKWVI&#10;x8kb46Edo6DAYmU7aUctpIas5naugrWC9ejBypsoObBKax8brLQWWmXM7EJ0SWbvY+tlg8iqSQbp&#10;jAjOlyVvdNWXM4JslbXCDnmI1h57HwuKnBFEq/DZVQTJWkgtIFrzi7B7JBY8Wl1VIrTqNL67oTh7&#10;k69NNHneJpMqol+C6KLIzycohhOdWllZ5AexbIq6hPR+69xU50vzKyK9l1buFUEEQW1VN6bbMQQH&#10;aiotVMFfwX/84CcgOvAfZA8dAH8AQyOpqf/Imjn5PfXqQeCXyRIvDkFSt1TByAAltQpZZwS5nzcS&#10;cV8A54ygphZJ7TCJ3Bcd62xE3M8bQe5L8OCMRNwvTG/Q+NdMOhQcm4+oKq9fwuvhAKamWQawMtP4&#10;VOSvws6KGePsGLFOGlORv4Ga3YV6QTquuVWlkrWS9fjJSkBxZJW49XCSelmS1NYVB5G1IGQRAPkc&#10;cYRWwYiTj4jWNjGLfI7QmpfDiFadInfQc2x1NYnYKp8TckaQrXkVi2ztka3OG4kkdT5xHivqvGsj&#10;Rd0+oErolxD6n6Wo8zny5O3iItEVn91iOcjuPan0gHR7Gd1IbEcNDqgT0/S6RfF2zo5YZk+QofW2&#10;QcsMVOxX7B8/9qkTOOwLlg+AfcIMdbjZUgQ7ZNIJhCyoreMPo76wVibZEcdIfWaT42gE/bwNhD6v&#10;SHc2PPNdPZD5nIt3NhzxnQkkfrYayPv8Z4CQ9xy+uFpEGfTCy+SO92KlcvolnB6upKlBkZJeZuem&#10;AyuNXkXukg3ul2F/MuOXHYOS1kLSGvco6W5D1NGgr9tF7BhdzCpuJytRK1GPn6hEgZSoNJweYEMt&#10;SlET1rjnXiZE5cWxkqK2IXkQUmec1SWTyRbriFTRwI4iEVNZ7XkjyFTVwM5KRFWWnt4KUpVkP71i&#10;7qykXPVGkKt5GwhWDhG8DQSrTLW7ekRkzfvEgdXfTSSkS88HfdveUAX0SwD9pYU0NSnJjOeBzmcB&#10;nkWgqyDdo5HDPLc2rj1Il2ZcLNMnNNAqpUQ3siv2k9uzkxX7FfvHj33qBA77B9mFrJ2ZTrHP8f6X&#10;FNJZARtBf7+QZjA5SCLyJdnsRDASP6vnU96Tb5L4BXnPeWZXC8R9QQOnvLdxsu5CNmTBNT3cfZrW&#10;dGgRgWQDSGkosWP/5K4SN83txnaCzrY62cnKrcqt4+cWDZSOW5LBGTsBbB+Un5+GodgWVPFLvqJW&#10;rQMNU6v5b8WiWlWhGWrx6Trc//uIXCLNhN+YRkZJVbCC7KIipBKdFYQXgSX3qVjElyzv8laQXwUr&#10;EcFExbu6IMEKViLJmrcSSdb8HUWSVdSzq0s09cupbQ9t/uxos8Sr4BgejpsyMhHtHjW99dUWKTyl&#10;6OO3BTORgws3hR7Om2Hd01S48JXi6E14aHpVzh9QzpfVPzVDCi/eawOlZ/ANvgrPLY4X6eV3g+Wz&#10;5IEmx1AMxFT4N+UsOLJjSPjTwMrWjAB21o6hlAZjo5RSU93X0xiyezqDB0eqeXdiI6Ra9hTSy3UX&#10;St1uDqqxZo01jz/WpJDFxZoircaONZupERdscleUYNMk3aBgU0IHHdswTIyCTWG+XA2LRMFmftm8&#10;DzadFYyGZDmdK4GxkIYNrgjGQrJewJXAUDN/OxgI5e/GhUHuKlGcWfJswbU1DHpJGKQBy5AUDbVN&#10;jg0K6/0CzQ1lxdgg8FxaAtXJYGZHpX6vAIK6014Kv4DU1BQpWwhVqnytfD1+vlJXcXw9zI6GS+3i&#10;c2Of5XJ4qe94Kw96LOHPz7JHdJVJCJfdR7pecK7BlUC4av7fFYnoKmR0RZCuBSuI18LyBeSrMNpd&#10;B/laMBIBVijtrESJHH0v3pdB7+Yrw1FWk9HIP6Iok1Owgu7NezdO5EgI5OuL/m0rU0OGl4QM5VSI&#10;ove9jgQaWXRt8zdG5kSvMiR+of7E8Ut+mQUPYhRNWHKgGL6oYLdPzVnUYseQs9BCLqDIl5K2C2FH&#10;XEo9rQNVsVCIqdIAJmfJbtDO2VFrrlfrtpN4ygzUaKlGS8cfLRExXbQkXWLsbMTlUgeBuY4C8OYD&#10;BQcSLVkvG5SMkJUS7vV8FMzCULlWKRWRt4E0l1fynA2MlSSycPVAludtRJFS/ls1SHJZ0ugqgoGS&#10;5hBcTaJIKe+SKFLK+ySKlForNC6/5sUf5TBBuZRsTTwc5NRoGOT57+CoSLHOVeK4lupOQmjtu8tw&#10;LEphQzfDOTKmQnvigbjiFauz0+npm/vVbcXq0WOVUu/G1X9bXz2tHj7drSdT3WY1D9bJw+aHGyq3&#10;/tN2u3m+Wa+ud9RBJAEX/QH/Y/f483by4fnvm+v1u5PV56eNvPhk2Nx8/Dj59d1Jw9t5WGLQZCeM&#10;t9ZH7Q8ft7unv6039xP+4d3Jliouhle/kMjQTKAVYW2z29zdXv94e3cn/9h++vDD3Xbyy+qO5gHl&#10;v5A8jIrdPXDhhw3/meUW/4e981uyG0fO/KsodD8j1f+qjugL22s7HDHrdYT1ApqSuqXwSKWtqh6N&#10;d2Pffb/MRJIfmEjyVJNHI6pw05BEdBIEgfzllwBx5F/QtiJkpJW/3X/8+eX/vTk5PX/9j6c3f/iX&#10;y+urP5z/y/nFH26uXl//4fXJzT/eXL4+vzn/H//y/6SBJ+c/ffj47t37z3/6+Pn9i799+svnh5/w&#10;jz+//PD4+OWnV68ebj+8//T24Y+fPt7e3z3c/fL4x9u7T6/QTR9v3796d//268fPv77acHJ9+vj4&#10;/v7FXz5+ghsceuLtT/JO//nzO92A+fj241/sz6/q5mu+FX3gpfbKK3/p9nv0f757998YAPd3eEkY&#10;Zn99f48/fLi7/z8vX3y9f/vl55cP//u3t/fvX774y799xiC6OTk/R7VH/cv5xZVstLjnK3/mK28/&#10;38LUzy8fX76wP/7TI/6G/+W3L/cff/2AO53ooPh89w8YeL981IEh7bNWod3yl68PX6yt+EN5I/jn&#10;w97I17v7d/Y65E9f7u9u3z884BX954e3X97j3mL/9t//ih74+E4YgtguRLBHOQ1reUaVIe8T6vY3&#10;m1Aywn0SUWQ0brpC9w6JoiRe4wg2OW6ZM1Lt8BNEbd1nVbjmgcXC5o9qaWK+bq255+vWMYLW3SKc&#10;kjc2RkoliVHfa7zskUmpZgGQd4tf9NIq4YUj/pmvU4KkaaWeVujxzw7iH0zi4JU14Cju+z8Rw8gs&#10;e/jyp7vb/3qQYKC6In85MM6xyXR2Po1zoIK/6SqM7SzQh8wyC7pZ03KXXKXyy+NXilyFcwvttRzO&#10;LdjBwqEpcE2D/28vfXBuIVn54ORCe62BcwvJikUkXmhslVvQZEmswshL+rZahUnMLHcuttuNXTcu&#10;n/AbevIqDI2XVQR+YzJhaf+lYfWNy/d5rqJHAKg3nhyfr2zEe6a/5bQ+3MCEWlyGGRaW0rDDvODC&#10;ughGseRd5o97KpamgUcdwaDRh0YwPuLcgJclXirue7LXpK5k7fbR6Ne8LIasSUNP+dUeMPWAaQcB&#10;E2KAEDAd5QyqQcael0WBaWJIMQu3tk7GttcuWMYKjAPSK6K3bXC0JCgONhjniZxmnDe/vg2hUlhB&#10;4VBJopzQDA6U2nqcA6Vmb1RLMInsD3GSv7++BIN8qqhs0Rlf7h4kK/pGelQiG/SaJSA3yxkIxJOt&#10;FBYgOQdThFu1BcpZFsLfsUPOy8PTC4dgtyzmeMP9Jp2onag7ICowMCUqct+Y9VWiYYsUxJVpq7Mz&#10;nSmNrQ0+XVchVWV/wBATNdnyyExtr+MzUpPcAUO1TTNmamLkaVQlgcxCm7nafhzm6gEJiKRjuWcT&#10;K9yz2U9Sc98ekH/IKM+9204RVQmI5Jk4aKHR0vMPz3gbKCZlnn8w5T2kFbLYxaKSwxILB2UfpjGH&#10;xx4W4Njt5jMU1vL5OhI7Ixqcv1mJgtyHe0u8tBZN+skv9lCph0o7CJUwekOopAJp+1AJBJIZF1Zr&#10;MBM33gVa1oPGZXYGui1uqHfg2IKBrlFOMMI4T4xwqGRRQbCCDqeVGHx4E1rCoZJGOcFGxXINUNzZ&#10;/WDKf32KHW9eEDe3QdLeAG6VIe6gtHgBir8Ix4CXTK/hhn6xs6KzYgesgGMKrDjOWVmXcKTCiiCr&#10;nRUeSa6S1YmHrmChui1Ib4aFpqqDi65g0f69PoZFmzjMinZDmBXthjArFBXhYVhVJ13Cstq0ub+A&#10;Hww46QZ+W2J8o+syRiXdqIkc8prv8AqdLjVRPeLHYFGIMixrjtedG1YPYwBz5SAFNi93zNA8waaN&#10;8qZ0hHWE7QBh8IYBYToptpc7ZZllugkfPl3Vji/2rCKY5PrUECsZ5tepfNofajC+miaYXgqNYGIK&#10;r1CB2dVuBbOr2QpGV3I4I7NLvqIPzajIpdu3QhWE46MkazZEnN4g2saH6bnTp+ROV2s5jCiRcu0D&#10;+XAREPTD6jJUWq15wtm8dUvONy+rnJ8OJTyXX/TSKmGWCZfnK9XtdgOdpp2mO6ApvG+g6XEO3LkA&#10;C1QQFvUy7FxCEwSnllTEVFyF0+SAGvb+mvjzFOaYYGSi2sYjXTRgLDNTVUNFKwzVxAr8xUCixApz&#10;NXmiQNbYFiZrYoXZinN7P7yIViq2Ytnxa+OgoYquZ4mdqoMF0nEvfb3f+6bdnqqLVXWHF1Xt+D5P&#10;2sOdnDSHO/lUFm4b3cO9nJiperltBpsbxlHRNiMnpw4D50ySCbE1p9zJ7TOJTnkUn0peo2GG+7jd&#10;xafVME4eirs4McNdnMyGU+7ixAx3scSI8ZnOlnsYgf7YwxI0N6xwByeTCimv0Qx5mx5sPiXYTPM4&#10;cg47ePFNz2vKG4OxqY2p0kppdZnmUh1zmXYw5tXLo2LOHlQd01ate8A6/+nHKaanVvcDoBaql0c9&#10;PexRZb6JdVPPJh1kMydugq+Tw97Os/Koli/26lauyc+h0ZAcmMjNz0Itdh9WczLRIVzCswx5PA/y&#10;vSzZvsNqlXv6O3IbXhZbVmsYJ37Vy1LLXsnQxX7Vy8rWmb83v+plqWXvy1we+t2vemm1SrMO2U8B&#10;t22D1i14yZaG1+0XvbRKNigwUOcsWcOHbS5uwUuzVCr5RPKLXnKl+TdjPTAvQCX+kPEyrdVFYReF&#10;OxCFCKaCKNRJsXmK9dIm+NnZVBRiumqO1efrKlGogbDORVZz02DPvDvXQOOGgFvjzmCDIz3Nsmp7&#10;2QZH0ogFoXqCETiL4Ta2KyVY4UBaJVgwEuLo+DiAxXCfdpdwFD0+DmDQ1wjXxCAYzJL2bJ81bjNA&#10;3yc6OotADF9ey6nlpdFLlHqLOnUtCxkWQpm6UW6g46vj6/vHl0yDgC/ly+b4ujDBdYbNLghQ6dsR&#10;cEHx5YHrKnxZHjEwgfmlmRPbP8DwYYAZfIKVQLBC4jExygRTgAUbDDDFRrDB/NINkcFGxa/2bhvm&#10;V9InDDDqk06wlbtcMEqEYMkuF1xldZwxrPBpHmKHgK7czyeX48nLQsNJq/xqh1iH2A4gBu8eIHac&#10;k/Fcg00hBq++nQSTJQ2VkIynSLCABSZYc3cIZvkgakbJwneZ8is0I+ArtILx1XySil66z1Nt/Hjc&#10;wROtQwk6O9dCuHgISNrqxB08p/LmWTO5nRvohOiE2AEhMAsCITTlvrnMOf82MqctLipItIUBQyIR&#10;BgETQaIwJjQ7FigQOBFsMCfaTxNBEYxUMqdtpZI5Y5/8eLhJlwsti7X1Zn6MkhmZU9JrLjtSmWPC&#10;Yx49hyNsIVPnST9vVYfYhqeB39/9Vg797geAH+UAcAzuCDFdp94cYlmuDi3YLlUnua3AjScSTFx+&#10;sIFWDjLHzmcJ3GCANdvxdH6FZjC+2pk+plezFZ1dR2EXBkiOLlwUXeWMyMg1AZyjxEsTVmZrnm4r&#10;knhdfHXxtQPxBWc7FV/Y8IZFoM25ha0RMnnjGhPcuYLLt1ltsMYUUmMVujSvpXfj9FoUX8FKBS/Z&#10;jR13fjO8TMIFK4wvfOTcssL6yzbnBitMsOSgM0aY6q9gpGJYcqAXfOBA7LaVatd88kSy2XXJDHdv&#10;crw5d6/uLg+PVG2ZV7SHNw1+jG1JXtJJ1b/jiHnm0jTVsUW+TY40zaubbvyme59Xp3xlaElskhyw&#10;WoITjTVxryw4EakgQYzvnPaoxMt61W+hFlrEAZHb8JJTyIftK52/n8VDOufwhH4XL+1u1qT5uMr7&#10;wPvKLfSgqQdNOwiaMMRD0KQTZ/OgCbvYm0ET0L7tmmaEJDGyvR45JXowwTxvm2Ccy3bQYAI9PUQN&#10;tg8mSHmGuQj1YCOSPNjgSEnCimCDA6XxUZ55MLAaqOj2pTVU50hG00MUOm4jkJzCxqHD6YCFSm22&#10;dWp1au2AWnCUgVrHOTPNpf61zl7aTor5o9jyCHKd1E8EICHjVNR1kIgMrkRdM7pUFwcjjK5EQzK8&#10;2kaYXUlLmF5tIwwvAWB8YKYXbtPqE9FvA2kPkfkqiUOv/C6ZH61w5yaN4c5VIkcrB/RuJfPH0fLM&#10;wZ7LdsPts1D57cN9JAeAYMLP5MnCklJN48hUKRcVvFDJbjhfqaQUdAqkt7N3txDhWKVDDHlk5mGU&#10;lyV/UfeTX+yhUg+VdhAqAbohVFL5sLnAXwqV3NEcO1IShOq90iWRdrTFgZLwM9hYRvmU5MEEc7wd&#10;DXCQ1GwFx0hJoMVB0tAbzzwQwOOv2yUtHITEP507tcJBssBSnwmOEi85x+2m/JqXXGfeTgH31FDn&#10;VufWDrgFNxe4dZxT8HAIiyamr0uqdHoK3rDatA5c6u7LLcYvOXk1X7VfqMESv22DwWWHFQQjjK4r&#10;EdahBqOLfsmKGcrwSk6dY3pdiToP96nw1X6eKb6GF9CPPFhz5AF6fmbJ19SSwyIDWBFeXs2h5KXB&#10;CYNAktT66lMJh8tSy8+5cgteFulVt8ovdoR1hO0AYfBjAWGajtheemUIAzw0S+0TdhXC1FsHScME&#10;U5ev92JuBIIFG5FgwQgTzM5NCFYYYcrSYKQimH5RFIwwwdpGmGDtLmGAjV3SBdhKAYZxJABr/+qU&#10;kcJxsopfZQOYzxmnjpcFTWgN+DVfqW6UG+j46vj6/vEl56IGfOnnCpvjq3zMev66OOxBgcGjC748&#10;klxFryRXxvgSfx8EC9MrscH4kk8/g40KXu2FTYaXLI4GG8wuxU5YJWR0yZpmMMHkUvoFE0yuZm88&#10;dXG1beSAPpUVJVrFLU/zzBl63NXMrVKkyaZijHACZkbokrX076KcmV4W+GJwkF/wi15aJYPv/Fap&#10;wyE+D/qea7375ZePt+9fvbt/+/Xj519f9S9+Xz6+xKHatx92QHowMJD+OAcb+bEVN4U8U9IPnxKs&#10;Q30bsVPU280ypXoA61Uf6m5pNlLBvr3UyLDXTUzByNNo37bxNNzb106hIRXwk91h1VdTY6d0WLfP&#10;1S/6crL1aCv64mU0z9U3ZDrGFvDr1ZyoXhb8Gsp1DqPZftFLxu98HcPvMOndgJcV7KdN6iq6q+gd&#10;sBVDPLBVhdn2Khp8Q1B8dlN038BWzPwNtyorW8NnJ8xW+7olaMtK9KmCDVZY84G/rd29TFeFazDC&#10;cE2MBLoGI6ylEyOM13anTNU0VIKeSUzLvxApg8ptP06Ea7TCXZtY4a5VREcry10rMmdobmKF+9bi&#10;hdC51VZlGi09YHhKwJAnAwyrO/siGQNUsvvJXmVchW8bdvym4YuJfptoaWhi4ctCpYMsWbOmoUkd&#10;v9jdvk2dsg976CdvSQ+WerC0g2AJ0ykES8c5emxIRGTBkkILHmSDRETkH1E0+XUZJnpCUXTWwGKD&#10;aLgREz35sQEmemKFid4+hpOjJQ0LQks4WGrHfhwsaegXbDRSEbFOFYiObemhxVNCC/TWyrV6DE6h&#10;efv3dZxSzsSU5obXQDOnWskPFFLrWEiZbzGR39EteHl4ymLadrfQCdsJuwPCgghTwp7rpNg8HVF+&#10;yjSmI4CCDdMRya9fMxvbiQQmrFItLJdXgG0bYcAq1oIR5mtbMTNebdEhGAl8DeKd+ZrszWbAUkrj&#10;mZNxPerQ9TPCFVdFuOoLw70y1BmehmpOFS+ZT/MMgwm54UKlSav8Nh1iHWI7gBiGeIDYcQ+tmubU&#10;gYbtGCbJ4yhkiGBtbjDAhD3BBPOrbYLx1WwF04uYwcvdjK9mMxheiQ2mV7MdzK7xUTq61qk0DJCc&#10;XLhIHMm4ZdprnjZm6SC2LVSq29Sp1XdZ7WiXFRxloJZ+frK59Co5iii94M4FW6cKS3jPdcnN9t6m&#10;KgEnqsnuxshgcllaMugZzPQxuSn7oaMVhle7KUyvUzmeOhqZ0sscEDeW8dVuCNOr3RDG12mzHY3c&#10;ZuiTsBIcH6c6tMrEZDRT9e34hp45TfPlVGPcZLtWXt2k3GT1FZ27jtWi6wBrvPLm7i5cPURmlq1n&#10;C9/mmjEbXWi4c9ZLFqOaqkjrFEOy6yGtU5zVfAghT8/P503pgrUL1h0IVjAkoF/l2uboz7KucErb&#10;CVaReeHDWeb+KNGYpIx9ybgGEwFMkcYM/WYz4CiGwGFsBrzP9394BBq5jhHo4FzP1Uot03MGL+v3&#10;1GXXprov7jJsRzIM0Xrwxcc5WAifs0rQcv66/C6cb8iVL2tVhvmK9SoZdqpuUMMndrbsjnWPyWnI&#10;D7I/Vq2Ahk32pwaPHK2wR1YxF62wTz6VL1OjlakOi0ZYh+lGlWiEhZgCJjwPCzFVPqFTaiGW9C13&#10;rkAmNqUSYtkrqnp3tLMLWKX6B28Sg/6Nn8QAoolgQYGv4X6VhSn565e7hxd/Qy28Mamse7wMfzOV&#10;i3j5OwsxjEwVYu2tLXJVhIrLmYyzmaBxmFZbW2x4LeB4YZeMgd2XIf02Xla387b7RS+t0vQJ/WqX&#10;Yl2K7UCKgQAB/zorNpdixV0F/Mu/qxbbBP/65Ung3BRQ5hw4PmD4C+XMY3ENppMqqcDKgP5ohNGv&#10;YUhsCaNfd/OEpwnoj0YY/e0uYfSPj/PMWWvMXXOqoNEQL6SVlsQQAgydJxkLDZley3niZYUmG2Ap&#10;CS2csNGRVqob5bfp+Or4+v7xhR+0jfg6yqFM19dwmJi85ycanI+/fINlgS3V64kkAuOpA5TFkxP0&#10;osBifumGx2iEAaYbT6KVimCXzaYwwQ4Vr+F5KoLpKmKA6ZRg8XmYYO1OkdBiyH4KS6ORuIgYWlJr&#10;1+QFceeOjXnmOE11rrwYEbrDUQfzsljegFb3EFGrr4Y1RsOcdMVV3NSFe0brcnDvQopYfpgYxg5T&#10;rvOLiMZrb5bz2ksLDwz88yGEPD09nxvo4O/g3wH4MXiDbj3KGU3XN4AV5sk5prBmgz1tjbB6a90a&#10;0UP80p9lCzWY+yr0Qg0m0yj0WNky9VX7BhsM/XY7WLUmH2hW0G+3hKGfWGHqJx9oVthvd0qF/fGJ&#10;Oq/beek2r1cDWKaQrNDOqWUdi7hTxl/D4TzqLNpwS046L4uiNkN40gN25xwkqaf362TtZN0BWUGU&#10;QFaNSLfOCF9fF7KeKbhHSS0h9Xa7c5LP/xBADNLwFJI67q1htNre0fAhIrNVT7YPu0uZrYkRhqvq&#10;8tgUpqsSOrSkgqsCLTSF4do2wmxtP06F1vZnohVaFfOhJZWizt4P9+34gjqhn0LoXIAfR1HLzM23&#10;XBWprPvcZohe1oLnFW6pZFMFxhzmXhrUDfwLtLZK87ez7lqIDfDwovEnAUTHfsf+DrAPdxuwf5Sz&#10;hoZMesA+KCfYV1xgSq/aBqaAK4qdzhck6AuaApkq5ksC3FX/aGPKpWCjQn7bBiNf9l0FGwH44VEY&#10;+MOj/Hh0xBMh2btmRRZdCSS1z9Ez1+9uPZOYnrydOPYaNaWSD16/6CXzyO/n1zohOiF2QAj4tSkh&#10;LnQoH00YmvlRGMpeOxWGvkKyChEqx2BysseXhaHKl6C1KkjIF47RCENClVQwwpRINsQyJUwYBivM&#10;iXZLmBOQWku/Qbq8T9i2LYWWVMpQ6Bs7pVKGKumilQP6VrKGg3Qf39CPx75UvZnQ2OM2YUjA1sao&#10;ouYcjCmIMSMaS5bOUWOsOAlUWlCGZgnNmcv2mupbSAnb7aaqr27T5Pn8Ygd/B/8OwI+5EsB/lPOF&#10;hozwFPwyfwT8PstWcV+lYVBcU+zrrXiVlMnUNsFcErwFE8x8SwaHZuBBK7YFG0z8xAYjv9mOkAkO&#10;zeBMsCDWO/77/2o0hSY6DiNoxYc466UoXi6k6GkTgYdJ0RWwceiU5U60hSaUX/Syy9U/3t59etV/&#10;xe3l+cWVRFT2020/7+fD1jPM90AtdWOby9UbixPPL4uz9h1C2O1n1NLvaeE+VmFL98PELbuBW3qz&#10;DFy2NTjs72Fy6XbcYITRhW2/kHfBCKPrRH739TRYqeClIjFYqeB13rTC+FLRG4wwvpKmRL0arFR6&#10;td0t9Upmu1+CXrV+6Xr1e17JlLkrrD5vwlpeKei5qFdNqC+ITLNlCw0YFI5gLwuvC/ndlfhVL62W&#10;QX3BlFmab9TkAf0uXbB2wboDwQqGBPSrd/9m6HfB6rNsFfnbapPB3/yV9acJVuGbtpZDB6a+7ccN&#10;SpGpL0ox2KiY3z4PkJkve5eCDSZ+uzeY+ENvPHPE4vFXrp3i5QKC7ZytYUTXpXGjLGW7AjYOnUqw&#10;6jROKVm3yQ10anVq7YBacHKBWhrubU2tm9dFsF4Vb+6CFTtyVLDazhzMslXYwi9o4xT2srd33D/D&#10;3BJgxBoMLqi3lpGpYI1GGF2n500jjC79lCRaYXidtZ+H4aULrNEK4+vsqtkW5hea2+qWSrGetvul&#10;kqy4VdMO9y/OAW71b6VZT2/adriLNTqITy5x0JDPzp6LO1m+0m2YOaCTZXfpcCsJEhpmuJf1B95j&#10;HUl2DWaSISyfTg51xjGMCfOc8+Np5l0GrqTeMThttfX3fO2bW8cwVOvqzPAOFqxjtGl13/C7UB2j&#10;SqsfdiZXWXx+Yx+ae2OsXLGJDcNUAjEUzdVzDEe0cTEbYU/uksSjIy8tzELCQ2xh/s8tjJ/ZHReW&#10;z6XVsDWku/xOXpY7WrNsJqKn/KqXpZbd8dRfg1/10mqVtMXCHe2VLjTexuwwZP0+Xpb71T3vF3vA&#10;2QPOHQScoGEIONWJfrOAU+arbuhzd7Mq4NTMgFriHAam6MBqZb75Nq7CAVHbCMebGipGIxwNtY1w&#10;LJS0hEMhDT7ifTgUktgj1uBAyLI2oVM4EBo/f+Y+qaLN9vNUwSY9EJx4j4Map3u246DVwQEGgAQH&#10;KFrBwYRj83kaG0sphCe2HHdezjJxUgltRmjg094vemmWktt1una6fv90xc/IRrpqtnRzup5aQHt+&#10;Mzma7AJc0w+qPEm7iq6KI5hc2C5/Eb5UmtI12qjoKkyLRpiuZzdQ99EK4/VC1gCiFcbrhWx1j1YY&#10;r+dtKxVfJX8SrTBfxwd65mBcTTr0s5AO77VFOglHDpDBhSqulh05Xhp6zvACYctGUMpDaQ9qnfv8&#10;chtezgKxY6xjbAcYw6QKIlFTZ98MYzKvtxOJpqrCiZSsEtuqaooxSw2xZAoYi9KMMaaiKjSEKZYo&#10;TaZY8jhMsfFxfjz+rEaKDK5cPG2JlMKdeckzuaGDpLOis2IHrICLDKzQ5YbNWXFpSwsX59MVbPhG&#10;YQV2f9v6xTrJIxt6zRT7+SkrYo0pK2KNwIpYhVlhy71BWjEszkSsRCsMC1RpPQ/DAjdqWakkT7tX&#10;ppLHmvLjISddiDQVXn+Vu5pP6EVd+Uskj6XRXMssJPe8mlPFS5Mp/lOJPnP8qpdFGKE9mF+oPLc+&#10;KClJ1JresGOsY2wHGMPgDRg7ylFINxnGZP6o5PEZtApjyeoNr4upRtCbMegYY8lCEho6rK61jTDG&#10;2i1hitnpEv7Y3/8y0moHL69aBIj9ENzowc3dTpJV4+XaKyf+tq40seUXu1PuTnkHThluZOqUL9VN&#10;bK4tbjAjEbxcXJXcjO+OlV1/4pSHvV2rnLL9NmhI/0y1hd0sdcoS0Mcq7JT1Zz3Dbdgp6xbQaKTy&#10;yrJHIFZhbdH+eZVKWpw0jbC00K85Q2NZWeg5SLElYbdCowp3rWKmUacintCqUYd7V5BnVZ650ElV&#10;UXvTQ14dbwBz7A2IZgJDt2eupizekVAWRXPlyNDoUUdKWdM+vs/UAeplkVG4Ex5gaL9f9dJqmVYc&#10;Ro5f9NIqYQaKpfn7JVSvLZWX4A/oFzv6O/p3gH7Mg4B+hcQ3Q7/Mn+30mKIfJhd2UsQaTCeVUsEG&#10;s4mkFMcPjP6kJYz+UdTtgnCrSSGvOtdjchU+2R1pRorulD8//PT25Pznlx8eH7/89OrVw+2H95/e&#10;Pvzx08fb+7uHu18e+/E6f/63zw/YO7LT43Ww5yU65aMcr3Py+rWFVBfX5TyZQZAVrzyEUesEmZ7e&#10;Ejwqq4Yx2meHyl7ZztcJRtgt60EyQeOwVz70OFh7bm5KEGShJb9HkAUjlSBrS0NxlJQYXDwOtt0r&#10;jeN1QmMk90V36nps4YM2Y9O6j/FWU1a+k5vRY3ilB1BWvvhEtYUP2ux5F1TUU/SYK1NXUV5yxna+&#10;TUm6tsuxLsd2IMeAkCDHdE5sLceI/IWXTn6ZQKrH9N/hjdaT3xI2DFMmv34jFaBdkV/Ch2hkCqe4&#10;a5DJnyyysR5rt4TB315kY/Dbt1rhcTgTm7SEyT+2ZBfKME05Wlbv73owLEaJaM4kO2k0dOxkmjOB&#10;Sk2nUslt+UUvGWE2UvFq/aKXVimx1BnWGbYDhsHVBYYd5awdMMz8yyUO3dGE38AwtGHD5UQ9WU3D&#10;zoxhB6pXOxeBjTDD2jqtYpisBEYjzDA9JmdevbYfhyGGZUvXetxYhpgiOfQJMyxbB5yq1/g8slN7&#10;kJ2JBq7ig/YTiRsdzIxv6JkTNWV1yb/+ndWrCM8Z9YqhvpV6lTvBlg2/lMV2wyEN5qD20oBtUQQ6&#10;cG7jponl+fBAznSi5/O7dPJ38u+A/PD+gfxHOfRkIP/F9LtsmUBCft9DvU68KlfKZxD5KXvh04HI&#10;pmCD0SSECzYY+6o6gwk86UA3+bIgmGDhqrgOJpj5TRNM/OQXURj5Alnv+e9/f2lKwu9AteLlgoLJ&#10;lwk1JFLRatXmgWNQ8nfmvPGS6TZfp4Or/57Jbhdc8ZNYEVw63rdPu4q2ET5hlaaWrHA6G0pW9ff6&#10;CCzgWFeNgohrVOiSHbD2gwdchdGVaDyGl54yG60wvexnRELOlPmVWGGAHSBaFaShV5hgiXwOS67x&#10;gSrRql+XRxVerbm2G1OJ1qR7T7h/EzPcv4mErvo3GTDcweOI6RL6iL+vkoYl8trhOt4M660Lq9El&#10;jDmpTmPFq8P/tuK8VIz8OYFuUtiVcBqbWNsWFLPcCg9scy1V6KXWgkS3QGdB7JdKh4RMC003S/OG&#10;Sprf+8qDri72u9j//sX+BWKJIPaPcnjNyes0ZoKzkZjJp9k6sa8EVFMc7UxDplCBIyZlcajBAZOg&#10;OFRgnCeLw4xz4bDa2AWG1wMH/Qct3D6Cc+JDM950d9z3DJ/LsZGPvDP4Xv9yc6JX9r1nWI7LC+5Y&#10;l+e2l7C+6npWlv+mq65DkLXOH7fXOtkfy/eXdjP22OyQLWcZlinZI6vGilaiTw5W2CerboxWEMAO&#10;OVqFQzDCAktVYzTCSViFVDDCCrbdKZWATZZLuWuFMbEllX7V/diNOty5Y2N2wapUepkQWbGPKbUs&#10;L0ZFnW+3WxB1GN1a3QMArb6esbbqirfZ/IbTVkp1+QC3yiBbcsALyqgQ2wYOrLns8bLaJ+VP6Re9&#10;5MS0N8uveWl1MEnRX1ONVddBW6TS1FAXYl2I7UCIwd8G8h/lSJ1RiAXywz+KEPMZtA787bQz00lU&#10;lN4r5X47nTlFU7DB1G8nVhn6AslggpF/QNZ6eJQfD5DrqYS+hPK7aEPJmOyESKGEd04j0x2/l0yb&#10;BUjU93MDHRIdEjuABBzbFBJXOt63loc31xZMXZ4XleLqUH7XTJN1/jNjqyBhPxgZlgwZErKdFmfN&#10;T04CYHVoJ38GI0yJE/19xmCFOaE6CE83uRGDwk7+DFYqVIgoi1ZYHuKZW0+E/h40purdaIX14Zn+&#10;AmZoSyUQNQkZzVRLnPiliFZrKokoCG2Y4Q62H9KMzeEeTsxwDyd9I2tDQ+fIj1I0WsNdnLwoEQiD&#10;Gf0ZzfC6T7iPdUG7Mfag9QYzSR9jGWuskwxhHsPJ6DvlPtaEcehi+TnCoTXJfDrlPh5b8+PFKqk+&#10;N29WnzybVt5EzOfW8cIQyqxb/82tlyfFQLZdzPOJCPnKWBozLLsuVC95C4zLg6yXR8X4o+qrA0rM&#10;fl1KuGlGlHIVj6Tcwq2yiLIc5jv0k0eCXlpIWXIKS4f5Yn7hluaVcE+34WWxVWrpVzR5LYt0ze2k&#10;tey1LfwiaKmkTi61ZG904QFtUC2t4FvLveP94b2sOnQ+SJ+8QrfQg/QepO8gSMc0D0G6zsGtg/Rh&#10;/3yI0iU7K1G6z8VVQXqylj2NcIpQGDfYc3yjWRiFBud6ptFNMMGxTdsERzaShAkmOHRMnoRDR4mO&#10;vNd+sL3vQADovmbPGN4XEjnJ6kLt/TPsGpPm3X/hVokZ3Pt7WThS384vdkR0ROwAEXBKARFHORrs&#10;5tqCzstr3dT19ifP44ikFkKcezS6DhHLyX5Rr3YzJgAzYjnZ37YRIBG2hjMkziVxEhtSYaL9NIyJ&#10;xAonGJJVA04wjM8D3/yD0SZVqC0pvh5NeH9AE95rc+UbVzHWnToZmwwpXsuR4qVxx9g0zBq/6GWB&#10;k93vsFrT+3WEdYTtAGHwhgFhGuBvrXKGpQigTJPzA8IwXwVhCk54kFUEa6sL1jjirMsBJb9X45y2&#10;TDC+EoHC/GraYHq1n4ThNTzJj0ed9SDBoAJITpscqcVLhhGr5aPSyeBlJV/mK9W3cwOdD50PO+AD&#10;wrzAh6OcH+US5+q0rI0NfEAThA9Yy7TVh1WAsHA+pJemhLCbZRInMQKfMyzh6V7bwJkKEu0t1QwJ&#10;2w0drDAm2luQGRMngpr4PKxx2kZY4lw1bVTL1Aqs2LHcs+2WVIvUSddKJnToWwHfMBqes95Kxdkm&#10;S5/rIYwxBgjjVa1Qc+WDUl96dHx6WTiMO4mLmIqwuhbGEPsRv+ilmbJK/pWuX/PS6hwUGtRi1Q10&#10;7Hfs7wD78P0B+zoFt5eFltmM2Mf82VYWhnziFE0BtJzWTPKAUy4FGxXy2xlJRr4gMthg4Ctmw6Mw&#10;8AcTXRc+fijrZF/ePn548VVPL1jShdr76LpMFxYgzaOmVHJb7v29nMNIJ0QnxPdPCPwkaSSEuqXN&#10;CXFj4dYVfiG+ThwCUioMfaF/nTBUERT2ZTIjVHcEhRMhEYwwJMaPMFldVpS4kZOeghGmhJ1rH5rC&#10;nFB1GYwwJ5KvZIMwDEZYGCLV2fw2Fe+M9Frrear9y7Jfwz5C5F6plWHygrhzxzf047EvFXumfb7l&#10;ptj1yhBDSJTh7B4UJ+wCiBeUIe4kom9+92SRj+5IHNNesjJEJsLSUH7RS2b6vKHy0a0/nxvo4O/g&#10;3wH4QcQgDY9y1JCvGEbwA4UCfp9lq7iveqosSY4Lgox9IXZALVNfPmWxY+AYXsylYTsiV6iY3z7c&#10;mJkvbAvNYOInRwIz8ptbKxn47d5g4A+98cwJu56BeLlgYBuBFvI62jICYhDSNHCOeGlASs4CblY6&#10;BG3eJjfQqdWptQNqYaoEaqk33V6uWjB5dT7ZqinfEm4oV08AHfvci5nC3BrFENdgcGlOMxphckky&#10;MQqzCl2iNKMRRldb8zK7cFxwywizKzkaiunVbgnTK9G81UKmoDg+TyVXgdpWt1R6NTHDnZuZ4e4V&#10;Ijdaw92ri7MhNJAU5CDBkTBomuEOHsfLM0d7qrQ3WVbNreO1A+frvihdHZZgrM1Jc1xFG126ZoHJ&#10;Qenv8lHmNKDwwMLCF2kObriwsnuQfseUEUvz9zuoUklIziYCxF9QT/lT9XCph0s7CJdAqRAuaR74&#10;m4VLMn8kXPKdGOtFfjwlggApDC0B25gFqGIlIailETmcYpwLQIONKcujiSnK/Ym//51Nq2EjLxka&#10;+Kq5Qaj2silq2n7W/S1nZb1j/Vr3xd0X78AXw4NMffG1BmBb++LhQ/QrrO7WS60IsFS7evC0yhvb&#10;5xFRsJA7Vi2iN2NnW/ljXeAMRtgfm2IMVtgjt3e+skc2jRaMsLjSpGloCUsrVdHBBkvXpE9Yu459&#10;8sz12XrsoOdl+TE5yxBjiCL3FDxFdLgWcqp4aeQxWwuiw0g3v1moLxr233Tb7W+6XcKjBoYd9zCV&#10;q4sSig/fkWAqbrZqmHzhh1h0SLmJuw5QqAim8Jk9TaW5Xsf8UvQEE8yvYb2OQRroFUwwvZqrlxFe&#10;wcYUXtobnV3HP73FkZSiy6ikLwzvw4nlJWsmDVoW6vh79f/fS7PTwdXBtV9wwVMGcGmgdgTxBX8p&#10;CS87CpjOeIE731B8tXeaTMllESszo0JX2wjcyoA/3dEZJA+zK9mvwvCy3aXBCuOrvfmG8ZUoOAbY&#10;8raX9uNU64ZtI5LiGjqlrQOrZcOkV8SLDma6EtRFNPmqEDB98fbzr7IkJX/9cvfw4m+yhmaS6o1l&#10;W00wzlXH4MbUe4Nets2den6q/W9rTlrDWJ7Rmbh6iM60aguQtUpD+x3BXhqK7SkPEqPztztIsNaP&#10;5y3pSdeedN1B0hUACdxX53A87l9OBSsm0HaCtU1shlNTbD6R+k3R+0ToN9vByG+DlpHfFL1PB746&#10;QY6BKt5npG72KVjy/a/npThF7wsefQFN6ZhWtrzoqu9RtiJve3MtACiP46xPVXIbYA6yom5rW37R&#10;y42ldPtmHakdqTtAKvxCQOpRjhIafhrt6lrnOElpODJB6vDDBxusY4Zv8dn/Cw/tZowRhqrCLNiY&#10;qr1og6HatgFnMSjGU4FqNMJUTQ44YKwmVhislhgPzzNNBQ8v4DlDcT3l8P6gL9GZzQN2LMu7lAw2&#10;Lee1HFxeMsCGl+YXvSwotChhqVbdKjfRGdYZtgOGwY8Fhml6cntZKIlDoCoyDBNIGVZSVRsgrFBy&#10;3PgYEGbbgcYKgWDBRCDY1EQAWDBRAUz4NTVR4au9msr4UhiXXvvBuLMeJXhfgpJvRJLyFtz7e1lA&#10;0hHxyy8fb9+/enf/9uvHz7++On198vrVp7cfOyK+f0Rg9S4iQuPh7RHx2lYMr19PZQ4icl0x1H+H&#10;b1jHiPZOS2aEqAtbe8hkjiXLQkKNKaFLbAECjAkcZYo9+MEIc8JWDIMVJoWqpWCEQdFuCcucdkNY&#10;5Vw2u6RKILaNVAuGutIXnqZeMExeD3ft+H4wGH4w9B0zD5naljcgGdFhwW2jBUOMMVkwTAQdrh6e&#10;t9QRjtftbPWyMNYeYGi/X/WSdd+8JTOkHi69m9WZ15jlc0B3Wd6QLgw79XdAfdAwCENdLtme+kUY&#10;RuoDckJ9n0HroN8+qnQK/YAmzPQh6dhOSzKXBG/BBBO/bYKBL2gLJhj3B+Q1Bxs/Hh3xREDTmj0s&#10;6EsgKSESLtKIy1bSDk8x+th17+9llWGcVuqI6IjYASLgGgMiNLTaHhEQhDIvr237G61/uTD0cG0d&#10;IxLlQQhQJRVWgxgS5p6DHGNKmKYLVpgTer7JgjJURRasMCoOVIbBBivD9heFrAxVjAUblTJU+IY+&#10;icowWqm6Nnk/3LfjC/rx2JeqN9NRq3aopLaPrAwv2wlaeyIXahmHy7EsC6KvxJeovPagU/NCU1zX&#10;TLcI4iBp6I/nBjr3O/d3wH3MgsD9o5ylgu/3S0I4cB9YEGnoM2gd9jVvGRbjWBo2919WaGrbmJIp&#10;IJCZr7QOzWBtKPIymGDgW0I52OBc8PAoPx4f12tDvFJow2SXJS5iyPkHhCmTrJqPTPftXnIecgES&#10;9f3cQIdEh8QOIAHHNoUEfvcCAdjW4vAG38WbNiy/6+Dfx8u/CyMu9N/hG1ZB4uIKS3X+Cf64b4Qh&#10;IdLDbpYtGp6LDopGmBK6JTFaYU6ciSSLVhgUZ6INoxVGBW7UssKoQHNbVlgd4kialhWWhxc3TSuV&#10;PmxbqfTheWIGXnJI0Opmzdgz0AdjnaRrTriHk76RffbDvU7bnVOdUpq8qRPuZE0GxFclq0fDvZJx&#10;g99UGetIbBDNnCJVOZhJxrAcSTnUGQfxjxcfpBr32+vntCkyDuG01h2amlsvT2q/xmPx0sxnpDJ6&#10;pDF2Xq9Xt3JFCh4zVMIsjNbWNl+5ipt6AJXFWecmtBd2555h6sOY/dQSGu5RlJcWjsGI1ILJuQyB&#10;eCzUskmW2rJK5w4dv5GXJfH/lGadzjerPOJCEqR013zIOel6b3MPOXvIuYOQE3QOIeexzmSy+Xvt&#10;v2rmMadELNvlJdontE5pHRICHBFpTiEcFIvWD8Bv5hQ4GLKliGCDYyEJGtxff/+7sVbzS95ynibA&#10;xQPwZZiYd8dyHzLV3XHfN/zy8SWOB7n9sAN3jPgsuGPNTG6dAbi+sZj5+rK4QvfGV/Bz4o2vPGe3&#10;KgNwJYIZJhEisr5nd6wHtNrduAo75Mu2lalHjkbYJYtXjy1hj3wpad5ohBMAKpajFdamV20rLE2T&#10;XmFlSr0C1/v98yFVT6Y4VpwasJo8MqJBHrzYlnKSqxju0CkmYzLpdGn1vJpzxUtOUeOgy1lJZJZs&#10;oKWSaNouv1HXFV1X7ABk8IgBZIqBrUE2pLKnIJPMg4BsmNmrQKaaQCc/Q4o5JprA7sU1GGOa941V&#10;4A4GYaFuP1aZcizWYI6NLdkFOlY7ePSGOHgULQdfi4bMvYsNHizubr1k/z5lQHfJ3SXvwCUjAg0u&#10;+ShHr1xfWzb65qw4TNcWshakLtmTs6tccnb0FrvT9jbLyimLtrDTENlvs1NWf6pN5hrBJ2vUxzWC&#10;Tw42WFroZphgg5UFdskCMcEIK4ukTyplMfbJLvDwHSsLGc8CnmQ/Jq4KUnzrY4qew5XFlDw1nTCs&#10;5X4+ufyil2UVZdIqv9oh1iG2A4jBkwWIqdPcWld4gixCDNNVIebzeh3EFD/zCTJ12KFKBTFd9QhV&#10;GGL2/USowhTTLwVCDaZYYoQxpl8tBCOMMcVpqMEUU7EVajDE2l0iQfwopZKeZc1Gz/PMWZhStgij&#10;ySHa6zUbxqagM/mk0JC4jE5b7BnqOcy8NORhaDGH/aKXVsnylPOANY2oAxMd4P+/l4Wvk6b71c7X&#10;ztfvn6/4TcHIVw0oN+frlc24nK++OH50vqqsmt0R0CZjhde2kSfitW2E8aoneAc0Ml6TX7f/HXwN&#10;XVLx9QC8KqWjFY5c2s8Dhz6CPLHCXavLckYBFuDV3lMNO2JjuHMzM1X3ju+ohwxH/N2NPCDBiwfO&#10;12323Cx+ST57KUGAS/FM+pfIxKt5rOBlFb7MVyqqXsd3GpscEr9Yy+djHLvZfB2ZwnhN8wFVqRRS&#10;Fj1Y6sHSDoIlqI+QjDjKeT9pRh0o3S6hLhno8BlkJZeVfeqIGLPM86YNpvlhyfTQDM5CtE0wyJut&#10;iBR3l/qDba9ZDTe80DytjYucZc7QZtXm3b/xaL7O5HaOxk6ITogdEAKjNxBCY7TN5fQl0qOYlzdn&#10;ZQnx77fmetJcpURPjKnZ9lonY8IyswE1lejTNHFYMWVSJCumjIq2EWbFeDoOQ4/1dPtxOF8te0Lj&#10;ym2lp5Pf5mL+tsFXHwSbmKn6dnxDXcIeUcKu5vBh68v6lQnulZG4HEZk6RHUc4R6WfLWBuMgxepa&#10;VmleZRqxdV6mdzMFOU9+eXqJNPz5vCUd/R39O0A/PG5A/1FO/Lm+sozYDT5q1e8sBvRjtqo69Lm4&#10;KpOukNMZyxgMeAo8ZvC3d9Eym04FlMFGxH5oSIV9TRkHK4x9OZkC+J18l8LYx1aqVlMC94MR5r4S&#10;27v/B5OZaYbWspr1yXrrWYjBLKK0/RWHMUdfxQwJjV6aW0jJVNa7F2iJgSJo8jfraPLSkFo3yq91&#10;fHV87QBfcLkTfJ2+1vm1vXIFQ0S5nhdPOuALLn275GayM5b5lWhOBph9whHIwgRLNCcjrK3RKoK1&#10;M61MsGXhqhQMEpoB1m4IA6xtoxKuSZ/Ih9iD4t9KuY7NgQN/zjxN4Vv4NdmvlVc3SG3+GyYYzHkK&#10;2ZWdryCmytWAvaBJcSthsSfznbNeGovNkt/Qr3lpdczQfJ3SvR5puAEvi5YuTZqa6ujv6N8B+jF6&#10;A/o1CbM9+kvSOqAf03XDPdZt2cl8wnktEHs6X1ndRvSXGGU8zLBCv+IpWGH0t3UnenxApUUhwQij&#10;vy3FWbwqb4MNRn+7TwL6g40G+kOfVOinru3Mfkq2Gb218ldbMItm9lgXuHp6dQnCOhJS2VwE8Xyl&#10;tiCu2XkIqAuEe2a4/zion+zz834O+bmGKw98Pc4hPxegU1NaownbSWtVkUFnVnhty1nGq24nDkYi&#10;XUMVpqtCLdSo6DqufTLoma662TsYCXQNNZiupolDFcZrIonh/8ZQIPn9Ne7aURHz81Rrwsn7qfp2&#10;fEEd0k+B9DcX1hipubAuulPHHd5jhnTzCgsp7kl44JT20pSupfoX1LBZWqiE54Knmo8fJo/nTemy&#10;usvqHchqECRgX8f75rL6wqblzbmap19+Azi2k9XKSVUPFXmYX209zNhXNgUjFZraRgL2g5EK+20j&#10;jP3kyNbA/dKnYwaAua9RTGhJwH6wUanqpGOZ+pQk6Lx+Cq/RWytFNV5DLqpt4g1kzQBcQKbDAC1y&#10;kHnJKevBll/0sqSa0Rxwcx6uxvv5OpOW+106Wztbd8BWjN7A1uOcbXVh0ezNWfmU1Fer0QJFq28J&#10;WbXXSnRfsT9ypvL/7c1JTFZBUbBRgbVtYwrWYKPiatsGc1U0ebARqBqW1NGfgw5udkeAajARoBqa&#10;USWqx71aVTzDfdpsCDz02FTaNdbB/BQwf2shjfElGG9vJzMxOmzvyjBuXB2qOTO9rDDufsEvesmV&#10;5gltjZqvg6dajAYmD+cN6aTvpN8B6eH2A+l1bm2vom16H5f0ovUilggop81dyAwlkdDBBDOpDTbm&#10;fDNW2JrzplkDpRn0zd5g0I+98czpulrHzvLPMOIbpTP8mYqdB9JTEDkvh+s2dWr133XZz5IvfsU1&#10;UktXaTanFrZSfYMlX2xyxvczYX2zkqjtlVYmV2KF2WW7h8KNGF7gSqstFb7G5U3WdlOZGh+Idery&#10;d8DthjC/2u2ohGqyWstdmywdH9C1tVYd39Azp2kuPm02/b13U2Og5ou+GLUy44fdUBmup/UcoV6W&#10;hHIhtq8h+1UvWa9q1Imh49e8tDpmaN7OISFE1u4uWLtg/f4F6w0cdxCsxzkk6txmUxCskuXcLjfd&#10;XrENeAo6j+mkoAzLpMz9Zc2qe72CDab+KBYz6B+w5nuAam33CGOfssLclMj98DxJhrrz+im55dVi&#10;Wd5Cni2uIZbh13A4r5Yt2nDd7Tj1sgAabRHcz6tla9NCarpuuN+mc7VzdQdcBU8CVzUg3VxSn0EF&#10;YsbdXBTv7Eu+EpgqVz0OXrXmm4hhBqsCLaR6GayJESarrtgGI5Wgbot7RuuVZKWDEdbTSUtYUBsV&#10;gxVOCCfavmKr6vJgpWJrW5hXbG0/UbWPOrHCnZtY4d5t71GHpx4XkRMr3L2JFe7e9ovGWxtvlDwR&#10;d68GYqF3T0GqYXk+edWn7aHbQ5enhC55ZgLTHk5p8uF2Xh1DUKv7OjR2wcmvJaLAb2P/KjvI5K9f&#10;7h5e/E2sWk7hzYkqFYuf5qpbcv7NiR5wtFhdRo80BiPEfihXG7M+SkOjJUpLzuS2R/LgKgvTypN7&#10;N3lQ5GWJwcyWd45f9LKqtBCDSUYOfWHOFF3gNrzkXMr8/czQfB3r+EPqzHeA3Ws+mC096R3uD9TD&#10;yx5e7iC8xAgP4eVxjm8bVmwKZYfwEk2Q8FL/GZ5hVXSp8ULcdk4UF9BHzlcVsMwSTKCRQyAgm+yD&#10;CY59LJwLNjj2kagl2IC7HW6S2ODIRyLCYIPjnnZvTMMeNYGOf87nzKyHMgYIoNxmsuHIMZIh2WrN&#10;5zsKRuepVSr5e3UieWmordvk1zq1OrV2QC042ym1IIQRZB8vKVLW5p1acLPbrTU094OxrEwS65wS&#10;EY0bYMDUSmwwt4QXwQZTK7HB3GraYGq1lzwYW81HmVLL9Ea6zNDews592m5HlQlpv5ekU585QXON&#10;baT5O+8twPjKVzZwUbSpUzUDNF48V3NmeslcHWz5RS+5kgcEfs1L1sLzdUyfz9eZPJzfpJO+k34H&#10;pAd9Auk1nbY56V2fXkxILxn27VBvJ6bojK3YVSu/1oncDHsBkwU8bCQBE1dh2ut6fmjJE3GvqfVg&#10;5Gm8V5kabDDwdUVI3TM/TLX2kXUsI582OXRaJxnxJq3Xy2OYzfkrL1LI6to3A3CCMkeacRMDeJnS&#10;hnIdc3g2N+AlQ3qa163rTFvuVztdO113QFfEj4GuOuC3puvVlU3LmyldL4G17eh6KUeGwuTk9y4q&#10;BrQ/5Wa6JlYYr23xyHQVqMWWMF3bNqZaOtpguBLRmIxwlEMiOXkaxivJ+mfOxdWgk/Gcg06uMpwy&#10;0JV6h/DpkDoDWB1PXhropq3yqx1iHWI7gBj8YYCYRpJbQ+x62CE3lYhbMoycMbt0ZlibHIwwMvL7&#10;PHqRAe5dZrfRuGTgXS5ZOrDU9ah6gx0xubctqmIprWfV/End+XnJWiBk9bqH7B5yBx4S4WDwkEc5&#10;NurqEs4YAc7Na91DMh7JeIHAV8L8C9+TtXqXByzORPnnsrfUbsZOtHKRkrqKVjjKv2hb4TD/QrJo&#10;0QrH+fptb2wLB/rn500rHOmLz49GONAXxRFbwnE+9crvo8Kbp7j6NxbsvvGszixD3qBTMT7euLOe&#10;r2zrHm98MM1XtqzRxr/Th46WOB9vRPaLjnE84+Lc2zderqniuzm8nl/10ozJrUQ0+C5Sv+ql1Tq3&#10;DjwEY0O73ELHWMfYDjAGVxYwpv5i60D/CtNaMTbNVp2CDpqtcp+2CmMnsowDkzMcs/xOqMIcE7cf&#10;jTDGEiOMMV09iVYYYyo6QkuYYqdC1GiEKYb7tH6AiDGW9ApzrG2kXg5K+pZlFPXLM8dhptbelPWN&#10;yeaN1VkyDBLNkp016Snf7gjwfJJl+Cz6zqs5zbw0LpYnmOeitEfuOF+rtOugSkPjvTWdsZ2x3z1j&#10;5bdvI2M127U1Y6/ls0TMuZvXZbnGd1bK93TCWHw9BTDC1axirNKxfNDaPmNYNJ7dK1OKipJggwl7&#10;KkSKRpiwpycCx2CFCas8ilYYsajSssKIbTeFCdvuEwbs2CfPHIzrSYfRDJ2It5rrRJd/GecMhzYw&#10;0CAnipfGOZk2DE2/6mWhoYHOp5Zf9NIqGVe9VX6tA6wDbAcAwzQIIlGH8vEANsl1Cti2E4nirC31&#10;w3jCLYYF/rYaYomo2wUDehhgJIX4Ngyw5BChCmDtn5dlgLUfZ8qvIXr+wb5JW40TGVuy4NUWTua4&#10;3bnP42ToYvfvXhZQ4EaCEx01KXTqG7qFTopOijWkePX1y68/ff31i3zOpX948bdPf/n88BP+9vPL&#10;D4+PX3569erh9sP7T28f/vjp4+393cPdL49/vL379Orul18+3r5/9fXu/t0rPThY/vTl/u72/cPD&#10;x8+//uv93W9fEIiJ2dt//+t/3L/4+E5iM/hKY4ZWQJSuH0GVWv96/+U/v/zHvYRvv8of/3R3+18P&#10;okym1+XvWgN2//z1f969e//zy7e/Pd5p5OciBi2UkydOzk+uTyxjf3r52mWBS6Cbs9eStlCIXJ2/&#10;xu+caYrw9sP/sv/78rxkSOwgCmRvPvzz3x5f3MLw+SkcsvyPVzcq2zB17dba3NI8+07u68OXoWMf&#10;1nXsf354++W9duxD1bFATIDxcb4uP7WM7fXNFMZogvZj3Rvost8eHv/1/d0nea9v//qnh8eShcWf&#10;9FW/Ky2XJS9CbevbcIax/gBb2R4y6k2GsW67D3nUCsbt43MrGOu++2ClgnG7KQxjjQuCkQDj8DhT&#10;MWks4cCBxeTYDgzGHwzoaeLUJujGi47oZ6X/pbqUke8s2zwbOl51LFstDBHhuk8Hv+hloT9utCwm&#10;7Rk93HALXrYa5dd6hNAjhDURgmi5b4AveNwpviwLs7mWPLVYICRDMcW2lZLh826G17KSFOwEE8yu&#10;tglGl0AnmIjgClhicImKDDYCt9wV/mDMWS0iMajWakjjw7zrNzws6MyuIE2yvLt/+xUKxVTLp7cf&#10;Ox92wAd4rcAHTZhszoey8/zaRN24r1IOn1NAqOwZxN4aeROifSaExvJFYrXljSb4gg1GxMmN7AEJ&#10;RpgRyVGbFSVUJAUrTInESuBEMALPVUu+8DxB36iNrm+wE7MI6Pv3t48v/iIHbr541P/e//zy/uWL&#10;P//88s+Wzfjy9vFDqSt/fPFVVYmS6WaFvjGgDCd0uuLwsugbDJMDVJDVmqec3c9DDb9NFzgdYDsA&#10;GAZ4AJhux9geYJZ3CPk5/PO26bnZzwJUnQRnztk5+YA4mGB6tU0wvJomIrpCMxhd+lXBdGMog8sW&#10;7IKNKbnCozC4xkfp4FoHLrxdUVRzeTmnSJaXwyAEkbyWc8RLw5bVWcjd2UTrsuuglaIuu3As+u2H&#10;OwRnjy/LH//pEX9DWPPbl/uPv35A8Hai4djnu3/AYtYvH2WhBItJDz/9+e7df8u6mP4F2bhvtqoE&#10;PxiopQHY5tS6sDzH9Y1+LUeyC/+u2NIk1CayK+S7WHadimIKCS/mlsquYIPBhX31LSNMLt1dGBdz&#10;Kna1f26B2ZVYYXopecLzTOEVW8L0Gvuk02sdvdDPiq+5w4v9g+0MX0V2+XxwbnlZLytpVIK35le9&#10;rGrNo9Du561yA112ddm1A9kFRxcAdpTvsa8HgBWl4DtMAJftZBfybCBL0CIMsFFq8C4BBhgZ+X3+&#10;3DwCtmtIfKLr8rKPA56x8cMvpa5vbkOlxbruarSu2f+9ma4lqTAE+PPO1p/UnZ+X5kWLQ9a3Qq62&#10;e8juIXfgIRHoBQ+pUcPmIf4l3BSE9/V1WQUYPCSc9MYhfgh42UPKJzfzIb6dcBqMPDXG101fwUoV&#10;47fDc47xdRNbMPI7Qvxgg0P8sU9+HxL6cRXDygpGs2BnLsT3D34y6pQvaW2QElJq7uCyLq3M08mS&#10;VPN1jGDeKr9LB1gH2PcPMJkrAWAaix0NYCFHhSYowFxt+xb037XzWR2+zlcO4BlgdOQcV+EYX9ET&#10;jFQAa5/OWiWpNNUVrFQA020KYe2DAdY2wgDT/FKwAe82bA1o9wkDTEEabMjgWDAi3/kMVahnnzkH&#10;Mz13rHMq5E0JNi+aGxIMYsOhgBk3CxB9GjrIvCxJL9xpece1VXIp6ha8NEuHoHXScjfQ2drZugO2&#10;wjcGth7nE99LOHMRh/4BrovDa0xEYeu1yhc45VVsFRbBYvkAqTzbGybAlf7UY9BKzFZVh9EKw/W6&#10;bYXhet1uS4CrPThznuF61bbCdBUyRiNM17YNpiv1yjPnIh5/3RKQDGiADm9EEqEjyTiXeOWDfbzs&#10;4Pj/7J3tcty40bZPRaX/G+tjNKNxxanKbuJUqvK89VSiE5Al7Ur1yBplJK83SeXc3/5AkzfYDXJk&#10;crzmCvtjIYlwEwQBXH03PpgxrOkUdtVSzcW3GibdSnNJr6CnMxOWhuWyixVjFWMzwBiN3g5j0sWm&#10;l4g0OAutujFOooNIROtmozHmp+wRYyKHHOiQYvG2VoRYbAMZVlh/kDEstoIMY/z4p+kijASCTjfV&#10;PUa6b7oJONI7Y+XUd+6R1V2JJ2SCWq3lstHd0sQczdS8B7tqKYKia6lyonJiBpygFu44IQP51JxY&#10;nya5c9RdLUB++decC4vXmCEnvqW5sBWTwmkzRwqXoyt2vA0UO22dVK0zTuvwDNXQXJgF60po4sAg&#10;ixiTRIYbSxOc6E6cqwuePBe1lEHM6e2sVPbvK8AqwGYAMHLOuwA7lS6xN4B143XcXQVgtk9vvNCR&#10;B8AAmBM6bjW2B5gzQqxvp31kFstZQakjIsUZQaUjQsee+tsXKaMDWfymeXAfc0CeDe5WbTbcWlo1&#10;BR62VrfQzG8LDc1Z+iF5LycXrBc0LpJ7s1on/9emUNgLkyHZVqiOGpIlbuQ8bBySZfdL0jXxyQWx&#10;DRyRYxs4IMc2cECWr0H5xdIu9OQeBgVFXBAUFBoEc0ZQUQgaXI3w4NciaBlqm2x1gggTbyaDXbzm&#10;kPedtLeSs2O9HaxdPdDBPRS35tZOYTE6VnD8lo7jGn7lcuuFSy7K2alB0DhwoTFV5Xx50f1FOhzz&#10;olld0btG/4I6lFq35YITLNPnAymSVIw39lLzpSeS5kjPU5KKeS7zISxVX0LzqNdKpuyipehw2O3s&#10;mqVJcaolcQmLhlJlddVkx1LSrrZHwq5amu6n9d7sWLCrluLjdUte1WtVrzNQr9TCnXqVFViTq9f0&#10;Cb9zF36lTj3dNF1hegx9JYqu0mYEpyszpAtDnTilkjYkFifFGUGex3NsSPO4IMhyPm1j13k6lOve&#10;WXIPg84SVAmNq9++kC5yOIEy42QxszJgT6fYxlOD7BQSVbX19WA15etCJQePhk37aah+SX+ebqHs&#10;LhVhFWEzQBgJG4cwGe0mR9ipDi+rtbiNcGAGjSSCMHM6R6n9ePdZRrB4HwESLDaCAIN190gOJFhs&#10;BAl2fMIslcdGI4gwwaAMZJgD1ajSxxnJGBZbQYYJTJ2RXPDHD5QJ/viBjrFu5RueOjmGj8TDaOMe&#10;xG+IdV+TpWQG61f2CPqHwvotPFNWwW1pXjnei74AtxMR8KYIBxS5cnWeen/Ufg9qnezASJssavCU&#10;qX8rh9Z44wqZ12FpkuC7ODkcIqNC9d+Oox2Uqb/gKZP5j1YWS7VMhSqo7lJ1l2bgLlE3cO7SXo5n&#10;KU+OECjZXTJ1M8pb2kHws2fgHBAEeqzUEees9p2JDOZxxICGiob3TTFmwWAq5MiFSFR/vOki3HOR&#10;JKfp0lJ0WQd/ayc2CluaCEH3ocZkpuxiHY3raDyD0ZgUjBuNxUWZWryeL7WfrGx21qaqz+nvMhqb&#10;ZzRqOF7xOEgme7b7nbMaOZe7oXzCAXnJosZboZI2o+mKhZq3gmPyWWwFx+TlIrSC+uqUV8D6sqC+&#10;WvCZ/74smYDlSWJvBQXsKc8Reyu5guXvbHszuYIV0Lj6zSQsEy8wgxUsqjwoDtawwDewg1VcKA1W&#10;sXw9PDCDdUy3CmsHK/lkHT8W1rJ8zNw/1gmhpmlbi/iV80eomzyn4hK4Wj7ZoRmfYDWfxS2QP5nU&#10;3GvFCxV8/fDHEJs8y7g/nGA9n8edk78u2NhZFXon1nOhk59gPUMvn4W/U4wMUAWSe3FhkrA/LkC1&#10;xJntexn9mWcQcyjWShLKF82nKPoflbsXV4x+C1R9y571EdyLJLuAZDg7dRbJbggbKEx6pdTudzhN&#10;8eIkvVRq3pB9tH9M/Vn84zgas6Kr9Eg6UNG9Sh7yksYAyrfqj32caa6l6DyyZk6ypWkhA40DZGth&#10;z2lXLU3+tlbHqQXK7KqlKReNlWSL3rvWmV21VHNpqxgKAWlV9FvisZnuR7qi7348Qg2XaqH1cNqv&#10;O1LNn/XX6Urb2rL//XBboHKtrP1aLVmqtdVtE3a1Sp0qdb59qcMIcFJHVkROLXXWxXk6KsJ0S00k&#10;aiSjEsoY9BFhWQVmQReRstAKD2eFxoPGI2MH2udA/zC2gd4hlISG/29/gcdourJvNbRDu+FOCa5s&#10;hIblfvJonsZWHZTl0/T1I4/y4ZFv/Wsj7Da5QVnc4qkH5fMz9RtXR0kzW/yJlYQMyuZujYo/FWbD&#10;YTgtfCkkG5TjFf04KOtGh/4pAY7V0NORQ4qjPw7LMrS7HCjZZWh3OVCwy0JEl4MqtQFIXCco1qFO&#10;ZoGHoiwdLdbHg4dqvrz/WnWYNgq6VRE82lcGlsxz1G9HPEn7oBsanSxVYdEplV2suqLqihnoChq5&#10;HcKkvU+OsNIUCs9mTqwremdQwJtHsiDChBvOCBJMlpY54YGyojC17gDmjDiAuYIgwOBpfnvwGc8T&#10;emejhYxqFAt32vhuaYrY0Y12pEkVO2/qvvD57QvneTdHir2cNXV+pj1uuZa4b7tSnPXWdGKHpwV1&#10;RgUxkEWgYnWApJDJV28FUSFzr17JOFZ4K44VTqh0WeFtICtk+7OzgWInrpMqdlRR5DOTo+FEL6tH&#10;7KgYGxQ7bITAMzB101kxZuyyFOeTJKhcFDudUpmBKnaq2JmB2KExt4uwhfjfk4udM+0oPl5HYzoj&#10;zEIKo8J1sr/VLaJBgoUrb5FfonScCcSXrGjphuEyeEmEzNnowstxB9mlYsnZQHjJSqhuOZBdcW0g&#10;u5ra+O0ppWJMby/k4i0jxdXJ1LyggZeCdOriyRsvwibtTOmfQdoJbXmZKrXqLNN8vmnPCxUdtWT9&#10;0OTUWuhosTzvCC/yQlV4mXM4HlsOB4gt+OAvajMEV2H/J5JLQ2Pu2KiMXbLxxJWlyy5b9d0eDobw&#10;Gp5lktMaXUEcvFw5EF5QJxVftETxS7+wPHh0k7KiObaoBDDuEyy8JqCTsnBg8Z3ezTpgRVhF2IwQ&#10;RsOlQ5gwZnKElWKH1J+nE14y4rvxHAnGoTY3nCO/YhOIr0atIAIRXrEJZFdYCkSXnpronuRFuku1&#10;m7OB7Aq1G68Pa1ZZxM+S7cxpHuaV468o9bhCiUgXzcIHWchPtTWSltRgimJPb2lUKrFSc0l/KIq9&#10;3JLxzdI0y0ZFoSecDLlWbrtLDWPWMOYMwpg0PCtN/35z9Xz58NP9zcHJQtzHGKcHD5sfbinfzR+3&#10;283n25vL6ydyXGWvR/YP+Jenx//dHnz4/D+b65t3h5efnjeyA9303ubHHw9+oeilCUVKZYFesxyR&#10;6MPhzVPb12H/8HH79PyXm83HA/7h3eGWCi6GL38mP143nVgWXvD3tLm/u35/d38vv2x/+vDD/fbg&#10;58t76vvyn5S9k+3+gTM/bPif2TYW/guVLWkFLuWn7d27w/+sj08WR9+frL97vzxffbd4vzj7br06&#10;Ov/u6Hj9/Xp5tFgv/vT+v1zA48Xb27vr65uHv9093Bz88vH+4ekt/fHd4e3z8+PbN2+erm5vPl4+&#10;/e7j3dV287T58XnPx59/vHu+2R7c332kl9DUxOVbfqd/friWd/F8eXevP7/Ji/+H39PgS3VgqdTK&#10;G3vpf/g9//Rhc/0vagDbDb0kGpF/vtnSD7eb7b8PDz5vLx/fHT7989Pl9ubw4P6vD9SI1scLCqAf&#10;PMsvi7MVb1PY4pUPeOVSVvW+m5HfShrP+a17Oe6j6VEu9GI9KjV561Bf9KV28bJclB39Vo5UuPVG&#10;zm91JtBvZWfPmUC/lc5Oo6W9zgY6rqGNzHGVwI2z0XVcXTkw5hLXBvqtTW28cpdzvA9JL5d8yL4v&#10;b8irohv1+5ADrh/dZkr/0MpU/cMabZkRtWgIc9SSoTLz9sh9evzb5ur/nthZyq6YSzDoB66OaOCn&#10;DnfmjqXm/SqyVEs9ROrXo8B1LIdKHJNVcXHaODyy63gh67XMJ20zIb/IhtDHWUKEHdOxJbRt0FvK&#10;MKb8cIa6HAvMIMkKVpBkul3GlwZhVqwh5FlWQ5VpI+Mi3MYJavx+WWe04ErBirQTPr3/HrRxu+Zu&#10;RM0ueXkGHEuTRY2R9DNQ8zQxILNgaalsdr2GQGoI5NsPgdA3Aj3iJJqXgWwCxDXCTAMs7WJkXpwi&#10;hLOjPMYBLtZEiDc5hlhuhhMCOdtCYYVkk5loZyTDWqysHNWcEYRavBbLM80ZQaQN67O4SrKJhYLY&#10;zGYWWjOvnIlffWqBWhUT9DgGKF1l5zIxseWrsSqxTLN1tVonkzqq/eikvsQUlkZJLcEsWKq3U75a&#10;oeyapVmRupkqWytbZ8BWgo6fXug51mDy6YXlmkghslJircBcKpow13qWMdfmDur0wuH6jBYMsh75&#10;kjmUOr3w9vPTo06F0A9pwod8yt0mfD5vttdvJFTGPz1uN1c3T093Dz/94/by8YZeSnJOaYLl7pqO&#10;dzsl4LhAjcQTpvZi20BNt0cRzsIe9UXzC7TiMjqPCb3YEw6sSPctebF8fKiuqsMc6MTy7IC3gU6s&#10;eNMCe7ThfFhXDvRhYxuZDyuOozPifFhXkCwmIy65M5I7sYV6jSu2OrG/PND+2p94BpMHwsfNE09a&#10;X+xrfQx1IXZi46Mo003tBMOSE6vA63dP1c/dJY92jgEXdmjLoDq6VnBzcKsPW33YGfiwhAtH1r1s&#10;Vqf1I8lXFfPgqxJLhKwmTM1X/TKyyte23SJLBIDASG6GzMP4kER2nA1HVmcDySokcjaQrHE5kKyF&#10;FaMZWoWKriSI1sLaVWRrW5RXzkR6/JGTHfT+GHLxDD4vrt4hUrNLDGan8IoaGgJYXqgKsDqHP585&#10;fFpA6QBGWxto9ntqabhcpy531JWG1Mumk4ai6tx4jvyKVR3yS2YVnA3HL6elHL+cDccvZ8PzyxnJ&#10;+BU/DfIrrhHEV+Ejo5k0jK1k0xttUV45Bb/69AY1zbIyzCVfSRjqnES/6HsJM/staZkG5GNe8MrV&#10;ytUZcZVG+q4wPJMJv8m5ek7YYaf4WKZOQBjSEM9cXYiKoiF5nDDkrzbpd2RQ9nXBqjfDHAhWEYZJ&#10;v7bL5rpg9TYcWJ0NBOuCd/B5IxlZReY6K0jWghUk63FcJ4hWZmLzAr79E/2L5FKNM+L7SuOVIVUr&#10;QY4qM1wER1eprRt1SpSjpga5DCmW4sR789LsoqVp5l0rZChXXiozUWObNbY5g9gmNXGHsL1spm9i&#10;m8ddaUhFYITJXOVYgsURxS7A3DJr5FdsAvnF4URnAvFViCYiv0IbVBPNJvYd4prhpn5kV/woXXRZ&#10;xVdyjTkGht4dkSteva2aaohbmksiAdQNjCOWZkgayKQEtPdqFixFAlqZ7FqlVqXWDKhFPryjlvSJ&#10;6YWXBijOlml1cbM5PVGrmTcYJ7zi2bQut/RmJeFVIAaSq53DQiMvRJdsZ3IBS2RX/DQovKistOzG&#10;GXkZvPRMNmckC2nGCMxCmnGlZB9pLlQtPUALbImMSmFo9H7NLC3qy3jNTDm7hisvmi426RE0ZDXU&#10;mMpO42JJY/KbJ59VIvtDsO7fh6WGmmc0EFuKsKb64+2VJd/gBZHbrqGK/Yr9GWCf8OCwL2pyeuyn&#10;eGsJ+9bxR1G/wCZgyglR0s0eoliNSYtYYro5Ey8kPqPN2UDgFwQvEj98lJfxvjHxygFLjz/JApx4&#10;kalixJZqlgD4Av51YZOjLS33sfvZRUuRf908lVqVWjOgFsXbHLVkNJ2cWrb6ZpnWVJpY5ZO0ZPWN&#10;hYRGYUvEEJnsOT1DtJALkSK4ZCutN9Il18Cnjpig3gjGWUXcuZJk7IqNILtiIwivk9gIhlrhy64o&#10;vjO1WqiVTK6W7GDt8nYTXy8sWtr4cvxQFJ1v88QPRSs62iyqwV0F86je3oq9lKA4WMVti3nlcC/L&#10;YQVz50TWcvZQPZezq8N70SzXEbFdzk7vl/Tvha5HUIdEpOk4x4QaiSxyisPoSXSbP1FyTbh9Dmtz&#10;rU0Zh6n45m5YmqLtu2TiMtPtmo9rmQlLkykt1ECulKm/VOl+Vg12H0vT/dRB62aqLlN1mb59l4mP&#10;AXUuk/g0X81l4rFGXCbrQaNcJgaphvgy9AMj5bQxuRfmQKbHNjKkC0SdESS6BrJdyByJHhtxPPeP&#10;gzhnqa7hSnwc9Jjix0GHqa2SV+4SKF7HTE5TK+G1w7qFteUmimuTBu3VHChjqJNbShjvqvk8k97O&#10;CmXXKr4qvmaAL5q3dfjqOfOEJ3UysPEvO52dvlwnX3fVXVRFfxd8WS8bha/SuVfAL5kUlpvhgI/8&#10;KhhBgMVGPL9cLBr5dSzscUVBgAl7nBHkV1wSxy9nA/kVlyPT+/HRZpncFxy7p8lnpwvnvcVV+8ph&#10;Wpa0ipxx+no8qqkpM6pP4tlp7e42o1xidVLAls3oaWmmEOlOw5PK/Za04vrtaDTCnGkriaWZRu7e&#10;rEK/Qn8G0KcW7qAv/muG9glOEW1ONFt116TRgC/Qt1VIo6AvU8tOKX7JkjRnBMFUWMSF0I+lIjI/&#10;Xk2GyC8IX2Q+ZRlakxbXCUJfcG31/5pXgY0nIbUSJmG8TosuUtDVeFIEoWbTSASVyHhjKQpge2l2&#10;zdKclv258lKZhQqwCrAZAIwarwOY7J6cHmDqMZ6ddwFGAksANs1uVvk4g5+aBNUqc6Bpsrzdq+pV&#10;qzNCddVObx4zN5wVJJhqX2cFEabfZXBWMoYJCJ2VjGG8LdaXxQlXZwQZJoFXVxIvXJ2RTLgKTb0V&#10;rFyRv94KVq7w1FvByhX1661g5RasZJVbaC1Yu21zqSL6JcciljW3ysLOEu9ydnrtMutsE6S/yiQ1&#10;f6ybHZPCJmW6CrPPRc9ElTz1mD71nYT8UC4dTrXbD3g50k+KefR19Ps4msc8L/NxLFVvSR+uPw9X&#10;I1SUGajOUnWWZuAs0UjUdZaW0t6nd5a0M3lniTDJzpKNhaPEfkEeo9pn+Ll4N9I8luldmDsTiPJC&#10;MRDlTTFmgWAq5LgVUTxZSrCJl2qnmVRrASXWKB4GRmO6DzSmOhrXg5jmcxDTggYINxqLZzX5aGwn&#10;9K7TlJwtsSbnS6WrdbNxw/HwCb0nLPTkZsUJ1902B3kj2YgclwRHZI3guqKguBI0OBWH0qpgxAlX&#10;ZwSFq+gzV5BMuMYlyYSriEVvBVFX2O/E43ETFmhf0CxIVRRd9B4JDCNOhSpa5hfDpht5MyDnVHl0&#10;xOJ4wtIDspyLF0dxv6Yy2uRmCbEdEhs+LU0xZLWlHY7KbVctxWj0TpkM/GbAUjQkDbl4s87jmYEq&#10;wqoIm4EIo/7ksC89dW/YP0/HCXaxb2GVUdSPeY0ajNHkIp0IphhviCUOyzoTLyQ+c9bZoJfRsE91&#10;nGM1An/w8Kq4NhD3TW28csBOhcB4140KQ8NICYCK8v7IYYJNP7USSa1DGZEsVbTlZbJrlVqVWjOg&#10;Fo2CjlrScSanFolUCerQJxBls25DLeo/Ms9qvWwUtmTiTB4AlWgXW7rzDXMgt2j2M9ohg+ASWeao&#10;k5ErXp6DWlVEmTPi0eUeB9EVG0GpWohjIrxK23hpIG0wWqhZrFqaWaY4gHuibH1wXC2ZWKUCh2aw&#10;euP4Lk9RNQUumcEKLjwUVnD7ql852fcrncvW6bWLMDdUDwhzer2S3VbuSvbxXgn1fhbmsVuis4dD&#10;bgkHdqhols08BUuTLld3wjS+XbT05Zm0P1IFmAlL1ZQWnTpO39Svlok6aV8m9boGMuU1ZUWpzlJ1&#10;lmbgLFHjdc7Sno78IgLRUHHmnCUa3aZbVR0LdCS6AN35H+gsxTbQV9phUbWsmnIK3cPclQRZvoPO&#10;F5Y7I/RaW6chnmJAZymuE44fN1biSskC+62V6la8ZPnWeJJTm2GSx0u5FWJGw/4Aw0BYnJovdeEB&#10;HtLlHXwC9WmsVEZNSxXkecntWiVrJesMyErjqyOrNPepwxCro9RP1t3gOVFguuXeAgAvhAERqk4d&#10;8xCtIpWdEUSr8MzZQJ0cLyRGssY2PFhdQZxIdgXJwBqXBMFaWKSNYFXGu6JkZKX58GjZeRaFIJ+E&#10;QjzeDlZu4Q1lh5LFDxWEIVzdcPy58RcKZrCGS6XJ6rjwVMOVzOdGNaWJrZygXwilqe7LS9yXcphD&#10;w6OdBQXl7FNERcrWqVVJEEUGSXW5+IByiqUcXD78xDEM/vVx83TwC62Z4NbD2amJaIBgopgLlYI9&#10;tXhtu96zca9Krtou/pU+7U5xmYFMaqk/TpJcPnqsvmgK64lh91Hv11SCeX2WZiGegVLp/fozFcpU&#10;nczqZH77TiZ9Zdo7mdIJv5qTeUKj0XRzXXKwqotmZJgWV8i5OehknrCXSeWisQjnwzJHSPbgOSvo&#10;Zoo/5a2gnxlP6qAXxH6Ht+GdIFcSGgUb5yWuFPSA2gkdfOAsfhMbCbxMKUr1gGK3ICGss6RydACH&#10;O1F5KiZFXQyuJbeAjTBe7QUaMS1N8ywjoJhb0mL1ew+dopuBStdK1xnQlbjjQjgyBzs9XdXrXR5J&#10;hAi+P00daDq6aqgh3aLdj494jUmCdN3hnLmTcLFDBleZHnEloadtqKdzLA6MSNdCUTK8xqBHvEps&#10;wBUF8VpaBEJDaVPcHY6ak0Pv3ANlQZyClcx1iV9RFsOJHymL4RQKk1WvROtczdCZ5O1jt4WpLsNL&#10;XIZi4IGbg8QpTLYOrA2ZImgy2n/hllX2XzoTQiX/hY3Qkw8sE9FMA/NUydSAK5SkvzRwqgJzTixV&#10;f0lfh628sWuWYp6BMund+g11asruUt2l6i7NwF2iruLcJcHd/twlGSzAXSJQTreWRGdUXBzBuUsu&#10;R+YuxatDkejCUGckc5diI+guSSzCGUGci1PgciDM1eVyWdBZEr/N5cicpbgkWTCiVLNx1VbP4iWe&#10;xXiYU9tkmMerSVIExGR/EeZkhGBu2YxklqZYhGaS5lQEcKJ0v6XkFfRb6hTdylLpWuk6A7pSX1G6&#10;/v3m6plmLO9vDk6WPecHHjxsfrilfDd/3G43n29vLq+fqFPLBF3GY/5lp8PwV0cpSGEB7Wa7C/U+&#10;pu6ZzZXadpfH7dPzX242Hw/4h3eHWyq4TLJe/kwf29CZQsvCofqnzf3d9fu7+3v5ZfvThx/utwc/&#10;X97TMCL/pcnFLNv9A2d+2PA/s7lH/guVLX3Qg0v5aXv37vA/6+OTxdH3J+vv3i/PV98t3i/OvlvT&#10;Q313dLz+fr08WqwXf3r/Xy7g8eLt7d319c3D3+4ebg5++Xj/8PSW/vju8Pb5+fHtmzdPV7c3Hy+f&#10;fvfx7mq7edr8+Py7q83HN5sff7y7unlzvb38fPfw05sJDzj5ePd8sz24v/v47vC8qYnLt/xO//xw&#10;LdMcz5d39/rzm7z48tUwqgNLpVbkcwj80v/we379HzbX//rf7cF2Qy+Jhtufb7b0w+1m++/Dg8/b&#10;y8d3h0///HS5vTk8uP/rAzWi9fGCvyD0LL8szlY8V77FKx/wyuXDFZl6N5/TTs7I8+r6sSvBT9Zv&#10;Jjhpuu1RYh782NSjjGfWoa4+aYfiFm6diGd8UlNvQ3r0RprIVCEYlOW4PXA+HTqxsQkakZqbsNPn&#10;TGQu7HDEL7ThPFgXj0IPll1pq7SmWi5vdbiRmEuqqsKyD6o3GsgubCDrj71oaODC7tefOcVpLNjQ&#10;n5kemothwQLJPN6vo0ZFfl3s1umDm5NV8uo0lz2wOVCWJqeObkOF78+U384MVE+semIz8MSogTs+&#10;yIgxNR+WSxLE1JeWRFihvHlcdBSiely2mG0UIBZrWqWgpytmywdgeD9b08B6ltYXt5hBRiwZEt4K&#10;QoJuFFnJMBFboSpvUMNjvC9KlxO+JMgJiXR4IxjpKNQKhjqgVl55jGI0nLhFE5zolbBv0/JHmbKg&#10;Wqd+oC+M7tVeN3RoPrZC+Si7aYGLDdvLcxXiAHkmtURZ+yx1y2UmKsgqyGYAMhozHcj2cr5TI3Q0&#10;YOGFjoYUqGePAllhPQBGlXmPosUvYo4VjCDHaIFhZAU5Fk/kI8YEQb4oyLHCeg0EGcPQG0GOxdot&#10;w1hog0fJhrmFSsmWD7ZV+8phWJ7bV6hMvXowzb5TM4jYmebCTXiW0Gmz7/26TSXvABULs9gGR0W1&#10;VoWVyq5ZmknJbqZK10rXGdCVhmlHV+ldk8vEM40XLWntUCYTaf2LTofb0uFRdJU5aL98DSkRb1NE&#10;lSg0ckYQrnKKgBQYxSiyVbHojCBcZUrdGcnYGm9QRLYWPhmEcI3rBOEKWzdfORbp8SmQmeKvPBd0&#10;wDM7NI8g/6cZgu3hwYd3hx+0DT9ePnPYlonGPx58lpXtMjEdb56jNkTSr9mCVuLcTtxRW/3ajzsX&#10;39BixYYuSxVhnVLZxYqwirAZIIyauEPYfk4HotAO9yYX6WS3VFZ0WWcchbBYlaE+1CVQKdwaC8RY&#10;UCHCZM25s5EhbLfZMHW0kYMZwuLHQYQJB11JkGCxjYxgrZFKsJEEo9bMS6vis/A74qqfYOL+0Psw&#10;oliaKad+MZeWmlvPMguWqqVOoexiBVgF2AwARuOYA5iEE6bXYOrpLY+6GoxGbAGYRTFGAUz0htM1&#10;GcBEP8nNkBtOgzkjDmDOBgJMIOhsOAnmbGT8ig+mc/xyRpBfhU/FIMDiGsnjm3FRsvimHhDjCpPt&#10;3yq8H6xb3UwmZl45Tl8YJy1nV0Z1zpkZLzeprTKs42/DaXenizo/OAbWKkn7McxnK5F/vFMmK5Ox&#10;2tLkGqglCtL2zWx2Hs9MVOxX7H/72OdlAA77Aqvpsa+9yYdeqQMx9s1NH0V9ga30V0Q6Up8R5wKi&#10;jvnOBHIp/GCMQ74zgcgPS0EV1E4jCh+dDSQ+T626J8mAH9tA4LNgdTYy3hdqNKzSSulfY/tRfCp9&#10;Hr0dD90BVCoFpb2WpbZm6idzXu5K0wk3R2w3n9IeiLofYrcdKp8322vdnsI/PW43VzdPT7Rl5R+3&#10;l483tIYgQZJ2hNxd0358XoSqNIWdR6uec1Am33m0PNM+dnYqvQyWDxFcmLIrEd3URQ2ztq2o7jw6&#10;XJ+dqILJ9k097ba9qu48evv56VG7BP2Q9oJRB9lPTyOPzfmt4shM77dqjyqHq5I6tA715TuPXJAI&#10;naxC9MZ5rmJklCNmfO7feENlA5Xdn1ejDpldKuHICYJ4bjuPEJTcnp1iBLmp6olUT2Q+OzOXNGh5&#10;T+Rr7oE2T2RxLss+vCfSbD2wgbN6Ih8v7yYImlVP5Kt6IhT46Xoi54K6fXkiRd/e1ldZh6qeiD+s&#10;3nst1ROhgxKSD5sJn1dxYESNiexbqVHY242P+9kDnBZ3L+is92xx9wkFxTn2cWrhydEDJFmUO7TL&#10;3lCqnXB0X2+GsxAo1WRhtrdCXlszA3Aqhzy4GQCcZzjhldneCk40yCo9X5ZsqiG2glMNPE3gjeBc&#10;A08T+JLgVAPUyih5+k0eOVGccac6opZ3YdtsRSePJg5VNM+30xuJtjGpbqVQVv98e9p7pK+VimQC&#10;19K0qE0fQJdXFnOlFd6GETNhqZrqlMsu1onyCXz+irF9Y4xGTIcxiaXvy81frKQHe+Es7KGuOJpi&#10;ugMEEYUU4x1KDnPIsHhhW4awyAQCLF4EhvwKJ6gzesXr0ZBe4Xw9wqsQW0V6hbXhJ8p9CDesUnp7&#10;v7Ezl14EwGJmrlDGZbNVaBpecriXeNk3UW5h81LEWAtmDqSxy1IFnE4U9EMwRZ6tD5sBS7OFZ1Ym&#10;u2gp4rSbp9K00nQGy85oeHbh6XPpXTFOp58oX+kElhOL3EFZLJr7bJSt0ekanabPX87shM4luTnO&#10;bd3PvsShDtVISOtRXxSe1h3t3s2CwMkOGxMLDh/6rvLVlxRIasM86LwWjKD3KvspnBF0X2MnGr3X&#10;2Aa6r7EXjd5ruy8x8/bJqWnCTaWKRf8VarZ6sF93qad6sNSHoohPCuU0PazkxCbn0w5LNX/S0sz5&#10;NP7ZRUvR+ezPs5M7rJmakttdqhtb3dgZuLE0xjq6SqeIvVgOyGZX+JedTpRfDtG1u6zzi+AawwgJ&#10;wCBJ2zZbKGJQqABFJOtJZOOFYA3L8TKuNiZ+eyijJxq9uI4DJichbTQUYmGOAdZYu7SB3dKMNWbL&#10;LlqKrOnmqYSohPj2CUFfQ/CEEPWScWCCLySsj0g0UNzi+CSdPW0nYFtAQ8++pKFhlP4aRkThyM+X&#10;QmL44NACalB/yRjvptCRE7F2Qv0V20D9FdcJ6i+ok98ebYrRfKqj6ee+uTkzmnrnvi1OPwQny2fA&#10;sfQFdNpF5Sgxmw5od6kIqwibAcLI/3cip2dP25eLnLXFMU66S8ZpJOGYvP59LMJWtFRJv3ebBcMg&#10;FiZDfipDQeYIN9z0OMocAZgzkumc+GBNBBhPXVtttCVBgFFMLnocJNjJcWgFESaHrLnHQYQRbaOi&#10;UOSmjSHGRcmPhimYQfeg8IKwcts39Mp5WoQvvximbz6VXs5OL0CyGxInmnmnRsa0Pg6VpHqspuyK&#10;sFbEWsGMnpYmVquzMTCvnkAsvZIajpmwVE1R/6OaID9D18/ZRUtRlA5kyp/PDFTsV+zPAPs0IDjs&#10;S/eaXLmmoer4uKtcqeMz9hXWY7EvcJJBpIR9nd5yFEQ0xUa6ZPLeRYb92Ahin0Ok3ghiX/wP9zRI&#10;/WM5W9U9DVJf5/yclQz7TFpfFI99ZyXHfmumAvvrzhxS4yQC0yuMZg4ViPQ2+9eKazbLZSCzNBE4&#10;wbUXm4pybU9FAJsM6L9fp+hWmErXStcZ0JU6gqNrz/bsEaKawk7iz7q4MJFgOlFdkKFu7tAJYqSr&#10;RnQdsugBmmUqvBrGC+IMr8OqWj5X4a0gX2MjyNcdVHUcJMjwWpDDNLg1j7yLqo4VfnbgaukNYe1W&#10;WS0CmUlJ+peW+7kNxHOQ1amMhs+irqb2Tt51/yIeQrWMHv2SWTNpjypiPY1DO+nq/tt1HrCivx7N&#10;Mp+jWVYEqy7619JXJxfWRfQTXkRYi2gbK6wFlfIAJWEt4s8JxIz8AjlnpMsmUgbkCeFtkPyxDdTV&#10;+p0qZwTBHxtB8JNqJknsjKCwjqsEwd9WySvXw/T4I9cqUWNmgRtPCCuZBlGoYtKyGVAszUK+/WhS&#10;Q9o6iiTMC2V3qcq1KtcZKFcaTx2+pE9Mjy/tJ8eLxAVb0cRYE+UqY/BYfEkQVNdmIFiccnUDPvKL&#10;FvjQ+RcuC/JLvmbhsyDACE+RFSQYrCTC0nYJ5u+DBOO9LT4HAqxQKV2CqZFKsHEEo1rsWdJELGEF&#10;ZmwqqTk2wnMlA3KOmjXlat6bscdSJN3ANpG8WGagQqxCbAYQo/HSQWwvp3ms+awe7pen0p3gNA/q&#10;P9NpsMJMHkIsVi0IsYIRKijEIiPpkzEsnplEhsUl6SLMKyxEmM7VOuAiw+KCIMLogaPH4fBS88SF&#10;SslmN1szrxyFLwybUm2NIyezsaz9EjnNSyyRswNYI5mlaXZTcWe27KKlyE1qPn0rh9SQtm6qALNg&#10;ae/tKl0rXWdAVxqoHV2l50wtEVfnSteztZxpAHSlvwtdZTKRutmoTS+0lCZaY4t01ciim7rM8Mrq&#10;zi+lQbwW1uwgX+PZQMSrHBjgSoJ4jR8H8dou10GViXQt1EmGV56VbNZ6vOYDr8aDjqq+vIqnO0lX&#10;JJ2qv+aVGHMsRYr160jtdv2g65bK7lIhViE2A4hRE3cQ28vJOauV9ib3hRmaT9c4p005jIIYrVeh&#10;4KKYwjEdIRbvNskYxujwRjKGsRryWZBhoql8FoRYYXUNUoxJ6I0gxUQk+ixU3Y28440vPgdSLF5x&#10;lGvEuCiZRmyX1mS1j5VbekNYu+0rIqa8ZqS+UGqWs9MboPjM1J9EpjYlMd144wtfpZuac1rktQ4M&#10;u2lFbcVFRZkmJvuRTT2QitWP/sLiG6O7+hCdB7SLFf0V/TNAPw3/Dv3SKfanX7tbXxL6m64/Cv2i&#10;GXvJ3y5HQTohnGIbiKY2Coo2Mu6LAnYFQe7vsEJHZkl1WyPeKAN/XBYEf/w8CP62Tl45aserV4Uh&#10;NebyHhQDU4mFyq/++Cs7XDzXYv6yYcfSFFtNufpt6f2sVGahAqwC7NsHGH1/zANsL6cOrVZEAOpy&#10;S1138CsGYOOoJxKsELFEhOmsooudZgyLj0rIGBbvvOxqVw3DFREWPxAi7IS0qzeCCIsLkmnX+HGc&#10;dPX3yTeXxCFlGvFRatdoME13zmVzCb3xiNb0Z9SIJVynbANzoTRqCLBNCBtmLcWA9MDKJpXx/Yb0&#10;bl2m5zfrPJ9drOCv4J8B+Mm1dcp1L2c1NUFrwoBsybDFuTzky8yrOeHjlas46shJesomgCsqzUlK&#10;5L4oPWcDySRq0dnIqB8vJkLqC2udEYR+YSlRJlxlytRZQerHj4PUb6ukCtdp1hfFUdxcIpZIuJNw&#10;pdYI8WCDjqVJt2qmAXWbF8osVHxVfM0AXzRsO3yJSzd54JUP5mXdeireoNetpzIG0/g5Cl8FyYn8&#10;YvbozZBwyK8dTkWQw/m8FU8wJ22RYDLn6q1kCJOv7TkriLATPtLAW0GECUydEUTYKXPQG8mUq4DQ&#10;WcmU68kiNoPVWzCD/kGheo+xfuNnYoGTuSrBM2X1W9DRWMFti3nleC/P6WrnHnf2Ydk6vXYaOi4a&#10;QTog6un9SnbbTyPZx8fUqUPRijBqTz0q3ULcJd+ED1Omsg0cY8guPeUamGBOtk76z3dQU9oLqA7M&#10;P7EUBf+JrLYZyDRQdL3dTorf6sqKUl2m6jLNwGWiFu5cpr0cJNWE+p3LRIxjxW8daJTHJDSWuXZ0&#10;h9BhYnXr1DwCnTbaUlzc2aCKakgsCB08SsKZcDBPGz2+/XVY43FDz864CWmTa84ibMgENBMbZy3F&#10;ob87YNexuI7FMxiLyTHsjMWnR9KUp5ev6tgsz8Tb8vKVZjF0D9qowVgDll5iwUgqsUaXIxuOY2WE&#10;w3E81YnqqiCkcUAu7MBBdRVPmKK2ovvYJCXyB8VrrBdRvFK1RUZeKl7jWsmnXeO6zaZd2zdEEPj2&#10;SVWUXUlGZSqqmJleGKHmQhwhZd/cp121wxsYi4zVbOK5FJWTzc1aiMsIbKmSmPowVWEzkNhFSxHX&#10;1N76dryqezBQpvz57C4V/BX8MwA/cciBX3rX1wM/9R8WYdbLRnFfEOc0FoowZpOTR576zgaVshFh&#10;DCZnA6EfFwOZ3xRjFmhTEP3t6ZlZtL25ej6453N9Dp7l/9t3h9vDgw/vDj+oMH28fL5NefnHg898&#10;iIiIsLMeEWbvfwAQxhEbZy3FUd1M2bU6FtexeAZjMfmJbizey9E+zRKYZedoH978xGNxc8rWqMG4&#10;sFkSR2MeSfVmKFqy4Tje54jDcXwoHI7Hhf2JOCAXDrlDERbvIEURVjjjDkUYKzmdj8AnzkQYs8FX&#10;ihNh3ko2gxjXihdhgRms3PYNzYJURV31Wxdh3HUpzEntJpxVo1dK/drgWWQs9QjKZkrV+Glpkld0&#10;J8rUTCLaVUs1l+rYZiCxi5YmU7tYUhHWX6Y00WfPZ3ep4K/gnwH4CSEO/CJAphdh2sGXXfDzFDiD&#10;33rZKO6L+knh3fbTn4h9ZlNyPdoMSH2JDjoTyKXQBDJfFx85G8h8ZpsrBhI/fhIkflOM3x4dx4s+&#10;qkpC0iokUj6ql4Ck2LJWacO6pQqRtHyjO/bnmfLb2bXKh8qHGfCBfCnHh/0c6JNOpVuuOrv6aW2U&#10;CkOblxgFCNkHr8utUAQhIUR2pELEiJCJNW8EGSETa/b1sNYKUoLWfJIe66XE8Zr1mCsLckJY460g&#10;KE5iKygNRV+6oqA01LOFXFG8NHRWMmlYqJdcG8qhS94O1m/7kn579CsKSRU2s5qgo5Yp2nAdkpib&#10;xi7aUB+ccvfNmPGtWBzaOGGktTRDtnYqajt21dJMQvbfUME+UKrOI9ptKv4r/meAfyKAw79McUwu&#10;D8+19zr8c3iF5WHTzUbhP54dQ/rrihjp+OggoEKUFTG9s3QFI0j/wr7GrkbUx8aSZPAXseqKgvCX&#10;ZTXucZD9cZ0g++FxXjltxwtTas4kTOm1RrHSDlFK0pQaI/YIY4qlCXR0J2CrXbQ0yyQtqAjDTqnM&#10;QkVYRdi3jzD6SqRHmGiLqRF2fkTjO/W45Tot7bTd/ac0ZDPCKJ1ifSmP12oKsYAMY3Hkc2QIY3D4&#10;LKiwZFbSZ0GGnbKC9VmQYSe8NtRnQYiJDvZZMojJ9kinCJFiwlNvBTEmU6Q+i5OwQRasXTnvKMiD&#10;9Ut5opphZyZbyqNmXjlUi3qX3wz1m3FbEkcjm94RI5uSCNmpjBYCLiJbaTwwc8m3ogemzx/tIHSb&#10;tmNAtjRD+8A0aGK7Fd9MWJpMaa5upuoAVAdgBg4Ajd1Ow8q0zldzAHiMEA1rPWi8hhVLJf7riXwu&#10;iwMUlYvGGbTS5ZPPgfwX5ehsIP6hJLOA3GhY8KtmfXcUwqIz2pZgwUYIA1KzVCIbjC3VQbljyy7W&#10;QbkOyjMYlGkscoOyeD2TD8q085o708qWNZoqo991XnE6VWa3aOf7UDfIlJXTMDgo83jqbeCYLLvk&#10;/GwfDsq69NXFBHFUltNmvJVMlLFA9GVBUVYoSybK4idCUdbWyiwAUdQq6rlf2HqR/uNNdD4rn8gb&#10;jR5u0IQeeq8jdEqiSn9AMC151BZUBBSXhzoeZe4TMwXWVYxVjM0AY9TEHcZk/vmrYYz7j2gL62b7&#10;1hZy2KbDSxdjVKweaSHo0IEB1UeGsWFxwejwRpBiEobzRUGKyfyYexyEWFwQZJjOj9kLeM3bxUdD&#10;jJsz66d4L0Giky3LKOmn3SCmufpFFheHGGav1kSWpZkSs1LZxYqwirAZIIwG3S7CdMScHGEL7Uyr&#10;07SK0JQYH60wHcJ08b07XaWrxDw4HMKcDVRicuaJ4wYSTNZmOBuowwoYzAgWn22JBItLggQrVAki&#10;rGVplWEjj7+mmi8TrLNjoJ9g0niK+mo3eUWlIYD1W+oUqgLs5Oj46M3Hy7sKsBkAjEZUBzDxxfYH&#10;sBTFawBGI/aEABNwuEDhywAmUUDq1z0iLFY+SLAd9rHFRpBgIp9cQRBgIJ9QDSLB4ipBgBVYyg58&#10;s+KiUCm8RLvJU0EoIU4OIRIHDy4ffuKJKP71cfN08AuvxlA3rrMqY7zyo0bTw02lnam1EjfJqxvW&#10;awl3XyTqjI2q/HZDcF50s1DlYaXrDOhKvdLRdS8nw5wvtJ+sFmlfdENXAvyEdI0POkYEnIRxRZSH&#10;O5yWLAdR9upDpZE7zCsTiC2NkIyIVw1xOisZX2NII18F0s4I8jWulAyvsi/CGSnQFZ8n2/0XF4UH&#10;9obRhbKg61KwgpVbsJJVbqGxYO22Zl65cn6hw1DOTj2NJOuFRmjUr+hzR+i1S3ZpecPZ6f1K9mym&#10;drz3Qi2rx3uhq3RTGTfpVkXvRbPZg5inYGlajJmcDnOF7KqlKZc6aU0d2lVLMXJtxbJrlmoefRv9&#10;d9Ob9dvZJQ8tj8V6soJUV6m6SjNwlYgKzlUSD2D6QMSAq2QjyKi54IKTg54SuycO+C90lJifzsYw&#10;ymmkyPwBZwI5HnsDSPHmUFT0S9BDKtQGukhNbdAQXyeBxxzZSi+XYBof2ZoYYUAaYOl4Jim3rEcZ&#10;kixNtFVuWZnsYuVW5dYMuEXDnOPWXs74OT+lIZf8YC/xCSoi8a2bjQMXnx/jN84juGRzo27GwgEf&#10;0SUhZ7dxHmVowQiyKzaC7CoYcfRyJUF6iQZ1BER8xQVBesU2MoEvc9GuIF7gu5JkAp/C/eHrKVTt&#10;K4dpWSYrmDph+HL2UFWP173Uq1j3FlhNV6m/a0frEb5J0lrvN35aqpDdKdMuKlMN9XsG1Heo4F2g&#10;5wXiho9PZ1cr9iv2Z4B9Gvwd9qUHfj25Sr11QuyLypMui0zPsC+RcIcnxP6K4eSMFNiE90HsS9jY&#10;GXkh9iWc7owg9mV2wD0NYj+ukhdiv7CKOuO+Tr/bAP6a1W+ZwCGwxxOYzPYQWG/axIFLclkd8wbU&#10;hjJLlcCqcgcyqZ8h7ZaezQxYqoa0UP0ETssMmpKbhUrXStdvnq78CUtPV1kFNTVdVwt1Q1eLzrLq&#10;NWlIoavclvriKFG95rN+yGRnQZmnq8uCdGUeeSMZXfmoH79wDekaG0G6ChhdQVBTFx7H0dUZQboW&#10;jCBelYtihd7Aa+biaNBxe2bQxftb+SqLMVvVVQJd4qG9EaOKpcinfoalG+6UqSmV3aZCrEJsBhCj&#10;0d1JxP0cndNEhjsQIzRMt/aLg6BuSZYnmMvSJZjLkAEsXm3VBZiz4fjlciC/wkdBeil4xMZvDzyj&#10;WUIvjFES7zKliy8giVWxDe2W7k6Szv3MQGVEZcQMGEGDozLi7/RxVtoucH9zcKofwI6VzsHD5odb&#10;ynfzx+128/n25vL6iXqinBGS/QP+5enxf7cHHz7/z+b65t3h5afnjWxEMB2z+fFH3pCwOi0III4g&#10;hALocfv0/JebzccD/oG+IEsFF8OXP9OiBT2sxLLwwsOnzf3d9fu7+3v5ZfvThx/utwc/X/J3aOU/&#10;KXsn2/0DZ37Y8D9Ti/oXWtScFkbw8uZP27t3h/9ZH58sjr4/WX/3fnm++m7xfnH23Xp1dP7d0fH6&#10;+/XyaLFe/On9f7mAx4u3t3fX1zcPf7t7uDn45eP9w9Nb+uO7w9vn58e3b948Xd3efLx8+t3Hu6vt&#10;5mnz4/PvrjYf31A13V3dvLneXn6+e/jpzYR72z7ePd9sD+7vPtIGw6YmLt/yO/3zw7UoxefLu3v9&#10;+U1e/D/8ngZxqgNLpVbe2Ev/w+/5pw+b639RA9hu9GO/P99s6Yfbzfbfhweft5eP7w6f/vnpcntz&#10;eHD/1wdqROvjBW8xfpZfFmerE/pli1c+4JXLhysy9e7w+ZA2ufCPPzzTb/RPPj1u7366pTvpGd0P&#10;mz9Sw/vxThpGWyoqN//y+elRy0o/pDdCf97tjXzebK/1dfBPj9vN1c3TE72if9xePt7Q+2b7V//v&#10;Z6qBu2s6g+CIOOG8sb0cNlIMKVBHCzvU1SftUNzmrROB2m3Pw6LqbVZt0e6ySOmjPxbreHTHwMiX&#10;uTlUIoL9hcm43nObUl4drCTOyw8cb5NKeS3GKXbHuS1l7av30qAJ3aNf+tqTmpthKforjSm7WH2R&#10;6ovMYIQkkdUdIQkCBKI0lP6D/Anusk+Pf9tc/d8Tgzm7wr/s5nPwmRU0brigK/UcHSJtx705K186&#10;RNJspItB4hCpOs8dM4FjpCzbcUaIJs1QLOOss9GVrL4gqFllw5OzgZo1LkcmWuUsC2cEY66FPck+&#10;5ipWvowJRAOBwk4D/QVVNRPEdGAvQS6oTjmzTZT2Z9aQ5q95piA3Z+bOufjHLVgUFnyVnqaJbrbX&#10;jRuaT/vKLuCxerF/bynaUXFBb9YuWhoXyq5WhFWEzQBhNKQ6hMk4lIFqCoTR8Z3cex3CqLdO5+Tz&#10;Shg3niO/hl18DnU6E45ejm9dejkTCK+4FFRBDSIZXs5Exi6J+7piILvCysjIVZBExKOmIKGRbC1O&#10;+zCvHH8lbbavIyzoXZdFGjU36m0GwRIqNRZsuYxdlirh1Dvpz6PIbchsBixVQ1okdeuKPM3LbQYq&#10;TStNZ0BTGsEdTSUkMzlN03K11ZnsnJHQ5sEVRafZR54OpwX1g0CFFSe4PPULBKFjWRepOnLgXZCp&#10;Mcu6TPU2MqjGRhCqhSrJsNqi+ZUTkR6fJOeYrZn0/sqM48Y+rSCUNlhkU6Jcf6ZuoSrCJpwC2m4+&#10;pZmeOuuzn1kfGg4dwiTWND3CtDs5hNGfhWAW4RoV0uTFm05HIb9EvcitECxdfDkTKAhh7Qva6OLL&#10;2UB6tcWYBTJGD+z0knlcj1fE5IqjpF3SaGzNxMZZS/vES5UTVU7MQE5QC3dj8V52yi+XNCRycG4p&#10;Mr+VE/S7DMZLuS31+lGD8ZJHY7tFO0uPwzFt/ro90LvhWIrj8WIdWsEROTbSHZB9SXBEPluEJUFB&#10;ITvVvBVUFMvYCr3ZJsJWqJVMUbQPNAs8FCNh6rD/mlNM3KKJPNTEeGa2ZYvigq+yorBoV3s9xwpt&#10;fsHwml20FNmjCp1em120VDMlId90MLtqaVwuu1pBVkE2A5BRb3Egk7nXyUXFkXqFDmTkaaqqsJ49&#10;CmSyV9qJBuSY+PMJpi3pEGPMQg2YI+i6FNORCHMgxeJyIMXicmQQk7Na3MMgxATKviQIMUGhfxwH&#10;MW+FB8CGhfED+ekme4uveYdbEbJcowSxzlEtoyUbdyHWbPG3hqlp0z3tvZS4qSWzXEYxS5V1uSW7&#10;ZmmiJpUFOW1XLc3Yqm2uSOD4fpWslazfPlm5qzuySnx6arIul+q7n9NgLEvt7bz0JeFG4nUS36Je&#10;NoqsohDFNUDmObK6WFqXrFQqKWXLXiSrLuN2RhCtS1744K0gW4/j5YMI14IVhKtMFrmiIFvjOkG0&#10;CuWt/l8zE0dDjlszQy5egZjjqx9yOtNYpA7fiAlmb83IZWnSfZqrxjh/pS1Hdb5pz7uM2LV3ANvL&#10;nu/lQqWhAxh/OHzCJRMsp8hkhz5IsHZ5ADKuSzBvwxOsd8kE4SkqSUaweL0DEqxgBQkm9HFFQYKd&#10;xJWCCCusI2EHp1GHlCd6okwetpVLQ+9rRuHXlofcjZic8XkpLB4JdwayUegkZgo6B9ZhaK4BranF&#10;0sBFkdWdwhuiq0SsEnEGEpHA4ggrXufUEnHFQwB1ckdYXhIlhLUdTqMlojrXiE8ErOiyJFNbAYiA&#10;Lazio/K3sDnm/cLOCmrEghUkrODIGUHASvjV0dPx1dlAvkos2dlAvLZV8sqxSI8/zZJE3a7fgkwF&#10;mypEE3XtVWNGCkxSA2DxJy+1jB3NZcw0E5aqKe1y/ZTLC2X/vuKr4msG+KIG7vC1n2MoGnyV1tTb&#10;dtFR+Iq3JSO+Ct9oyPgVUyPjl+yQdmHQF/JLuOGMIL9i9iC/4oIgv+I6QX6JxnTlyNRhbCQTh1Cz&#10;rxyDX1sdsgvI6jD+cEMSdNa/ithU2A2cCM23Yi+UQzBFtioS7YaGREsVrbsIyE7JzUBla2XrDNhK&#10;MOiy9VRcyemlYeqUdKpUNnvIsZzpgq/CIun4JWkYBzw9Wp2RDK2xlQytQiNnBaUhfZgoOpAK2cpz&#10;kDpDhM+DbB2OvcZ1gmxtn+aVQ5Eef6Q2pNZcjoEqcyxqOQQ5y2dIsTQpyASefgWps4e7iMPu3SrA&#10;KsBmADBq4A5g0iX2B7DOidE8NyAAs142ShzKYN07eXjC0JB7IRIQYLEN5JdAw9nI8CX60hUkw1ds&#10;BfEl83U6t4KFRX6JNnRFocGticPGj4P8aquk8mskv6iVML/iJZ7KLztissQvzWW9wahlaaIX3Yfj&#10;nzvl6hdpeaHsNhVfFV8zwBcNlg5f+zkv5NT0V5pHstWbHB4TfFkvG4UvoUa6QzvxhrHNOI7n8OVs&#10;IL4giodYQX6J+nJGMnzFUckMX/GXYxFf8eMgvuIqQXy1Niq+RuKLWlo5yKjMMeT042sgxJjEl/UZ&#10;o46lCXJUGoKc3dAuWqqZ8kLZtYqviq8Z4ItGQocv0QyTq6/0zYXzoy6+qP9Mh69YaiC+RGpIt0fy&#10;IL5i4YT4asd7tOHo1Su+YhsILwkdOhvIrgJGEV4FAYf00nWbrkqymblCvcYV+8oh+NUn5qhplpmZ&#10;q6sSM2OIGcwUdIrMfhhquHKAvWkxpoYVqLHYbSzV2+UFt2uVq5WrM+Aq9RXH1b2c+2JfXilz1WbR&#10;R8lCUWOORTj8C8/cbBlyNWYIclVJ5IwgWPmjsj4emcnC4T19BSgiWkVbupIgWeMqQbC2VfLKiUiP&#10;P1IWJsTFe/pyMJUQpzwZgI7GWAa29CV+9WvHvFAVX/UIyfl8OOyYRjGHL2nuk8vC9C1yhy/qPtOp&#10;QoaGG8sdvJwCQnjxaO9MILtiPYfoYv45Exm5ZKuBKwZqQtamzgZyawdJGNaG45aNbq95A95oblEr&#10;LiszZY3pqRK2Yo4YT1AqDaBNJd6ANMvLZHepoquKrm9fdNGH2zy1ZFXU9NSi4ZIXKB+J+fawzWYu&#10;zhZjjRJdEgB0U2COW6kM7WwdcktEl7OB4FLR5YwgueKCZOhqVyBiSBTRRYslSbq5oiC8hKGuJDQC&#10;NktJ4pI4eFn1V3iNObmfWhrTK94OrpG+IXrtJLrUlG4ILYYDuWsNzsXlhar4qqJrPqLrhBq4E117&#10;OUdltaBBN8IX/VlElwT6qCeOoheTR4qPQEB4KXhcUBHpxYdJOhseXs4GwmsV2UB2CXWcCURX+CgI&#10;LngUqrbfGHVGqyCqKeZI35cCGu1SkkHUKqjFNtlsaLdUdZA2a2OSXbO0VytViVMlzgwkDnUDxwiJ&#10;B00ucc60x53PYLuXaBwXFcswEcsTxISckuV3aiEodtjuJZNCriiIimGNEz8Oapz2aX57tCmuntBA&#10;2IVs3lAkyebgkRNLKUIXaxxVLyYmS2jihTLMJstnvLFUucPbJDmXCGAqv121VHNppl0I1r1bBVgF&#10;2AwARqOyA9h+zgJpACY9BWJ01F1F5VgPGqVy5Lh76a9FmdOO1pgFZY5Qwxl5KcCEG85KBrD2aEUs&#10;Slfq6KYezIEAi23QwNUE6eLH+f/sne9y3caR9m+Fpe+O+OeQFF1RqpJsnNqqZN9UohugSVpirSRy&#10;D2nLu1t77+/T3dPAM+gZHNDAsQlx8iGQfEaNwQDTv366BwMGWBmC2YrDysBmArIf2RfOwSo0E5sW&#10;/5AA5lA9NZi0ms+vGjcTEL2Zg9CPCZsJrp6S8F/9yKJuvM0UtA567idpbG1sXQFbIWeGbN0oDxYX&#10;h+kjW+cXQ7ZikilbVQLBKc9ia1kIMQHO5VXqILcYrfZVm9AkY2t5weBTxaEyLZyI2SqZyNhbZmvZ&#10;BrO1PCbM1n5MXjgUcfnLiMPyqkMDk2ancaYa5Fwc+oRwpPgxF4c6W2HNf/WjtZqe3vRe+b9vAGsA&#10;WwHAoFUCwDRfsi+Axeymi0NP08wCmMEnSDImmOUUw6oIRlhZ1zHBFBvBRgawspFMHPa7Ja8CHPPd&#10;exIx5W2A3XH7g1Bz8IaBccc9tNXccluYsKKFCYhhg1vezx4X5/BqSJKfX6RyfLfHxaELC88WzPLL&#10;5gxDrM5+uZyhim45GGG/bB8pSxqpX5+XO2bLlgU7mWsu59xYWxwdVuwEeRG6E+QFBnvw7RvWF/3I&#10;rAIT1dQYRg+P2m/5IWvcs7E0Wk6Wcf7sKj7JmaT6NJ4i0w6h2TjN8n41ljWWrYhlcIeBZToplpcY&#10;Jtcjy4CZ5epPirIQ+jPJyuxgkpU3OGKQ9T6fq0LMMX0vN/SDIVa2wQwr22CAVYDKBKssM2eCVVa8&#10;S5Te1bAq41oe2BcOwipik+5ZvPqEu1CvPhmeHHQ1bFqgOQ46ixCmtNmFX3R4N33zjjeuNq6uiKtw&#10;wYGre9nw4s25TcvzM5Wg/bqODZAmXN3oaeGSZ0tEWBzooMz9S77MTsZQZLAqi6IVJutmU7TCaN3I&#10;UohohdmKRGOpLwzXk03RCtO1bIThKlSMPWG2nvSj8sKpiMufV37CQAvm8Ij94fdcYMqWPOxKT6bX&#10;prpJ4VjxoxmTUwmgxll3gqdyojrEbm/5t1taBapVoFZQgYIrCxjby8YXHcZCqhOMUXnoEewsjJXf&#10;l2WM0atLNYxpZjFoO6ZYxQhTrKLLMoqpVNXr5q4wxcqybAgxS3OxDYZYeUwYYipVQz8yfVg2It62&#10;k5A0KC8chb+VQCy/cYZHjsVYTSHikeFmDkw/poUbuOG7W5Uzprkl69U4gAc9dwONrY2tz5+t+CxZ&#10;ZKsWo5ZOvR4dHlmkenox/A4oZtDCudewXRMjoJzzZImoawKDDWZr2QajtWwDl9qhqGyDwWpLVUJH&#10;AllHq4fYfAorHIMRRuuU3CvalMzkcO3X/jPnj3aPLYKDfmAqCWV5fmjwir3h8a2Z4RHW0CWMzVF5&#10;hFvA8PPng8vP76UWKer3/u7h4GdUa8sZ5Xp8Ybr2XVf3hCIXczgUrZvbeNdtkrWjOW4v4P8O99DE&#10;rjafrftx9p3pbY8TasELnir0zFt5oODH6ctJ03iPG5IO7w6CZN5JK/UgGCTvjB+5UzsaWTw1qdGw&#10;5y1WarHSCmIlBBEhD6FeZvlYSfadwbw8fZPQ3q25ArYlVsLv5t1mJSKUfunDe/1KKI6V5C0MOxcD&#10;nXmuYUGwwTgv22CYl20wyyWwiP1gkmudOvRjCPJog5MQRxcS4wQjHCqVO5JlIRB3lKzkkZJkVWJn&#10;skjJIq7QmzxUuijb4dG1JE+0w+N7LBWCQn94hCtPCw9xf6tbrFSJZgyTg+p7PfhZZayECYMaCR6n&#10;eo1EVzPiIanFShaXeCsPR/xoYYm1GQ9dLBocBhy5HdlZGT513BACmyfEUzrbqvFUqv/YfKu2sidl&#10;OAQtVmqx0gpiJfitECvpo7y/WCnklRDILFe0KddbOFai0kItWKrUWzhaqlhhoJfrLYzzcq2EYV5e&#10;XsgsL9vgcKk8JBwt0cW88IAAl49ExAIbv5bLJ4O6SI2qCTxd5sU56EfjqoFnnJnG3vE2g075SRrB&#10;GsFWQDA84YFgGtbtgWCWGTzFKjpd29apffj0X7MyYu46daJPCLDc1x2AQsKcAaYbNwQbgV/BRuBX&#10;sMH8QldLBYAAsGCEATahNFK+mlzvlwssud6fUBmp1CJ4bOkGvXCe1hXzEgJ7Pq3xNO9aDd9RuEZr&#10;0/5DAegYnc7qlOQfh3WqF4yfzYsKOqswSN4XP3KfusvzHxv3G/dXwH2Qasj9U506++N+yPIn7vs0&#10;m5Xkr5CSlavAKYCSqV8BJaOpaONp1JeceOgGQ79MyCHzg4kM+eW4gUVrdyUvHLFLQbC8jW+Ckj/i&#10;NQYm4ngzZ4kfGTi+Ntd/8yO32cFAPNCFRHADVwPXCsAFaARwaZl4eXClisnpWVqA7oIVFQ0rT/s8&#10;m0UuyS8WapK0CuxYkpT4xJiq5rJgFXEWjTC59OuM0ciQXdEIK1Z92SsaYXopiKOVIb6ikYxf5UFh&#10;fslXkqORTLKi3FsalVyylsc2K1GXOyOuvVuoR7fohfP0mUtWPJlatbW1fT2PDZ+Wy7XHCvex/zmn&#10;LKYEAApo2+oU/9GPjGI8kGONpolW69b46eTCpFPj5xtcoPe4sb+xfwXsB2cC+/eyG9jR4bEnqwfs&#10;lwmryWqfZ7PYb6o1vu5FZBHO2aSulltV7AUjjCd9uy0EEMz+Sk8Y/loqDUaY/apcQ0cY/RpAxMth&#10;9peNDNEfbeC/9DyuXE6G/n5kG7KfsoxrvmLGoylp4zKDExKddjUGp2bjcngSXi2Vbg8Urs2Z6Eem&#10;uXfKf/OjtRn03H9scG1wXQFc4aYDXHV2LS2sL84tfj49TKt1XVefogvCVtteBVNxFluxvcmXA5gc&#10;qOYsI3wsudiw1QrnhI8FrtFKBldNpQYrTFdhWjTCcFUwxq4wXfU9uWiF8SqIjkaYrroXSzTCeD0u&#10;X0/G11N58S+ayflaHt1MWtduEo/vWW+ngfopoK5Lcau5Dt5Nm811PA/CdTyApRXR2AdG0846UXCu&#10;GtiPce/hBE6mJMN3QFseWZjyUN2B7Eejdtpa5nj8fHJtMIUve43J+eE1+plaCNBCgBWEAABFCAH2&#10;spMaXpMHcWQ+DXPrEkP/qvq6rGo5BCgLUiZURdVyBFARpBwC9D1ZBeZm40Ju9U4Z6L67RotJ4q0i&#10;A5tXbl55BV4ZnjJ4ZU1ELC7MzlKQczhMegIM6pR93dwsYaYvVKglzmiyLsMHsXd+XK1shb1y2Ujm&#10;lNW1h64EpxxasCwr22BVBt9fuhyWZeWrYVVGY7IKPFTFB8YO4P9NP36AkRfwlD+uhh/RP/tY3ohM&#10;QQNp5zPCI30/pozgFAGSEDaeyRz0yk/TENYQ9vwRhk+BRoSp3l4cYbXcoqQCFtQV6vRDLYwZ1kfz&#10;TLmgK4INJtgUXVHuSUCYx9Hvr9PbeZcf8AfNjfZv7OFPpb2JzEG906DAov6RjYxSasm9me5LVGWB&#10;pYTeeVlFG8/XFejviK6wq/HxmKcrclvNKbd989ezb/4G3iroir1s9HOBjLDESpvwzWa4KXXKnnud&#10;pSsqL6jxqgCpbNjeXaNOWf0Rt2CnXH5XLsqKYCT4ZL1qPg3LisrLCKwryj1BpNgtSywPSSYr+iFp&#10;sqIn4fbm6vHgo5QODh71/7dvX21fHXz/9tX3VlC8v3wUgAoI5Y8HXyAZcIOFO+U3AfCjyAp/0se5&#10;s4CqSK8UjFsadKoBrAFsRQADVQLA9HlfXFVUE2PwDwowD3dnAawcyrOosEySnoy5gYHoXH7ZCAMM&#10;27OAgsFIJFjQJkwwzWkFIxnByl1hgqlICkaYYGUbGcH6njSCzSQYHmchWHn3FRM79uBgpMcJhpUg&#10;Y4XyVJnXWw9bDh4/zs+etcRYS4ytIDEGvxwQtpftVy5OLdeyCW9hw9s+s9qOrmdXkDPkMoSVKyqM&#10;MAVHMMIEOy9WZSLBgpFAsNCCCWYbpYYmjDBdiR5aiI/ssI7yD3aCiW2y6EBxGttweFAxkw1uXzh7&#10;4UCt5i0Tvubtb4rBnYlrPGaz61i486JLx0ls6Pe95p3SfnwCrdP+op7wdQt+TJZwXdInz9H6r360&#10;VqmRPu4UQjTwN/CvAPxA1RD8Z/q8L69d4f6LyVdMagG/T6A9S1eBSkATk0mXt9ucr2Ff+BZsBOiP&#10;ytauG6tA23xE4CYDEeWVDubV/f7X9Fxi3bgzzk25o26+uPniFfhiiILgizV9sbgv3iDqF1+MVQpa&#10;evc3n2Qx0cKFsOAnM6XQV33Y17I7LuunTCdoHjEUsYI/Dj1hEVbuSCbCynIwiLDQEYxpL5+0EhZ6&#10;wiKs3BPxfr2VinrKhrY8KtlbT+XOIAanU/XdWQWpqlIJtxJP/IzlflXLCUzPRIQtUPXbkTM1xnoB&#10;0RnrxySdTM6Nw3rSbmNpfeOOPmEq4+52VU3vTAN/A/8KwA/fFMCvL/gtDv5q9hXzVcHvM3a+Cgvl&#10;NKaT5jyDQArcDzYyNJWXNgbuByPM/X7zDQ5AIveDkcD9cDUZ9zWMCUaY++WrybhfNpK97NwPbMN1&#10;eRVpGdfzFS4eTUmCljcTMWZ64rImca0VTIyVLK3RjszlJPyapSln8443rraFOStamAMfbVz9J5bR&#10;4VO6H28OTs7UCZfBevD57s8f0O7mj9vt3ZcPN5fXD5jROhuzfyB/ebj/x/bg+y9/v7u+efvq8sfH&#10;O91swLF598MP8rHeCxfatqf15bed0E68Pfasl//D++3D419v7j4dyB+w1g8dV8OXP9kyefgpbyJr&#10;/h7uPt5ef3f78aP+Zfv++z9/3B78dCkrBvV/yZNkzT7q938/38k/c0cj/xx9SysJpZc/bm/fvvrf&#10;i6PjzeGfji+++e7szfk3m+82p99cnB+++QbvTf/p4uxwc7H5t+/+Tzp4tPn2w+319c3nv91+vjn4&#10;+dPHzw/f4j++ffXh8fH+29evH64+3Hy6fPjdp9ur7d3D3Q+Pv7u6+/Qaw3R7dfP6env55fbz+9cL&#10;Tq5Pt48324OPt5+QdOxG4vJbuad/+XytSY/Hy9uP9ufXeff/8HuMMsbAjzoqr/2m/+H38qfv767/&#10;Gw/A9s6WZf50s8UfPtxt/+fVwZft5f3bVw//9ePl9ubVwcd//4yH6OJoIy+fPOpfNqfn2NrxYMu/&#10;fM+/XH6+gqm3K5ppiHVCBLuXN/a7GRVSV2lGuS71CXX1o00oecJ9Ekmolx71fhtb3JEuwVIJtKiF&#10;pEVCpudp8ausHQgmOHqd8K5+0cYviF5DPzh4LY8Gx67daLzwoHOpKLKcxLF4zR/w8SBSKYfueMTm&#10;xyw9M6nRlPjQ++RnaXmXlndZQd4FLixQS4VVFu0hyrr/293Vfz5IsJT94iHB9DjwRJUUxYHIRWje&#10;xafifGylkk4PNs672JucejLOdzC4jDrBCvDa4bGy/DtjV/mVn5B6CV1heJU/fxYyL8FGgFe4GoYX&#10;jUnD18yVYLi/kgQZXbjtQKkBTOpPksz3KeFQ8WNCGE6FVnpnq5zDc402fkI34EczZFQNSZeGsIaw&#10;548w5BUiwjQay0C1JMI2Q4Ql4eXTdT7Bgj9ngoniCQ2YX2W1wviSTHswkcGrvJM5w6vYDWZXuRvM&#10;rs7E10cdXNFMkOB+ASRjHPHnrYYR8+vjvj+hxk05GPzIgBi2aXxofFgBH+A6g8RRB744H05xKgRb&#10;m2PN+5HEQaytEmeY6v7lmbm0X3dF4ohfjW+oMCJM4gQrzAja5oyFUkaJC3kVJlhhSpRfqGFMKGmC&#10;DcaE1oXDirEgcYKNTOL0Y/L1waa6MAtjhAfynY6MEUkz+jPJhHEViTO2lLmTLjU2ucTxKeHA8WOS&#10;ODjVTomDh3aqxGkI20OhaXv3Y6ontdrStGrfl7vttZX65E/327urm4cHlP/+9eHy/ga1xEQmVNdu&#10;rxECYqvziDCdOHtDWMjSYZIJwjzZsGeJIx4/ZKwiv3Q6M5yYX0KeYIPpVdYnDK+uG6tAxlKS41TL&#10;7b3jZg3gYqL/deCwzRn7Y+I/+rFkyn9rcqLJiRXICTzgQU5ofLW8L0YMDJd7cq4LYXs5IStq1Bd7&#10;WDfbGcOirgcpy4nNhXjS0CRzx+JLo5XMHZetsEPGiUpW2CNrpSL2JdMTZStDQRGNDAVFvB4WFDQq&#10;q6BDVSNg7PCUzXgtZDZ35IGGoMAdkSUqPVqYFnYzcKr+ZwdHkgqW7bLbinb+qx+tlZwKVxtqHXmr&#10;E2vlsPMf/Vjsl//YMNYwtgKMwe8OMXauz/vyGMOpMOU2/iXybgEoHI9mxXyazcaYvfzEemBYNrF5&#10;zy2YYpqJCuvAGGKaidL+sg1mmCXWgpHAsNgTZpjtVBOsMMN0a5jQlSHD4pAwwzQn5sPfLQh8tvtR&#10;P2OEyW4qkhMbe/fBk081gpl08tvhPPFjopw12sEv6Q2m3HhuzXjpnfLTNHw1fK0AX/CnAV/72SgA&#10;O2XLXDrxeorj6wxeX/CFo71CMBtfZonBwvg63UCFxSbML923JTZhgJ2VrTDB0ORL4USBYPFETDB0&#10;t2SFCSYwjUaGBIstmGA0Kk2FzSvrYKAFYTjUVRhenrWHvcYwgElmi920qgqTU6HVDoqlN3XHgZhU&#10;n/erYWzBN4haYSe9xgVNtJ/CDjxmwNh+Xnt3jA2TiTJhF1ZhQZQwxsoKKlDMXAOzkClm65XDeZhi&#10;WtwJLRhifU9WQQ50cp5/lzu9S6K4r93h3nc4bvPJbqu55OaS1/Mep3xdPLhkFclLJ8aODrGOWKUF&#10;XoXV8otLC/kis/pkF+ezpEVlqVdwynoy9rjslNWdhhIQ+2TNRwUb7JLPoAjGF4tV3qphXXFUXnLG&#10;ukL36wo9YV1RGRIWFkoHH/+WGkvvCv+ij/FgWIU75ZXMaR2Yw6IGHkPKeELLhHq38sy548eUQENv&#10;RKAkHeM/+jHLsnmn/MeWG2u5sRXkxuDpAsFUH++PYB6udwQDGZRgPmNnEaz8LgoDTOGj56oBTPeL&#10;DFBggKnHDzYYYIaNYIRFhSmTYIUJVl52xgCrrLyOBAtdYYJVrIgM6F5jrYxseWhXIZP2VyOqWpYR&#10;BVIGu1/O12t4OIWb5WXW+BHn9OlVwyYeGbQacsx5lsFukqazJDguzU34MTfl3fJf/Wit8q77bw2u&#10;Da4rgCs8bICrrnZdHq7yZitm74ntkNWv/5Pq7nIpu8pSA0ZAnymr0VWZFpYrMF37pQZsg+laXn0R&#10;4ZrEcr9WkeFauZqMruXLyeiqUjVcD9O1N/LCsTifc7h/9bxkWsrgCKuBLk2VUVVn3NnBuXS+aa28&#10;V41hLcW5nhQnvm4TGabObo8MS860E4iJYb6t6ix9WHH6Q4SlXRt6cHCCs2KDEXaM9QrBBhOsTEEm&#10;mLyTFEwwv8oQZHzJ9sbBxC+Al9po7JpZUzN2nReXTExEV2qmZd+qsjK+jb9WZXzz++pM8mNSaOhw&#10;QRE28dXE1/MXX2fw6EF86fO+P3CdpFzeEFye4vg1wJW6UAZXmRjMLZEqwcTTuNV9q43FG3Orgk8G&#10;V9HGLwCXj3wrys0pyhm4yrnFieAy3gw1UM4b45bfMv/NjxmTJjUanq2Bq4FrBeCC0gjg0ud9D+Cy&#10;aXkSwIX/rlnDlCOZB65K4YhKS+UyVya5eiOzdIj7BITysnIZhwN8wUDKHvLX+7sH+Q7BO8QOFPiO&#10;t0Uvh23np7kWWP/gV+r+049Z9WXYqLnI5iJX4CLhnoKL1AVny7tIX3e30TeGCoUVD0Xm+chyEYGz&#10;UpXVAuwky0YwWF0NXysR2mMOzp8W3+/epe3oSFbvhZIIB/iVBQdPDPFpTGZRAQ7fXlWZ4urf+Uq/&#10;8cYYVHDhnadhxhtbpuW33FdB4vj6CoIU5XeVjlppxa5jSJUcPVPSU/KRNozeriUEdrquV36eRrFG&#10;sRVQDB5iSLE3OnWWp5gvD6hSzKfsvimm8NCTMYAYYpXsEFNswis9tvwuIIjrKxUr8CkdLsv5MuZY&#10;X9rn62GMlQs9vDygPCbwan1HKoOSfcuyN/PCWViXdYaexRffJXSW93NI6PQ4oEbOIWGdZX7MZFsg&#10;Xt4Kc4Ukqf/mR7M0icLGV++6G2h4bXhdAV7h6wNe97LtA17Ostl04rvAdQUggEDzaD6F5uFV16UH&#10;9cYiUde268kYR4xX/dBQsMF0VaQFG0EjBhuRrcEIs9UIHawwXI8UacEK0xU6ElIzWGG89mPywrk4&#10;Py2JkReNWN70FXdBsKP3AqeqgQ6PyUQ47aCc7wquzwdO6HjyYyJm3iv/sTGsMWwFDIPDDAzby54P&#10;YJhNzJPNcPUd2KAM87TXLIbpN+rCq0iMMMVPaMEIK1eLGGG6gDzYYIRNeT3rCGsh7A1RhmlkWDhR&#10;xrByX5hh5TFhhPVj0hCGROqctQx4TARh5QIbnjJiU41gKdgbXT/ucPLEsnPHj7mc0yeoirC8V26h&#10;EawRbAUEgy8MBNPHffkkJ75DIdP3BNty5FtkwGUvqMLKVTZGmGUWg25hhqFJqUTGEKuoH6ZY2QgL&#10;MVkBjnhdx6NfE8gMm5jjDDaYYJX0JCOMxqQxbCbDcPtGZBh+xSzoxFONYpJflnbj8skaja8Tx0NL&#10;1HQ++TGRbtAr/7VRrFFsBRSDswsU29c2GSm8DBTDNFOKLVOq69fTsbhhiik6xkt1ZSMZxMoFsgCx&#10;oKEYYmUbDLGyJGQddiwgDFeTQax8NQyxfkgaw2YyDA+JMKxSMzOkOHaqCLNmHeocKn7kSpfPGv/N&#10;j9xm/LWqJOm8U26gEawRbAUEgxsLBNPQbw86DN5ddNhZTYf5XJyVSaxoDiZY2ednMqws5phg/bIK&#10;BiUDrNITJtiEtSZlLccIqxhhhpWNMMLKlyNioFv1UjaSrTUpE/lowtCKF+3O1N+gF87TJy5ZqTe3&#10;XOE7jDItaMXgzqR1UpwVWpu2c3pWaW3NxvXmtGUwSbq6H3EU+5GZPn46MzRuJ3XJL89P0rjfuP/8&#10;uY/vdEXua4Vvj9xXZRxflfCVAbOwX05XMvWFTWFBCJOpzDfmUtEEI79sgokvZb/QC5aslaiBgS+s&#10;DjYY95VVrsz74pvUGe4rI1oc0obpyguDBpI9rSwtv3lt4tfZVaPuFMJZGw8ZHHB+zBK44zhNEtkn&#10;ulvwo1nK++2/NZw2nK4Ap/CKQUarzN0DTlM5M3yFBRTRRLBiHB55Fk8rhcih90cQPKghMlErHGKk&#10;6jKYYISZWgEiQ1XFazDCVNXlraEFQxWnQSY4NGGslonIVMUFl4xkXC3HCJmMNkUf+pLr6IodHlyV&#10;42qmAfopgP6tdPRZeQ+wnNU1oifILoBrTC2pAPuD4yj2I+O6Syj4j35krb0jES+zo1AobuRv5F8B&#10;+cG7QH4NdPdA/pRAr5Lfg/5Z5K9whdKz5Vwxg79sg9Gkb19of2vp8zJtGfuVxDdzvxKBMPjLOWvm&#10;fiUCYfCXh+Sp3O+tNF4/hdcYrX0mso1PLnFr/LVWUzTuLh6WlXBO1pR99k75j35k/A7bNLA2sK4A&#10;rJgFAax73sxnCFZAQBW1T+rZXFVDDDzW06odQwvGqiAxNGCqlk2wmpbCdjDBUFUchhbMVHm1MjRg&#10;opqUDk0YqcUrYaBWNgIKRA1nyYW0hhmxDQ+qxCqxRXlUG5afguVfW0bjAZO1Y+W0uOHZ1XEN4oZe&#10;b+U09aNRFXOhIFfzNujKZAmtDx+eLLfgR2b4jh2P8otzAw30DfQrAD3wNAT9hSrD5RX0Bo4f8/Lk&#10;XGNiKkWDw8u9CqTqN+0L2L9cw6i3PHHqRN+EsaTyNxhhLE14EUjT3sEI475ihHlfNsLA15ghXA3z&#10;3rb+Cz1h4uuir2AkAB98H1QccuJrCKRmGqyfAuv5GhoPeP31IyNUly4e5++Ol49SftpvsuPOj8ZN&#10;a+QZMf/Nj9ZGnhy4g+ESrrzRoOf+Y4Nrg+sK4IppEOCqHnR5uPpmgmF9N6AlcD3W88LPzJbR5kZq&#10;Olo0n52LWzBblWga5HMLZqtkYqMNFtLljwEzWoWK0QaT1bLToSNDtEYjGVo1UghGGK0K+WglY2ul&#10;Lzlcy8OS16XL3ZHqZLe+u9af3eMLMvRmjmUnjsJl8RBrLBYG54iHuH9eWsTwlIjhifK+3hy3He7h&#10;XUd95PLHNuE3/f0O93DRtex4QBG+4HGSc/fxCatwV+r9rx4NcMwxHpdYZmBHXIK+YEQmNepGzbvi&#10;xxTimKlFWlnXbcJhqviJ/FgaKf+tRUstWlpBtATXEqIlVQf7i5ZqNQdffTMrWJJAJ+a2CaGVVW8c&#10;LBXT/RnNyyvnGObFHDujvLxujkFerBgwxjUJEdbMcaRUHI0sTuqv5IWHArj8eRV1jLskA8or2nDn&#10;gbdugVkNp8abrpmzxI/MG43wqkyagtNBn/wkDVwNXCsAFxxhAJfOiT2Ay6blyZkW4ymHjhmkOXT9&#10;75iLs8hl689jOpjYpQ4/daKcQzdNG4wwvNTjByPMLohVbMkVjDC9kN3Gsu9ghfFV6QoD7OiiaIUJ&#10;pmo2dCVDmJI0dCWT+mUrmdLXunm0wnFBxQoPbmVcjnh4K2YmDK8sgepTChU7PMD9A/PC6V6X4pbs&#10;HryvVm+O50GVu+N3h3J/HkIfj5aEJhdFoS8ThaR3LTSRdBaaeZDu0YIfk/bGmSTO8byn/+rHXKHr&#10;bKuGMJUqRG7KGnmWwn/zI8dLO/qUzraj4/lQ+WlaxNQiphVETMBqiJj2tHXbqUdMw41vMIGWW3Wg&#10;YYqmDLmowasOlH8hemCma1Ej2GCkl20w0C1yC0YY6McS6ISOMM6V5sEGwxwBVckIR0vlEcmiJV1x&#10;H3qSRUtlK1m01A9KCyyeUkHAaM3LMsiNqq85MPzqU4Qz1VBuk9NbOcX8mBhtqPtFCwVySykk0Eeu&#10;Cvu8426ggbWBdQVghX8NYNXHfQ+pCIvCT97oxKRUBOa0gtXj83mpCKXiaBq9zxsze5mslkUIRhit&#10;ppZDBjtjqxbXgxVmayWjH+AajGRw1YRG6ArDVb9OEYwwXMuDEtkajES2hp7kSw4qN4gHt+9MQ/RT&#10;EP1E7T+f6HjG6oWD9C0pn9Y1pCO2fILwdmvOWT8+QS9bHmTcUBnq+ckG1+c/NvI38j9/8uMjxZH8&#10;Oif2QH6L2iP54fOF/D4V54G/spSN0s6CFT1XjfsqZMP6MyaTiMdgIkI/2GDod91YBdzmQwLjB0iU&#10;i8uD1GyNEabodsg+nIcepuaOjw+PDl9/urxt7ngF7hipvyDE9rQn2QbiARPl5CJ5qe5Dt9ADKsQ0&#10;xse8n+ePL6QSG6uS5I81nxcERSbEdGvvYIQ9sqUWg5Xok4MV9smVN5iDEAtGMiGmWc7QFRZiCqlg&#10;hIVYeVAyIVYelCjEQk9yIVa5QTy4fWdWwaqq/sF9xBP/LluEXG1s0co7vUtGv7EFzoameUXY+YzF&#10;EyRCrPw2NWahXL6nMWuQlRI9mtn7GuiSE9SPeQVUH65qKxuVHaYM2N4tP40f7XTWpx3kz6/PDTQh&#10;1si/AvKDd4H8Orn2IMRsxkXy478L+X0qzgP/biEmWNFzzRNiwUSE/qgQ67oBN/b+On2Q9vID/qAv&#10;LffVLvzp4PLze3nJQ1Bwf/dw8DNw4q6fX22pUsWyTu+0Q+bvR6iCCxFe+f3QlTr2j+Z/Nrfy4ffc&#10;GdcY8QQh5p1v7rgJsVePrzCBrj6swB1jHgR3rKHg8u44fa19c5gC9U6IQZmoEHNnMc8fl5fEhrUm&#10;wVVmQqxsBIPVLepUrRCMZC65bCTTYSqhgpWgw4LrjzosGGEdVl6AGnRYsJHpsLKRqMOilQlDK5mx&#10;bmx1zYqaWQWqqhD86nUYnmXRYeUv06dKl4uZGmNTsyE/naNJhuFMu8XaJBlmjcZPN4n71iW/PO9v&#10;k2FNhq2A+wDVgPubQ32U98j9VEkact+n4izs65KPgMkh9UMDJlOZb8yl45KQeyLyizYY+JV3epj4&#10;nZJjQcm8L48G814Q6wP//MXg/gg7X2YaA8sy01SwI6JGQKPN+ALORMlJjfy+OpL8aCjN++S/NWw1&#10;bK0AW5hsAVt72jLK5apv4jPEVpftn8WtircfgstOxu6eyVUxwuhaRq72woy7wvQqk4fhZRXMIBIZ&#10;X2USM770HdBgo8nVYc4WwUnIrO4PplXLcmOkH0gW0L5I9ebGqMU/CWyo/hXlqpPfKetHJnHnR/xH&#10;P1ojG7kp5cfxkw3UuJ+kcb9xfwXcB2IC9zUW3p9crXI/ubBZ2C8TjqlfYTpjvzcyK03qfkPLbnWf&#10;rB58WttcYixUzisrrDxTV1NYFefnTpA9rV+h/9YcZHOQK3CQiLCDg9T4eH8O8kSDOXqzDeGV1vGW&#10;WeBerp6xi1Q1Epans4esOFEWRqokgpEnJvWmvtgW8o9RGIWusDAqq6sgjIKNTBiVjcQ6XrQyYWgR&#10;zQ7qeGpmFqDeTVMNRp0ZS06q7HspdbzKSwuY1xBvDsYdjB1XKgnEk/bN2yGM7HaPn87aeM8d6X40&#10;7Fdig8b9xv0VcB90CNzf01Yx6UWKTeA+XL5w3xdszBJGthddzOwNqBIaMJpUF4UWQzCFBsz8sgk4&#10;wm6NiqzcCSY4E1q5Eia+BDBq4+vD4/y6Gu4X1pZUlpbgxwlIysWhu30/surzu+C/+TEhIj+d/9gQ&#10;0RCxAkRAHgREqBDZgzS0GbfBt8x0TXlXMwOmVBp6uDaPEZU9Ncg7q6rTk3GhiiFh0jA0YUrYN7xD&#10;E+aEOfnQhEFh9a7QJEOF4iY0YVRU3thjcVg2EsRhOE0Uh7EJy25ZwWLffOSxzV62U+0erfDgVqzw&#10;4Fas8OBqCiCeKBvcytPCo9s/Ll8fiauqFs+O1OR+xRf/ql2RXXelL9Bik+qDSZAv/ZkVjMjIa4U2&#10;Xvqw4SnZIYMxqexKPFjwYxZR7JC4qWxqkw3ndBt+5AjG++W/+dHamBAeXz1kMn9Kmx3Xlg+Ud6RF&#10;Sy1aev7REr7uGqMlTWHuIVqyGRejJfx3iZZ8Ss8Llnbn0WVtUGBoFivpO44hec04F4IGGwxzjU6C&#10;iSHLgwkmedkEc1yCimAC7qhT7ZWCAAdJ3Wi88FAAl4/K7ZwXMHFzgdPKS/r27DvvqzQ15a33dAcA&#10;x6FkwmQcbikT7H1q4Gpvcq7nTc4LSLQg8/e0pc4x/CX4tMFXVTOZjyUzCq5jn4uzyIVPaH4pfUKT&#10;3bnoPzsba9GMXbJ9jK/l6T/FwuwCFEpWmF6q86MVxtdxuS9DgEUjDLAjIVi8IEaYsDgaGRIs2shk&#10;vmjiaCTUgAtWeGxrdygb3H5YXjhQ6+rX4PQbr47F4yC4xi0vfWRUfsWU72RtFdgmzTsh7xD1YyZ/&#10;7fHawXUklsaUtAUIQ2bnpzNB6k7Jf/NjUsiDC/Rfm2xtsnUFshVuOdBfo+blZesJgFWivyz90SS/&#10;T7RZ9N+9rY7mflME0oOd+aSCMRRpmU5lG4H8lqfjEIPJb3WC0BMmf/lqmPx9T74+TOKKZkpJ3DPJ&#10;zJbZZAjwp65GJoOst3L37seMSx3l/Fc/Wqv8fP5bA0UDxQpAgYc3gGJPG/4cJ1CcaQRXWCjs6zpn&#10;gaKS0kM412X99AMLabVymRQVIxiszojWCIORDBXlVGuGCv14RbDCqNid5bSPcQQjLBLLRlgkli8n&#10;E4lTFwqHnmS14MrQSrTQjW1/g74++FVln6mSX7P+Op/DeJaFw0dFjZjyp77guwbi1Gw8p5sadS+M&#10;OmX9aCQ2pk9qNH46RI0IaXcEB7h4NPLL85407jfur4D7ANWQ+xbmLi8QPT0cuA+Xv1hds6ztmPqi&#10;qHTWs25jeVhZoTsEU7CRMb+s7Jj5xdJoIH6QqUNx6A7sK9utZz6TcL+qZcZc9FWJBBMFz+4ePtOG&#10;fhv8Rz8ykIYcaYhoiFgBIuC0AiI0tl8eEScWcG3OknPtFgqjD8stFNaVn2HNyZARcS1rBomylGJI&#10;HAM00UhGid3KsGyEMWEfLw6Xw5yYsEq43BNWhloOjdeTScPyoGT1w8q650wbVm4QD67mRd3pfmXs&#10;+xqlYXm5T16Bq3LYcD1e8EvKcEejpAz9wXFK+9FobYIOBscKjMnS+BtC+fX5WRr3G/dXwH1AJnBf&#10;p9fy3O9SwjXu+zSblRKu0IkSjuXt8Jj7ZRtMJiv7Bd3G3C/DlsWhUTIYybivEnOU+wrJYIQTwpUs&#10;LHO/PCZPxX5vpaVyy99RkRGF2hws95mvg/FYSW62/MasndNJVwNwYt1QvzrPMmr6TPUf/Zip5XFL&#10;CeXeK7fgR5bUwzYNrQ2tK0ArxFlAq06c5dGKd27FrURJDWYtJ6kVi4E0LKnLQjagNdhgtJZtBLIG&#10;G0zWXjhy/jeCNRjJBPXub1yiGosvfwYrTNYpilpDhWAlV9Ras02RU1/HzhR15f6UB7cR+imErqp1&#10;uQEKdL19BvI//H4+0HHTBOhlRW2odhU8DnRv5WD1I/N8B6nRF1yiPea4MrfgxwR9+AFpNYR13iqp&#10;7nFpnl+eG2jUb9RfAfUhvAL197UpU6L+uc7ffo0VJplC31crzNbTOqeZpMz8yv6HDH0RscEGY6li&#10;Ywj9YIOZX7HB0BdABhuMfI0bdNj4allLC6qDCeZ92URQ0sFGTntdFOX3r2W+C18k3ZOSxhMl3C3v&#10;hpgkst+XGngTL72ZA8yPTN5JmyGO49mQOt5m0HHvSUNqQ+oKkAr3GpCq/nMPQho0UCGtYXOPVPlg&#10;/LJMtZnPmGGo9v6fWzBT5dXWaIOhWiYRM1VLsAF3DNWyDWYqsFvqCFPV8tzhPIxVE9KhCYO1YiUj&#10;a/mCamjloY1COnQmrlrWJk1IP2shjWd1F9D9NtZ4DhPwCeOExcO8s404EZHInipwDPsxF9Ljrex8&#10;5gCqmtyw75fnp2nUb9R/9tSXL5JG6uujvEfqDyrTmGQKfZ+Ks4S0sCnmb6kuXSkHM/SLNpj5E+rS&#10;IoJDPwLz9ZIZkMz8Yjci8X3YvjL9Oju5i8eqXqxNjt3Hrsak1GwcSub/x9sMztcg0TY+Ws3GR5tD&#10;aKYgDfe08dGpJVo24c0WeEahhG2pA+cwmxJR1rE0FEkWt+9hSlTEFHNCSpvRCGvDiq5jUEhJMhph&#10;UFSMZKgQqRutwC11b4gCjCWJyeIQuxGVrGTiUMujGkEw13JxeFE2w6NbMcOjq6noeE2y0213URUz&#10;PL76rm/BDI9wxUw2wuWbjdrizt7wEGt4EnuDfXx6M2X9jX/UN+kf3yac9yic6wVrPITwVvO2W65b&#10;t3Di3dG0naXl4ZHO2GNlgdUS1XPMEERYsFrazsq66FFRLcASv4CueRzmcZEfk1bHidBovJztsn+o&#10;wwem4EBgqhsJ/9WPdkIbr250/Uc/Zo3Gz5cs6Ts+GHi34MfM0vggJEvjjfJB97O0VERLRawgFQH8&#10;hyhT5/zyqYguylT/1BcgMH80FaF1j7lBpgQNIQXAkD5GGGQreThU4ihI6uDBBMdAWjkIVW6OgIpZ&#10;BI5/yr0YRj+hF1nso0vSQzcwml0gVuxGFviUbYTYMnQkCy37i2lxz1PiHgsKZmxFjXst2ZaxTwj7&#10;GrlaLGDKzyMGh5cfDZUGOLfkv/kxw6nPYf/Rj2xoxzo6Y+7wbA2nDadzcPr6y/37b7+8v//D79Mf&#10;Dn7+9PHzw7f429tXHx4f7799/frh6sPNp8uH3326vdrePdz98Pi7q7tPr+9++OH26ub1l7vt9WtN&#10;oMmf7rd3VzcPD7ef3/91e/fjPYJxMXv1Hz/9Y3twe43l6ocAhoFVGxxsLLBNrf66vf/X/T+2EsK/&#10;lz/+7e7qPx/kbc3h7/J3bQG733/5+931zdtXlz8+3mn079kY9PDg57evLg6Pzmw6n2xON6pSesge&#10;bU5Oz4AoTeccvzn0N9SvPvw/+9ebtNz36DQ5+6sPf/n58eAKhs9OASZF9OHGQ2E7t/Y39U+GAOP5&#10;cN+N7MO8kf3Xh8v7Gx3Zh2xkcRXDkAViC6O3h5DFlMvmTdoLbD/v81deYgtRS6AwRy0VIxy3KOyD&#10;EY5bLB0VYgqOXCrv4g9DlxhixdgldIVjF83+hJ5w8KJhR7CRxS5Tt3qLViYMbbZoou9Mi4GeEgPV&#10;0y24A5I/6ZYUYKvVJfIneJYlZiq/fYCnVjMV6c35WtCUmo0HO/J44AJsxwk8FB4K+fEJcVM5JMoN&#10;2XCNB3KDy3MDLbZqsdWc2OpX4j7mZuD+nvbx8VRF4D7mtEZQyUF4BHb148PjX2/uPklAd/kTFB2i&#10;EUkvJG3Xv9SGmdypc4OtBlScihhiPy3X7G0wmpSSwQRDX4sS0l0+R2R+sMHMF7i5IOsu6vKDX2e/&#10;CTb+dFBY0G7+650nZNWTVx1/8vseaI43xoUIJNwTa+PZslo8NxhxrEF2zwBz2Mmt+3D0P7s3Zb++&#10;wx0bIdyUG2juuLnjFbhjRPzBHeujvLwM83fAL5KXchl2jOmv7tjrQbP88fEGiV+YHPhK9se6LCDU&#10;2dkh27eDghH2yFZtDlYynyyZ29gV9slHWs8PVliH6RKFaIWFmC0uCFZYiCmmopVMielCh2Alk2JC&#10;qmglzyPrSodohse3YiYb30pveIAlx1/oTTbAld7wCJdvE77f21O+0plshPWLYOGZQcaoN6MYD0OT&#10;rVCoPL/ZEoX+AW4ytRyryEOrunNatFJ+Sb4a3CzyRei6dcvU/8ZLFDCvNHwqv2gov2J8NeOCZ7AW&#10;P8lTK+rZw0APjvyYgjG74B2LBtIqhR3rDzyw00m2Q6/vMGWP0I43GOBr5AL9MfML86NdoF3feJfS&#10;co7xWHMw7H6WFmu2WHMFsSaAGmJN9QzLx5qnJso2w1hT3IPEmu64ZoWaE6S/xA0hLc2RUMUGR0JC&#10;+2CDw6By+oCjIIk7ggkOgcomOAKSNZrBRBb/lDeb5/CnG40XHrbg8pHjmLFkQB5j5DYq6W979h03&#10;NTYnUuo93QHKcSgZJ3cgPu9TA1d7iWNFL3HAzRm4/nlz9YjM6Mebg43pzjK5Dj7f/fkD2t38cbu9&#10;+/Lh5vIaRXQLEbN/IH95wAqCnYsCjg5T8uQUqlQzG548kai4mDy531oy+0D+8PbVFj3XTKgntjHl&#10;vYlklR/uPt5ef3f78aP+Zfv++z9/3B78dPkRrxXr/1KqPGv2EaW8y28/38k/Q6fUich/Qd+Sb5Ne&#10;/ri9ffvqfy+OjjeHfzq++Oa7szfn32y+25x+c3F++Oabw6OLP12cHW4uNv/23f9JB4823364vb6+&#10;+fy32883aREC/uO0RQjX28svWM1hKzw+Xd4uEBZ+un282R58vP0Ed9uNxOW3clP/8vla78Xj5e1H&#10;+/PrvPs6JhgDP+qoYLWF3XVb6vD93fV/4wnY3uEmwZP+dLPFHz7cbf/n1cGX7eX921cP//Xj5fbm&#10;1cHHf/+Mp+jiaLNBs0f9y+b0XHIHW/7le/7l8vMVTL1d0VRDuBBiRK0LZBMHzyuvttGVJbYUxwf3&#10;KVMq5WyGU8rLEbNiRA2sQsaHs5ESm+mpuLTDIWLZBEeIEpsFExwhVl5z4hCxaINDRItUw6VwjChL&#10;U0I/OEYsXwqHiN1owJs8/yJVNYeDgYPKeKfOGlcyXv6y9ED+rT37R3NCRHQBIeLYqlIP62oR4qTA&#10;zq50UvTnE8qjPz9aksTO5n3y31pqYwGGYXFjQlXD1rRAorZOtLKaUdLNAVvqKveHLVvESWtDMRMl&#10;ErQ1e/Afs7hV8fZDcNnJfjm5xN1HG4yuMjKYXLaBceAOhqNfpDFhD6jySxRMr8qYDPHV3YDGr/n8&#10;wmCKpOgRlUoGlk9wWvQ/OzfGmFJq0900/9GP6XyGuV2t8l65icawxrDnn56XAlRg2J62qvBsRo1h&#10;HinOQliZHEOCBW48TXoVJc/T+NVJHsZoRq/y9hKsvIo2MnaVCThkVxiNsPrD6qHc1Wz1R9eRF67f&#10;qsqwvDLh+cg9n3oOLz9OB2oqLDib3YAfM6CON2qS0N5a20Nas0nCPb/gJkuKAk612LYHSQg5BOV3&#10;igXveXEABFBJ6LXAWTw1+RNqwEOgRkAwUStGhtnMaISZam/JhZ6wKJRSczSSUVWW/dl7PUwzpqru&#10;bxStMFf1yzihJ4xV3WspGsnAqm+4BSsZWCt9idsCRzM8uLKYoNAZHl2Nm6KV3aMLuyS5NWiJZnh8&#10;Vf37s/mS1fITo4V6c0w1yTsDwVaQG088L7KOcX7ogvkkL/OVVxoOooma0k/N/Lo92PBjCjrMT/oT&#10;5z/6MTVCdySNNr6kzyzZTMIIuAk/mim7GzssWZCjE6VqyNrs6HdLPrRoKVWEV1f3lekboiXd/GAP&#10;0ZJNyxgtAV8SLfk0mxUs7U4+SMFVT8XRB4dKZdXPMJcgJ5hglE+o+wqDg40M5OXMAXO8eCkcJZVH&#10;g6OkzgR84EuOBObTFPcONC3D1DjikKyx1EDi08CR5scn6HcJCDGh/HxuwY9mKe+T/9Zy5i1nvoKc&#10;OZztEFsnmtNaHlunNlFOz5K37pYrwdEuXfeNso2Unaq2kChmchl2ghFGV7namrGrrM9ZhiKZUCof&#10;M73KKpThVSkfB3yFy2F82WcNwqBkIr+iqzl/Uh6VTONXEigSQHXl7v4OvXCa1oWyTabBZ+7rzS1k&#10;HOjq+azGQybKd1aNO0F2PG8ve2mLqB1HsYF/R5HbRg5Pti/5fXcnFXoHN0N9R5/sdENDjfyN/Csg&#10;PzgUyK8po1+R/JhAQn6fZrMEq3FF/QMLUqaTYCUgjrmvhAsmmEw7y+WVbjD1u26sAm7zIYHxqy7k&#10;TWlP96E1RZdCx1GXPTDl/ry54+aOV+COEfMHd7ynfWzSu8Wn58PNWeGkxB3bNqaY9/P8sVYWg7sd&#10;+mM7GXtsdsgTthNV5RKtZEqs3BX2ycfilKMVVmIKh3A9rMQqRoISC0aCEos9iUosWMnKrcfF68mV&#10;WHlYghKzzqwCVlUBZIm8Ge+zVC3LjcGk+a2VGB5mQBa3qrjaGL+ij7soC+GkIsvbOUL9mDKn1qp7&#10;KvxXP7KAmtRokhQbbk+Xny31fNjxxv7G/hWwHwwJ7FcVsgcpZjmL0/NhEhaTejkpVgELZfgk8RkA&#10;lpFfE5+hCWuxTkdx9PBE7hf78TTqFyUhM78SxDD0u268cMrOF5t4juti08jlOcSa2KwIySJx3Jb/&#10;6EeGoD7EuDL/zY8ZToeGGroaulaALvi5gC7djmB5dG1s9p5eDHYQkT36tH7oS9BmyVbbOVUToYwV&#10;lq1a5ArVtAxeuiNnMMLwstJfsJLhSxBoe/xxVzAMXaFs4mcwohGWrVb7C11hhAnQoxEmWHlQMtVa&#10;HpRMtQrS45LmTLXWbhAPbt+ZF87TZ65aZepK/bC8D5j8StWBKq7xoKIZqD1W0EtQt4erCuNJtcHk&#10;h0ZPZ30a6tGc/IPr8x8b+Rv5V0B+OP9Afo10lye/J6yH5Jesz68pWiWnGhRpxv3dorWoFpn65TQz&#10;Q7+oe5+mWYtXwsCfoFk7Gy+csbj8mZth4ubu0qye/qxCMOV1RqFkdBuHkrXx0zmT/JhJ1mGjBq4G&#10;rucPLpQkIrg0G7o8uE4gsxCanh1WJKtJKjiQfUtWK5IGQZqxS16TsA6x2mRZpW+CxiZML5yoZIXx&#10;ZR/7CH0ZAiyeJ2jW2IQRNk2zRhuZZq1cTxCtBTM8uFNEK92jF07UdahW3PJSrRX/OSuiVoltJekd&#10;b2Cm6rI9XngsHMR+5Dzzjjoq5iCpaTfgx0T2KSHC8ArdRON/4/8K+I/5GYTrvraJsjkX+C/JKE1Z&#10;eyw+i/+VJae4zi5PrLsm6MmY7UyoipEM/5qdDVYY/7oPhCbi+DxM/7KNIfwtmcc2GP5lG8z+ytVw&#10;wrofkhdOW1z+TP2Kh0SyuJW1R/gV3PHiTBWH1mwHw/DEwpbPGgePHxmG421SNtg75QYawRrBVkAw&#10;zIJAMH2Ul1ewx0nB2jtVtFkvvK0QrAtM5xGs/KokE0zrpXY2xkJEWKhjZgiT9Gu0wgjTtUvBCCNs&#10;ooCNdUxmmOAndoQZVu4II0wysNGGSIYO/KpfY0+eql9RZy7tNSVutD+VLGKy7rxwoj5z/YrHQXiN&#10;W1XSr/IrJrZFYLiRu4A9vrrJAuDuqXDQ+pGJPYRx3iYZGs1vy5O/MzwYXp+fprG/sX8F7IfHDezf&#10;0z5Dnr0O7Mc0U/XqKy7msV8LnkFVBvZHScjsVz4FIwFP0Qijv9wTRr8qz6Bvg3oNHWHyC7VjP5j8&#10;Bu1ghNGv4VDno9uGQ3M26sfjLPL1pIxDY0o31DUcDqjpVPEjg05vLMjqv/mR2wxrq3mbBLquU/5r&#10;Y1hj2AoYBp87ZBi+CYfVe8vr17S5yNlxctrdpkPw2cowD1/nMay8xVxk2OjqIRV86b2c99dpiN5l&#10;DNOFrcFIYFgwwgxT/gQbzDBs1Qu1F4wwxBSEwUgGsfKYRIiplReuGHH5M3OwuH8CscpOPPh1iqYz&#10;kWXx3jxA4dHfrcQGvWoUax/VXc+XPo8xWQLFdFXL8hTzLOyQYujCckJM8BM8ekRYUD8sw0RBBRtM&#10;sLKAYoAVu8H8Wpv0me3bcfF1fYIfp3j2KZmxganmjps7XpE7RjAR3LGq6KXd8dkFPB7m3MlpWsPo&#10;mgJfVLeamObjMO3naQp9+y992rmXA+yQjy+k4pJ28embsEM+3sAj26feuWzGLtlWdQYr7JNVEEQr&#10;7JXFsceu4KZ09SFdGRquh0WF1fhCTzJVUR4VVhU0KrgHLTU2IzUmT7RUii7KqTE8RZgHdtcx1LXU&#10;mFgRRqmgRDsHix8t7yUlSbSakhwLea+BpUG//NeWHWvZsRVkx+ARA8g06F4cZOc4lYDsJKV6OpDB&#10;beviDp+x80AmEf1xyCZlIJMPQcQmGcj09YRgJQOZLu4ITTKQKYRCkwCy0CKALLTIQKY0DE0ykJVH&#10;JQNZPyoNZPPSY3i2FGTlr0og4aUg0xs2BjJYEZB5xtLB4scEsilaK1WVxmk37Jefp4GsgWwFIIO7&#10;CyDby94wVUUmMeVyCTJdHhDeW2OOUWqK1RZzrGwkw9hRcYFAhjEt0ISuDDFmcTL3ZIgxDBDKbtwi&#10;w5is6OuC7a9MScHPz2OKPFz1vNzEZQOpmd6GvUijxorGihWwAnFvYIWGWYuLnjNMWxE9tjVtv6Jd&#10;QkQVPctk78pyhWFBeSp2wAyL47KVjBYqEkLOLKPFRNETjAxpERVaoEVMAWaip3w9mejpc5pN9MwD&#10;lIueSvbOxMzu7J2125W9e4Lo0WRGHXaDfjXR08pQ6ylD4eN5EWSaV1gcZLXsnSwOXU70VNYiM8jK&#10;NX3mmIoezXUw6TKM9VKDmzDGykZY8+gOGuOip3I5zLH+cr4+AOGK5jFFHq666Bm8gFMrCBkrOmHp&#10;Ht6PvA4aFkd3dTRTw0ZN9DTR8/xFzwmcaBA9e9mJ4mwDXyui5zAtzuoqPYjOF6z06A6/4d1ZZgUU&#10;zc5KT9lKRouplZ7QF8ZFuUgTRE+wwbBQ5ERdlIme8vVkoqcfla+POdW3YTFIeCbfud4GmP7w+9mA&#10;OoZVWbJQqfTYOe2G4Vw1QomVX7XSM+iXo7CBrIFsBSBDrB9Apm5zcdFTy96tU/TsrvRMED1l5cQY&#10;a6Ln+Yie8UrPJGU0UFmNFS1BtqIEGeL4wAoNARdnhbyhgyDu+E0qbKxd9PQioZYiU0eP2HVQ019c&#10;9Ai3mui5v3s4+BkCxgoWM74t+sxEjy+Dc7D48enL28Zhl3bi6cSYn6eJniZ6ViB6UJsYguxUE9GL&#10;g6yWvetEj+e/563TLmsNzt5paURPxgR6YqWnbIQrPRW9MsRYVxt4/ivTZnt4udVSd6nssZqXQWpZ&#10;raQu/Glxf+vHUf/enHJzyitwyvARwSlrFLK4U5aPEhbVBRymlt81DMfEn+WUax+OoPcqbdFxCPrZ&#10;K6NJ6ascXFJRrxyMsFcWPMTdRtkpi0BBUDdQH5yJ0lKI3g8GSFZQ0X25gxHkx7sXSStjwgUVGhPc&#10;gefPh2qN5BloCzzPQp7RbzR2tfwaetBAZss4eoxP4/IjFWb0AcGtdXb50RiGx1TLN8OVZg1iDWIr&#10;gBgmfYDYfrYy6FJkgw9UdcrCX3WbBbFKPM/K4ljQkRYnlHcyEHRYxM/oCAgLNoYIizYYYeV+DBEW&#10;bWQIK+/SxggrS61IsHA1cmM6ENbGtTywLxyEVcTKkAJN7+xdKIzSMgsRxKxws7Ijm53Ut/msYdNo&#10;N4WabslB6EcDYqKmz2b/0Y/WyLrUodx/9GMmD4ena2RtZF0BWeGmA1n3srfC6RsLeI8vkgv34tMJ&#10;nLzIw43nxmeR9eQCVITJgeRiABwJ0uxsDE6Wh3gTqWRlyNZoZMjW2JOMrSLtohGGq240FK0wXTdS&#10;fIpWmK6VUcnw2o/KC+eiAW/GJkHyRAN0uCWlz0nIr3jckS2xddw10uE9pKkC0Qqc6LeTyY+JUCb+&#10;7BGpthr2y200kDWQrQBkcHcBZPvZW8HznEOQSXyreU6f2bNAVhZEzDFNUOq5ahiryCHGmMLQfBFb&#10;YY6VdSZzrGKEOVa+HMZYfzlfH39mI8W103ERKaZTXBTVgJJkXQced/B+zISRP8P+ox9ZGPkJ/bdG&#10;ikaKFZACcVUghWqSpStip+fwgAj1TnxlmEseWeejLxl5On4WKWqfoqO82DkUgm+VXU4myuZrsVLF&#10;pBD/HG0wKNTHh0JVBgp9TUmvmmnDoNDKXOwJk+JYv6sXrLDgqYwJbn2XK+zH5OvjTTW1hzGSzN6y&#10;bxjJ4wy9g4ejpHfkV5xT8+kY6Rqd8Jig1RApjhbGzq7d5lKeweeWm/Bj0kR5r/zHhrCGsOePMHwb&#10;KCJsL3sqnL6x3MGJe/4OYZhlKnZ8ms1CWPkr6UHsBJfPOTulT2jBBCu/F8QEM/gEIxnCVKeEJhFh&#10;oQkjzJZjhCZwSh2fymPCBOt70gg2830mPCZSmioTzNY1OZpqADMRprcUt8OB4sdEHWMTlJjl/vxX&#10;P+atxm3lvXILDWANYCsAGFy7abB/3lw9Xn5+//HmYHM6stPDwee7P39Au5s/brd3Xz7cXF4/YLrq&#10;LMpUm/zl4f4f24Pvv/z97vrm7avLHx/vNCx1Pt398IO8o9Jps036AEMHNjh7y+LpD5jK/i/vtw+P&#10;f725+3Qgf3j7/9k72904ciRd34qg/25LpdJHGesDTH94scAszsGubkAtqdvCyipvSd2e3cHc+3kj&#10;gpH5MoPMLDtLHpfF+TFpu9iRTCbJJ95gkHm4Qc3V8tWfWCuw8exFxA9+XN/f3by7u7/Xv2x+//Wn&#10;+83Bn1f3cHL1f2kKyIrdY8P/1ZuHtfxnPkPIv6ByaT1CqvnH5u7t4d9Xx4vl0Y+L1at3Zxfnr5bv&#10;lqevVudHF6+Ojlc/rs6Olqvlz+/+IRU8Xr55f3dzc/vw17uH24O/fbh/eHyDf3x7+P7p6eOb168f&#10;r9/ffrh6/OHD3fVm/bj+7emH6/WH12inu+vb1zebq093D7+/3uGOwg93T7ebg/u7D28PL7qWuHoj&#10;L/WXhxs89tWbp6u7e/vz67z6eh4C2sCv2iqv/a3b9xJ/Xd/8D3rAZo2XhEn5z9sN/vB+vfnfw4NP&#10;m6uPbw8f//uPq83t4cH9vz2gF62Ol+JPPelf0AlxDOLBhn/5lX+5eriGqbf7s71wCU6EcIeK9Gzg&#10;oL9+/Ov6+r8epdtlv3jjfsaQSvmswyHlKYo+oK7/sAElb9wHkYQFUlfvAxV4I51bpG5ezALKSrw/&#10;CFGI4CkGE0NPMZjIHEWNlwQb7CiKtxlsRDcx2GA3UdaHgw12EsutMXQS1UTzEWf6iHi58BHLWb/o&#10;oRS9mOUi4jYwNe77peRhf6/u/PmVoyVDV7M5iM1B3AMHEbNxoNazbIp3R3B5lmZip5b4ATsM0uuG&#10;Ex2MHPkehjg8zNKzbwguVEtdpL4Eg0uAEW0wuc4R6I82GFyV8DqjayHciVYYXfYRtdEIh0ZbopUh&#10;vex5Gr7m4QvtPBakt8CEw2IcYOPYQScAv7qX5kzyq7FJaoNSU2co57VyEw1hDWF7gDDMukOEnekA&#10;y+TVDoVXQJh8LkkQ5gP2mYVXUfEM+RX3tAz5pbVlSDK+LEIfRBPzS8LiwQbT67gs3phexUf5POHV&#10;mWjkmkcu6cUTwsvV0hxubbUhU+oyqc6MbV6nRq0dxg436z9SiLCFC7cL4H5ab24seit/+rhZX98+&#10;PiKi+5/vrz7eIjycYISA6d0NctaX6OCBWhrP2zm1LjAnYywtz9Nk7cLrFMgQap0OA/BfFC/UHFiY&#10;HIimofCymzF1huCKNhhcuqAbjTC6sE/j00G0wug6XYJd0QrD61TWhaMVhpduCIlWGF+VVhlKLzPS&#10;ADYPYHhbAjA0pkS6e0al1V7DxXbSa2IvIrZ4yJDqXpuzx692R6mPDDzfcOW/+rVYL/+xia8mvvZA&#10;fGHKDBhTCOweYxakCBgTf1IXkt0RnK++QjSNKYYp3b9NWcOYxCBtBuESAWOxCGPMFFioCmOsXBOm&#10;WMUIU0z0U6wJQ6yc8cUMozZpEJsHMenOgBguJYilcN4UxGyo2FvFC3Gm+DWBx0q5Lf/Rr1khH1v+&#10;o1+t0KBW/mNDWEPYHiAMk2FAmPb3XSPsLB16szxLMsmVmMcP7d8xYOcjLETuGGFnC8z5Xol+gYuV&#10;WCX+xwyrWMkYVo4ADhkWq8IM0wTd8DyMMOFgtBEQFmwwwuhpGsJmIgzvFwjDG6kjzF4XWrqXaY6N&#10;DDxdOf/Vr6kUbgWJNc4wk2HjZQxh4W4NYQ1he4AwTHUBYc+zKT8h7PR48GkDcVs1i2MnwcTyngxG&#10;mMYBF3oz1lgRYUFAMcIWEgeMVjKElcUcI0w3W4aqMMLKCooRVrbBCKtIOWaYcDA+jexH79I6Ky1b&#10;adoXTsLq9s60xX/nJ7ehbwKceIUlcBrGOlE3AU7rB3iBDky/ZnhVl6hayKA4XkYG/pYE7qruVWl0&#10;bXTdA7piig101UGxe4FoI27p606dQAQINMa5kwwTXZSKW/8zBpQPw87wqufVhAQQxqseRxpKMF0l&#10;SzLWhOGqMc5gI8A1lGC4qrMQb5PRVREdrDBdcdaBnzL+wrmIx5+pENH0EuQsJ/n7ATr6NnCvKulg&#10;RVbh0g4vp4pfDXToB5N4slEX8JQbGtbKf20QaxD79iGGDwRFiD3LUQZnCxtyaZ+pbqo8uP6bLmns&#10;cKGuIocYYoqfoP8yhpXFHTOsvMbGDNOjQ23yYCkaIBZqwhArVyRCLBhhiJVlJjOs3CSZQqw1bLll&#10;XzgJ/0kKEb2tpBDxzwzEKje3kWw4lHwanGZoApyfoSKHKG9sbWzdA7ZiqASBOHLIwpdv/T5LZ6Iu&#10;7Xt/xFbQRgWij6BZK4iq7NQSA40BgNT+qc9mVLL/ma2yDBn3KTBbyzUJaA11ZbQqFUOJDK3lijBa&#10;yxVhtFKTvHAozpeHeMEiD8tfsDDVZ/1mTB3CCJTf+AGrZmubpcHtjnP14dfEYduMsD9nl0iicgCY&#10;Rl++WoQT0/FukzjTd6X67JYMX+WkR5aGEpkMNhhe08JQwBNMMLssLqmSbi+QMXtix1uWeb2sXgZR&#10;uJp6gY0vDeg1OdHkxB7ICcwyYTZ+ljM5zo5sMC39wzfdehNmqd2tN5UT+LL5uF9aYcXB8/EWcqKy&#10;zMN6woJbQQzwpLzlglOwgabssizKC1+sJ8ptkumJvk32Ag7VUBi0GCbsSyWhEURiV1hAOsBBg5K7&#10;J3/9uH6U4wIvzSHf9cHZeL/CnfJyE3oZ6mfLg6hfjTuSpCvlHNfu4vs1y6vYRlEMtUJuaFAr/7Eh&#10;rCFsDxCGOXeIsHMdEzsXFEeYMzEsY0QMFFWEeQBgVkSsvDyTIUxjSCmxv1cdjLDy8gxrisoHfphg&#10;ZSMMMPngQvzSEEfEKks8TLDy0zDBKstejDBFaWiSbLWp0rCVln3hIKxSM+UmPFM+IjpTabUJHVd4&#10;6OOrxs0k67yYg8yvhk0r5C6C/+bXDK3jhj5n2WpoqbG1sXUP2Iq5PrD1WU4OOTsGeIStJ8ODhp2t&#10;/n2bWWwtE40JoNG6tOGgjNYyRjK0rgSLwQijtYJFZquethitZHCV40dMJbCWZbgqF0NVGK7lNmG2&#10;9m3ywqFokjKdZS2HxR/I0e84aFz/H0eIbw4Pfn17+KudTPPx6ul9Kit/PPikik7V4apIOSOTi74a&#10;5BILfTw4uPyaAWzqMEb0fAy6bRSk18pv0wDWALYHAMNsGQCmvtjuxaEDLO3O6uKbqIKKQ82AxAwy&#10;C2AKH7XEEz4DzM7HCEWCOAwlmGA644cSGcAUG6EIA0zRE0pk/Co/DvPLKBisMMBQBBQMRZhgGiQN&#10;JaI6jEUqTfvCQfjV1SF6jURVz4rcTER0jNXAmePVQebXxE0r5Kb8R79+FlxRZ8B1PPQ6qLrfp9G1&#10;0XUP6IqJOtBVHcWd07UqDxNdff/OM8NV1snCxi1Ga4VFzNaijQytZSoO0RrqwWQt05nBKnQOJhir&#10;5VowVbsneeE0nC8LDW/lNUNDhHfwGtyARqGNF3OQ+DUD1zjdtiFgXie/SaNWo9YeUAuTXKCWirbd&#10;UwsT7mhQU/XGXE1oe6yVu1VReCYRyaBuMnLpfB+sMLks6SVYiewKVphdmmsSjAR4BRsMr7INppcm&#10;0QcbTK+yPM00Ya1lM1HYN+0Lx+BXF4Xom3VRmNYprdPjzVTBaSzbLtdmHK9GzvEy6KOTEddh1Rtf&#10;W4b/HmX4Y5INfNUoyM756gk5vkrWxVwxynaXU6oHS+qoruJVeRSKZHhVIIUiGV6VSKFIxGsowngt&#10;Gwl4DTYYr5rWE0owXsttwnhtR5iYLNTPGj/nESZ4+SDKdE6pkQdskT2hE2d1jRcyzo1n0Axq1RDW&#10;ELY/CMM33SLCVLLsHGEe2FykHI0OYSCDIExnYQzXWYHNSrYJyxhJwgwzfgawaX1YDCkyvsqpJkyv&#10;LqTIqA3wCrqO4VV8EmZXpTUYXp0NtHz38fIryebQbw7103lla4HNkJf+NRaUGtmHgFbGi77Uh3Jm&#10;VLUUmlMK+6rSuGWLCf5Tt0OYRitHNqG55GE8N3JCoW3DJB8tjhu/WvjT3orfzn/zaxYiHRZqoc0W&#10;2vz2Q5tnmNFNev0HktOw5en+9mB5ro5aGVwHD+uf3qPc7V82m/Un+f7eI1xJ9RCz/0D+8vgRH5T7&#10;9dO/r29u3x5e/fG01rV459L6t99kU9VZkmQn5zpD0akhiWdLxSgB7ePm8elfb9cfDuQPyKBDxdXw&#10;1Z8226KoF5E59HF9f3fz7u7+Xv+y+f3Xn+43B39eSR6e/i95t1mxe519H9byn7nzK/85WJvy84S6&#10;f2zu3h7+fXW8WB79uFi9end2cf5q+W55+mp1fnTx6uh49ePq7Gi5Wv787h9SwePlm/d3Nze3D3+9&#10;e7g9+NuH+4fHN/jH7b7gd7O5+oQP9tlH/D5c3e1gcH24e7rdHNzffYDP0LXE1Zv2TcXt3shnflMR&#10;p/dHD1Hpk42bHXwJ2EfUMgQ50ohyHeYj8Ys+qVj2zNhBlJiA3oo9M3YQyyZQyW6rqnhVwQT7hxXP&#10;jB3Eog12ECs22EMUPzXUgz3E8qOwg9i1RnMQe2d4Rkb0eTGxKw801PzDGW5d0ffbxtH0QecGmn+4&#10;A4S1LwEnPwIMeR5qYTYOoXkNPOycWtirJ9ru5GyYDo3JfHeheZ2ok6fZ79ZhbJWPR2BulY9bY25R&#10;KJvhl5Fr+utTABPW4EOMhdlVrsoQXdFGYFdoEmZX3yQNXjPhhc5cP+zBuOSRmhq9Ulh+PHKx3YEQ&#10;ZmobfHmlGr5aWH6PwvKYcYf4utDuvnN8eRjjrBKW79JFnll1aXJRCHczvspahfGl3Ak2mF7l0D7L&#10;Ll1VDjaYXZUzGhheRsBghelVUW+Mr3KTZHlb5TaR/fqdFu2tvHAIVlcaUhbScx30MHYwn8cIa8w0&#10;smpHwttziPnVAvkYAfA/x2GYTnDoBrNb8Gu2JOCV8h/9ymsLwzJNFjZZuAfLBpjpA1ef55iHRRq6&#10;QRYCAiILu0/JzeLqFl+dEqDF7xcGsAa5xmBVnkUjTNbpj04tyt+FzNBazh3L0HpcfJ4MrUrF8ECM&#10;1r5RXjgU8fgzlSFaHsoQnUMWmnqOJaLYKHA49T+XmDJBJ/QCHjduwa/phqgOSoF3vv51uZaKDUrl&#10;1fIfG8QaxPYAYpgxA8Se56gHh9jpUBxi/Ow4tqlTBAcdWcP0gTwuwQzTqGSwwQxTYRegwAgzmAYj&#10;rA7LFWGEKXuCjYxg5RxqJpjCNBhhgFUitVEcBiuZOOyf54Vz8KuLQ4yguQFVdMxp4WekG4ZBnXgs&#10;6brEav/Rr1bI8DtRqHy3xtXG1T3gKnp44KqGXnYedF3Y0D2xjLU+dwycVa6e+yLJPHEo0U5Hd3nR&#10;UKBoN6uBVXgWbTBYBWfRBoN1KecWRSMM1vOyFSbr6apohdF6Xn4eRqvGXWNdmK29kRcOxdniEO0s&#10;lEPvKIrDPHI5Lg59RDiU/GpwQrKlsLAbN/6rX62UVEdKqU+Eh/Nf/WqlUrL2sFCDWIPYHkAMc12A&#10;2POc+dBBLOVgDDf0dOGc+RAzU4woVoeq7MJiG6vDymIbU2wBisXbMMXKa20MMQjIkhGGmH6iJNSV&#10;Gaax1liTwLBYZMgwK9EYNjPAiV4iSq28jId/ZhFWY1gqNtxsk4PHxNPEvlV0a4lvji8JDmrlt2kI&#10;awjbA4RhHgsIU8bsXIedAyMYTUsbTr0OkzPGJL5pn/DCDDoLYQoOXTCvEexElsb8e2G9UosIC1YY&#10;YSdyGnu0wgyrnNrHEJN8kWiEGaZJNKEmzDDhYLTBCCu3CROM2qQhbCbC8PaAMLyRkgwz7Jyok4iW&#10;nkCYvVaUc6j4NYkn3AoDZ5gekhfKmem/+dUMDWrlPzaENYR9+whDhCEiTMfEsyFsmfZ5DVXYwj3F&#10;+QgLsoVFmMTv7F4MuYxg5W94MMEWksEZrWQEm07hlEWtaIQJVpZyQ4JFG0ywiqZkhAkGo5G4Rhcb&#10;ttyyL5yDX32NDl0T2MQbrGPTw5JVapqHab2gTk0j4jardMOwpINxNHaZFzK0es39t0bWRtY9ICvG&#10;UxCHir7dkxXYUQ04iG9iLFsGpzu5s8laYAQl8GuqxyLorQytAsVoJUOr6LpohdEK+passDhUyoeq&#10;MFo1iSZWJbA1GGG2Cp+jDUYrNcoLpyIef546REMr5sqfHDFYdGkfVc4ZwayDVTknt8KQGqLHEZQY&#10;ZrccB92gWm6hQaxBbA8ghrk7QEwHxXNBLEY4MRIlwulDcTbDPITaRy9Zw4gS0ltVxWFZ1qGW3UY2&#10;YU+wwfyqKDLml0Aw2GB8bacMvdW+sxPzZqNE1p2gmMrpHvm0PgESb2Gf2P2ayRx3wPxHv3IEcYiR&#10;RohGiD0gBAZSIMTznF9yAddcZM7ZIICIc1ptDcxH2WxE+MmvZUQsdOEpyIJM5qguSHsReisMiZOy&#10;FcbEQvIIY10YE5rIcRLqwqCAAClZGeqcaCTonPA8rHOoVZrOmalz0K6yCjamczr9UsWTUcxea13n&#10;4FYYUxOpHBBVUmpIqBLFunr5jw1jDWN7gDHMu0OMrbS/71zoXOBWgrFVWkwZroN1Y3E2xsaVzgIK&#10;w+5VkzrTSkfTCLWZ2AYzbAupY8mIwQozbFrs9E/z/dFnV2oHb7u+PuQZfzWewHeZRICoqmmaGJj8&#10;fo0T7byr/TnvCmdoR048y7kc50e4lXBiKHc85c9md8wNszhhZ0QFAcEhsUqyeKZ3yt97Z72jG3hD&#10;/kCGCk27CFVhuaO8CUYCKYINFjtbpK0rboIRVjvlimCC7aOAtZatNO33h61qFoSpiUuVk8Y2wRI0&#10;0wHOvReZIX/9uH6U0+svpU0xDHZ+5hU6DTQWBlEJiX4KlSueGhRlLKJy4+kQyZjbcuD5lWOA3Zj2&#10;H/3KhcYNDavuFpoOazpsD3QYBlTQYc9yZMjFMvmhCCvqF4SCDvPI/iy+lpULM0CVS1jqYbqWbTBc&#10;K4dsZHQtqzmm63F/yAbLOcZrRc4xXxWN4XmGwUSb6fg2jNe+TV44Fg2P6ZMoMw7zRwSvxLlcitUo&#10;Z6W6zAonil+zlS4cizx6ntU2MjKvld+mAawBbA8AhqkwAEwVy64DiRenNpYWCCjmAMP4+ZpnXpUP&#10;0WeAKXpCgO9zAaYYDFYygMmams1TTBYGmJ7bGIx8Ab+CDeZX3ySNX/PWwkT+iU4b45cOLzR0jV82&#10;Tqb4lSinsh/GHDt+NcptvxDmlfL/vuGr4WsP8IUOHvD1LKdy9Pga6C+MVqWXO5Kz5VeIF7L6Ms2T&#10;Euf7TI0hvYKNDF6qm4INVl/CrmCD0aWqKZhgchVNMLjoUb4/6uCJ5oEEL0w4cjqigzrtMgES75k+&#10;tft1+yBdYs3QUGNEY8QeMAKebmCEduXdSxxMgIivL84HEmcBTAkkumyj2ZCARRVRPQIySuh237Ai&#10;xJSQk3CjEcaEZshZjVmdMCYWmqsXqsKg0OWraIVJsRBUxLowKwQ30cgwSBdtsMihmnx/vKmuR5kC&#10;yBevZsMJDS10whupR+m6taEanfB+eUg4lfxqdJI7oVRnzH/1ayplgFKNi4fzH/3KoAuWGsQaxL59&#10;iOEjZRFiOsE/G8SGcTqMVxU6HnGYxTDBTxJSFYRpbGwUYYKNYIMJpmGtYIIBJqfbBxOML9U5wQTT&#10;q/gkzC4cDYUon7da29n0+KT5EldP7w8+4cxY0zllkhgiurarkcRm/2EEK5/98VLBkXFCDG7nBhoh&#10;GiH2gBAQAEHm6Ny2c0KcJ5lzliZGT0VYoAoqc/wjQbMQoapALbH8YJmjhyaEEqxyNKkN1RpoJYbE&#10;Qr97FYowJVAEAiUUYU6YuAhFGBSVujAqVOYEI0HmhBIsc/pGaSpnXghOurOonOMRlaPaFw1dQ1NK&#10;b7POU5UmcqdplfMZiXlerYawlq2+P9nqF5i6A8K0Kz8bwoaROhljqnLcm5yFMF29D7M1I0y5EZPL&#10;AsNQrxGGVawww4Sm0QgjTKVOWPRhgpUfhwFGFfn+6IMnmgcU6VyyqFNO4h5EuiaIEuJYPtVzsGtc&#10;7gxu6Aaa3GlyZw/kDnz4wIpnOcjhIu2APT5L690ud5Chs0O5YyeIh7UUhkVZHjArdJYPNljulG0w&#10;KTT7LdhgUlQkE6NCT3GIqW3MiooVVjuVNmG50z/P9wecr7uoI925LnfS1iEnSo1O2yzEoDvKwo96&#10;NFVJJLXZopRFIrxWDWFN7uyR3MGsO0DY6ZF25V3LnVXalXh8muZ1R5gEHjRi5yNoltzR6drGdS1k&#10;p9O13oxLDBEWbTDCFpIMEGwwwmRZJ9rIEFauCCOsEvVjhNlhqaEqAWGxLgFh/gK+s/Whr4swtLMi&#10;rHxwxGchbHjeg6PF5BW6ksDJX5r/6NeUlYDaSFRPx1wddA1hv/12d337+mZz9enu4ffXDWF7hDAM&#10;BEPYf9xeP2E7/P3twemRenZlhh08rH96j3K3f9ls1p/e317dPGKESGzrdfYfyF8eP/6/zcGvn/59&#10;fXP79vDqj6e1xuGdUOvffpMN9ytkweoow6KURsgcbTLai5G8j5vHp3+9XX84kD+8PZRdimr46k/s&#10;W5SKYDN/KiIL1Y/r+7ubd3f39/qXze+//nS/Ofjz6h6Lyfo/rfug2P2DFH5Yy39mFu1fULe0N1Jq&#10;+cfm7u3h31fHi+XRj4vVq3dnF+evlu+Wp69W50cXr46OVz+uzo6Wq+XP7/4hFTxevnl/d3Nz+/DX&#10;u4fbg799uH94fIN/fHv4/unp45vXrx+v399+uHr84cPd9Wb9uP7t6Yfr9YfXaKZnGlwf7p5uNwf3&#10;dx9wLmnXEldv5J3+8nCj7+Lp6u7e/vw6r762MtrAr9oq2gPkpf+ff5HX/+v65n/QATZrvCTIij9v&#10;N/jD+/Xmfw8PPm2uPr49fPzvP642t4cH9//2gE60Ol7KFukn/cvy9ByT88GGf/mVf7l6uIapt3s0&#10;0tCdg7P4LDvNJ0eUo9FH4vUfNqCkz/sgEu8udfU+vwdvpDt02KR9yKwJ4Y5h2HvoKlpyCDuT7Cqq&#10;lzc0wZ6iBkxCLTCldBVVb3Nogv3EypOwn9hV4/uLUeCJZgbF0ZYSdtA5uA8rmAv1WS7buDeGzicu&#10;W5qu3VPza/F2/mOLiLeI+B5ExDHjBELoel7mWcFV+fjX9fV/PYpjkv2ytc91hlVTGUzLpQ6n/vOe&#10;8hmK3YUTNAEoLEgyITTXJchvRoRuUAg2GBHYfTAVTtji+y2W/xOqEjgRP74SOBGMcDih3CYcTejb&#10;5PuDzVeOJqCbCJnK0QTjiWv7HlwODSNKimKPoyl9vWViSXfAQr+PX+1+ea38twawBrA9ABgGSwDY&#10;s2zmPltZ0GB5kpL/PWggAUQNGvi4nqVxdLIOiTsMMBEXcZWUAVa2wQDb4jCtSiibZc4Wh2lVrAwB&#10;Fp8nACy0CQOsb5MGsHnSKoXD8UJEmveIYlS4IOp/dWhwqYkYttxIIt3DDeK5qVRqnIVlmdYA1gC2&#10;BwDDNBYA9iw7zc9w2L8qMPtqfK/AMBkrvzSkhflzNr/C7jjGV3mDHeOruMGO6SXqK8bwOERXNJGh&#10;q99gx3FA1l6fs0mPbQzJFVqDwdW3RgPXPHChF0N4oVvUuaWaHu1c45Y5eOOssTLW+2DKaeVXAyDq&#10;ImjzAeU/+pUp6XXy3xq1GrW+fWoJSgK1tLtn0cEdxA3PMYqMWoPzUU4dWzuTXbCoK5D94lPglt6L&#10;J3vmlsiuaIPBtYXsOhXsRCuRXaEqzK6KFTRZt0alEA1GhvCKNQn08vbvFu+u3tuiOK/yYG4vnXxv&#10;HsmlLeZreZm9K4XR1phVL33GRKmRwhZtvnR1MV7Yutilvn9M6uOF0URSjexof/uP0uLll5xhjHZW&#10;fI3JLn/wGr6sMSdkl9xomk2p1DgK7X5eqwawloS0P6kRK0ztAWA6/p8PYAkvHjdEDVR2+RQ1U3ZB&#10;EqklphPzi45O5CI5wNwI5rMvmM7TbO6zxug0+jkzfyrrYSe1O2/GFaUwdkyiP8LEVOuvzuc+v7KD&#10;76b8t+bgNwd/Dxx8zAs2P3KSprp65Qly50mayGdUT+X0aOD4n9QmTs/AbEmah6vThU1vX5KJ2pI0&#10;33x6/GgJpfhDSptFt98ubfbTenNjCenyp4+b9fXt4yOS1P/z/dXHW0Sn0vhBmurdDfJh8I3U6Ik8&#10;y6bUcwR+xfdPydZ9ABgfUN7xCmb80ja7Ihr0DNIz90RwlnRIsfxMKY3Pj5esfKaUrlj5fCkdn6dJ&#10;6eeQ0tKbxb97diktN5qW0qnU0A10d5BdxSal234eRMn2bJfBCqG2oZTG3lGEUsue4pfnkPYAG7iE&#10;NY/wy3YZlD91wADT2GlQ2wwwUtsvXUt3GR7jYnqbCbIz5bNnE9NNTO+BmIbLGWZIXfPY9Qx5sYSP&#10;LD7JhSqI3sWXnW07zrLXAcuhRJ4hdf7DTQcLajxFLmTDfSiR+fjTafayWhaNsIsvs3ksAdetWwlD&#10;Hn7JCHv4kl8YjfBimX2QIDwOu/jlp5FjFrqqVKzIIWBdmUrTHnPb6lE6scLIFp+2w3k0uFepaTAP&#10;k51+90DWG7Zo4mNu48rBCPDj6V6V+nAzVzZnoDV6O5ohG16WJBuWmvnLCH6ZwtZ7v7hZXZBNJ4QM&#10;vlteL44eirnpstuzMLpAcHmclnA76E8UNzV2iT4lHubUKq50K61Mto5brbv0HimOLkLW5y1C4CRz&#10;MTu1XaR7/pr/ZM1qLjdq5L6RXzklaXzBQqYHPKSvs7gBv5qh1BI6eKp3S4W6qrsJv5qp9A6mSmGy&#10;Qa1Q2Frebfg12XLwjZcyW6jemC1716FazdlszuYeOJuYB4OzqUN6587mmY+5obMJju7Y2dRpN3Mv&#10;CNVlx4r9Id3SGWywN1T28DJfSMLJNv9zRdgVmvY1t9gPc1x+HHaDKlbYC6p5iZjbOhen3CqZs1lx&#10;pjJns2KGW7fm23H7lpsXs3Bf4ZoZdjXVmQ+vOvc0y+8p8zTLe6iOt2hiYV/XxGUzmaPZv27g9Auy&#10;LpqfeWi7bT+uH+V0n0vpnOraeTx9wnF8CX4mZuQpP9N9opqbaQ7zuHOYknXH3Uzp/eLQ+Q3dkfNr&#10;8jNTqXFbqVLjpqzQhANp8mGiUALeeJ0q7mP+eFZoWO/mYjYXcw9cTIRtgoupk+1XczGTh9lptJY8&#10;WQtd2ERz6fN2S5588YfwbdZ/pLP22rl7z5PSBYfD5sf/i0MfD04RyUS4qTw37jxv8uI0xctWA1Uu&#10;8dTiPt9B3uTt/f3dx0fJVOuP5oMy8VLyz90plRJtlC8ynp2cmg/+JfmG0/0Rd5HbInM+bbGRHPp0&#10;FObR6peLXy6Wr5aLs19eLY9+/vnVX979tHx19u74/PTnk59/+unn4/woTDlgc/5RmFKf+sO+0/+l&#10;ICMVoyMt7XhQNCyepR1peXz0ertsSQjw4HqoO14eXhLmzX6Rv2x1SOzF0sbR2dFg34YkdMk4WvrK&#10;wUzfo5SjCPemCyEs5WODdjOOO3F4S1cwUS88LRfhCMxyVbTCAZhKpiMHYGSpL1aFwy+LJaJksSq8&#10;0CcBj2gEc2b3yBI1iTY49kKN8sKjJnh8+HQzth5Kf0ZsAG9Eek+v/k2Gm/u49GWv/udczqalI3ut&#10;qJL/6lczJrfCyBlfyVlYPGYojXNLg2r5j00/N/38zetn+WBHhNiz7J4/PUoRqyOfTn33IUbqjikW&#10;p/SMYnLgSizCFJPIfSzBEDuZhpgkiEQjzLCTMk8ZYrKiEY0ww7ACU3ochpie8RytMMV0kSYWyVOC&#10;5EPChTLcuLpkVCjDrbsoP1SWEiTrIgUzmZOwKlcna+GyGW7hpSRuFW7FbVz2E7JVGng1RTNbNHK2&#10;TAN3omQnW6epvKwFN7K6UPGx5LDOzrnRRaxCGW7lysvCpq7eTqULLriZF7KoVrgXNzPKlN76gvuy&#10;LjgW7HA7V8bVCSY7fvZSfWRLX1cGbViqzwm3c2VsnXA7k4uYOcXczjU73M4Vz1l8ma7O4rDG5sFJ&#10;kX2RZf9YL9xjrUUqL198Plm1ZWSSkSVNOwraXH7x1uH5l45VSS70JeYLy3MaXwGVKUOtb5c6JzOD&#10;FncBPG5dJgApjkG+TWVknGvx7VZvT0wtXJ5s96hJgVzaIa7ekHadoaEw9qc1lHp4uFVNQ5mrZqfz&#10;oZhrGr+ahMLMhNbp2tJ/9KsVshdkuSpVS2mttltCcRN+NVNbLtbaHf0duAm/JvWHRpK6p27gP/rV&#10;Ci0xZ6LQuPqT5kahiapDtG5RKvWIiYXf1OcnmjQNJFysp/uj+TVr0ol3KH6OtNa4LT8dy8eW38mv&#10;dkcv5QPWf/WrlUqaenjDpqmbpt4DTY3BHgLDyrMs/LuDE+lOsdSh88oza2rZHxN9SvaUywIp85Mr&#10;jin5pbIZP96GnWTdlBKLsI9cFo7sIVcUDXvIFRWLebDzsyv6imVIRaZlmroi9/LMx7LCzzIflxLs&#10;ji2TaeqKLJLVuO6xoA2KdriJK7EPmdp7OxU5zK1MOoRlUSarT8qhmCz7sSKLMlldsZPJ6opMy2V1&#10;RZ6z3KvIRnGFu/apdMJMVlfe17PIaoQCSu99wf25IvNzWV1+X5msroQdMlldDspkqroyvMQN75q5&#10;Mulwb66Z4d5cngAzUd3PgHBzW+4sPpIprrMowy4ZNqkvzG3bqK/vL3e2LpKbpq6ED/ZBU9vLc5lY&#10;k9QpojQuOQVZUFrj4jUJQBgck3YuJsdtJWE6ISaXmFJFAPrAdbHm16SXLXYzETWAjyK2lkNtl9uS&#10;iV5KjctELzVeL2GP1H78jqlVJ55xO1mdBPNEq6aF6gm5b0GIifhCkgHj7zrvp97eTVM3Tb0Hmhqd&#10;N2jqkTMgZWbM1PbWyVZ1TY0qaNKij7LZyVaaCJ0pn8xz9RNwuQTq0Pm2emqFMIALsA4Rl9QmDi4x&#10;dI9DLYJzHG0MfeNgg2WeOtjRBotpcdODDZYe/aO8cO8ajw9Xacb6AHoQUqzwOuopVu5Y1FwZmABP&#10;vZSDxK8cwbW3Xo37m6GJQsa24d0athq29gBbmI4DttSnzeC001DwRZpIh+lViBWbXpjFrVqaC3FJ&#10;wrh2M8YOk6sSZGR2HUvMM1pheFVCnowvjVhFK4yvSgCWAbaQXK9ohQG2RTT45LxoJYsGV6KCWTR4&#10;uSjb4QauxMmzaDDynkpPlUWDEQcvRQUxY/duyKmwObZOFg0ux8+ynfA1M9zKldqwo3CyLNYmiwWX&#10;Y4tZKLhmhhtZU91jyD3LsNIQbmycLBRcC71yI1e64JeFggv14VaudMIYCo52slAwnr3UefJQsKQi&#10;FexwO1dC91ksWHYDFMzwdFEzw81c7soSSum87soEmMWC+xnwhXur1Yhnioa93PO6qi3T8qtqqWTf&#10;VCwYk01JQKXopkd5awoK0U+RUN1KiGsnv6aAqoVdJ8KIHsKdCJXaHbtkM7+TX+2OKQi6VBeyLttM&#10;kiE/aiwAnYa4zcp1W9oQE4Xsfnj/Y/ezQOlEoRRznYjyevx2vEm3iwVvl66VYtRwmsYeMcW7xzct&#10;pULu7fsL9mvqWhaF937qPzZV3VT1HqhqzItDVQ0HHyNn56r6wtahjo+GqlrkjUSDfQTNEtWa+29j&#10;nyXzMMFK78UF2Euu2GBNLW5psMEusuirWI2hgxxMsHtcNsFqulgL1h+VJ2GVJ366t/xLzrUAVudF&#10;g6UbIxx8UnRm5EcK9NacmVTM34ezxK8cDx6HUsL8KAIHdfKbNHA1cO0BuDCVBnBp8sLOwdXtth2C&#10;SxSKgKtzuWeRq7Z5kgImlcAeswsJpcVI0bQVplclbsX4qsQ8GWCV/YVMsEoENjAsxgaZYdvEg8tJ&#10;mVk4uBIZzJKDyzuRs2hwJVKeRYPLqZ1ZMLgStpdZu4ugVaK43MJ9AI3dnSwxuLJfMksMLofzslhw&#10;xUwWDC4HF7O04FoMl90v3KoUpMxiwZXel6UFV17VPy8WXF4eyWPB5bTyLBZciZVnacGV1ZosFlyJ&#10;3Uv4qOuDtSguTxY1O9yXK/NfFg2mCbCFg8u7RFs4uBb0bOHgWsvsRTjYgpKdr1WTUN3nUEe1j0dn&#10;x+Ougi74dxMxXBdt47bg0sAUVv7GopKYM6XQRBKuFpoIeM8QgC4ETW2mpxsPlKYoL8qOPV1qzonH&#10;+7xY8Hh7psztiRh1CvtPxLt9PWI8dJ52Onfd1BuzqeqmqvdAVcMhC6paV7B2rqoxQmSuOz62SYM+&#10;apdyg30umSWqi4m9HAxWJeFV+P0mPT0OVu4dXBFZIaM2qJFog53kYj3YQxZ9FU2wf1ysBiu9sgmW&#10;0sVasJCm1njh/vXscDB6kCQHnxXDwfhR+r538Zovk4aIF3OW+DUtNKutbcLB42UGdfKbNHA1cO0B&#10;uDARBnDpMsrOwVUNB2M4724ds7z4x+QqLv4NuRWRwuDq1v44NMjY0pBetMHgKlaDuVWxMSRXWApl&#10;cJVbg8nVVaNx6xmXMXNVOY6tcdrIYAECx1c6U6FxS3mdGrYWRzh2/cPVXcPWHmALk1zA1sh3JSS6&#10;kgFN/rLVwfen6bOOq+Eipqw57W4vpigM24TGSGFsVbYwBnDp1lA2wuCS/RbxNkwuJUawweBSuRRK&#10;ZOSSxb54myG5YglGF563ZITZVX6abDdLxUq2fFlp2Wz5svJ+uG3JzAtnaTWxfCdrLLMVJvrdyP7T&#10;JOd8h/U4q8dD10bYcQpLZcDzrQqN3y1ZslGFRnKi+5VVbyjU1GrD/h5gH7N/wL6O1Azuu9jLembj&#10;cnWmCyV9lFW+JyXYx0KYLdnMCrMKbWERlpjYGfYFt3YzLsLYF1BGI4wm2a4ZbTD2kTRTMoKH7fIV&#10;yhXJuC+5QrEmQ+7HmjD39ZD2aIS5X65Jxn0kTpSqknFfv3usr5FbNsM+0qyKZrhxJTUnPlKWtXRa&#10;fkUyY3fNq+5DwQ43sKZ6xLbJNrEiBa1YH27jWutwI9u3rkPzZJlLSPwqNY+sV/bPVa5Plrq0KL+t&#10;bBtrpX2y1CVNgYrtk6Uu1exwO2vopWCHezK23pbaGW+Qnl1Sjgp2uJ0r9clSl3Sbb7STpS7piYax&#10;/2SpS+XpJstcsu+t++T2khPbn9eLrVvHtAy+XHYuGsJSggdcSofbp1DPJeYA49FEcXRPte7r/+PF&#10;ZbRL8S71YKK4Oc8v92D+2doEg1y0CcZxaWunvQ2Azl51TZvAhngoqZT7/35N6SmYo1HITfmPfk2F&#10;rLeMF0p5J+OFUqaUqyq/jV/tdsgXkjr55OM/+tUKSQuhUDc8/Fe/JlOYqqUNxm2lWqGXW4O6Db+a&#10;LTl1QO44bktANF0vT/gZb4g0qJEdPVYvLzVhC77KdO0HPcsboMnCJgu/fVkonn+Qhbr4v3tZaKNp&#10;dT6QheLKiyz0OWK2KrT5LRMm5FiK76m34gKsCcvxSpYtIqKCiUwSlgOweNDOtxfXPtjIHOmyDfaj&#10;i4/CTnQ5Is0udGfihcddZ3sf0ovhfYw5H46kmu9hCB8HqtyGxorDxq9G3VTI7+c/+tUKGbaGZRq1&#10;GrX2gFrwwAO1VMXtmlpn6Rz71YUukfbBTMn5142YLh5nYUuif3byNlOJY0HCnFO9F5fIuCVxyGiE&#10;waWBl2iF0aXHfkUrjC79zmO0wvDSA/WilQxeetRbeCLGl24sjVaYX7aZM1jJA5oSSopm8oCmxHnj&#10;M2URTQ39FexwCyNcWbTDTaw7XQt2uI1P9Xi/+FzcyLrbsGCHW9m2zEY73MwL2RlasJO1c/lt5SHN&#10;sp0spIlTH0vtk4c0K3a4nSvvPQtpVp4rC2nqx3Die893Y5YH1oLb2XYbhnaGiO5dPj2OMbZzfjJf&#10;uX2ykKZ4ddFMHtEUvy4+VhbRLM85WUSzn3ReuHtYjyGaG9VOwgvfi3nxWx9nSwqMcZEUGMalgCZm&#10;FggBVwtVTWGxyolwmMwdMIZZbyxo5jvbxnejSa1ha2IDY7J1Oh5p9dDneJhOJlnc0aY7tLrrHL+m&#10;UKQ948Sxd7JuJrUff8bPKzX+jMmWTehTtZ/YLyhuj7zH8dpboYkukXcvb8omD5s83AN5CFkU5KEG&#10;276aPMTw0QxXj6/MVochVjgUhzaea+JQfMZggh1qlYbRBusWcRiDDRYt4i5208q3v/49G9B4ybLf&#10;rnz8Wj6B1vjc5uLHN1fHy7eH75+ePr55/frx+v3th6vHHz7cXW/Wj+vfnn64Xn94vf7tt7vr29c3&#10;m6tPdw+/v27bDQ6fDpHRcP1+D+ZiTDJhLtYVoJ3PxUlxHB/BIYQf28fqZOVYZ2P9dwz7WbOxZkrZ&#10;ijbPtjwf257mMFdytE7zkqKVbEqWNaJYhKdkXSMK9+E5WXObohGOI+kqUTDC0Q0JakUbaNVuOatc&#10;EY4gSUQi2sgCdZpJWSjDTauMCZXN4nS1F5S1rZzmZbdCf/j2WVUNQOBFwuO/1MiTAW0k48mYdLld&#10;AlMSE/NCG7MZi3ekkC0vrMmveHykc5hwrWEWjNZy2nFQJ9czfjWJiHEjxsYLGbHHFakZct/Pb+LX&#10;tEhnetQFvP/o11Ro8Hz+a9NhTYftAfuBqiH7EcnGUN05+9Ox+ZH9wJii32eIWeiXTw+FGD/TyVSU&#10;3ot9AwZ/0UZEU7DB2Bdih3ow9ZWSwcQQ+sEEM195HUxgPuqYX3wSRj61xguH7GwM4s2I1Cwf7YIf&#10;hVvOmxoEUzF9p1UGGt7GqWRl/HbOJL8auQZ18h8buBq49gBcmEsDuJ7npO/0cfbjI89a9A8/Soqy&#10;kKs7vnEWuVTjhdmc0aUnUdvNaugyzRqsMLwqVhhelcNZhviKVRniy7x+riwmnY5OgsBog/lVbhMG&#10;GD1NAxj2r8z4cLF0ZxAMb6S0mGlEsdeFlq4RLMm4rpxTxa9JNOFWGDjbMGybMuFujWGNYXvAMIyC&#10;wDBdit61+DqV89Ix4FarJCgcYbK0rQjzw4VnIUzkBixqZLc/NTNDmHx12PbbMRWG6isaYYLZZlCt&#10;MRthgpVrwgDTAHCsyZBgsSZMMP0aQzTCCNOUsmiFGaYcDI+Tx11lZS9ayRMki02bxV31s8UFM1nr&#10;iqyMz5Rt+da8vYKdrIF1a3R8LG7h8mvKd3z3PeaFA74aYN5JGLhuHeMKU8e8Lbt4dfOcE3Q2dU6O&#10;i86JzW7WaUecEys2ET1OhbbR4Bh+FtR278avycvZRqmn+Ph4tFqSePEOuviB38evdj9pIyk1Hh0f&#10;tJWbaC5Tc5n2wGVC7w0uk3ocO3eZJmW/R9dmuUwVqc0+k7gHwalij6mskpnpgvRggv2lsgnGebEW&#10;zPLKk+CFZYLfW+07W9CdDbikvsuZSvIjZnbXwjXxvU3Udysm5bdriGjpTHuUzgT1FRCh6da7RsRy&#10;ZQ7XaqWivc9mOsX0raraPbFZiMCGLJyzFIUUTawmZvVurIgZEvpht2iFKaGLgZ6Z1et35sSJ6NBo&#10;hUFRscKo0O110QqjovJErKztLLXQLqysLVIQ2iWT1qqJY2Uyaa1fBIwtk2lrFfoFO9zCtePLuIkF&#10;xQUzWROXTx0TSnSs1ZWAgh1u5IoZbmTN1CqY4VYuHzUnmqWrTeVdQbH1ZTQMEt5Vtu9QN63G2ojw&#10;6W5VMcNNvNSTy0LPybYdVsxwE5/qsYLRDDexBlPiQ3ETV8Y3gtr9Q9FwaFGQyllh5tnMS4Z73ihI&#10;3Tr6g8ZYtsv7S+GA7+jgstnuMyYFjQ+VkxBdy3lQp+ZAp2++TcRZTuxtTZRKe94wKY/FiNL5YhMx&#10;m/TCuwCXe+R+zeJNxim0qP/qVytlw2TihmkZTyeuqqXtQldlLZHXKe01dH3jP/rVKr7cxpL0A4wk&#10;V5luwa/JEmAggbLhq2kxsBYD24MYGByDIHA0frxrgdMvG6r5XuCIA605mz7OZgkc9ZxhcmzdEAEs&#10;m29r+kaWkqKNoWMYbbBfqFGwUI/M89acyxBKY6+w8jTsFC66p/n+nLnZJJe+Vd+zJ79i6vYN2zWQ&#10;o7VRapwnCYTehR0Rfs2ZOoB4I0UjxbdPCnEbAynU6dk1KZZnNuKQJJnmT88wEddOUIEPJZsfPAsV&#10;dmqVPgKDgMMImH/fH9jduAjHwjQagYoNgMOw0MhRtMK00NBItMK40OzEaCXDhezLi1YYF3pyUbTC&#10;MQScs16ywiEENF2pXWRC7WInFTNZLKxmhxu4ZodbuGZniyaW0xO7OiOwWXwubmRxDmIbZ3kmy1XZ&#10;DLeynDtaMMOtrKd5xXclI7GrcdlMFgurPFQWDBNvJdYmi4VV2jg/g6tshpu40o2zI7jKHTA7gUuj&#10;qIW24Sau9JwsGCZhy2gmO4CrNsJ5oijPE9kBXGi/UhtnJ3DRfPP9eXPViJWFQC59Uh8/OT85bS00&#10;147gOrzE4DFHQPvMbLmAGVDkAuaDUta6/CqRHlcCNb2wXRguBbxCuvlAMmDqxD2nDoJKpYYxqLKt&#10;nZSyMYsYp7W/38mvJnjMj7PpFS/Hf/SrFQLrxaXTZOKpQuO3MxFmGJuwNNHs1p5TIVIrNR7XTJ3B&#10;+4w/ul+tCYY9y39tyrApwz1QhnCEgjLU4bxzZZiSJKIyFK9Ag4g+0GYpw3LsbujvGQhqurASumPV&#10;ot5etMKipVwTTDydABDPs0PSt58IN5vR8qYlpHdUZLQhwDtBjdBig0nu861fbVbObflvbU5uc/Ie&#10;zMnwqsKcrJ7Kzufkc8xXOpg8l8ajdZJCpHOyO5yz5mQ7LSrE2cKkHEpksSQ5a9yWanne5klZ59Ng&#10;hOfkSnIyT8q6shOMcBRJggGxIhyp0zSdWIQDHOWn4RCSJtBFIzIBEkFKVcnidLo3rWAma1vJYCqU&#10;KTcuOPDtw6oasTAl+B0fw4UHFMiWDyCRroERP0lZvHkq5gD1q0EWt5BCruP9R79aIStjfasq7Oxu&#10;E4k0CfzjOnLwfF6XRv5G/j0gP8ZBIL+GVr8i+TFB7C6lQzVQyIxl8EsQP2ZjMJyUlMEGo8lIGbIx&#10;GPzlijD3jZPBCOavjrbmx4SqMPnVBQlGGPzlmjD4+yZ54aSdLzjR0+o5JAYUjwHWBOezs8kZxcrV&#10;K+W/NX41fu0BvzDjDvm1VFdz5/y6ACFMueqWrj4lUT6QIvzC+vcO8kx0NTtM+MwvmfDtXqxKmV8y&#10;4aNWY0kmujskUIP5ZQvZwQoDDIdxlKrCALNPxgUrDDDdCxSqwgArtwkDrG+TBrB5x11IbwbA0MFK&#10;q5p4+yTSagBLusnHgyPFr4adtNbVjRr/1a9WKn19aEinvFBeK/+tEawRbA8Ihs4bCKbz5e4Jlsbl&#10;0emAYBLg27ECUwYzn5hgFfXECNMPbQcjnynBypn5TLCyeGKAVVbmGGBlIwwwVWDhaRhg1CSNYPMI&#10;Jr15SoJ1gb8awpKzN44wdAKioXPHrwawtHqoLx9v1n/0K0uwrlL+YyNYI9geEAzTZSDY8xwmKenD&#10;GHEraDEVN93iISZbBZj7ibMWD3W2VktVgJU/ehMAFowwwOQrzrYZlm+TSTBZIws2mF9lG8wvBWmw&#10;wfhaFOvB+NLU6FgR5pcyMNwmWznUXQvRSrZ0WG7X/LQLOQikYIab1nJlYnW4cSsPlWX4616Mwr24&#10;gSu9hVsYt/JX/cLhXl0jTZj8lhO18epmOiYYU+KYlE8KSM65H8c47phsk/+6TRnfzegeh1+T71IW&#10;1oNCeCrMyV5v/9GvyZIVwlseywCWsQdTNuCmnKXhDZuz1JylPXCWwIXgLKnK2L3ct9G0OtP13D5e&#10;DfVv8WrlI4bZLGfJTvdKAYX+6K5M7muEN9CYvaWTFaDuYYneSsb08mFPjPSKFXaYVGfH87QY6Lr1&#10;KtYlA7oGvsMTsc+kge9ohX0mdQtiXTKnyY6vis27RftGrylWB5KzX2zGeWQI54enys7f1lPYYnW4&#10;iWtHjXEbi9NUqE3WxuX3DTj0NdbgTMEOt3Kl8wG3/Sp7+amyfZHl2mTbIivvChHu/lblJs62RWLT&#10;balxPveMsMrAzPZFVmrDTYzdqcXacBOX2ybbFnlafigJ7/evoVydbF9k5anyfZH9K2/udjuyzBzr&#10;7+jIsqqIkhEH//nS1n5Nr4x88VUGlhb3KOdu9kViPtYVxLLM8YPO3Pmo6ZwTTDCiBYZufq4rvJQ/&#10;gf/qV1MfvmNuohTmouk7ft5+zXG9Y6Jou1PTxtshyWdvVH98v2YibNzSdlsQ8YrRVONPl970RCF7&#10;zeN1kh4lb2bCVHp/w0ZowrAJwz0QhpgMgjBUR3vXwvA0DfHV+UAYihiQKLoPoFm6EEILYVqdcTm8&#10;zf6eiCi9FxdgVVixMfSngw3WhBqeDdVgvSLeYjAxFCvxSViriAMcTLAXXXkSdqK71njhPqu5LXO+&#10;Joj+gTBr2f2QPo4u7p5AzftIxcaBY96WvndU2lnrV2OulRnH26BObqBxq3FrD7iFOSxwS/v7rrm1&#10;TCfsri5S/MlXf5dghnDr1Fc8ZoFrKSumMDnInmVwaRDR7lZDFw6uKllhdC2WoEa0wvDSr93FujC9&#10;EHQqWWF+6cJrtMIA04PeYl0yhMkm1GglQ5icZBatZAFN3Q8bzWSrwHgFRTuZb1CujsylXUAJ59sX&#10;7XAT1+rDbVyzs0Uj5ye9yXJ9oX2yZhaHpdA+3M6nZTvZUW+SMx3N5CHNihluZvHiCma4lU/LbyuL&#10;aZYfKgtpVl66OKvdC63UZoueDJHdm5Fwb+GhuIkrwyqLaapTF+3kMU3xLuMrz2KalfGZxzTlrMGC&#10;He7KuuRQqA93ZQmxFsxwI1cmQPmQa/ciaAZ84e5qNRiXQjLfckZDve4YLQDq5fF2p+zJxCPFuyOw&#10;NJBYtS6LJlrcvfCJ4ujjWty96Ini6Mta3L2BieLpUbszvsaL7yTEWm0ZnNymdT/Z7lFTXPMSQ9PS&#10;KrTuswUUphARUJgmSltA5Fe0L0Br96xJKDk4E+WAgbGUD1kck1J6/EVVRcmiH0pNHWxnbx4x4bE7&#10;pjMEbJ6s39Fs4fMd29iaKGW1nzi0Ls0XNjlX64W5HA0xUcja9HQ8ucfG7EQzmKWJdrfHm3qFZmoi&#10;tye9aHiDY82eNgWNq/NhP22yun1LcH++JSicCbJaJ8mdy+q0sTXIapFku9sVVD5TgVW1uKZGlZqo&#10;1lhu2EuKiaXzS8s22EmunKjAPrI6t7Em7COXn4Y95L4mmMu/s8OL8ETwNOaEaPHe61t0jBQ+u9f8&#10;C+OXl/LZ3a9pxRP3AS47X8V/9auVyu/nv7Xwawu/fvvhV3GFAidUDuycE2dpMB1ZekmfUAqVaKDw&#10;pZBZ8Vc96y6tTPaZoLh3PsmH5TaOWtkkH4wwKSRoZc4o0yYjhYRwTQFzESZF2QiDolITJkVlkwm8&#10;6u6Jy23C8SraYsKVzUKvis/QKFnk1dAX2jZLJS1XBnNsX1+Fn/eG7wx+VfFuMuhrfphgPofRheo7&#10;UkwCO2FrHJb+Iwp+VLHJFDFdKE0w3nGcxH41WlutJvLCzDmY4H7+fH6Xxv3G/T3gPnAXuK8D5+tx&#10;HxPe7vShwClyh5hiezpDJg9jv2iDuVRRdkx9oVuoBzO/F3YMWma+LC8FE0z8sgkGfvFJMt73Nr4/&#10;fflZiJ0NQbR7XYsmkExBcAZvnDtGN3Mi/Hb+m1+tzKBO/mMDVwPXHoAL83EAl4qSnYMLnxLS6M8R&#10;PhGJ5QQSrE4unaUxgcwSrMflIxZYsVYkHrNLzyoK1MjgJVmm45JVFV4wwvSq6ETGl2SOxNsEfoXb&#10;ML/s1KRQhAkm+a7xNplg1cSIQhlu2nKjZIK19oKyxpU8DbvVC+dpFb47SWiYTWu8oxHJKu9dAr7a&#10;83CvmmhFb5ZivszuCPVrxtnxQhhcsDQO7NRyvmLud/Gr3U0eDJbG7zZ8PjfR2N/Yvwfsh9Aasv9U&#10;h87O2S/JczLCA/slA1KThT1gNYv9+LDspwNLe2I1yIBS4louBhdh9msOarSS8Uk4F62wclVaRiuB&#10;/tEK079SF8a/ejPRSsZ/kdGxLsx//SZvtBIdgGgmC1nrl4YLdriBa6+JW1g/w1yww00syr5QHW5i&#10;y4aN6ePcxrJ6XDDDbYyjLErvWyDRrQqIt1cwkzWyeFnxobJM4XJtYLi/U60PcxuL2xhrkx1+oLmw&#10;oWmyRGF1HAtmuIkrz8QtXBkL4fCDQtNwC1f6jaS2dW+B2qZ5ju20AQvOfEepsLM9dplJJJ10UUwn&#10;lV/ZFa957Cltc8JlT070VClMFXJPVwnuRfs1OeRWyiYjtIL/6tfMbZ/6jrA95cTHjZMCcM/Eb+RX&#10;u6E5NhNJrtYLMfmOplHmLe+38avdzvTNREvZ7cbvll7NuFIa9gavS9M3Td/sgb7BYAn65nnOcq/G&#10;NlEFXZTzOMIseSM+nRpi5cKOoa5ChRLsFkpwNBRgv7tsgr3uYi3YIbSgZrgLO4TiK4cC7HBXbLA3&#10;WKwHu4L9o7xwT3C2z4C3K2typ0WXAT+C3g6SmsOATkilHCR+ZbhNeAtpuU17T9UNyOvkd2nYatja&#10;A2xhogzYUid052E5P/3r2NPruz38oIpwq9twNYtbyPPADt+wU2BILrsZs43JpTGEaITZpfkk0QrD&#10;C4dqlqqS4UtiPdEK48sOAggPxABbyGb3aIUBpgdUxidihOm+52gli8rZPuNQmSwqh/MPSrXJ1uVO&#10;Km+JW7hmh5tYj32Nj4VpvY/S1OxwI+vZkgU73Mq6S73QPtzMtefidtYjBaKdLDBXeV2ikbroU6U+&#10;2bmklY6cheY03lioD7dzZVRlu/j1IImCHW5n3X4fuk8Wm6u8rmwXv7hj8W1lsTmNMcfaZLv4y+Mz&#10;28QvccuClWyyKPflbA+/uIdm5oW7h8+7xFy3js4MxFx2/t74Vu8UcbrEER4WRZkobtGbtmf+d/HN&#10;Jd3m4/rx4G9yHGmKidq+EdMGX/9YUkwVoikwAEu72mX7AsmFmqjw+OJ4qEtmcRjrTk9wOeBXEx++&#10;9X1883g6rG9id7VMV7hjd4iB38mvdse0KDpVCpyatiXNiVJT+8etWbtZz+vj19QSoMO0rdT2E5HP&#10;9CK327KueWcTmm4i/muveiI+mncuf/imDps63AN1CPc3qEOd/76eOpRBrVFN9RoxYGepQ/H4XH+W&#10;dxjKmWqQM5o02pdgf69sA9XsPHPs/CsZYYe6bIRli2YlhoqwM61OeXwa1iwalgxGWLH8f/a+sDmO&#10;JMfurzD0fVfsZrNJTtxcxN3Z67iIs8Ph4x/gSJqRwpIok9zV2g7/dz8AiaqXhURVS9WcUw/zPlxS&#10;2zkoJCoT7wGJzEqEcMCi5ZpBSBUXtodThYWjYTsF/pa9ciNNa07cY2pKRnXTZD8GYn4HT0Z+CqvR&#10;SZCC5go8dFw0UuBAPruFWSvuAjqwdmA9AWCFBw7AqsHA0YH1CnAAgo2sq8qPJyEGkrseWJUKc06V&#10;01WCZ/Ys7sHAKnkUK8zgHgysbRmMq20ZjKtSTRn1YFyVJFXUYwqrUUYFq20hDKt6qjFKqXDV0Dna&#10;lQ2Lss3WiKp8a3IoQxztyFra1g3fgIqmqdOtQn4aw2ILK12Io2ITj8p0uvAtdCFPgWGpwRHcGmE0&#10;VjGTipHXrt1983MhBWZx/CRjtp67YE2Bu2A6tTI3NeHIuAvmOAYyH6ZbHx+qkwlvjZVAFcjxvWf/&#10;zdvCXKwT1vBc9VXhN8gyzvYqpGtec3ugrbdvZGadK3WudAJcCZgZuJKu1OfjSpbaHLkSFpnmIDz3&#10;u4oqyeZVxD4GYg249VlMhJgqCbsIMiowb8tgqiQgHGQwU9LkQVCDcVzYVhDBKN4WAXMOrKNpjYom&#10;jSN54UxgNZrC7pIIuGiCKd484G1gBxmaGt4M3Rz+vDUYNOSaB0GD3Pk+E538IR24OnD9+MC1wyoI&#10;wPUs97juL8qqDEceJTI7Xk2whm0KvYxLHIuqrw49pshlu/Asg6FLMSPIYORCwS4i9NAlYFfowdiV&#10;CGH0OqAwWMP88JwKv/SagtClCvMTw7JlE12qKD8Rw8YdX9ALB9M8TjbwWvfxhtVQLQtXsLpdBm0q&#10;Ohudh+p5hJXnLEe11slWHIbmOOwtx8cLnUzzgzr58PwpHfU76p8A6sNpB9R/llt597sM9ZENUtS3&#10;I85YsKviVYG4Rj6XYjhB7MZxauqRXC3AyLR8y0FyJJthX3PqURXG/URKhfuSfI5SYO4hbE2kMPDb&#10;d6TCmfcK+JPD6tXGeXYfALMq3SdovKTKwNvmqKr8vjCIhhg2cXZZAttY8gINMWzj7O4GNrLQvIaY&#10;yshCaOKrqoqp2xMYgsfXiffQFMM2bmtTlVJnYpi8JmLYxMr1GoNaNnFVSZ2JYRMntmETj6u7U8aT&#10;3YnJ6a6ByMutXV5N1cWRgKpjvbb2qMy8TsIzql4KzjVKTAm2PEhSdC7MibG3RsO9l+Zll2Qt1BZ/&#10;U92tOaz0icb8F65BAF5hhAs3Klg0snDDgdnd9qpTnUzSYZ3m340pvhDX1HPBX1uPa3pccwJxDahQ&#10;iGvUxxx7G25fPvYcL3DDcj1eMrN5OwFzwnYecsoIQ2KPKXdbBLNBIdxBROCC5lc4YcpUsDkS5tpJ&#10;7hDuaIxnWnpMWeDg3l7ydz0AJuu+gIW3m2f2ML0oHZfRBcOteR5wUKbNHje8V4ckbwujqHTy3zps&#10;ddg6AdiCOw6w9Sx3ju/96F9+wYGfJl2VjsuOqpMzl2SGfXKWIYORC9mX1glqxi47QF2uTx9PwjB4&#10;bSV7EM9hM3zZofAgpYIvyRZFKQxgdtQ9SGEAA8a1pDCE2cH7IKVOyLWVqRJyu6umfautuLY2Uvg3&#10;QG4mhi0s9CCaBv6axOjlD3FUbOJEGzYxbnZoTRqJAAeNtYq4oQ4bOZFTJeQSOVVGLpPDsziTw1bO&#10;5LCVNXsax1XdbmDXEgQzyxnd0T5tO1dJObtlI8phOydXflT3G2jVd1zk1f0GyfqsLjgQitoQw2ZO&#10;PE51wcHocsCPXjI9zBNtRsjW7Svn0jGfQRz7BQfhCoJyiv4Wq/CQuxzknhEx5HBSfr7u/ce64OCq&#10;mYKEZ5MheUIwCyqQdZNu8MJzVenFPguH7MsFBwtXBAiO4YkLVwQIaEovf38egHhrQUoRNd+p5CDn&#10;r10wScONFf4Yb+1xQhqg1O/Zy8wwzEvXx9uil2m/kNctr2fhAEJ51fNh5mRyuTY9OuzR4QlEh0DN&#10;aXS41/l+9KSmF2uE6FDcm2Q13T2vCg6T0/yc1pTTgvqsLDZMZDCpFrYXZDCj1krEcHQAvmngysI7&#10;gwgm020RVcjSEsE8OhkJhyuDNV44bV2d1ZRpjLTmdZOBFAj3824ZAyndfCU4lnhrCGfAOw9KBZxn&#10;icxEJ39IB64OXCcAXHClAbiUuB8duM7hLgFPwK2StPB7WyU1JMCF1I4FDKuQS1KJthHPuMTAhetU&#10;cbBcH8ZdOFMhybsohJFLt8KikIBdAZoYu4ArLU0YvXAFUEsVhq/2cCJ+BVUYv/Q2g2CTOqWZmJZt&#10;KxnNaJUqo5lIYePSG3rhcJrnaQya1mWB1oM1ZhnAGm88L1my6YBHZWiNNy9+Yb4uxoYLrJ3LKUh2&#10;HaLcjzgUe1siW3ve/OPEJ0HSfBbA+gzj88d05O/IfwLID5QJyP8sN7bvcfutIb8l6Mbj8AIvWojj&#10;y3oV8itoRwijWFHx1nxIhvwaLQYhDE6JEEZ+3U/C4OCr+DkM/QLaURNGfsXJIGMK/FEGA3/bJIz7&#10;NJoXDrXrwRCzWQpy2sfiC8r5TM/A8DCcs146OaC2A4+3hnOGTvN9Jkq5gI5gHcFOAMHgCwOC6fo6&#10;dux6eV4WysaSuiOCSamBxq6+2bUKwZLDYBxgScbUdtYYWTh2PeCInMWdqjJLqSBMoCM+iCFMC3ti&#10;F8YwQdPYgzEsUWUKYlEIg1jbKFXwKmgahVTlOBpHB6NUsWv2gpgfjMq8cED9wWNXzAaNXdtXwsmv&#10;CAA9hZzBdTlvYywshWL8LMJs/qW9DoJ+k+RqOWB7ezjyT8bnAjryd+Q/AeQHPATkf5Zrb0fkvyqn&#10;KzxrjTISQ37fjFqF/IBBFGiWxPhYJMvIr/CkD2PMDsgfhTA46RWvQUgF/FrRGzRh4FeEC0IY9+1z&#10;UUEIA39bCOO+gm0cDgO/XpBvNSpslAr5rXgx6FJBfyaHrYsK5OYrYvNmctjAKNdtymELGysKJha0&#10;GTa+MzlsZC0SbdiHzZyNi+2cyEHqc9QHfVrjEqAZdM7ksJ2TuVOdj99KrXIc15btbEW94b3Xxbh6&#10;x3CwMySPOmstbhTDZt7Il+oa6rCZhQrHyVyX4ra1qUpx22KqSlzdVApjuqhs3HY3VSXu6G86j+3H&#10;9Y2c3g4Udr6aVb4dCMJ7O5ytXuiOdavdfVNmoTuWp3bXVYnZudAdy1C7+6ea5rv/IJW48C+ys7Zv&#10;7qyVgMKTewvRifqCNOwoIcx8SFH2w+Y7lZgCyDq3SVeqQRd6oS5YXtpCLzhU7eVZVQ9jvLV4qPQy&#10;B53aoTxxoRd+licu9CrmAh7NWUJoisiatxd4gRjCJ68PzVsbYokd5yVZp3lbTWaWP6XHhT0uPIG4&#10;EJw1xIWKKc+XEb7S9TRmhGUBHa0MV3cjywPyqFC9Msc/TPXaIjho2YK8BhHMpNsiOF6R6qEggkm0&#10;xrcwzWRHlEl0Uw1m0IkMjlMkqAx6VNFgeyxVMCjEV4V03vstvNd42Prvi7Urfw27lghPAdRZ1LU+&#10;zjQd4Lw1OC0oqOUQKWEonXyquARvGZhdb/+tw2mH0x8fTi+xVAKcajBxdDiVRyndn8Kp3OGjG6y+&#10;zFalWcX7Q+IEhThDZXW9AUMYUfWGgCiFIdXyd0EKgyrOk7d0YVRFBgtppSCFcfVCEjlRF8bVRAoj&#10;q97iEKVMkTWqUkEr7hdt6VJhq5YZhxFVe6yZGLZv2zDVDaSXbftWVx4kYtjAmRi2sKay46DYwrjs&#10;tGkbNnE29bA0hgSqHqGPb6pOsmoaMegjOZlBTjJv6iSrbhZEOTyLNVnb0IenMRLwrWkskfSgT3th&#10;1hceJGLYzImYxMqd330Lv8u380uyz+i90UApfESa7ezuczhHf5QPwuXSMR0AJP0a0id5BQ/v3jyd&#10;fZSK+LMn/f8PP796eHX2y8+vfjEQ/HL39L5Qdvnz7CvuHwUcSuZxjocPxfpp5rFkreaTTbJtIag/&#10;pcdOk41Cy67EAb3gTtBL3VVK2S/gCdBpnvyXTvNKiZUg6aBO8zrhJlMd3rxS5Xj8Qq6wmOrA7OS8&#10;XsbIDPNTgxbaNtW9xzc9vjmB+AZrOMQ3uqf0fPHNdeFTXkYCFY53AkLDjphlwzOIaLXOHTA1JCHf&#10;R5DMJ9y6a5zdbSt9fd/ikL6elNG+xja+N+mUV+sXv+bwlcGcdfOROmx5yxmggRz5j91Fdhd5Ai4S&#10;niG4SHVhR3eR18aoNptLZRPjjopUGWkKyNfZqhSQFoKrJN4xYRdJp4+5C/tIqQmCWpM8EmcoDjwf&#10;HoVw5KwRb3gMx826JxKFcHZCkxxBCEfNGsRHIRw1tzWp0j8wW8soVfonsUqV/0leEBuX3tD3QRTA&#10;STj37UG4c4s3L50dDGZB6tbqFm6dEc93tpjl9rA6lhLZeiHAvGR5NTrCw4Yob0C7V4Nch66IJTGp&#10;NJZcdT68hJJuUQdQbxll5yOasmGjawFDcwHemqDDKl3MukMY7CK8NVH2wmxh0fM68nfkPwHkh8MN&#10;yP8sF15fXpcMyOaqwNQQHMErCfL70l8F/Bv5vAH83AS0Gfn1G2DTDoz7iQzGJoHbQmDGig1OmQtM&#10;RjUY9vULdlM1GPXbIhj0myOpML9tDcb8QcYLx9jVKCjgilCz/QnWgryOu1mkWbrNY5ehkq8WByNv&#10;GSj9cf6btwUDjQ1MO3Xg6sB1AsAFZzsFLgOWY4esu72R/XilmVyBLMC189LrVcil2/P2LTMOSBm5&#10;pHjOHsY9GLr0NFUUMoWuKGSKXVEGY5d9GyGcPmH00gPqUQrD1062nqMqDGCJURjARqN0BEO0+L1Z&#10;UsRxeFuCYHgjrXu+5FdMdk/MZhBWjgccAmFLN3nbA22CUGRVo9hELf+xo1hHsRNAMTjVgGKayzk+&#10;isHzYvki8VpOOXr4hQ9xKooNd/SvQjGtzZkNv/RCEXtYhmJydjZ+0JhBTD8UFIUwil3qh+6CKgxj&#10;ugkWpTCMAelaujCMSSwYhTCKtY1SgZhUc5mQjmLrUEzmM1AMxmyhmAVPQ4FFhmK2WIYX4qjirQVQ&#10;8iRZUtMIqu4FlJNehwDioJZL6CjWUewEUAwOM6CYOt6jo9ilccLN5mpSYSGXAuj2oe+ErEIx3Z3S&#10;Y50MURyK6fF7fRb34FBMnL4dDeUeDGKKhLbmuQuDmG3aBU0CiEUpDGJ6vXTUZQpiUQiD2FaQMAph&#10;FNO672CUav8wsWzbtC8cCvPyV0OxybXQsNY65JQ1BOTENGghJ+YCYMyxLgPOCb46kHlbMo8mawE4&#10;ZU95EThFZ3Saz4bWqrsuHVw7uJ4AuMJLB3DVVXhscL28BjhhLcXaHKGwAq4oPMa+GvzManC11A+j&#10;HiOARlT6LO4xBdcog8HVYrsghMH1Qu9omgVXnKBBXBakMLhqhBh1YXDVSpYohdFVcDEKYXAdjfLC&#10;YXE1zsHOGiG2r3A2sPBwbR7nFhAM30BRzPRl48jjraGhqIPFFSpI6l61Wv5bx7COYSeAYZi8AcPU&#10;7x4bw/bntpiwWadVLFRfCp+tm3X63LUYZhWZYQOMQcz2yAK6MIrpZXp2jIeBjmEM52SxRxakMIwl&#10;unCMKNgRhTCKabQaxsMgJsFdlMEYlijCIEZG6Si2MlrD65Pdunaes1RB2guDqTMck/O5wuy83tSB&#10;xdsSsBkzdFD0H721TofUpUzVcgkdxzqOnQCOwZUFHNPUw9FxbPiazvRGYqlc1kTnUXBMLpaAxJlq&#10;SY2jYtqPYUyTlFEKw9hWr3JdhrEohWFMk65ByBTGogyGMT3jEGRUMCZYGIUwjAmeRptUic7EsswQ&#10;yLQvHAx/70wn3q5mOtvYaWA3xHYZdIoQidt8ITqWeVtB53wIaNC5cK7BOs1j8ER1V6XDa4fXHx9e&#10;8dmdAq//Azda4FKRj+/OLq80KGnj69nn+395j37v/unh4f7r+3d3bx+RvtQcZfUfyD8ev/z3h7Nf&#10;vv7X+7fvfn5199ene93k8ETm/a+/nv0dZLpcC7w592ydV8nI7bICu7hHt06Bfnl4fPov7+4/nckf&#10;uHcDmqvku7+hEs+6ehfZVXm8//jh7V8+fPyo/3j47Zd/+fhw9rc7ub1D/69Ir7p9/CydP9/Lf2YS&#10;7X+BbqXaT7T868OHn1/935vNdnf+z9ubP/1lf331p91fdpd/urk6v/7T+ebmn28QHd/s/tNf/p8o&#10;uNn99P7D27fvPv/bh8/vzv7+6ePnx5/wP/786v3T05efXr9+fPP+3ae7xz9/+vDm4f7x/tenP7+5&#10;//Qadvrw5t3rtw93Xz98/u319nxz/vrT3YcjrK5PH57ePZx9/PAJt3sMlrj7SV7qf/78VgnK092H&#10;j/b361p9zUnDBt6qVV77W//Hf5C/frl/+78xAx7u7YqUv717wB/v7x/+z6uzrw93X35+9fi//nr3&#10;8O7V2cd//YxZdLPZ7TAdn/Qfu8srOeP2wL/8wr/cfX4DUT+/enqFu3Dkz395wr/wn/z1y8OH397j&#10;Sban9vn+nzDzfv2gE2PUCnrLP74+fjFd8Ud5I/ifD3sjX+8f3trrkL++PNy/eff4iFf07+/vvrzD&#10;+xb5b/7b32CBD2+xXbYHDwlM9lkuRdhtweBk4Zx7MfCwpJDE0IzMdEm9+astKZn1vowkP1Im+3jg&#10;BgYerjzQPe6Yn2C+pVmQkONgJivML8pgIqucLdYscz7GPrUQKCYT2aTymZnsAdsKWgQXdam4rNyP&#10;Fkc05bJDje1g5Du5MEhX3ZilwF+tq57wFvB+T/+ULTj4ONbvuVMJdtaMTLt+erKdnbFKs+ZAPp3B&#10;eWukEoVpYvPhtfmv3lov0Qe9FqrYJnq5iE4ZjwBqD/d/LdjVcex5cAzeO+CYxlEF8P4dtE+p1pd/&#10;u3/zPx+FPlW/yD8Oo4blbF6khlKC0qSG34djSYUUQZ3gmPFQ3jWY4ljMTzCOtWVgJCOgSgYjCmEY&#10;wxmfliYMY0j8tKRwRkayOnE4FYq1bcIolqhSpWSSYrrq7orRLj0l04b79p0Tq8FTVhG2MzARZLmO&#10;6FiyKJZr8eTH+LPDlXUz8PRe/pu3RVTJkTjr9F+9tV6ijmBnicf8R28rrYaY0H/1tuo11aoDbAfY&#10;EwgUsVoCwD7TBRG2Fbk535dDOx4oisdRgPUqT8/afBfAanZfFyOj5zROtEtfuAfjq9wMBa00PhrD&#10;UcZXvQMpCqkAtq1JBbCKjTpsVoUBtq0K46tCWpDB+NpWhOF1lPHCYXE1zslkFpxr3xNRA1gGcyWj&#10;4svB4cbbAjsmayGSNFFTbKol1Ur5bx2/On6dAH7B407x61qnexUGIjG/NkC8vAGGgDJuzi9L7s/x&#10;S2psBL/sfA08yGr8ijVjjF+6xR2O4UzxK8pg/DrgbFJSvVbhl35cIKjC+LXVMDNkZacAZrZjEJwC&#10;WBwPA9hokw5g67KcMpsBYHghrUDNsMJ3sucBbFgPDinelhAMD5L1tBCoWTh3CIK5Vv6YjmAdwU4A&#10;weBQA4KpS30+BJtGYFBBAzBPh6wCMIlYQjjC+KV7bMZb2eEzgEnEEmQwfmnAouqyCA6/mmpU4KXB&#10;lw/5x98ZWx2aYPASmbSPxeBHccZujsyzt2MF97jm2Cei/Mfujrs7PgF3DFYS3PGzXHawL99QagQU&#10;8GNHDihCuQI7ZHGmkYCzP943d3mmDjnKYIcMt9/aKmKXrAXA8+HE8n6TfSovSOF4IlGFA4okQJL0&#10;zrCF1rZKtd+k+1bRLrLZuCSGrZuJYfu2zYtE1PikTAwHbAK9cVtQ6tUHhcf58sKDrW+sa867YzoA&#10;fW8H+EUIJ9FXUpFzlI+vraYTZUcPkzsPFD1sy+iEhYDey5mCtyXRaRGgMxP/0dsSTGIlCH85SJSt&#10;RxjAZXhrsg6KSw/qZJovRLhtStXZUmdLJ8CWAAuBLelKPXbwuh/qc6bpVwCcBq+eR1oVvOqlgtON&#10;vylXsgXNgSfD+WGxa8iIMpQ3tWAg1/A3iGAYb4a/DOJJRQ3TpKYaTJJGNV44EVgNpni5eXWMsQOH&#10;tgxL2zhSQ1styX/ztgrffTn5j94WvFW4dZX8tw5aHbROALTg4wJoaYB8dNCSz3UrLcUl81pNMuwZ&#10;wt0Latk1uHAfq1ALvrwZtE1itnjnLuMWIt6WEA5DZbsvCqmQqx2fM3Zp+jdKYfDatqUwfGF3sqVL&#10;BV/tATGA6fUbUZcqys+My6wAlxG3tKnC/CSwZvvurtpi2MIC7I34nC2Mi6+a2rCJ2yW3VZifmFjO&#10;xQ6pgEQM21iJRrSxnLhaEIM4beySTBtZYYOYtm22bGKcI2rZRoLZQUzyxuWk09BHqI8N6oVTnzxL&#10;YYRkcotl3t1c5e+aA8mVwRzXhIzfmzKfkJG5LN2HxMJC9zJUTEw5sKBazKR7ZG6qdC8IU+mrKWfJ&#10;32ASt/I3iHHkoc7wMtIpSxTdFsiiDWDIbjld9LZQSutldR4Ynf/qbellD1y60Ma0Hxaoy/DWZNlb&#10;w9Ffewv+o7fWCYseA8RVb3OdbLosqG6dFrJBpZPPDNfFW9YJieY5nSZv0CV0jt45+glwdDCIwNHV&#10;/x2fo4NWYoWjLn3C0WUjRzNLvs7WcXRho7ZkOXPEFEfTKWHjigmOcMgoI/Cb2KWiN21NpuzGhJwE&#10;u1mNhRir5l/aexny6wFYaHAymM0drrfmuiey/MfulbtX/vG9Mr7AF72ycr+je+Xz4pU3tp7Giz4v&#10;ilceGOAqr3whvhAiQaQyrywXY/pto+NhIPbKW4mCo5DKLbelsFvWSukohd2yRuRRF47rcTCppQun&#10;TuzS63J/6jgiMM8hukUNRUsKh/WaOom6VKmTti7iAocnZWLYvm1lEE6MYhLLyE758KhEm8rAUoHS&#10;GBRbOBHDFsarbIo5wMQbtjFONLfkVKkTrWWJ06bOnQiziMOqcifJxKmSJ4kYNnKyoKrcybgWToJd&#10;pFkCCzJvPTScD/otsLs9LKEgqwiMo+dOfpMUhPjmL/ePcoPXbcmo3/7H5k6w3oQvYkm1cifyK96e&#10;p2vS3EmJ9b2fc0FvjTDKAoSwhdyClHmh1/AFB5fhbSGfNq3ME6QpliLKZ6qL8NZEmaQFrUzS8Kpc&#10;grcm6aBOZUHYtZ2p5gIJsAI6zyZG7InznSbv0FXuPL3z9BPg6XBAIXvyLNe/7X2HM/B0ST/qDmdZ&#10;i6touuY9Qr0L80jdj5nSeCaRuqljyVdm+kwihZeoM+YOTG7aasCdDBxzUOMkmA2UBGkp9+59z5Vo&#10;8pKBg2sOu5c09TwIGtpMPXZ3xt0Zn4AzhhcKzvhZ7jC7vLaIBF9HmaSywdMsle1nZFd5YwTbqEGY&#10;dce66W9sjZ1p5ZDbJ8PZIWv8G6WwS5ZoPKrCLjlRBRYhr90SwhG9HiqJmoSAPqrC8bygQxRSpUzs&#10;aEq0LWOdHlzUN8m2rYpNMjFs3UQMWzc5vV8dKknEsH2zCVNZWC+b8/n54x/H7FkBjbVuUTJkwdaR&#10;qhIwb6QS9roZWYsfkwBP1wfYSxZaeyDo08nDN2858hyE+Y/ecqC7FFK2CUotqSg1v7V/UKeSE5iX&#10;NLWVK9NZU2dNJ8CagFSBNWlK6vm2mqzIZ9xqAjzp/r+vs1WkSYiKusoKs4mEaIEjlv9kK4opk3zQ&#10;NMhgSE9kMKQ39aj4kgJ60KPC85YeDOZKdIIIZksSSoehBK4URFRcqTmUaneJ7HESAfkPQypWZwYw&#10;GwTGV102ARkC9joJoJADmLcViM93wiKCpGn+oBZ0CIRb5jho1CG1Q+oJQCpgYAqpN7omjg2pl/uy&#10;tRWywlv8IJg6bFStwlS78TtGwoSqyRe+GVW1fAOKTYCXcdU29AMaMa5axB2kMLIKKvqHh8a6CwZW&#10;QcWoCSOrJiKiEIbWxCoMrmSVF46Lq4FOZrRsBbeRDnGsIM8w3bOAVaSg38JWKYDnUBxbClgnejkU&#10;diTrSHYCSAavGpBMi/iOjmRpSl0ikeNFh7qzqFichoftmIqBrC2EcYziIX4O41hbCMOY5cIDGDKO&#10;af2guSB+DgNZezhwS1VWPspgGCNNOoyt3MnFdM4DNouNBkzJUKx0m4/FJrIceby1qE5W14ER26CV&#10;S+gY1jHsBDAM/jJg2PNcNLgtiZRzLxP2Wwh2QA/FMN8nWRWNCXJA4iSM4o1L9fkhRJpCWJRRQZhU&#10;6cRNVIawnVxcE6VUGCaV1VEKY1gihTFs2xQyxbCoCWPYaJMOYesgDHae2TqsAWUBwearkeRBACeb&#10;PnhrDjzeGoSVXrog0k61Vi6gI1hHsBNAMLjCgGDK/Y4dhe2RP9EVFz8yDHgRBBs+lboKwXZyGmw3&#10;expMI6j4UV7GMD0CE6UwiInTj0IYwxRMgyYMYcnngRnCNAyLmjCEJZ8qZgxLrMIgRlbpKLYSxTCj&#10;EYhhdrSOluBl6kLwECvDsXJ84ZAdr6XvBxtEDQvMMcrbAnYTvfzXjmQdyU4AyeDuApI9z41wuGSi&#10;IFlJoHksJjVdGot5bdsqJNOy2PKEcasJi5Sya63P8jKOWfFnEMI4pqUioViVcUwhyLY1OBPIQGYF&#10;ukEKA5mgYRTCONbWhGGsbZIKxbQENSgiuajBbG0pVdGJRnT+Fnsh693ncIizZPcmx1vBHNZBpywh&#10;yWG2oRNTjjKKGXCKDHRzfHUc87bKTh5UOTovyZRaEFRr7qp0aO3QegLQCgcboFXTK8cOEi9xkZss&#10;3ZubcoZvQFbAniCrAQi8zCpkVSgKgRkjqwZD9jCGPIZWRZEghJFVspxRBiOrXr0ZZDCwSnoyymBc&#10;NXQOQhhYBc2iEAZWuzg2CKmQtS2lQlYrWwliKmhNTFsffdHTSVEOW1c/3xxHVV0XktimOvuidUEN&#10;OWzjZMKwjWlYLzx8Tgtg25Qh724p2t/1NtH1/AVeBPwF86kV+lscPtSeZgTGyMJ8AhurV/xhObjj&#10;hMLbiuPMZxDK9Z94OXYGyEV4W0TZ8wbV/VdvSy8sGmiF9TUry8xgaw4WdxnemqyJrfzHTpk6Zfrx&#10;KRO+Xx0pk8aTR6dMe1soN9flNjCnTDuAt1CmITe4mjJB4szGsATefmZ5TFcwYxK2E2UwpgvFiDKY&#10;MekVEFEIU6a2EIZzZTtRCMO55CKiJhVlumkOhylT2yQVY8LdaS2jRMYUlakY0y6Rw9bV7+E15LB9&#10;M33YwLpr0ZBTmTjRh2283TWNLPW2Q65GGWV8VfUVazdNOfUVa8Ioo5z6irX2+6qvWJMT7w05bGdN&#10;hkX71PfT6+ZQWFDVHWuZHLazRCENddjMm8Q8bOZEm/Zk7vz275/PDk6J/VD8NlfG+N0tFpZRN6Tx&#10;hMGiaQ1V1haw5Xe9LT9XxljnLWqkDtK9DHVbDXU188cqFOaPdZ8zf88oZ8TfNFtg4jba+U6F1M8n&#10;LmEAeYmulDNsb42G46I5pfTzomTwEIXHzhH/IstcY0r8i1pwl3OyBCXwxGG+utbe1gHJ/BjLmYyF&#10;FG4JXxd6Wey2oJatnqlSPbTpoc0JhDbIcIRssHreo4c2l6AxWOMhGyzsWPdZ3SmtDm0gEc6GU72c&#10;DZaIwjIf3INDG2GFUQaTwrYMpt4SHkUZTLw1xxgVYT6IbyO1pFR8sK0K/OnAuoUORlXg46mHm+SF&#10;s8HVvAF21h3PuYyhg33GGzDRsE68l0OgtwaFBS99yfiP3ha8hDKCqvOiDL6mfTp8dfg6AfiC2w7w&#10;pecZjg5fN4U6n9tyGi+lAQFW/LKyTniQVfilm1wx3TAFsFhDygBmV8eXKwfH9B0jmGxnRiGMYJqs&#10;iZpUECbgE6UwhOlNc1EKQ5ju2UUpDGF2iX0YEGPYVhIjUUqVn9NUYVRGnPaAhVbFGxkE2zeTwwaG&#10;yk192MR4Fr7qEIZV7Whm+rCRMzlsZf2uQ8M+bOZsXGxnFB+3xlXn54RBxXFV+bnEPlV+TvJhDTFs&#10;Zk2DxmFV6Tk5fdQQU81kyRY2xLCVhUc1xLCRldM1xLCRkxUugfIwCcd19cIJWZomKvH7pGIt747l&#10;Cyr0u24/58oYe+vpuSeJ0r7nmmssQ6HZWGmt9FyZG05pM54tbhZzYmF7296VgT4WozNsb41pl6sd&#10;FzbByxmAIVXpMrwtsoy1m6fJn1h6LeToYCcMcUGWWFN6eQrV9fG20su8W6pXyb7Zwda0l1l+IcFo&#10;S3YhQ2fRi4XR6eMmE8LH1WOcHuOcQIwDuhNiHF2qv1+MIwvoeDk6ZUDmUTkFxyy8ndViDq5ZLXXx&#10;LIOpYZJgYwKeaMLMcNQE7uXHPzwAJdfV7Murlpr9dgZr4kkzaO1e+fPjT3eb3c+v3j89ffnp9evH&#10;N+/ffbp7/POnD28e7h/vf33685v7T6/vf/31w5t3r98+3H398Pm311vkFl5/uvvQvfIJeGW4kYlX&#10;3p+rOzq2V95LaRDo2ebcCNqYeZJ4Wuvoj3JbSLt8nZ3yFjFyvAyRnXJbBjtlLaMPN46wT9YkhFFD&#10;9uzsk9tCOFZPaterWL09nCpUbx8L4Eh9K/gQjSJ+cojmFWXiiKq007Y9pqosrG1dYdzDo3B1ZlMd&#10;NrAgZ0MbNjDM1xTDJk7EVCZOBsU2luRMQxu2sR0OCJOmSjm13xQEj7a5ao6pSji1LYywbpTSft91&#10;vkm27eKYqnKwRAwbOFkIcnnQ+L7bY2IDJ2NiA48r4SQ4TppYgfXgKPv3P+svdJbimp5u+u50k7gR&#10;OQfS/gaKZYj88EZGia3XfLJJnoMJPN/Ja6X8gZ7N8Lbs/ZYUiyfB/FdvSy8j6vBMc9VZZYDOMlyE&#10;tyaqUP6DOs0/rtCd+U42PK8RdFW8NZVM73kLFJMf1Gne4vU0cE16jqlHMycQzWA5hWhGU8tHj2ZK&#10;sfHm3LfJ/IiL8Fg94lJ80bptdK3h0vIYDiKYDuqhkGmhGAczyB+hcCrImJLB0GHKtaMIptpCBIMI&#10;poGJGswCh6H88ejb+nwW3pdUcrd3ivCj7HyUKZdht0xNdJsHCQPA+T5FkD+vg0RPeb16eoUzGW/e&#10;nwBIwCsFkFBOdGyQuLwxIrw5vyzFMQ4SstGqKS/f91yFEtlnMCnA1mNbjVieulicrvX/jDVTnIhC&#10;pkCBwU3qlhkoNCUT6pIYKTQHEmQwUGi1TFQE1HXMKLS/JcvpArLJHw9w0uSC8ftb3yTXI1Wr0Unm&#10;s0SW7UKGUlYwbIFn+IT//FB8mo/PLKqyCYKxOT55a2HVVCv/tYc6PdQ5ARSDPwwopoTs2Cg2btxM&#10;UQyuRHfT/czYKhCT/G7IjXOgY/vgARc41GnKYABTl29+iDGOEUzQJ+jBAJbIYASTPYUggwFMoqWo&#10;BuNXUwSjV/tiwmrDpmmOaruGbPrCITDFy1IqMKnQXI2YeNdSntC+UtAw2gJuPCnDy9LNl58DmLcG&#10;c4aFA/b6j95y1nM+6LPAcBrz1XImivuPHVI7pJ4ApGL2BkjVwO3YkLrbw5MjE4PAsHyreBoYDrdV&#10;rcLUrRzMiOFYRFXdpGBEZFTVzF2UUuGqolGQwriqh0CjlApZ21IYWZdjQ91lN/PxgPBuh9hQt/wD&#10;kWBwVXwOw6nAta1Jha6JlMq27TBVEmykLshCVIaNm2UA2LqJNmzdbL4wdTHKoOp0ytC+iKRNGXKG&#10;gQkBZ/C7HupYzV8kehYCc9lMSEsdifg3ZwsZgymJ5KGfEwZvjZ3IomJp/qu31qsQHZ+Z/qO31umQ&#10;7LYJmidD4FOi0nwnsdFyp4mpXN/OmTpnOgHOBNQMnEmX4NE506WtJnAmzV1S/ShWkOQhjEvBs63j&#10;TFr1Fg+zEiCDyrw/c+Y2nkuOuB6kMKwrkEYpDOtINYC/BSmM6pqNiFJgq4E/GH8LUhjUNaEepTBp&#10;SnRh1qQnoKOUijZZRWtQpuJNesa3IYcNbFQlymELX26b76m+jTl53WzjSym5bOjDRlY6GNVhI+PD&#10;f00xbGWlplFMZWU5IR61qcpI22Ikvz7MiuSVV3WkiRi2cTKLq0LStm2qOlJh/o0xsYUtgAi2qepI&#10;heM2xLCFbZsrimET0wLvHPdkOW5OuDEfgBe9kvT7K0mBUmD/WGqtg8tlHw8+3coxU/ZfEN2jBKe+&#10;3hb2X3rNpzlLJLGw51do+8IB51KaunSQ2Ij75Xw5ZYldzCnBmfjYvOXYxT7omnay2GXh2HXp5Kb3&#10;x3jLUdBC1GVh0MK7schsIQwq4dtUpx7h9Ajnx49wbrCiQoSjvujoEc4ebBG4FLPCwqB1p9WTG+si&#10;HAQVkDip0WFu2E4VMv0WZhhlMDEUshuzllV00xbCzJuSjZzMZVp41dSEefcBGWE5vRWHw5RwNMkL&#10;Z4QY/nFOZieZwyplljGHgnKFXzi4eVt4g3VaQLmy5HxhuQhvTZQlaKco1/Gr49cJ4Bcce8CvZ7ka&#10;d+f4tTHmTxk6OGzBrwvn8Kvwy/JZYf9uCmD2MIYNBjDLQwUhjGB6ejhKYQizT5kGKQxhmmeJUhjC&#10;EimMYYmUKrHR3kpkENMEXdRF6MWYF5LjInGftk7Q6UcpwrCrU96JgSVOG551kchhE2dvm22sl/A1&#10;xsVGTvZrKyNLFqohhq2sKbE4craynBaPUqr8XDKoKkEnjMPEvHDGkedxDOEnpVl5d4Px33WfNVfm&#10;GDmo1Vys7OJimrXyOCWn4rwnI2N+kne+JltuHwAELCRoDuyFhS2y5pMTRdawhpzTeVtoor2IpV6m&#10;/WH3wc2rZZN2nnBOLO8ad8bZGecJME742cA41Tk8W8YkME5ZQLonXELE9YQTEhcyJrqkM76puY4g&#10;gsmQ0IYgIjChqAYTId3/KkN+CZe8wX6yDbEGvbo77le87XaYBU//+vkRd/FeXglTf9B/3Gz0l1/4&#10;Fzvk+vPpnHe9wSIJ7vhZLt7cSa5cEtgb26SiBADiI01gO0dc5Y81Qi1FQGP5Dcf/4ktBSycOu4r/&#10;20KmDjkKCR7Zxzpqwh5ZS5qDJhyYWqAchsOBqSafgxAOS/HZAETtQQiHpZZLD1IawX8QUwX/lk6P&#10;cg6wrqDyEPxreiXat6rO0Wg7qsMGzsSwidvvesMmHmdMj7ZPtuJjfTyMBSNVze0bsjB74d08ckvD&#10;4bqbx27elqjTOs1HilBDHujxt0vwtuxNQGXxufOiSixsG3Iwk8vwttLKFmXaqzh59QBpp7YRegDb&#10;A9gTCGCB8VPGZLvDRw9gB8Zk3zYYGRPWjxImX9arCJPAaIg9mS8ZNwhdGNIFQ0MHaDnguZKU0IPp&#10;UlONCsuVLakMOJYXEMDCfgI37Vudip91c2R4Y552HiQmotzrd3fc3fEJuGO4iOCOtZjw2O748tw2&#10;FpBOVPmjO8adqeqP7YpsOKfV/rhx2TY5U93vjV3YIdseYojD2CUn12izT0YXBI5BSuWVxbPHLhxg&#10;ISZsSeEAqy2EY1gN9oImHMKSVU4CH9LdP5tmK254xvDXVWHhfQr0oGnt/BleDHt1GfRIPI/Yw+YG&#10;VHJc8bZEKBbGGINKeyE0WQ52Jnr5czqOdRw7ARzDqg849jwXDw445ilBv19CVuzx4gqFIMs88L7X&#10;N0YW9vWiEDkwkCXxCQNZoksAsqguA5lgUOzBODaGKDxkxjEtJg7DYRxrh0pVJjYZTp2JHXV54XCY&#10;Aq3YFAg1KRFajZ6yjPLATX7llFwKn0lY5rBWJ+UOifA8VnQJ3hYgPgBhp7q7hA6xHWJPAGLhqQPE&#10;6qI4fqhYWG0MFYEnArEDK14VKmY3+1Cs2P7IUQwVQ9UqI2w7PGOA1fAsyGB8pfCMsZHxVWEtVhcz&#10;wCZBa4Wwy6XOo1FeODSuxrpSI5pEivIrJrtvBqVQZ5B4CIYNUadDj7cVHA6ry3/1tkBdrZb/2FGs&#10;o9gJoBh8XUAxvbHi+ChWqOrmQgPRMeEpe8/HQzGtcbFtZUYGDhSlAMMWNfeoUEy8fhTCKIZQsiWF&#10;YUzvsYlSGMc226aUCsfaujCOaWFKHBHjWGIWDhUP+TCjbM3FEVWhYgKq1YmdRAzbN9OGDawhdEjj&#10;Snpv2CpMDCy3Mwx9Em3Ywu0pA0uMUiQv3TANW7g9ZerjOpIkj2Kq4zqjMi+ccHxjLJ53x9rX0N2D&#10;Wv1UQd4dc1C7e33OQncjCLcoArNLSha6Y1KpdC1GM04liXP8V/jsyW9SpCP//HL/ePZ3pBtk9kj3&#10;gcuo9NVUTKZ2nrSXX/FQH39KxWzkS+n40mvhdpPSy+mf8yxvC2UzxWAUM7X/6q31MiRa4HWl07yk&#10;klaZV90kubFcFW9NJfgsGHT+YROru4DONDvTPAGmCSAMTFPXxPGZpjmBTWSaWInCNN0Rr0qXtPP3&#10;zDMF7sul22PFdkUzlXmE/D20HLiJYH2QwRwoyd4zB5I7BYMMuNPhIe2hMP8ZhvLHYxzroRLvC1DZ&#10;vqDMAML9egqUh0BEyZf75HX3763hSP08/61DRIeIHx4i9ueYvAEiNA38fBBhd+qNyYgdvJ4mIzwU&#10;WIURepEoRE5OB01Bwk6Xp8kIQYkohFFCdmejkAomJIsQhTBMaFgZwIhxQpMIUQgDRVsIAHkAG72C&#10;JArhOFkz6kGTatP6Qr43EaVUmYhEDCPwTu70aohh4yZi2LqZGDav3ogSX1KdiUhGxRbO5FQ2lquG&#10;G8NiIydyJJ4c3pVmsKKcKhthWzHhbVW3+0pSoyGGrWw5rCiGzdxeCNXtvqBDraUgewfDqITuNLRh&#10;I7ffOSLGUUqytlEGM/bRhI+O6Y/Hm9KMhLHv+rOPaed21UTe/Q+XqUmHKgtIEzs+f+bTRuU7GLdY&#10;DYdkmcpm2i3utD6oe3mpVuRllPkf/2E1dcYq1CxT+1SCOHNKiiyQZzeTc15vS2LI0kduHP/R29LJ&#10;RjnfqZxvm89D4YyNqD7fSUZ/aCcDDhjcNfbWNC/PW+glfhsPXOjlNxdPL9Gtn2imskx1rpY+D4HL&#10;XDbOQpZ5U02mgqvS45oe15xAXINlF+Ia9bvHj2vMzW0207hGNsUkrvFltiqs0XyRekmOWTiqEf6k&#10;j+IOTLzbIpgQSiQRRDAb1OLXoAVT7qYWzAQteRZkMBMUChfUgPMb2KQeSLHTzjzYKQ0MMqpwpm2O&#10;EM2oEHjbH/+8YkprbILeHkY7Cus4bCesTSVXcxRZOUjvzZ1e8deSMRRDuAVacQAXKBlAzyY6Cnpb&#10;SAz0xUKf79TG3A6nHU5PAE6BIwFOdQkeHU4vbS0BTnU5jWlCfLDD0oS+qFfjqX0ChBGE8dSqjQJQ&#10;MaLq2ZYohSE1kcKgqim+KIVRNZHCuKo5viiFcVU2pSxW5TEzsGo9chTCwKrZxmCVCln11GmUUkGr&#10;pmmiGLYuPhSGSwni/UAHmLe6Zgj3EDflVAZOhsUWxj3ETTlsYiuhiuOqjJzIYStbpjDIqTOFwmCi&#10;fepMYXtcVaYwEcNm3iZieBonYiorj2+9M6p2bVGbUaXUTkr8wDz+QLcep0M9SnJuNTXFetP0WftW&#10;SuN4eIeWfMnIaXnJQz9nk95WqbGFXiU35uTeRXhrokrqUf0JTOA/els6GfV35f1Hb62TjB8TbkEp&#10;3LesveYfiPuWpRec2lyu6sAMmpl+SMW61t6a9t/QKYywM/XO1E+AqQO2A1NXDvV8TH0/YepY1pL3&#10;sgQN3M1Kot760lRF1IWcxGwQU0nhHYM635HJMb9x645qdluo9PVU/iF9vZb1CHXESJtgoPmtHz6E&#10;DJpM+8FW7j69ZTfqovy37iC7g1zjIF9//fLbT19/+/KP/yCu6uvjl7O/f/r4GX99wc3N75+evvz0&#10;+vXjm/fvPt09/vnThzcP94/3vz79+c39p9f3v/764c2711/vH96+3p5vzvWvLw/3b949Pn74/Nu/&#10;v7/78g5ronjA//5w9uHtz6/254hepq7SuMixXeVme3V5bcRpu7u62Zdztn5tx8XlOZyVuMzL/bVT&#10;ppVOEydawmneymlquUXowk5TK2VDDw4LrfIjdJlGhVGTGBQGIRx5a6o+9OC4uz0ajrpt3yEI4aBb&#10;o9PQA0SQdh70ZFjsw6Zt61IdxrJjalFMZdxEDls3GRTc96gycjpI+8RnLRu4ukLZioVUTI/dTzZ2&#10;Xx3/SqWCHFJqf1OosIelzRlMc+GHh9QohDDM2QYzEX+e/+at9TlsC8ci1gVJ1mmhAqM8z5ZcGm1P&#10;TOUqdxLVSdQaEvU7UScATKBOz3JpJ1Ony81uX1LiTp221zuootXjm2vPga2iTlpjaq6Jd0kY4HU3&#10;xhwTd2HuZMCsDo67VPiuQWkJncfDSgzvynuCkArcJbANMgK0BxnMndp6VNxJdiyiTZg7kU1eOD1Y&#10;D7GYJRLG26HjMVAvaIaZKODp0ff4u0NIhXpDP//VW8ZPzz/4b95yH3+e/+ZtWyv/tcNZh7MTgDM4&#10;zABnuiiOngkAhF0Zi9yeX91cTi6i3l9dw/9r8vT8akjCrcIz3ZYtjxlRhuFstwGI7MI+e4Az+zxm&#10;Bme7m6YUhjPbQA+6MJ5JiUJUhfHMqiWCkCmgRSEMaG2jMJ6RUTqeIS/9b49PklR+ePfm6eyjlLqd&#10;Pen/f/j51cOrs19+fvWLbOLhjoy7p/elr/x59hXfBcdkA57hjeRp6Z2+UFh6Ac7staKfA4y3BkNl&#10;R9GJoP/obcGqQ/Y5LTwb1HIJHc86np0AnsEbBjzTGOD4eHa998MrDTy72mEFGZ55fTzW7io808jK&#10;v6fTBjQJaBxZxx6MZ+r/9c61DM4EiKIMRjMcwkT5VRDCaHYpyBqlMJzpodooheFst2tKYTxLjMKA&#10;Nhql49lKPMMsAJ7hvbbwbJJtzPDM8GUeqErli02gHPOgDgLCnc7EtNdErY5nuk/46e5Dx7MTwDP4&#10;uoBnz3Jl5mZDeLbbTY90jelGbNn6EZlVcNZO8XF4hr3C5vF62uLTexBDjo+TjeL97QwqAx7DWZKx&#10;ZDhLNGE4aw+H0Sy5AyGg2Xy6MZGCbNe48dnWpapCpxG9cFRMy27FpICXZ/rGAuZkC0TtmVY3gBeT&#10;gSgmJ1RbyEyWzUbfuXbk85ZznEuntE3UQq+J7v6cHjl2pD0BpEXIEJBW99yOHzmeX10AGLCAtxfb&#10;/bSGdLu5BiRIJvRid3MUpJVrh2w3hCGQkVY3wkKhzDRujDIYaAGj2JELQhhp9RB12LMLQBuFMNBi&#10;v601HEbatiYMtG2TTKPGwQ1/R+EsSmYNPUqJ/2w17C1MLVCjTAZuf76zhT23Xi833xmmE8keb813&#10;homks8867WzqrMiCCo7Krl67cMYWgiNZhncFWtw+Di3eGpSZEYeX5j96W3KgJmpeUq2UC+hA1oHs&#10;xwcyWW4ByNQtHx3Izq8vLspyusHBJ90G8fqUDep94ah0R2+3tZgGrmRVyHgpbvtSXVmGZIpCXivT&#10;ToEiq9iSwlimQVaUwlim6cuoC4MZjt++P4tSKjCTUuMohcFsL4c8ohRGM0HEKITRDJZrCZG5Mtwt&#10;sm3bpQobtaQ2KlOV+CaWkTzc8KzkNVWnl/WewzisqsRXiEtDHTZxNmnYxqQO5uhLRvtvjIbz7oXR&#10;DAt/nnjIixfmMez8L3QvrKb+ysFqpoLJJkwFE6oVmsuv0HEYUcZVkI+WfgvBcrlEzdwmNHeS4W1h&#10;KxZ42xRPe5kPtqWSdip39i0U5xa1hkG6Ot6aWuUyOWdt/qO31mlqL/+106hOo06ARiE+DjRKqcex&#10;adTN9dU5Hiau5RLbxjM06nrvkdmz0yjZv93rmQBmWpwROIRGKQEKUr6VRkl9VdSFMR58rcWAGOIv&#10;t00pTKPAAlpSmEft5WhS1KXiUW02VtGovfKWYJiKRmmew3w6v4KKRukGeUMdtrDu1jfkMFPdtk2M&#10;UHqkbBmtYyPrrkJDH7ZyRuvYzG3z4IjiqE5C66o7YFDR7m8LsNhpXeOLTjJzlXh5GdoC8foPoHU5&#10;xyzpqo17xXndZfrIUDFF7NYN7Y6JgXZFektojpDG9p19ToL8mUukUaPolMM5afQBO6Xy1ogXmKcM&#10;1LZwU1niSNDLVmvay2xmOeq0U5lEC4UYfp3JvPJOQOcN8U0E1G3vVuoEtBPQEyCgcLWBgCplODYB&#10;3Yx5vAYDHSs/trtz33NYxT+VZ1mEWTEbQndFblAmTSm203h6SH+x9CPKYG7ULpRgZqRbSUEP5kXJ&#10;aCpaJDzENIEP/YPxEIxoHYAKEMn+0GxV4WC9DEANzeYzEgZm81s/BRaH53XQ6PWCr55e4Wuob96f&#10;AGhgGQTQUMJ1bNC4ucB1M8ogt/JnnbW4vryAE9XDyecXQ4pzFWhkd6ISaEi24SYgAucskotMYbRh&#10;Z0J3OKIURg1Ey63rRyvYkP2WKIVxI7lxlnEDoXJLCkfTVouvb5ixlINpzVlEXaqcBQL31pDgBUfL&#10;3AgWNuSwgQVQ48Ws4lMHA19LCqUhhi0sn3BqiGEL67ZYQwybWE+0N+RUNpYzBg05bGSF+IYctjLS&#10;Iy05Vc4isXKVs9AvXEV9qntrk6kjcd9gZkmhNMSwlZMlVX3ialxTfzzmkiYWSl7BA9X5tMKLz6Ck&#10;Zvyh7q3FWmht6mFVaxakpIRSdmkJ+oXNM/kcG1IqKO6zBJNzR29LegYuCr2QwpjtZU9cSM9Ihhay&#10;bKGn+RnDaZQVzj3QJv3CTqMAguh+0JEbpHLmHlh0H9JxbiVvK2vNE/vJW3QJPdHTEz0nwNmByVPO&#10;jrIqLJ2jc/Zhp3F7fb2f7DSOeZ7N1XDYfBVlb2dXmFIKSQm7YFM+GTNFzHNkWy+IYJaT5GeYSwoj&#10;DTKYSLZHwjRyGMkfjyYdK8HT3iAxbHL3nuFviTTn8QTTAtg0j3L14zpQ9OTOCSV34LMCUGjm5dhA&#10;cX11UXZLd9eX05KUm80NXLQW9l5fHufquZ2cDNnpvUOcxWCokCpYuyKYezBWaFomCmGw0HqJKIXh&#10;YqtfxQ6qMFxo6iFKYcBQ0Im6MGJct0fEeQeBnSiEsw5XCl3lasBxn6TO7ch1DVFMldvRgpQ4pLog&#10;Rb/qHixTJXfwIluvqarr1exFQx82scJpHBabOJszbOPRxH88WE7D7j9a9mI1/8Bckw0mTO9WBkB+&#10;BW3wnc2MgZTYfiHyLUW2S1F0YSr+TKch3lrka1Tlap7PlIB8qUDD0gS26GBPf5C33xBqT8zlEnqo&#10;3UPtEwi1sQ4Cg1JEOzaDGrfHGgxq/OzB5nxI3a0KtXVnwU4+Mj2aEqiAqMyfNMgtp7hGKsH0SVA5&#10;iGDylKjByC6Q7H7vx6+EWI09kuQE9rShp2RA3RwZ9LRjVve85rsnovzH7pa7Wz4BtwzOHtyybuQf&#10;2y1fXe1vbAtjf7k/16zT+J1dPrJ6eT5sl6xyzEmZOjtmPZoZdvDZMycl8+yatWzBjocwALBz1q/B&#10;xoMA7Jz17tcohcMu3VOPUjjq2utpgjCiaWQbhXBke9kWUkW2GqtHMVVki5IPnAEIylSRbXa0gQ2s&#10;X4FpyGELJ0di4onVqA6bOJszbONx0vTI9uV+kwZzX88etC8Yll8R2fo+c0YvSi39wt52+bBpuBfY&#10;mUahIcW56gRPA00jNJfznUoobXdvp6L8uMB8lIyoXSzhuwyus7em+8Rc/mOnUJ1CnQCFAroGCqU7&#10;vMemUOPeQINC0Sby5bByVxGoZPt2SqDUyTHzYf7U3r5ldJfINohgaE/UYPIkkOy+9iVEtrAfItur&#10;ZlK1VNG7OTLoOSiyxXMIxbpb7lu2J7Rli5AmuGXN9xzbLe8vzre283N1fTmtx99cnV9hremerd8x&#10;AEq1yjFj6/Hrme1OsN9lx6yfxroKO4bsmhHmtaSwb9bD6VEKe2cNvKIu7J01tI1SOO7atkfEYdel&#10;VHlHKRza6mdaoi4c2+63TSlVbKvH/6OYKra9SuSwgQX7GmLYwLr5GwdVbdq2TVNFtnrDQkMMmzgx&#10;TvW9Vd2kb8hhI1/I6b/GsNjKGvlHOVVFPr7d05JTVeRr5N+Qw1bey81kUZ9Qkd8Qw/M4WVNVRT4t&#10;qh76n2zon+7e4xOrQnduV11qkEr/MUrysVCUOm6b3FF+hQXgDa16PCOPyB9Iv+E2emeG3lpUX0L/&#10;hbxFgc7LhYp102yviJamJMSNC2Gd72WdFvbt7XlLFzlYr4XKhAuj0UNQ5lbytljLbLrwnd+9JZb8&#10;BbkIb03U9DX6rz2f0vMpP34+RVhCIO66OX5s4j5uSTWIO65cwFrTg7RH/cpvuNEg0HZzv8zsme9o&#10;RiUIYVIpGZUog8mO7iSBz8LL82OYtCvXGYDgJSRV8B7kLoR1X8A1bJl3z6VwbDBud889r3I6eRUJ&#10;0IJ71mzjsd3z7npTNshuNns7q0gVA5RXuTnHjpUx1mfPq0jcb5X37DnZQesecgxI2UNrfBylsIvW&#10;GusohV30Tk6IRykc9GthfpTCeZW95FWiFDDb4UC7ZuCjFI74ryUFH6XAx41iknwI49+1Vp+H7YCq&#10;ZEAr3aI2VTH8Zds0VV5Fb6RoyGET6z3ijWGxjbVEpCGHjbxNxsVWxmURrUQGolE2YcvKVV4lS2Sw&#10;mTfjLO6JjJ7IMNJy7NsZsSSEUGH1tGr/5VdJNXionqYaLOBdCp7hgCFtN391YTlIYMdv8ySCheu2&#10;6tNeZrPrBaYHPwG1LufVwtik13BZj/NBb0t+wAyBtW5I5796a71waYHImu80tb2L6PmBnh84gfwA&#10;1nogoFqEdGwCOm7sNQjo+LGw7f449FMje125TC0ZtzWyn93U070riyxZCJNPBX/zu9yFyWdbEyZG&#10;oyYnQSCg5MqbEuHvJTvQzpsbGLjTzaBMyDB88wB57na9NQ9ey/LfumvurvkEXDP8THDNWmt6bNe8&#10;O98WqoNzXBvEdZrKHL6AdX4lNaxadLHf2WEDuIBVyQHdr7bbWdhtsnvWMrRwSotzA3rvWxTC7lk/&#10;gHUVpLB71sg1SmH/fCGn06MUjls1jo5SOGy9kiNjUQpHrQIVUQjHrHomIQqpUgOJLlXJBQoPWsrA&#10;nY7xsR1wjzX+bGArKggGrnMDeuA+ymETCwQ2hsUmzuZMZeNBzEkgabq/baHOrdcdzt/cZ1HKrZeh&#10;z3cuuDn5GnSqiEwIwOytXV5kyC8RKB6Cq2R/k+BI/vnl/vHs79INK0u764xY7l7GeeTvX2EJ6b58&#10;+7Si/Aod3bYZwSh3sS19/qqEm/N1++VUo01wWMWJiLdMVuxsTtqpiMI2+FzkikMQyo7m1SpnIZxq&#10;uTbellC5Npf/2DlU51AnwKHgj6Ycaqfz/egc6v+z97W9bSTHun9F0HevOcPhm3Ec4OwmDgLkAMG5&#10;+gO0RK+EK4kOJdubBPnv96mqrp5qdnUPd0nniqsJEIy9LNd013RXPfXS1TG/4mGo058nYK8yaxJt&#10;ARSbVIFy/TF4a98LZwGseY9nASxKs+jJH0Zm2YOyeg2Zb4gPvq0fp03d0ZLl2Tt0oBpXn9ZY7Kvu&#10;USuPWvkMtDL0Q6aVv0sDuOm0WwokxaH4dhKifb1n2y4BlLgsqV3E0srjPFuqoJaeyFZnWsVM6dRm&#10;ErxsXzXzGfeci1XNnPZ22FjtzCcBcjZWPc/IK3XYQC4xZc3XEuZsEseLXGSHjfVuxS/N8tHWvQUH&#10;n0/i4LKbnPFJ/NsVHbt3xpM4uJQjzqeV5L4XfHFO/rESB7cwseRUAbxXf0CJoLnFXT4zK2nukODN&#10;zIpagho5IytrjjrnM0vy35yOz0WUnCswyxley8s38UXnVXymK5baoOv6e3O6i1I5SSG/iPOI2wmx&#10;BjllgPXqJcDpZ/j0mhouIavg8A7kv7WIXmMYCrz0KQAs3E4otSpD7nrYr0UyAYYrDeHom/Qpb5Ql&#10;t6h7/iE+IFHE4vtoA0NeQ70ShGofZKaj2hO9/jgi0RGJngEShc7PkCijxJPHB/oci4NETSe9aUxp&#10;HoVD2TFnfViCoWT/M4IkPkBxe+gTzgb1ONWCULL9GYFFoP4wLACNw4CyevngAYM8MveNFYf4wNw1&#10;YwfGBwSosNyLGj5lNWrlsSr+8vlcbv9rgeZEK//v5voZaab7zcW8qzTSu3jc/nQLus1/73bbb7eb&#10;9c0TSkM46JjocfrL0+e/7S4+fvuf7c3m/eX6y/OWd6Lq2u2nT5TIMnGDbt5qzbLGDXpt3cbjrcrg&#10;8+7p+c+b7cMF/eH95Q4T4BesvwL9SspGSQjIPm3v724+3N3f8192P3/86X538XV9j8Qa/y8EThOy&#10;+0ciftzSP9MkEP0XDC8gbBrol93d+8t/rRD3mPzYrt58mC8Xb7oP3ezNajFZvpk0qx9X80m36v74&#10;4d80wKZ7d3t3c7N5/Ovd4+bil4f7x6d3+I/vL2+fnz+/e/v26fp287B++uHh7nq3fdp+ev7hevvw&#10;FuK6u968vdmtv909/vz2hJvs4e55s7u4v3tA0WuUxPodfds/Pd6wSXpe393Ln9+mw//Df0EtQgb6&#10;ZKm81Y8v99F83N78Awtht8VHgq78utnhD7gZ85+XF99268/vL5/+/mW921xe3P/lEYtp1XTIG1w8&#10;81+62YK85J395aP9RS7ZfH9GOw6+RYaDOEKV7B+s189/3V7/3ydadskvKtxftbNm6PAh6CLfWS+p&#10;ozDHd+pAqAUQyqogfh0QclnA1McwXGEYSXDIG4YNDPl4bD8slM0kCb8VxpHE386rPXIx+CFI6z8X&#10;EjoVvPQrH0JsQOMapShJINPDBIod9WnzT3WaX8GoHmPYG7iOZIwxjDGGM4gxQLtmtpX3YGJBT2Bb&#10;20WDOzu58KfLbetq2cEScBlns5xoZZDi1usvglsJSCpWNQ557/4D+ESL1M0og5JbC0PChqCa65L7&#10;jjImNszAuS5pamKjGda+cjFDPhQbaeCmVzkXa2I5s5QNxVpYPieaM7E2VtJBGRdrZLkuNeeSmNkp&#10;XyaVsUnMLAVPHDY2ilP6Rla+/UeCAXr5QZgXY66LA/HLJo+27ljfFDzCF6dt2ttvMcn0K4L6vGLw&#10;qv5ntZchcYGFCLKBJEgoQpHFBW7KQ58WBQycFFQYUE9cTKXStA4E9qaogxmBwAgEXj4QwGW4ORDg&#10;KO6pgUCzXIYMXzObrcTWm24PTTNHZo+RwHQm9w5ghx+FBGZUuTDLmuDYsheqEJGWY9aGW1PF3RBz&#10;JtZScQ+BnItFAlytknOxSICLMXIuFgnw2b+ci4UC3P4y52KhAOGJnIlFAtxtMmeSIAHGNjmbBAng&#10;MIwn3qTeBY0TvOEkBS8oGXL5WAnjPIzLx4qY0zqh3qoHj2QKInosrRkr4340WKEjMvGOXECrwJz/&#10;rg90YO1z0sw/MEq/QgLq0ZRwj3YOrOfNQlnHQP0EbU+8UvbtADoaansI9UZwrF77QfFmUKE0RSP+&#10;V1vCgIqABI5NoXtAVcdQe+JSDiOGGjHUGWAo7PUsmMIVe6fGUCaY4mAoc6BjEXXFUQiqcBpjH0Gx&#10;AigBKI7uZ4dCLH4is5yxsLa9MAxr2skmqx56+SYZ2vnIig3ID0730vW5g5us4ijZHtHedb28x2rU&#10;yyfMJu+2X0LSeEwgH5bS/7bd3Ug+n/70ebe93jw9Icf/f27XnzfYCkHdIoV+dwMgRNGbTC/zrji1&#10;Xp5N9K6s+aJdhFPlmj9uZqsFXIyTBrlxBACt5DKtahUz93fN47DWt5VGhhkXq5sLQWGrnaWRYcbF&#10;amc+2Z+PxTpefLA/n5H1u/iaiZyL9W25w142lMS3pcMcOZPEtyWTlQ8lcW0LY0lcW7mQIRtN7to6&#10;w7EC5isUnfFYCXP/QYePFbH0MczHY2VcWDVUcB995Hlh8Vkx+0kA8hgim8IaTs5xmOGMvnahvYHY&#10;8Zfsa5dTEuIbHnchw9FgClurksGgX+G/QkGIl1uCU+GKw4HeDJ1kFA5rlRBP/ynu0qd41iI82fQD&#10;/v4Ap3CeZsiTh1Iif18loaPRp4wqnL2I8tJf9SlUc5FqndW+6JXFGBYYwwJnEBbAEs/gJ2PDU8NP&#10;k1px8KfpY3iqew7Yp+e9a73+DH2KDrAkFn36TCC0iBAIROQ8LDTijEhOYpERQ4iojV5DbACAALEB&#10;TNlLyOM/H2TOhKyun/d5jfp5DA+cT305uez7+llqv0+tn9vJdCZ4p510neRe+tT3ak5tqyU8MF3I&#10;CZEjM9+kWuXOKqt8rX6G0w43OMuFWv3MbmfOZV9B50ysgubbI3MmiYJu3KFYz5Wvs8m5WMeVc9b5&#10;WKzf6kvFeq1GKq/c3TzaqcLXYqfKT4+KdYEzVPepQlStboXoTeSg6c5RK6RPcTgoegMqWSFD3pKO&#10;S1mMDsfocJyBwwGtmhk03hUnN2iLxSrsutVygSsLsY17gzZfUH8jMmhLtO4NW/yoPCRpbqkNLdkz&#10;7kCDQnMeSF/bY+0Zh2NzLvv2LGeCyUSXhJvY5Ewye5ZzSeyZPyFrz6bU5i7nsm/P8qFYe2akMtqz&#10;4zKuEDTZM3wRz6sSexZbl5RihCHOVrdn9KYD7Jm8UlbIgD2L4xrt2eignZGDBpWZ2TOGZt/PnnkO&#10;mgmgdRM9yXCUPSuErayDBpcHwS+2ntbmWYNGRkQCW5Zi357lPKw9K4wks2cRXb+iAFrjqnoNeimw&#10;Ken6XxNAU16jfh718xnpZ+DVTD9zecGp9fO0na5kPyGDMUcPy8TfaGZTukPxpGdHSLcuqhkOnBTw&#10;DiVYBc2tTnMuVkMzQs+PWlgVPVu5Y7Eq2j/YYD2OhT8h63FwoiQfivU4+HaTfELW5SgchiGtGZ0o&#10;rtLJhWvNX+EcS1Jf408pKa8xH+mVO0DlGgzZWMfVj0C4x7lXWFTkXmH5ld0rOW2EV5VMLuoXyHPK&#10;3B01qxIJnGG5gqruhNF4yAmrU4X7OAYudpRRHXYuY0QC36Fv01hpG5pnwS5/n0pbLPEMCXyfVk3N&#10;IpyZapzIY38CAh3GTuKpsY+Vl0waY8ZFClU/jcolYZX2QpMWBfg8LAjgDFjOxIKAgsdoUUDhIEWC&#10;Any/06IAXyYWBPTzeeVW92i7SGiGijl8X1SMlNqoklkEi0F7hxewvdu3P6nppNGQVaxTpaNSDmMO&#10;bcyhnUEODWoss2RsSU7t03azKe7+4O2EbBrSaalPi5oRqOWTHhohvT0LvnOfIrNeF6o1vMMRiU/b&#10;uVysNTvkzIjPxZozsiH5gQZrzXBNiDehxJr5XKw14zKXXCzWnBWOryQ+LRvonA3p1ej3Fpo9ZU6t&#10;w8bK13ylV25eX7hTi+/INTB+ayQxk1LVVHNqAQNhc4fOFQiVQgE1uvoMni/Gc4BTK6wGjigEwHDY&#10;6QNWbpijDmfEAiMWePlYgJorZ1jgu/RGMljAiW/Dlw1QAJlIvQnouPwjdUYSFG9Th9ZWmbJ5S2Kh&#10;APuBmedrLRX7gayTLI/cr82YWCBgRnIW5g6DPC4WSqq1UsCPX60SL3l9vhemGjgpisyinKN+HvXz&#10;Gehn7IRMP3+XviuzbqVVWc4BK9PEtl1NNDZylIIm1Zo3jrX6mdvFIZWxF1W0+pmvEsz8Pauf0TQN&#10;TlbGJFHQdOFOPhSroDmHmXOxrlpL/l7OJXHV6FbDnEviqvndZ62rxv5eNqHEUys1n7XS5eazORsr&#10;XRRoelOiEFl0+ORUfs7HCrjQaji5qFEc0JxPImK+pzH73LjGvh+PNArO+VghsyObfyrKsMd5ISXt&#10;favkeL+/hJPT/WYNn4VlL7qb+A4wyf+5lvzFgVAogUYimQJBIpRQBSC58Pr0iat3JRUVw+RhnlhT&#10;UDvD5FhWPBhecIPktHqIHEvEcJd/dswtjcEJX1Uyy7FbVglMyUzQyk5GpihKnwFNiXgG0s+tyDx+&#10;IeWhT+F1TOfhPU5QABDrwKl9OoIGqgGnPzRwHeqtLAhVdDm+n45HnzLDEP7QtaE/jtBzhJ5nAD2h&#10;ZzPo+X1aS/XQ00kTmNDAUi4jw347CnlKojlzyC04Eoc8S2hbcETQM48vWGiEVDTqmzMmFhkVhmKh&#10;Z2EoFhf5UQqLijhKkY0kw0T5fCwkMiPBJ3j5VdJFTHA0ljnaYmv8Y+pabPoVlirGLOome8DM7jNT&#10;K6RPa6rqsfUSp9GejfbsDOwZVLPYM3O7pQA4P+998tst582q76G4QE92DmxoD0VT2DXebjnebsn3&#10;Xp737ZbUtWAfQc7ZxPgbjhzP5Bf6y0H3xiY7K+tOOm2X2PtcZzJZMQg6GkFyvWMeiLLxIwofyQ7v&#10;C1EsfmyotEPPefQkFkC2Ho8EPvrjsPDR5ZGBx2ykFjy6LCx2ZPyZsbDQkWOW+9JIQpZSt5kxIczR&#10;x+RUHq8cfhaBLUmU4kuQ2injSxSoRbaucLslVizeyV8O36WEVYkHyPbbjqQoFFB2mEjmWGckNANw&#10;Nh24jmREsyOaPQM0i+2U2Vbe9YkFPcHtlsa2TpedGixFrU2zpI4PZFzb1eo0l1qROcnLIq0haHBJ&#10;I4VWqs1QuHQyuwLT2temoSSPw8baWMqB5aOxJraZzH021syyuc/5WDu7KEzKmlq5SyqblbW1XILp&#10;TCoxt0hoetNKzC2fc/QYWRjD3WLyeZEmj3YbbWlcMTdWzmg37o7ISlrCWNlXT6+34rrbTEJJkpBy&#10;n97ErKSRSHTHY0XNZcAOoyRLKNd2ZQNK04R8JMVZz4moCe3loqark6Ko0e/enRqlZCJR4Zu1VtSL&#10;goyQ+ukZyZ1v+dTsqm4mha9PRxnjkLhzkTM3K+2mpdptR9x0w1/PyZcSFTcYmoKYKCcVqXw9RGez&#10;IkmiiEZUWkjBuqi0DGLxDRjEqquGzO55J3iLU23DVGPlc32qIa96hY1q4H2Ze4hzt4flssPR4ivk&#10;SQ/hTpuOPhM21kHkYaox/cpTxZbB84jUN1QGFxJCdZZPVWOXhjGWvBNoPswFeCDQqTOgTwmSQ60R&#10;1aR+lV3wdBb6TuWhT+EVSgFE5UEM+qs+A5V8woHT11q4Vc/do0E+Db/uFJE8QaQLTEejTxkVkuNE&#10;FFet/qpPoQq34g305Sd1Si/UNao89Bl4ydgX9XGRJQQvWJzqZwwtymBO6mSBm1jl4ieSbdAvMR34&#10;6EeOfuQZ+JHYypkfyZrr1H7kYrKiGn/an+2SemvCavQNNVfNCgZCzgKeskM0T8VW5lsYKDccZSQY&#10;SAR4XGCaUVgICDCNSG9GYvF2wwWmGYmF263PBV8nDkWqKDMuFmtzmDWjsDibb7KSpsRWKgnM9rnk&#10;7mPOJnUf/SklRwExbVSYZiNOvEe+YjkXcOI8cvTY4WNFXGifnTiPBPkdNlbGZtGMgP9sAf/RwBOr&#10;hGPitW4+EfqUYCd2JvRhRNAKHfQp2IcWKKhizaj+qk+hCtWNdXRHg2aAVAU+5OIPDysUSg5coBwi&#10;+of1JFdPQmc2QqgRQp0BhIJ1yCAUxy6+I4SaLhZ6kERD8aaA5D/WGYgrHHnbWjRhARTnhrPKQwug&#10;OKib8UjwE6e5MybWuKOQEqHBjIvFTwd0BuJIZcbE4id/OhY+9SJ55fDgaBNLtmOoMZDGCEsWVrzz&#10;ulUMNiomzdX86DOYYQkH1EML8jodlDIY7dhox87AjkHPZXaM3fST27FFGy6LahByldBfHwpo5ku0&#10;wZRYwGoSg3RHlfyT2l7keUPjXS8oIyStB0qmjNNmORdry/i0ac7FGjOcCPTGYo0Zn6nMuVhjNqe0&#10;dD4W66iSXc2ZWGOGOXtMrDVrKCedc0mCAdK9N5euDbVwlMThY6ECX6SVzykJBvB5SoePlTAbeoeP&#10;FfHS/9xZMMBhY2VsVs0rt/bFLJRfk1YmFxf1P3q882ikglVCSAXrspyEkpWEV5WgSsjiDJzAxDlO&#10;jgbUIQ3uKyKqOhGNmqIBHH7DwBSu6FNwD9yMA6IB4YayeMpUeegzxVD1ZI+AqCgvZTGiqBFFnQGK&#10;wnbJUBSnLb8jinISKiYacKKOSr7ra408e/Ksc0oQquCDWwhleiFZLtbA+yOx5r0fyVmY5aMNkLrK&#10;/oXIqRNcsj/qBteNRspr1M3jbS7nc5sLrj7OdfN36XaHdHZI26yWSy3r1EBts5jQ3Quc7J4tYnfM&#10;4x1cjk1ZpWmV85x0ohQlWRLrgHER5iLjYrUzN2bNuVjtzN1mcy5WPbM3mHOxDq64ydlYrPPFZcU5&#10;F+vhipuccbEeri+WxMFd8G0uGZck2w3L5ok3yXbjE8DfzvlYASPL7/KxEhZHOedjRcxp6lw4iYPL&#10;ReDOeKyQuZrc4WOlDJPtzsuKmYvbcz5JpbTPJimUNqv4LCx70c+VHOvYT0kQy+ft08UvdHANywou&#10;6VUsxBwoiBU0cup+StgS5M5jtZbdeTnIijVYhFMylajeFSrpUzzicCB8oAQgOP2QjpTaKg99Cq/D&#10;nH4ZFsBelZUINpYC64v0KS9Up58zZhCF/qpPoQrlBAOVriFMJBqiyEuGFWWvLxpDA2No4OWHBiir&#10;kYUGOBR26tBADz+9BIu57HV+uvQKNjBXdPZH2S36ZIc8q/NLwCd79RkTi404GSHhSgthLTTymVhg&#10;1I/kLAAEBnncCQlSrJRFrxkzdfmLtkz07kCkWIiU16ibx9DAGYUGoIoy3cxw69S6GceHZgvJqSxW&#10;s/06+KZbLjEUPk/ddBF/HR0bmOfeokl+r6h6apWRJOqZ0tY5F6ue4Wx7XKx6xrltj4vVz53PJYkN&#10;0BHffCzWbeWGzfmMAH5jPT3frZNzsU4r2YqcSRIbmFNsIOeSxAaorMxhY8WLc7suGytfBFZcPlbA&#10;HBpwhmMljIm7fKyI+bCBw8fKmI8IO/OyQuYGhw4fK+WVL58sNJCzSUIDZhGfhWUfQwPB19dscN3X&#10;fxmhAaxBQlNY9eXQwEr94SKcEvUPf73mg4f+yF2dKvjgAx2Z6ZqmwXoAmhuI6kEGVGtxOUD97GQY&#10;ldzyVfTmw5mFgVOdpEoxLFE0RV4CPqPoR/Q5os8zQp8w8xn65LPo3xF9Opmp/z+9lv02yRYdFdok&#10;W3BkmhNXYwNZdb9FRv5ILC7i+ELGw6Iiji9kZxUyTCTV5naoFhJxNinGaMdWy0d0iCDzQfGPeqtl&#10;DYcXTbYYIQlyDRgh5aU2SJ8SDvejJClNMHlxAeivY5x7jHOfQZwbDum+NUPBA7Duya0ZrhAOWa9u&#10;hgYCHIDWMgtTAXeqiwNY+2e6PYtzZxTWlvk8fqUpozCKaAdrQawpMxbEklhbVijG+5XGzJ+PNWa9&#10;RXzlfjmmf2QsH8ukYstS01IyZUI1YMmwYuFzZQZIDZGYMvxMVPsR/z2idFT642jKRlN2BqYMKlVM&#10;mbk0YMH437dlJ780oEG2FqEP2me5iWuC/eN0QW7kPu+env+82T5c0B/eX+42188ctlp/BZ6W0JOS&#10;UDTraXt/d/Ph7v6e/7L7+eNP97uLr+t77HD+X4hWJWT33JrvcUv/TINZ9M9hhANmJ3P8ZXf3/vJf&#10;K3TcmvzYrt58mC8Xb7oP3ezNajFZvpk0qx9X80m36v744d80wKZ7d3t3c7N5/Ovd4+bil4f7x6d3&#10;+I/vL2+fnz+/e/v26fp287B++uHh7nq3fdp+ev7hevvwdvvp03htwO/g2oAZMEoGHxnb+VuOll3y&#10;C/3loGsDsH2WE4BVd2+dPhbixw4seiyANgsf+daALACRwEc/imGzRD4TCx97zFZEj/4F278OPfoi&#10;seDRiGREj0eix2okJMBCDV6U0CMWCbbLADAUogFcKBGVOtHeoEbwOEb1zyiqD12Yg0feYIm9ik36&#10;Tw4eYcNm1CcPO3aGrgppfGQ6m8Cw8CmUbtZIIQpUrJaaKDIcwePlaoaOy78VIT/cPW92F/d3D8is&#10;Rhi9fne7Wd/86fGGI1bP67t7+fPbFPvyDcQA0PpkSM1gh/CNxNM+bm/+8bfdxW4LhA91+XWzwx9u&#10;t7t/Xl58260/v798+vuX9W5zeXH/l8cnpFEbhojP/JdutqAqi5395bzvnJrBVcrA43dpYmL2Vu6Y&#10;9XsLUUg1qbqzrr+IW0YrSl0xQlnBYeoLaPFpYrUSXzcarozrKSx49CGbxY7chxQngHjR9UwsePSZ&#10;WOxYYGLBo1wdsP8aG3pk3JcNxGJHn4dNo/kSKWBHi2KT+i2fCyVgouh7mbxyBFqsWCKJwsac/N4p&#10;LJlyuFOCIoofS3g1HMNUMkWQ+gyBTLyIbGSIcOiP+rSJuzqNjGkAHacD15eMAdExIHoGAVHo18y+&#10;fpf2Fk3bzkLZWjOboGN4il4RF+3m0NKMX9tJO2drYvDrb7KyeCMya/TePRu5bw9mOEu+R2ItbZGP&#10;tbVco+wwstZ2hq7V7oASe0uFwQ4ja3FnqKt2GVmju2x9RtbszrjE2BFRYnm5H6czpMT2zrjK2GGV&#10;mN9mTgEtj1cicW4l7vGyIm+WVGvs8UqEzvVGHi8rdSzAAi8r9w6dxly5JxdStcU5WtF3C77bylmd&#10;VvZAnP64koJqYFZ/XElN9XRC1fiOvOjmmgiQuo7vXMrHlVxNhWtYC7ys7DtQufKCC9a/ccp94Lxx&#10;JbLng+nOd8SNOIbXnI7ce7ys7KcoL/fHZWU/XRFYdHglV1RNFwV5UQuwXqp8cZbHy8p+Oivxsuu+&#10;45vKPF5W9tPSup9a2cNpLMzRyr7FTnPlhW4YZo6Lkrys7Nt5Yd2j+bjhtSzoic76Ua3cM5evVboe&#10;p5f9iq70c+RFHdQjVSuX+jm8rOxnfD2gx8vKHvdf+PLqrOxn8L78cVnZN3O+u84Zl5X9rC18x87K&#10;vunIV3P2EJ1Jj5KY8YWMzhyp5UqkaqAxXV50MjZSzfBGd45oIt9TLQtTpMaihhW5kd6wrOj57I0z&#10;Q8jPsipIi9JV8YXcItRjlQh+VpqgFXxhW1M7vvg6zMyfH07I91SFD0joqec0LUxvboVestfzROjT&#10;gtDnidALS2GeCL20rID2+rFj37uriirD+glyYxVnKdCph0jVTApWcZ6IvS1YWGrr0/OCHNxxoX6g&#10;p0Lk1f+E6ITQUzXzgvVZJJIvoa6FlTzawRXGlYh+UpqjFX1bsrDUWzJKolsVNDM12ohU7bTwHem0&#10;ZKTqSlp+aWXflvb00sq+K1kfOoIZ39guCxuIbpWPVB13pnHW19LKfjopfEcE5w0v7rLk8bKyn3aF&#10;9YU2pIYXJ1A9Xlb2U+BPd60ureynfFLP4bWysp8uC3PE4Zx+XFNI1VXNdA9UlOp0VdiPKyv7KbCs&#10;z8vKvmsK635lZT+V+31y925lZd+V1urKyn7KjZw9eVnZd9zqyjEaKyt73K7sz7GZWOHDJ/Y/ZDOx&#10;0m8XRW5W/GWHY2Ll384KqKSh6or4MTssH3eRNRP7BVroYPdr0sWLPTfEBErc7DdoSvqCbgk03Dis&#10;7XwEWARD1pR2eXOoY2u/glwc7ayPJmkbNuOOat7YqAAzire0oYC6DNUMht7/CHRvZWTGbb/ckSXf&#10;AHdzFZjZb1AKdODycPvKMjP7CQpqA7U8llcxjpO4t4bXGNo/27u8ymkJLC9OS+i1rvUTxrSCiBxL&#10;BKE9LIgBcmhKJtf83gA5diGTawZhgBz7jMn1+O8AeZhq7BhRJz/J5b1FuYemZlcIGxwiSNxuy1ON&#10;F60OjD1MNd48Vicn758EGS9jGyAPXzVmbQfIw1eFl37IVMPNuVfxUPcA9zDV2Fa9Tk7ONk0V7vQh&#10;gyF/mskPW8DhauArCSsMbg/yi5n7YQuYEvdMftheJQeXyOHEHjJV8mKZ/LCpkqfK5Id9VfJGmfyw&#10;qYZz9lfwKQ8ZOzmVxF3KzgflTn4jkx82VXINmfywqS7CVGN3/vqKJAePuR82VfLhiBxe2iGSITeN&#10;yQ+bKnliTH7YVJdhqnLbyKDcl2Gq8JgOGTu5TDSY2LGgLkjyipj8sKmimkvID5sq+TbM/bAFHM4j&#10;XMFBOWSq7KEQe/JBDvsHYbYN3IzD/kGYL3kSh/2DMOMGdxIf9g/C5yV/4KB/0NdEHDhpwvwspVg+&#10;UF8SjOvlHxw46VALgTKNAycde64c2I+VQTgPKcVQsnlCfRMdQ7mgQyWXF1KytsPRlMuLj+8vP5Jk&#10;1+8+r59vAy398eIbKjMoFotSEPJIiKSv9pDaDP4dL9Yyj/53La9I6Qbbpci3GOhZipwqfzLoIVkS&#10;+jJ9hpeGbijoxVinC/1QkPAcoIMTickimVmnC8fIkais0iFFyfyQhKzTBVuBBGOdTq+MiXtL5aFP&#10;kQvShvxeJAbr/PA7zRdJvzpd2HLTaFj1ffqU9yKVJ/ygg2vfDWk6pusQKajShcvMkGSr04XvgQRa&#10;lQ6pM3mvHJrG5tHx61PmgbSY0CEQWRsfUl5CBzVfpaMIAOSMhFWVjq9qJzopJSyOD2ko4Yd0a+29&#10;SDEJHToeVem0lBn0NbpguGcRk6vY9Bm2pax62sQ1buFaphALKU5WlsoQlU60/sqgB2bRf9KB6zNM&#10;QD4/cm/VCVCYmr5WdA2Viz6FGwe6mK6+uxtKBvPXr+9GpCwCXV3r0e00surq70WqgemQTKhOF2kE&#10;oRvaFaGTFZIAdX4BlCLAX6VDaF/eC21fXU+U0IX8umjm9TvoU74HQvJMh6B7nR+lNMAPAfU6HYWT&#10;iU7uDS4uZITJhS46zDoufcr4EAIXOoRNavNFeJvpEMCu04X1gtB0nU6tEBzM6nsDSkU4uUqHODKP&#10;D4HiOl1ATwgB1+nUig9oUUR1+b0Dnw3xWiYbgiJUCoGvOwRsAtnAFAhtgdk+1ViiOpaovvwSVQoN&#10;ZSWqrCv8U1ekRJJfDj4/bI6AeCWq5hBI9J+OOgNSOHoB/R/zNv7BCngzkcIwgQ2Ip07W5HJBFBzU&#10;Dd4X/M+L9ePPpAjYLwuXdIgdVuUw4KQmiqROKz5XwhcjxL85wnGE0vb8xaDL9V0ldzGdqdo/fQbc&#10;JCBXWemPo64cdeUZ6ErojkxXsnOSaMR4QvW368oZDlEKkmlnkwYeM+sa7dU1n07Iyec+JpOVdPLC&#10;3j9KW0oFKjnT/Kr+vJvVl1znKX6xPSJmFWbL9RkOH+DfqFW5winnA4gXSVqubHb4AGxFogIf6JhI&#10;IjVXDh+INxJJM2y2enZekHEkkYpTh4/NtnO9fD6vpNqh4bJ0h1FSxs91GA4nK+oGhSTfLjxOVta4&#10;jg39y7O5JWUO8FILnKy0UYftcrLiRtC6wMnKe04nJ5wxWYHPS0OyApf299nk4GT1X46rTB0pJbUN&#10;fMdePqKkcJ/QgsfHSpvrxxw+dmlTJY7Hx8qaai0cNlbUXADi8bGS5npJh5GVNNfXe4yspKWdfibp&#10;pFIf6QF/akmlPlfh5kOiBt79buM6amdM5EZHKi4vcjhZYTezgriTKn0sNk/elGuPb2twfb374ZIa&#10;fS6SdMZkBd6sCms7qdAvbLe0Ph/rzR1TUp8vVw9k3y6tzi9tEwo7RxkUlAmF7CNNy4ewnG+X1Oaj&#10;7NGTOKX8e058KsLjZJd4QVUmdfngUZCTXePGvB0F9q80hncIgr/SQEqdGBJGjOHqsNwVhEjEGjet&#10;c8bKJGKN+9SJ+zxdCOsMkIuXchWjdwPkYZYIrRN2GqopCn7J1aEJujDT6F7WB0NGhASTJueKZTxk&#10;Kpj8sO+Jq8SE/LCphmsBr2JyYGDsYaoxil0nHwucyHH2vHfSkfRVX3CB09FePylYShfDanneP/8M&#10;GYhRw9tK/j+gPwtrKOUQEpRDZEHVxJIPjRXoMwQUQq3HQHYXqJvHNhC2BqRmMrnmF3PVl+kzvDRk&#10;dZDyFD2lP+szkIUkB+qpamR0iAfyPSyzNnD3qeisqG51PPqUcYly2I/BpDQh9B11pf6qT+EUcr4I&#10;ztcmSGUjNEM5JlCWashsDqQMgOiYG8RWfSkdqsFLBxJWwGJCVv+ULUTK3OovbUP+c2D9ACIxt1i5&#10;pVLVp0hXd97AolWyuEGVyxhVG6NqZxBVw17Iomochjp1VM00yWjnSwTRSIFw992L61/eX+KmwRBU&#10;O1EXKvLNWK3YoJKNp5l2nZYEAok+EAUdMh7WJSvwgLmr89iPNojNsMOwrpg7FeuFmWFAwf/2RMmL&#10;9J0wI+DDIxIr+GDl1kxiWaLNLsGrg0y7EA2YdrY98X2jtRjbhJ5Pm1Cq88msBccuTm4tmtUk1Co2&#10;3SIUDPXWos9XoxZMweNRKRg/G23tBbcKEKPVJ2istTDpaqvJrb3gw+X7PKy1KPDYtxcMhO1LrLnw&#10;p2LthTsMAPvEaCHAwxa6n6wN10Vp/P4MTjHKJK5PGqw72jpRHI3KxV33XyyKuj0l4xRCcboP1Kbo&#10;M/jD4lzXrZO8r84oHZO+ZHR3RnfnDNwd6Np9AyZVjac2YDO4MRJn8OzXvGuo4Rh3BJzM5jHkfpQJ&#10;a5GRRz5K7KE1DtaKUW4TjUn2Vbu1Yy06g7l8EktGnQ8cRtaYITbiM7LmjLNaDiNr0aSviTMza9So&#10;ZZM7JGvY2gX1rnI4WduGCjmfU1JL0CKR7rJKagkadH9yR5X0TWg7riZwPp2VectNOhxZJfUEreSm&#10;HV5W7C23PvJ4JYKXxKTDy0q+RWM3f46J6NHYzZeXlX3LLe6ccSVlBdLOzPmMSV2BtBf0eCXLfcIJ&#10;4XyOaUvASWFNUC4p4ib0pvfnmLYERDM2V16UaOp5oTmiK6+0JSC3KvTmaGUf6l6cOVrZT7mZj8Mr&#10;LTTA7nDHlRQaTLHR3DmmpQbc4sP5jkmpwXRZkBfVpffyagvySooNpDGQN0cre+7l4w3LLvsOfTz9&#10;KVrRoybBl5aVfNcVpJUUHJQ2dlJv0HE5hTPBpOKAm2E5E0wKDsDEn2BSclCYX1JwIO2rvEFZqZeU&#10;DZ1djJ+5Q4WDK/Wk5qCkmylL1rPinm3OqKg7QaQqGjFrVjvuZ+axsqpGugo6Yk9aARaXO7U1iMNq&#10;Wq6Iybd00gtwyuUn3ris4JvSNqSgbHzjlCvHPF52vUv/N2+OVvRTLmlyeFFJfHxjs+CCtnyOSUPA&#10;aWkfJg0BG3QMdjciBTXiG6fcydQbVyJ77oDpzDFpCdiCyl2pSUtANIQujMvKvkX9k8/Lyj7UWzry&#10;srJv0XjL5UXtG6IkcJmfP66kJyABF5+XXfct2iq5sk96ArbTgoml9HE/Lu5n5sh+kcCbkomlrhA9&#10;rxLsSnoCNlwu5ayJtCcg9/HzxmVl33RUEerwoqN7/bi4i6zDK+kJiEPaBV6J7EuIF05A/8aSmkha&#10;Aragcj9j0hIQVsqfYSJ5qefLV2rSEbCwHqhkopdVyetJ+gEaTq88YFWMbo3VZaU6pLG6rCSZsX1W&#10;STJj+6ySZMb2WSXJEP5C0dTYPis7x3kG7bOOTgQR3KNMEIFDtxSUfsfy0AxOKRuE8C3ToYiwVqKn&#10;hWtD1XIETPFWauFUZReauSF2WqcL/e0QF63TBQWKmGedLtRKIp45QAd3HfNArLJOR1E/ohvozIMI&#10;pNANdBhqqWEw+E3R+7gmP7rVkuliLkAza/oMabzQGm6oE5HW3CKmV38vxTpofPh+1fGF5g4ITtTp&#10;Qm39UC+Q0OIDMbQqu6ASER+rkoVFgNhXlSxA3OB+YceqbPUpMhaJDHVbCdWmiEdV3xnWO2WDavIl&#10;nwafAXGkKpl2Uhv+DIge8GcdkIh+1oEyaW2Rg7hNfXwUHaD3DnxXRGOEbqBhlTZwQiyl+l5EUZgf&#10;4iR1urAEEAMZoJPvgfhGnS6cDUHsok4XWtCQ2qgtA3ofyQ8xhzpdaAmEeEKdLjTeGmrohrwYvxdB&#10;lOrwKMhCn3fAtoTy7wGZ7Bk03YRjKcFYSnAGpQTYCVkpAW/aU5cSNIfWws1jn6mj6ggKNWg23UHh&#10;tGoNASWF8gIyG3F0WdhAb2EYEHuM/bk8bJjRH4YNrFOGK5uJjS8WhmGDunEYrzy0eLQLFGrhfP8n&#10;VLmpTSm5PwLelEptij5PXAu3NyZ9y2jBRgt2BhYMmjKzYAyzT23BQghhNmml72xfyD2fzKlkRwrh&#10;AN7VOT/KgLVzTo2LK1AqhAslCXJC0RIlyTMpucg5WUvWSblYzslaM5xhpNxZzsnas45vfguOpx2T&#10;tWmN1AXlnKxZQyNgysLlY0pNG6fXc07WuIVqhJxTUgwXmtjkrJJiOLn9yhlVUgwXqiQcXlbqU+4a&#10;4/GyYpfkoMPKin2KCjBXWKTeI9iQ5KfDysq9RYMhn5UVvKSKHVZW8C2uqnVZJZVwfMWxs6zSQriG&#10;KxHyb5i02JHym3xUSR1cI/WaDisrdr7h2BuVFXuDW+H8CVqxl/ZNUgUXUuHOqBKx+zuQuqDar+yO&#10;KSmBK2zltACO0+D5iJL6N66dyiWeVL8RunSWeVr7xvUVDiMr7xKjRNolRnaRT7nmw5maFXZpCVCo&#10;rpd2YYknZW9SPJJPLil7kwvKHDklZW98PZmzLpOyN7pH1hV5UvZW2nhJ3VvDfYS8UVmhl9RBUvfW&#10;8v3WHisrdak2dGRlpd5OC8bBqXvLWSU34OIye19WyQ249HF842c1eovOTK7c9+reuMzTGZdd61O+&#10;RdqRFvWYiMuPqnH8cSXLnW/w9nhZyYdaNWdcVvShLDbfO2ndm5QR57zSuje+49IZV1L3RkXj7hyT&#10;ureOe5V5vBK1Lv0FnXFZ2XdSAeTM0coeu7AwLit7ucHbG5eVfRHwJXfhgku/vl65qz5WAaG3lLgl&#10;Y4+pLN0eTi5dAYdINmCggxV0BJIC4yV6mSDHKqBSrcurrwI6OlhKMJbrRWBo3XoRulQe2zIYT7yv&#10;FDLFiTGhHKrdCH2YEKaoZgkRoRB+Q8ndcI/GYDI7dPwaug8kJsfhiNWymCHvCLe/ShZynXDpq2Qh&#10;Ewt3vUpGzgO+RotQR21soaoAbnaVjNx7cIMLXSULH2wo+wv0BmYDuV9AdRANZH5PFn0PkXU0ga1J&#10;K4ghhg01AK9PCfeHHD1dyl1jFopZ6Y6nGln4kHDtqmS6LAZuFsPm5WUxrX/vUB4Cd6v6Upois0Nj&#10;tdocGq3SkXgsdINKTJ8hUUKHquir49xUlZ+WfQxVEWmV08BNQVT1Re+FW1J9r3Y9hMtRpyNdSfzw&#10;VWrzgCMhdOK8GLmMKZ0xpXMGKR0s3yylw3rq1Cmdvr+Bd0kCDo9BcVBWB5pDt+ZROR0+sIqUA3av&#10;TYzYogTpgsYK0pLYfA6dX8qZ2CAU0v23TuWCjYJwUUE2EhsBKYzEhj8K88H3i9EpilbADO7N2MY9&#10;/JHYeJPPI03d+FySxI2ZEHTi76zBXDEWIrYv7fdTJCaZYr3jxtpgYdhnhrSOa15HbKl7nd8eOLw0&#10;tpMrIXwBeLKYjFFLjb1MIPLSH/UZEIFQ1SHSITT7Q9fXjIZ2NLRnYGihG8TQ/i/uiMbNY/ebi7kc&#10;BfAt7cXj9qdb0G3+e7fbfrvdrG+esKtZVST/gP7y9Plvu4uP3/5ne7N5f7n+8rxl/17N5/bTp4tf&#10;6BgIqZs59RFiC6H3E5nWeF1H95kL3tV//Xn39Pznzfbhgv6A26wxeua+/iqXqkE7KAlZ2qft/d3N&#10;h7v7e/7L7uePP93vLr6u6U5s/l/gnpDdPxLx45b+mbxc/gtGGLp40li/7O7eX/5rBU9k8mO7evNh&#10;vly86T50szerxWT5ZtKsflzNJ92q++OHf9MAm+7d7d3Nzebxr3ePm4tfHu4fn97hP76/vH1+/vzu&#10;7dun69vNw/rph4e76932afvp+Yfr7cNbyOruevP2Zrf+dvf489sT9pp8uHve7C7u7x7eXy6jJNbv&#10;6MP+6fGGv8jz+u5e/vw2HT7frgAZ6JOlwhf70Zf/w3/RGvi4vfkHVsFuKxePf93s8Ifb7e6flxff&#10;duvP7y+f/v5lvdtcXtz/5REradV0lDN95r/AyyH/aWd/+Wh/WT9eg9X7M2o8CUyT4Vp2cZPNc4LL&#10;v2Rb4RRTVqrUb6w2eqW6q66/yK6iha87yeCkvoUi2Bt859XIJoiW0qY5BLSIlsGbBgV+OzBTNVEP&#10;9EvQ6TBaOU+Q0B4PhnwUJN9MX1XCQJAjaUwlU7yhT4E3KSv9bcQkIyZ5+ZiEQok5JmHd4GvJk2OS&#10;ZkHFIdhk3UzOa/WFng0OfNIO5JgA+vmNsGSEJViv5w1LKOqdwZLvciep2KV8W/WgBAeC9zfVd0Il&#10;1IlKjjGWwmw9KLEUNszGcSkGcJbCRtmoMiuHPjbK5vOwQTafh42xcZuofDI2yHbAASBfIhThGAJ7&#10;Fu31XACUfjuUe5GXOBTDZi8ixoY1QzG2Wg9uzRuV0KVsUN2BChz1KeBS5noIzcAp4QBldUz6Fn1a&#10;KLtPM0LZEcqeAZSF95gZ1u9zLVHApX4sbUWVMXw4CZno2AHlKK8fFgeGjediTZ81BGTY5pJxtySZ&#10;258x2bewDhNrYqnxZD4Sa2LBwB+LtbLcKDLnY81skU9iaH3J7KezwqReuY08PpYC0cPokTQpatXb&#10;tZDnkZSRGqv+Z8/IKJX+pk9hJZGg/rPpr/oMLxTrOEiWjkt5jGZtNGtnYNagoDOzxuURfoCGsifJ&#10;L/SXg7JDGm5xYzFwFTGQQiTmNzmN7Ghl7ty+Tcv9LGvSxDBmTPZtWs7EmrQCE2vTejfLGldr0Nh9&#10;zQZi7ZnPwxozXyLWlhVcz8Rr9LkkpRm9F/zKLWLRxQyVBievzMCiKnuNYs3UMJbMJxbzcE4iEO17&#10;cmr6at5eSiNjkg2ExaI/6lMYpQPX30b7OtrXM7CvMAX79hXdMGFGEyt6gjRx0pNpOZEy9T7b0Ydl&#10;OzTYkyKI47xGPxO8b2H5bIE1a9bADkdlWzh7GYvEvPrDsOaV7FHGI7OuWVmjta4uC2tcDwjJRh6v&#10;3Coe7ydKcLT1vUT8aHLqJTMnwdH6wZcj0vNqpIIjmY5Jfxwt2GjBjrFgcMSu3+H/XLT1M0qwbu+u&#10;/7h+Xtu/s7v2btNub7f3N5vdH/6fAAAAAP//AwBQSwMEFAAGAAgAAAAhADGnvuDjAAAACgEAAA8A&#10;AABkcnMvZG93bnJldi54bWxMj09Lw0AQxe+C32EZwVu6ae2fELMpUvCgotBqC9622TEJzc6G7CZN&#10;/fSOJz3NDO/x5vey9WgbMWDna0cKppMYBFLhTE2lgo/3xygB4YMmoxtHqOCCHtb59VWmU+POtMVh&#10;F0rBIeRTraAKoU2l9EWFVvuJa5FY+3Kd1YHPrpSm02cOt42cxfFSWl0Tf6h0i5sKi9Outwq2bnj9&#10;3Fye8PslKZ/7w34hT28LpW5vxod7EAHH8GeGX3xGh5yZjq4n40WjIJrOllwm8DbnyY4oWc1BHBXc&#10;JSuQeSb/V8h/AAAA//8DAFBLAQItABQABgAIAAAAIQC2gziS/gAAAOEBAAATAAAAAAAAAAAAAAAA&#10;AAAAAABbQ29udGVudF9UeXBlc10ueG1sUEsBAi0AFAAGAAgAAAAhADj9If/WAAAAlAEAAAsAAAAA&#10;AAAAAAAAAAAALwEAAF9yZWxzLy5yZWxzUEsBAi0AFAAGAAgAAAAhAOcu5yalwgEAcHUTAA4AAAAA&#10;AAAAAAAAAAAALgIAAGRycy9lMm9Eb2MueG1sUEsBAi0AFAAGAAgAAAAhADGnvuDjAAAACgEAAA8A&#10;AAAAAAAAAAAAAAAA/8QBAGRycy9kb3ducmV2LnhtbFBLBQYAAAAABAAEAPMAAAAP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45110;height:271145;visibility:visible;mso-wrap-style:square">
                <v:fill o:detectmouseclick="t"/>
                <v:path o:connecttype="none"/>
              </v:shape>
              <v:group id="Group 17" o:spid="_x0000_s1028" style="position:absolute;left:118616;top:25365;width:106141;height:227631" coordorigin="542,116" coordsize="48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reeform 18" o:spid="_x0000_s1029" style="position:absolute;left:542;top:669;width:293;height:486;visibility:visible;mso-wrap-style:square;v-text-anchor:top" coordsize="29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4dvQAAANoAAAAPAAAAZHJzL2Rvd25yZXYueG1sRI/BCsIw&#10;EETvgv8QVvBmUz2IVKOIoHgQ0VrvS7O2xWZTmqj1740geBxm5g2zWHWmFk9qXWVZwTiKQRDnVldc&#10;KMgu29EMhPPIGmvLpOBNDlbLfm+BibYvPtMz9YUIEHYJKii9bxIpXV6SQRfZhjh4N9sa9EG2hdQt&#10;vgLc1HISx1NpsOKwUGJDm5Lye/owCtLjbsyp0fH2VO2z/L0+XDM7U2o46NZzEJ46/w//2nutYALf&#10;K+EGyOUHAAD//wMAUEsBAi0AFAAGAAgAAAAhANvh9svuAAAAhQEAABMAAAAAAAAAAAAAAAAAAAAA&#10;AFtDb250ZW50X1R5cGVzXS54bWxQSwECLQAUAAYACAAAACEAWvQsW78AAAAVAQAACwAAAAAAAAAA&#10;AAAAAAAfAQAAX3JlbHMvLnJlbHNQSwECLQAUAAYACAAAACEAuM7OHb0AAADaAAAADwAAAAAAAAAA&#10;AAAAAAAHAgAAZHJzL2Rvd25yZXYueG1sUEsFBgAAAAADAAMAtwAAAPECAAAAAA==&#10;" path="m15,r3,39l18,57r3,18l28,111r3,18l36,147r11,34l52,199r7,16l67,230r8,16l83,264r10,15l111,308r11,12l132,336r23,26l181,388r24,23l233,434r29,21l293,473r-8,13l254,465,225,444,197,424,171,398,145,372,122,344,111,331,98,315,80,284,70,269,62,253,54,238,47,220,39,204,34,186,21,153,18,132,13,114,5,78,5,60,2,39,,3,15,xe" fillcolor="black" stroked="f">
                  <v:path arrowok="t" o:connecttype="custom" o:connectlocs="15,0;18,39;18,57;21,75;28,111;31,129;36,147;47,181;52,199;59,215;67,230;75,246;83,264;93,279;111,308;122,320;132,336;155,362;181,388;205,411;233,434;262,455;293,473;285,486;254,465;225,444;197,424;171,398;145,372;122,344;111,331;98,315;80,284;70,269;62,253;54,238;47,220;39,204;34,186;21,153;18,132;13,114;5,78;5,60;2,39;0,3;15,0" o:connectangles="0,0,0,0,0,0,0,0,0,0,0,0,0,0,0,0,0,0,0,0,0,0,0,0,0,0,0,0,0,0,0,0,0,0,0,0,0,0,0,0,0,0,0,0,0,0,0"/>
                </v:shape>
                <v:shape id="Freeform 19" o:spid="_x0000_s1030" style="position:absolute;left:827;top:114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A1xgAAANoAAAAPAAAAZHJzL2Rvd25yZXYueG1sRI/dagIx&#10;FITvC75DOIXeFM3WwlK2RhFFkFKx9YfeHjenu4ubk20SdfXpjSD0cpiZb5jBqDW1OJLzlWUFL70E&#10;BHFudcWFgs161n0D4QOyxtoyKTiTh9Gw8zDATNsTf9NxFQoRIewzVFCG0GRS+rwkg75nG+Lo/Vpn&#10;METpCqkdniLc1LKfJKk0WHFcKLGhSUn5fnUwCsbP08/ZYnf5cct0u/janVNZfPwp9fTYjt9BBGrD&#10;f/jenmsFr3C7Em+AHF4BAAD//wMAUEsBAi0AFAAGAAgAAAAhANvh9svuAAAAhQEAABMAAAAAAAAA&#10;AAAAAAAAAAAAAFtDb250ZW50X1R5cGVzXS54bWxQSwECLQAUAAYACAAAACEAWvQsW78AAAAVAQAA&#10;CwAAAAAAAAAAAAAAAAAfAQAAX3JlbHMvLnJlbHNQSwECLQAUAAYACAAAACEAVYJgNcYAAADaAAAA&#10;DwAAAAAAAAAAAAAAAAAHAgAAZHJzL2Rvd25yZXYueG1sUEsFBgAAAAADAAMAtwAAAPoCAAAAAA==&#10;" path="m3,13l8,,,13r3,xe" fillcolor="black" stroked="f">
                  <v:path arrowok="t" o:connecttype="custom" o:connectlocs="3,13;8,0;0,13;3,13" o:connectangles="0,0,0,0"/>
                </v:shape>
                <v:shape id="Freeform 20" o:spid="_x0000_s1031" style="position:absolute;left:827;top:114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/hBxgAAANoAAAAPAAAAZHJzL2Rvd25yZXYueG1sRI/dagIx&#10;FITvC75DOIXeFM1WylK2RhFFkFKx9YfeHjenu4ubk20SdfXpjSD0cpiZb5jBqDW1OJLzlWUFL70E&#10;BHFudcWFgs161n0D4QOyxtoyKTiTh9Gw8zDATNsTf9NxFQoRIewzVFCG0GRS+rwkg75nG+Lo/Vpn&#10;METpCqkdniLc1LKfJKk0WHFcKLGhSUn5fnUwCsbP08/ZYnf5cct0u/janVNZfPwp9fTYjt9BBGrD&#10;f/jenmsFr3C7Em+AHF4BAAD//wMAUEsBAi0AFAAGAAgAAAAhANvh9svuAAAAhQEAABMAAAAAAAAA&#10;AAAAAAAAAAAAAFtDb250ZW50X1R5cGVzXS54bWxQSwECLQAUAAYACAAAACEAWvQsW78AAAAVAQAA&#10;CwAAAAAAAAAAAAAAAAAfAQAAX3JlbHMvLnJlbHNQSwECLQAUAAYACAAAACEA2mv4QcYAAADaAAAA&#10;DwAAAAAAAAAAAAAAAAAHAgAAZHJzL2Rvd25yZXYueG1sUEsFBgAAAAADAAMAtwAAAPoCAAAAAA==&#10;" path="m8,l3,13,8,,,13,8,xe" fillcolor="black" stroked="f">
                  <v:path arrowok="t" o:connecttype="custom" o:connectlocs="8,0;3,13;8,0;0,13;8,0" o:connectangles="0,0,0,0,0"/>
                </v:shape>
                <v:shape id="Freeform 21" o:spid="_x0000_s1032" style="position:absolute;left:827;top:1142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8+gxAAAANoAAAAPAAAAZHJzL2Rvd25yZXYueG1sRI9Ba8JA&#10;FITvgv9heUIvpW4qVkp0lSIq0irYpOD1kX1mg9m3IbvV2F/fLRQ8DjPzDTNbdLYWF2p95VjB8zAB&#10;QVw4XXGp4CtfP72C8AFZY+2YFNzIw2Le780w1e7Kn3TJQikihH2KCkwITSqlLwxZ9EPXEEfv5FqL&#10;Icq2lLrFa4TbWo6SZCItVhwXDDa0NFScs2+r4Bjyx4On3Wa0Wpoft/fv+ccYlXoYdG9TEIG6cA//&#10;t7dawQv8XYk3QM5/AQAA//8DAFBLAQItABQABgAIAAAAIQDb4fbL7gAAAIUBAAATAAAAAAAAAAAA&#10;AAAAAAAAAABbQ29udGVudF9UeXBlc10ueG1sUEsBAi0AFAAGAAgAAAAhAFr0LFu/AAAAFQEAAAsA&#10;AAAAAAAAAAAAAAAAHwEAAF9yZWxzLy5yZWxzUEsBAi0AFAAGAAgAAAAhAMH3z6DEAAAA2gAAAA8A&#10;AAAAAAAAAAAAAAAABwIAAGRycy9kb3ducmV2LnhtbFBLBQYAAAAAAwADALcAAAD4AgAAAAA=&#10;" path="m8,l,13r8,2l13,2,8,xe" fillcolor="black" stroked="f">
                  <v:path arrowok="t" o:connecttype="custom" o:connectlocs="8,0;0,13;8,15;13,2;8,0" o:connectangles="0,0,0,0,0"/>
                </v:shape>
                <v:shape id="Freeform 22" o:spid="_x0000_s1033" style="position:absolute;left:827;top:114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cOtxgAAANoAAAAPAAAAZHJzL2Rvd25yZXYueG1sRI9Pa8JA&#10;FMTvBb/D8oReSrOxhyCpq4gilKL4py29PrOvSWj2bdxdNfrpuwXB4zAzv2FGk8404kTO15YVDJIU&#10;BHFhdc2lgs+PxfMQhA/IGhvLpOBCHibj3sMIc23PvKXTLpQiQtjnqKAKoc2l9EVFBn1iW+Lo/Vhn&#10;METpSqkdniPcNPIlTTNpsOa4UGFLs4qK393RKJg+zZeL1f767dbZ12qzv2SyfD8o9djvpq8gAnXh&#10;Hr6137SCDP6vxBsgx38AAAD//wMAUEsBAi0AFAAGAAgAAAAhANvh9svuAAAAhQEAABMAAAAAAAAA&#10;AAAAAAAAAAAAAFtDb250ZW50X1R5cGVzXS54bWxQSwECLQAUAAYACAAAACEAWvQsW78AAAAVAQAA&#10;CwAAAAAAAAAAAAAAAAAfAQAAX3JlbHMvLnJlbHNQSwECLQAUAAYACAAAACEARfXDrcYAAADaAAAA&#10;DwAAAAAAAAAAAAAAAAAHAgAAZHJzL2Rvd25yZXYueG1sUEsFBgAAAAADAAMAtwAAAPoCAAAAAA==&#10;" path="m8,l,13,8,,,13,8,xe" fillcolor="black" stroked="f">
                  <v:path arrowok="t" o:connecttype="custom" o:connectlocs="8,0;0,13;8,0;0,13;8,0" o:connectangles="0,0,0,0,0"/>
                </v:shape>
                <v:shape id="Freeform 23" o:spid="_x0000_s1034" style="position:absolute;left:671;top:413;width:19;height:39;visibility:visible;mso-wrap-style:square;v-text-anchor:top" coordsize="1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3XCxAAAANoAAAAPAAAAZHJzL2Rvd25yZXYueG1sRI9Ba8JA&#10;FITvgv9heUJvZmOhtaSuIkLA0kNp9NDeHtlnEtx9m2TXmPrru4WCx2FmvmFWm9EaMVDvG8cKFkkK&#10;grh0uuFKwfGQz19A+ICs0TgmBT/kYbOeTlaYaXflTxqKUIkIYZ+hgjqENpPSlzVZ9IlriaN3cr3F&#10;EGVfSd3jNcKtkY9p+iwtNhwXamxpV1N5Li5WQee7j+E95Ia+Lnz7Pt+einT/ptTDbNy+ggg0hnv4&#10;v73XCpbwdyXeALn+BQAA//8DAFBLAQItABQABgAIAAAAIQDb4fbL7gAAAIUBAAATAAAAAAAAAAAA&#10;AAAAAAAAAABbQ29udGVudF9UeXBlc10ueG1sUEsBAi0AFAAGAAgAAAAhAFr0LFu/AAAAFQEAAAsA&#10;AAAAAAAAAAAAAAAAHwEAAF9yZWxzLy5yZWxzUEsBAi0AFAAGAAgAAAAhABt/dcLEAAAA2gAAAA8A&#10;AAAAAAAAAAAAAAAABwIAAGRycy9kb3ducmV2LnhtbFBLBQYAAAAAAwADALcAAAD4AgAAAAA=&#10;" path="m,37r16,2l19,3,6,,,37xe" fillcolor="black" stroked="f">
                  <v:path arrowok="t" o:connecttype="custom" o:connectlocs="0,37;16,39;19,3;6,0;0,37" o:connectangles="0,0,0,0,0"/>
                </v:shape>
                <v:shape id="Freeform 24" o:spid="_x0000_s1035" style="position:absolute;left:677;top:390;width:23;height:29;visibility:visible;mso-wrap-style:square;v-text-anchor:top" coordsize="2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gCvvwAAANoAAAAPAAAAZHJzL2Rvd25yZXYueG1sRE/NSsNA&#10;EL4LvsMyQm92o/gTYjdBxEJ7UGjjAwzZMVnMzi7ZsUnfvnsQPH58/5tm8aM60ZRcYAN36wIUcRes&#10;497AV7u9LUElQbY4BiYDZ0rQ1NdXG6xsmPlAp6P0KodwqtDAIBIrrVM3kMe0DpE4c99h8igZTr22&#10;E8453I/6viietEfHuWHASG8DdT/HX2+g3cdtev6U9/IsrX1w5eOHm6Mxq5vl9QWU0CL/4j/3zhrI&#10;W/OVfAN0fQEAAP//AwBQSwECLQAUAAYACAAAACEA2+H2y+4AAACFAQAAEwAAAAAAAAAAAAAAAAAA&#10;AAAAW0NvbnRlbnRfVHlwZXNdLnhtbFBLAQItABQABgAIAAAAIQBa9CxbvwAAABUBAAALAAAAAAAA&#10;AAAAAAAAAB8BAABfcmVscy8ucmVsc1BLAQItABQABgAIAAAAIQAdHgCvvwAAANoAAAAPAAAAAAAA&#10;AAAAAAAAAAcCAABkcnMvZG93bnJldi54bWxQSwUGAAAAAAMAAwC3AAAA8wIAAAAA&#10;" path="m,21r13,8l23,8,10,,,21xe" fillcolor="black" stroked="f">
                  <v:path arrowok="t" o:connecttype="custom" o:connectlocs="0,21;13,29;23,8;10,0;0,21" o:connectangles="0,0,0,0,0"/>
                </v:shape>
                <v:shape id="Freeform 25" o:spid="_x0000_s1036" style="position:absolute;left:677;top:411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v1wQAAANoAAAAPAAAAZHJzL2Rvd25yZXYueG1sRI9Pi8Iw&#10;FMTvwn6H8Ba8aboLSrcaZSks9CT4B/f6bJ5NsXkpTdTqpzeC4HGYmd8w82VvG3GhzteOFXyNExDE&#10;pdM1Vwp2279RCsIHZI2NY1JwIw/Lxcdgjpl2V17TZRMqESHsM1RgQmgzKX1pyKIfu5Y4ekfXWQxR&#10;dpXUHV4j3DbyO0mm0mLNccFgS7mh8rQ5WwVFQuvUpHj4zzHcb6v9BPPtRKnhZ/87AxGoD+/wq11o&#10;BT/wvBJvgFw8AAAA//8DAFBLAQItABQABgAIAAAAIQDb4fbL7gAAAIUBAAATAAAAAAAAAAAAAAAA&#10;AAAAAABbQ29udGVudF9UeXBlc10ueG1sUEsBAi0AFAAGAAgAAAAhAFr0LFu/AAAAFQEAAAsAAAAA&#10;AAAAAAAAAAAAHwEAAF9yZWxzLy5yZWxzUEsBAi0AFAAGAAgAAAAhAM6Fa/XBAAAA2gAAAA8AAAAA&#10;AAAAAAAAAAAABwIAAGRycy9kb3ducmV2LnhtbFBLBQYAAAAAAwADALcAAAD1AgAAAAA=&#10;" path="m,2l,,13,8r,-3l,2xe" fillcolor="black" stroked="f">
                  <v:path arrowok="t" o:connecttype="custom" o:connectlocs="0,2;0,0;13,8;13,5;0,2" o:connectangles="0,0,0,0,0"/>
                </v:shape>
                <v:shape id="Freeform 26" o:spid="_x0000_s1037" style="position:absolute;left:687;top:367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cCxQAAANsAAAAPAAAAZHJzL2Rvd25yZXYueG1sRI9BTwIx&#10;EIXvJvyHZky4SVdDlKwUIiYkXAgCRj2O27HbsJ1utmVZ/71zMOE2k/fmvW/myyE0qqcu+cgG7icF&#10;KOIqWs/OwPtxfTcDlTKyxSYyGfilBMvF6GaOpY0X3lN/yE5JCKcSDdQ5t6XWqaopYJrElli0n9gF&#10;zLJ2TtsOLxIeGv1QFI86oGdpqLGl15qq0+EcDHxt3fTz7dv1T3512nzs253frntjxrfDyzOoTEO+&#10;mv+vN1bwhV5+kQH04g8AAP//AwBQSwECLQAUAAYACAAAACEA2+H2y+4AAACFAQAAEwAAAAAAAAAA&#10;AAAAAAAAAAAAW0NvbnRlbnRfVHlwZXNdLnhtbFBLAQItABQABgAIAAAAIQBa9CxbvwAAABUBAAAL&#10;AAAAAAAAAAAAAAAAAB8BAABfcmVscy8ucmVsc1BLAQItABQABgAIAAAAIQDYrfcCxQAAANsAAAAP&#10;AAAAAAAAAAAAAAAAAAcCAABkcnMvZG93bnJldi54bWxQSwUGAAAAAAMAAwC3AAAA+QIAAAAA&#10;" path="m,23r10,8l29,10,18,,,23xe" fillcolor="black" stroked="f">
                  <v:path arrowok="t" o:connecttype="custom" o:connectlocs="0,23;10,31;29,10;18,0;0,23" o:connectangles="0,0,0,0,0"/>
                </v:shape>
                <v:shape id="Freeform 27" o:spid="_x0000_s1038" style="position:absolute;left:687;top:390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7Q/wAAAANsAAAAPAAAAZHJzL2Rvd25yZXYueG1sRE9Na8Mw&#10;DL0P9h+MCrutdgYtIasbSmCQ06DtWK9arMVhsRxir0n36+dCoTc93qc25ex6caYxdJ41ZEsFgrjx&#10;puNWw8fx7TkHESKywd4zabhQgHL7+LDBwviJ93Q+xFakEA4FarAxDoWUobHkMCz9QJy4bz86jAmO&#10;rTQjTinc9fJFqbV02HFqsDhQZan5Ofw6DbWifW5z/DpVGP8u758rrI4rrZ8W8+4VRKQ53sU3d23S&#10;/Ayuv6QD5PYfAAD//wMAUEsBAi0AFAAGAAgAAAAhANvh9svuAAAAhQEAABMAAAAAAAAAAAAAAAAA&#10;AAAAAFtDb250ZW50X1R5cGVzXS54bWxQSwECLQAUAAYACAAAACEAWvQsW78AAAAVAQAACwAAAAAA&#10;AAAAAAAAAAAfAQAAX3JlbHMvLnJlbHNQSwECLQAUAAYACAAAACEAg4O0P8AAAADbAAAADwAAAAAA&#10;AAAAAAAAAAAHAgAAZHJzL2Rvd25yZXYueG1sUEsFBgAAAAADAAMAtwAAAPQCAAAAAA==&#10;" path="m,l10,8r3,l,xe" fillcolor="black" stroked="f">
                  <v:path arrowok="t" o:connecttype="custom" o:connectlocs="0,0;10,8;13,8;0,0" o:connectangles="0,0,0,0"/>
                </v:shape>
                <v:shape id="Freeform 28" o:spid="_x0000_s1039" style="position:absolute;left:705;top:331;width:68;height:46;visibility:visible;mso-wrap-style:square;v-text-anchor:top" coordsize="6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1BbwgAAANsAAAAPAAAAZHJzL2Rvd25yZXYueG1sRE9Na8JA&#10;EL0L/Q/LFHozmwpaTbOKFgoeNaYUb0N2mqRmZ9PsmsR/7xYKvc3jfU66GU0jeupcbVnBcxSDIC6s&#10;rrlUkJ/ep0sQziNrbCyTghs52KwfJikm2g58pD7zpQgh7BJUUHnfJlK6oiKDLrItceC+bGfQB9iV&#10;Unc4hHDTyFkcL6TBmkNDhS29VVRcsqtRcJjvXr7nq0yePj7p51wuL3bf5Eo9PY7bVxCeRv8v/nPv&#10;dZg/g99fwgFyfQcAAP//AwBQSwECLQAUAAYACAAAACEA2+H2y+4AAACFAQAAEwAAAAAAAAAAAAAA&#10;AAAAAAAAW0NvbnRlbnRfVHlwZXNdLnhtbFBLAQItABQABgAIAAAAIQBa9CxbvwAAABUBAAALAAAA&#10;AAAAAAAAAAAAAB8BAABfcmVscy8ucmVsc1BLAQItABQABgAIAAAAIQAIR1BbwgAAANsAAAAPAAAA&#10;AAAAAAAAAAAAAAcCAABkcnMvZG93bnJldi54bWxQSwUGAAAAAAMAAwC3AAAA9gIAAAAA&#10;" path="m,33l8,46,68,13,60,,,33xe" fillcolor="black" stroked="f">
                  <v:path arrowok="t" o:connecttype="custom" o:connectlocs="0,33;8,46;68,13;60,0;0,33" o:connectangles="0,0,0,0,0"/>
                </v:shape>
                <v:shape id="Freeform 29" o:spid="_x0000_s1040" style="position:absolute;left:705;top:364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YIOwwAAANsAAAAPAAAAZHJzL2Rvd25yZXYueG1sRE9Na8JA&#10;EL0X+h+WEXoR3aTFIqmrlIDgpRRjC+1tkh2TaHY2ZteY/ntXEHqbx/ucxWowjeipc7VlBfE0AkFc&#10;WF1zqeBrt57MQTiPrLGxTAr+yMFq+fiwwETbC2+pz3wpQgi7BBVU3reJlK6oyKCb2pY4cHvbGfQB&#10;dqXUHV5CuGnkcxS9SoM1h4YKW0orKo7Z2SjIPz5PP6fDOMX42+V1z7/ZuZgp9TQa3t9AeBr8v/ju&#10;3ugw/wVuv4QD5PIKAAD//wMAUEsBAi0AFAAGAAgAAAAhANvh9svuAAAAhQEAABMAAAAAAAAAAAAA&#10;AAAAAAAAAFtDb250ZW50X1R5cGVzXS54bWxQSwECLQAUAAYACAAAACEAWvQsW78AAAAVAQAACwAA&#10;AAAAAAAAAAAAAAAfAQAAX3JlbHMvLnJlbHNQSwECLQAUAAYACAAAACEAvD2CDsMAAADbAAAADwAA&#10;AAAAAAAAAAAAAAAHAgAAZHJzL2Rvd25yZXYueG1sUEsFBgAAAAADAAMAtwAAAPcCAAAAAA==&#10;" path="m,3l,,8,13r3,l,3xe" fillcolor="black" stroked="f">
                  <v:path arrowok="t" o:connecttype="custom" o:connectlocs="0,3;0,0;8,13;11,13;0,3" o:connectangles="0,0,0,0,0"/>
                </v:shape>
                <v:shape id="Freeform 30" o:spid="_x0000_s1041" style="position:absolute;left:765;top:289;width:78;height:55;visibility:visible;mso-wrap-style:square;v-text-anchor:top" coordsize="7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/MMwgAAANsAAAAPAAAAZHJzL2Rvd25yZXYueG1sRE/basJA&#10;EH0v+A/LCL7VjZeqRFcxhYDQh+LlA4bs5KLZ2ZDdxujXdwsF3+ZwrrPZ9aYWHbWusqxgMo5AEGdW&#10;V1wouJzT9xUI55E11pZJwYMc7LaDtw3G2t75SN3JFyKEsItRQel9E0vpspIMurFtiAOX29agD7At&#10;pG7xHsJNLadRtJAGKw4NJTb0WVJ2O/0YBc/r4pInyf6rO8w+vm/pMpnnaaLUaNjv1yA89f4l/ncf&#10;dJg/h79fwgFy+wsAAP//AwBQSwECLQAUAAYACAAAACEA2+H2y+4AAACFAQAAEwAAAAAAAAAAAAAA&#10;AAAAAAAAW0NvbnRlbnRfVHlwZXNdLnhtbFBLAQItABQABgAIAAAAIQBa9CxbvwAAABUBAAALAAAA&#10;AAAAAAAAAAAAAB8BAABfcmVscy8ucmVsc1BLAQItABQABgAIAAAAIQBqr/MMwgAAANsAAAAPAAAA&#10;AAAAAAAAAAAAAAcCAABkcnMvZG93bnJldi54bWxQSwUGAAAAAAMAAwC3AAAA9gIAAAAA&#10;" path="m,42l8,55,78,13,70,,,42xe" fillcolor="black" stroked="f">
                  <v:path arrowok="t" o:connecttype="custom" o:connectlocs="0,42;8,55;78,13;70,0;0,42" o:connectangles="0,0,0,0,0"/>
                </v:shape>
                <v:shape id="Freeform 31" o:spid="_x0000_s1042" style="position:absolute;left:765;top:331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BhxAAAANsAAAAPAAAAZHJzL2Rvd25yZXYueG1sRE/bagIx&#10;EH0v+A9hCn0pmq3QpWyNIoogpWLrhb6Om+nu4mayTaKufr0RhL7N4VxnMGpNLY7kfGVZwUsvAUGc&#10;W11xoWCznnXfQPiArLG2TArO5GE07DwMMNP2xN90XIVCxBD2GSooQ2gyKX1ekkHfsw1x5H6tMxgi&#10;dIXUDk8x3NSynySpNFhxbCixoUlJ+X51MArGz9PP2WJ3+XHLdLv42p1TWXz8KfX02I7fQQRqw7/4&#10;7p7rOP8Vbr/EA+TwCgAA//8DAFBLAQItABQABgAIAAAAIQDb4fbL7gAAAIUBAAATAAAAAAAAAAAA&#10;AAAAAAAAAABbQ29udGVudF9UeXBlc10ueG1sUEsBAi0AFAAGAAgAAAAhAFr0LFu/AAAAFQEAAAsA&#10;AAAAAAAAAAAAAAAAHwEAAF9yZWxzLy5yZWxzUEsBAi0AFAAGAAgAAAAhABGf8GHEAAAA2wAAAA8A&#10;AAAAAAAAAAAAAAAABwIAAGRycy9kb3ducmV2LnhtbFBLBQYAAAAAAwADALcAAAD4AgAAAAA=&#10;" path="m8,13l,,8,13xe" fillcolor="black" stroked="f">
                  <v:path arrowok="t" o:connecttype="custom" o:connectlocs="8,13;0,0;8,13" o:connectangles="0,0,0"/>
                </v:shape>
                <v:shape id="Freeform 32" o:spid="_x0000_s1043" style="position:absolute;left:822;top:279;width:23;height:21;visibility:visible;mso-wrap-style:square;v-text-anchor:top" coordsize="2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ZprwgAAANsAAAAPAAAAZHJzL2Rvd25yZXYueG1sRE9Na8JA&#10;EL0L/odlBG+60UIs0VWKIlQRirZGj0N2mgSzsyG7avz3bkHobR7vc2aL1lTiRo0rLSsYDSMQxJnV&#10;JecKfr7Xg3cQziNrrCyTggc5WMy7nRkm2t55T7eDz0UIYZeggsL7OpHSZQUZdENbEwfu1zYGfYBN&#10;LnWD9xBuKjmOolgaLDk0FFjTsqDscrgaBdlbnHqdTs7pZrP92h1P63ZFI6X6vfZjCsJT6//FL/en&#10;DvNj+PslHCDnTwAAAP//AwBQSwECLQAUAAYACAAAACEA2+H2y+4AAACFAQAAEwAAAAAAAAAAAAAA&#10;AAAAAAAAW0NvbnRlbnRfVHlwZXNdLnhtbFBLAQItABQABgAIAAAAIQBa9CxbvwAAABUBAAALAAAA&#10;AAAAAAAAAAAAAB8BAABfcmVscy8ucmVsc1BLAQItABQABgAIAAAAIQD18ZprwgAAANsAAAAPAAAA&#10;AAAAAAAAAAAAAAcCAABkcnMvZG93bnJldi54bWxQSwUGAAAAAAMAAwC3AAAA9gIAAAAA&#10;" path="m13,21l23,10,8,,,10,13,21xe" fillcolor="black" stroked="f">
                  <v:path arrowok="t" o:connecttype="custom" o:connectlocs="13,21;23,10;8,0;0,10;13,21" o:connectangles="0,0,0,0,0"/>
                </v:shape>
                <v:shape id="Freeform 33" o:spid="_x0000_s1044" style="position:absolute;left:835;top:289;width:18;height:13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rbwgAAANsAAAAPAAAAZHJzL2Rvd25yZXYueG1sRE9Na8JA&#10;EL0L/odlhN7MxhxaSV1FlNBSKMWk9Txkx2wwO5tmV43/vlso9DaP9zmrzWg7caXBt44VLJIUBHHt&#10;dMuNgs+qmC9B+ICssXNMCu7kYbOeTlaYa3fjA13L0IgYwj5HBSaEPpfS14Ys+sT1xJE7ucFiiHBo&#10;pB7wFsNtJ7M0fZQWW44NBnvaGarP5cUqeP/+KL/6uxnP2Uu7P1LxVpkLKvUwG7fPIAKN4V/8537V&#10;cf4T/P4SD5DrHwAAAP//AwBQSwECLQAUAAYACAAAACEA2+H2y+4AAACFAQAAEwAAAAAAAAAAAAAA&#10;AAAAAAAAW0NvbnRlbnRfVHlwZXNdLnhtbFBLAQItABQABgAIAAAAIQBa9CxbvwAAABUBAAALAAAA&#10;AAAAAAAAAAAAAB8BAABfcmVscy8ucmVsc1BLAQItABQABgAIAAAAIQAjChrbwgAAANsAAAAPAAAA&#10;AAAAAAAAAAAAAAcCAABkcnMvZG93bnJldi54bWxQSwUGAAAAAAMAAwC3AAAA9gIAAAAA&#10;" path="m8,13l18,8,10,,,11,,,8,13xe" fillcolor="black" stroked="f">
                  <v:path arrowok="t" o:connecttype="custom" o:connectlocs="8,13;18,8;10,0;0,11;0,0;8,13" o:connectangles="0,0,0,0,0,0"/>
                </v:shape>
                <v:shape id="Freeform 34" o:spid="_x0000_s1045" style="position:absolute;left:809;top:269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jwhwgAAANsAAAAPAAAAZHJzL2Rvd25yZXYueG1sRI9Bi8Iw&#10;EIXvC/6HMII3Td2DK9UoVhT2tLDqwePQjGmxmZQm1vrvdw7C3mZ4b977Zr0dfKN66mId2MB8loEi&#10;LoOt2Rm4nI/TJaiYkC02gcnAiyJsN6OPNeY2PPmX+lNySkI45migSqnNtY5lRR7jLLTEot1C5zHJ&#10;2jltO3xKuG/0Z5YttMeapaHClvYVlffTwxtwh8IdbfHVl4V114vf7Ysf+zJmMh52K1CJhvRvfl9/&#10;W8EXWPlFBtCbPwAAAP//AwBQSwECLQAUAAYACAAAACEA2+H2y+4AAACFAQAAEwAAAAAAAAAAAAAA&#10;AAAAAAAAW0NvbnRlbnRfVHlwZXNdLnhtbFBLAQItABQABgAIAAAAIQBa9CxbvwAAABUBAAALAAAA&#10;AAAAAAAAAAAAAB8BAABfcmVscy8ucmVsc1BLAQItABQABgAIAAAAIQBM6jwhwgAAANsAAAAPAAAA&#10;AAAAAAAAAAAAAAcCAABkcnMvZG93bnJldi54bWxQSwUGAAAAAAMAAwC3AAAA9gIAAAAA&#10;" path="m13,20l21,7,10,,,13r13,7xe" fillcolor="black" stroked="f">
                  <v:path arrowok="t" o:connecttype="custom" o:connectlocs="13,20;21,7;10,0;0,13;13,20" o:connectangles="0,0,0,0,0"/>
                </v:shape>
                <v:shape id="Freeform 35" o:spid="_x0000_s1046" style="position:absolute;left:822;top:276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vpkxAAAANsAAAAPAAAAZHJzL2Rvd25yZXYueG1sRE9LawIx&#10;EL4L/ocwQi+i2XpY6moUaRGkVNr6wOu4GXcXN5NtkuraX98UCt7m43vOdN6aWlzI+cqygsdhAoI4&#10;t7riQsFuuxw8gfABWWNtmRTcyMN81u1MMdP2yp902YRCxBD2GSooQ2gyKX1ekkE/tA1x5E7WGQwR&#10;ukJqh9cYbmo5SpJUGqw4NpTY0HNJ+XnzbRQs+i9vy/Xx5+De0/3643hLZfH6pdRDr11MQARqw138&#10;717pOH8Mf7/EA+TsFwAA//8DAFBLAQItABQABgAIAAAAIQDb4fbL7gAAAIUBAAATAAAAAAAAAAAA&#10;AAAAAAAAAABbQ29udGVudF9UeXBlc10ueG1sUEsBAi0AFAAGAAgAAAAhAFr0LFu/AAAAFQEAAAsA&#10;AAAAAAAAAAAAAAAAHwEAAF9yZWxzLy5yZWxzUEsBAi0AFAAGAAgAAAAhAJDS+mTEAAAA2wAAAA8A&#10;AAAAAAAAAAAAAAAABwIAAGRycy9kb3ducmV2LnhtbFBLBQYAAAAAAwADALcAAAD4AgAAAAA=&#10;" path="m8,3l8,,,13,8,3xe" fillcolor="black" stroked="f">
                  <v:path arrowok="t" o:connecttype="custom" o:connectlocs="8,3;8,0;0,13;8,3" o:connectangles="0,0,0,0"/>
                </v:shape>
                <v:shape id="Freeform 36" o:spid="_x0000_s1047" style="position:absolute;left:791;top:266;width:23;height:16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HowAAAANsAAAAPAAAAZHJzL2Rvd25yZXYueG1sRE/LisIw&#10;FN0L/kO4gjtNLSJSm4oIdmbAAV8z60tzbYvNTWmidv5+shBcHs47XfemEQ/qXG1ZwWwagSAurK65&#10;VHA57yZLEM4ja2wsk4I/crDOhoMUE22ffKTHyZcihLBLUEHlfZtI6YqKDLqpbYkDd7WdQR9gV0rd&#10;4TOEm0bGUbSQBmsODRW2tK2ouJ3uRsFvnufxz/l7tvv4qg/7+ZHb/s5KjUf9ZgXCU+/f4pf7UyuI&#10;w/rwJfwAmf0DAAD//wMAUEsBAi0AFAAGAAgAAAAhANvh9svuAAAAhQEAABMAAAAAAAAAAAAAAAAA&#10;AAAAAFtDb250ZW50X1R5cGVzXS54bWxQSwECLQAUAAYACAAAACEAWvQsW78AAAAVAQAACwAAAAAA&#10;AAAAAAAAAAAfAQAAX3JlbHMvLnJlbHNQSwECLQAUAAYACAAAACEAhIBh6MAAAADbAAAADwAAAAAA&#10;AAAAAAAAAAAHAgAAZHJzL2Rvd25yZXYueG1sUEsFBgAAAAADAAMAtwAAAPQCAAAAAA==&#10;" path="m23,16l23,3,,,,16r23,xe" fillcolor="black" stroked="f">
                  <v:path arrowok="t" o:connecttype="custom" o:connectlocs="23,16;23,3;0,0;0,16;23,16" o:connectangles="0,0,0,0,0"/>
                </v:shape>
                <v:shape id="Freeform 37" o:spid="_x0000_s1048" style="position:absolute;left:809;top:269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vQxgAAANsAAAAPAAAAZHJzL2Rvd25yZXYueG1sRI9ba8JA&#10;FITfBf/DcoS+SLPx0hBSV7EthdSXoi309ZA9udTs2ZDdavz3XUHwcZiZb5jVZjCtOFHvGssKZlEM&#10;griwuuFKwffX+2MKwnlkja1lUnAhB5v1eLTCTNsz7+l08JUIEHYZKqi97zIpXVGTQRfZjjh4pe0N&#10;+iD7SuoezwFuWjmP40QabDgs1NjRa03F8fBnFOjFz2f6u3t7efrY63w5JNTm5VSph8mwfQbhafD3&#10;8K2dawXzGVy/hB8g1/8AAAD//wMAUEsBAi0AFAAGAAgAAAAhANvh9svuAAAAhQEAABMAAAAAAAAA&#10;AAAAAAAAAAAAAFtDb250ZW50X1R5cGVzXS54bWxQSwECLQAUAAYACAAAACEAWvQsW78AAAAVAQAA&#10;CwAAAAAAAAAAAAAAAAAfAQAAX3JlbHMvLnJlbHNQSwECLQAUAAYACAAAACEAFGE70MYAAADbAAAA&#10;DwAAAAAAAAAAAAAAAAAHAgAAZHJzL2Rvd25yZXYueG1sUEsFBgAAAAADAAMAtwAAAPoCAAAAAA==&#10;" path="m10,l8,,5,r,13l,13,10,xe" fillcolor="black" stroked="f">
                  <v:path arrowok="t" o:connecttype="custom" o:connectlocs="10,0;8,0;5,0;5,13;0,13;10,0" o:connectangles="0,0,0,0,0,0"/>
                </v:shape>
                <v:shape id="Freeform 38" o:spid="_x0000_s1049" style="position:absolute;left:765;top:266;width:28;height:18;visibility:visible;mso-wrap-style:square;v-text-anchor:top" coordsize="2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N7xAAAANsAAAAPAAAAZHJzL2Rvd25yZXYueG1sRI9Ba8JA&#10;FITvgv9heUIvohtzEImu0gqCbfFgWhBvj91nEsy+jdltTP+9Wyh4HGbmG2a16W0tOmp95VjBbJqA&#10;INbOVFwo+P7aTRYgfEA2WDsmBb/kYbMeDlaYGXfnI3V5KESEsM9QQRlCk0npdUkW/dQ1xNG7uNZi&#10;iLItpGnxHuG2lmmSzKXFiuNCiQ1tS9LX/McqoP2BP/uqycfvXX2ea30Lp7cPpV5G/esSRKA+PMP/&#10;7b1RkKbw9yX+ALl+AAAA//8DAFBLAQItABQABgAIAAAAIQDb4fbL7gAAAIUBAAATAAAAAAAAAAAA&#10;AAAAAAAAAABbQ29udGVudF9UeXBlc10ueG1sUEsBAi0AFAAGAAgAAAAhAFr0LFu/AAAAFQEAAAsA&#10;AAAAAAAAAAAAAAAAHwEAAF9yZWxzLy5yZWxzUEsBAi0AFAAGAAgAAAAhAJ4CY3vEAAAA2wAAAA8A&#10;AAAAAAAAAAAAAAAABwIAAGRycy9kb3ducmV2LnhtbFBLBQYAAAAAAwADALcAAAD4AgAAAAA=&#10;" path="m28,16l26,,,3,2,18,28,16xe" fillcolor="black" stroked="f">
                  <v:path arrowok="t" o:connecttype="custom" o:connectlocs="28,16;26,0;0,3;2,18;28,16" o:connectangles="0,0,0,0,0"/>
                </v:shape>
                <v:shape id="Freeform 39" o:spid="_x0000_s1050" style="position:absolute;left:791;top:266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hFDvwAAANsAAAAPAAAAZHJzL2Rvd25yZXYueG1sRI/NCsIw&#10;EITvgu8QVvCmqQoi1SgiiCJ48OfgcWnWpthsShO1+vRGEDwOM/MNM1s0thQPqn3hWMGgn4Agzpwu&#10;OFdwPq17ExA+IGssHZOCF3lYzNutGabaPflAj2PIRYSwT1GBCaFKpfSZIYu+7yri6F1dbTFEWedS&#10;1/iMcFvKYZKMpcWC44LBilaGstvxbhU0h01urtvL3k52fnkpk7B/a61Ut9MspyACNeEf/rW3WsFw&#10;BN8v8QfI+QcAAP//AwBQSwECLQAUAAYACAAAACEA2+H2y+4AAACFAQAAEwAAAAAAAAAAAAAAAAAA&#10;AAAAW0NvbnRlbnRfVHlwZXNdLnhtbFBLAQItABQABgAIAAAAIQBa9CxbvwAAABUBAAALAAAAAAAA&#10;AAAAAAAAAB8BAABfcmVscy8ucmVsc1BLAQItABQABgAIAAAAIQBd7hFDvwAAANsAAAAPAAAAAAAA&#10;AAAAAAAAAAcCAABkcnMvZG93bnJldi54bWxQSwUGAAAAAAMAAwC3AAAA8wIAAAAA&#10;" path="m,l2,16,,16,,xe" fillcolor="black" stroked="f">
                  <v:path arrowok="t" o:connecttype="custom" o:connectlocs="0,0;2,16;0,16;0,0" o:connectangles="0,0,0,0"/>
                </v:shape>
                <v:shape id="Freeform 40" o:spid="_x0000_s1051" style="position:absolute;left:747;top:25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9SXxAAAANsAAAAPAAAAZHJzL2Rvd25yZXYueG1sRI9BawIx&#10;FITvhf6H8AreNFu1UrZGWZSCB7G42vvr5nV3MXlZklTX/vpGEHocZuYbZr7srRFn8qF1rOB5lIEg&#10;rpxuuVZwPLwPX0GEiKzROCYFVwqwXDw+zDHX7sJ7OpexFgnCIUcFTYxdLmWoGrIYRq4jTt638xZj&#10;kr6W2uMlwa2R4yybSYstp4UGO1o1VJ3KH6vAfJX4ud5ufj8O3hQvp+I62fWlUoOnvngDEamP/+F7&#10;e6MVjKdw+5J+gFz8AQAA//8DAFBLAQItABQABgAIAAAAIQDb4fbL7gAAAIUBAAATAAAAAAAAAAAA&#10;AAAAAAAAAABbQ29udGVudF9UeXBlc10ueG1sUEsBAi0AFAAGAAgAAAAhAFr0LFu/AAAAFQEAAAsA&#10;AAAAAAAAAAAAAAAAHwEAAF9yZWxzLy5yZWxzUEsBAi0AFAAGAAgAAAAhADiX1JfEAAAA2wAAAA8A&#10;AAAAAAAAAAAAAAAABwIAAGRycy9kb3ducmV2LnhtbFBLBQYAAAAAAwADALcAAAD4AgAAAAA=&#10;" path="m15,26l26,15,10,,,10,15,26xe" fillcolor="black" stroked="f">
                  <v:path arrowok="t" o:connecttype="custom" o:connectlocs="15,26;26,15;10,0;0,10;15,26" o:connectangles="0,0,0,0,0"/>
                </v:shape>
                <v:shape id="Freeform 41" o:spid="_x0000_s1052" style="position:absolute;left:762;top:269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EOwQAAANsAAAAPAAAAZHJzL2Rvd25yZXYueG1sRI/NigIx&#10;EITvC75DaMHbmlFQltEoogiL6ML6c28m7czopDMkWY1vbxYEj0VVfUVN59E04kbO15YVDPoZCOLC&#10;6ppLBcfD+vMLhA/IGhvLpOBBHuazzscUc23v/Eu3fShFgrDPUUEVQptL6YuKDPq+bYmTd7bOYEjS&#10;lVI7vCe4aeQwy8bSYM1pocKWlhUV1/2fUZBtL7Y8bQarn9a75Yp30YcYlep142ICIlAM7/Cr/a0V&#10;DEfw/yX9ADl7AgAA//8DAFBLAQItABQABgAIAAAAIQDb4fbL7gAAAIUBAAATAAAAAAAAAAAAAAAA&#10;AAAAAABbQ29udGVudF9UeXBlc10ueG1sUEsBAi0AFAAGAAgAAAAhAFr0LFu/AAAAFQEAAAsAAAAA&#10;AAAAAAAAAAAAHwEAAF9yZWxzLy5yZWxzUEsBAi0AFAAGAAgAAAAhACSSQQ7BAAAA2wAAAA8AAAAA&#10;AAAAAAAAAAAABwIAAGRycy9kb3ducmV2LnhtbFBLBQYAAAAAAwADALcAAAD1AgAAAAA=&#10;" path="m5,15l,15,,13,11,2,3,,5,15xe" fillcolor="black" stroked="f">
                  <v:path arrowok="t" o:connecttype="custom" o:connectlocs="5,15;0,15;0,13;11,2;3,0;5,15" o:connectangles="0,0,0,0,0,0"/>
                </v:shape>
                <v:shape id="Freeform 42" o:spid="_x0000_s1053" style="position:absolute;left:747;top:248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VowgAAANsAAAAPAAAAZHJzL2Rvd25yZXYueG1sRI/RisIw&#10;FETfhf2HcBd8kTVdla5UoyyCq09C1Q+4NNe22NyUJNru3xtB8HGYmTPMct2bRtzJ+dqygu9xAoK4&#10;sLrmUsH5tP2ag/ABWWNjmRT8k4f16mOwxEzbjnO6H0MpIoR9hgqqENpMSl9UZNCPbUscvYt1BkOU&#10;rpTaYRfhppGTJEmlwZrjQoUtbSoqrsebUZD/+Vrv0m06N6Or893P7HCbzpQafva/CxCB+vAOv9p7&#10;rWCSwvNL/AFy9QAAAP//AwBQSwECLQAUAAYACAAAACEA2+H2y+4AAACFAQAAEwAAAAAAAAAAAAAA&#10;AAAAAAAAW0NvbnRlbnRfVHlwZXNdLnhtbFBLAQItABQABgAIAAAAIQBa9CxbvwAAABUBAAALAAAA&#10;AAAAAAAAAAAAAB8BAABfcmVscy8ucmVsc1BLAQItABQABgAIAAAAIQBjuTVowgAAANsAAAAPAAAA&#10;AAAAAAAAAAAAAAcCAABkcnMvZG93bnJldi54bWxQSwUGAAAAAAMAAwC3AAAA9gIAAAAA&#10;" path="m,10r13,6l15,5,2,,,10xe" fillcolor="black" stroked="f">
                  <v:path arrowok="t" o:connecttype="custom" o:connectlocs="0,10;13,16;15,5;2,0;0,10" o:connectangles="0,0,0,0,0"/>
                </v:shape>
                <v:shape id="Freeform 43" o:spid="_x0000_s1054" style="position:absolute;left:744;top:256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ye8wwAAANsAAAAPAAAAZHJzL2Rvd25yZXYueG1sRI9Pi8Iw&#10;FMTvgt8hPGFvmrYuKt1GEUHwIqx/Dru3R/O2rTYvtYna/fZGEDwOM/MbJlt0phY3al1lWUE8ikAQ&#10;51ZXXCg4HtbDGQjnkTXWlknBPzlYzPu9DFNt77yj294XIkDYpaig9L5JpXR5SQbdyDbEwfuzrUEf&#10;ZFtI3eI9wE0tkyiaSIMVh4USG1qVlJ/3V6OAfnxhvsen2a+8xBEnn9uK11ulPgbd8guEp86/w6/2&#10;RitIpvD8En6AnD8AAAD//wMAUEsBAi0AFAAGAAgAAAAhANvh9svuAAAAhQEAABMAAAAAAAAAAAAA&#10;AAAAAAAAAFtDb250ZW50X1R5cGVzXS54bWxQSwECLQAUAAYACAAAACEAWvQsW78AAAAVAQAACwAA&#10;AAAAAAAAAAAAAAAfAQAAX3JlbHMvLnJlbHNQSwECLQAUAAYACAAAACEAMvMnvMMAAADbAAAADwAA&#10;AAAAAAAAAAAAAAAHAgAAZHJzL2Rvd25yZXYueG1sUEsFBgAAAAADAAMAtwAAAPcCAAAAAA==&#10;" path="m3,10l,8,3,2,16,8,13,,3,10xe" fillcolor="black" stroked="f">
                  <v:path arrowok="t" o:connecttype="custom" o:connectlocs="3,10;0,8;3,2;16,8;13,0;3,10" o:connectangles="0,0,0,0,0,0"/>
                </v:shape>
                <v:shape id="Freeform 44" o:spid="_x0000_s1055" style="position:absolute;left:754;top:243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YcVwgAAANsAAAAPAAAAZHJzL2Rvd25yZXYueG1sRE9da8Iw&#10;FH0X/A/hDvYiM7UMGZ2xjKJDNgVnB3u9NHdNWXNTmqjVX788CD4ezvciH2wrTtT7xrGC2TQBQVw5&#10;3XCt4LtcP72A8AFZY+uYFFzIQ74cjxaYaXfmLzodQi1iCPsMFZgQukxKXxmy6KeuI47cr+sthgj7&#10;WuoezzHctjJNkrm02HBsMNhRYaj6Oxytgp9QTvaetu/pqjBXt/Mf5eczKvX4MLy9ggg0hLv45t5o&#10;BWkcG7/EHyCX/wAAAP//AwBQSwECLQAUAAYACAAAACEA2+H2y+4AAACFAQAAEwAAAAAAAAAAAAAA&#10;AAAAAAAAW0NvbnRlbnRfVHlwZXNdLnhtbFBLAQItABQABgAIAAAAIQBa9CxbvwAAABUBAAALAAAA&#10;AAAAAAAAAAAAAB8BAABfcmVscy8ucmVsc1BLAQItABQABgAIAAAAIQDE1YcVwgAAANsAAAAPAAAA&#10;AAAAAAAAAAAAAAcCAABkcnMvZG93bnJldi54bWxQSwUGAAAAAAMAAwC3AAAA9gIAAAAA&#10;" path="m,2l3,15r10,l11,,,2xe" fillcolor="black" stroked="f">
                  <v:path arrowok="t" o:connecttype="custom" o:connectlocs="0,2;3,15;13,15;11,0;0,2" o:connectangles="0,0,0,0,0"/>
                </v:shape>
                <v:shape id="Freeform 45" o:spid="_x0000_s1056" style="position:absolute;left:749;top:24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J6WxQAAANsAAAAPAAAAZHJzL2Rvd25yZXYueG1sRI9ba8JA&#10;FITfC/6H5Qi+1Y0+9JK6SgmIVbAQFUrfDtmTi8meDdk1Sf+9Wyj0cZiZb5jVZjSN6KlzlWUFi3kE&#10;gjizuuJCweW8fXwB4TyyxsYyKfghB5v15GGFsbYDp9SffCEChF2MCkrv21hKl5Vk0M1tSxy83HYG&#10;fZBdIXWHQ4CbRi6j6EkarDgslNhSUlJWn25GQb47XMeUsuNnkl+bXfr8jV/1XqnZdHx/A+Fp9P/h&#10;v/aHVrB8hd8v4QfI9R0AAP//AwBQSwECLQAUAAYACAAAACEA2+H2y+4AAACFAQAAEwAAAAAAAAAA&#10;AAAAAAAAAAAAW0NvbnRlbnRfVHlwZXNdLnhtbFBLAQItABQABgAIAAAAIQBa9CxbvwAAABUBAAAL&#10;AAAAAAAAAAAAAAAAAB8BAABfcmVscy8ucmVsc1BLAQItABQABgAIAAAAIQBVTJ6WxQAAANsAAAAP&#10;AAAAAAAAAAAAAAAAAAcCAABkcnMvZG93bnJldi54bWxQSwUGAAAAAAMAAwC3AAAA+QIAAAAA&#10;" path="m,3l,,5,,8,13,13,8,,3xe" fillcolor="black" stroked="f">
                  <v:path arrowok="t" o:connecttype="custom" o:connectlocs="0,3;0,0;5,0;8,13;13,8;0,3" o:connectangles="0,0,0,0,0,0"/>
                </v:shape>
                <v:rect id="Rectangle 46" o:spid="_x0000_s1057" style="position:absolute;left:767;top:243;width:1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shape id="Freeform 47" o:spid="_x0000_s1058" style="position:absolute;left:765;top:243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YQCwwAAANsAAAAPAAAAZHJzL2Rvd25yZXYueG1sRI9BawIx&#10;FITvBf9DeEJvNbtWS1mNIoJtT6Lb4vmxec0u3bwsm9RN++uNIHgcZuYbZrmOthVn6n3jWEE+yUAQ&#10;V043bBR8fe6eXkH4gKyxdUwK/sjDejV6WGKh3cBHOpfBiARhX6CCOoSukNJXNVn0E9cRJ+/b9RZD&#10;kr2RuschwW0rp1n2Ii02nBZq7GhbU/VT/loF++FoqPmPhynZOH/LT4fZ+84o9TiOmwWIQDHcw7f2&#10;h1bwnMP1S/oBcnUBAAD//wMAUEsBAi0AFAAGAAgAAAAhANvh9svuAAAAhQEAABMAAAAAAAAAAAAA&#10;AAAAAAAAAFtDb250ZW50X1R5cGVzXS54bWxQSwECLQAUAAYACAAAACEAWvQsW78AAAAVAQAACwAA&#10;AAAAAAAAAAAAAAAfAQAAX3JlbHMvLnJlbHNQSwECLQAUAAYACAAAACEA5uGEAsMAAADbAAAADwAA&#10;AAAAAAAAAAAAAAAHAgAAZHJzL2Rvd25yZXYueG1sUEsFBgAAAAADAAMAtwAAAPcCAAAAAA==&#10;" path="m,l2,r,15l,xe" fillcolor="black" stroked="f">
                  <v:path arrowok="t" o:connecttype="custom" o:connectlocs="0,0;2,0;2,15;0,0" o:connectangles="0,0,0,0"/>
                </v:shape>
                <v:shape id="Freeform 48" o:spid="_x0000_s1059" style="position:absolute;left:770;top:225;width:18;height:26;visibility:visible;mso-wrap-style:square;v-text-anchor:top" coordsize="1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aRxQAAANsAAAAPAAAAZHJzL2Rvd25yZXYueG1sRI9Ba8JA&#10;FITvgv9heYXe6qYW1KZuRAJCc1BR24K3R/Y1G5J9G7JbTf99Vyh4HGbmG2a5GmwrLtT72rGC50kC&#10;grh0uuZKwcdp87QA4QOyxtYxKfglD6tsPFpiqt2VD3Q5hkpECPsUFZgQulRKXxqy6CeuI47et+st&#10;hij7SuoerxFuWzlNkpm0WHNcMNhRbqhsjj9WQdF8zr+2eb5uk8HvX01dFLvzWanHh2H9BiLQEO7h&#10;//a7VvAyhduX+ANk9gcAAP//AwBQSwECLQAUAAYACAAAACEA2+H2y+4AAACFAQAAEwAAAAAAAAAA&#10;AAAAAAAAAAAAW0NvbnRlbnRfVHlwZXNdLnhtbFBLAQItABQABgAIAAAAIQBa9CxbvwAAABUBAAAL&#10;AAAAAAAAAAAAAAAAAB8BAABfcmVscy8ucmVsc1BLAQItABQABgAIAAAAIQABddaRxQAAANsAAAAP&#10;AAAAAAAAAAAAAAAAAAcCAABkcnMvZG93bnJldi54bWxQSwUGAAAAAAMAAwC3AAAA+QIAAAAA&#10;" path="m,23r16,3l18,2,3,,,23xe" fillcolor="black" stroked="f">
                  <v:path arrowok="t" o:connecttype="custom" o:connectlocs="0,23;16,26;18,2;3,0;0,23" o:connectangles="0,0,0,0,0"/>
                </v:shape>
                <v:shape id="Freeform 49" o:spid="_x0000_s1060" style="position:absolute;left:770;top:243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inUxAAAANsAAAAPAAAAZHJzL2Rvd25yZXYueG1sRI9PawIx&#10;FMTvhX6H8Aq9aVYFK1uzUqUFL6X+qffn5u1m7eZlSaKu374pCD0OM/MbZr7obSsu5EPjWMFomIEg&#10;Lp1uuFbwvf8YzECEiKyxdUwKbhRgUTw+zDHX7spbuuxiLRKEQ44KTIxdLmUoDVkMQ9cRJ69y3mJM&#10;0tdSe7wmuG3lOMum0mLDacFgRytD5c/ubBUcXjab0fkk35dHf6hKE5dfn2uj1PNT//YKIlIf/8P3&#10;9lormEzg70v6AbL4BQAA//8DAFBLAQItABQABgAIAAAAIQDb4fbL7gAAAIUBAAATAAAAAAAAAAAA&#10;AAAAAAAAAABbQ29udGVudF9UeXBlc10ueG1sUEsBAi0AFAAGAAgAAAAhAFr0LFu/AAAAFQEAAAsA&#10;AAAAAAAAAAAAAAAAHwEAAF9yZWxzLy5yZWxzUEsBAi0AFAAGAAgAAAAhAPveKdTEAAAA2wAAAA8A&#10;AAAAAAAAAAAAAAAABwIAAGRycy9kb3ducmV2LnhtbFBLBQYAAAAAAwADALcAAAD4AgAAAAA=&#10;" path="m8,15r8,l16,8,,5,8,r,15xe" fillcolor="black" stroked="f">
                  <v:path arrowok="t" o:connecttype="custom" o:connectlocs="8,15;16,15;16,8;0,5;8,0;8,15" o:connectangles="0,0,0,0,0,0"/>
                </v:shape>
                <v:shape id="Freeform 50" o:spid="_x0000_s1061" style="position:absolute;left:747;top:220;width:33;height:15;visibility:visible;mso-wrap-style:square;v-text-anchor:top" coordsize="3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I3wgAAANsAAAAPAAAAZHJzL2Rvd25yZXYueG1sRI9Bi8Iw&#10;FITvwv6H8Bb2pml3VUptKrIgCJ6sPejt0TzbYvNSmqj13xthYY/DzHzDZOvRdOJOg2stK4hnEQji&#10;yuqWawXlcTtNQDiPrLGzTAqe5GCdf0wyTLV98IHuha9FgLBLUUHjfZ9K6aqGDLqZ7YmDd7GDQR/k&#10;UEs94CPATSe/o2gpDbYcFhrs6beh6lrcjIIEE6/3531cFZtTXC6eZlufjFJfn+NmBcLT6P/Df+2d&#10;VvAzh/eX8ANk/gIAAP//AwBQSwECLQAUAAYACAAAACEA2+H2y+4AAACFAQAAEwAAAAAAAAAAAAAA&#10;AAAAAAAAW0NvbnRlbnRfVHlwZXNdLnhtbFBLAQItABQABgAIAAAAIQBa9CxbvwAAABUBAAALAAAA&#10;AAAAAAAAAAAAAB8BAABfcmVscy8ucmVsc1BLAQItABQABgAIAAAAIQCytUI3wgAAANsAAAAPAAAA&#10;AAAAAAAAAAAAAAcCAABkcnMvZG93bnJldi54bWxQSwUGAAAAAAMAAwC3AAAA9gIAAAAA&#10;" path="m33,13l33,,,,,15,33,13xe" fillcolor="black" stroked="f">
                  <v:path arrowok="t" o:connecttype="custom" o:connectlocs="33,13;33,0;0,0;0,15;33,13" o:connectangles="0,0,0,0,0"/>
                </v:shape>
                <v:shape id="Freeform 51" o:spid="_x0000_s1062" style="position:absolute;left:773;top:217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j3CwwAAANsAAAAPAAAAZHJzL2Rvd25yZXYueG1sRI/disIw&#10;FITvhX2HcBb2RjTd1a3SNYoI/lwJuj7AoTm2xeakJNHWtzeC4OUwM98ws0VnanEj5yvLCr6HCQji&#10;3OqKCwWn//VgCsIHZI21ZVJwJw+L+Udvhpm2LR/odgyFiBD2GSooQ2gyKX1ekkE/tA1x9M7WGQxR&#10;ukJqh22Em1r+JEkqDVYcF0psaFVSfjlejYLDxld6m67TqelfnG8n4/11NFbq67Nb/oEI1IV3+NXe&#10;aQWjX3h+iT9Azh8AAAD//wMAUEsBAi0AFAAGAAgAAAAhANvh9svuAAAAhQEAABMAAAAAAAAAAAAA&#10;AAAAAAAAAFtDb250ZW50X1R5cGVzXS54bWxQSwECLQAUAAYACAAAACEAWvQsW78AAAAVAQAACwAA&#10;AAAAAAAAAAAAAAAfAQAAX3JlbHMvLnJlbHNQSwECLQAUAAYACAAAACEAFrI9wsMAAADbAAAADwAA&#10;AAAAAAAAAAAAAAAHAgAAZHJzL2Rvd25yZXYueG1sUEsFBgAAAAADAAMAtwAAAPcCAAAAAA==&#10;" path="m15,10l15,,7,3r,13l,8r15,2xe" fillcolor="black" stroked="f">
                  <v:path arrowok="t" o:connecttype="custom" o:connectlocs="15,10;15,0;7,3;7,16;0,8;15,10" o:connectangles="0,0,0,0,0,0"/>
                </v:shape>
                <v:shape id="Freeform 52" o:spid="_x0000_s1063" style="position:absolute;left:734;top:212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UmxQAAANsAAAAPAAAAZHJzL2Rvd25yZXYueG1sRI9Ba8JA&#10;FITvhf6H5RW8lLqJBTHRVbRQUE9VA8XbM/tMgtm3Ibsm6b93C4Ueh5n5hlmsBlOLjlpXWVYQjyMQ&#10;xLnVFRcKstPn2wyE88gaa8uk4IccrJbPTwtMte35QN3RFyJA2KWooPS+SaV0eUkG3dg2xMG72tag&#10;D7ItpG6xD3BTy0kUTaXBisNCiQ19lJTfjnejII9N/LVLms31dUiy/bek8/ZCSo1ehvUchKfB/4f/&#10;2lut4H0Kv1/CD5DLBwAAAP//AwBQSwECLQAUAAYACAAAACEA2+H2y+4AAACFAQAAEwAAAAAAAAAA&#10;AAAAAAAAAAAAW0NvbnRlbnRfVHlwZXNdLnhtbFBLAQItABQABgAIAAAAIQBa9CxbvwAAABUBAAAL&#10;AAAAAAAAAAAAAAAAAB8BAABfcmVscy8ucmVsc1BLAQItABQABgAIAAAAIQChCwUmxQAAANsAAAAP&#10;AAAAAAAAAAAAAAAAAAcCAABkcnMvZG93bnJldi54bWxQSwUGAAAAAAMAAwC3AAAA+QIAAAAA&#10;" path="m7,21l18,10,10,,,10,7,21xe" fillcolor="black" stroked="f">
                  <v:path arrowok="t" o:connecttype="custom" o:connectlocs="7,21;18,10;10,0;0,10;7,21" o:connectangles="0,0,0,0,0"/>
                </v:shape>
                <v:shape id="Freeform 53" o:spid="_x0000_s1064" style="position:absolute;left:741;top:220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ew/wgAAANsAAAAPAAAAZHJzL2Rvd25yZXYueG1sRI9Ra8Iw&#10;FIXfBf9DuIO9aaqDKZ1pGYowxhSs2/uluWu7NTcliZr9+0UQfDycc77DWZXR9OJMzneWFcymGQji&#10;2uqOGwWfx+1kCcIHZI29ZVLwRx7KYjxaYa7thQ90rkIjEoR9jgraEIZcSl+3ZNBP7UCcvG/rDIYk&#10;XSO1w0uCm17Os+xZGuw4LbQ40Lql+rc6GQXZx49tvt5nm/3g3XrDu+hDjEo9PsTXFxCBYriHb+03&#10;reBpAdcv6QfI4h8AAP//AwBQSwECLQAUAAYACAAAACEA2+H2y+4AAACFAQAAEwAAAAAAAAAAAAAA&#10;AAAAAAAAW0NvbnRlbnRfVHlwZXNdLnhtbFBLAQItABQABgAIAAAAIQBa9CxbvwAAABUBAAALAAAA&#10;AAAAAAAAAAAAAB8BAABfcmVscy8ucmVsc1BLAQItABQABgAIAAAAIQA+1ew/wgAAANsAAAAPAAAA&#10;AAAAAAAAAAAAAAcCAABkcnMvZG93bnJldi54bWxQSwUGAAAAAAMAAwC3AAAA9gIAAAAA&#10;" path="m6,15r-3,l,13,11,2,6,r,15xe" fillcolor="black" stroked="f">
                  <v:path arrowok="t" o:connecttype="custom" o:connectlocs="6,15;3,15;0,13;11,2;6,0;6,15" o:connectangles="0,0,0,0,0,0"/>
                </v:shape>
                <v:shape id="Freeform 54" o:spid="_x0000_s1065" style="position:absolute;left:734;top:183;width:36;height:39;visibility:visible;mso-wrap-style:square;v-text-anchor:top" coordsize="3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VfVwgAAANsAAAAPAAAAZHJzL2Rvd25yZXYueG1sRE89a8Mw&#10;EN0L+Q/iAtlq2TG0xbUSSsDQrW2aDtku1sU2sU7CUmLHv74aCh0f77vcTqYXNxp8Z1lBlqQgiGur&#10;O24UHL6rxxcQPiBr7C2Tgjt52G4WDyUW2o78Rbd9aEQMYV+ggjYEV0jp65YM+sQ64sid7WAwRDg0&#10;Ug84xnDTy3WaPkmDHceGFh3tWqov+6tRcHSZrlzudyd+nj8+qzGbL+cfpVbL6e0VRKAp/Iv/3O9a&#10;QR7Hxi/xB8jNLwAAAP//AwBQSwECLQAUAAYACAAAACEA2+H2y+4AAACFAQAAEwAAAAAAAAAAAAAA&#10;AAAAAAAAW0NvbnRlbnRfVHlwZXNdLnhtbFBLAQItABQABgAIAAAAIQBa9CxbvwAAABUBAAALAAAA&#10;AAAAAAAAAAAAAB8BAABfcmVscy8ucmVsc1BLAQItABQABgAIAAAAIQBu0VfVwgAAANsAAAAPAAAA&#10;AAAAAAAAAAAAAAcCAABkcnMvZG93bnJldi54bWxQSwUGAAAAAAMAAwC3AAAA9gIAAAAA&#10;" path="m,29l10,39,36,11,26,,,29xe" fillcolor="black" stroked="f">
                  <v:path arrowok="t" o:connecttype="custom" o:connectlocs="0,29;10,39;36,11;26,0;0,29" o:connectangles="0,0,0,0,0"/>
                </v:shape>
                <v:shape id="Freeform 55" o:spid="_x0000_s1066" style="position:absolute;left:729;top:212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drwwAAANsAAAAPAAAAZHJzL2Rvd25yZXYueG1sRI9Ba8JA&#10;FITvBf/D8oTe6kYb1KauIlJBb5pWz4/sMwlm34bs1kR/vSsIHoeZ+YaZLTpTiQs1rrSsYDiIQBBn&#10;VpecK/j7XX9MQTiPrLGyTAqu5GAx773NMNG25T1dUp+LAGGXoILC+zqR0mUFGXQDWxMH72Qbgz7I&#10;Jpe6wTbATSVHUTSWBksOCwXWtCooO6f/RsF2counx0mcb2y8+xmNTZod2pVS7/1u+Q3CU+df4Wd7&#10;oxV8fsHjS/gBcn4HAAD//wMAUEsBAi0AFAAGAAgAAAAhANvh9svuAAAAhQEAABMAAAAAAAAAAAAA&#10;AAAAAAAAAFtDb250ZW50X1R5cGVzXS54bWxQSwECLQAUAAYACAAAACEAWvQsW78AAAAVAQAACwAA&#10;AAAAAAAAAAAAAAAfAQAAX3JlbHMvLnJlbHNQSwECLQAUAAYACAAAACEAn2X3a8MAAADbAAAADwAA&#10;AAAAAAAAAAAAAAAHAgAAZHJzL2Rvd25yZXYueG1sUEsFBgAAAAADAAMAtwAAAPcCAAAAAA==&#10;" path="m5,10l,5,5,,15,10,15,,5,10xe" fillcolor="black" stroked="f">
                  <v:path arrowok="t" o:connecttype="custom" o:connectlocs="5,10;0,5;5,0;15,10;15,0;5,10" o:connectangles="0,0,0,0,0,0"/>
                </v:shape>
                <v:shape id="Freeform 56" o:spid="_x0000_s1067" style="position:absolute;left:762;top:173;width:44;height:23;visibility:visible;mso-wrap-style:square;v-text-anchor:top" coordsize="4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DNwwAAANsAAAAPAAAAZHJzL2Rvd25yZXYueG1sRE/LasJA&#10;FN0L/sNwhW6KmfSlNmYiUijWdtUodnvJXJNg5k7IjBr9emdRcHk473TRm0acqHO1ZQVPUQyCuLC6&#10;5lLBdvM5noFwHlljY5kUXMjBIhsOUky0PfMvnXJfihDCLkEFlfdtIqUrKjLoItsSB25vO4M+wK6U&#10;usNzCDeNfI7jiTRYc2iosKWPiopDfjQKzFHm79+r5exv93jd/5Qv7Tqfvin1MOqXcxCeen8X/7u/&#10;tILXsD58CT9AZjcAAAD//wMAUEsBAi0AFAAGAAgAAAAhANvh9svuAAAAhQEAABMAAAAAAAAAAAAA&#10;AAAAAAAAAFtDb250ZW50X1R5cGVzXS54bWxQSwECLQAUAAYACAAAACEAWvQsW78AAAAVAQAACwAA&#10;AAAAAAAAAAAAAAAfAQAAX3JlbHMvLnJlbHNQSwECLQAUAAYACAAAACEA5JMAzcMAAADbAAAADwAA&#10;AAAAAAAAAAAAAAAHAgAAZHJzL2Rvd25yZXYueG1sUEsFBgAAAAADAAMAtwAAAPcCAAAAAA==&#10;" path="m,8l3,23,44,16,42,,,8xe" fillcolor="black" stroked="f">
                  <v:path arrowok="t" o:connecttype="custom" o:connectlocs="0,8;3,23;44,16;42,0;0,8" o:connectangles="0,0,0,0,0"/>
                </v:shape>
                <v:shape id="Freeform 57" o:spid="_x0000_s1068" style="position:absolute;left:760;top:181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jTBxAAAANsAAAAPAAAAZHJzL2Rvd25yZXYueG1sRI9Ba8JA&#10;FITvhf6H5RV6azYWFZtmFS3YiuihiXh+ZF+TtNm3Ibua9N+7guBxmJlvmHQxmEacqXO1ZQWjKAZB&#10;XFhdc6ngkK9fZiCcR9bYWCYF/+RgMX98SDHRtudvOme+FAHCLkEFlfdtIqUrKjLoItsSB+/HdgZ9&#10;kF0pdYd9gJtGvsbxVBqsOSxU2NJHRcVfdjIKfk+Tr35fT+gz37kZvm0HPBYrpZ6fhuU7CE+Dv4dv&#10;7Y1WMB7B9Uv4AXJ+AQAA//8DAFBLAQItABQABgAIAAAAIQDb4fbL7gAAAIUBAAATAAAAAAAAAAAA&#10;AAAAAAAAAABbQ29udGVudF9UeXBlc10ueG1sUEsBAi0AFAAGAAgAAAAhAFr0LFu/AAAAFQEAAAsA&#10;AAAAAAAAAAAAAAAAHwEAAF9yZWxzLy5yZWxzUEsBAi0AFAAGAAgAAAAhADn6NMHEAAAA2wAAAA8A&#10;AAAAAAAAAAAAAAAABwIAAGRycy9kb3ducmV2LnhtbFBLBQYAAAAAAwADALcAAAD4AgAAAAA=&#10;" path="m,2l2,,5,15r5,-2l,2xe" fillcolor="black" stroked="f">
                  <v:path arrowok="t" o:connecttype="custom" o:connectlocs="0,2;2,0;5,15;10,13;0,2" o:connectangles="0,0,0,0,0"/>
                </v:shape>
                <v:shape id="Freeform 58" o:spid="_x0000_s1069" style="position:absolute;left:804;top:165;width:54;height:24;visibility:visible;mso-wrap-style:square;v-text-anchor:top" coordsize="5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OM4xAAAANsAAAAPAAAAZHJzL2Rvd25yZXYueG1sRI9PawIx&#10;FMTvhX6H8ITealYpS9kaRSwr0p78g9Dbc/PcLG5eliSu67dvCkKPw8z8hpktBtuKnnxoHCuYjDMQ&#10;xJXTDdcKDvvy9R1EiMgaW8ek4E4BFvPnpxkW2t14S/0u1iJBOBSowMTYFVKGypDFMHYdcfLOzluM&#10;Sfpaao+3BLetnGZZLi02nBYMdrQyVF12V6vgM/82P/6Yn87rL+fy8trfy0Ov1MtoWH6AiDTE//Cj&#10;vdEK3qbw9yX9ADn/BQAA//8DAFBLAQItABQABgAIAAAAIQDb4fbL7gAAAIUBAAATAAAAAAAAAAAA&#10;AAAAAAAAAABbQ29udGVudF9UeXBlc10ueG1sUEsBAi0AFAAGAAgAAAAhAFr0LFu/AAAAFQEAAAsA&#10;AAAAAAAAAAAAAAAAHwEAAF9yZWxzLy5yZWxzUEsBAi0AFAAGAAgAAAAhAG5g4zjEAAAA2wAAAA8A&#10;AAAAAAAAAAAAAAAABwIAAGRycy9kb3ducmV2LnhtbFBLBQYAAAAAAwADALcAAAD4AgAAAAA=&#10;" path="m,8l2,24,54,16,52,,,8xe" fillcolor="black" stroked="f">
                  <v:path arrowok="t" o:connecttype="custom" o:connectlocs="0,8;2,24;54,16;52,0;0,8" o:connectangles="0,0,0,0,0"/>
                </v:shape>
                <v:shape id="Freeform 59" o:spid="_x0000_s1070" style="position:absolute;left:804;top:173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TjwgAAANsAAAAPAAAAZHJzL2Rvd25yZXYueG1sRI9Pi8Iw&#10;FMTvgt8hPGFvmqqLSDUtIogiePDPweOjeTbF5qU0Ubt++s3CgsdhZn7DLPPO1uJJra8cKxiPEhDE&#10;hdMVlwou581wDsIHZI21Y1LwQx7yrN9bYqrdi4/0PIVSRAj7FBWYEJpUSl8YsuhHriGO3s21FkOU&#10;bSl1i68It7WcJMlMWqw4LhhsaG2ouJ8eVkF33Jbmtrse7HzvV9c6CYe31kp9DbrVAkSgLnzC/+2d&#10;VvA9hb8v8QfI7BcAAP//AwBQSwECLQAUAAYACAAAACEA2+H2y+4AAACFAQAAEwAAAAAAAAAAAAAA&#10;AAAAAAAAW0NvbnRlbnRfVHlwZXNdLnhtbFBLAQItABQABgAIAAAAIQBa9CxbvwAAABUBAAALAAAA&#10;AAAAAAAAAAAAAB8BAABfcmVscy8ucmVsc1BLAQItABQABgAIAAAAIQCAMfTjwgAAANsAAAAPAAAA&#10;AAAAAAAAAAAAAAcCAABkcnMvZG93bnJldi54bWxQSwUGAAAAAAMAAwC3AAAA9gIAAAAA&#10;" path="m,l2,16,,xe" fillcolor="black" stroked="f">
                  <v:path arrowok="t" o:connecttype="custom" o:connectlocs="0,0;2,16;0,0" o:connectangles="0,0,0"/>
                </v:shape>
                <v:shape id="Freeform 60" o:spid="_x0000_s1071" style="position:absolute;left:856;top:158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YQWxQAAANsAAAAPAAAAZHJzL2Rvd25yZXYueG1sRI9Ba8JA&#10;FITvQv/D8gredNMaqkZXEUX0VjSK7e2RfSZps29DdtX4712h0OMwM98w03lrKnGlxpWWFbz1IxDE&#10;mdUl5woO6bo3AuE8ssbKMim4k4P57KUzxUTbG+/ouve5CBB2CSoovK8TKV1WkEHXtzVx8M62MeiD&#10;bHKpG7wFuKnkexR9SIMlh4UCa1oWlP3uL0ZBeorNevO5tYfv49dwuPoZ2MV4oFT3tV1MQHhq/X/4&#10;r73VCuIYnl/CD5CzBwAAAP//AwBQSwECLQAUAAYACAAAACEA2+H2y+4AAACFAQAAEwAAAAAAAAAA&#10;AAAAAAAAAAAAW0NvbnRlbnRfVHlwZXNdLnhtbFBLAQItABQABgAIAAAAIQBa9CxbvwAAABUBAAAL&#10;AAAAAAAAAAAAAAAAAB8BAABfcmVscy8ucmVsc1BLAQItABQABgAIAAAAIQCToYQWxQAAANsAAAAP&#10;AAAAAAAAAAAAAAAAAAcCAABkcnMvZG93bnJldi54bWxQSwUGAAAAAAMAAwC3AAAA+QIAAAAA&#10;" path="m,7l5,23,38,15,33,,,7xe" fillcolor="black" stroked="f">
                  <v:path arrowok="t" o:connecttype="custom" o:connectlocs="0,7;5,23;38,15;33,0;0,7" o:connectangles="0,0,0,0,0"/>
                </v:shape>
                <v:shape id="Freeform 61" o:spid="_x0000_s1072" style="position:absolute;left:856;top:165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vWgxAAAANsAAAAPAAAAZHJzL2Rvd25yZXYueG1sRI9Li8JA&#10;EITvC/sfhha8rRNfQaOjLIKreFjxgecm0ybRTE/IzGr8944g7LGoqq+o6bwxpbhR7QrLCrqdCARx&#10;anXBmYLjYfk1AuE8ssbSMil4kIP57PNjiom2d97Rbe8zESDsElSQe18lUro0J4OuYyvi4J1tbdAH&#10;WWdS13gPcFPKXhTF0mDBYSHHihY5pdf9n1EwjGix3Z4Gv6vVz7Xf38SH8VJflGq3mu8JCE+N/w+/&#10;22utYDCE15fwA+TsCQAA//8DAFBLAQItABQABgAIAAAAIQDb4fbL7gAAAIUBAAATAAAAAAAAAAAA&#10;AAAAAAAAAABbQ29udGVudF9UeXBlc10ueG1sUEsBAi0AFAAGAAgAAAAhAFr0LFu/AAAAFQEAAAsA&#10;AAAAAAAAAAAAAAAAHwEAAF9yZWxzLy5yZWxzUEsBAi0AFAAGAAgAAAAhAKve9aDEAAAA2wAAAA8A&#10;AAAAAAAAAAAAAAAABwIAAGRycy9kb3ducmV2LnhtbFBLBQYAAAAAAwADALcAAAD4AgAAAAA=&#10;" path="m2,16l,16r5,l,,2,16xe" fillcolor="black" stroked="f">
                  <v:path arrowok="t" o:connecttype="custom" o:connectlocs="2,16;0,16;5,16;0,0;2,16" o:connectangles="0,0,0,0,0"/>
                </v:shape>
                <v:shape id="Freeform 62" o:spid="_x0000_s1073" style="position:absolute;left:889;top:158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ljawwAAANsAAAAPAAAAZHJzL2Rvd25yZXYueG1sRI/RisIw&#10;FETfF/yHcAXf1lQtrlSjiCDKyj7U7gdcmmtbbG5Kk2r1682CsI/DzJxhVpve1OJGrassK5iMIxDE&#10;udUVFwp+s/3nAoTzyBpry6TgQQ4268HHChNt75zS7ewLESDsElRQet8kUrq8JINubBvi4F1sa9AH&#10;2RZSt3gPcFPLaRTNpcGKw0KJDe1Kyq/nzijovmbVT+rjU9od4+/H85BppEyp0bDfLkF46v1/+N0+&#10;agXxHP6+hB8g1y8AAAD//wMAUEsBAi0AFAAGAAgAAAAhANvh9svuAAAAhQEAABMAAAAAAAAAAAAA&#10;AAAAAAAAAFtDb250ZW50X1R5cGVzXS54bWxQSwECLQAUAAYACAAAACEAWvQsW78AAAAVAQAACwAA&#10;AAAAAAAAAAAAAAAfAQAAX3JlbHMvLnJlbHNQSwECLQAUAAYACAAAACEAUo5Y2sMAAADbAAAADwAA&#10;AAAAAAAAAAAAAAAHAgAAZHJzL2Rvd25yZXYueG1sUEsFBgAAAAADAAMAtwAAAPcCAAAAAA==&#10;" path="m,l5,15,3,,,xe" fillcolor="black" stroked="f">
                  <v:path arrowok="t" o:connecttype="custom" o:connectlocs="0,0;5,15;3,0;0,0" o:connectangles="0,0,0,0"/>
                </v:shape>
                <v:shape id="Freeform 63" o:spid="_x0000_s1074" style="position:absolute;left:889;top:158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v1BwwAAANsAAAAPAAAAZHJzL2Rvd25yZXYueG1sRI/RisIw&#10;FETfBf8hXGHfNHW3qFSjLAvLiuJDrR9waa5tsbkpTap1v94Igo/DzJxhVpve1OJKrassK5hOIhDE&#10;udUVFwpO2e94AcJ5ZI21ZVJwJweb9XCwwkTbG6d0PfpCBAi7BBWU3jeJlC4vyaCb2IY4eGfbGvRB&#10;toXULd4C3NTyM4pm0mDFYaHEhn5Kyi/Hzijo5l/VIfXxPu228e7+/5dppEypj1H/vQThqffv8Ku9&#10;1QriOTy/hB8g1w8AAAD//wMAUEsBAi0AFAAGAAgAAAAhANvh9svuAAAAhQEAABMAAAAAAAAAAAAA&#10;AAAAAAAAAFtDb250ZW50X1R5cGVzXS54bWxQSwECLQAUAAYACAAAACEAWvQsW78AAAAVAQAACwAA&#10;AAAAAAAAAAAAAAAfAQAAX3JlbHMvLnJlbHNQSwECLQAUAAYACAAAACEAPcL9QcMAAADbAAAADwAA&#10;AAAAAAAAAAAAAAAHAgAAZHJzL2Rvd25yZXYueG1sUEsFBgAAAAADAAMAtwAAAPcCAAAAAA==&#10;" path="m5,15l,,5,15xe" fillcolor="black" stroked="f">
                  <v:path arrowok="t" o:connecttype="custom" o:connectlocs="5,15;0,0;5,15" o:connectangles="0,0,0"/>
                </v:shape>
                <v:rect id="Rectangle 64" o:spid="_x0000_s1075" style="position:absolute;left:887;top:165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shape id="Freeform 65" o:spid="_x0000_s1076" style="position:absolute;left:887;top:158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zhHxAAAANsAAAAPAAAAZHJzL2Rvd25yZXYueG1sRI/RasJA&#10;FETfhf7DcoW+iG6UUmx0laItFB8Kxn7AJXtNotm7Mbtm0793BcHHYWbOMMt1b2rRUesqywqmkwQE&#10;cW51xYWCv8P3eA7CeWSNtWVS8E8O1quXwRJTbQPvqct8ISKEXYoKSu+bVEqXl2TQTWxDHL2jbQ36&#10;KNtC6hZDhJtazpLkXRqsOC6U2NCmpPycXY2CS7fdhtnldDz86ulpl4/CF46CUq/D/nMBwlPvn+FH&#10;+0crePuA+5f4A+TqBgAA//8DAFBLAQItABQABgAIAAAAIQDb4fbL7gAAAIUBAAATAAAAAAAAAAAA&#10;AAAAAAAAAABbQ29udGVudF9UeXBlc10ueG1sUEsBAi0AFAAGAAgAAAAhAFr0LFu/AAAAFQEAAAsA&#10;AAAAAAAAAAAAAAAAHwEAAF9yZWxzLy5yZWxzUEsBAi0AFAAGAAgAAAAhAFifOEfEAAAA2wAAAA8A&#10;AAAAAAAAAAAAAAAABwIAAGRycy9kb3ducmV2LnhtbFBLBQYAAAAAAwADALcAAAD4AgAAAAA=&#10;" path="m7,15l15,7,,7,5,,7,15xe" fillcolor="black" stroked="f">
                  <v:path arrowok="t" o:connecttype="custom" o:connectlocs="7,15;15,7;0,7;5,0;7,15" o:connectangles="0,0,0,0,0"/>
                </v:shape>
                <v:shape id="Freeform 66" o:spid="_x0000_s1077" style="position:absolute;left:884;top:119;width:16;height:46;visibility:visible;mso-wrap-style:square;v-text-anchor:top" coordsize="1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55fwgAAANsAAAAPAAAAZHJzL2Rvd25yZXYueG1sRE9da8Iw&#10;FH0f7D+EO9jbTC0o0pmWIYw5cTDrUB8vzbUta25qErX798uD4OPhfM+LwXTiQs63lhWMRwkI4srq&#10;lmsFP9v3lxkIH5A1dpZJwR95KPLHhzlm2l55Q5cy1CKGsM9QQRNCn0npq4YM+pHtiSN3tM5giNDV&#10;Uju8xnDTyTRJptJgy7GhwZ4WDVW/5dko0NPJV0r7U/Xx7Xafa5eu/GGNSj0/DW+vIAIN4S6+uZda&#10;wSSuj1/iD5D5PwAAAP//AwBQSwECLQAUAAYACAAAACEA2+H2y+4AAACFAQAAEwAAAAAAAAAAAAAA&#10;AAAAAAAAW0NvbnRlbnRfVHlwZXNdLnhtbFBLAQItABQABgAIAAAAIQBa9CxbvwAAABUBAAALAAAA&#10;AAAAAAAAAAAAAB8BAABfcmVscy8ucmVsc1BLAQItABQABgAIAAAAIQCJZ55fwgAAANsAAAAPAAAA&#10;AAAAAAAAAAAAAAcCAABkcnMvZG93bnJldi54bWxQSwUGAAAAAAMAAwC3AAAA9gIAAAAA&#10;" path="m3,46r13,l16,,,,3,46xe" fillcolor="black" stroked="f">
                  <v:path arrowok="t" o:connecttype="custom" o:connectlocs="3,46;16,46;16,0;0,0;3,46" o:connectangles="0,0,0,0,0"/>
                </v:shape>
                <v:shape id="Freeform 67" o:spid="_x0000_s1078" style="position:absolute;left:884;top:11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gRyxAAAANsAAAAPAAAAZHJzL2Rvd25yZXYueG1sRI9BawIx&#10;FITvhf6H8Aq91awWpWyNsiiCh6K4tvfXzevuYvKyJKmu/nojCB6HmfmGmc57a8SRfGgdKxgOMhDE&#10;ldMt1wq+96u3DxAhIms0jknBmQLMZ89PU8y1O/GOjmWsRYJwyFFBE2OXSxmqhiyGgeuIk/fnvMWY&#10;pK+l9nhKcGvkKMsm0mLLaaHBjhYNVYfy3yowvyX+LL/Wl+3em2J8KM7vm75U6vWlLz5BROrjI3xv&#10;r7WC8RBuX9IPkLMrAAAA//8DAFBLAQItABQABgAIAAAAIQDb4fbL7gAAAIUBAAATAAAAAAAAAAAA&#10;AAAAAAAAAABbQ29udGVudF9UeXBlc10ueG1sUEsBAi0AFAAGAAgAAAAhAFr0LFu/AAAAFQEAAAsA&#10;AAAAAAAAAAAAAAAAHwEAAF9yZWxzLy5yZWxzUEsBAi0AFAAGAAgAAAAhAHDmBHLEAAAA2wAAAA8A&#10;AAAAAAAAAAAAAAAABwIAAGRycy9kb3ducmV2LnhtbFBLBQYAAAAAAwADALcAAAD4AgAAAAA=&#10;" path="m13,l,8,13,26,26,21,13,xe" fillcolor="black" stroked="f">
                  <v:path arrowok="t" o:connecttype="custom" o:connectlocs="13,0;0,8;13,26;26,21;13,0" o:connectangles="0,0,0,0,0"/>
                </v:shape>
                <v:shape id="Freeform 68" o:spid="_x0000_s1079" style="position:absolute;left:884;top:116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bWxQAAANsAAAAPAAAAZHJzL2Rvd25yZXYueG1sRI9Ba8JA&#10;FITvBf/D8gRvzUaloaSuIkpte/CQKKXHR/Y1CWbfht2tpv56tyD0OMzMN8xiNZhOnMn51rKCaZKC&#10;IK6sbrlWcDy8Pj6D8AFZY2eZFPySh9Vy9LDAXNsLF3QuQy0ihH2OCpoQ+lxKXzVk0Ce2J47et3UG&#10;Q5SultrhJcJNJ2dpmkmDLceFBnvaNFSdyh+jYG/X8+2n0R/bPvtyxfxtusNrp9RkPKxfQAQawn/4&#10;3n7XCp5m8Pcl/gC5vAEAAP//AwBQSwECLQAUAAYACAAAACEA2+H2y+4AAACFAQAAEwAAAAAAAAAA&#10;AAAAAAAAAAAAW0NvbnRlbnRfVHlwZXNdLnhtbFBLAQItABQABgAIAAAAIQBa9CxbvwAAABUBAAAL&#10;AAAAAAAAAAAAAAAAAB8BAABfcmVscy8ucmVsc1BLAQItABQABgAIAAAAIQCUIKbWxQAAANsAAAAP&#10;AAAAAAAAAAAAAAAAAAcCAABkcnMvZG93bnJldi54bWxQSwUGAAAAAAMAAwC3AAAA+QIAAAAA&#10;" path="m,3l13,,,8,16,3,,3xe" fillcolor="black" stroked="f">
                  <v:path arrowok="t" o:connecttype="custom" o:connectlocs="0,3;13,0;0,8;16,3;0,3" o:connectangles="0,0,0,0,0"/>
                </v:shape>
                <v:shape id="Freeform 69" o:spid="_x0000_s1080" style="position:absolute;left:897;top:134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XmxQAAANsAAAAPAAAAZHJzL2Rvd25yZXYueG1sRI9Pa8JA&#10;FMTvBb/D8gRvdVP/UVJXEaUQiAe1BXN8ZF+TYPZtyG6T+O27BcHjMDO/YdbbwdSio9ZVlhW8TSMQ&#10;xLnVFRcKvr8+X99BOI+ssbZMCu7kYLsZvawx1rbnM3UXX4gAYRejgtL7JpbS5SUZdFPbEAfvx7YG&#10;fZBtIXWLfYCbWs6iaCUNVhwWSmxoX1J+u/waBafsfl326aq7pmmSHY/JYn47ZEpNxsPuA4SnwT/D&#10;j3aiFSzn8P8l/AC5+QMAAP//AwBQSwECLQAUAAYACAAAACEA2+H2y+4AAACFAQAAEwAAAAAAAAAA&#10;AAAAAAAAAAAAW0NvbnRlbnRfVHlwZXNdLnhtbFBLAQItABQABgAIAAAAIQBa9CxbvwAAABUBAAAL&#10;AAAAAAAAAAAAAAAAAB8BAABfcmVscy8ucmVsc1BLAQItABQABgAIAAAAIQDaeRXmxQAAANsAAAAP&#10;AAAAAAAAAAAAAAAAAAcCAABkcnMvZG93bnJldi54bWxQSwUGAAAAAAMAAwC3AAAA+QIAAAAA&#10;" path="m13,l,11,16,29,29,18,13,xe" fillcolor="black" stroked="f">
                  <v:path arrowok="t" o:connecttype="custom" o:connectlocs="13,0;0,11;16,29;29,18;13,0" o:connectangles="0,0,0,0,0"/>
                </v:shape>
                <v:shape id="Freeform 70" o:spid="_x0000_s1081" style="position:absolute;left:897;top:134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GP9xQAAANsAAAAPAAAAZHJzL2Rvd25yZXYueG1sRI9Ba8JA&#10;FITvBf/D8gq96W6lrTVmI6IUPFixKu31mX0mwezbkF01/vtuQehxmJlvmHTa2VpcqPWVYw3PAwWC&#10;OHem4kLDfvfRfwfhA7LB2jFpuJGHadZ7SDEx7spfdNmGQkQI+wQ1lCE0iZQ+L8miH7iGOHpH11oM&#10;UbaFNC1eI9zWcqjUm7RYcVwosaF5Sflpe7aR8jMfrRf86TfLw/iwUudho8bfWj89drMJiEBd+A/f&#10;20uj4fUF/r7EHyCzXwAAAP//AwBQSwECLQAUAAYACAAAACEA2+H2y+4AAACFAQAAEwAAAAAAAAAA&#10;AAAAAAAAAAAAW0NvbnRlbnRfVHlwZXNdLnhtbFBLAQItABQABgAIAAAAIQBa9CxbvwAAABUBAAAL&#10;AAAAAAAAAAAAAAAAAB8BAABfcmVscy8ucmVsc1BLAQItABQABgAIAAAAIQBk4GP9xQAAANsAAAAP&#10;AAAAAAAAAAAAAAAAAAcCAABkcnMvZG93bnJldi54bWxQSwUGAAAAAAMAAwC3AAAA+QIAAAAA&#10;" path="m,8r,3l13,r,3l,8xe" fillcolor="black" stroked="f">
                  <v:path arrowok="t" o:connecttype="custom" o:connectlocs="0,8;0,11;13,0;13,3;0,8" o:connectangles="0,0,0,0,0"/>
                </v:shape>
                <v:shape id="Freeform 71" o:spid="_x0000_s1082" style="position:absolute;left:913;top:152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ZmxAAAANsAAAAPAAAAZHJzL2Rvd25yZXYueG1sRI9BawIx&#10;FITvgv8hPKG3mihYdWuUYil4qEVX0etz87q7uHlZNlHXf98IBY/DzHzDzBatrcSVGl861jDoKxDE&#10;mTMl5xr2u6/XCQgfkA1WjknDnTws5t3ODBPjbrylaxpyESHsE9RQhFAnUvqsIIu+72ri6P26xmKI&#10;ssmlafAW4baSQ6XepMWS40KBNS0Lys7pxUbKcTn++eS136xO09O3ugxrNT1o/dJrP95BBGrDM/zf&#10;XhkNoxE8vsQfIOd/AAAA//8DAFBLAQItABQABgAIAAAAIQDb4fbL7gAAAIUBAAATAAAAAAAAAAAA&#10;AAAAAAAAAABbQ29udGVudF9UeXBlc10ueG1sUEsBAi0AFAAGAAgAAAAhAFr0LFu/AAAAFQEAAAsA&#10;AAAAAAAAAAAAAAAAHwEAAF9yZWxzLy5yZWxzUEsBAi0AFAAGAAgAAAAhAAusxmbEAAAA2wAAAA8A&#10;AAAAAAAAAAAAAAAABwIAAGRycy9kb3ducmV2LnhtbFBLBQYAAAAAAwADALcAAAD4AgAAAAA=&#10;" path="m13,l,11r2,l13,3,13,xe" fillcolor="black" stroked="f">
                  <v:path arrowok="t" o:connecttype="custom" o:connectlocs="13,0;0,11;2,11;13,3;13,0" o:connectangles="0,0,0,0,0"/>
                </v:shape>
                <v:shape id="Freeform 72" o:spid="_x0000_s1083" style="position:absolute;left:913;top:152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lgRxAAAANsAAAAPAAAAZHJzL2Rvd25yZXYueG1sRI9Ba8JA&#10;FITvBf/D8gq96W4FrcasUiyCh1bUFr2+ZJ9JMPs2ZFdN/71bEHocZuYbJl10thZXan3lWMPrQIEg&#10;zp2puNDw873qT0D4gGywdkwafsnDYt57SjEx7sY7uu5DISKEfYIayhCaREqfl2TRD1xDHL2Tay2G&#10;KNtCmhZvEW5rOVRqLC1WHBdKbGhZUn7eX2ykHJdvmw/+8tt1Ns0+1WXYqOlB65fn7n0GIlAX/sOP&#10;9tpoGI3h70v8AXJ+BwAA//8DAFBLAQItABQABgAIAAAAIQDb4fbL7gAAAIUBAAATAAAAAAAAAAAA&#10;AAAAAAAAAABbQ29udGVudF9UeXBlc10ueG1sUEsBAi0AFAAGAAgAAAAhAFr0LFu/AAAAFQEAAAsA&#10;AAAAAAAAAAAAAAAAHwEAAF9yZWxzLy5yZWxzUEsBAi0AFAAGAAgAAAAhAPt+WBHEAAAA2wAAAA8A&#10;AAAAAAAAAAAAAAAABwIAAGRycy9kb3ducmV2LnhtbFBLBQYAAAAAAwADALcAAAD4AgAAAAA=&#10;" path="m,11l13,,,11xe" fillcolor="black" stroked="f">
                  <v:path arrowok="t" o:connecttype="custom" o:connectlocs="0,11;13,0;0,11" o:connectangles="0,0,0"/>
                </v:shape>
                <v:shape id="Freeform 73" o:spid="_x0000_s1084" style="position:absolute;left:920;top:152;width:21;height:16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f3wwAAANsAAAAPAAAAZHJzL2Rvd25yZXYueG1sRI9Ba8JA&#10;FITvgv9heQUvUjcN1ZbUTZBCRQQPRun5NfvMhmbfhuxW47/vCoLHYWa+YZbFYFtxpt43jhW8zBIQ&#10;xJXTDdcKjoev53cQPiBrbB2Tgit5KPLxaImZdhfe07kMtYgQ9hkqMCF0mZS+MmTRz1xHHL2T6y2G&#10;KPta6h4vEW5bmSbJQlpsOC4Y7OjTUPVb/lkF+9f1Lm3MtPwJ3rbpyaGZfm+VmjwNqw8QgYbwCN/b&#10;G61g/ga3L/EHyPwfAAD//wMAUEsBAi0AFAAGAAgAAAAhANvh9svuAAAAhQEAABMAAAAAAAAAAAAA&#10;AAAAAAAAAFtDb250ZW50X1R5cGVzXS54bWxQSwECLQAUAAYACAAAACEAWvQsW78AAAAVAQAACwAA&#10;AAAAAAAAAAAAAAAfAQAAX3JlbHMvLnJlbHNQSwECLQAUAAYACAAAACEA9xXX98MAAADbAAAADwAA&#10;AAAAAAAAAAAAAAAHAgAAZHJzL2Rvd25yZXYueG1sUEsFBgAAAAADAAMAtwAAAPcCAAAAAA==&#10;" path="m,l,13r21,3l21,,,xe" fillcolor="black" stroked="f">
                  <v:path arrowok="t" o:connecttype="custom" o:connectlocs="0,0;0,13;21,16;21,0;0,0" o:connectangles="0,0,0,0,0"/>
                </v:shape>
                <v:shape id="Freeform 74" o:spid="_x0000_s1085" style="position:absolute;left:915;top:152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6m/wQAAANsAAAAPAAAAZHJzL2Rvd25yZXYueG1sRE9Ni8Iw&#10;EL0v+B/CCF4WTRVcpBpFBMGLiHUX9DY2Y1ttJrWJtf57cxD2+Hjfs0VrStFQ7QrLCoaDCARxanXB&#10;mYLfw7o/AeE8ssbSMil4kYPFvPM1w1jbJ++pSXwmQgi7GBXk3lexlC7NyaAb2Io4cBdbG/QB1pnU&#10;NT5DuCnlKIp+pMGCQ0OOFa1ySm/Jwyg4b3f34/36vcLhnzsXDZ+SRzpWqtdtl1MQnlr/L/64N1rB&#10;OIwNX8IPkPM3AAAA//8DAFBLAQItABQABgAIAAAAIQDb4fbL7gAAAIUBAAATAAAAAAAAAAAAAAAA&#10;AAAAAABbQ29udGVudF9UeXBlc10ueG1sUEsBAi0AFAAGAAgAAAAhAFr0LFu/AAAAFQEAAAsAAAAA&#10;AAAAAAAAAAAAHwEAAF9yZWxzLy5yZWxzUEsBAi0AFAAGAAgAAAAhACTzqb/BAAAA2wAAAA8AAAAA&#10;AAAAAAAAAAAABwIAAGRycy9kb3ducmV2LnhtbFBLBQYAAAAAAwADALcAAAD1AgAAAAA=&#10;" path="m,11r3,2l5,13,5,r6,3l,11xe" fillcolor="black" stroked="f">
                  <v:path arrowok="t" o:connecttype="custom" o:connectlocs="0,11;3,13;5,13;5,0;11,3;0,11" o:connectangles="0,0,0,0,0,0"/>
                </v:shape>
                <v:shape id="Freeform 75" o:spid="_x0000_s1086" style="position:absolute;left:941;top:152;width:34;height:16;visibility:visible;mso-wrap-style:square;v-text-anchor:top" coordsize="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eCYwgAAANsAAAAPAAAAZHJzL2Rvd25yZXYueG1sRI9Bi8Iw&#10;FITvC/6H8ARva6qgrNUoIlS8yLIq9fponm2xeSlJtPXfb4SFPQ4z8w2z2vSmEU9yvrasYDJOQBAX&#10;VtdcKrics88vED4ga2wsk4IXedisBx8rTLXt+Ieep1CKCGGfooIqhDaV0hcVGfRj2xJH72adwRCl&#10;K6V22EW4aeQ0SebSYM1xocKWdhUV99PDKMiv5u4ux+/9JGv2Lp9l0+TW5UqNhv12CSJQH/7Df+2D&#10;VjBbwPtL/AFy/QsAAP//AwBQSwECLQAUAAYACAAAACEA2+H2y+4AAACFAQAAEwAAAAAAAAAAAAAA&#10;AAAAAAAAW0NvbnRlbnRfVHlwZXNdLnhtbFBLAQItABQABgAIAAAAIQBa9CxbvwAAABUBAAALAAAA&#10;AAAAAAAAAAAAAB8BAABfcmVscy8ucmVsc1BLAQItABQABgAIAAAAIQB7MeCYwgAAANsAAAAPAAAA&#10;AAAAAAAAAAAAAAcCAABkcnMvZG93bnJldi54bWxQSwUGAAAAAAMAAwC3AAAA9gIAAAAA&#10;" path="m,l,16r31,l34,,,xe" fillcolor="black" stroked="f">
                  <v:path arrowok="t" o:connecttype="custom" o:connectlocs="0,0;0,16;31,16;34,0;0,0" o:connectangles="0,0,0,0,0"/>
                </v:shape>
                <v:shape id="Freeform 76" o:spid="_x0000_s1087" style="position:absolute;left:941;top:152;width:1;height:16;visibility:visible;mso-wrap-style:square;v-text-anchor:top" coordsize="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bVwQAAANsAAAAPAAAAZHJzL2Rvd25yZXYueG1sRE+7asMw&#10;FN0L+QdxA11KIzuDKW6UkAQCydbaofOtdWOZWFfGUvzo11dDoePhvDe7ybZioN43jhWkqwQEceV0&#10;w7WCa3l6fQPhA7LG1jEpmMnDbrt42mCu3cifNBShFjGEfY4KTAhdLqWvDFn0K9cRR+7meoshwr6W&#10;uscxhttWrpMkkxYbjg0GOzoaqu7FwyrwP/ZrTLPL4Xu+Xc3H8CJ9eRiUel5O+3cQgabwL/5zn7WC&#10;LK6PX+IPkNtfAAAA//8DAFBLAQItABQABgAIAAAAIQDb4fbL7gAAAIUBAAATAAAAAAAAAAAAAAAA&#10;AAAAAABbQ29udGVudF9UeXBlc10ueG1sUEsBAi0AFAAGAAgAAAAhAFr0LFu/AAAAFQEAAAsAAAAA&#10;AAAAAAAAAAAAHwEAAF9yZWxzLy5yZWxzUEsBAi0AFAAGAAgAAAAhAArAptXBAAAA2wAAAA8AAAAA&#10;AAAAAAAAAAAABwIAAGRycy9kb3ducmV2LnhtbFBLBQYAAAAAAwADALcAAAD1AgAAAAA=&#10;" path="m,16l,,,16xe" fillcolor="black" stroked="f">
                  <v:path arrowok="t" o:connecttype="custom" o:connectlocs="0,16;0,0;0,16" o:connectangles="0,0,0"/>
                </v:shape>
                <v:shape id="Freeform 77" o:spid="_x0000_s1088" style="position:absolute;left:962;top:158;width:18;height:20;visibility:visible;mso-wrap-style:square;v-text-anchor:top" coordsize="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mXwwAAANsAAAAPAAAAZHJzL2Rvd25yZXYueG1sRI9Ba8JA&#10;FITvQv/D8gq96SaCtkRXKaWCejPxUG/P7DMJzb4Nu2tM/70rCD0OM/MNs1wPphU9Od9YVpBOEhDE&#10;pdUNVwqOxWb8AcIHZI2tZVLwRx7Wq5fREjNtb3ygPg+ViBD2GSqoQ+gyKX1Zk0E/sR1x9C7WGQxR&#10;ukpqh7cIN62cJslcGmw4LtTY0VdN5W9+NQryfXr41qdzf93he9FxO3M/yU6pt9fhcwEi0BD+w8/2&#10;ViuYp/D4En+AXN0BAAD//wMAUEsBAi0AFAAGAAgAAAAhANvh9svuAAAAhQEAABMAAAAAAAAAAAAA&#10;AAAAAAAAAFtDb250ZW50X1R5cGVzXS54bWxQSwECLQAUAAYACAAAACEAWvQsW78AAAAVAQAACwAA&#10;AAAAAAAAAAAAAAAfAQAAX3JlbHMvLnJlbHNQSwECLQAUAAYACAAAACEADz4Zl8MAAADbAAAADwAA&#10;AAAAAAAAAAAAAAAHAgAAZHJzL2Rvd25yZXYueG1sUEsFBgAAAAADAAMAtwAAAPcCAAAAAA==&#10;" path="m18,5l5,,,15r15,5l18,5xe" fillcolor="black" stroked="f">
                  <v:path arrowok="t" o:connecttype="custom" o:connectlocs="18,5;5,0;0,15;15,20;18,5" o:connectangles="0,0,0,0,0"/>
                </v:shape>
                <v:shape id="Freeform 78" o:spid="_x0000_s1089" style="position:absolute;left:967;top:152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xL3wwAAANsAAAAPAAAAZHJzL2Rvd25yZXYueG1sRI9Ba8JA&#10;FITvgv9heYI3s1FBSnQVEQuWUErTeH9kn0kw+zZm1xj767uFQo/DzHzDbHaDaURPnastK5hHMQji&#10;wuqaSwX51+vsBYTzyBoby6TgSQ522/Fog4m2D/6kPvOlCBB2CSqovG8TKV1RkUEX2ZY4eBfbGfRB&#10;dqXUHT4C3DRyEccrabDmsFBhS4eKimt2Nwo+lvczn/r39E3f0mP25PyQfudKTSfDfg3C0+D/w3/t&#10;k1awWsDvl/AD5PYHAAD//wMAUEsBAi0AFAAGAAgAAAAhANvh9svuAAAAhQEAABMAAAAAAAAAAAAA&#10;AAAAAAAAAFtDb250ZW50X1R5cGVzXS54bWxQSwECLQAUAAYACAAAACEAWvQsW78AAAAVAQAACwAA&#10;AAAAAAAAAAAAAAAfAQAAX3JlbHMvLnJlbHNQSwECLQAUAAYACAAAACEA0C8S98MAAADbAAAADwAA&#10;AAAAAAAAAAAAAAAHAgAAZHJzL2Rvd25yZXYueG1sUEsFBgAAAAADAAMAtwAAAPcCAAAAAA==&#10;" path="m8,r8,l13,11,,6,5,16,8,xe" fillcolor="black" stroked="f">
                  <v:path arrowok="t" o:connecttype="custom" o:connectlocs="8,0;16,0;13,11;0,6;5,16;8,0" o:connectangles="0,0,0,0,0,0"/>
                </v:shape>
                <v:shape id="Freeform 79" o:spid="_x0000_s1090" style="position:absolute;left:970;top:168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NswwAAANsAAAAPAAAAZHJzL2Rvd25yZXYueG1sRI9Ba8JA&#10;FITvhf6H5RW8lLpJBbHRNZRKwWujUHp77D6TaPZtyD41/nu3UOhxmJlvmFU5+k5daIhtYAP5NANF&#10;bINruTaw332+LEBFQXbYBSYDN4pQrh8fVli4cOUvulRSqwThWKCBRqQvtI62IY9xGnri5B3C4FGS&#10;HGrtBrwmuO/0a5bNtceW00KDPX00ZE/V2Ruo3oJsvmfxR2y+s6dFd9w+347GTJ7G9yUooVH+w3/t&#10;rTMwn8Hvl/QD9PoOAAD//wMAUEsBAi0AFAAGAAgAAAAhANvh9svuAAAAhQEAABMAAAAAAAAAAAAA&#10;AAAAAAAAAFtDb250ZW50X1R5cGVzXS54bWxQSwECLQAUAAYACAAAACEAWvQsW78AAAAVAQAACwAA&#10;AAAAAAAAAAAAAAAfAQAAX3JlbHMvLnJlbHNQSwECLQAUAAYACAAAACEAAY7DbMMAAADbAAAADwAA&#10;AAAAAAAAAAAAAAAHAgAAZHJzL2Rvd25yZXYueG1sUEsFBgAAAAADAAMAtwAAAPcCAAAAAA==&#10;" path="m,l,15r26,l26,3,,xe" fillcolor="black" stroked="f">
                  <v:path arrowok="t" o:connecttype="custom" o:connectlocs="0,0;0,15;26,15;26,3;0,0" o:connectangles="0,0,0,0,0"/>
                </v:shape>
                <v:shape id="Freeform 80" o:spid="_x0000_s1091" style="position:absolute;left:959;top:168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N5wwAAANsAAAAPAAAAZHJzL2Rvd25yZXYueG1sRI9LiwIx&#10;EITvgv8htLA3zbiILqNRRFbXgyC+7s2k56GTzjCJzuz+eiMIeyyq6itqtmhNKR5Uu8KyguEgAkGc&#10;WF1wpuB8Wve/QDiPrLG0TAp+ycFi3u3MMNa24QM9jj4TAcIuRgW591UspUtyMugGtiIOXmprgz7I&#10;OpO6xibATSk/o2gsDRYcFnKsaJVTcjvejYKyuf78XTZXi9/pZLe92H1zuKVKffTa5RSEp9b/h9/t&#10;rVYwHsHrS/gBcv4EAAD//wMAUEsBAi0AFAAGAAgAAAAhANvh9svuAAAAhQEAABMAAAAAAAAAAAAA&#10;AAAAAAAAAFtDb250ZW50X1R5cGVzXS54bWxQSwECLQAUAAYACAAAACEAWvQsW78AAAAVAQAACwAA&#10;AAAAAAAAAAAAAAAfAQAAX3JlbHMvLnJlbHNQSwECLQAUAAYACAAAACEAybmzecMAAADbAAAADwAA&#10;AAAAAAAAAAAAAAAHAgAAZHJzL2Rvd25yZXYueG1sUEsFBgAAAAADAAMAtwAAAPcCAAAAAA==&#10;" path="m3,5l,15r11,l11,r7,10l3,5xe" fillcolor="black" stroked="f">
                  <v:path arrowok="t" o:connecttype="custom" o:connectlocs="3,5;0,15;11,15;11,0;18,10;3,5" o:connectangles="0,0,0,0,0,0"/>
                </v:shape>
                <v:shape id="Freeform 81" o:spid="_x0000_s1092" style="position:absolute;left:993;top:171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6iwgAAANsAAAAPAAAAZHJzL2Rvd25yZXYueG1sRI9Bi8Iw&#10;FITvgv8hPGFvmipUtBpFhd2VxT2siudH82yrzUtpoq3/fiMIHoeZ+YaZL1tTijvVrrCsYDiIQBCn&#10;VhecKTgePvsTEM4jaywtk4IHOVguup05Jto2/Ef3vc9EgLBLUEHufZVI6dKcDLqBrYiDd7a1QR9k&#10;nUldYxPgppSjKBpLgwWHhRwr2uSUXvc3o+Byi7+b3yKmr8POTXD60+IpXSv10WtXMxCeWv8Ov9pb&#10;rWAcw/NL+AFy8Q8AAP//AwBQSwECLQAUAAYACAAAACEA2+H2y+4AAACFAQAAEwAAAAAAAAAAAAAA&#10;AAAAAAAAW0NvbnRlbnRfVHlwZXNdLnhtbFBLAQItABQABgAIAAAAIQBa9CxbvwAAABUBAAALAAAA&#10;AAAAAAAAAAAAAB8BAABfcmVscy8ucmVsc1BLAQItABQABgAIAAAAIQANdG6iwgAAANsAAAAPAAAA&#10;AAAAAAAAAAAAAAcCAABkcnMvZG93bnJldi54bWxQSwUGAAAAAAMAAwC3AAAA9gIAAAAA&#10;" path="m3,l,12r10,3l10,,3,xe" fillcolor="black" stroked="f">
                  <v:path arrowok="t" o:connecttype="custom" o:connectlocs="3,0;0,12;10,15;10,0;3,0" o:connectangles="0,0,0,0,0"/>
                </v:shape>
                <v:shape id="Freeform 82" o:spid="_x0000_s1093" style="position:absolute;left:993;top:171;width:3;height:12;visibility:visible;mso-wrap-style:square;v-text-anchor:top" coordsize="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tiTxQAAANsAAAAPAAAAZHJzL2Rvd25yZXYueG1sRI9Ba8JA&#10;FITvQv/D8gq9SLOxaJA0q0hRqVAEYy/eHtnXJDT7Nu5uNf33XaHgcZiZb5hiOZhOXMj51rKCSZKC&#10;IK6sbrlW8HncPM9B+ICssbNMCn7Jw3LxMCow1/bKB7qUoRYRwj5HBU0IfS6lrxoy6BPbE0fvyzqD&#10;IUpXS+3wGuGmky9pmkmDLceFBnt6a6j6Ln+MgvX5dNLzLW9X04+dNbP9eO+mY6WeHofVK4hAQ7iH&#10;/9vvWkGWwe1L/AFy8QcAAP//AwBQSwECLQAUAAYACAAAACEA2+H2y+4AAACFAQAAEwAAAAAAAAAA&#10;AAAAAAAAAAAAW0NvbnRlbnRfVHlwZXNdLnhtbFBLAQItABQABgAIAAAAIQBa9CxbvwAAABUBAAAL&#10;AAAAAAAAAAAAAAAAAB8BAABfcmVscy8ucmVsc1BLAQItABQABgAIAAAAIQAZ9tiTxQAAANsAAAAP&#10;AAAAAAAAAAAAAAAAAAcCAABkcnMvZG93bnJldi54bWxQSwUGAAAAAAMAAwC3AAAA+QIAAAAA&#10;" path="m3,l,12r3,l3,xe" fillcolor="black" stroked="f">
                  <v:path arrowok="t" o:connecttype="custom" o:connectlocs="3,0;0,12;3,12;3,0" o:connectangles="0,0,0,0"/>
                </v:shape>
                <v:shape id="Freeform 83" o:spid="_x0000_s1094" style="position:absolute;left:988;top:173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jYbxAAAANsAAAAPAAAAZHJzL2Rvd25yZXYueG1sRI9Ba8JA&#10;FITvBf/D8oTe6kYPVqKbUIVCwUPRFqq3Z/aZhGbfC9lVo7++Kwg9DjPzDbPIe9eoM3W+FjYwHiWg&#10;iAuxNZcGvr/eX2agfEC22AiTgSt5yLPB0wJTKxfe0HkbShUh7FM0UIXQplr7oiKHfiQtcfSO0jkM&#10;UXalth1eItw1epIkU+2w5rhQYUuriorf7ckZ6OV2vC1n4eew/KxFu/VkLztnzPOwf5uDCtSH//Cj&#10;/WENTF/h/iX+AJ39AQAA//8DAFBLAQItABQABgAIAAAAIQDb4fbL7gAAAIUBAAATAAAAAAAAAAAA&#10;AAAAAAAAAABbQ29udGVudF9UeXBlc10ueG1sUEsBAi0AFAAGAAgAAAAhAFr0LFu/AAAAFQEAAAsA&#10;AAAAAAAAAAAAAAAAHwEAAF9yZWxzLy5yZWxzUEsBAi0AFAAGAAgAAAAhAGjiNhvEAAAA2wAAAA8A&#10;AAAAAAAAAAAAAAAABwIAAGRycy9kb3ducmV2LnhtbFBLBQYAAAAAAwADALcAAAD4AgAAAAA=&#10;" path="m21,8l10,,,16r10,7l21,8xe" fillcolor="black" stroked="f">
                  <v:path arrowok="t" o:connecttype="custom" o:connectlocs="21,8;10,0;0,16;10,23;21,8" o:connectangles="0,0,0,0,0"/>
                </v:shape>
                <v:shape id="Freeform 84" o:spid="_x0000_s1095" style="position:absolute;left:998;top:171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Ll8wQAAANsAAAAPAAAAZHJzL2Rvd25yZXYueG1sRE/LasJA&#10;FN0X+g/DLbirE7uIkjpKEW2zKEh87C+Zm4dm7oTMNIn9emchuDyc93I9mkb01LnasoLZNAJBnFtd&#10;c6ngdNy9L0A4j6yxsUwKbuRgvXp9WWKi7cAZ9QdfihDCLkEFlfdtIqXLKzLoprYlDlxhO4M+wK6U&#10;usMhhJtGfkRRLA3WHBoqbGlTUX49/BkFzXD5+T9/Xyxui/lverb7IbsWSk3exq9PEJ5G/xQ/3KlW&#10;EIex4Uv4AXJ1BwAA//8DAFBLAQItABQABgAIAAAAIQDb4fbL7gAAAIUBAAATAAAAAAAAAAAAAAAA&#10;AAAAAABbQ29udGVudF9UeXBlc10ueG1sUEsBAi0AFAAGAAgAAAAhAFr0LFu/AAAAFQEAAAsAAAAA&#10;AAAAAAAAAAAAHwEAAF9yZWxzLy5yZWxzUEsBAi0AFAAGAAgAAAAhAEj0uXzBAAAA2wAAAA8AAAAA&#10;AAAAAAAAAAAABwIAAGRycy9kb3ducmV2LnhtbFBLBQYAAAAAAwADALcAAAD1AgAAAAA=&#10;" path="m5,l18,,11,10,,2,5,15,5,xe" fillcolor="black" stroked="f">
                  <v:path arrowok="t" o:connecttype="custom" o:connectlocs="5,0;18,0;11,10;0,2;5,15;5,0" o:connectangles="0,0,0,0,0,0"/>
                </v:shape>
                <v:shape id="Freeform 85" o:spid="_x0000_s1096" style="position:absolute;left:988;top:189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OrHwwAAANsAAAAPAAAAZHJzL2Rvd25yZXYueG1sRI9Ba8JA&#10;FITvhf6H5Qm91Y092BqzESMNeCpUPXh8ZJ+bYPZtyG6T+O+7guBxmJlvmGwz2VYM1PvGsYLFPAFB&#10;XDndsFFwOpbvXyB8QNbYOiYFN/KwyV9fMky1G/mXhkMwIkLYp6igDqFLpfRVTRb93HXE0bu43mKI&#10;sjdS9zhGuG3lR5IspcWG40KNHe1qqq6HP6vAfBem1MXnUBXanE92uyt+9E2pt9m0XYMINIVn+NHe&#10;awXLFdy/xB8g838AAAD//wMAUEsBAi0AFAAGAAgAAAAhANvh9svuAAAAhQEAABMAAAAAAAAAAAAA&#10;AAAAAAAAAFtDb250ZW50X1R5cGVzXS54bWxQSwECLQAUAAYACAAAACEAWvQsW78AAAAVAQAACwAA&#10;AAAAAAAAAAAAAAAfAQAAX3JlbHMvLnJlbHNQSwECLQAUAAYACAAAACEAe6Dqx8MAAADbAAAADwAA&#10;AAAAAAAAAAAAAAAHAgAAZHJzL2Rvd25yZXYueG1sUEsFBgAAAAADAAMAtwAAAPcCAAAAAA==&#10;" path="m10,l,7,10,20,21,10,10,xe" fillcolor="black" stroked="f">
                  <v:path arrowok="t" o:connecttype="custom" o:connectlocs="10,0;0,7;10,20;21,10;10,0" o:connectangles="0,0,0,0,0"/>
                </v:shape>
                <v:shape id="Freeform 86" o:spid="_x0000_s1097" style="position:absolute;left:983;top:189;width:15;height:7;visibility:visible;mso-wrap-style:square;v-text-anchor:top" coordsize="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dbwgAAANsAAAAPAAAAZHJzL2Rvd25yZXYueG1sRE9da8Iw&#10;FH0f+B/CHextTeaYG9UoIgxWGIJ2THy7NNe22Nx0TdbWf28eBB8P53uxGm0jeup87VjDS6JAEBfO&#10;1Fxq+Mk/nz9A+IBssHFMGi7kYbWcPCwwNW7gHfX7UIoYwj5FDVUIbSqlLyqy6BPXEkfu5DqLIcKu&#10;lKbDIYbbRk6VmkmLNceGClvaVFSc9/9WQ5CH42/2PVNvl62hPPs7DMq/av30OK7nIAKN4S6+ub+M&#10;hve4Pn6JP0AurwAAAP//AwBQSwECLQAUAAYACAAAACEA2+H2y+4AAACFAQAAEwAAAAAAAAAAAAAA&#10;AAAAAAAAW0NvbnRlbnRfVHlwZXNdLnhtbFBLAQItABQABgAIAAAAIQBa9CxbvwAAABUBAAALAAAA&#10;AAAAAAAAAAAAAB8BAABfcmVscy8ucmVsc1BLAQItABQABgAIAAAAIQAm+qdbwgAAANsAAAAPAAAA&#10;AAAAAAAAAAAAAAcCAABkcnMvZG93bnJldi54bWxQSwUGAAAAAAMAAwC3AAAA9gIAAAAA&#10;" path="m5,l,2,5,7,15,r,7l5,xe" fillcolor="black" stroked="f">
                  <v:path arrowok="t" o:connecttype="custom" o:connectlocs="5,0;0,2;5,7;15,0;15,7;5,0" o:connectangles="0,0,0,0,0,0"/>
                </v:shape>
                <v:shape id="Freeform 87" o:spid="_x0000_s1098" style="position:absolute;left:998;top:199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tnvxAAAANsAAAAPAAAAZHJzL2Rvd25yZXYueG1sRI9Ba8JA&#10;FITvgv9heYXedBMPbUhdxQotpSDFqD0/si/ZYPZtyG5N6q/vFgSPw8x8wyzXo23FhXrfOFaQzhMQ&#10;xKXTDdcKjoe3WQbCB2SNrWNS8Ese1qvpZIm5dgPv6VKEWkQI+xwVmBC6XEpfGrLo564jjl7leosh&#10;yr6Wuschwm0rF0nyJC02HBcMdrQ1VJ6LH6vg+/S6u+rsYN6/PjtTZXZYVOmg1OPDuHkBEWgM9/Ct&#10;/aEVPKfw/yX+ALn6AwAA//8DAFBLAQItABQABgAIAAAAIQDb4fbL7gAAAIUBAAATAAAAAAAAAAAA&#10;AAAAAAAAAABbQ29udGVudF9UeXBlc10ueG1sUEsBAi0AFAAGAAgAAAAhAFr0LFu/AAAAFQEAAAsA&#10;AAAAAAAAAAAAAAAAHwEAAF9yZWxzLy5yZWxzUEsBAi0AFAAGAAgAAAAhAHj22e/EAAAA2wAAAA8A&#10;AAAAAAAAAAAAAAAABwIAAGRycy9kb3ducmV2LnhtbFBLBQYAAAAAAwADALcAAAD4AgAAAAA=&#10;" path="m11,l,10,11,23,23,13,11,xe" fillcolor="black" stroked="f">
                  <v:path arrowok="t" o:connecttype="custom" o:connectlocs="11,0;0,10;11,23;23,13;11,0" o:connectangles="0,0,0,0,0"/>
                </v:shape>
                <v:shape id="Freeform 88" o:spid="_x0000_s1099" style="position:absolute;left:1006;top:217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tAjxAAAANsAAAAPAAAAZHJzL2Rvd25yZXYueG1sRI9Ba8JA&#10;FITvhf6H5RW8NRs9REldRYpFL4LGtnp8ZJ9JMPs2ZNck/ntXKPQ4zMw3zHw5mFp01LrKsoJxFIMg&#10;zq2uuFDwffx6n4FwHlljbZkU3MnBcvH6MsdU254P1GW+EAHCLkUFpfdNKqXLSzLoItsQB+9iW4M+&#10;yLaQusU+wE0tJ3GcSIMVh4USG/osKb9mN6MgmcnztL9kMunW7ud3f6rXu81YqdHbsPoA4Wnw/+G/&#10;9lYrmE7g+SX8ALl4AAAA//8DAFBLAQItABQABgAIAAAAIQDb4fbL7gAAAIUBAAATAAAAAAAAAAAA&#10;AAAAAAAAAABbQ29udGVudF9UeXBlc10ueG1sUEsBAi0AFAAGAAgAAAAhAFr0LFu/AAAAFQEAAAsA&#10;AAAAAAAAAAAAAAAAHwEAAF9yZWxzLy5yZWxzUEsBAi0AFAAGAAgAAAAhAJby0CPEAAAA2wAAAA8A&#10;AAAAAAAAAAAAAAAABwIAAGRycy9kb3ducmV2LnhtbFBLBQYAAAAAAwADALcAAAD4AgAAAAA=&#10;" path="m15,l,3,3,8,15,5,15,xe" fillcolor="black" stroked="f">
                  <v:path arrowok="t" o:connecttype="custom" o:connectlocs="15,0;0,3;3,8;15,5;15,0" o:connectangles="0,0,0,0,0"/>
                </v:shape>
                <v:shape id="Freeform 89" o:spid="_x0000_s1100" style="position:absolute;left:1006;top:212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3lBwwAAANsAAAAPAAAAZHJzL2Rvd25yZXYueG1sRI9Pi8Iw&#10;FMTvgt8hPGFvNtUtVrpGWWQFvWn3z/nRvG2LzUtpou3upzeC4HGYmd8wq81gGnGlztWWFcyiGARx&#10;YXXNpYKvz910CcJ5ZI2NZVLwRw426/FohZm2PZ/omvtSBAi7DBVU3reZlK6oyKCLbEscvF/bGfRB&#10;dqXUHfYBbho5j+OFNFhzWKiwpW1FxTm/GAWH9D9Z/qRJubfJ8WO+MHnx3W+VepkM728gPA3+GX60&#10;91pB+gr3L+EHyPUNAAD//wMAUEsBAi0AFAAGAAgAAAAhANvh9svuAAAAhQEAABMAAAAAAAAAAAAA&#10;AAAAAAAAAFtDb250ZW50X1R5cGVzXS54bWxQSwECLQAUAAYACAAAACEAWvQsW78AAAAVAQAACwAA&#10;AAAAAAAAAAAAAAAfAQAAX3JlbHMvLnJlbHNQSwECLQAUAAYACAAAACEAaOd5QcMAAADbAAAADwAA&#10;AAAAAAAAAAAAAAAHAgAAZHJzL2Rvd25yZXYueG1sUEsFBgAAAAADAAMAtwAAAPcCAAAAAA==&#10;" path="m15,r,2l15,5,,8r3,2l15,xe" fillcolor="black" stroked="f">
                  <v:path arrowok="t" o:connecttype="custom" o:connectlocs="15,0;15,2;15,5;0,8;3,10;15,0" o:connectangles="0,0,0,0,0,0"/>
                </v:shape>
                <v:shape id="Freeform 90" o:spid="_x0000_s1101" style="position:absolute;left:1003;top:214;width:18;height:19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gEcxAAAANsAAAAPAAAAZHJzL2Rvd25yZXYueG1sRI9Pa8JA&#10;FMTvgt9heYXedFMptaSuUv+BeGqjCN4e2WcSkn0bsmtcv31XKHgcZuY3zGwRTCN66lxlWcHbOAFB&#10;nFtdcaHgeNiOPkE4j6yxsUwK7uRgMR8OZphqe+Nf6jNfiAhhl6KC0vs2ldLlJRl0Y9sSR+9iO4M+&#10;yq6QusNbhJtGTpLkQxqsOC6U2NKqpLzOrkZB2CSX3m6z5aSuTvufom4xrM9Kvb6E7y8QnoJ/hv/b&#10;O61g+g6PL/EHyPkfAAAA//8DAFBLAQItABQABgAIAAAAIQDb4fbL7gAAAIUBAAATAAAAAAAAAAAA&#10;AAAAAAAAAABbQ29udGVudF9UeXBlc10ueG1sUEsBAi0AFAAGAAgAAAAhAFr0LFu/AAAAFQEAAAsA&#10;AAAAAAAAAAAAAAAAHwEAAF9yZWxzLy5yZWxzUEsBAi0AFAAGAAgAAAAhAPyCARzEAAAA2wAAAA8A&#10;AAAAAAAAAAAAAAAABwIAAGRycy9kb3ducmV2LnhtbFBLBQYAAAAAAwADALcAAAD4AgAAAAA=&#10;" path="m18,13r-5,6l8,19,,16,6,r5,3l11,3,6,6r12,7xe" fillcolor="black" stroked="f">
                  <v:path arrowok="t" o:connecttype="custom" o:connectlocs="18,13;13,19;8,19;0,16;6,0;11,3;11,3;6,6;18,13" o:connectangles="0,0,0,0,0,0,0,0,0"/>
                </v:shape>
                <v:shape id="Freeform 91" o:spid="_x0000_s1102" style="position:absolute;left:1009;top:220;width:15;height:7;visibility:visible;mso-wrap-style:square;v-text-anchor:top" coordsize="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QTDxAAAANsAAAAPAAAAZHJzL2Rvd25yZXYueG1sRI/dagIx&#10;FITvC75DOIJ3NbHiD6tRpFBQkEJVFO8Om+Pu4uZku4nu+vamUPBymJlvmPmytaW4U+0LxxoGfQWC&#10;OHWm4EzDYf/1PgXhA7LB0jFpeJCH5aLzNsfEuIZ/6L4LmYgQ9glqyEOoEil9mpNF33cVcfQurrYY&#10;oqwzaWpsItyW8kOpsbRYcFzIsaLPnNLr7mY1BHk6HzfbsRo9vg3tN7+nRvmh1r1uu5qBCNSGV/i/&#10;vTYaJiP4+xJ/gFw8AQAA//8DAFBLAQItABQABgAIAAAAIQDb4fbL7gAAAIUBAAATAAAAAAAAAAAA&#10;AAAAAAAAAABbQ29udGVudF9UeXBlc10ueG1sUEsBAi0AFAAGAAgAAAAhAFr0LFu/AAAAFQEAAAsA&#10;AAAAAAAAAAAAAAAAHwEAAF9yZWxzLy5yZWxzUEsBAi0AFAAGAAgAAAAhADaNBMPEAAAA2wAAAA8A&#10;AAAAAAAAAAAAAAAABwIAAGRycy9kb3ducmV2LnhtbFBLBQYAAAAAAwADALcAAAD4AgAAAAA=&#10;" path="m12,2r3,3l12,7,,,,5,12,2xe" fillcolor="black" stroked="f">
                  <v:path arrowok="t" o:connecttype="custom" o:connectlocs="12,2;15,5;12,7;0,0;0,5;12,2" o:connectangles="0,0,0,0,0,0"/>
                </v:shape>
                <v:shape id="Freeform 92" o:spid="_x0000_s1103" style="position:absolute;left:990;top:214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IpxAAAANsAAAAPAAAAZHJzL2Rvd25yZXYueG1sRI9Ba8JA&#10;FITvhf6H5Qne6sYKVqKriFRQghRjvD+yzySYfZtm1xj767tCocdhZr5hFqve1KKj1lWWFYxHEQji&#10;3OqKCwXZafs2A+E8ssbaMil4kIPV8vVlgbG2dz5Sl/pCBAi7GBWU3jexlC4vyaAb2YY4eBfbGvRB&#10;toXULd4D3NTyPYqm0mDFYaHEhjYl5df0ZhR8TW5n3nWHZK+/k8/0wdkm+cmUGg769RyEp97/h//a&#10;O63gYwrPL+EHyOUvAAAA//8DAFBLAQItABQABgAIAAAAIQDb4fbL7gAAAIUBAAATAAAAAAAAAAAA&#10;AAAAAAAAAABbQ29udGVudF9UeXBlc10ueG1sUEsBAi0AFAAGAAgAAAAhAFr0LFu/AAAAFQEAAAsA&#10;AAAAAAAAAAAAAAAAHwEAAF9yZWxzLy5yZWxzUEsBAi0AFAAGAAgAAAAhACrNginEAAAA2wAAAA8A&#10;AAAAAAAAAAAAAAAABwIAAGRycy9kb3ducmV2LnhtbFBLBQYAAAAAAwADALcAAAD4AgAAAAA=&#10;" path="m13,16r-5,l13,13r-2,l,3r3,l11,r5,l13,16xe" fillcolor="black" stroked="f">
                  <v:path arrowok="t" o:connecttype="custom" o:connectlocs="13,16;8,16;13,13;11,13;0,3;3,3;11,0;16,0;13,16" o:connectangles="0,0,0,0,0,0,0,0,0"/>
                </v:shape>
                <v:shape id="Freeform 93" o:spid="_x0000_s1104" style="position:absolute;left:1003;top:214;width:6;height:16;visibility:visible;mso-wrap-style:square;v-text-anchor:top" coordsize="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DvZxAAAANsAAAAPAAAAZHJzL2Rvd25yZXYueG1sRI9Ba8JA&#10;FITvBf/D8gQvohtFqqSuooKgYA+NIvT2yL5mQ7NvQ3aj8d+7QqHHYWa+YZbrzlbiRo0vHSuYjBMQ&#10;xLnTJRcKLuf9aAHCB2SNlWNS8CAP61XvbYmpdnf+olsWChEh7FNUYEKoUyl9bsiiH7uaOHo/rrEY&#10;omwKqRu8R7it5DRJ3qXFkuOCwZp2hvLfrLUKimw2OWy/dS5P7WdrqsvwerRDpQb9bvMBIlAX/sN/&#10;7YNWMJ/D60v8AXL1BAAA//8DAFBLAQItABQABgAIAAAAIQDb4fbL7gAAAIUBAAATAAAAAAAAAAAA&#10;AAAAAAAAAABbQ29udGVudF9UeXBlc10ueG1sUEsBAi0AFAAGAAgAAAAhAFr0LFu/AAAAFQEAAAsA&#10;AAAAAAAAAAAAAAAAHwEAAF9yZWxzLy5yZWxzUEsBAi0AFAAGAAgAAAAhALpoO9nEAAAA2wAAAA8A&#10;AAAAAAAAAAAAAAAABwIAAGRycy9kb3ducmV2LnhtbFBLBQYAAAAAAwADALcAAAD4AgAAAAA=&#10;" path="m6,l3,,,16,6,xe" fillcolor="black" stroked="f">
                  <v:path arrowok="t" o:connecttype="custom" o:connectlocs="6,0;3,0;0,16;6,0" o:connectangles="0,0,0,0"/>
                </v:shape>
                <v:shape id="Freeform 94" o:spid="_x0000_s1105" style="position:absolute;left:988;top:222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DevwAAANsAAAAPAAAAZHJzL2Rvd25yZXYueG1sRE9Ni8Iw&#10;EL0L/ocwwl5EU6WoVKOo4CLsyarQ49CMbbGZlCZq/ffmIOzx8b5Xm87U4kmtqywrmIwjEMS51RUX&#10;Ci7nw2gBwnlkjbVlUvAmB5t1v7fCRNsXn+iZ+kKEEHYJKii9bxIpXV6SQTe2DXHgbrY16ANsC6lb&#10;fIVwU8tpFM2kwYpDQ4kN7UvK7+nDKMC/9zHOrvQ7PO22ecypnGXxTamfQbddgvDU+X/x133UCuZh&#10;bPgSfoBcfwAAAP//AwBQSwECLQAUAAYACAAAACEA2+H2y+4AAACFAQAAEwAAAAAAAAAAAAAAAAAA&#10;AAAAW0NvbnRlbnRfVHlwZXNdLnhtbFBLAQItABQABgAIAAAAIQBa9CxbvwAAABUBAAALAAAAAAAA&#10;AAAAAAAAAB8BAABfcmVscy8ucmVsc1BLAQItABQABgAIAAAAIQCG+wDevwAAANsAAAAPAAAAAAAA&#10;AAAAAAAAAAcCAABkcnMvZG93bnJldi54bWxQSwUGAAAAAAMAAwC3AAAA8wIAAAAA&#10;" path="m15,r,5l18,11,2,11,,8,,,15,xe" fillcolor="black" stroked="f">
                  <v:path arrowok="t" o:connecttype="custom" o:connectlocs="15,0;15,5;18,11;2,11;0,8;0,0;15,0" o:connectangles="0,0,0,0,0,0,0"/>
                </v:shape>
                <v:shape id="Freeform 95" o:spid="_x0000_s1106" style="position:absolute;left:988;top:217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6rwwAAANsAAAAPAAAAZHJzL2Rvd25yZXYueG1sRI9Ba8JA&#10;FITvBf/D8oTe6kYJJqauItKC3jRqz4/saxKafRuyW5P217uC4HGYmW+Y5XowjbhS52rLCqaTCARx&#10;YXXNpYLz6fMtBeE8ssbGMin4Iwfr1ehliZm2PR/pmvtSBAi7DBVU3reZlK6oyKCb2JY4eN+2M+iD&#10;7EqpO+wD3DRyFkVzabDmsFBhS9uKip/81yjYJ/9x+pXE5c7Gh4/Z3OTFpd8q9ToeNu8gPA3+GX60&#10;d1pBsoD7l/AD5OoGAAD//wMAUEsBAi0AFAAGAAgAAAAhANvh9svuAAAAhQEAABMAAAAAAAAAAAAA&#10;AAAAAAAAAFtDb250ZW50X1R5cGVzXS54bWxQSwECLQAUAAYACAAAACEAWvQsW78AAAAVAQAACwAA&#10;AAAAAAAAAAAAAAAfAQAAX3JlbHMvLnJlbHNQSwECLQAUAAYACAAAACEACQ9Oq8MAAADbAAAADwAA&#10;AAAAAAAAAAAAAAAHAgAAZHJzL2Rvd25yZXYueG1sUEsFBgAAAAADAAMAtwAAAPcCAAAAAA==&#10;" path="m2,l,3,,5r15,l13,10,2,xe" fillcolor="black" stroked="f">
                  <v:path arrowok="t" o:connecttype="custom" o:connectlocs="2,0;0,3;0,5;15,5;13,10;2,0" o:connectangles="0,0,0,0,0,0"/>
                </v:shape>
                <v:shape id="Freeform 96" o:spid="_x0000_s1107" style="position:absolute;left:990;top:230;width:21;height:15;visibility:visible;mso-wrap-style:square;v-text-anchor:top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lNwAAAANsAAAAPAAAAZHJzL2Rvd25yZXYueG1sRE/dasIw&#10;FL4f+A7hCLsZmupASjWKCEqR3cz6AMfm2Babk5BE7Xz65WKwy4/vf7UZTC8e5ENnWcFsmoEgrq3u&#10;uFFwrvaTHESIyBp7y6TghwJs1qO3FRbaPvmbHqfYiBTCoUAFbYyukDLULRkMU+uIE3e13mBM0DdS&#10;e3ymcNPLeZYtpMGOU0OLjnYt1bfT3SjQH6V7XQ9Vvrh80eX4WfoqOK/U+3jYLkFEGuK/+M9dagV5&#10;Wp++pB8g178AAAD//wMAUEsBAi0AFAAGAAgAAAAhANvh9svuAAAAhQEAABMAAAAAAAAAAAAAAAAA&#10;AAAAAFtDb250ZW50X1R5cGVzXS54bWxQSwECLQAUAAYACAAAACEAWvQsW78AAAAVAQAACwAAAAAA&#10;AAAAAAAAAAAfAQAAX3JlbHMvLnJlbHNQSwECLQAUAAYACAAAACEAWH4pTcAAAADbAAAADwAAAAAA&#10;AAAAAAAAAAAHAgAAZHJzL2Rvd25yZXYueG1sUEsFBgAAAAADAAMAtwAAAPQCAAAAAA==&#10;" path="m13,r3,3l19,5r2,5l21,15,6,15r,-2l6,13,3,10,,5,13,xe" fillcolor="black" stroked="f">
                  <v:path arrowok="t" o:connecttype="custom" o:connectlocs="13,0;16,3;19,5;21,10;21,15;6,15;6,13;6,13;3,10;0,5;13,0" o:connectangles="0,0,0,0,0,0,0,0,0,0,0"/>
                </v:shape>
                <v:shape id="Freeform 97" o:spid="_x0000_s1108" style="position:absolute;left:990;top:230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uOKwgAAANsAAAAPAAAAZHJzL2Rvd25yZXYueG1sRI/BasMw&#10;EETvhf6D2EIvIZbjQ2ocy6EUCoaekvgDFmtjO7VWRlIT+++rQCDHYWbeMOV+NqO4kvODZQWbJAVB&#10;3Fo9cKegOX2vcxA+IGscLZOChTzsq9eXEgttb3yg6zF0IkLYF6igD2EqpPRtTwZ9Yifi6J2tMxii&#10;dJ3UDm8RbkaZpelWGhw4LvQ40VdP7e/xzyhwrh6bzJv856NulsZcVtvptFLq/W3+3IEINIdn+NGu&#10;tYJ8A/cv8QfI6h8AAP//AwBQSwECLQAUAAYACAAAACEA2+H2y+4AAACFAQAAEwAAAAAAAAAAAAAA&#10;AAAAAAAAW0NvbnRlbnRfVHlwZXNdLnhtbFBLAQItABQABgAIAAAAIQBa9CxbvwAAABUBAAALAAAA&#10;AAAAAAAAAAAAAB8BAABfcmVscy8ucmVsc1BLAQItABQABgAIAAAAIQDUduOKwgAAANsAAAAPAAAA&#10;AAAAAAAAAAAAAAcCAABkcnMvZG93bnJldi54bWxQSwUGAAAAAAMAAwC3AAAA9gIAAAAA&#10;" path="m,3l,5,13,r3,3l,3xe" fillcolor="black" stroked="f">
                  <v:path arrowok="t" o:connecttype="custom" o:connectlocs="0,3;0,5;13,0;16,3;0,3" o:connectangles="0,0,0,0,0"/>
                </v:shape>
                <v:shape id="Freeform 98" o:spid="_x0000_s1109" style="position:absolute;left:996;top:245;width:15;height:19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puxAAAANsAAAAPAAAAZHJzL2Rvd25yZXYueG1sRI9Ba8JA&#10;FITvgv9heUJvulFokdRNCIJii1CqPfT4yL5mg9m3YXej8d+7hUKPw8x8w2zK0XbiSj60jhUsFxkI&#10;4trplhsFX+fdfA0iRGSNnWNScKcAZTGdbDDX7safdD3FRiQIhxwVmBj7XMpQG7IYFq4nTt6P8xZj&#10;kr6R2uMtwW0nV1n2Ii22nBYM9rQ1VF9Og1XgD+33+8dQmdGb56Gyx7f7ct8r9TQbq1cQkcb4H/5r&#10;H7SC9Qp+v6QfIIsHAAAA//8DAFBLAQItABQABgAIAAAAIQDb4fbL7gAAAIUBAAATAAAAAAAAAAAA&#10;AAAAAAAAAABbQ29udGVudF9UeXBlc10ueG1sUEsBAi0AFAAGAAgAAAAhAFr0LFu/AAAAFQEAAAsA&#10;AAAAAAAAAAAAAAAAHwEAAF9yZWxzLy5yZWxzUEsBAi0AFAAGAAgAAAAhAJtmmm7EAAAA2wAAAA8A&#10;AAAAAAAAAAAAAAAABwIAAGRycy9kb3ducmV2LnhtbFBLBQYAAAAAAwADALcAAAD4AgAAAAA=&#10;" path="m15,l,,,16r15,3l15,xe" fillcolor="black" stroked="f">
                  <v:path arrowok="t" o:connecttype="custom" o:connectlocs="15,0;0,0;0,16;15,19;15,0" o:connectangles="0,0,0,0,0"/>
                </v:shape>
                <v:shape id="Freeform 99" o:spid="_x0000_s1110" style="position:absolute;left:996;top:245;width:15;height:1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DTGwwAAANsAAAAPAAAAZHJzL2Rvd25yZXYueG1sRI/RasJA&#10;FETfC/7DcgVfim4aqUjMRkQRWgoFox9wyV6TYPZu2N0m6d93C4U+DjNzhsn3k+nEQM63lhW8rBIQ&#10;xJXVLdcKbtfzcgvCB2SNnWVS8E0e9sXsKcdM25EvNJShFhHCPkMFTQh9JqWvGjLoV7Ynjt7dOoMh&#10;SldL7XCMcNPJNEk20mDLcaHBno4NVY/yyyh4/3g+f1a9Tx2/lmvk9GSH8arUYj4ddiACTeE//Nd+&#10;0wq2a/j9En+ALH4AAAD//wMAUEsBAi0AFAAGAAgAAAAhANvh9svuAAAAhQEAABMAAAAAAAAAAAAA&#10;AAAAAAAAAFtDb250ZW50X1R5cGVzXS54bWxQSwECLQAUAAYACAAAACEAWvQsW78AAAAVAQAACwAA&#10;AAAAAAAAAAAAAAAfAQAAX3JlbHMvLnJlbHNQSwECLQAUAAYACAAAACEAThA0xsMAAADbAAAADwAA&#10;AAAAAAAAAAAAAAAHAgAAZHJzL2Rvd25yZXYueG1sUEsFBgAAAAADAAMAtwAAAPcCAAAAAA==&#10;" path="m15,l,,15,xe" fillcolor="black" stroked="f">
                  <v:path arrowok="t" o:connecttype="custom" o:connectlocs="15,0;0,0;15,0" o:connectangles="0,0,0"/>
                </v:shape>
                <v:shape id="Freeform 100" o:spid="_x0000_s1111" style="position:absolute;left:993;top:261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VWDwwAAANsAAAAPAAAAZHJzL2Rvd25yZXYueG1sRI9LiwIx&#10;EITvgv8htLA3zSiyymgUEXU9COLr3kx6HjrpDJPozO6v3wgLeyyq6itqvmxNKV5Uu8KyguEgAkGc&#10;WF1wpuB62fanIJxH1lhaJgXf5GC56HbmGGvb8IleZ5+JAGEXo4Lc+yqW0iU5GXQDWxEHL7W1QR9k&#10;nUldYxPgppSjKPqUBgsOCzlWtM4peZyfRkHZ3L9+bru7xU06Oexv9ticHqlSH712NQPhqfX/4b/2&#10;XiuYjuH9JfwAufgFAAD//wMAUEsBAi0AFAAGAAgAAAAhANvh9svuAAAAhQEAABMAAAAAAAAAAAAA&#10;AAAAAAAAAFtDb250ZW50X1R5cGVzXS54bWxQSwECLQAUAAYACAAAACEAWvQsW78AAAAVAQAACwAA&#10;AAAAAAAAAAAAAAAfAQAAX3JlbHMvLnJlbHNQSwECLQAUAAYACAAAACEAebVVg8MAAADbAAAADwAA&#10;AAAAAAAAAAAAAAAHAgAAZHJzL2Rvd25yZXYueG1sUEsFBgAAAAADAAMAtwAAAPcCAAAAAA==&#10;" path="m18,3l3,,,13r16,2l18,3xe" fillcolor="black" stroked="f">
                  <v:path arrowok="t" o:connecttype="custom" o:connectlocs="18,3;3,0;0,13;16,15;18,3" o:connectangles="0,0,0,0,0"/>
                </v:shape>
                <v:shape id="Freeform 101" o:spid="_x0000_s1112" style="position:absolute;left:996;top:261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2qjwgAAANsAAAAPAAAAZHJzL2Rvd25yZXYueG1sRI9Pi8Iw&#10;FMTvgt8hPGFvNlVUpGssUiq4N9c/90fzti02L7WJtfvtN8KCx2FmfsNs0sE0oqfO1ZYVzKIYBHFh&#10;dc2lgst5P12DcB5ZY2OZFPySg3Q7Hm0w0fbJ39SffCkChF2CCirv20RKV1Rk0EW2JQ7ej+0M+iC7&#10;UuoOnwFuGjmP45U0WHNYqLClrKLidnoYBflx0Xzdl6XOF1d3uPZxnc9tptTHZNh9gvA0+Hf4v33Q&#10;CtZLeH0JP0Bu/wAAAP//AwBQSwECLQAUAAYACAAAACEA2+H2y+4AAACFAQAAEwAAAAAAAAAAAAAA&#10;AAAAAAAAW0NvbnRlbnRfVHlwZXNdLnhtbFBLAQItABQABgAIAAAAIQBa9CxbvwAAABUBAAALAAAA&#10;AAAAAAAAAAAAAB8BAABfcmVscy8ucmVsc1BLAQItABQABgAIAAAAIQDGu2qjwgAAANsAAAAPAAAA&#10;AAAAAAAAAAAAAAcCAABkcnMvZG93bnJldi54bWxQSwUGAAAAAAMAAwC3AAAA9gIAAAAA&#10;" path="m15,3r,2l15,3,,,15,3xe" fillcolor="black" stroked="f">
                  <v:path arrowok="t" o:connecttype="custom" o:connectlocs="15,3;15,5;15,3;0,0;15,3" o:connectangles="0,0,0,0,0"/>
                </v:shape>
                <v:shape id="Freeform 102" o:spid="_x0000_s1113" style="position:absolute;left:993;top:274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d0dwwAAANsAAAAPAAAAZHJzL2Rvd25yZXYueG1sRI9Pi8Iw&#10;FMTvwn6H8Bb2ZtOqSKnGsiwIXoT1z2H39miebbV5qU3U+u2NIHgcZuY3zDzvTSOu1LnasoIkikEQ&#10;F1bXXCrY75bDFITzyBoby6TgTg7yxcdgjpm2N97QdetLESDsMlRQed9mUrqiIoMusi1x8A62M+iD&#10;7EqpO7wFuGnkKI6n0mDNYaHCln4qKk7bi1FAf740v+Nj+i/PScyjybrm5Vqpr8/+ewbCU+/f4Vd7&#10;pRWkU3h+CT9ALh4AAAD//wMAUEsBAi0AFAAGAAgAAAAhANvh9svuAAAAhQEAABMAAAAAAAAAAAAA&#10;AAAAAAAAAFtDb250ZW50X1R5cGVzXS54bWxQSwECLQAUAAYACAAAACEAWvQsW78AAAAVAQAACwAA&#10;AAAAAAAAAAAAAAAfAQAAX3JlbHMvLnJlbHNQSwECLQAUAAYACAAAACEAe9ndHcMAAADbAAAADwAA&#10;AAAAAAAAAAAAAAAHAgAAZHJzL2Rvd25yZXYueG1sUEsFBgAAAAADAAMAtwAAAPcCAAAAAA==&#10;" path="m16,2r,3l16,8,,10,,8,,,16,2xe" fillcolor="black" stroked="f">
                  <v:path arrowok="t" o:connecttype="custom" o:connectlocs="16,2;16,5;16,8;0,10;0,8;0,0;16,2" o:connectangles="0,0,0,0,0,0,0"/>
                </v:shape>
                <v:shape id="Freeform 103" o:spid="_x0000_s1114" style="position:absolute;left:993;top:274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8XwwAAANsAAAAPAAAAZHJzL2Rvd25yZXYueG1sRI9Li8JA&#10;EITvwv6HoRf2ZibrQSU6huAieFgPPg4em0znoZmekBlN9Nc7Cwsei6r6ilqmg2nEnTpXW1bwHcUg&#10;iHOray4VnI6b8RyE88gaG8uk4EEO0tXHaImJtj3v6X7wpQgQdgkqqLxvEyldXpFBF9mWOHiF7Qz6&#10;ILtS6g77ADeNnMTxVBqsOSxU2NK6ovx6uBkFfj8Uz8Lm05/d2V4y+u3rB/dKfX0O2QKEp8G/w//t&#10;rVYwn8Hfl/AD5OoFAAD//wMAUEsBAi0AFAAGAAgAAAAhANvh9svuAAAAhQEAABMAAAAAAAAAAAAA&#10;AAAAAAAAAFtDb250ZW50X1R5cGVzXS54bWxQSwECLQAUAAYACAAAACEAWvQsW78AAAAVAQAACwAA&#10;AAAAAAAAAAAAAAAfAQAAX3JlbHMvLnJlbHNQSwECLQAUAAYACAAAACEABzRvF8MAAADbAAAADwAA&#10;AAAAAAAAAAAAAAAHAgAAZHJzL2Rvd25yZXYueG1sUEsFBgAAAAADAAMAtwAAAPcCAAAAAA==&#10;" path="m,l16,2,,xe" fillcolor="black" stroked="f">
                  <v:path arrowok="t" o:connecttype="custom" o:connectlocs="0,0;16,2;0,0" o:connectangles="0,0,0"/>
                </v:shape>
                <v:shape id="Freeform 104" o:spid="_x0000_s1115" style="position:absolute;left:998;top:276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8PnwQAAANsAAAAPAAAAZHJzL2Rvd25yZXYueG1sRE9da8Iw&#10;FH0X9h/CHezNpttApGsUkQ0cZQxrfb80d02xuemaWOt+vXkY+Hg43/l6sp0YafCtYwXPSQqCuHa6&#10;5UZBdfiYL0H4gKyxc0wKruRhvXqY5Zhpd+E9jWVoRAxhn6ECE0KfSelrQxZ94nriyP24wWKIcGik&#10;HvASw20nX9J0IS22HBsM9rQ1VJ/Ks1Xw/Xo+8m78Kj71b/FeXrnaFn+VUk+P0+YNRKAp3MX/7p1W&#10;sIxj45f4A+TqBgAA//8DAFBLAQItABQABgAIAAAAIQDb4fbL7gAAAIUBAAATAAAAAAAAAAAAAAAA&#10;AAAAAABbQ29udGVudF9UeXBlc10ueG1sUEsBAi0AFAAGAAgAAAAhAFr0LFu/AAAAFQEAAAsAAAAA&#10;AAAAAAAAAAAAHwEAAF9yZWxzLy5yZWxzUEsBAi0AFAAGAAgAAAAhAAHLw+fBAAAA2wAAAA8AAAAA&#10;AAAAAAAAAAAABwIAAGRycy9kb3ducmV2LnhtbFBLBQYAAAAAAwADALcAAAD1AgAAAAA=&#10;" path="m5,l8,r,l11,r5,l13,16r-2,l11,16r-6,l,13,5,xe" fillcolor="black" stroked="f">
                  <v:path arrowok="t" o:connecttype="custom" o:connectlocs="5,0;8,0;8,0;11,0;16,0;13,16;11,16;11,16;5,16;0,13;5,0" o:connectangles="0,0,0,0,0,0,0,0,0,0,0"/>
                </v:shape>
                <v:shape id="Freeform 105" o:spid="_x0000_s1116" style="position:absolute;left:993;top:276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zNCxAAAANsAAAAPAAAAZHJzL2Rvd25yZXYueG1sRI9Pa8JA&#10;FMTvgt9heYK3urEHSaOrSG1B6Ml/B2+v2dckNvs27G5j0k/vCoLHYWZ+wyxWnalFS85XlhVMJwkI&#10;4tzqigsFx8PnSwrCB2SNtWVS0JOH1XI4WGCm7ZV31O5DISKEfYYKyhCaTEqfl2TQT2xDHL0f6wyG&#10;KF0htcNrhJtavibJTBqsOC6U2NB7Sfnv/s8oaOvq0m/OM/6g9P/71H9dHK8PSo1H3XoOIlAXnuFH&#10;e6sVpG9w/xJ/gFzeAAAA//8DAFBLAQItABQABgAIAAAAIQDb4fbL7gAAAIUBAAATAAAAAAAAAAAA&#10;AAAAAAAAAABbQ29udGVudF9UeXBlc10ueG1sUEsBAi0AFAAGAAgAAAAhAFr0LFu/AAAAFQEAAAsA&#10;AAAAAAAAAAAAAAAAHwEAAF9yZWxzLy5yZWxzUEsBAi0AFAAGAAgAAAAhAA0TM0LEAAAA2wAAAA8A&#10;AAAAAAAAAAAAAAAABwIAAGRycy9kb3ducmV2LnhtbFBLBQYAAAAAAwADALcAAAD4AgAAAAA=&#10;" path="m,8r3,5l5,13,10,r6,6l,8xe" fillcolor="black" stroked="f">
                  <v:path arrowok="t" o:connecttype="custom" o:connectlocs="0,8;3,13;5,13;10,0;16,6;0,8" o:connectangles="0,0,0,0,0,0"/>
                </v:shape>
                <v:shape id="Freeform 106" o:spid="_x0000_s1117" style="position:absolute;left:1006;top:27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5/bwAAAANsAAAAPAAAAZHJzL2Rvd25yZXYueG1sRE9NTwIx&#10;EL2b+B+aMeEmXcAYXSjEmBi4GYGD3obt0G7YTjfbcXf59/Rg4vHlfa82Y2hUT12qIxuYTQtQxFW0&#10;NTsDx8PH4wuoJMgWm8hk4EoJNuv7uxWWNg78Rf1enMohnEo04EXaUutUeQqYprElztw5dgElw85p&#10;2+GQw0Oj50XxrAPWnBs8tvTuqbrsf4OBn6eDfA67BX+f3FwKd170nrbGTB7GtyUooVH+xX/unTXw&#10;mtfnL/kH6PUNAAD//wMAUEsBAi0AFAAGAAgAAAAhANvh9svuAAAAhQEAABMAAAAAAAAAAAAAAAAA&#10;AAAAAFtDb250ZW50X1R5cGVzXS54bWxQSwECLQAUAAYACAAAACEAWvQsW78AAAAVAQAACwAAAAAA&#10;AAAAAAAAAAAfAQAAX3JlbHMvLnJlbHNQSwECLQAUAAYACAAAACEA3WOf28AAAADbAAAADwAAAAAA&#10;AAAAAAAAAAAHAgAAZHJzL2Rvd25yZXYueG1sUEsFBgAAAAADAAMAtwAAAPQCAAAAAA==&#10;" path="m13,r2,5l18,8,5,16,3,13,,10,13,xe" fillcolor="black" stroked="f">
                  <v:path arrowok="t" o:connecttype="custom" o:connectlocs="13,0;15,5;18,8;5,16;3,13;0,10;13,0" o:connectangles="0,0,0,0,0,0,0"/>
                </v:shape>
                <v:shape id="Freeform 107" o:spid="_x0000_s1118" style="position:absolute;left:1006;top:276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hSwwAAANsAAAAPAAAAZHJzL2Rvd25yZXYueG1sRI9Ba8JA&#10;FITvBf/D8oTe6sYKxcZsRC1W6a0qnh/ZZxKSfRt3VxP/fbdQ6HGYmW+YbDmYVtzJ+dqygukkAUFc&#10;WF1zqeB03L7MQfiArLG1TAoe5GGZj54yTLXt+Zvuh1CKCGGfooIqhC6V0hcVGfQT2xFH72KdwRCl&#10;K6V22Ee4aeVrkrxJgzXHhQo72lRUNIebUeCaedjsr2vd9MePz6/E787r20yp5/GwWoAINIT/8F97&#10;rxW8T+H3S/wBMv8BAAD//wMAUEsBAi0AFAAGAAgAAAAhANvh9svuAAAAhQEAABMAAAAAAAAAAAAA&#10;AAAAAAAAAFtDb250ZW50X1R5cGVzXS54bWxQSwECLQAUAAYACAAAACEAWvQsW78AAAAVAQAACwAA&#10;AAAAAAAAAAAAAAAfAQAAX3JlbHMvLnJlbHNQSwECLQAUAAYACAAAACEAdxs4UsMAAADbAAAADwAA&#10;AAAAAAAAAAAAAAAHAgAAZHJzL2Rvd25yZXYueG1sUEsFBgAAAAADAAMAtwAAAPcCAAAAAA==&#10;" path="m8,r2,l13,3,,13r5,3l8,xe" fillcolor="black" stroked="f">
                  <v:path arrowok="t" o:connecttype="custom" o:connectlocs="8,0;10,0;13,3;0,13;5,16;8,0" o:connectangles="0,0,0,0,0,0"/>
                </v:shape>
                <v:shape id="Freeform 108" o:spid="_x0000_s1119" style="position:absolute;left:1006;top:289;width:18;height:13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oZwwAAANsAAAAPAAAAZHJzL2Rvd25yZXYueG1sRI9Ba8JA&#10;FITvBf/D8gRvdWMOYqOriCIVQUpj9fzIPrPB7Ns0u2r8911B6HGYmW+Y2aKztbhR6yvHCkbDBARx&#10;4XTFpYKfw+Z9AsIHZI21Y1LwIA+Lee9thpl2d/6mWx5KESHsM1RgQmgyKX1hyKIfuoY4emfXWgxR&#10;tqXULd4j3NYyTZKxtFhxXDDY0MpQccmvVsH+9ys/Ng/TXdLPan2ize5grqjUoN8tpyACdeE//Gpv&#10;tYKPFJ5f4g+Q8z8AAAD//wMAUEsBAi0AFAAGAAgAAAAhANvh9svuAAAAhQEAABMAAAAAAAAAAAAA&#10;AAAAAAAAAFtDb250ZW50X1R5cGVzXS54bWxQSwECLQAUAAYACAAAACEAWvQsW78AAAAVAQAACwAA&#10;AAAAAAAAAAAAAAAfAQAAX3JlbHMvLnJlbHNQSwECLQAUAAYACAAAACEAXq66GcMAAADbAAAADwAA&#10;AAAAAAAAAAAAAAAHAgAAZHJzL2Rvd25yZXYueG1sUEsFBgAAAAADAAMAtwAAAPcCAAAAAA==&#10;" path="m18,3r,5l15,13,,11,3,6,3,,18,3xe" fillcolor="black" stroked="f">
                  <v:path arrowok="t" o:connecttype="custom" o:connectlocs="18,3;18,8;15,13;0,11;3,6;3,0;18,3" o:connectangles="0,0,0,0,0,0,0"/>
                </v:shape>
                <v:shape id="Freeform 109" o:spid="_x0000_s1120" style="position:absolute;left:1009;top:287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NCxQAAANsAAAAPAAAAZHJzL2Rvd25yZXYueG1sRI9Pa8JA&#10;FMTvhX6H5RW81Y0KaZq6iohSL0JN65/jI/tMQrNvQ3abxG/vFgo9DjPzG2a+HEwtOmpdZVnBZByB&#10;IM6trrhQ8PW5fU5AOI+ssbZMCm7kYLl4fJhjqm3PB+oyX4gAYZeigtL7JpXS5SUZdGPbEAfvaluD&#10;Psi2kLrFPsBNLadRFEuDFYeFEhtal5R/Zz9GQZzIy0t/zWTcbdzx9HGuN/v3iVKjp2H1BsLT4P/D&#10;f+2dVvA6g98v4QfIxR0AAP//AwBQSwECLQAUAAYACAAAACEA2+H2y+4AAACFAQAAEwAAAAAAAAAA&#10;AAAAAAAAAAAAW0NvbnRlbnRfVHlwZXNdLnhtbFBLAQItABQABgAIAAAAIQBa9CxbvwAAABUBAAAL&#10;AAAAAAAAAAAAAAAAAB8BAABfcmVscy8ucmVsc1BLAQItABQABgAIAAAAIQBJspNCxQAAANsAAAAP&#10;AAAAAAAAAAAAAAAAAAcCAABkcnMvZG93bnJldi54bWxQSwUGAAAAAAMAAwC3AAAA+QIAAAAA&#10;" path="m15,r,2l15,5,,2,2,8,15,xe" fillcolor="black" stroked="f">
                  <v:path arrowok="t" o:connecttype="custom" o:connectlocs="15,0;15,2;15,5;0,2;2,8;15,0" o:connectangles="0,0,0,0,0,0"/>
                </v:shape>
                <v:shape id="Freeform 110" o:spid="_x0000_s1121" style="position:absolute;left:1001;top:297;width:20;height:18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gbxAAAANsAAAAPAAAAZHJzL2Rvd25yZXYueG1sRI9Li8JA&#10;EITvC/6HoQVv68QHi0ZHER+wFw8bPXhsMm0Sk+mJmVGz/npnYcFjUVVfUfNlaypxp8YVlhUM+hEI&#10;4tTqgjMFx8PucwLCeWSNlWVS8EsOlovOxxxjbR/8Q/fEZyJA2MWoIPe+jqV0aU4GXd/WxME728ag&#10;D7LJpG7wEeCmksMo+pIGCw4LOda0ziktk5tRIE/b0q8vtF1Vz6Q8XzfTnRvtlep129UMhKfWv8P/&#10;7W+tYDqGvy/hB8jFCwAA//8DAFBLAQItABQABgAIAAAAIQDb4fbL7gAAAIUBAAATAAAAAAAAAAAA&#10;AAAAAAAAAABbQ29udGVudF9UeXBlc10ueG1sUEsBAi0AFAAGAAgAAAAhAFr0LFu/AAAAFQEAAAsA&#10;AAAAAAAAAAAAAAAAHwEAAF9yZWxzLy5yZWxzUEsBAi0AFAAGAAgAAAAhADAJmBvEAAAA2wAAAA8A&#10;AAAAAAAAAAAAAAAABwIAAGRycy9kb3ducmV2LnhtbFBLBQYAAAAAAwADALcAAAD4AgAAAAA=&#10;" path="m20,8r-2,5l13,18,,8,5,5,8,,20,8xe" fillcolor="black" stroked="f">
                  <v:path arrowok="t" o:connecttype="custom" o:connectlocs="20,8;18,13;13,18;0,8;5,5;8,0;20,8" o:connectangles="0,0,0,0,0,0,0"/>
                </v:shape>
                <v:shape id="Freeform 111" o:spid="_x0000_s1122" style="position:absolute;left:1006;top:297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66txQAAANsAAAAPAAAAZHJzL2Rvd25yZXYueG1sRI9Pa8JA&#10;FMTvhX6H5RW81Y2CaZq6iohSL0JN65/jI/tMQrNvQ3abxG/vFgo9DjPzG2a+HEwtOmpdZVnBZByB&#10;IM6trrhQ8PW5fU5AOI+ssbZMCm7kYLl4fJhjqm3PB+oyX4gAYZeigtL7JpXS5SUZdGPbEAfvaluD&#10;Psi2kLrFPsBNLadRFEuDFYeFEhtal5R/Zz9GQZzIy0t/zWTcbdzx9HGuN/v3iVKjp2H1BsLT4P/D&#10;f+2dVvA6g98v4QfIxR0AAP//AwBQSwECLQAUAAYACAAAACEA2+H2y+4AAACFAQAAEwAAAAAAAAAA&#10;AAAAAAAAAAAAW0NvbnRlbnRfVHlwZXNdLnhtbFBLAQItABQABgAIAAAAIQBa9CxbvwAAABUBAAAL&#10;AAAAAAAAAAAAAAAAAB8BAABfcmVscy8ucmVsc1BLAQItABQABgAIAAAAIQCpF66txQAAANsAAAAP&#10;AAAAAAAAAAAAAAAAAAcCAABkcnMvZG93bnJldi54bWxQSwUGAAAAAAMAAwC3AAAA+QIAAAAA&#10;" path="m15,5r,3l3,,,3,15,5xe" fillcolor="black" stroked="f">
                  <v:path arrowok="t" o:connecttype="custom" o:connectlocs="15,5;15,8;3,0;0,3;15,5" o:connectangles="0,0,0,0,0"/>
                </v:shape>
                <v:shape id="Freeform 112" o:spid="_x0000_s1123" style="position:absolute;left:988;top:305;width:21;height:15;visibility:visible;mso-wrap-style:square;v-text-anchor:top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J/xAAAANsAAAAPAAAAZHJzL2Rvd25yZXYueG1sRI9Ra8Iw&#10;FIXfBf9DuMJeRNNtULQaRYSNMvai9Qdcm2tbbG5Ckmm3X78MBj4ezjnf4ay3g+nFjXzoLCt4nmcg&#10;iGurO24UnKq32QJEiMgae8uk4JsCbDfj0RoLbe98oNsxNiJBOBSooI3RFVKGuiWDYW4dcfIu1huM&#10;SfpGao/3BDe9fMmyXBrsOC206GjfUn09fhkFelq6n8t7tcjPn3T+eC19FZxX6mky7FYgIg3xEf5v&#10;l1rBMoe/L+kHyM0vAAAA//8DAFBLAQItABQABgAIAAAAIQDb4fbL7gAAAIUBAAATAAAAAAAAAAAA&#10;AAAAAAAAAABbQ29udGVudF9UeXBlc10ueG1sUEsBAi0AFAAGAAgAAAAhAFr0LFu/AAAAFQEAAAsA&#10;AAAAAAAAAAAAAAAAHwEAAF9yZWxzLy5yZWxzUEsBAi0AFAAGAAgAAAAhAD0Cgn/EAAAA2wAAAA8A&#10;AAAAAAAAAAAAAAAABwIAAGRycy9kb3ducmV2LnhtbFBLBQYAAAAAAwADALcAAAD4AgAAAAA=&#10;" path="m21,13r-3,l13,15r-3,l10,15,,5,5,2,10,r3,l15,r6,13xe" fillcolor="black" stroked="f">
                  <v:path arrowok="t" o:connecttype="custom" o:connectlocs="21,13;18,13;13,15;10,15;10,15;0,5;5,2;10,0;13,0;15,0;21,13" o:connectangles="0,0,0,0,0,0,0,0,0,0,0"/>
                </v:shape>
                <v:shape id="Freeform 113" o:spid="_x0000_s1124" style="position:absolute;left:1001;top:30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aYxAAAANsAAAAPAAAAZHJzL2Rvd25yZXYueG1sRI9Pi8Iw&#10;FMTvgt8hvIW9aboeVq1GEUF0BYW6C+Lt0bz+0ealNFmt394IgsdhZn7DTOetqcSVGldaVvDVj0AQ&#10;p1aXnCv4+131RiCcR9ZYWSYFd3Iwn3U7U4y1vXFC14PPRYCwi1FB4X0dS+nSggy6vq2Jg5fZxqAP&#10;ssmlbvAW4KaSgyj6lgZLDgsF1rQsKL0c/o2CbL09twmlu/0yO1frZHjC4+VHqc+PdjEB4an17/Cr&#10;vdEKxkN4fgk/QM4eAAAA//8DAFBLAQItABQABgAIAAAAIQDb4fbL7gAAAIUBAAATAAAAAAAAAAAA&#10;AAAAAAAAAABbQ29udGVudF9UeXBlc10ueG1sUEsBAi0AFAAGAAgAAAAhAFr0LFu/AAAAFQEAAAsA&#10;AAAAAAAAAAAAAAAAHwEAAF9yZWxzLy5yZWxzUEsBAi0AFAAGAAgAAAAhAOggZpjEAAAA2wAAAA8A&#10;AAAAAAAAAAAAAAAABwIAAGRycy9kb3ducmV2LnhtbFBLBQYAAAAAAwADALcAAAD4AgAAAAA=&#10;" path="m13,10r-3,3l8,13,2,,,,13,10xe" fillcolor="black" stroked="f">
                  <v:path arrowok="t" o:connecttype="custom" o:connectlocs="13,10;10,13;8,13;2,0;0,0;13,10" o:connectangles="0,0,0,0,0,0"/>
                </v:shape>
                <v:shape id="Freeform 114" o:spid="_x0000_s1125" style="position:absolute;left:983;top:313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EWvwAAANsAAAAPAAAAZHJzL2Rvd25yZXYueG1sRE/dasIw&#10;FL4X9g7hCN5pYpExO2PZBopXwnQPcGjOmtLmpCRZrXv65ULY5cf3v6sm14uRQmw9a1ivFAji2puW&#10;Gw1f18PyBURMyAZ7z6ThThGq/dNsh6XxN/6k8ZIakUM4lqjBpjSUUsbaksO48gNx5r59cJgyDI00&#10;AW853PWyUOpZOmw5N1gc6MNS3V1+nAbFvVLn3+46brbj2RT393DsrNaL+fT2CiLRlP7FD/fJaNjm&#10;sflL/gFy/wcAAP//AwBQSwECLQAUAAYACAAAACEA2+H2y+4AAACFAQAAEwAAAAAAAAAAAAAAAAAA&#10;AAAAW0NvbnRlbnRfVHlwZXNdLnhtbFBLAQItABQABgAIAAAAIQBa9CxbvwAAABUBAAALAAAAAAAA&#10;AAAAAAAAAB8BAABfcmVscy8ucmVsc1BLAQItABQABgAIAAAAIQDOiEEWvwAAANsAAAAPAAAAAAAA&#10;AAAAAAAAAAcCAABkcnMvZG93bnJldi54bWxQSwUGAAAAAAMAAwC3AAAA8wIAAAAA&#10;" path="m18,5l15,7r,3l15,18,2,18,,10,2,5,2,,18,5xe" fillcolor="black" stroked="f">
                  <v:path arrowok="t" o:connecttype="custom" o:connectlocs="18,5;15,7;15,10;15,18;2,18;0,10;2,5;2,0;18,5" o:connectangles="0,0,0,0,0,0,0,0,0"/>
                </v:shape>
                <v:shape id="Freeform 115" o:spid="_x0000_s1126" style="position:absolute;left:985;top:310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9+ywwAAANsAAAAPAAAAZHJzL2Rvd25yZXYueG1sRI9Pi8Iw&#10;FMTvgt8hPGFva2pdllqNIkLBi7D+Oejt0TzbavNSm6jdb28WFjwOM/MbZrboTC0e1LrKsoLRMAJB&#10;nFtdcaHgsM8+ExDOI2usLZOCX3KwmPd7M0y1ffKWHjtfiABhl6KC0vsmldLlJRl0Q9sQB+9sW4M+&#10;yLaQusVngJtaxlH0LQ1WHBZKbGhVUn7d3Y0COvrC/IwvyUneRhHHX5uKs41SH4NuOQXhqfPv8H97&#10;rRVMJvD3JfwAOX8BAAD//wMAUEsBAi0AFAAGAAgAAAAhANvh9svuAAAAhQEAABMAAAAAAAAAAAAA&#10;AAAAAAAAAFtDb250ZW50X1R5cGVzXS54bWxQSwECLQAUAAYACAAAACEAWvQsW78AAAAVAQAACwAA&#10;AAAAAAAAAAAAAAAfAQAAX3JlbHMvLnJlbHNQSwECLQAUAAYACAAAACEAj5/fssMAAADbAAAADwAA&#10;AAAAAAAAAAAAAAAHAgAAZHJzL2Rvd25yZXYueG1sUEsFBgAAAAADAAMAtwAAAPcCAAAAAA==&#10;" path="m3,r,3l,3,16,8r-3,2l3,xe" fillcolor="black" stroked="f">
                  <v:path arrowok="t" o:connecttype="custom" o:connectlocs="3,0;3,3;0,3;16,8;13,10;3,0" o:connectangles="0,0,0,0,0,0"/>
                </v:shape>
                <v:rect id="Rectangle 116" o:spid="_x0000_s1127" style="position:absolute;left:985;top:331;width:1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shape id="Freeform 117" o:spid="_x0000_s1128" style="position:absolute;left:985;top:331;width:16;height:1;visibility:visible;mso-wrap-style:square;v-text-anchor:top" coordsize="1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l2VwwAAANwAAAAPAAAAZHJzL2Rvd25yZXYueG1sRE9Na4NA&#10;EL0X8h+WCfRWV0tog8kmJIGAUHqI8ZDj4E5U4s6qu1X777uFQm/zeJ+z3c+mFSMNrrGsIIliEMSl&#10;1Q1XCorr+WUNwnlkja1lUvBNDva7xdMWU20nvtCY+0qEEHYpKqi971IpXVmTQRfZjjhwdzsY9AEO&#10;ldQDTiHctPI1jt+kwYZDQ40dnWoqH/mXUdBL265z+9F/TsfsfXU59Lex6JV6Xs6HDQhPs/8X/7kz&#10;HebHCfw+Ey6Qux8AAAD//wMAUEsBAi0AFAAGAAgAAAAhANvh9svuAAAAhQEAABMAAAAAAAAAAAAA&#10;AAAAAAAAAFtDb250ZW50X1R5cGVzXS54bWxQSwECLQAUAAYACAAAACEAWvQsW78AAAAVAQAACwAA&#10;AAAAAAAAAAAAAAAfAQAAX3JlbHMvLnJlbHNQSwECLQAUAAYACAAAACEAICpdlcMAAADcAAAADwAA&#10;AAAAAAAAAAAAAAAHAgAAZHJzL2Rvd25yZXYueG1sUEsFBgAAAAADAAMAtwAAAPcCAAAAAA==&#10;" path="m13,r3,l,,13,xe" fillcolor="black" stroked="f">
                  <v:path arrowok="t" o:connecttype="custom" o:connectlocs="13,0;16,0;0,0;13,0" o:connectangles="0,0,0,0"/>
                </v:shape>
                <v:shape id="Freeform 118" o:spid="_x0000_s1129" style="position:absolute;left:980;top:341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ZB7wAAAANwAAAAPAAAAZHJzL2Rvd25yZXYueG1sRE/NagIx&#10;EL4XfIcwgreauJTSrkZRwdKTUO0DDJtxs+xmsiRxXX36plDobT6+31ltRteJgUJsPGtYzBUI4sqb&#10;hmsN3+fD8xuImJANdp5Jw50ibNaTpxWWxt/4i4ZTqkUO4ViiBptSX0oZK0sO49z3xJm7+OAwZRhq&#10;aQLecrjrZKHUq3TYcG6w2NPeUtWerk6D4k6p46M9Dy/vw9EU9134aK3Ws+m4XYJINKZ/8Z/70+T5&#10;qoDfZ/IFcv0DAAD//wMAUEsBAi0AFAAGAAgAAAAhANvh9svuAAAAhQEAABMAAAAAAAAAAAAAAAAA&#10;AAAAAFtDb250ZW50X1R5cGVzXS54bWxQSwECLQAUAAYACAAAACEAWvQsW78AAAAVAQAACwAAAAAA&#10;AAAAAAAAAAAfAQAAX3JlbHMvLnJlbHNQSwECLQAUAAYACAAAACEASGWQe8AAAADcAAAADwAAAAAA&#10;AAAAAAAAAAAHAgAAZHJzL2Rvd25yZXYueG1sUEsFBgAAAAADAAMAtwAAAPQCAAAAAA==&#10;" path="m18,13r-8,5l5,16,,10,8,r5,3l10,3,5,5r13,8xe" fillcolor="black" stroked="f">
                  <v:path arrowok="t" o:connecttype="custom" o:connectlocs="18,13;10,18;5,16;0,10;8,0;13,3;10,3;5,5;18,13" o:connectangles="0,0,0,0,0,0,0,0,0"/>
                </v:shape>
                <v:shape id="Freeform 119" o:spid="_x0000_s1130" style="position:absolute;left:985;top:346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F7wgAAANwAAAAPAAAAZHJzL2Rvd25yZXYueG1sRE9Li8Iw&#10;EL4L/ocwC9401YJI1yiy4uvgQV2WPQ7NbFu2mZQkavXXG0HwNh/fc6bz1tTiQs5XlhUMBwkI4tzq&#10;igsF36dVfwLCB2SNtWVScCMP81m3M8VM2ysf6HIMhYgh7DNUUIbQZFL6vCSDfmAb4sj9WWcwROgK&#10;qR1eY7ip5ShJxtJgxbGhxIa+Ssr/j2ejYG8X6fLH6N2yGf+6Q7oZrvFeK9X7aBefIAK14S1+ubc6&#10;zk9SeD4TL5CzBwAAAP//AwBQSwECLQAUAAYACAAAACEA2+H2y+4AAACFAQAAEwAAAAAAAAAAAAAA&#10;AAAAAAAAW0NvbnRlbnRfVHlwZXNdLnhtbFBLAQItABQABgAIAAAAIQBa9CxbvwAAABUBAAALAAAA&#10;AAAAAAAAAAAAAB8BAABfcmVscy8ucmVsc1BLAQItABQABgAIAAAAIQBugeF7wgAAANwAAAAPAAAA&#10;AAAAAAAAAAAAAAcCAABkcnMvZG93bnJldi54bWxQSwUGAAAAAAMAAwC3AAAA9gIAAAAA&#10;" path="m16,3r,2l13,8,,,,3r16,xe" fillcolor="black" stroked="f">
                  <v:path arrowok="t" o:connecttype="custom" o:connectlocs="16,3;16,5;13,8;0,0;0,3;16,3" o:connectangles="0,0,0,0,0,0"/>
                </v:shape>
                <v:shape id="Freeform 120" o:spid="_x0000_s1131" style="position:absolute;left:972;top:333;width:16;height:18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9DswgAAANwAAAAPAAAAZHJzL2Rvd25yZXYueG1sRE/fa8Iw&#10;EH4f+D+EE3ybSYdsUo1lbBPKnjYVwbejOduy5lKSaOt/bwaDvd3H9/PWxWg7cSUfWscasrkCQVw5&#10;03Kt4bDfPi5BhIhssHNMGm4UoNhMHtaYGzfwN113sRYphEOOGpoY+1zKUDVkMcxdT5y4s/MWY4K+&#10;lsbjkMJtJ5+UepYWW04NDfb01lD1s7tYDRhlmX2cbtvluz8f/YuqT8fPL61n0/F1BSLSGP/Ff+7S&#10;pPlqAb/PpAvk5g4AAP//AwBQSwECLQAUAAYACAAAACEA2+H2y+4AAACFAQAAEwAAAAAAAAAAAAAA&#10;AAAAAAAAW0NvbnRlbnRfVHlwZXNdLnhtbFBLAQItABQABgAIAAAAIQBa9CxbvwAAABUBAAALAAAA&#10;AAAAAAAAAAAAAB8BAABfcmVscy8ucmVsc1BLAQItABQABgAIAAAAIQAfY9DswgAAANwAAAAPAAAA&#10;AAAAAAAAAAAAAAcCAABkcnMvZG93bnJldi54bWxQSwUGAAAAAAMAAwC3AAAA9gIAAAAA&#10;" path="m5,18l3,16,,16,,13,3,,5,r6,3l16,8,5,18xe" fillcolor="black" stroked="f">
                  <v:path arrowok="t" o:connecttype="custom" o:connectlocs="5,18;3,16;0,16;0,13;3,0;5,0;11,3;16,8;5,18" o:connectangles="0,0,0,0,0,0,0,0,0"/>
                </v:shape>
                <v:shape id="Freeform 121" o:spid="_x0000_s1132" style="position:absolute;left:977;top:341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V7PwQAAANwAAAAPAAAAZHJzL2Rvd25yZXYueG1sRE9NawIx&#10;EL0X/A9hCt5qomLRrVHUIuix66LXYTPdXbqZLEmq6783QqG3ebzPWa5724or+dA41jAeKRDEpTMN&#10;VxqK0/5tDiJEZIOtY9JwpwDr1eBliZlxN/6iax4rkUI4ZKihjrHLpAxlTRbDyHXEift23mJM0FfS&#10;eLylcNvKiVLv0mLDqaHGjnY1lT/5r9UwH+eTxfG8vRT+fOiL7afaTE2h9fC133yAiNTHf/Gf+2DS&#10;fDWD5zPpArl6AAAA//8DAFBLAQItABQABgAIAAAAIQDb4fbL7gAAAIUBAAATAAAAAAAAAAAAAAAA&#10;AAAAAABbQ29udGVudF9UeXBlc10ueG1sUEsBAi0AFAAGAAgAAAAhAFr0LFu/AAAAFQEAAAsAAAAA&#10;AAAAAAAAAAAAHwEAAF9yZWxzLy5yZWxzUEsBAi0AFAAGAAgAAAAhAAOdXs/BAAAA3AAAAA8AAAAA&#10;AAAAAAAAAAAABwIAAGRycy9kb3ducmV2LnhtbFBLBQYAAAAAAwADALcAAAD1AgAAAAA=&#10;" path="m3,10l,10,11,,3,10xe" fillcolor="black" stroked="f">
                  <v:path arrowok="t" o:connecttype="custom" o:connectlocs="3,10;0,10;11,0;3,10" o:connectangles="0,0,0,0"/>
                </v:shape>
                <v:shape id="Freeform 122" o:spid="_x0000_s1133" style="position:absolute;left:964;top:333;width:11;height:16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3wMwQAAANwAAAAPAAAAZHJzL2Rvd25yZXYueG1sRE9NawIx&#10;EL0L/ocwQm+a2BYpq9lFxJbam9pDj+Nm3N12M1mS6K7/vikIvc3jfc6qGGwrruRD41jDfKZAEJfO&#10;NFxp+Dy+Tl9AhIhssHVMGm4UoMjHoxVmxvW8p+shViKFcMhQQx1jl0kZyposhpnriBN3dt5iTNBX&#10;0njsU7ht5aNSC2mx4dRQY0ebmsqfw8VqODI+P51PF2Xtzvff7kN9vQ1brR8mw3oJItIQ/8V397tJ&#10;89UC/p5JF8j8FwAA//8DAFBLAQItABQABgAIAAAAIQDb4fbL7gAAAIUBAAATAAAAAAAAAAAAAAAA&#10;AAAAAABbQ29udGVudF9UeXBlc10ueG1sUEsBAi0AFAAGAAgAAAAhAFr0LFu/AAAAFQEAAAsAAAAA&#10;AAAAAAAAAAAAHwEAAF9yZWxzLy5yZWxzUEsBAi0AFAAGAAgAAAAhAA6LfAzBAAAA3AAAAA8AAAAA&#10;AAAAAAAAAAAABwIAAGRycy9kb3ducmV2LnhtbFBLBQYAAAAAAwADALcAAAD1AgAAAAA=&#10;" path="m11,13l6,16,,3,6,r5,13xe" fillcolor="black" stroked="f">
                  <v:path arrowok="t" o:connecttype="custom" o:connectlocs="11,13;6,16;0,3;6,0;11,13" o:connectangles="0,0,0,0,0"/>
                </v:shape>
                <v:shape id="Freeform 123" o:spid="_x0000_s1134" style="position:absolute;left:970;top:331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FpXwQAAANwAAAAPAAAAZHJzL2Rvd25yZXYueG1sRE/NisIw&#10;EL4LvkMYwZumu4pK1ygiLIrioa0PMDSzbdlmUppUq09vhIW9zcf3O+ttb2pxo9ZVlhV8TCMQxLnV&#10;FRcKrtn3ZAXCeWSNtWVS8CAH281wsMZY2zsndEt9IUIIuxgVlN43sZQuL8mgm9qGOHA/tjXoA2wL&#10;qVu8h3BTy88oWkiDFYeGEhval5T/pp1R0C1n1SXx83PSHeenx/OQaaRMqfGo332B8NT7f/Gf+6jD&#10;/GgJ72fCBXLzAgAA//8DAFBLAQItABQABgAIAAAAIQDb4fbL7gAAAIUBAAATAAAAAAAAAAAAAAAA&#10;AAAAAABbQ29udGVudF9UeXBlc10ueG1sUEsBAi0AFAAGAAgAAAAhAFr0LFu/AAAAFQEAAAsAAAAA&#10;AAAAAAAAAAAAHwEAAF9yZWxzLy5yZWxzUEsBAi0AFAAGAAgAAAAhANqoWlfBAAAA3AAAAA8AAAAA&#10;AAAAAAAAAAAABwIAAGRycy9kb3ducmV2LnhtbFBLBQYAAAAAAwADALcAAAD1AgAAAAA=&#10;" path="m5,2l5,,,2,5,15r-3,l5,2xe" fillcolor="black" stroked="f">
                  <v:path arrowok="t" o:connecttype="custom" o:connectlocs="5,2;5,0;0,2;5,15;2,15;5,2" o:connectangles="0,0,0,0,0,0"/>
                </v:shape>
                <v:shape id="Freeform 124" o:spid="_x0000_s1135" style="position:absolute;left:957;top:336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TZwgAAANwAAAAPAAAAZHJzL2Rvd25yZXYueG1sRI9PSwQx&#10;DMXvgt+hRPDmtoosMm53EUH0tuwf2Gucxukw03Ro4+747c1B8JbwXt77ZbWZ02jOVGqf2cP9woEh&#10;bnPoufNwPLzdPYGpghxwzEwefqjCZn19tcIm5Avv6LyXzmgI1wY9RJGpsba2kRLWRZ6IVfvKJaHo&#10;WjobCl40PI32wbmlTdizNkSc6DVSO+y/k4fdaSuDbOflsUR2h8/hlB77d+9vb+aXZzBCs/yb/64/&#10;guI7pdVndAK7/gUAAP//AwBQSwECLQAUAAYACAAAACEA2+H2y+4AAACFAQAAEwAAAAAAAAAAAAAA&#10;AAAAAAAAW0NvbnRlbnRfVHlwZXNdLnhtbFBLAQItABQABgAIAAAAIQBa9CxbvwAAABUBAAALAAAA&#10;AAAAAAAAAAAAAB8BAABfcmVscy8ucmVsc1BLAQItABQABgAIAAAAIQBHHUTZwgAAANwAAAAPAAAA&#10;AAAAAAAAAAAAAAcCAABkcnMvZG93bnJldi54bWxQSwUGAAAAAAMAAwC3AAAA9gIAAAAA&#10;" path="m15,10r-2,3l13,13r2,2l15,21r3,10l15,39r-5,2l5,28r,l5,33,2,26,,18,,13,,5,5,,15,10xe" fillcolor="black" stroked="f">
                  <v:path arrowok="t" o:connecttype="custom" o:connectlocs="15,10;13,13;13,13;15,15;15,21;18,31;15,39;10,41;5,28;5,28;5,33;2,26;0,18;0,13;0,5;5,0;15,10" o:connectangles="0,0,0,0,0,0,0,0,0,0,0,0,0,0,0,0,0"/>
                </v:shape>
                <v:shape id="Freeform 125" o:spid="_x0000_s1136" style="position:absolute;left:962;top:336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+kxAAAANwAAAAPAAAAZHJzL2Rvd25yZXYueG1sRE9Na8JA&#10;EL0L/Q/LFHopzaZWQ5q6Sq0UohfRCl6H7Jikzc6G7Krx37tCwds83udMZr1pxIk6V1tW8BrFIIgL&#10;q2suFex+vl9SEM4ja2wsk4ILOZhNHwYTzLQ984ZOW1+KEMIuQwWV920mpSsqMugi2xIH7mA7gz7A&#10;rpS6w3MIN40cxnEiDdYcGips6aui4m97NAr0236d/q4W8/Fyo/NRn1CTH56VenrsPz9AeOr9Xfzv&#10;znWYH7/D7ZlwgZxeAQAA//8DAFBLAQItABQABgAIAAAAIQDb4fbL7gAAAIUBAAATAAAAAAAAAAAA&#10;AAAAAAAAAABbQ29udGVudF9UeXBlc10ueG1sUEsBAi0AFAAGAAgAAAAhAFr0LFu/AAAAFQEAAAsA&#10;AAAAAAAAAAAAAAAAHwEAAF9yZWxzLy5yZWxzUEsBAi0AFAAGAAgAAAAhAGCxb6TEAAAA3AAAAA8A&#10;AAAAAAAAAAAAAAAABwIAAGRycy9kb3ducmV2LnhtbFBLBQYAAAAAAwADALcAAAD4AgAAAAA=&#10;" path="m2,l,,10,10,8,13,2,xe" fillcolor="black" stroked="f">
                  <v:path arrowok="t" o:connecttype="custom" o:connectlocs="2,0;0,0;10,10;8,13;2,0" o:connectangles="0,0,0,0,0"/>
                </v:shape>
                <v:shape id="Freeform 126" o:spid="_x0000_s1137" style="position:absolute;left:954;top:364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F/xAAAANwAAAAPAAAAZHJzL2Rvd25yZXYueG1sRI9Pb8Iw&#10;DMXvk/YdIiPtNlKYNKGOgPijDcQNmHa2Gq+t2jhdEmj59vMBiZut9/zez/Pl4Fp1pRBrzwYm4wwU&#10;ceFtzaWB7/Pn6wxUTMgWW89k4EYRlovnpznm1vd8pOsplUpCOOZooEqpy7WORUUO49h3xKL9+uAw&#10;yRpKbQP2Eu5aPc2yd+2wZmmosKNNRUVzujgDoZmlzf5vbZv+vP06ZHH3s768GfMyGlYfoBIN6WG+&#10;X++t4E8EX56RCfTiHwAA//8DAFBLAQItABQABgAIAAAAIQDb4fbL7gAAAIUBAAATAAAAAAAAAAAA&#10;AAAAAAAAAABbQ29udGVudF9UeXBlc10ueG1sUEsBAi0AFAAGAAgAAAAhAFr0LFu/AAAAFQEAAAsA&#10;AAAAAAAAAAAAAAAAHwEAAF9yZWxzLy5yZWxzUEsBAi0AFAAGAAgAAAAhAAFaUX/EAAAA3AAAAA8A&#10;AAAAAAAAAAAAAAAABwIAAGRycy9kb3ducmV2LnhtbFBLBQYAAAAAAwADALcAAAD4AgAAAAA=&#10;" path="m13,13l10,,,,3,16,13,13xe" fillcolor="black" stroked="f">
                  <v:path arrowok="t" o:connecttype="custom" o:connectlocs="13,13;10,0;0,0;3,16;13,13" o:connectangles="0,0,0,0,0"/>
                </v:shape>
                <v:shape id="Freeform 127" o:spid="_x0000_s1138" style="position:absolute;left:962;top:364;width:5;height:13;visibility:visible;mso-wrap-style:square;v-text-anchor:top" coordsize="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REwQAAANwAAAAPAAAAZHJzL2Rvd25yZXYueG1sRE/bisIw&#10;EH1f8B/CCPu2pu2DrLVRSkFYWFC8fMDQTJtqMylNVrt/vxEWfJvDuU6xnWwv7jT6zrGCdJGAIK6d&#10;7rhVcDnvPj5B+ICssXdMCn7Jw3Yzeysw1+7BR7qfQitiCPscFZgQhlxKXxuy6BduII5c40aLIcKx&#10;lXrERwy3vcySZCktdhwbDA5UGapvpx+rIOurxuh0vyz3x+9VZpPDdaWlUu/zqVyDCDSFl/jf/aXj&#10;/DSF5zPxArn5AwAA//8DAFBLAQItABQABgAIAAAAIQDb4fbL7gAAAIUBAAATAAAAAAAAAAAAAAAA&#10;AAAAAABbQ29udGVudF9UeXBlc10ueG1sUEsBAi0AFAAGAAgAAAAhAFr0LFu/AAAAFQEAAAsAAAAA&#10;AAAAAAAAAAAAHwEAAF9yZWxzLy5yZWxzUEsBAi0AFAAGAAgAAAAhAOCxNETBAAAA3AAAAA8AAAAA&#10;AAAAAAAAAAAABwIAAGRycy9kb3ducmV2LnhtbFBLBQYAAAAAAwADALcAAAD1AgAAAAA=&#10;" path="m5,13l2,,,,5,13xe" fillcolor="black" stroked="f">
                  <v:path arrowok="t" o:connecttype="custom" o:connectlocs="5,13;2,0;0,0;5,13" o:connectangles="0,0,0,0"/>
                </v:shape>
                <v:shape id="Freeform 128" o:spid="_x0000_s1139" style="position:absolute;left:944;top:364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GqTwQAAANwAAAAPAAAAZHJzL2Rvd25yZXYueG1sRE9Li8Iw&#10;EL4v+B/CLHhbUxVEukZZFR94WxXPQzPbljaTmkRb/70RhL3Nx/ec2aIztbiT86VlBcNBAoI4s7rk&#10;XMH5tPmagvABWWNtmRQ8yMNi3vuYYapty790P4ZcxBD2KSooQmhSKX1WkEE/sA1x5P6sMxgidLnU&#10;DtsYbmo5SpKJNFhybCiwoVVBWXW8GQWumobV/rrUVXtabw+J312Wt7FS/c/u5xtEoC78i9/uvY7z&#10;hyN4PRMvkPMnAAAA//8DAFBLAQItABQABgAIAAAAIQDb4fbL7gAAAIUBAAATAAAAAAAAAAAAAAAA&#10;AAAAAABbQ29udGVudF9UeXBlc10ueG1sUEsBAi0AFAAGAAgAAAAhAFr0LFu/AAAAFQEAAAsAAAAA&#10;AAAAAAAAAAAAHwEAAF9yZWxzLy5yZWxzUEsBAi0AFAAGAAgAAAAhAJ7EapPBAAAA3AAAAA8AAAAA&#10;AAAAAAAAAAAABwIAAGRycy9kb3ducmV2LnhtbFBLBQYAAAAAAwADALcAAAD1AgAAAAA=&#10;" path="m10,16l13,,2,,,13r10,3xe" fillcolor="black" stroked="f">
                  <v:path arrowok="t" o:connecttype="custom" o:connectlocs="10,16;13,0;2,0;0,13;10,16" o:connectangles="0,0,0,0,0"/>
                </v:shape>
                <v:shape id="Freeform 129" o:spid="_x0000_s1140" style="position:absolute;left:954;top:364;width:3;height:16;visibility:visible;mso-wrap-style:square;v-text-anchor:top" coordsize="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x1dwQAAANwAAAAPAAAAZHJzL2Rvd25yZXYueG1sRE9Li8Iw&#10;EL4v7H8Is+BNUxVUqlEWRdCbL9g9js3Y1G0mpYm2/nsjCHubj+85s0VrS3Gn2heOFfR7CQjizOmC&#10;cwWn47o7AeEDssbSMSl4kIfF/PNjhql2De/pfgi5iCHsU1RgQqhSKX1myKLvuYo4chdXWwwR1rnU&#10;NTYx3JZykCQjabHg2GCwoqWh7O9wswoGeZPtzGlMl7A/X3+r7Wr8s7wq1flqv6cgArXhX/x2b3Sc&#10;3x/C65l4gZw/AQAA//8DAFBLAQItABQABgAIAAAAIQDb4fbL7gAAAIUBAAATAAAAAAAAAAAAAAAA&#10;AAAAAABbQ29udGVudF9UeXBlc10ueG1sUEsBAi0AFAAGAAgAAAAhAFr0LFu/AAAAFQEAAAsAAAAA&#10;AAAAAAAAAAAAHwEAAF9yZWxzLy5yZWxzUEsBAi0AFAAGAAgAAAAhABvvHV3BAAAA3AAAAA8AAAAA&#10;AAAAAAAAAAAABwIAAGRycy9kb3ducmV2LnhtbFBLBQYAAAAAAwADALcAAAD1AgAAAAA=&#10;" path="m3,16l,16,3,,,,3,16xe" fillcolor="black" stroked="f">
                  <v:path arrowok="t" o:connecttype="custom" o:connectlocs="3,16;0,16;3,0;0,0;3,16" o:connectangles="0,0,0,0,0"/>
                </v:shape>
                <v:shape id="Freeform 130" o:spid="_x0000_s1141" style="position:absolute;left:936;top:364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3KwQAAANwAAAAPAAAAZHJzL2Rvd25yZXYueG1sRE9Ni8Iw&#10;EL0L/ocwwt401S1dqUZZVxb0qK7gcWjGtthMShNt3V9vBMHbPN7nzJedqcSNGldaVjAeRSCIM6tL&#10;zhX8HX6HUxDOI2usLJOCOzlYLvq9Oabatryj297nIoSwS1FB4X2dSumyggy6ka2JA3e2jUEfYJNL&#10;3WAbwk0lJ1GUSIMlh4YCa/opKLvsr0bBmv4/t8klmZzvefXVtavT6hjHSn0Muu8ZCE+df4tf7o0O&#10;88cxPJ8JF8jFAwAA//8DAFBLAQItABQABgAIAAAAIQDb4fbL7gAAAIUBAAATAAAAAAAAAAAAAAAA&#10;AAAAAABbQ29udGVudF9UeXBlc10ueG1sUEsBAi0AFAAGAAgAAAAhAFr0LFu/AAAAFQEAAAsAAAAA&#10;AAAAAAAAAAAAHwEAAF9yZWxzLy5yZWxzUEsBAi0AFAAGAAgAAAAhANlSLcrBAAAA3AAAAA8AAAAA&#10;AAAAAAAAAAAABwIAAGRycy9kb3ducmV2LnhtbFBLBQYAAAAAAwADALcAAAD1AgAAAAA=&#10;" path="m13,13r,-2l13,11r2,5l,18,,11,,5,5,r8,13xe" fillcolor="black" stroked="f">
                  <v:path arrowok="t" o:connecttype="custom" o:connectlocs="13,13;13,11;13,11;15,16;0,18;0,11;0,5;5,0;13,13" o:connectangles="0,0,0,0,0,0,0,0,0"/>
                </v:shape>
                <v:shape id="Freeform 131" o:spid="_x0000_s1142" style="position:absolute;left:941;top:364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CwxQAAANwAAAAPAAAAZHJzL2Rvd25yZXYueG1sRE/bagIx&#10;EH0v9B/CFPpSNGuhS1mNIopQSqXWC76Om3F3cTNZk1RXv74RCr7N4VxnMGpNLU7kfGVZQa+bgCDO&#10;ra64ULBezTrvIHxA1lhbJgUX8jAaPj4MMNP2zD90WoZCxBD2GSooQ2gyKX1ekkHftQ1x5PbWGQwR&#10;ukJqh+cYbmr5miSpNFhxbCixoUlJ+WH5axSMX6Zfs/nuunXf6Wa+2F1SWXwelXp+asd9EIHacBf/&#10;uz90nN97g9sz8QI5/AMAAP//AwBQSwECLQAUAAYACAAAACEA2+H2y+4AAACFAQAAEwAAAAAAAAAA&#10;AAAAAAAAAAAAW0NvbnRlbnRfVHlwZXNdLnhtbFBLAQItABQABgAIAAAAIQBa9CxbvwAAABUBAAAL&#10;AAAAAAAAAAAAAAAAAB8BAABfcmVscy8ucmVsc1BLAQItABQABgAIAAAAIQBYVfCwxQAAANwAAAAP&#10;AAAAAAAAAAAAAAAAAAcCAABkcnMvZG93bnJldi54bWxQSwUGAAAAAAMAAwC3AAAA+QIAAAAA&#10;" path="m5,l,,8,13r-5,l5,xe" fillcolor="black" stroked="f">
                  <v:path arrowok="t" o:connecttype="custom" o:connectlocs="5,0;0,0;8,13;3,13;5,0" o:connectangles="0,0,0,0,0"/>
                </v:shape>
                <v:shape id="Freeform 132" o:spid="_x0000_s1143" style="position:absolute;left:936;top:380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VHWwgAAANwAAAAPAAAAZHJzL2Rvd25yZXYueG1sRE/NisIw&#10;EL4v+A5hFrzImtaDLF2jyKogexD8eYChGdtqM6lNbLpvbwTB23x8vzNb9KYWHbWusqwgHScgiHOr&#10;Ky4UnI6br28QziNrrC2Tgn9ysJgPPmaYaRt4T93BFyKGsMtQQel9k0np8pIMurFtiCN3tq1BH2Fb&#10;SN1iiOGmlpMkmUqDFceGEhv6LSm/Hu5Gwa1brcLkdjkfdzq9/OWjsMZRUGr42S9/QHjq/Vv8cm91&#10;nJ9O4flMvEDOHwAAAP//AwBQSwECLQAUAAYACAAAACEA2+H2y+4AAACFAQAAEwAAAAAAAAAAAAAA&#10;AAAAAAAAW0NvbnRlbnRfVHlwZXNdLnhtbFBLAQItABQABgAIAAAAIQBa9CxbvwAAABUBAAALAAAA&#10;AAAAAAAAAAAAAB8BAABfcmVscy8ucmVsc1BLAQItABQABgAIAAAAIQAKYVHWwgAAANwAAAAPAAAA&#10;AAAAAAAAAAAAAAcCAABkcnMvZG93bnJldi54bWxQSwUGAAAAAAMAAwC3AAAA9gIAAAAA&#10;" path="m15,2r,6l13,8r2,l3,15,,13,,5,,,15,2xe" fillcolor="black" stroked="f">
                  <v:path arrowok="t" o:connecttype="custom" o:connectlocs="15,2;15,8;13,8;15,8;3,15;0,13;0,5;0,0;15,2" o:connectangles="0,0,0,0,0,0,0,0,0"/>
                </v:shape>
                <v:shape id="Freeform 133" o:spid="_x0000_s1144" style="position:absolute;left:936;top:38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7ywgAAANwAAAAPAAAAZHJzL2Rvd25yZXYueG1sRE9La8JA&#10;EL4X+h+WEbzVjUWjpK5SioqHXpqI5yE7TaLZ2ZDdPPz3rlDobT6+52x2o6lFT62rLCuYzyIQxLnV&#10;FRcKztnhbQ3CeWSNtWVScCcHu+3rywYTbQf+oT71hQgh7BJUUHrfJFK6vCSDbmYb4sD92tagD7At&#10;pG5xCOGmlu9RFEuDFYeGEhv6Kim/pZ1RUMfra3esvrv+enF2X/Diki2tUtPJ+PkBwtPo/8V/7pMO&#10;8+creD4TLpDbBwAAAP//AwBQSwECLQAUAAYACAAAACEA2+H2y+4AAACFAQAAEwAAAAAAAAAAAAAA&#10;AAAAAAAAW0NvbnRlbnRfVHlwZXNdLnhtbFBLAQItABQABgAIAAAAIQBa9CxbvwAAABUBAAALAAAA&#10;AAAAAAAAAAAAAB8BAABfcmVscy8ucmVsc1BLAQItABQABgAIAAAAIQD0pK7ywgAAANwAAAAPAAAA&#10;AAAAAAAAAAAAAAcCAABkcnMvZG93bnJldi54bWxQSwUGAAAAAAMAAwC3AAAA9gIAAAAA&#10;" path="m15,r,2l,,,2,15,xe" fillcolor="black" stroked="f">
                  <v:path arrowok="t" o:connecttype="custom" o:connectlocs="15,0;15,2;0,0;0,2;15,0" o:connectangles="0,0,0,0,0"/>
                </v:shape>
                <v:shape id="Freeform 134" o:spid="_x0000_s1145" style="position:absolute;left:939;top:38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FMxAAAANwAAAAPAAAAZHJzL2Rvd25yZXYueG1sRI9Ba8Mw&#10;DIXvg/4Ho8Juq90yxpbVLe2gZafC2v0AEWtxSCwH20vT/frpMNhN4j2992m9nUKvRkq5jWxhuTCg&#10;iOvoWm4sfF4OD8+gckF22EcmCzfKsN3M7tZYuXjlDxrPpVESwrlCC76UodI6154C5kUciEX7iilg&#10;kTU12iW8Snjo9cqYJx2wZWnwONCbp7o7fwcLhntjTj/dZXx8GU9uddunY+etvZ9Pu1dQhabyb/67&#10;fneCvxRaeUYm0JtfAAAA//8DAFBLAQItABQABgAIAAAAIQDb4fbL7gAAAIUBAAATAAAAAAAAAAAA&#10;AAAAAAAAAABbQ29udGVudF9UeXBlc10ueG1sUEsBAi0AFAAGAAgAAAAhAFr0LFu/AAAAFQEAAAsA&#10;AAAAAAAAAAAAAAAAHwEAAF9yZWxzLy5yZWxzUEsBAi0AFAAGAAgAAAAhAKxUMUzEAAAA3AAAAA8A&#10;AAAAAAAAAAAAAAAABwIAAGRycy9kb3ducmV2LnhtbFBLBQYAAAAAAwADALcAAAD4AgAAAAA=&#10;" path="m10,l,10r7,8l18,7,10,xe" fillcolor="black" stroked="f">
                  <v:path arrowok="t" o:connecttype="custom" o:connectlocs="10,0;0,10;7,18;18,7;10,0" o:connectangles="0,0,0,0,0"/>
                </v:shape>
                <v:shape id="Freeform 135" o:spid="_x0000_s1146" style="position:absolute;left:939;top:388;width:12;height:10;visibility:visible;mso-wrap-style:square;v-text-anchor:top" coordsize="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vnawAAAANwAAAAPAAAAZHJzL2Rvd25yZXYueG1sRE9Li8Iw&#10;EL4L+x/CLHjTVFlEq6nIirB4EK3Lnodm+nCbSWlirf/eCIK3+fies1r3phYdta6yrGAyjkAQZ1ZX&#10;XCj4Pe9GcxDOI2usLZOCOzlYJx+DFcba3vhEXeoLEULYxaig9L6JpXRZSQbd2DbEgctta9AH2BZS&#10;t3gL4aaW0yiaSYMVh4YSG/ouKftPr0bBH2t72drDTPdH77723Ubnx0Kp4We/WYLw1Pu3+OX+0WH+&#10;ZAHPZ8IFMnkAAAD//wMAUEsBAi0AFAAGAAgAAAAhANvh9svuAAAAhQEAABMAAAAAAAAAAAAAAAAA&#10;AAAAAFtDb250ZW50X1R5cGVzXS54bWxQSwECLQAUAAYACAAAACEAWvQsW78AAAAVAQAACwAAAAAA&#10;AAAAAAAAAAAfAQAAX3JlbHMvLnJlbHNQSwECLQAUAAYACAAAACEAuB752sAAAADcAAAADwAAAAAA&#10;AAAAAAAAAAAHAgAAZHJzL2Rvd25yZXYueG1sUEsFBgAAAAADAAMAtwAAAPQCAAAAAA==&#10;" path="m,7r,3l10,r2,l,7xe" fillcolor="black" stroked="f">
                  <v:path arrowok="t" o:connecttype="custom" o:connectlocs="0,7;0,10;10,0;12,0;0,7" o:connectangles="0,0,0,0,0"/>
                </v:shape>
                <v:shape id="Freeform 136" o:spid="_x0000_s1147" style="position:absolute;left:944;top:400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ZjxgAAANwAAAAPAAAAZHJzL2Rvd25yZXYueG1sRI9Ba8JA&#10;EIXvQv/DMoXedKOHVKKrSLG0l0IbW/U4ZMckmJ0N2W2S/vvOQfA2w3vz3jfr7ega1VMXas8G5rME&#10;FHHhbc2lge/D63QJKkRki41nMvBHAbabh8kaM+sH/qI+j6WSEA4ZGqhibDOtQ1GRwzDzLbFoF985&#10;jLJ2pbYdDhLuGr1IklQ7rFkaKmzppaLimv86A+lSn5+HS67Tfh9+jp+nZv/xNjfm6XHcrUBFGuPd&#10;fLt+t4K/EHx5RibQm38AAAD//wMAUEsBAi0AFAAGAAgAAAAhANvh9svuAAAAhQEAABMAAAAAAAAA&#10;AAAAAAAAAAAAAFtDb250ZW50X1R5cGVzXS54bWxQSwECLQAUAAYACAAAACEAWvQsW78AAAAVAQAA&#10;CwAAAAAAAAAAAAAAAAAfAQAAX3JlbHMvLnJlbHNQSwECLQAUAAYACAAAACEAhjW2Y8YAAADcAAAA&#10;DwAAAAAAAAAAAAAAAAAHAgAAZHJzL2Rvd25yZXYueG1sUEsFBgAAAAADAAMAtwAAAPoCAAAAAA==&#10;" path="m15,r,6l13,8,,3,2,,,,15,xe" fillcolor="black" stroked="f">
                  <v:path arrowok="t" o:connecttype="custom" o:connectlocs="15,0;15,6;13,8;0,3;2,0;0,0;15,0" o:connectangles="0,0,0,0,0,0,0"/>
                </v:shape>
                <v:shape id="Freeform 137" o:spid="_x0000_s1148" style="position:absolute;left:944;top:395;width:15;height:11;visibility:visible;mso-wrap-style:square;v-text-anchor:top" coordsize="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PcxQAAANwAAAAPAAAAZHJzL2Rvd25yZXYueG1sRE/basJA&#10;EH0v+A/LCH0pdaOIljQbKaVSERG8gH0csmMSzM6G3W1M+/VdQejbHM51skVvGtGR87VlBeNRAoK4&#10;sLrmUsHxsHx+AeEDssbGMin4IQ+LfPCQYartlXfU7UMpYgj7FBVUIbSplL6oyKAf2ZY4cmfrDIYI&#10;XSm1w2sMN42cJMlMGqw5NlTY0ntFxWX/bRRsltPuY9M1X+vZad7/uuJpu/0kpR6H/dsriEB9+Bff&#10;3Ssd50/GcHsmXiDzPwAAAP//AwBQSwECLQAUAAYACAAAACEA2+H2y+4AAACFAQAAEwAAAAAAAAAA&#10;AAAAAAAAAAAAW0NvbnRlbnRfVHlwZXNdLnhtbFBLAQItABQABgAIAAAAIQBa9CxbvwAAABUBAAAL&#10;AAAAAAAAAAAAAAAAAB8BAABfcmVscy8ucmVsc1BLAQItABQABgAIAAAAIQDJPsPcxQAAANwAAAAP&#10;AAAAAAAAAAAAAAAAAAcCAABkcnMvZG93bnJldi54bWxQSwUGAAAAAAMAAwC3AAAA+QIAAAAA&#10;" path="m13,r2,l15,5,,5r2,6l13,xe" fillcolor="black" stroked="f">
                  <v:path arrowok="t" o:connecttype="custom" o:connectlocs="13,0;15,0;15,5;0,5;2,11;13,0" o:connectangles="0,0,0,0,0,0"/>
                </v:shape>
                <v:shape id="Freeform 138" o:spid="_x0000_s1149" style="position:absolute;left:941;top:398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K0wwAAANwAAAAPAAAAZHJzL2Rvd25yZXYueG1sRE/fa8Iw&#10;EH4X9j+EG/gimlrGGNUoQ9wYm8JsBV+P5mzKmktponb7681A8O0+vp83X/a2EWfqfO1YwXSSgCAu&#10;na65UrAv3sYvIHxA1tg4JgW/5GG5eBjMMdPuwjs656ESMYR9hgpMCG0mpS8NWfQT1xJH7ug6iyHC&#10;rpK6w0sMt41Mk+RZWqw5NhhsaWWo/MlPVsEhFKNvT5v3dL0yf27rP4uvJ1Rq+Ni/zkAE6sNdfHN/&#10;6Dg/TeH/mXiBXFwBAAD//wMAUEsBAi0AFAAGAAgAAAAhANvh9svuAAAAhQEAABMAAAAAAAAAAAAA&#10;AAAAAAAAAFtDb250ZW50X1R5cGVzXS54bWxQSwECLQAUAAYACAAAACEAWvQsW78AAAAVAQAACwAA&#10;AAAAAAAAAAAAAAAfAQAAX3JlbHMvLnJlbHNQSwECLQAUAAYACAAAACEArcQitMMAAADcAAAADwAA&#10;AAAAAAAAAAAAAAAHAgAAZHJzL2Rvd25yZXYueG1sUEsFBgAAAAADAAMAtwAAAPcCAAAAAA==&#10;" path="m13,13r-3,2l5,15,,15,3,,5,r,l5,r8,13xe" fillcolor="black" stroked="f">
                  <v:path arrowok="t" o:connecttype="custom" o:connectlocs="13,13;10,15;5,15;0,15;3,0;5,0;5,0;5,0;13,13" o:connectangles="0,0,0,0,0,0,0,0,0"/>
                </v:shape>
                <v:shape id="Freeform 139" o:spid="_x0000_s1150" style="position:absolute;left:944;top:398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5p1xAAAANwAAAAPAAAAZHJzL2Rvd25yZXYueG1sRE/basJA&#10;EH0v+A/LCL7VjRbakrpKCYhVsBAVSt+G7ORisrMhuybp37uFQt/mcK6z2oymET11rrKsYDGPQBBn&#10;VldcKLict4+vIJxH1thYJgU/5GCznjysMNZ24JT6ky9ECGEXo4LS+zaW0mUlGXRz2xIHLredQR9g&#10;V0jd4RDCTSOXUfQsDVYcGkpsKSkpq083oyDfHa5jStnxM8mvzS59+caveq/UbDq+v4HwNPp/8Z/7&#10;Q4f5yyf4fSZcINd3AAAA//8DAFBLAQItABQABgAIAAAAIQDb4fbL7gAAAIUBAAATAAAAAAAAAAAA&#10;AAAAAAAAAABbQ29udGVudF9UeXBlc10ueG1sUEsBAi0AFAAGAAgAAAAhAFr0LFu/AAAAFQEAAAsA&#10;AAAAAAAAAAAAAAAAHwEAAF9yZWxzLy5yZWxzUEsBAi0AFAAGAAgAAAAhAAzrmnXEAAAA3AAAAA8A&#10;AAAAAAAAAAAAAAAABwIAAGRycy9kb3ducmV2LnhtbFBLBQYAAAAAAwADALcAAAD4AgAAAAA=&#10;" path="m13,10r,3l10,13,2,,,5r13,5xe" fillcolor="black" stroked="f">
                  <v:path arrowok="t" o:connecttype="custom" o:connectlocs="13,10;13,13;10,13;2,0;0,5;13,10" o:connectangles="0,0,0,0,0,0"/>
                </v:shape>
                <v:shape id="Freeform 140" o:spid="_x0000_s1151" style="position:absolute;left:926;top:398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9SmwwAAANwAAAAPAAAAZHJzL2Rvd25yZXYueG1sRE9La8JA&#10;EL4X/A/LCL3VjVJsiVlFpI8cBIlt7kN28tDsbMhuTeqvd4VCb/PxPSfZjKYVF+pdY1nBfBaBIC6s&#10;brhS8P31/vQKwnlkja1lUvBLDjbryUOCsbYDZ3Q5+kqEEHYxKqi972IpXVGTQTezHXHgStsb9AH2&#10;ldQ9DiHctHIRRUtpsOHQUGNHu5qK8/HHKGiH0+c1/zhZfCtf9mluD0N2LpV6nI7bFQhPo/8X/7lT&#10;HeYvnuH+TLhArm8AAAD//wMAUEsBAi0AFAAGAAgAAAAhANvh9svuAAAAhQEAABMAAAAAAAAAAAAA&#10;AAAAAAAAAFtDb250ZW50X1R5cGVzXS54bWxQSwECLQAUAAYACAAAACEAWvQsW78AAAAVAQAACwAA&#10;AAAAAAAAAAAAAAAfAQAAX3JlbHMvLnJlbHNQSwECLQAUAAYACAAAACEAfB/UpsMAAADcAAAADwAA&#10;AAAAAAAAAAAAAAAHAgAAZHJzL2Rvd25yZXYueG1sUEsFBgAAAAADAAMAtwAAAPcCAAAAAA==&#10;" path="m18,15l2,15,,,15,r3,15xe" fillcolor="black" stroked="f">
                  <v:path arrowok="t" o:connecttype="custom" o:connectlocs="18,15;2,15;0,0;15,0;18,15" o:connectangles="0,0,0,0,0"/>
                </v:shape>
                <v:shape id="Freeform 141" o:spid="_x0000_s1152" style="position:absolute;left:941;top:398;width:3;height:15;visibility:visible;mso-wrap-style:square;v-text-anchor:top" coordsize="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lJHwwAAANwAAAAPAAAAZHJzL2Rvd25yZXYueG1sRE9La8JA&#10;EL4X/A/LCL3ppqHamrqKD5Qe9GAUvE6z0ySYnQ3ZVaO/visIvc3H95zxtDWVuFDjSssK3voRCOLM&#10;6pJzBYf9qvcJwnlkjZVlUnAjB9NJ52WMibZX3tEl9bkIIewSVFB4XydSuqwgg65va+LA/drGoA+w&#10;yaVu8BrCTSXjKBpKgyWHhgJrWhSUndKzUbB5d250XPJ8y7v4Z/iRVpv7eqXUa7edfYHw1Pp/8dP9&#10;rcP8eACPZ8IFcvIHAAD//wMAUEsBAi0AFAAGAAgAAAAhANvh9svuAAAAhQEAABMAAAAAAAAAAAAA&#10;AAAAAAAAAFtDb250ZW50X1R5cGVzXS54bWxQSwECLQAUAAYACAAAACEAWvQsW78AAAAVAQAACwAA&#10;AAAAAAAAAAAAAAAfAQAAX3JlbHMvLnJlbHNQSwECLQAUAAYACAAAACEAY75SR8MAAADcAAAADwAA&#10;AAAAAAAAAAAAAAAHAgAAZHJzL2Rvd25yZXYueG1sUEsFBgAAAAADAAMAtwAAAPcCAAAAAA==&#10;" path="m3,l,,3,15,,15,3,xe" fillcolor="black" stroked="f">
                  <v:path arrowok="t" o:connecttype="custom" o:connectlocs="3,0;0,0;3,15;0,15;3,0" o:connectangles="0,0,0,0,0"/>
                </v:shape>
                <v:shape id="Freeform 142" o:spid="_x0000_s1153" style="position:absolute;left:913;top:398;width:15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5rwQAAANwAAAAPAAAAZHJzL2Rvd25yZXYueG1sRE9Li8Iw&#10;EL4L/ocwwt40VUSk2yiirPTgxQfuddrMNmWbSWmy2v33RhC8zcf3nGzd20bcqPO1YwXTSQKCuHS6&#10;5krB5fw1XoLwAVlj45gU/JOH9Wo4yDDV7s5Hup1CJWII+xQVmBDaVEpfGrLoJ64ljtyP6yyGCLtK&#10;6g7vMdw2cpYkC2mx5thgsKWtofL39GcVyMP0vKu+d/0835Mpjte8uLZOqY9Rv/kEEagPb/HLnes4&#10;f7aA5zPxArl6AAAA//8DAFBLAQItABQABgAIAAAAIQDb4fbL7gAAAIUBAAATAAAAAAAAAAAAAAAA&#10;AAAAAABbQ29udGVudF9UeXBlc10ueG1sUEsBAi0AFAAGAAgAAAAhAFr0LFu/AAAAFQEAAAsAAAAA&#10;AAAAAAAAAAAAHwEAAF9yZWxzLy5yZWxzUEsBAi0AFAAGAAgAAAAhAC44jmvBAAAA3AAAAA8AAAAA&#10;AAAAAAAAAAAABwIAAGRycy9kb3ducmV2LnhtbFBLBQYAAAAAAwADALcAAAD1AgAAAAA=&#10;" path="m15,15r-5,3l5,21,,8,5,2,13,r2,15xe" fillcolor="black" stroked="f">
                  <v:path arrowok="t" o:connecttype="custom" o:connectlocs="15,15;10,18;5,21;0,8;5,2;13,0;15,15" o:connectangles="0,0,0,0,0,0,0"/>
                </v:shape>
                <v:shape id="Freeform 143" o:spid="_x0000_s1154" style="position:absolute;left:926;top:398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mzjwQAAANwAAAAPAAAAZHJzL2Rvd25yZXYueG1sRE9LawIx&#10;EL4X/A9hBG8162KrrEYRwban4gvPw2bMLm4myyZ10/76plDwNh/fc5braBtxp87XjhVMxhkI4tLp&#10;mo2C82n3PAfhA7LGxjEp+CYP69XgaYmFdj0f6H4MRqQQ9gUqqEJoCyl9WZFFP3YtceKurrMYEuyM&#10;1B32Kdw2Ms+yV2mx5tRQYUvbisrb8csq+OwPhuqfuM/Jxpe3yWU/fd8ZpUbDuFmACBTDQ/zv/tBp&#10;fj6Dv2fSBXL1CwAA//8DAFBLAQItABQABgAIAAAAIQDb4fbL7gAAAIUBAAATAAAAAAAAAAAAAAAA&#10;AAAAAABbQ29udGVudF9UeXBlc10ueG1sUEsBAi0AFAAGAAgAAAAhAFr0LFu/AAAAFQEAAAsAAAAA&#10;AAAAAAAAAAAAHwEAAF9yZWxzLy5yZWxzUEsBAi0AFAAGAAgAAAAhAPMabOPBAAAA3AAAAA8AAAAA&#10;AAAAAAAAAAAABwIAAGRycy9kb3ducmV2LnhtbFBLBQYAAAAAAwADALcAAAD1AgAAAAA=&#10;" path="m,l2,15,,xe" fillcolor="black" stroked="f">
                  <v:path arrowok="t" o:connecttype="custom" o:connectlocs="0,0;2,15;0,0" o:connectangles="0,0,0"/>
                </v:shape>
                <v:shape id="Freeform 144" o:spid="_x0000_s1155" style="position:absolute;left:900;top:406;width:20;height:23;visibility:visible;mso-wrap-style:square;v-text-anchor:top" coordsize="2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98SxQAAANwAAAAPAAAAZHJzL2Rvd25yZXYueG1sRI/NbsJA&#10;DITvlfoOK1fiVjblwE9gQahSKhCXEuBuZU0SkfVG2S0Enh4fKnGzNeOZz4tV7xp1pS7Ung18DRNQ&#10;xIW3NZcGjofscwoqRGSLjWcycKcAq+X72wJT62+8p2seSyUhHFI0UMXYplqHoiKHYehbYtHOvnMY&#10;Ze1KbTu8Sbhr9ChJxtphzdJQYUvfFRWX/M8ZuOzqyYkmTbb/zcrHz7bIt9nsbszgo1/PQUXq48v8&#10;f72xgj8SWnlGJtDLJwAAAP//AwBQSwECLQAUAAYACAAAACEA2+H2y+4AAACFAQAAEwAAAAAAAAAA&#10;AAAAAAAAAAAAW0NvbnRlbnRfVHlwZXNdLnhtbFBLAQItABQABgAIAAAAIQBa9CxbvwAAABUBAAAL&#10;AAAAAAAAAAAAAAAAAB8BAABfcmVscy8ucmVsc1BLAQItABQABgAIAAAAIQAUL98SxQAAANwAAAAP&#10;AAAAAAAAAAAAAAAAAAcCAABkcnMvZG93bnJldi54bWxQSwUGAAAAAAMAAwC3AAAA+QIAAAAA&#10;" path="m20,10r-5,5l10,23,,13,2,5,10,,20,10xe" fillcolor="black" stroked="f">
                  <v:path arrowok="t" o:connecttype="custom" o:connectlocs="20,10;15,15;10,23;0,13;2,5;10,0;20,10" o:connectangles="0,0,0,0,0,0,0"/>
                </v:shape>
                <v:shape id="Freeform 145" o:spid="_x0000_s1156" style="position:absolute;left:910;top:406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PExAAAANwAAAAPAAAAZHJzL2Rvd25yZXYueG1sRE9Na8JA&#10;EL0L/odlhF5Ks9HakEZX0Uoh9lK0hV6H7JhEs7Mhu2r677tCwds83ufMl71pxIU6V1tWMI5iEMSF&#10;1TWXCr6/3p9SEM4ja2wsk4JfcrBcDAdzzLS98o4ue1+KEMIuQwWV920mpSsqMugi2xIH7mA7gz7A&#10;rpS6w2sIN42cxHEiDdYcGips6a2i4rQ/GwX6+eczPX5s1i/bnc6nfUJNfnhU6mHUr2YgPPX+Lv53&#10;5zrMn7zC7ZlwgVz8AQAA//8DAFBLAQItABQABgAIAAAAIQDb4fbL7gAAAIUBAAATAAAAAAAAAAAA&#10;AAAAAAAAAABbQ29udGVudF9UeXBlc10ueG1sUEsBAi0AFAAGAAgAAAAhAFr0LFu/AAAAFQEAAAsA&#10;AAAAAAAAAAAAAAAAHwEAAF9yZWxzLy5yZWxzUEsBAi0AFAAGAAgAAAAhACsEM8TEAAAA3AAAAA8A&#10;AAAAAAAAAAAAAAAABwIAAGRycy9kb3ducmV2LnhtbFBLBQYAAAAAAwADALcAAAD4AgAAAAA=&#10;" path="m3,l,,10,10,8,13,3,xe" fillcolor="black" stroked="f">
                  <v:path arrowok="t" o:connecttype="custom" o:connectlocs="3,0;0,0;10,10;8,13;3,0" o:connectangles="0,0,0,0,0"/>
                </v:shape>
                <v:shape id="Freeform 146" o:spid="_x0000_s1157" style="position:absolute;left:889;top:419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1kxQAAANwAAAAPAAAAZHJzL2Rvd25yZXYueG1sRI9BawJB&#10;DIXvBf/DEMFbnVWhyNZRqlAoeCjVQttbuhN3l+4ky86oW3+9OQjeEt7Le18Wqz405kRdrIUdTMYZ&#10;GOJCfM2lg8/96+McTEzIHhthcvBPEVbLwcMCcy9n/qDTLpVGQzjm6KBKqc2tjUVFAeNYWmLVDtIF&#10;TLp2pfUdnjU8NHaaZU82YM3aUGFLm4qKv90xOOjlcris5+nrd/1eiw3b6Y98B+dGw/7lGUyiPt3N&#10;t+s3r/gzxddndAK7vAIAAP//AwBQSwECLQAUAAYACAAAACEA2+H2y+4AAACFAQAAEwAAAAAAAAAA&#10;AAAAAAAAAAAAW0NvbnRlbnRfVHlwZXNdLnhtbFBLAQItABQABgAIAAAAIQBa9CxbvwAAABUBAAAL&#10;AAAAAAAAAAAAAAAAAB8BAABfcmVscy8ucmVsc1BLAQItABQABgAIAAAAIQBthz1kxQAAANwAAAAP&#10;AAAAAAAAAAAAAAAAAAcCAABkcnMvZG93bnJldi54bWxQSwUGAAAAAAMAAwC3AAAA+QIAAAAA&#10;" path="m21,7r-3,8l16,23,,18,3,7,8,,21,7xe" fillcolor="black" stroked="f">
                  <v:path arrowok="t" o:connecttype="custom" o:connectlocs="21,7;18,15;16,23;0,18;3,7;8,0;21,7" o:connectangles="0,0,0,0,0,0,0"/>
                </v:shape>
                <v:shape id="Freeform 147" o:spid="_x0000_s1158" style="position:absolute;left:897;top:416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DdExAAAANwAAAAPAAAAZHJzL2Rvd25yZXYueG1sRE/basJA&#10;EH0v9B+WKfStbmKhlegqIohtQSG2IL4N2cnFZGdDdpukf+8KBd/mcK6zWI2mET11rrKsIJ5EIIgz&#10;qysuFPx8b19mIJxH1thYJgV/5GC1fHxYYKLtwCn1R1+IEMIuQQWl920ipctKMugmtiUOXG47gz7A&#10;rpC6wyGEm0ZOo+hNGqw4NJTY0qakrD7+GgX57usyppTtD5v80uzS9zOe6k+lnp/G9RyEp9Hfxf/u&#10;Dx3mv8ZweyZcIJdXAAAA//8DAFBLAQItABQABgAIAAAAIQDb4fbL7gAAAIUBAAATAAAAAAAAAAAA&#10;AAAAAAAAAABbQ29udGVudF9UeXBlc10ueG1sUEsBAi0AFAAGAAgAAAAhAFr0LFu/AAAAFQEAAAsA&#10;AAAAAAAAAAAAAAAAHwEAAF9yZWxzLy5yZWxzUEsBAi0AFAAGAAgAAAAhABasN0TEAAAA3AAAAA8A&#10;AAAAAAAAAAAAAAAABwIAAGRycy9kb3ducmV2LnhtbFBLBQYAAAAAAwADALcAAAD4AgAAAAA=&#10;" path="m3,3l3,,,3r13,7l13,13,3,3xe" fillcolor="black" stroked="f">
                  <v:path arrowok="t" o:connecttype="custom" o:connectlocs="3,3;3,0;0,3;13,10;13,13;3,3" o:connectangles="0,0,0,0,0,0"/>
                </v:shape>
                <v:shape id="Freeform 148" o:spid="_x0000_s1159" style="position:absolute;left:887;top:437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3+UwwAAANwAAAAPAAAAZHJzL2Rvd25yZXYueG1sRE9La8JA&#10;EL4X/A/LCL3VjRZsiVlFpI8cBIlt7kN28tDsbMhuTeqvd4VCb/PxPSfZjKYVF+pdY1nBfBaBIC6s&#10;brhS8P31/vQKwnlkja1lUvBLDjbryUOCsbYDZ3Q5+kqEEHYxKqi972IpXVGTQTezHXHgStsb9AH2&#10;ldQ9DiHctHIRRUtpsOHQUGNHu5qK8/HHKGiH0+c1/zhZfCtf9mluD0N2LpV6nI7bFQhPo/8X/7lT&#10;HeY/L+D+TLhArm8AAAD//wMAUEsBAi0AFAAGAAgAAAAhANvh9svuAAAAhQEAABMAAAAAAAAAAAAA&#10;AAAAAAAAAFtDb250ZW50X1R5cGVzXS54bWxQSwECLQAUAAYACAAAACEAWvQsW78AAAAVAQAACwAA&#10;AAAAAAAAAAAAAAAfAQAAX3JlbHMvLnJlbHNQSwECLQAUAAYACAAAACEAGWN/lMMAAADcAAAADwAA&#10;AAAAAAAAAAAAAAAHAgAAZHJzL2Rvd25yZXYueG1sUEsFBgAAAAADAAMAtwAAAPcCAAAAAA==&#10;" path="m18,2l15,7r,8l,13,,7,2,,18,2xe" fillcolor="black" stroked="f">
                  <v:path arrowok="t" o:connecttype="custom" o:connectlocs="18,2;15,7;15,15;0,13;0,7;2,0;18,2" o:connectangles="0,0,0,0,0,0,0"/>
                </v:shape>
                <v:shape id="Freeform 149" o:spid="_x0000_s1160" style="position:absolute;left:889;top:437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u6wAAAANwAAAAPAAAAZHJzL2Rvd25yZXYueG1sRE/NisIw&#10;EL4L+w5hFryIpiqo1KayLAgFT2ofYGjGtm4zKUlW69sbQfA2H9/vZLvBdOJGzreWFcxnCQjiyuqW&#10;awXleT/dgPABWWNnmRQ8yMMu/xplmGp75yPdTqEWMYR9igqaEPpUSl81ZNDPbE8cuYt1BkOErpba&#10;4T2Gm04ukmQlDbYcGxrs6beh6u/0bxQ4V3TlwpvNYV2Uj9JcJ6v+PFFq/D38bEEEGsJH/HYXOs5f&#10;LuH1TLxA5k8AAAD//wMAUEsBAi0AFAAGAAgAAAAhANvh9svuAAAAhQEAABMAAAAAAAAAAAAAAAAA&#10;AAAAAFtDb250ZW50X1R5cGVzXS54bWxQSwECLQAUAAYACAAAACEAWvQsW78AAAAVAQAACwAAAAAA&#10;AAAAAAAAAAAfAQAAX3JlbHMvLnJlbHNQSwECLQAUAAYACAAAACEA8/WbusAAAADcAAAADwAAAAAA&#10;AAAAAAAAAAAHAgAAZHJzL2Rvd25yZXYueG1sUEsFBgAAAAADAAMAtwAAAPQCAAAAAA==&#10;" path="m,l16,2r,3l,xe" fillcolor="black" stroked="f">
                  <v:path arrowok="t" o:connecttype="custom" o:connectlocs="0,0;16,2;16,5;0,0" o:connectangles="0,0,0,0"/>
                </v:shape>
                <v:shape id="Freeform 150" o:spid="_x0000_s1161" style="position:absolute;left:887;top:450;width:20;height:18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9XpxAAAANwAAAAPAAAAZHJzL2Rvd25yZXYueG1sRE9La8JA&#10;EL4X/A/LCN6ajVXEpq4i1kAvPTT10OOQnTya7GzMrib113cLQm/z8T1nsxtNK67Uu9qygnkUgyDO&#10;ra65VHD6TB/XIJxH1thaJgU/5GC3nTxsMNF24A+6Zr4UIYRdggoq77tESpdXZNBFtiMOXGF7gz7A&#10;vpS6xyGEm1Y+xfFKGqw5NFTY0aGivMkuRoH8Ojb+8E3HfXvLmuL8+py6xbtSs+m4fwHhafT/4rv7&#10;TYf5iyX8PRMukNtfAAAA//8DAFBLAQItABQABgAIAAAAIQDb4fbL7gAAAIUBAAATAAAAAAAAAAAA&#10;AAAAAAAAAABbQ29udGVudF9UeXBlc10ueG1sUEsBAi0AFAAGAAgAAAAhAFr0LFu/AAAAFQEAAAsA&#10;AAAAAAAAAAAAAAAAHwEAAF9yZWxzLy5yZWxzUEsBAi0AFAAGAAgAAAAhAAcT1enEAAAA3AAAAA8A&#10;AAAAAAAAAAAAAAAABwIAAGRycy9kb3ducmV2LnhtbFBLBQYAAAAAAwADALcAAAD4AgAAAAA=&#10;" path="m15,r,7l20,15,5,18,2,10,,2,15,xe" fillcolor="black" stroked="f">
                  <v:path arrowok="t" o:connecttype="custom" o:connectlocs="15,0;15,7;20,15;5,18;2,10;0,2;15,0" o:connectangles="0,0,0,0,0,0,0"/>
                </v:shape>
                <v:shape id="Freeform 151" o:spid="_x0000_s1162" style="position:absolute;left:887;top:45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8l+wQAAANwAAAAPAAAAZHJzL2Rvd25yZXYueG1sRE9Ni8Iw&#10;EL0L/ocwgjebqqtI1ygiuuzBi7r0PDRjW20mpUlr999vFgRv83ifs972phIdNa60rGAaxSCIM6tL&#10;zhX8XI+TFQjnkTVWlknBLznYboaDNSbaPvlM3cXnIoSwS1BB4X2dSOmyggy6yNbEgbvZxqAPsMml&#10;bvAZwk0lZ3G8lAZLDg0F1rQvKHtcWqOgWq7u7Vd5art76uwh54/0urBKjUf97hOEp96/xS/3tw7z&#10;5wv4fyZcIDd/AAAA//8DAFBLAQItABQABgAIAAAAIQDb4fbL7gAAAIUBAAATAAAAAAAAAAAAAAAA&#10;AAAAAABbQ29udGVudF9UeXBlc10ueG1sUEsBAi0AFAAGAAgAAAAhAFr0LFu/AAAAFQEAAAsAAAAA&#10;AAAAAAAAAAAAHwEAAF9yZWxzLy5yZWxzUEsBAi0AFAAGAAgAAAAhACCPyX7BAAAA3AAAAA8AAAAA&#10;AAAAAAAAAAAABwIAAGRycy9kb3ducmV2LnhtbFBLBQYAAAAAAwADALcAAAD1AgAAAAA=&#10;" path="m,l,2,15,r,2l,xe" fillcolor="black" stroked="f">
                  <v:path arrowok="t" o:connecttype="custom" o:connectlocs="0,0;0,2;15,0;15,2;0,0" o:connectangles="0,0,0,0,0"/>
                </v:shape>
                <v:shape id="Freeform 152" o:spid="_x0000_s1163" style="position:absolute;left:892;top:462;width:23;height:24;visibility:visible;mso-wrap-style:square;v-text-anchor:top" coordsize="2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SEuwQAAANwAAAAPAAAAZHJzL2Rvd25yZXYueG1sRE9Li8Iw&#10;EL4L+x/CCHuRNbWCuLVRykLBPfoCj0MztqXNpDSxdv/9RhC8zcf3nHQ3mlYM1LvasoLFPAJBXFhd&#10;c6ngfMq/1iCcR9bYWiYFf+Rgt/2YpJho++ADDUdfihDCLkEFlfddIqUrKjLo5rYjDtzN9gZ9gH0p&#10;dY+PEG5aGUfRShqsOTRU2NFPRUVzvBsFtyZrdfz7nQ+zi7voa76PM31V6nM6ZhsQnkb/Fr/cex3m&#10;L1fwfCZcILf/AAAA//8DAFBLAQItABQABgAIAAAAIQDb4fbL7gAAAIUBAAATAAAAAAAAAAAAAAAA&#10;AAAAAABbQ29udGVudF9UeXBlc10ueG1sUEsBAi0AFAAGAAgAAAAhAFr0LFu/AAAAFQEAAAsAAAAA&#10;AAAAAAAAAAAAHwEAAF9yZWxzLy5yZWxzUEsBAi0AFAAGAAgAAAAhALpVIS7BAAAA3AAAAA8AAAAA&#10;AAAAAAAAAAAABwIAAGRycy9kb3ducmV2LnhtbFBLBQYAAAAAAwADALcAAAD1AgAAAAA=&#10;" path="m13,r5,8l23,16,10,24,5,16,,8,13,xe" fillcolor="black" stroked="f">
                  <v:path arrowok="t" o:connecttype="custom" o:connectlocs="13,0;18,8;23,16;10,24;5,16;0,8;13,0" o:connectangles="0,0,0,0,0,0,0"/>
                </v:shape>
                <v:shape id="Freeform 153" o:spid="_x0000_s1164" style="position:absolute;left:892;top:462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jKwwAAANwAAAAPAAAAZHJzL2Rvd25yZXYueG1sRE9Na8JA&#10;EL0X/A/LCL3VjRaipG6CiNJeCjXa1uOQHZNgdjZkt0n677sFwds83uess9E0oqfO1ZYVzGcRCOLC&#10;6ppLBafj/mkFwnlkjY1lUvBLDrJ08rDGRNuBD9TnvhQhhF2CCirv20RKV1Rk0M1sSxy4i+0M+gC7&#10;UuoOhxBuGrmIolgarDk0VNjStqLimv8YBfFKnpfDJZdxv3OfXx/fze79da7U43TcvIDwNPq7+OZ+&#10;02H+8xL+nwkXyPQPAAD//wMAUEsBAi0AFAAGAAgAAAAhANvh9svuAAAAhQEAABMAAAAAAAAAAAAA&#10;AAAAAAAAAFtDb250ZW50X1R5cGVzXS54bWxQSwECLQAUAAYACAAAACEAWvQsW78AAAAVAQAACwAA&#10;AAAAAAAAAAAAAAAfAQAAX3JlbHMvLnJlbHNQSwECLQAUAAYACAAAACEAjAW4ysMAAADcAAAADwAA&#10;AAAAAAAAAAAAAAAHAgAAZHJzL2Rvd25yZXYueG1sUEsFBgAAAAADAAMAtwAAAPcCAAAAAA==&#10;" path="m,6l,8,13,r2,3l,6xe" fillcolor="black" stroked="f">
                  <v:path arrowok="t" o:connecttype="custom" o:connectlocs="0,6;0,8;13,0;15,3;0,6" o:connectangles="0,0,0,0,0"/>
                </v:shape>
                <v:shape id="Freeform 154" o:spid="_x0000_s1165" style="position:absolute;left:902;top:475;width:37;height:37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t0xgAAANwAAAAPAAAAZHJzL2Rvd25yZXYueG1sRI/RasJA&#10;EEXfBf9hmULf6qYtiKSuolKhtIhW+wFDdkxSs7Nxd2vi3zsPBd9muHfuPTOd965RFwqx9mzgeZSB&#10;Ii68rbk08HNYP01AxYRssfFMBq4UYT4bDqaYW9/xN132qVQSwjFHA1VKba51LCpyGEe+JRbt6IPD&#10;JGsotQ3YSbhr9EuWjbXDmqWhwpZWFRWn/Z8zsO2Wu3L9vu0ny8P57JrN1/H3Mxjz+NAv3kAl6tPd&#10;/H/9YQX/VWjlGZlAz24AAAD//wMAUEsBAi0AFAAGAAgAAAAhANvh9svuAAAAhQEAABMAAAAAAAAA&#10;AAAAAAAAAAAAAFtDb250ZW50X1R5cGVzXS54bWxQSwECLQAUAAYACAAAACEAWvQsW78AAAAVAQAA&#10;CwAAAAAAAAAAAAAAAAAfAQAAX3JlbHMvLnJlbHNQSwECLQAUAAYACAAAACEAXRl7dMYAAADcAAAA&#10;DwAAAAAAAAAAAAAAAAAHAgAAZHJzL2Rvd25yZXYueG1sUEsFBgAAAAADAAMAtwAAAPoCAAAAAA==&#10;" path="m11,r5,8l24,13r7,5l37,24,26,37,21,29,13,24,8,18,,11,11,xe" fillcolor="black" stroked="f">
                  <v:path arrowok="t" o:connecttype="custom" o:connectlocs="11,0;16,8;24,13;31,18;37,24;26,37;21,29;13,24;8,18;0,11;11,0" o:connectangles="0,0,0,0,0,0,0,0,0,0,0"/>
                </v:shape>
                <v:shape id="Freeform 155" o:spid="_x0000_s1166" style="position:absolute;left:902;top:47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jtCwwAAANwAAAAPAAAAZHJzL2Rvd25yZXYueG1sRE/basJA&#10;EH0X+g/LFPqmGy3YGt2ICMW2UCGpIL4N2cnN7GzIbjX+fbdQ8G0O5zqr9WBacaHe1ZYVTCcRCOLc&#10;6ppLBYfvt/ErCOeRNbaWScGNHKyTh9EKY22vnNIl86UIIexiVFB538VSurwig25iO+LAFbY36APs&#10;S6l7vIZw08pZFM2lwZpDQ4UdbSvKz9mPUVDsPpshpfxrvy2adpe+nPB4/lDq6XHYLEF4Gvxd/O9+&#10;12H+8wL+ngkXyOQXAAD//wMAUEsBAi0AFAAGAAgAAAAhANvh9svuAAAAhQEAABMAAAAAAAAAAAAA&#10;AAAAAAAAAFtDb250ZW50X1R5cGVzXS54bWxQSwECLQAUAAYACAAAACEAWvQsW78AAAAVAQAACwAA&#10;AAAAAAAAAAAAAAAfAQAAX3JlbHMvLnJlbHNQSwECLQAUAAYACAAAACEA6No7QsMAAADcAAAADwAA&#10;AAAAAAAAAAAAAAAHAgAAZHJzL2Rvd25yZXYueG1sUEsFBgAAAAADAAMAtwAAAPcCAAAAAA==&#10;" path="m,11r,2l,11,11,r2,3l,11xe" fillcolor="black" stroked="f">
                  <v:path arrowok="t" o:connecttype="custom" o:connectlocs="0,11;0,13;0,11;11,0;13,3;0,11" o:connectangles="0,0,0,0,0,0"/>
                </v:shape>
                <v:shape id="Freeform 156" o:spid="_x0000_s1167" style="position:absolute;left:928;top:499;width:52;height:56;visibility:visible;mso-wrap-style:square;v-text-anchor:top" coordsize="5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2hxAAAANwAAAAPAAAAZHJzL2Rvd25yZXYueG1sRI9Ba8Mw&#10;DIXvhf4Ho8FurbMxupLWDaGsUBg9LO0PELGWhMVyiN3E26+fDoPd9ND7np72RXK9mmgMnWcDT+sM&#10;FHHtbceNgdv1tNqCChHZYu+ZDHxTgOKwXOwxt37mD5qq2CgJ4ZCjgTbGIdc61C05DGs/EMvu048O&#10;o8ix0XbEWcJdr5+zbKMddiwXWhzo2FL9Vd2d1Li8/kzvPZXzXKVwjvotnY43Yx4fUrkDFSnFf/Mf&#10;fbbCvUh9eUYm0IdfAAAA//8DAFBLAQItABQABgAIAAAAIQDb4fbL7gAAAIUBAAATAAAAAAAAAAAA&#10;AAAAAAAAAABbQ29udGVudF9UeXBlc10ueG1sUEsBAi0AFAAGAAgAAAAhAFr0LFu/AAAAFQEAAAsA&#10;AAAAAAAAAAAAAAAAHwEAAF9yZWxzLy5yZWxzUEsBAi0AFAAGAAgAAAAhAJQO7aHEAAAA3AAAAA8A&#10;AAAAAAAAAAAAAAAABwIAAGRycy9kb3ducmV2LnhtbFBLBQYAAAAAAwADALcAAAD4AgAAAAA=&#10;" path="m11,l,10,39,56,52,46,11,xe" fillcolor="black" stroked="f">
                  <v:path arrowok="t" o:connecttype="custom" o:connectlocs="11,0;0,10;39,56;52,46;11,0" o:connectangles="0,0,0,0,0"/>
                </v:shape>
                <v:shape id="Freeform 157" o:spid="_x0000_s1168" style="position:absolute;left:928;top:499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zSmwwAAANwAAAAPAAAAZHJzL2Rvd25yZXYueG1sRE9Na8JA&#10;EL0L/Q/LFLwU3USsSHSVIgheRBot1NuYHZPY7GzMrjH++26h4G0e73Pmy85UoqXGlZYVxMMIBHFm&#10;dcm5gsN+PZiCcB5ZY2WZFDzIwXLx0ptjou2dP6lNfS5CCLsEFRTe14mULivIoBvamjhwZ9sY9AE2&#10;udQN3kO4qeQoiibSYMmhocCaVgVlP+nNKDhtd9fv6+VthfGXO5UtH9Nb9q5U/7X7mIHw1Pmn+N+9&#10;0WH+OIa/Z8IFcvELAAD//wMAUEsBAi0AFAAGAAgAAAAhANvh9svuAAAAhQEAABMAAAAAAAAAAAAA&#10;AAAAAAAAAFtDb250ZW50X1R5cGVzXS54bWxQSwECLQAUAAYACAAAACEAWvQsW78AAAAVAQAACwAA&#10;AAAAAAAAAAAAAAAfAQAAX3JlbHMvLnJlbHNQSwECLQAUAAYACAAAACEAHq80psMAAADcAAAADwAA&#10;AAAAAAAAAAAAAAAHAgAAZHJzL2Rvd25yZXYueG1sUEsFBgAAAAADAAMAtwAAAPcCAAAAAA==&#10;" path="m11,l,10r,3l11,xe" fillcolor="black" stroked="f">
                  <v:path arrowok="t" o:connecttype="custom" o:connectlocs="11,0;0,10;0,13;11,0" o:connectangles="0,0,0,0"/>
                </v:shape>
                <v:shape id="Freeform 158" o:spid="_x0000_s1169" style="position:absolute;left:967;top:545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2y6vQAAANwAAAAPAAAAZHJzL2Rvd25yZXYueG1sRE9LCsIw&#10;EN0L3iGM4E5TP4hWo4gguLTWA4zN2FabSWmi1tsbQXA3j/ed1aY1lXhS40rLCkbDCARxZnXJuYJz&#10;uh/MQTiPrLGyTAre5GCz7nZWGGv74oSeJ5+LEMIuRgWF93UspcsKMuiGtiYO3NU2Bn2ATS51g68Q&#10;bio5jqKZNFhyaCiwpl1B2f30MAquZXq53I6HyeKWJvLuXbuPJolS/V67XYLw1Pq/+Oc+6DB/Oobv&#10;M+ECuf4AAAD//wMAUEsBAi0AFAAGAAgAAAAhANvh9svuAAAAhQEAABMAAAAAAAAAAAAAAAAAAAAA&#10;AFtDb250ZW50X1R5cGVzXS54bWxQSwECLQAUAAYACAAAACEAWvQsW78AAAAVAQAACwAAAAAAAAAA&#10;AAAAAAAfAQAAX3JlbHMvLnJlbHNQSwECLQAUAAYACAAAACEA/M9sur0AAADcAAAADwAAAAAAAAAA&#10;AAAAAAAHAgAAZHJzL2Rvd25yZXYueG1sUEsFBgAAAAADAAMAtwAAAPECAAAAAA==&#10;" path="m13,l,10,26,36,36,26,13,xe" fillcolor="black" stroked="f">
                  <v:path arrowok="t" o:connecttype="custom" o:connectlocs="13,0;0,10;26,36;36,26;13,0" o:connectangles="0,0,0,0,0"/>
                </v:shape>
                <v:shape id="Freeform 159" o:spid="_x0000_s1170" style="position:absolute;left:967;top:545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23OwwAAANwAAAAPAAAAZHJzL2Rvd25yZXYueG1sRE9LawIx&#10;EL4X/A9hBC9Fs7VVZDWKaIviRXxcvA2bcbO4mWw3qa7+elMo9DYf33Mms8aW4kq1LxwreOslIIgz&#10;pwvOFRwPX90RCB+QNZaOScGdPMymrZcJptrdeEfXfchFDGGfogITQpVK6TNDFn3PVcSRO7vaYoiw&#10;zqWu8RbDbSn7STKUFguODQYrWhjKLvsfq2C1/Cb9eS9zV3izeQyy03n7WinVaTfzMYhATfgX/7nX&#10;Os7/eIffZ+IFcvoEAAD//wMAUEsBAi0AFAAGAAgAAAAhANvh9svuAAAAhQEAABMAAAAAAAAAAAAA&#10;AAAAAAAAAFtDb250ZW50X1R5cGVzXS54bWxQSwECLQAUAAYACAAAACEAWvQsW78AAAAVAQAACwAA&#10;AAAAAAAAAAAAAAAfAQAAX3JlbHMvLnJlbHNQSwECLQAUAAYACAAAACEApNttzsMAAADcAAAADwAA&#10;AAAAAAAAAAAAAAAHAgAAZHJzL2Rvd25yZXYueG1sUEsFBgAAAAADAAMAtwAAAPcCAAAAAA==&#10;" path="m,10l13,,,10xe" fillcolor="black" stroked="f">
                  <v:path arrowok="t" o:connecttype="custom" o:connectlocs="0,10;13,0;0,10" o:connectangles="0,0,0"/>
                </v:shape>
                <v:shape id="Freeform 160" o:spid="_x0000_s1171" style="position:absolute;left:993;top:571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TmxAAAANwAAAAPAAAAZHJzL2Rvd25yZXYueG1sRE9NawIx&#10;EL0X/A9hhN5q1qKlrEYpSostFlr1oLdhM92NbiZLku5u/70pFHqbx/uc+bK3tWjJB+NYwXiUgSAu&#10;nDZcKjjsn+8eQYSIrLF2TAp+KMByMbiZY65dx5/U7mIpUgiHHBVUMTa5lKGoyGIYuYY4cV/OW4wJ&#10;+lJqj10Kt7W8z7IHadFwaqiwoVVFxWX3bRUcV6/v/m1Lxkxf2o/T2ey76Wat1O2wf5qBiNTHf/Gf&#10;e6PT/MkEfp9JF8jFFQAA//8DAFBLAQItABQABgAIAAAAIQDb4fbL7gAAAIUBAAATAAAAAAAAAAAA&#10;AAAAAAAAAABbQ29udGVudF9UeXBlc10ueG1sUEsBAi0AFAAGAAgAAAAhAFr0LFu/AAAAFQEAAAsA&#10;AAAAAAAAAAAAAAAAHwEAAF9yZWxzLy5yZWxzUEsBAi0AFAAGAAgAAAAhAKU/FObEAAAA3AAAAA8A&#10;AAAAAAAAAAAAAAAABwIAAGRycy9kb3ducmV2LnhtbFBLBQYAAAAAAwADALcAAAD4AgAAAAA=&#10;" path="m10,r6,5l21,13,8,21,5,15,,10,10,xe" fillcolor="black" stroked="f">
                  <v:path arrowok="t" o:connecttype="custom" o:connectlocs="10,0;16,5;21,13;8,21;5,15;0,10;10,0" o:connectangles="0,0,0,0,0,0,0"/>
                </v:shape>
                <v:shape id="Freeform 161" o:spid="_x0000_s1172" style="position:absolute;left:993;top:57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gYcwwAAANwAAAAPAAAAZHJzL2Rvd25yZXYueG1sRE9LawIx&#10;EL4X+h/CFHqrSaUWWY2igtRToT5Ab8Nm3N26mSxJXHf/vSkUvM3H95zpvLO1aMmHyrGG94ECQZw7&#10;U3GhYb9bv41BhIhssHZMGnoKMJ89P00xM+7GP9RuYyFSCIcMNZQxNpmUIS/JYhi4hjhxZ+ctxgR9&#10;IY3HWwq3tRwq9SktVpwaSmxoVVJ+2V6thkVcHr8232q9833z2/p+fzmclNavL91iAiJSFx/if/fG&#10;pPkfI/h7Jl0gZ3cAAAD//wMAUEsBAi0AFAAGAAgAAAAhANvh9svuAAAAhQEAABMAAAAAAAAAAAAA&#10;AAAAAAAAAFtDb250ZW50X1R5cGVzXS54bWxQSwECLQAUAAYACAAAACEAWvQsW78AAAAVAQAACwAA&#10;AAAAAAAAAAAAAAAfAQAAX3JlbHMvLnJlbHNQSwECLQAUAAYACAAAACEA/oIGHMMAAADcAAAADwAA&#10;AAAAAAAAAAAAAAAHAgAAZHJzL2Rvd25yZXYueG1sUEsFBgAAAAADAAMAtwAAAPcCAAAAAA==&#10;" path="m10,l,10,10,xe" fillcolor="black" stroked="f">
                  <v:path arrowok="t" o:connecttype="custom" o:connectlocs="10,0;0,10;10,0" o:connectangles="0,0,0"/>
                </v:shape>
                <v:shape id="Freeform 162" o:spid="_x0000_s1173" style="position:absolute;left:1001;top:584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66OwwAAANwAAAAPAAAAZHJzL2Rvd25yZXYueG1sRE9Na8JA&#10;EL0X/A/LCN7qJiENkrpKKQgebaqCtyE7TVKzs2F3a2J/fbdQ6G0e73PW28n04kbOd5YVpMsEBHFt&#10;dceNguP77nEFwgdkjb1lUnAnD9vN7GGNpbYjv9GtCo2IIexLVNCGMJRS+rolg35pB+LIfVhnMETo&#10;GqkdjjHc9DJLkkIa7Dg2tDjQa0v1tfoyCr6vu/yQPfGxTs6fl4Iv1Sl1nVKL+fTyDCLQFP7Ff+69&#10;jvPzAn6fiRfIzQ8AAAD//wMAUEsBAi0AFAAGAAgAAAAhANvh9svuAAAAhQEAABMAAAAAAAAAAAAA&#10;AAAAAAAAAFtDb250ZW50X1R5cGVzXS54bWxQSwECLQAUAAYACAAAACEAWvQsW78AAAAVAQAACwAA&#10;AAAAAAAAAAAAAAAfAQAAX3JlbHMvLnJlbHNQSwECLQAUAAYACAAAACEAfu+ujsMAAADcAAAADwAA&#10;AAAAAAAAAAAAAAAHAgAAZHJzL2Rvd25yZXYueG1sUEsFBgAAAAADAAMAtwAAAPcCAAAAAA==&#10;" path="m13,r5,8l20,15,8,21,5,13,,8,13,xe" fillcolor="black" stroked="f">
                  <v:path arrowok="t" o:connecttype="custom" o:connectlocs="13,0;18,8;20,15;8,21;5,13;0,8;13,0" o:connectangles="0,0,0,0,0,0,0"/>
                </v:shape>
                <v:shape id="Freeform 163" o:spid="_x0000_s1174" style="position:absolute;left:1001;top:581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2lxQAAANwAAAAPAAAAZHJzL2Rvd25yZXYueG1sRI9PawIx&#10;EMXvBb9DmII3TSrFP6tRRCl40KK26HXcjLuLm8myibp+e1MQepvhvfebN5NZY0txo9oXjjV8dBUI&#10;4tSZgjMNvz9fnSEIH5ANlo5Jw4M8zKattwkmxt15R7d9yESEsE9QQx5ClUjp05ws+q6riKN2drXF&#10;ENc6k6bGe4TbUvaU6kuLBccLOVa0yCm97K82Uo6LwfeSN367Oo1Oa3XtVWp00Lr93szHIAI14d/8&#10;Sq9MrP85gL9n4gRy+gQAAP//AwBQSwECLQAUAAYACAAAACEA2+H2y+4AAACFAQAAEwAAAAAAAAAA&#10;AAAAAAAAAAAAW0NvbnRlbnRfVHlwZXNdLnhtbFBLAQItABQABgAIAAAAIQBa9CxbvwAAABUBAAAL&#10;AAAAAAAAAAAAAAAAAB8BAABfcmVscy8ucmVsc1BLAQItABQABgAIAAAAIQCGOC2lxQAAANwAAAAP&#10;AAAAAAAAAAAAAAAAAAcCAABkcnMvZG93bnJldi54bWxQSwUGAAAAAAMAAwC3AAAA+QIAAAAA&#10;" path="m13,3l13,r,3l,11,13,3xe" fillcolor="black" stroked="f">
                  <v:path arrowok="t" o:connecttype="custom" o:connectlocs="13,3;13,0;13,3;0,11;13,3" o:connectangles="0,0,0,0,0"/>
                </v:shape>
                <v:shape id="Freeform 164" o:spid="_x0000_s1175" style="position:absolute;left:1006;top:602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fKkxgAAANwAAAAPAAAAZHJzL2Rvd25yZXYueG1sRI9Pa8JA&#10;EMXvgt9hGcFLqZtIKTVmlbZQsJ7UCqW3aXbyB7OzIbvV9Ns7B8HbDO/Ne7/J14Nr1Zn60Hg2kM4S&#10;UMSFtw1XBo5fH48voEJEtth6JgP/FGC9Go9yzKy/8J7Oh1gpCeGQoYE6xi7TOhQ1OQwz3xGLVvre&#10;YZS1r7Tt8SLhrtXzJHnWDhuWhho7eq+pOB3+nIEidenuc9G9lQ/D4rj91vSz+SVjppPhdQkq0hDv&#10;5tv1xgr+k9DKMzKBXl0BAAD//wMAUEsBAi0AFAAGAAgAAAAhANvh9svuAAAAhQEAABMAAAAAAAAA&#10;AAAAAAAAAAAAAFtDb250ZW50X1R5cGVzXS54bWxQSwECLQAUAAYACAAAACEAWvQsW78AAAAVAQAA&#10;CwAAAAAAAAAAAAAAAAAfAQAAX3JlbHMvLnJlbHNQSwECLQAUAAYACAAAACEA3gnypMYAAADcAAAA&#10;DwAAAAAAAAAAAAAAAAAHAgAAZHJzL2Rvd25yZXYueG1sUEsFBgAAAAADAAMAtwAAAPoCAAAAAA==&#10;" path="m15,r3,8l18,18,5,21,3,10,,3,15,xe" fillcolor="black" stroked="f">
                  <v:path arrowok="t" o:connecttype="custom" o:connectlocs="15,0;18,8;18,18;5,21;3,10;0,3;15,0" o:connectangles="0,0,0,0,0,0,0"/>
                </v:shape>
                <v:shape id="Freeform 165" o:spid="_x0000_s1176" style="position:absolute;left:1006;top:599;width:15;height:6;visibility:visible;mso-wrap-style:square;v-text-anchor:top" coordsize="1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TRkwwAAANwAAAAPAAAAZHJzL2Rvd25yZXYueG1sRE9LawIx&#10;EL4X+h/CFHrTrLZouzWKtIjiQfBx6HHYTDfb3UyWJLrbf28Eobf5+J4zW/S2ERfyoXKsYDTMQBAX&#10;TldcKjgdV4M3ECEia2wck4I/CrCYPz7MMNeu4z1dDrEUKYRDjgpMjG0uZSgMWQxD1xIn7sd5izFB&#10;X0rtsUvhtpHjLJtIixWnBoMtfRoq6sPZKvg+Tetztm9rHK1fNr9ffmu6HSr1/NQvP0BE6uO/+O7e&#10;6DT/9R1uz6QL5PwKAAD//wMAUEsBAi0AFAAGAAgAAAAhANvh9svuAAAAhQEAABMAAAAAAAAAAAAA&#10;AAAAAAAAAFtDb250ZW50X1R5cGVzXS54bWxQSwECLQAUAAYACAAAACEAWvQsW78AAAAVAQAACwAA&#10;AAAAAAAAAAAAAAAfAQAAX3JlbHMvLnJlbHNQSwECLQAUAAYACAAAACEANOE0ZMMAAADcAAAADwAA&#10;AAAAAAAAAAAAAAAHAgAAZHJzL2Rvd25yZXYueG1sUEsFBgAAAAADAAMAtwAAAPcCAAAAAA==&#10;" path="m15,r,3l,6r3,l15,xe" fillcolor="black" stroked="f">
                  <v:path arrowok="t" o:connecttype="custom" o:connectlocs="15,0;15,3;0,6;3,6;15,0" o:connectangles="0,0,0,0,0"/>
                </v:shape>
                <v:shape id="Freeform 166" o:spid="_x0000_s1177" style="position:absolute;left:1011;top:620;width:16;height:21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q6xAAAANwAAAAPAAAAZHJzL2Rvd25yZXYueG1sRI9Bb8Iw&#10;DIXvk/gPkZF2G+mQhqaOgKohtF12oEPiahqvKTROlWRQ/j0+TNrN1nt+7/NyPfpeXSimLrCB51kB&#10;irgJtuPWwP57+/QKKmVki31gMnCjBOvV5GGJpQ1X3tGlzq2SEE4lGnA5D6XWqXHkMc3CQCzaT4ge&#10;s6yx1TbiVcJ9r+dFsdAeO5YGhwO9O2rO9a83UDfVh6WjO8R8q1y7+dpQWJyMeZyO1RuoTGP+N/9d&#10;f1rBfxF8eUYm0Ks7AAAA//8DAFBLAQItABQABgAIAAAAIQDb4fbL7gAAAIUBAAATAAAAAAAAAAAA&#10;AAAAAAAAAABbQ29udGVudF9UeXBlc10ueG1sUEsBAi0AFAAGAAgAAAAhAFr0LFu/AAAAFQEAAAsA&#10;AAAAAAAAAAAAAAAAHwEAAF9yZWxzLy5yZWxzUEsBAi0AFAAGAAgAAAAhANCTurrEAAAA3AAAAA8A&#10;AAAAAAAAAAAAAAAABwIAAGRycy9kb3ducmV2LnhtbFBLBQYAAAAAAwADALcAAAD4AgAAAAA=&#10;" path="m13,r3,10l16,16r,5l,18,,13,,10,,3,13,xe" fillcolor="black" stroked="f">
                  <v:path arrowok="t" o:connecttype="custom" o:connectlocs="13,0;16,10;16,16;16,21;0,18;0,13;0,10;0,3;13,0" o:connectangles="0,0,0,0,0,0,0,0,0"/>
                </v:shape>
                <v:shape id="Freeform 167" o:spid="_x0000_s1178" style="position:absolute;left:1011;top:620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iV5wgAAANwAAAAPAAAAZHJzL2Rvd25yZXYueG1sRE9La4NA&#10;EL4H+h+WKeSWrMYmFOsqtlDIoYfmceltcKcqurPibqP++2yh0Nt8fM/Jitn04kajay0riLcRCOLK&#10;6pZrBdfL++YZhPPIGnvLpGAhB0X+sMow1XbiE93OvhYhhF2KChrvh1RKVzVk0G3tQBy4bzsa9AGO&#10;tdQjTiHc9HIXRQdpsOXQ0OBAbw1V3fnHKGiTp6/Javfa+d0ik/ijLI/Dp1Lrx7l8AeFp9v/iP/dR&#10;h/n7GH6fCRfI/A4AAP//AwBQSwECLQAUAAYACAAAACEA2+H2y+4AAACFAQAAEwAAAAAAAAAAAAAA&#10;AAAAAAAAW0NvbnRlbnRfVHlwZXNdLnhtbFBLAQItABQABgAIAAAAIQBa9CxbvwAAABUBAAALAAAA&#10;AAAAAAAAAAAAAB8BAABfcmVscy8ucmVsc1BLAQItABQABgAIAAAAIQDJZiV5wgAAANwAAAAPAAAA&#10;AAAAAAAAAAAAAAcCAABkcnMvZG93bnJldi54bWxQSwUGAAAAAAMAAwC3AAAA9gIAAAAA&#10;" path="m13,l,3,13,xe" fillcolor="black" stroked="f">
                  <v:path arrowok="t" o:connecttype="custom" o:connectlocs="13,0;0,3;13,0" o:connectangles="0,0,0"/>
                </v:shape>
                <v:shape id="Freeform 168" o:spid="_x0000_s1179" style="position:absolute;left:1006;top:63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r9mwQAAANwAAAAPAAAAZHJzL2Rvd25yZXYueG1sRE/NagIx&#10;EL4LfYcwgjdNXLTYrVFawdKTUO0DDJvpZtnNZEnSde3TN0Kht/n4fme7H10nBgqx8axhuVAgiCtv&#10;Gq41fF6O8w2ImJANdp5Jw40i7HcPky2Wxl/5g4ZzqkUO4ViiBptSX0oZK0sO48L3xJn78sFhyjDU&#10;0gS85nDXyUKpR+mw4dxgsaeDpao9fzsNijulTj/tZVg9DSdT3F7DW2u1nk3Hl2cQicb0L/5zv5s8&#10;f13A/Zl8gdz9AgAA//8DAFBLAQItABQABgAIAAAAIQDb4fbL7gAAAIUBAAATAAAAAAAAAAAAAAAA&#10;AAAAAABbQ29udGVudF9UeXBlc10ueG1sUEsBAi0AFAAGAAgAAAAhAFr0LFu/AAAAFQEAAAsAAAAA&#10;AAAAAAAAAAAAHwEAAF9yZWxzLy5yZWxzUEsBAi0AFAAGAAgAAAAhAFvWv2bBAAAA3AAAAA8AAAAA&#10;AAAAAAAAAAAABwIAAGRycy9kb3ducmV2LnhtbFBLBQYAAAAAAwADALcAAAD1AgAAAAA=&#10;" path="m18,5r-3,5l13,18,,13,3,5,5,,18,5xe" fillcolor="black" stroked="f">
                  <v:path arrowok="t" o:connecttype="custom" o:connectlocs="18,5;15,10;13,18;0,13;3,5;5,0;18,5" o:connectangles="0,0,0,0,0,0,0"/>
                </v:shape>
                <v:shape id="Freeform 169" o:spid="_x0000_s1180" style="position:absolute;left:1011;top:638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4awQAAANwAAAAPAAAAZHJzL2Rvd25yZXYueG1sRE/NasJA&#10;EL4XfIdlhF6CbppSlegqUigEPFXzAEN2TKLZ2bC7Ncnbd4VCb/Px/c7uMJpOPMj51rKCt2UKgriy&#10;uuVaQXn5WmxA+ICssbNMCibycNjPXnaYazvwNz3OoRYxhH2OCpoQ+lxKXzVk0C9tTxy5q3UGQ4Su&#10;ltrhEMNNJ7M0XUmDLceGBnv6bKi6n3+MAueKrsy82ZzWRTmV5pas+kui1Ot8PG5BBBrDv/jPXeg4&#10;/+Mdns/EC+T+FwAA//8DAFBLAQItABQABgAIAAAAIQDb4fbL7gAAAIUBAAATAAAAAAAAAAAAAAAA&#10;AAAAAABbQ29udGVudF9UeXBlc10ueG1sUEsBAi0AFAAGAAgAAAAhAFr0LFu/AAAAFQEAAAsAAAAA&#10;AAAAAAAAAAAAHwEAAF9yZWxzLy5yZWxzUEsBAi0AFAAGAAgAAAAhAC4qfhrBAAAA3AAAAA8AAAAA&#10;AAAAAAAAAAAABwIAAGRycy9kb3ducmV2LnhtbFBLBQYAAAAAAwADALcAAAD1AgAAAAA=&#10;" path="m16,3l13,5,,,16,3xe" fillcolor="black" stroked="f">
                  <v:path arrowok="t" o:connecttype="custom" o:connectlocs="16,3;13,5;0,0;16,3" o:connectangles="0,0,0,0"/>
                </v:shape>
                <v:shape id="Freeform 170" o:spid="_x0000_s1181" style="position:absolute;left:988;top:648;width:31;height:39;visibility:visible;mso-wrap-style:square;v-text-anchor:top" coordsize="3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oOwwAAANwAAAAPAAAAZHJzL2Rvd25yZXYueG1sRE/basJA&#10;EH0v+A/LCL6UujHWC9FVRFAbBaG2HzBkxySYnQ3ZVePfuwWhb3M415kvW1OJGzWutKxg0I9AEGdW&#10;l5wr+P3ZfExBOI+ssbJMCh7kYLnovM0x0fbO33Q7+VyEEHYJKii8rxMpXVaQQde3NXHgzrYx6ANs&#10;cqkbvIdwU8k4isbSYMmhocCa1gVll9PVKEjj9106wTw9rIfHyfYYa7tPvVK9bruagfDU+n/xy/2l&#10;w/zRJ/w9Ey6QiycAAAD//wMAUEsBAi0AFAAGAAgAAAAhANvh9svuAAAAhQEAABMAAAAAAAAAAAAA&#10;AAAAAAAAAFtDb250ZW50X1R5cGVzXS54bWxQSwECLQAUAAYACAAAACEAWvQsW78AAAAVAQAACwAA&#10;AAAAAAAAAAAAAAAfAQAAX3JlbHMvLnJlbHNQSwECLQAUAAYACAAAACEAIl8qDsMAAADcAAAADwAA&#10;AAAAAAAAAAAAAAAHAgAAZHJzL2Rvd25yZXYueG1sUEsFBgAAAAADAAMAtwAAAPcCAAAAAA==&#10;" path="m31,8l26,19r-8,7l15,31r,3l13,39,,37,,31,2,26,8,16,13,8,18,,31,8xe" fillcolor="black" stroked="f">
                  <v:path arrowok="t" o:connecttype="custom" o:connectlocs="31,8;26,19;18,26;15,31;15,34;13,39;0,37;0,31;2,26;8,16;13,8;18,0;31,8" o:connectangles="0,0,0,0,0,0,0,0,0,0,0,0,0"/>
                </v:shape>
                <v:shape id="Freeform 171" o:spid="_x0000_s1182" style="position:absolute;left:1006;top:648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6+uwQAAANwAAAAPAAAAZHJzL2Rvd25yZXYueG1sRE9Na4NA&#10;EL0X+h+WKfRW1xYMYrMJQSjkVFBLc524U1fizoq7TbS/vhsI5DaP9znr7WwHcabJ944VvCYpCOLW&#10;6Z47BV/Nx0sOwgdkjYNjUrCQh+3m8WGNhXYXruhch07EEPYFKjAhjIWUvjVk0SduJI7cj5sshgin&#10;TuoJLzHcDvItTVfSYs+xweBIpaH2VP9aBfuUqtzkeDyUGP6Wz+8MyyZT6vlp3r2DCDSHu/jm3us4&#10;P8vg+ky8QG7+AQAA//8DAFBLAQItABQABgAIAAAAIQDb4fbL7gAAAIUBAAATAAAAAAAAAAAAAAAA&#10;AAAAAABbQ29udGVudF9UeXBlc10ueG1sUEsBAi0AFAAGAAgAAAAhAFr0LFu/AAAAFQEAAAsAAAAA&#10;AAAAAAAAAAAAHwEAAF9yZWxzLy5yZWxzUEsBAi0AFAAGAAgAAAAhACzjr67BAAAA3AAAAA8AAAAA&#10;AAAAAAAAAAAABwIAAGRycy9kb3ducmV2LnhtbFBLBQYAAAAAAwADALcAAAD1AgAAAAA=&#10;" path="m13,8l,,,3,13,8xe" fillcolor="black" stroked="f">
                  <v:path arrowok="t" o:connecttype="custom" o:connectlocs="13,8;0,0;0,3;13,8" o:connectangles="0,0,0,0"/>
                </v:shape>
                <v:shape id="Freeform 172" o:spid="_x0000_s1183" style="position:absolute;left:985;top:687;width:16;height:44;visibility:visible;mso-wrap-style:square;v-text-anchor:top" coordsize="1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8AwwAAANwAAAAPAAAAZHJzL2Rvd25yZXYueG1sRE9Li8Iw&#10;EL4L+x/CLHhb0xWVUo2yuIgevPhAPQ7N2BabSbeJtfrrjbDgbT6+50xmrSlFQ7UrLCv47kUgiFOr&#10;C84U7HeLrxiE88gaS8uk4E4OZtOPzgQTbW+8oWbrMxFC2CWoIPe+SqR0aU4GXc9WxIE729qgD7DO&#10;pK7xFsJNKftRNJIGCw4NOVY0zym9bK9GwXJt8Dg4rePF/JCeGtk8/ja/D6W6n+3PGISn1r/F/+6V&#10;DvOHI3g9Ey6Q0ycAAAD//wMAUEsBAi0AFAAGAAgAAAAhANvh9svuAAAAhQEAABMAAAAAAAAAAAAA&#10;AAAAAAAAAFtDb250ZW50X1R5cGVzXS54bWxQSwECLQAUAAYACAAAACEAWvQsW78AAAAVAQAACwAA&#10;AAAAAAAAAAAAAAAfAQAAX3JlbHMvLnJlbHNQSwECLQAUAAYACAAAACEArAYPAMMAAADcAAAADwAA&#10;AAAAAAAAAAAAAAAHAgAAZHJzL2Rvd25yZXYueG1sUEsFBgAAAAADAAMAtwAAAPcCAAAAAA==&#10;" path="m16,l3,,,44r16,l16,xe" fillcolor="black" stroked="f">
                  <v:path arrowok="t" o:connecttype="custom" o:connectlocs="16,0;3,0;0,44;16,44;16,0" o:connectangles="0,0,0,0,0"/>
                </v:shape>
                <v:shape id="Freeform 173" o:spid="_x0000_s1184" style="position:absolute;left:988;top:685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VWLwgAAANwAAAAPAAAAZHJzL2Rvd25yZXYueG1sRE9Ni8Iw&#10;EL0L+x/CLOxF1tSAulSjiLCwJ8GqB29DM7alzaQ0Ubv+eiMI3ubxPmex6m0jrtT5yrGG8SgBQZw7&#10;U3Gh4bD//f4B4QOywcYxafgnD6vlx2CBqXE33tE1C4WIIexT1FCG0KZS+rwki37kWuLInV1nMUTY&#10;FdJ0eIvhtpEqSabSYsWxocSWNiXldXaxGu71bqjqwzHfTzO13qqZup82Vuuvz349BxGoD2/xy/1n&#10;4vzJDJ7PxAvk8gEAAP//AwBQSwECLQAUAAYACAAAACEA2+H2y+4AAACFAQAAEwAAAAAAAAAAAAAA&#10;AAAAAAAAW0NvbnRlbnRfVHlwZXNdLnhtbFBLAQItABQABgAIAAAAIQBa9CxbvwAAABUBAAALAAAA&#10;AAAAAAAAAAAAAB8BAABfcmVscy8ucmVsc1BLAQItABQABgAIAAAAIQDAMVWLwgAAANwAAAAPAAAA&#10;AAAAAAAAAAAAAAcCAABkcnMvZG93bnJldi54bWxQSwUGAAAAAAMAAwC3AAAA9gIAAAAA&#10;" path="m,l,2r13,l,xe" fillcolor="black" stroked="f">
                  <v:path arrowok="t" o:connecttype="custom" o:connectlocs="0,0;0,2;13,2;0,0" o:connectangles="0,0,0,0"/>
                </v:shape>
                <v:shape id="Freeform 174" o:spid="_x0000_s1185" style="position:absolute;left:985;top:729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h8xgAAANwAAAAPAAAAZHJzL2Rvd25yZXYueG1sRI9Ba8JA&#10;EIXvBf/DMkIvpW5MqdTUVUQs9NJDNeh1zI5JaHY27K4a/33nUOhthvfmvW8Wq8F16kohtp4NTCcZ&#10;KOLK25ZrA+X+4/kNVEzIFjvPZOBOEVbL0cMCC+tv/E3XXaqVhHAs0ECTUl9oHauGHMaJ74lFO/vg&#10;MMkaam0D3iTcdTrPspl22LI0NNjTpqHqZ3dxBr7u4WX+dCzXeZ935+0puTI/HYx5HA/rd1CJhvRv&#10;/rv+tIL/KrTyjEygl78AAAD//wMAUEsBAi0AFAAGAAgAAAAhANvh9svuAAAAhQEAABMAAAAAAAAA&#10;AAAAAAAAAAAAAFtDb250ZW50X1R5cGVzXS54bWxQSwECLQAUAAYACAAAACEAWvQsW78AAAAVAQAA&#10;CwAAAAAAAAAAAAAAAAAfAQAAX3JlbHMvLnJlbHNQSwECLQAUAAYACAAAACEAbF7ofMYAAADcAAAA&#10;DwAAAAAAAAAAAAAAAAAHAgAAZHJzL2Rvd25yZXYueG1sUEsFBgAAAAADAAMAtwAAAPoCAAAAAA==&#10;" path="m16,r,5l18,10,3,12,3,7,,2,16,xe" fillcolor="black" stroked="f">
                  <v:path arrowok="t" o:connecttype="custom" o:connectlocs="16,0;16,5;18,10;3,12;3,7;0,2;16,0" o:connectangles="0,0,0,0,0,0,0"/>
                </v:shape>
                <v:shape id="Freeform 175" o:spid="_x0000_s1186" style="position:absolute;left:985;top:729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utPwgAAANwAAAAPAAAAZHJzL2Rvd25yZXYueG1sRE9La8JA&#10;EL4L/Q/LFLyZTQWDTbOKtAge6sHHocchO3m02dmQXU3SX+8Kgrf5+J6TrQfTiCt1rras4C2KQRDn&#10;VtdcKjiftrMlCOeRNTaWScFIDtarl0mGqbY9H+h69KUIIexSVFB536ZSurwigy6yLXHgCtsZ9AF2&#10;pdQd9iHcNHIex4k0WHNoqLClz4ryv+PFKPCHofgvbJ587X/s74a++3rkXqnp67D5AOFp8E/xw73T&#10;Yf7iHe7PhAvk6gYAAP//AwBQSwECLQAUAAYACAAAACEA2+H2y+4AAACFAQAAEwAAAAAAAAAAAAAA&#10;AAAAAAAAW0NvbnRlbnRfVHlwZXNdLnhtbFBLAQItABQABgAIAAAAIQBa9CxbvwAAABUBAAALAAAA&#10;AAAAAAAAAAAAAB8BAABfcmVscy8ucmVsc1BLAQItABQABgAIAAAAIQC+EutPwgAAANwAAAAPAAAA&#10;AAAAAAAAAAAAAAcCAABkcnMvZG93bnJldi54bWxQSwUGAAAAAAMAAwC3AAAA9gIAAAAA&#10;" path="m,2l16,r,2l,2xe" fillcolor="black" stroked="f">
                  <v:path arrowok="t" o:connecttype="custom" o:connectlocs="0,2;16,0;16,2;0,2" o:connectangles="0,0,0,0"/>
                </v:shape>
                <v:shape id="Freeform 176" o:spid="_x0000_s1187" style="position:absolute;left:990;top:736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9sdxgAAANwAAAAPAAAAZHJzL2Rvd25yZXYueG1sRI9Ba8JA&#10;EIXvgv9hGaEXqRs9WImu0qYIBSmiVs9DdkxCs7Npdhvjv+8cCt5meG/e+2a16V2tOmpD5dnAdJKA&#10;Is69rbgw8HXaPi9AhYhssfZMBu4UYLMeDlaYWn/jA3XHWCgJ4ZCigTLGJtU65CU5DBPfEIt29a3D&#10;KGtbaNviTcJdrWdJMtcOK5aGEhvKSsq/j7/OQPaW7fY4/tl33eLlc7ql2fn0fjHmadS/LkFF6uPD&#10;/H/9YQV/LvjyjEyg138AAAD//wMAUEsBAi0AFAAGAAgAAAAhANvh9svuAAAAhQEAABMAAAAAAAAA&#10;AAAAAAAAAAAAAFtDb250ZW50X1R5cGVzXS54bWxQSwECLQAUAAYACAAAACEAWvQsW78AAAAVAQAA&#10;CwAAAAAAAAAAAAAAAAAfAQAAX3JlbHMvLnJlbHNQSwECLQAUAAYACAAAACEAACvbHcYAAADcAAAA&#10;DwAAAAAAAAAAAAAAAAAHAgAAZHJzL2Rvd25yZXYueG1sUEsFBgAAAAADAAMAtwAAAPoCAAAAAA==&#10;" path="m13,r3,5l19,11,8,18,3,13,,8,13,xe" fillcolor="black" stroked="f">
                  <v:path arrowok="t" o:connecttype="custom" o:connectlocs="13,0;16,5;19,11;8,18;3,13;0,8;13,0" o:connectangles="0,0,0,0,0,0,0"/>
                </v:shape>
                <v:shape id="Freeform 177" o:spid="_x0000_s1188" style="position:absolute;left:988;top:736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6o4wwAAANwAAAAPAAAAZHJzL2Rvd25yZXYueG1sRE9La8JA&#10;EL4X/A/LCN7qJj2kEl2liFIvgsZHexyyYxKanQ3ZNYn/visUepuP7zmL1WBq0VHrKssK4mkEgji3&#10;uuJCwfm0fZ2BcB5ZY22ZFDzIwWo5ellgqm3PR+oyX4gQwi5FBaX3TSqly0sy6Ka2IQ7czbYGfYBt&#10;IXWLfQg3tXyLokQarDg0lNjQuqT8J7sbBclMfr/3t0wm3cZdroeverP/jJWajIePOQhPg/8X/7l3&#10;OsxPYng+Ey6Qy18AAAD//wMAUEsBAi0AFAAGAAgAAAAhANvh9svuAAAAhQEAABMAAAAAAAAAAAAA&#10;AAAAAAAAAFtDb250ZW50X1R5cGVzXS54bWxQSwECLQAUAAYACAAAACEAWvQsW78AAAAVAQAACwAA&#10;AAAAAAAAAAAAAAAfAQAAX3JlbHMvLnJlbHNQSwECLQAUAAYACAAAACEAfxOqOMMAAADcAAAADwAA&#10;AAAAAAAAAAAAAAAHAgAAZHJzL2Rvd25yZXYueG1sUEsFBgAAAAADAAMAtwAAAPcCAAAAAA==&#10;" path="m,5l2,8,15,r,3l,5xe" fillcolor="black" stroked="f">
                  <v:path arrowok="t" o:connecttype="custom" o:connectlocs="0,5;2,8;15,0;15,3;0,5" o:connectangles="0,0,0,0,0"/>
                </v:shape>
                <v:shape id="Freeform 178" o:spid="_x0000_s1189" style="position:absolute;left:998;top:747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ou6wgAAANwAAAAPAAAAZHJzL2Rvd25yZXYueG1sRE9Ni8Iw&#10;EL0L+x/CLHjTdBV0txpFFlwriGL14HFoZttiMylN1PrvjSB4m8f7nOm8NZW4UuNKywq++hEI4szq&#10;knMFx8Oy9w3CeWSNlWVScCcH89lHZ4qxtjfe0zX1uQgh7GJUUHhfx1K6rCCDrm9r4sD928agD7DJ&#10;pW7wFsJNJQdRNJIGSw4NBdb0W1B2Ti9GwW6zXIxz2lc7l27/zj/D5LRaJ0p1P9vFBISn1r/FL3ei&#10;w/zRAJ7PhAvk7AEAAP//AwBQSwECLQAUAAYACAAAACEA2+H2y+4AAACFAQAAEwAAAAAAAAAAAAAA&#10;AAAAAAAAW0NvbnRlbnRfVHlwZXNdLnhtbFBLAQItABQABgAIAAAAIQBa9CxbvwAAABUBAAALAAAA&#10;AAAAAAAAAAAAAB8BAABfcmVscy8ucmVsc1BLAQItABQABgAIAAAAIQD9Rou6wgAAANwAAAAPAAAA&#10;AAAAAAAAAAAAAAcCAABkcnMvZG93bnJldi54bWxQSwUGAAAAAAMAAwC3AAAA9gIAAAAA&#10;" path="m11,r5,2l18,5r3,5l8,18,5,15r,l,7,11,xe" fillcolor="black" stroked="f">
                  <v:path arrowok="t" o:connecttype="custom" o:connectlocs="11,0;16,2;18,5;21,10;8,18;5,15;5,15;0,7;11,0" o:connectangles="0,0,0,0,0,0,0,0,0"/>
                </v:shape>
                <v:shape id="Freeform 179" o:spid="_x0000_s1190" style="position:absolute;left:998;top:747;width:11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eTwAAAANwAAAAPAAAAZHJzL2Rvd25yZXYueG1sRE/NisIw&#10;EL4LvkMYwZumriBLNUopLOxhEXV9gKEZ2+42k5LENr69WVjwNh/f7+wO0XRiIOdbywpWywwEcWV1&#10;y7WC6/fH4h2ED8gaO8uk4EEeDvvpZIe5tiOfabiEWqQQ9jkqaELocyl91ZBBv7Q9ceJu1hkMCbpa&#10;aodjCjedfMuyjTTYcmposKeyoer3cjcKHF9Xx1ss+1j+fBX3YTzZsaiVms9isQURKIaX+N/9qdP8&#10;zRr+nkkXyP0TAAD//wMAUEsBAi0AFAAGAAgAAAAhANvh9svuAAAAhQEAABMAAAAAAAAAAAAAAAAA&#10;AAAAAFtDb250ZW50X1R5cGVzXS54bWxQSwECLQAUAAYACAAAACEAWvQsW78AAAAVAQAACwAAAAAA&#10;AAAAAAAAAAAfAQAAX3JlbHMvLnJlbHNQSwECLQAUAAYACAAAACEAaYbHk8AAAADcAAAADwAAAAAA&#10;AAAAAAAAAAAHAgAAZHJzL2Rvd25yZXYueG1sUEsFBgAAAAADAAMAtwAAAPQCAAAAAA==&#10;" path="m,7l11,,,7xe" fillcolor="black" stroked="f">
                  <v:path arrowok="t" o:connecttype="custom" o:connectlocs="0,7;11,0;0,7" o:connectangles="0,0,0"/>
                </v:shape>
                <v:shape id="Freeform 180" o:spid="_x0000_s1191" style="position:absolute;left:1006;top:760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W1mwQAAANwAAAAPAAAAZHJzL2Rvd25yZXYueG1sRE9Li8Iw&#10;EL4L/ocwwt40dRFdqlFEVteDIL7uQzN9aDMpTbTd/fVGEPY2H99zZovWlOJBtSssKxgOIhDEidUF&#10;ZwrOp3X/C4TzyBpLy6Tglxws5t3ODGNtGz7Q4+gzEULYxagg976KpXRJTgbdwFbEgUttbdAHWGdS&#10;19iEcFPKzygaS4MFh4YcK1rllNyOd6OgbK4/f5fN1eJ3OtltL3bfHG6pUh+9djkF4an1/+K3e6vD&#10;/PEIXs+EC+T8CQAA//8DAFBLAQItABQABgAIAAAAIQDb4fbL7gAAAIUBAAATAAAAAAAAAAAAAAAA&#10;AAAAAABbQ29udGVudF9UeXBlc10ueG1sUEsBAi0AFAAGAAgAAAAhAFr0LFu/AAAAFQEAAAsAAAAA&#10;AAAAAAAAAAAAHwEAAF9yZWxzLy5yZWxzUEsBAi0AFAAGAAgAAAAhAOp1bWbBAAAA3AAAAA8AAAAA&#10;AAAAAAAAAAAABwIAAGRycy9kb3ducmV2LnhtbFBLBQYAAAAAAwADALcAAAD1AgAAAAA=&#10;" path="m13,r5,10l3,15,,2,13,xe" fillcolor="black" stroked="f">
                  <v:path arrowok="t" o:connecttype="custom" o:connectlocs="13,0;18,10;3,15;0,2;13,0" o:connectangles="0,0,0,0,0"/>
                </v:shape>
                <v:shape id="Freeform 181" o:spid="_x0000_s1192" style="position:absolute;left:1006;top:757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UTwQAAANwAAAAPAAAAZHJzL2Rvd25yZXYueG1sRE9Na8JA&#10;EL0X/A/LCN6aTQuRELNKCQieCialXsfsNBuanQ3ZVaO/vlso9DaP9znlbraDuNLke8cKXpIUBHHr&#10;dM+dgo9m/5yD8AFZ4+CYFNzJw267eCqx0O7GR7rWoRMxhH2BCkwIYyGlbw1Z9IkbiSP35SaLIcKp&#10;k3rCWwy3g3xN07W02HNsMDhSZaj9ri9WwSGlY25yPJ8qDI/7+2eGVZMptVrObxsQgebwL/5zH3Sc&#10;v87g95l4gdz+AAAA//8DAFBLAQItABQABgAIAAAAIQDb4fbL7gAAAIUBAAATAAAAAAAAAAAAAAAA&#10;AAAAAABbQ29udGVudF9UeXBlc10ueG1sUEsBAi0AFAAGAAgAAAAhAFr0LFu/AAAAFQEAAAsAAAAA&#10;AAAAAAAAAAAAHwEAAF9yZWxzLy5yZWxzUEsBAi0AFAAGAAgAAAAhAOKPZRPBAAAA3AAAAA8AAAAA&#10;AAAAAAAAAAAABwIAAGRycy9kb3ducmV2LnhtbFBLBQYAAAAAAwADALcAAAD1AgAAAAA=&#10;" path="m13,r,3l,5,,8,13,xe" fillcolor="black" stroked="f">
                  <v:path arrowok="t" o:connecttype="custom" o:connectlocs="13,0;13,3;0,5;0,8;13,0" o:connectangles="0,0,0,0,0"/>
                </v:shape>
                <v:shape id="Freeform 182" o:spid="_x0000_s1193" style="position:absolute;left:1009;top:770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yKrwgAAANwAAAAPAAAAZHJzL2Rvd25yZXYueG1sRE/NisIw&#10;EL4v+A5hBC+iqR7KUo0i6oLsYcGfBxiasa02k9pkm+7bbwTB23x8v7Nc96YWHbWusqxgNk1AEOdW&#10;V1wouJy/Jp8gnEfWWFsmBX/kYL0afCwx0zbwkbqTL0QMYZehgtL7JpPS5SUZdFPbEEfualuDPsK2&#10;kLrFEMNNLedJkkqDFceGEhvalpTfT79GwaPb7cL8cbuef/Ts9p2Pwx7HQanRsN8sQHjq/Vv8ch90&#10;nJ+m8HwmXiBX/wAAAP//AwBQSwECLQAUAAYACAAAACEA2+H2y+4AAACFAQAAEwAAAAAAAAAAAAAA&#10;AAAAAAAAW0NvbnRlbnRfVHlwZXNdLnhtbFBLAQItABQABgAIAAAAIQBa9CxbvwAAABUBAAALAAAA&#10;AAAAAAAAAAAAAB8BAABfcmVscy8ucmVsc1BLAQItABQABgAIAAAAIQBSZyKrwgAAANwAAAAPAAAA&#10;AAAAAAAAAAAAAAcCAABkcnMvZG93bnJldi54bWxQSwUGAAAAAAMAAwC3AAAA9gIAAAAA&#10;" path="m15,r,8l15,13,2,15,,8,,2,15,xe" fillcolor="black" stroked="f">
                  <v:path arrowok="t" o:connecttype="custom" o:connectlocs="15,0;15,8;15,13;2,15;0,8;0,2;15,0" o:connectangles="0,0,0,0,0,0,0"/>
                </v:shape>
                <v:shape id="Freeform 183" o:spid="_x0000_s1194" style="position:absolute;left:1009;top:767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fXwwAAANwAAAAPAAAAZHJzL2Rvd25yZXYueG1sRE9La8JA&#10;EL4X+h+WKfRmNvYQJbqGUiz2Ithoa49DdvKg2dmQXZP4792C0Nt8fM9ZZ5NpxUC9aywrmEcxCOLC&#10;6oYrBafj+2wJwnlkja1lUnAlB9nm8WGNqbYjf9KQ+0qEEHYpKqi971IpXVGTQRfZjjhwpe0N+gD7&#10;SuoexxBuWvkSx4k02HBoqLGjt5qK3/xiFCRL+bMYy1wmw9Z9fR/O7Xa/myv1/DS9rkB4mvy/+O7+&#10;0GF+soC/Z8IFcnMDAAD//wMAUEsBAi0AFAAGAAgAAAAhANvh9svuAAAAhQEAABMAAAAAAAAAAAAA&#10;AAAAAAAAAFtDb250ZW50X1R5cGVzXS54bWxQSwECLQAUAAYACAAAACEAWvQsW78AAAAVAQAACwAA&#10;AAAAAAAAAAAAAAAfAQAAX3JlbHMvLnJlbHNQSwECLQAUAAYACAAAACEAn7aX18MAAADcAAAADwAA&#10;AAAAAAAAAAAAAAAHAgAAZHJzL2Rvd25yZXYueG1sUEsFBgAAAAADAAMAtwAAAPcCAAAAAA==&#10;" path="m15,3l15,r,3l,5,,8,15,3xe" fillcolor="black" stroked="f">
                  <v:path arrowok="t" o:connecttype="custom" o:connectlocs="15,3;15,0;15,3;0,5;0,8;15,3" o:connectangles="0,0,0,0,0,0"/>
                </v:shape>
                <v:shape id="Freeform 184" o:spid="_x0000_s1195" style="position:absolute;left:1011;top:783;width:16;height:23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ZSxgAAANwAAAAPAAAAZHJzL2Rvd25yZXYueG1sRI9Pa8JA&#10;EMXvQr/DMoIXqRs9iI2uIkVLe/JPBXscsmOymJ0N2a1Jv33nUOhthvfmvd+sNr2v1YPa6AIbmE4y&#10;UMRFsI5LA5fP/fMCVEzIFuvAZOCHImzWT4MV5jZ0fKLHOZVKQjjmaKBKqcm1jkVFHuMkNMSi3ULr&#10;Mcnaltq22Em4r/Usy+bao2NpqLCh14qK+/nbG7jedrvthyvd+Pr2ddH+cDzcXzpjRsN+uwSVqE//&#10;5r/rdyv4c6GVZ2QCvf4FAAD//wMAUEsBAi0AFAAGAAgAAAAhANvh9svuAAAAhQEAABMAAAAAAAAA&#10;AAAAAAAAAAAAAFtDb250ZW50X1R5cGVzXS54bWxQSwECLQAUAAYACAAAACEAWvQsW78AAAAVAQAA&#10;CwAAAAAAAAAAAAAAAAAfAQAAX3JlbHMvLnJlbHNQSwECLQAUAAYACAAAACEAZYHGUsYAAADcAAAA&#10;DwAAAAAAAAAAAAAAAAAHAgAAZHJzL2Rvd25yZXYueG1sUEsFBgAAAAADAAMAtwAAAPoCAAAAAA==&#10;" path="m13,l,,,23r16,l13,xe" fillcolor="black" stroked="f">
                  <v:path arrowok="t" o:connecttype="custom" o:connectlocs="13,0;0,0;0,23;16,23;13,0" o:connectangles="0,0,0,0,0"/>
                </v:shape>
                <v:shape id="Freeform 185" o:spid="_x0000_s1196" style="position:absolute;left:1011;top:783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7fwwAAANwAAAAPAAAAZHJzL2Rvd25yZXYueG1sRE9Ni8Iw&#10;EL0v7H8Is7CXRVNzqFqNIsLCnhasevA2NGNb2kxKE7Xrr98Igrd5vM9Zrgfbiiv1vnasYTJOQBAX&#10;ztRcajjsv0czED4gG2wdk4Y/8rBevb8tMTPuxju65qEUMYR9hhqqELpMSl9UZNGPXUccubPrLYYI&#10;+1KaHm8x3LZSJUkqLdYcGyrsaFtR0eQXq+He7L5UczgW+zRXm181VffT1mr9+TFsFiACDeElfrp/&#10;TJyfzuHxTLxArv4BAAD//wMAUEsBAi0AFAAGAAgAAAAhANvh9svuAAAAhQEAABMAAAAAAAAAAAAA&#10;AAAAAAAAAFtDb250ZW50X1R5cGVzXS54bWxQSwECLQAUAAYACAAAACEAWvQsW78AAAAVAQAACwAA&#10;AAAAAAAAAAAAAAAfAQAAX3JlbHMvLnJlbHNQSwECLQAUAAYACAAAACEAEI6u38MAAADcAAAADwAA&#10;AAAAAAAAAAAAAAAHAgAAZHJzL2Rvd25yZXYueG1sUEsFBgAAAAADAAMAtwAAAPcCAAAAAA==&#10;" path="m13,l,,,2,13,xe" fillcolor="black" stroked="f">
                  <v:path arrowok="t" o:connecttype="custom" o:connectlocs="13,0;0,0;0,2;13,0" o:connectangles="0,0,0,0"/>
                </v:shape>
                <v:shape id="Freeform 186" o:spid="_x0000_s1197" style="position:absolute;left:1009;top:803;width:18;height:13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4cgxAAAANwAAAAPAAAAZHJzL2Rvd25yZXYueG1sRI9Ba8JA&#10;EIXvBf/DMkJvdaOHVlJXEUVaCkWM1vOQHbPB7GyaXTX+e+dQ6G2G9+a9b2aL3jfqSl2sAxsYjzJQ&#10;xGWwNVcGDvvNyxRUTMgWm8Bk4E4RFvPB0wxzG268o2uRKiUhHHM04FJqc61j6chjHIWWWLRT6Dwm&#10;WbtK2w5vEu4bPcmyV+2xZmlw2NLKUXkuLt7A9++2+Gnvrj9PPur1kTZfe3dBY56H/fIdVKI+/Zv/&#10;rj+t4L8JvjwjE+j5AwAA//8DAFBLAQItABQABgAIAAAAIQDb4fbL7gAAAIUBAAATAAAAAAAAAAAA&#10;AAAAAAAAAABbQ29udGVudF9UeXBlc10ueG1sUEsBAi0AFAAGAAgAAAAhAFr0LFu/AAAAFQEAAAsA&#10;AAAAAAAAAAAAAAAAHwEAAF9yZWxzLy5yZWxzUEsBAi0AFAAGAAgAAAAhAMvzhyDEAAAA3AAAAA8A&#10;AAAAAAAAAAAAAAAABwIAAGRycy9kb3ducmV2LnhtbFBLBQYAAAAAAwADALcAAAD4AgAAAAA=&#10;" path="m18,3l15,8r-3,5l,8,2,6,2,,18,3xe" fillcolor="black" stroked="f">
                  <v:path arrowok="t" o:connecttype="custom" o:connectlocs="18,3;15,8;12,13;0,8;2,6;2,0;18,3" o:connectangles="0,0,0,0,0,0,0"/>
                </v:shape>
                <v:shape id="Freeform 187" o:spid="_x0000_s1198" style="position:absolute;left:1011;top:803;width:16;height:3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WAwwAAAANwAAAAPAAAAZHJzL2Rvd25yZXYueG1sRE9Ni8Iw&#10;EL0L/ocwgjdNFXGXahQpCB4U0S54HZuxLTaT0kSt/nojCHubx/uc+bI1lbhT40rLCkbDCARxZnXJ&#10;uYK/dD34BeE8ssbKMil4koPlotuZY6ztgw90P/pchBB2MSoovK9jKV1WkEE3tDVx4C62MegDbHKp&#10;G3yEcFPJcRRNpcGSQ0OBNSUFZdfjzShIDq8UT7ctpftNJc9mkrxwlyjV77WrGQhPrf8Xf90bHeb/&#10;jODzTLhALt4AAAD//wMAUEsBAi0AFAAGAAgAAAAhANvh9svuAAAAhQEAABMAAAAAAAAAAAAAAAAA&#10;AAAAAFtDb250ZW50X1R5cGVzXS54bWxQSwECLQAUAAYACAAAACEAWvQsW78AAAAVAQAACwAAAAAA&#10;AAAAAAAAAAAfAQAAX3JlbHMvLnJlbHNQSwECLQAUAAYACAAAACEAl01gMMAAAADcAAAADwAAAAAA&#10;AAAAAAAAAAAHAgAAZHJzL2Rvd25yZXYueG1sUEsFBgAAAAADAAMAtwAAAPQCAAAAAA==&#10;" path="m16,3l,,,3r16,xe" fillcolor="black" stroked="f">
                  <v:path arrowok="t" o:connecttype="custom" o:connectlocs="16,3;0,0;0,3;16,3" o:connectangles="0,0,0,0"/>
                </v:shape>
                <v:shape id="Freeform 188" o:spid="_x0000_s1199" style="position:absolute;left:1003;top:81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5PYwQAAANwAAAAPAAAAZHJzL2Rvd25yZXYueG1sRE9NS8NA&#10;EL0L/odlBG92YypaYrdFBGlvxdaD3qbZ6W4wOxuy0yT++64geJvH+5zlegqtGqhPTWQD97MCFHEd&#10;bcPOwMfh7W4BKgmyxTYyGfihBOvV9dUSKxtHfqdhL07lEE4VGvAiXaV1qj0FTLPYEWfuFPuAkmHv&#10;tO1xzOGh1WVRPOqADecGjx29eqq/9+dg4OvhILtxO+fPoyulcKf54GljzO3N9PIMSmiSf/Gfe2vz&#10;/KcSfp/JF+jVBQAA//8DAFBLAQItABQABgAIAAAAIQDb4fbL7gAAAIUBAAATAAAAAAAAAAAAAAAA&#10;AAAAAABbQ29udGVudF9UeXBlc10ueG1sUEsBAi0AFAAGAAgAAAAhAFr0LFu/AAAAFQEAAAsAAAAA&#10;AAAAAAAAAAAAHwEAAF9yZWxzLy5yZWxzUEsBAi0AFAAGAAgAAAAhAEgvk9jBAAAA3AAAAA8AAAAA&#10;AAAAAAAAAAAABwIAAGRycy9kb3ducmV2LnhtbFBLBQYAAAAAAwADALcAAAD1AgAAAAA=&#10;" path="m18,8r-2,5l11,16,,8,3,3,6,,18,8xe" fillcolor="black" stroked="f">
                  <v:path arrowok="t" o:connecttype="custom" o:connectlocs="18,8;16,13;11,16;0,8;3,3;6,0;18,8" o:connectangles="0,0,0,0,0,0,0"/>
                </v:shape>
                <v:shape id="Freeform 189" o:spid="_x0000_s1200" style="position:absolute;left:1009;top:811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WjxAAAANwAAAAPAAAAZHJzL2Rvd25yZXYueG1sRE9La8JA&#10;EL4X+h+WKfSmGy3aNLoJRZD2VrVeehuyYxLMzqbZNQ9/fVcQepuP7znrbDC16Kh1lWUFs2kEgji3&#10;uuJCwfF7O4lBOI+ssbZMCkZykKWPD2tMtO15T93BFyKEsEtQQel9k0jp8pIMuqltiAN3sq1BH2Bb&#10;SN1iH8JNLedRtJQGKw4NJTa0KSk/Hy5GgRnfPuLfo+93l20d/1z7025x/lLq+Wl4X4HwNPh/8d39&#10;qcP81xe4PRMukOkfAAAA//8DAFBLAQItABQABgAIAAAAIQDb4fbL7gAAAIUBAAATAAAAAAAAAAAA&#10;AAAAAAAAAABbQ29udGVudF9UeXBlc10ueG1sUEsBAi0AFAAGAAgAAAAhAFr0LFu/AAAAFQEAAAsA&#10;AAAAAAAAAAAAAAAAHwEAAF9yZWxzLy5yZWxzUEsBAi0AFAAGAAgAAAAhAMlJBaPEAAAA3AAAAA8A&#10;AAAAAAAAAAAAAAAABwIAAGRycy9kb3ducmV2LnhtbFBLBQYAAAAAAwADALcAAAD4AgAAAAA=&#10;" path="m12,5r,3l,,12,5xe" fillcolor="black" stroked="f">
                  <v:path arrowok="t" o:connecttype="custom" o:connectlocs="12,5;12,8;0,0;12,5" o:connectangles="0,0,0,0"/>
                </v:shape>
                <v:shape id="Freeform 190" o:spid="_x0000_s1201" style="position:absolute;left:957;top:819;width:57;height:59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5RExAAAANwAAAAPAAAAZHJzL2Rvd25yZXYueG1sRE9Na8JA&#10;EL0X+h+WKXgpdROttkRXKYrYi4fGNtDbkB2T0N3ZkF01/ntXEHqbx/uc+bK3Rpyo841jBekwAUFc&#10;Ot1wpeB7v3l5B+EDskbjmBRcyMNy8fgwx0y7M3/RKQ+ViCHsM1RQh9BmUvqyJot+6FriyB1cZzFE&#10;2FVSd3iO4dbIUZJMpcWGY0ONLa1qKv/yo1VgxhOn82SX/hQ7Z4rnyfY3XY+VGjz1HzMQgfrwL767&#10;P3Wc//YKt2fiBXJxBQAA//8DAFBLAQItABQABgAIAAAAIQDb4fbL7gAAAIUBAAATAAAAAAAAAAAA&#10;AAAAAAAAAABbQ29udGVudF9UeXBlc10ueG1sUEsBAi0AFAAGAAgAAAAhAFr0LFu/AAAAFQEAAAsA&#10;AAAAAAAAAAAAAAAAHwEAAF9yZWxzLy5yZWxzUEsBAi0AFAAGAAgAAAAhAF1LlETEAAAA3AAAAA8A&#10;AAAAAAAAAAAAAAAABwIAAGRycy9kb3ducmV2LnhtbFBLBQYAAAAAAwADALcAAAD4AgAAAAA=&#10;" path="m57,8l46,23,33,36,23,46,10,59,,49,13,36,23,26,33,13,46,,57,8xe" fillcolor="black" stroked="f">
                  <v:path arrowok="t" o:connecttype="custom" o:connectlocs="57,8;46,23;33,36;23,46;10,59;0,49;13,36;23,26;33,13;46,0;57,8" o:connectangles="0,0,0,0,0,0,0,0,0,0,0"/>
                </v:shape>
                <v:shape id="Freeform 191" o:spid="_x0000_s1202" style="position:absolute;left:1003;top:819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sxowgAAANwAAAAPAAAAZHJzL2Rvd25yZXYueG1sRE9LawIx&#10;EL4X/A9hBG81q9iqq1HEUuipxSieh83sAzeTdZO6u/++KRR6m4/vOdt9b2vxoNZXjhXMpgkI4syZ&#10;igsFl/P78wqED8gGa8ekYCAP+93oaYupcR2f6KFDIWII+xQVlCE0qZQ+K8min7qGOHK5ay2GCNtC&#10;mha7GG5rOU+SV2mx4thQYkPHkrKb/rYK3o6Lz7zT2ddwn19Mfr3rYW21UpNxf9iACNSHf/Gf+8PE&#10;+csX+H0mXiB3PwAAAP//AwBQSwECLQAUAAYACAAAACEA2+H2y+4AAACFAQAAEwAAAAAAAAAAAAAA&#10;AAAAAAAAW0NvbnRlbnRfVHlwZXNdLnhtbFBLAQItABQABgAIAAAAIQBa9CxbvwAAABUBAAALAAAA&#10;AAAAAAAAAAAAAB8BAABfcmVscy8ucmVsc1BLAQItABQABgAIAAAAIQCuHsxowgAAANwAAAAPAAAA&#10;AAAAAAAAAAAAAAcCAABkcnMvZG93bnJldi54bWxQSwUGAAAAAAMAAwC3AAAA9gIAAAAA&#10;" path="m11,8l,,11,8xe" fillcolor="black" stroked="f">
                  <v:path arrowok="t" o:connecttype="custom" o:connectlocs="11,8;0,0;11,8" o:connectangles="0,0,0"/>
                </v:shape>
                <v:shape id="Freeform 192" o:spid="_x0000_s1203" style="position:absolute;left:894;top:868;width:73;height:75;visibility:visible;mso-wrap-style:square;v-text-anchor:top" coordsize="7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XUxAAAANwAAAAPAAAAZHJzL2Rvd25yZXYueG1sRE9NawIx&#10;EL0X/A9hCl5KzSp0LatRRNAW66G1xV7HzXSzuJksSdTtvzdCobd5vM+ZzjvbiDP5UDtWMBxkIIhL&#10;p2uuFHx9rh6fQYSIrLFxTAp+KcB81rubYqHdhT/ovIuVSCEcClRgYmwLKUNpyGIYuJY4cT/OW4wJ&#10;+kpqj5cUbhs5yrJcWqw5NRhsaWmoPO5OVsFq/PKwybdv/qCN3TTr9/3T92mvVP++W0xAROriv/jP&#10;/arT/HEOt2fSBXJ2BQAA//8DAFBLAQItABQABgAIAAAAIQDb4fbL7gAAAIUBAAATAAAAAAAAAAAA&#10;AAAAAAAAAABbQ29udGVudF9UeXBlc10ueG1sUEsBAi0AFAAGAAgAAAAhAFr0LFu/AAAAFQEAAAsA&#10;AAAAAAAAAAAAAAAAHwEAAF9yZWxzLy5yZWxzUEsBAi0AFAAGAAgAAAAhAHKv5dTEAAAA3AAAAA8A&#10;AAAAAAAAAAAAAAAABwIAAGRycy9kb3ducmV2LnhtbFBLBQYAAAAAAwADALcAAAD4AgAAAAA=&#10;" path="m73,10l63,,,65,13,75,73,10xe" fillcolor="black" stroked="f">
                  <v:path arrowok="t" o:connecttype="custom" o:connectlocs="73,10;63,0;0,65;13,75;73,10" o:connectangles="0,0,0,0,0"/>
                </v:shape>
                <v:shape id="Freeform 193" o:spid="_x0000_s1204" style="position:absolute;left:957;top:86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PdNwgAAANwAAAAPAAAAZHJzL2Rvd25yZXYueG1sRE9LawIx&#10;EL4L/ocwQm+a2IPK1ihWkHoq1AfobdhMd7duJksS191/3xQK3ubje85y3dlatORD5VjDdKJAEOfO&#10;VFxoOB134wWIEJEN1o5JQ08B1qvhYImZcQ/+ovYQC5FCOGSooYyxyaQMeUkWw8Q1xIn7dt5iTNAX&#10;0nh8pHBby1elZtJixamhxIa2JeW3w91q2MT3y8f+U+2Ovm9+Wt+fbuer0vpl1G3eQETq4lP8796b&#10;NH8+h79n0gVy9QsAAP//AwBQSwECLQAUAAYACAAAACEA2+H2y+4AAACFAQAAEwAAAAAAAAAAAAAA&#10;AAAAAAAAW0NvbnRlbnRfVHlwZXNdLnhtbFBLAQItABQABgAIAAAAIQBa9CxbvwAAABUBAAALAAAA&#10;AAAAAAAAAAAAAB8BAABfcmVscy8ucmVsc1BLAQItABQABgAIAAAAIQCvcPdNwgAAANwAAAAPAAAA&#10;AAAAAAAAAAAAAAcCAABkcnMvZG93bnJldi54bWxQSwUGAAAAAAMAAwC3AAAA9gIAAAAA&#10;" path="m,l10,10,,xe" fillcolor="black" stroked="f">
                  <v:path arrowok="t" o:connecttype="custom" o:connectlocs="0,0;10,10;0,0" o:connectangles="0,0,0"/>
                </v:shape>
                <v:shape id="Freeform 194" o:spid="_x0000_s1205" style="position:absolute;left:887;top:930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PxxQAAANwAAAAPAAAAZHJzL2Rvd25yZXYueG1sRI9Ba8Mw&#10;DIXvhf0Ho8EuZXG2lrSkccsYdN1p0HY/QMRqEhrLwXab7N9Ph8FuEu/pvU/VbnK9ulOInWcDL1kO&#10;irj2tuPGwPd5/7wGFROyxd4zGfihCLvtw6zC0vqRj3Q/pUZJCMcSDbQpDaXWsW7JYcz8QCzaxQeH&#10;SdbQaBtwlHDX69c8L7TDjqWhxYHeW6qvp5szcPyInT0U+2Lt5tcQx9Xy67ZYGvP0OL1tQCWa0r/5&#10;7/rTCv5KaOUZmUBvfwEAAP//AwBQSwECLQAUAAYACAAAACEA2+H2y+4AAACFAQAAEwAAAAAAAAAA&#10;AAAAAAAAAAAAW0NvbnRlbnRfVHlwZXNdLnhtbFBLAQItABQABgAIAAAAIQBa9CxbvwAAABUBAAAL&#10;AAAAAAAAAAAAAAAAAB8BAABfcmVscy8ucmVsc1BLAQItABQABgAIAAAAIQBIFxPxxQAAANwAAAAP&#10;AAAAAAAAAAAAAAAAAAcCAABkcnMvZG93bnJldi54bWxQSwUGAAAAAAMAAwC3AAAA+QIAAAAA&#10;" path="m15,13l13,,,,2,16,15,13xe" fillcolor="black" stroked="f">
                  <v:path arrowok="t" o:connecttype="custom" o:connectlocs="15,13;13,0;0,0;2,16;15,13" o:connectangles="0,0,0,0,0"/>
                </v:shape>
                <v:shape id="Freeform 195" o:spid="_x0000_s1206" style="position:absolute;left:894;top:930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IKCwgAAANwAAAAPAAAAZHJzL2Rvd25yZXYueG1sRE9Li8Iw&#10;EL4L/ocwC3vTdD2sWo0igugKCnUXxNvQTB/aTEqT1frvjSB4m4/vOdN5aypxpcaVlhV89SMQxKnV&#10;JecK/n5XvREI55E1VpZJwZ0czGfdzhRjbW+c0PXgcxFC2MWooPC+jqV0aUEGXd/WxIHLbGPQB9jk&#10;Ujd4C+GmkoMo+pYGSw4NBda0LCi9HP6Ngmy9PbcJpbv9MjtX62R4wuPlR6nPj3YxAeGp9W/xy73R&#10;Yf5wDM9nwgVy9gAAAP//AwBQSwECLQAUAAYACAAAACEA2+H2y+4AAACFAQAAEwAAAAAAAAAAAAAA&#10;AAAAAAAAW0NvbnRlbnRfVHlwZXNdLnhtbFBLAQItABQABgAIAAAAIQBa9CxbvwAAABUBAAALAAAA&#10;AAAAAAAAAAAAAB8BAABfcmVscy8ucmVsc1BLAQItABQABgAIAAAAIQB+sIKCwgAAANwAAAAPAAAA&#10;AAAAAAAAAAAAAAcCAABkcnMvZG93bnJldi54bWxQSwUGAAAAAAMAAwC3AAAA9gIAAAAA&#10;" path="m13,13r-2,l8,13,6,,,3,13,13xe" fillcolor="black" stroked="f">
                  <v:path arrowok="t" o:connecttype="custom" o:connectlocs="13,13;11,13;8,13;6,0;0,3;13,13" o:connectangles="0,0,0,0,0,0"/>
                </v:shape>
                <v:shape id="Freeform 196" o:spid="_x0000_s1207" style="position:absolute;left:876;top:930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7LsxAAAANwAAAAPAAAAZHJzL2Rvd25yZXYueG1sRI9Bb8Iw&#10;DIXvSPyHyEjcIGUHhjoCQkhIgHYYhctuJvHaao1TNVkp/34+TNrN1nt+7/N6O/hG9dTFOrCBxTwD&#10;RWyDq7k0cLseZitQMSE7bAKTgSdF2G7GozXmLjz4Qn2RSiUhHHM0UKXU5lpHW5HHOA8tsWhfofOY&#10;ZO1K7Tp8SLhv9EuWLbXHmqWhwpb2Fdnv4scboP7T6ntcpOLj/nrWz8v7+XSyxkwnw+4NVKIh/Zv/&#10;ro9O8FeCL8/IBHrzCwAA//8DAFBLAQItABQABgAIAAAAIQDb4fbL7gAAAIUBAAATAAAAAAAAAAAA&#10;AAAAAAAAAABbQ29udGVudF9UeXBlc10ueG1sUEsBAi0AFAAGAAgAAAAhAFr0LFu/AAAAFQEAAAsA&#10;AAAAAAAAAAAAAAAAHwEAAF9yZWxzLy5yZWxzUEsBAi0AFAAGAAgAAAAhAEvzsuzEAAAA3AAAAA8A&#10;AAAAAAAAAAAAAAAABwIAAGRycy9kb3ducmV2LnhtbFBLBQYAAAAAAwADALcAAAD4AgAAAAA=&#10;" path="m13,16r-5,l8,16,5,18,,3r3,l5,3,13,r,16xe" fillcolor="black" stroked="f">
                  <v:path arrowok="t" o:connecttype="custom" o:connectlocs="13,16;8,16;8,16;5,18;0,3;3,3;5,3;13,0;13,16" o:connectangles="0,0,0,0,0,0,0,0,0"/>
                </v:shape>
                <v:shape id="Freeform 197" o:spid="_x0000_s1208" style="position:absolute;left:887;top:930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+XvgAAANwAAAAPAAAAZHJzL2Rvd25yZXYueG1sRE+9CsIw&#10;EN4F3yGc4KapDlKqUUQQRXDwZ3A8mrMpNpfSRK0+vREEt/v4fm+2aG0lHtT40rGC0TABQZw7XXKh&#10;4HxaD1IQPiBrrByTghd5WMy7nRlm2j35QI9jKEQMYZ+hAhNCnUnpc0MW/dDVxJG7usZiiLAppG7w&#10;GcNtJcdJMpEWS44NBmtaGcpvx7tV0B42hbluL3ub7vzyUiVh/9ZaqX6vXU5BBGrDX/xzb3Wcn47g&#10;+0y8QM4/AAAA//8DAFBLAQItABQABgAIAAAAIQDb4fbL7gAAAIUBAAATAAAAAAAAAAAAAAAAAAAA&#10;AABbQ29udGVudF9UeXBlc10ueG1sUEsBAi0AFAAGAAgAAAAhAFr0LFu/AAAAFQEAAAsAAAAAAAAA&#10;AAAAAAAAHwEAAF9yZWxzLy5yZWxzUEsBAi0AFAAGAAgAAAAhAANyr5e+AAAA3AAAAA8AAAAAAAAA&#10;AAAAAAAABwIAAGRycy9kb3ducmV2LnhtbFBLBQYAAAAAAwADALcAAADyAgAAAAA=&#10;" path="m2,16l2,,,,2,16xe" fillcolor="black" stroked="f">
                  <v:path arrowok="t" o:connecttype="custom" o:connectlocs="2,16;2,0;0,0;2,16" o:connectangles="0,0,0,0"/>
                </v:shape>
                <v:shape id="Freeform 198" o:spid="_x0000_s1209" style="position:absolute;left:869;top:935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Q8wQAAANwAAAAPAAAAZHJzL2Rvd25yZXYueG1sRE/NisIw&#10;EL4L+w5hFryIpqtSSzXKIrh6EnT3AYZmbIvNpCTRdt/eCIK3+fh+Z7XpTSPu5HxtWcHXJAFBXFhd&#10;c6ng73c3zkD4gKyxsUwK/snDZv0xWGGubccnup9DKWII+xwVVCG0uZS+qMign9iWOHIX6wyGCF0p&#10;tcMuhptGTpMklQZrjg0VtrStqLieb0bB6cfXep/u0syMrs53i/nxNpsrNfzsv5cgAvXhLX65DzrO&#10;z6bwfCZeINcPAAAA//8DAFBLAQItABQABgAIAAAAIQDb4fbL7gAAAIUBAAATAAAAAAAAAAAAAAAA&#10;AAAAAABbQ29udGVudF9UeXBlc10ueG1sUEsBAi0AFAAGAAgAAAAhAFr0LFu/AAAAFQEAAAsAAAAA&#10;AAAAAAAAAAAAHwEAAF9yZWxzLy5yZWxzUEsBAi0AFAAGAAgAAAAhABwqVDzBAAAA3AAAAA8AAAAA&#10;AAAAAAAAAAAABwIAAGRycy9kb3ducmV2LnhtbFBLBQYAAAAAAwADALcAAAD1AgAAAAA=&#10;" path="m15,11r-3,2l10,16,,8,2,5,5,,15,11xe" fillcolor="black" stroked="f">
                  <v:path arrowok="t" o:connecttype="custom" o:connectlocs="15,11;12,13;10,16;0,8;2,5;5,0;15,11" o:connectangles="0,0,0,0,0,0,0"/>
                </v:shape>
                <v:shape id="Freeform 199" o:spid="_x0000_s1210" style="position:absolute;left:874;top:933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epwgAAANwAAAAPAAAAZHJzL2Rvd25yZXYueG1sRE9Na8JA&#10;EL0X+h+WEbw1G1uUNLqKFqoielCL5yE7TdJmZ0N2NfHfu4LgbR7vcyazzlTiQo0rLSsYRDEI4szq&#10;knMFP8fvtwSE88gaK8uk4EoOZtPXlwmm2ra8p8vB5yKEsEtRQeF9nUrpsoIMusjWxIH7tY1BH2CT&#10;S91gG8JNJd/jeCQNlhwaCqzpq6Ds/3A2Cv7Ow1W7K4e0PG5dgp+bDk/ZQql+r5uPQXjq/FP8cK91&#10;mJ98wP2ZcIGc3gAAAP//AwBQSwECLQAUAAYACAAAACEA2+H2y+4AAACFAQAAEwAAAAAAAAAAAAAA&#10;AAAAAAAAW0NvbnRlbnRfVHlwZXNdLnhtbFBLAQItABQABgAIAAAAIQBa9CxbvwAAABUBAAALAAAA&#10;AAAAAAAAAAAAAB8BAABfcmVscy8ucmVsc1BLAQItABQABgAIAAAAIQA0klepwgAAANwAAAAPAAAA&#10;AAAAAAAAAAAAAAcCAABkcnMvZG93bnJldi54bWxQSwUGAAAAAAMAAwC3AAAA9gIAAAAA&#10;" path="m2,l,2,10,13,7,15,2,xe" fillcolor="black" stroked="f">
                  <v:path arrowok="t" o:connecttype="custom" o:connectlocs="2,0;0,2;10,13;7,15;2,0" o:connectangles="0,0,0,0,0"/>
                </v:shape>
                <v:shape id="Freeform 200" o:spid="_x0000_s1211" style="position:absolute;left:861;top:940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2nTwQAAANwAAAAPAAAAZHJzL2Rvd25yZXYueG1sRE/bisIw&#10;EH1f8B/CCL4smq6WWqpRZMFdnxa8fMDQjG2xmZQk2u7fbwRh3+ZwrrPeDqYVD3K+sazgY5aAIC6t&#10;brhScDnvpzkIH5A1tpZJwS952G5Gb2sstO35SI9TqEQMYV+ggjqErpDSlzUZ9DPbEUfuap3BEKGr&#10;pHbYx3DTynmSZNJgw7Ghxo4+aypvp7tRcPzyjf7O9llu3m/O98v0575IlZqMh90KRKAh/Itf7oOO&#10;8/MUns/EC+TmDwAA//8DAFBLAQItABQABgAIAAAAIQDb4fbL7gAAAIUBAAATAAAAAAAAAAAAAAAA&#10;AAAAAABbQ29udGVudF9UeXBlc10ueG1sUEsBAi0AFAAGAAgAAAAhAFr0LFu/AAAAFQEAAAsAAAAA&#10;AAAAAAAAAAAAHwEAAF9yZWxzLy5yZWxzUEsBAi0AFAAGAAgAAAAhAPyPadPBAAAA3AAAAA8AAAAA&#10;AAAAAAAAAAAABwIAAGRycy9kb3ducmV2LnhtbFBLBQYAAAAAAwADALcAAAD1AgAAAAA=&#10;" path="m15,13r-5,3l5,16,,3r5,l10,r5,13xe" fillcolor="black" stroked="f">
                  <v:path arrowok="t" o:connecttype="custom" o:connectlocs="15,13;10,16;5,16;0,3;5,3;10,0;15,13" o:connectangles="0,0,0,0,0,0,0"/>
                </v:shape>
                <v:shape id="Freeform 201" o:spid="_x0000_s1212" style="position:absolute;left:869;top:940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2b7wwAAANwAAAAPAAAAZHJzL2Rvd25yZXYueG1sRE9La8JA&#10;EL4X/A/LCF6KbrRVQuoqPihEL6It9DpkxySanQ3ZVeO/d4WCt/n4njOdt6YSV2pcaVnBcBCBIM6s&#10;LjlX8Pvz3Y9BOI+ssbJMCu7kYD7rvE0x0fbGe7oefC5CCLsEFRTe14mULivIoBvYmjhwR9sY9AE2&#10;udQN3kK4qeQoiibSYMmhocCaVgVl58PFKNAff7v4tF0vx5u9Tj/bCVXp8V2pXrddfIHw1PqX+N+d&#10;6jA/HsPzmXCBnD0AAAD//wMAUEsBAi0AFAAGAAgAAAAhANvh9svuAAAAhQEAABMAAAAAAAAAAAAA&#10;AAAAAAAAAFtDb250ZW50X1R5cGVzXS54bWxQSwECLQAUAAYACAAAACEAWvQsW78AAAAVAQAACwAA&#10;AAAAAAAAAAAAAAAfAQAAX3JlbHMvLnJlbHNQSwECLQAUAAYACAAAACEAjC9m+8MAAADcAAAADwAA&#10;AAAAAAAAAAAAAAAHAgAAZHJzL2Rvd25yZXYueG1sUEsFBgAAAAADAAMAtwAAAPcCAAAAAA==&#10;" path="m10,11r,2l7,13,2,,,3r10,8xe" fillcolor="black" stroked="f">
                  <v:path arrowok="t" o:connecttype="custom" o:connectlocs="10,11;10,13;7,13;2,0;0,3;10,11" o:connectangles="0,0,0,0,0,0"/>
                </v:shape>
                <v:shape id="Freeform 202" o:spid="_x0000_s1213" style="position:absolute;left:853;top:940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C0wgAAANwAAAAPAAAAZHJzL2Rvd25yZXYueG1sRE9Na8JA&#10;EL0X/A/LCN7qxgoi0VVELCihSNN4H7JjEszOxuwao7++KxR6m8f7nOW6N7XoqHWVZQWTcQSCOLe6&#10;4kJB9vP5PgfhPLLG2jIpeJCD9WrwtsRY2zt/U5f6QoQQdjEqKL1vYildXpJBN7YNceDOtjXoA2wL&#10;qVu8h3BTy48omkmDFYeGEhvalpRf0ptRcJzeTrzvvpKDvia79MHZNnlmSo2G/WYBwlPv/8V/7r0O&#10;8+czeD0TLpCrXwAAAP//AwBQSwECLQAUAAYACAAAACEA2+H2y+4AAACFAQAAEwAAAAAAAAAAAAAA&#10;AAAAAAAAW0NvbnRlbnRfVHlwZXNdLnhtbFBLAQItABQABgAIAAAAIQBa9CxbvwAAABUBAAALAAAA&#10;AAAAAAAAAAAAAB8BAABfcmVscy8ucmVsc1BLAQItABQABgAIAAAAIQBOMbC0wgAAANwAAAAPAAAA&#10;AAAAAAAAAAAAAAcCAABkcnMvZG93bnJldi54bWxQSwUGAAAAAAMAAwC3AAAA9gIAAAAA&#10;" path="m5,16l3,13,,11,8,r2,l16,3,5,16xe" fillcolor="black" stroked="f">
                  <v:path arrowok="t" o:connecttype="custom" o:connectlocs="5,16;3,13;0,11;8,0;10,0;16,3;5,16" o:connectangles="0,0,0,0,0,0,0"/>
                </v:shape>
                <v:shape id="Freeform 203" o:spid="_x0000_s1214" style="position:absolute;left:858;top:943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7PTxAAAANwAAAAPAAAAZHJzL2Rvd25yZXYueG1sRE9Na8JA&#10;EL0X/A/LCF6kbhSqkmYjIhR6KcW0Qnsbs2MSzc7G7BrTf+8KQm/zeJ+TrHpTi45aV1lWMJ1EIIhz&#10;qysuFHx/vT0vQTiPrLG2TAr+yMEqHTwlGGt75S11mS9ECGEXo4LS+yaW0uUlGXQT2xAH7mBbgz7A&#10;tpC6xWsIN7WcRdFcGqw4NJTY0Kak/JRdjIL9x+f553wcb3C6c/uq49/skr8oNRr261cQnnr/L364&#10;33WYv1zA/ZlwgUxvAAAA//8DAFBLAQItABQABgAIAAAAIQDb4fbL7gAAAIUBAAATAAAAAAAAAAAA&#10;AAAAAAAAAABbQ29udGVudF9UeXBlc10ueG1sUEsBAi0AFAAGAAgAAAAhAFr0LFu/AAAAFQEAAAsA&#10;AAAAAAAAAAAAAAAAHwEAAF9yZWxzLy5yZWxzUEsBAi0AFAAGAAgAAAAhAAWzs9PEAAAA3AAAAA8A&#10;AAAAAAAAAAAAAAAABwIAAGRycy9kb3ducmV2LnhtbFBLBQYAAAAAAwADALcAAAD4AgAAAAA=&#10;" path="m8,13r-3,l,13,11,,3,,8,13xe" fillcolor="black" stroked="f">
                  <v:path arrowok="t" o:connecttype="custom" o:connectlocs="8,13;5,13;0,13;11,0;3,0;8,13" o:connectangles="0,0,0,0,0,0"/>
                </v:shape>
                <v:shape id="Freeform 204" o:spid="_x0000_s1215" style="position:absolute;left:850;top:938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5FFxQAAANwAAAAPAAAAZHJzL2Rvd25yZXYueG1sRI9PSwMx&#10;EMXvQr9DGMGbzepBlm3TUi2CHkT6B8HbsJlulm4mSxK30U/vHARvM7w37/1muS5+UBPF1Ac2cDev&#10;QBG3wfbcGTgenm9rUCkjWxwCk4FvSrBeza6W2Nhw4R1N+9wpCeHUoAGX89honVpHHtM8jMSinUL0&#10;mGWNnbYRLxLuB31fVQ/aY8/S4HCkJ0ftef/lDTy6jzy9nbe7MXyWn/Z1eo910cbcXJfNAlSmkv/N&#10;f9cvVvBroZVnZAK9+gUAAP//AwBQSwECLQAUAAYACAAAACEA2+H2y+4AAACFAQAAEwAAAAAAAAAA&#10;AAAAAAAAAAAAW0NvbnRlbnRfVHlwZXNdLnhtbFBLAQItABQABgAIAAAAIQBa9CxbvwAAABUBAAAL&#10;AAAAAAAAAAAAAAAAAB8BAABfcmVscy8ucmVsc1BLAQItABQABgAIAAAAIQBgi5FFxQAAANwAAAAP&#10;AAAAAAAAAAAAAAAAAAcCAABkcnMvZG93bnJldi54bWxQSwUGAAAAAAMAAwC3AAAA+QIAAAAA&#10;" path="m6,15r-3,l,15,,,6,,8,,6,15xe" fillcolor="black" stroked="f">
                  <v:path arrowok="t" o:connecttype="custom" o:connectlocs="6,15;3,15;0,15;0,0;6,0;8,0;6,15" o:connectangles="0,0,0,0,0,0,0"/>
                </v:shape>
                <v:shape id="Freeform 205" o:spid="_x0000_s1216" style="position:absolute;left:853;top:938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TewwAAANwAAAAPAAAAZHJzL2Rvd25yZXYueG1sRE9NawIx&#10;EL0X/A9hBG81aw9luzVKaynUg4i2FHobNtPN4mayJOka/fVGKHibx/uc+TLZTgzkQ+tYwWxagCCu&#10;nW65UfD1+X5fgggRWWPnmBScKMByMbqbY6XdkXc07GMjcgiHChWYGPtKylAbshimrifO3K/zFmOG&#10;vpHa4zGH204+FMWjtNhybjDY08pQfdj/WQWv5jsOm8Pbrnc/6Vyvh60vk1RqMk4vzyAipXgT/7s/&#10;dJ5fPsH1mXyBXFwAAAD//wMAUEsBAi0AFAAGAAgAAAAhANvh9svuAAAAhQEAABMAAAAAAAAAAAAA&#10;AAAAAAAAAFtDb250ZW50X1R5cGVzXS54bWxQSwECLQAUAAYACAAAACEAWvQsW78AAAAVAQAACwAA&#10;AAAAAAAAAAAAAAAfAQAAX3JlbHMvLnJlbHNQSwECLQAUAAYACAAAACEAD8c03sMAAADcAAAADwAA&#10;AAAAAAAAAAAAAAAHAgAAZHJzL2Rvd25yZXYueG1sUEsFBgAAAAADAAMAtwAAAPcCAAAAAA==&#10;" path="m8,2l5,,3,15,,13,8,2xe" fillcolor="black" stroked="f">
                  <v:path arrowok="t" o:connecttype="custom" o:connectlocs="8,2;5,0;3,15;0,13;8,2" o:connectangles="0,0,0,0,0"/>
                </v:shape>
                <v:shape id="Freeform 206" o:spid="_x0000_s1217" style="position:absolute;left:840;top:940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uGxgAAANwAAAAPAAAAZHJzL2Rvd25yZXYueG1sRI9Ba8JA&#10;EIXvhf6HZQq96aYWio2uImLBEkppjPchOybB7GyaXWPsr+8cCr3N8N68981yPbpWDdSHxrOBp2kC&#10;irj0tuHKQHF4m8xBhYhssfVMBm4UYL26v1tiav2Vv2jIY6UkhEOKBuoYu1TrUNbkMEx9RyzayfcO&#10;o6x9pW2PVwl3rZ4lyYt22LA01NjRtqbynF+cgc/ny5H3w0f2br+zXX7jYpv9FMY8PoybBahIY/w3&#10;/13vreC/Cr48IxPo1S8AAAD//wMAUEsBAi0AFAAGAAgAAAAhANvh9svuAAAAhQEAABMAAAAAAAAA&#10;AAAAAAAAAAAAAFtDb250ZW50X1R5cGVzXS54bWxQSwECLQAUAAYACAAAACEAWvQsW78AAAAVAQAA&#10;CwAAAAAAAAAAAAAAAAAfAQAAX3JlbHMvLnJlbHNQSwECLQAUAAYACAAAACEAK00bhsYAAADcAAAA&#10;DwAAAAAAAAAAAAAAAAAHAgAAZHJzL2Rvd25yZXYueG1sUEsFBgAAAAADAAMAtwAAAPoCAAAAAA==&#10;" path="m16,11r,l13,16,,8,3,6,5,,16,11xe" fillcolor="black" stroked="f">
                  <v:path arrowok="t" o:connecttype="custom" o:connectlocs="16,11;16,11;13,16;0,8;3,6;5,0;16,11" o:connectangles="0,0,0,0,0,0,0"/>
                </v:shape>
                <v:shape id="Freeform 207" o:spid="_x0000_s1218" style="position:absolute;left:845;top:938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UjDwAAAANwAAAAPAAAAZHJzL2Rvd25yZXYueG1sRE9NawIx&#10;EL0X/A9hhN5qdj2IXY0iiiBShdp6Hzbj7upmsiRR03/fCIK3ebzPmc6jacWNnG8sK8gHGQji0uqG&#10;KwW/P+uPMQgfkDW2lknBH3mYz3pvUyy0vfM33Q6hEimEfYEK6hC6Qkpf1mTQD2xHnLiTdQZDgq6S&#10;2uE9hZtWDrNsJA02nBpq7GhZU3k5XI2C7Otsq+M2X+0775Yr3kUfYlTqvR8XExCBYniJn+6NTvM/&#10;c3g8ky6Qs38AAAD//wMAUEsBAi0AFAAGAAgAAAAhANvh9svuAAAAhQEAABMAAAAAAAAAAAAAAAAA&#10;AAAAAFtDb250ZW50X1R5cGVzXS54bWxQSwECLQAUAAYACAAAACEAWvQsW78AAAAVAQAACwAAAAAA&#10;AAAAAAAAAAAfAQAAX3JlbHMvLnJlbHNQSwECLQAUAAYACAAAACEAv+1Iw8AAAADcAAAADwAAAAAA&#10;AAAAAAAAAAAHAgAAZHJzL2Rvd25yZXYueG1sUEsFBgAAAAADAAMAtwAAAPQCAAAAAA==&#10;" path="m5,l3,,,2,11,13,5,15,5,xe" fillcolor="black" stroked="f">
                  <v:path arrowok="t" o:connecttype="custom" o:connectlocs="5,0;3,0;0,2;11,13;5,15;5,0" o:connectangles="0,0,0,0,0,0"/>
                </v:shape>
                <v:shape id="Freeform 208" o:spid="_x0000_s1219" style="position:absolute;left:837;top:951;width:16;height:18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iEwgAAANwAAAAPAAAAZHJzL2Rvd25yZXYueG1sRE9Na8JA&#10;EL0X/A/LCN7qRg82ja4i2oB4aq0I3obsmASzs2F3m8R/7xYKvc3jfc5qM5hGdOR8bVnBbJqAIC6s&#10;rrlUcP7OX1MQPiBrbCyTggd52KxHLyvMtO35i7pTKEUMYZ+hgiqENpPSFxUZ9FPbEkfuZp3BEKEr&#10;pXbYx3DTyHmSLKTBmmNDhS3tKirupx+jAIM8zD6ujzzdu9vFvSXl9XL8VGoyHrZLEIGG8C/+cx90&#10;nP8+h99n4gVy/QQAAP//AwBQSwECLQAUAAYACAAAACEA2+H2y+4AAACFAQAAEwAAAAAAAAAAAAAA&#10;AAAAAAAAW0NvbnRlbnRfVHlwZXNdLnhtbFBLAQItABQABgAIAAAAIQBa9CxbvwAAABUBAAALAAAA&#10;AAAAAAAAAAAAAB8BAABfcmVscy8ucmVsc1BLAQItABQABgAIAAAAIQAXzHiEwgAAANwAAAAPAAAA&#10;AAAAAAAAAAAAAAcCAABkcnMvZG93bnJldi54bWxQSwUGAAAAAAMAAwC3AAAA9gIAAAAA&#10;" path="m16,2r,3l16,7r,8l13,18,3,7r,l,7,,5,3,,16,2xe" fillcolor="black" stroked="f">
                  <v:path arrowok="t" o:connecttype="custom" o:connectlocs="16,2;16,5;16,7;16,15;13,18;3,7;3,7;0,7;0,5;3,0;16,2" o:connectangles="0,0,0,0,0,0,0,0,0,0,0"/>
                </v:shape>
                <v:shape id="Freeform 209" o:spid="_x0000_s1220" style="position:absolute;left:840;top:948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yjbwgAAANwAAAAPAAAAZHJzL2Rvd25yZXYueG1sRE9Na8JA&#10;EL0L/Q/LCN50Y0tKTF2lBAo5CdFSr9PsNBuanQ3ZrSb+erdQ6G0e73O2+9F24kKDbx0rWK8SEMS1&#10;0y03Ct5Pb8sMhA/IGjvHpGAiD/vdw2yLuXZXruhyDI2IIexzVGBC6HMpfW3Iol+5njhyX26wGCIc&#10;GqkHvMZw28nHJHmWFluODQZ7KgzV38cfq6BMqMpMhp/nAsNtOnykWJxSpRbz8fUFRKAx/Iv/3KWO&#10;8zdP8PtMvEDu7gAAAP//AwBQSwECLQAUAAYACAAAACEA2+H2y+4AAACFAQAAEwAAAAAAAAAAAAAA&#10;AAAAAAAAW0NvbnRlbnRfVHlwZXNdLnhtbFBLAQItABQABgAIAAAAIQBa9CxbvwAAABUBAAALAAAA&#10;AAAAAAAAAAAAAB8BAABfcmVscy8ucmVsc1BLAQItABQABgAIAAAAIQA3/yjbwgAAANwAAAAPAAAA&#10;AAAAAAAAAAAAAAcCAABkcnMvZG93bnJldi54bWxQSwUGAAAAAAMAAwC3AAAA9gIAAAAA&#10;" path="m,l,3,13,5r,3l,xe" fillcolor="black" stroked="f">
                  <v:path arrowok="t" o:connecttype="custom" o:connectlocs="0,0;0,3;13,5;13,8;0,0" o:connectangles="0,0,0,0,0"/>
                </v:shape>
                <v:shape id="Freeform 210" o:spid="_x0000_s1221" style="position:absolute;left:837;top:956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2dwwAAANwAAAAPAAAAZHJzL2Rvd25yZXYueG1sRE9LawIx&#10;EL4X/A9hhN5qVinFrkaxlUJ7KOIDwduwGTeLm8mSpGvaX98UhN7m43vOfJlsK3ryoXGsYDwqQBBX&#10;TjdcKzjs3x6mIEJE1tg6JgXfFGC5GNzNsdTuylvqd7EWOYRDiQpMjF0pZagMWQwj1xFn7uy8xZih&#10;r6X2eM3htpWToniSFhvODQY7ejVUXXZfVsGLOcb+87Ledu6UfqqPfuOnSSp1P0yrGYhIKf6Lb+53&#10;nec/P8LfM/kCufgFAAD//wMAUEsBAi0AFAAGAAgAAAAhANvh9svuAAAAhQEAABMAAAAAAAAAAAAA&#10;AAAAAAAAAFtDb250ZW50X1R5cGVzXS54bWxQSwECLQAUAAYACAAAACEAWvQsW78AAAAVAQAACwAA&#10;AAAAAAAAAAAAAAAfAQAAX3JlbHMvLnJlbHNQSwECLQAUAAYACAAAACEAZB8NncMAAADcAAAADwAA&#10;AAAAAAAAAAAAAAAHAgAAZHJzL2Rvd25yZXYueG1sUEsFBgAAAAADAAMAtwAAAPcCAAAAAA==&#10;" path="m8,15r-5,l,15,,,3,,6,,8,15xe" fillcolor="black" stroked="f">
                  <v:path arrowok="t" o:connecttype="custom" o:connectlocs="8,15;3,15;0,15;0,0;3,0;6,0;8,15" o:connectangles="0,0,0,0,0,0,0"/>
                </v:shape>
                <v:shape id="Freeform 211" o:spid="_x0000_s1222" style="position:absolute;left:840;top:956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vybwQAAANwAAAAPAAAAZHJzL2Rvd25yZXYueG1sRE9Li8Iw&#10;EL4v+B/CCN7W1IUuWo2iC+oi68EHnodmbKvNpDTR1n9vhAVv8/E9ZzJrTSnuVLvCsoJBPwJBnFpd&#10;cKbgeFh+DkE4j6yxtEwKHuRgNu18TDDRtuEd3fc+EyGEXYIKcu+rREqX5mTQ9W1FHLizrQ36AOtM&#10;6hqbEG5K+RVF39JgwaEhx4p+ckqv+5tRcLnF62ZbxLQ6/LkhjjYtntKFUr1uOx+D8NT6t/jf/avD&#10;/FEMr2fCBXL6BAAA//8DAFBLAQItABQABgAIAAAAIQDb4fbL7gAAAIUBAAATAAAAAAAAAAAAAAAA&#10;AAAAAABbQ29udGVudF9UeXBlc10ueG1sUEsBAi0AFAAGAAgAAAAhAFr0LFu/AAAAFQEAAAsAAAAA&#10;AAAAAAAAAAAAHwEAAF9yZWxzLy5yZWxzUEsBAi0AFAAGAAgAAAAhAFHu/JvBAAAA3AAAAA8AAAAA&#10;AAAAAAAAAAAABwIAAGRycy9kb3ducmV2LnhtbFBLBQYAAAAAAwADALcAAAD1AgAAAAA=&#10;" path="m10,13l8,15r-3,l3,,,2,10,13xe" fillcolor="black" stroked="f">
                  <v:path arrowok="t" o:connecttype="custom" o:connectlocs="10,13;8,15;5,15;3,0;0,2;10,13" o:connectangles="0,0,0,0,0,0"/>
                </v:shape>
                <v:shape id="Freeform 212" o:spid="_x0000_s1223" style="position:absolute;left:775;top:956;width:62;height:15;visibility:visible;mso-wrap-style:square;v-text-anchor:top" coordsize="6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BoGwwAAANwAAAAPAAAAZHJzL2Rvd25yZXYueG1sRE9Na8JA&#10;EL0X+h+WKXgpulGpaMwqRRRLb7E96G3ITrMh2dmYXWP677uFQm/zeJ+TbQfbiJ46XzlWMJ0kIIgL&#10;pysuFXx+HMZLED4ga2wck4Jv8rDdPD5kmGp355z6UyhFDGGfogITQptK6QtDFv3EtcSR+3KdxRBh&#10;V0rd4T2G20bOkmQhLVYcGwy2tDNU1KebVfB+pXz63NcvR57fzNnvB7pUuVKjp+F1DSLQEP7Ff+43&#10;HeevFvD7TLxAbn4AAAD//wMAUEsBAi0AFAAGAAgAAAAhANvh9svuAAAAhQEAABMAAAAAAAAAAAAA&#10;AAAAAAAAAFtDb250ZW50X1R5cGVzXS54bWxQSwECLQAUAAYACAAAACEAWvQsW78AAAAVAQAACwAA&#10;AAAAAAAAAAAAAAAfAQAAX3JlbHMvLnJlbHNQSwECLQAUAAYACAAAACEAKyAaBsMAAADcAAAADwAA&#10;AAAAAAAAAAAAAAAHAgAAZHJzL2Rvd25yZXYueG1sUEsFBgAAAAADAAMAtwAAAPcCAAAAAA==&#10;" path="m62,15l62,,,,,13r62,2xe" fillcolor="black" stroked="f">
                  <v:path arrowok="t" o:connecttype="custom" o:connectlocs="62,15;62,0;0,0;0,13;62,15" o:connectangles="0,0,0,0,0"/>
                </v:shape>
                <v:shape id="Freeform 213" o:spid="_x0000_s1224" style="position:absolute;left:837;top:956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DnIwgAAANwAAAAPAAAAZHJzL2Rvd25yZXYueG1sRE9Na8JA&#10;EL0X/A/LCL3VjR5sja4iQoo99JC0gt6G7LgJZmdDdpvEf+8WCr3N433OZjfaRvTU+dqxgvksAUFc&#10;Ol2zUfD9lb28gfABWWPjmBTcycNuO3naYKrdwDn1RTAihrBPUUEVQptK6cuKLPqZa4kjd3WdxRBh&#10;Z6TucIjhtpGLJFlKizXHhgpbOlRU3oofqyAP53e+fBrPxgzj/uPa8Dw7KfU8HfdrEIHG8C/+cx91&#10;nL96hd9n4gVy+wAAAP//AwBQSwECLQAUAAYACAAAACEA2+H2y+4AAACFAQAAEwAAAAAAAAAAAAAA&#10;AAAAAAAAW0NvbnRlbnRfVHlwZXNdLnhtbFBLAQItABQABgAIAAAAIQBa9CxbvwAAABUBAAALAAAA&#10;AAAAAAAAAAAAAB8BAABfcmVscy8ucmVsc1BLAQItABQABgAIAAAAIQBoJDnIwgAAANwAAAAPAAAA&#10;AAAAAAAAAAAAAAcCAABkcnMvZG93bnJldi54bWxQSwUGAAAAAAMAAwC3AAAA9gIAAAAA&#10;" path="m,15l,,,15xe" fillcolor="black" stroked="f">
                  <v:path arrowok="t" o:connecttype="custom" o:connectlocs="0,15;0,0;0,15" o:connectangles="0,0,0"/>
                </v:shape>
                <v:shape id="Freeform 214" o:spid="_x0000_s1225" style="position:absolute;left:767;top:909;width:55;height:57;visibility:visible;mso-wrap-style:square;v-text-anchor:top" coordsize="5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0PaxgAAANwAAAAPAAAAZHJzL2Rvd25yZXYueG1sRI9Ba8JA&#10;EIXvBf/DMkJvdWMFaVNX0VJFpD0klZ6H7DQJZmfT7DaJ/945FHqb4b1575vVZnSN6qkLtWcD81kC&#10;irjwtubSwPlz//AEKkRki41nMnClAJv15G6FqfUDZ9TnsVQSwiFFA1WMbap1KCpyGGa+JRbt23cO&#10;o6xdqW2Hg4S7Rj8myVI7rFkaKmzptaLikv86A18fWWN3efYz0in0b8Px8H5eHIy5n47bF1CRxvhv&#10;/rs+WsF/Flp5RibQ6xsAAAD//wMAUEsBAi0AFAAGAAgAAAAhANvh9svuAAAAhQEAABMAAAAAAAAA&#10;AAAAAAAAAAAAAFtDb250ZW50X1R5cGVzXS54bWxQSwECLQAUAAYACAAAACEAWvQsW78AAAAVAQAA&#10;CwAAAAAAAAAAAAAAAAAfAQAAX3JlbHMvLnJlbHNQSwECLQAUAAYACAAAACEAd2tD2sYAAADcAAAA&#10;DwAAAAAAAAAAAAAAAAAHAgAAZHJzL2Rvd25yZXYueG1sUEsFBgAAAAADAAMAtwAAAPoCAAAAAA==&#10;" path="m,47l13,57,55,11,44,,,47xe" fillcolor="black" stroked="f">
                  <v:path arrowok="t" o:connecttype="custom" o:connectlocs="0,47;13,57;55,11;44,0;0,47" o:connectangles="0,0,0,0,0"/>
                </v:shape>
                <v:shape id="Freeform 215" o:spid="_x0000_s1226" style="position:absolute;left:757;top:956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2+wgAAANwAAAAPAAAAZHJzL2Rvd25yZXYueG1sRE9Na8JA&#10;EL0L/odlCt7Mph6KSV1DKRYCPYhWeh6y0yRNdjZkpxr99W6h0Ns83udsisn16kxjaD0beExSUMSV&#10;ty3XBk4fb8s1qCDIFnvPZOBKAYrtfLbB3PoLH+h8lFrFEA45GmhEhlzrUDXkMCR+II7clx8dSoRj&#10;re2Ilxjuer1K0yftsOXY0OBArw1V3fHHGdjdvj/3ZYahaq9lV07eruRdjFk8TC/PoIQm+Rf/uUsb&#10;52cZ/D4TL9DbOwAAAP//AwBQSwECLQAUAAYACAAAACEA2+H2y+4AAACFAQAAEwAAAAAAAAAAAAAA&#10;AAAAAAAAW0NvbnRlbnRfVHlwZXNdLnhtbFBLAQItABQABgAIAAAAIQBa9CxbvwAAABUBAAALAAAA&#10;AAAAAAAAAAAAAB8BAABfcmVscy8ucmVsc1BLAQItABQABgAIAAAAIQB7Xp2+wgAAANwAAAAPAAAA&#10;AAAAAAAAAAAAAAcCAABkcnMvZG93bnJldi54bWxQSwUGAAAAAAMAAwC3AAAA9gIAAAAA&#10;" path="m18,13l,13,10,,23,10,18,r,13xe" fillcolor="black" stroked="f">
                  <v:path arrowok="t" o:connecttype="custom" o:connectlocs="18,13;0,13;10,0;23,10;18,0;18,13" o:connectangles="0,0,0,0,0,0"/>
                </v:shape>
                <v:shape id="Freeform 216" o:spid="_x0000_s1227" style="position:absolute;left:811;top:902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LbwgAAANwAAAAPAAAAZHJzL2Rvd25yZXYueG1sRI9Ba8JA&#10;FITvhf6H5Qnemo0ebIlZxYiCJ6FpDh4f2ddNaPZtyG6T+O9dodDjMDPfMPl+tp0YafCtYwWrJAVB&#10;XDvdslFQfZ3fPkD4gKyxc0wK7uRhv3t9yTHTbuJPGstgRISwz1BBE0KfSenrhiz6xPXE0ft2g8UQ&#10;5WCkHnCKcNvJdZpupMWW40KDPR0bqn/KX6vAnApz1sX7WBfa3Cp7OBZXfVdquZgPWxCB5vAf/mtf&#10;tIJIhOeZeATk7gEAAP//AwBQSwECLQAUAAYACAAAACEA2+H2y+4AAACFAQAAEwAAAAAAAAAAAAAA&#10;AAAAAAAAW0NvbnRlbnRfVHlwZXNdLnhtbFBLAQItABQABgAIAAAAIQBa9CxbvwAAABUBAAALAAAA&#10;AAAAAAAAAAAAAB8BAABfcmVscy8ucmVsc1BLAQItABQABgAIAAAAIQBUXxLbwgAAANwAAAAPAAAA&#10;AAAAAAAAAAAAAAcCAABkcnMvZG93bnJldi54bWxQSwUGAAAAAAMAAwC3AAAA9gIAAAAA&#10;" path="m,7l8,20,21,13,13,,,7xe" fillcolor="black" stroked="f">
                  <v:path arrowok="t" o:connecttype="custom" o:connectlocs="0,7;8,20;21,13;13,0;0,7" o:connectangles="0,0,0,0,0"/>
                </v:shape>
                <v:shape id="Freeform 217" o:spid="_x0000_s1228" style="position:absolute;left:811;top:909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OwaxgAAANwAAAAPAAAAZHJzL2Rvd25yZXYueG1sRI9Ba8JA&#10;FITvQv/D8gq9iG4iKCW6SgkUeiml0UJ7e8m+Jmmzb5PsGuO/dwXB4zAz3zCb3WgaMVDvassK4nkE&#10;griwuuZSwWH/OnsG4TyyxsYyKTiTg932YbLBRNsTf9KQ+VIECLsEFVTet4mUrqjIoJvbljh4v7Y3&#10;6IPsS6l7PAW4aeQiilbSYM1hocKW0oqK/+xoFOTvH9139zdNMf5yeT3wT3Yslko9PY4vaxCeRn8P&#10;39pvWsEiiuF6JhwBub0AAAD//wMAUEsBAi0AFAAGAAgAAAAhANvh9svuAAAAhQEAABMAAAAAAAAA&#10;AAAAAAAAAAAAAFtDb250ZW50X1R5cGVzXS54bWxQSwECLQAUAAYACAAAACEAWvQsW78AAAAVAQAA&#10;CwAAAAAAAAAAAAAAAAAfAQAAX3JlbHMvLnJlbHNQSwECLQAUAAYACAAAACEAU+DsGsYAAADcAAAA&#10;DwAAAAAAAAAAAAAAAAAHAgAAZHJzL2Rvd25yZXYueG1sUEsFBgAAAAADAAMAtwAAAPoCAAAAAA==&#10;" path="m,l8,13r3,-2l,xe" fillcolor="black" stroked="f">
                  <v:path arrowok="t" o:connecttype="custom" o:connectlocs="0,0;8,13;11,11;0,0" o:connectangles="0,0,0,0"/>
                </v:shape>
              </v:group>
              <v:group id="Group 218" o:spid="_x0000_s1229" style="position:absolute;left:141814;top:26021;width:93010;height:174058" coordorigin="648,119" coordsize="425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<v:shape id="Freeform 219" o:spid="_x0000_s1230" style="position:absolute;left:827;top:899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DipxAAAANwAAAAPAAAAZHJzL2Rvd25yZXYueG1sRI/NasMw&#10;EITvhbyD2EBvjZQESnAim/zQNvTWpPS8WBvb2Fo5khK7b18VCj0OM/MNsylG24k7+dA41jCfKRDE&#10;pTMNVxo+zy9PKxAhIhvsHJOGbwpQ5JOHDWbGDfxB91OsRIJwyFBDHWOfSRnKmiyGmeuJk3dx3mJM&#10;0lfSeBwS3HZyodSztNhwWqixp31NZXu6WQ2+XcX98boz7XA+vL6r8Pa1uy21fpyO2zWISGP8D/+1&#10;j0bDQi3h90w6AjL/AQAA//8DAFBLAQItABQABgAIAAAAIQDb4fbL7gAAAIUBAAATAAAAAAAAAAAA&#10;AAAAAAAAAABbQ29udGVudF9UeXBlc10ueG1sUEsBAi0AFAAGAAgAAAAhAFr0LFu/AAAAFQEAAAsA&#10;AAAAAAAAAAAAAAAAHwEAAF9yZWxzLy5yZWxzUEsBAi0AFAAGAAgAAAAhAK90OKnEAAAA3AAAAA8A&#10;AAAAAAAAAAAAAAAABwIAAGRycy9kb3ducmV2LnhtbFBLBQYAAAAAAwADALcAAAD4AgAAAAA=&#10;" path="m,3l5,16r8,-3l8,,,3xe" fillcolor="black" stroked="f">
                  <v:path arrowok="t" o:connecttype="custom" o:connectlocs="0,3;5,16;13,13;8,0;0,3" o:connectangles="0,0,0,0,0"/>
                </v:shape>
                <v:shape id="Freeform 220" o:spid="_x0000_s1231" style="position:absolute;left:824;top:90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KKxwAAANwAAAAPAAAAZHJzL2Rvd25yZXYueG1sRI9BawIx&#10;FITvgv8hPKEX0WxFlrI1irQIpShaa+n1uXndXbp52SZRV3+9EYQeh5n5hpnMWlOLIzlfWVbwOExA&#10;EOdWV1wo2H0uBk8gfEDWWFsmBWfyMJt2OxPMtD3xBx23oRARwj5DBWUITSalz0sy6Ie2IY7ej3UG&#10;Q5SukNrhKcJNLUdJkkqDFceFEht6KSn/3R6Mgnn/dblY7S/fbp1+rTb7cyqL9z+lHnrt/BlEoDb8&#10;h+/tN61glIzhdiYeATm9AgAA//8DAFBLAQItABQABgAIAAAAIQDb4fbL7gAAAIUBAAATAAAAAAAA&#10;AAAAAAAAAAAAAABbQ29udGVudF9UeXBlc10ueG1sUEsBAi0AFAAGAAgAAAAhAFr0LFu/AAAAFQEA&#10;AAsAAAAAAAAAAAAAAAAAHwEAAF9yZWxzLy5yZWxzUEsBAi0AFAAGAAgAAAAhAGnloorHAAAA3AAA&#10;AA8AAAAAAAAAAAAAAAAABwIAAGRycy9kb3ducmV2LnhtbFBLBQYAAAAAAwADALcAAAD7AgAAAAA=&#10;" path="m,l3,,8,13,,xe" fillcolor="black" stroked="f">
                  <v:path arrowok="t" o:connecttype="custom" o:connectlocs="0,0;3,0;8,13;0,0" o:connectangles="0,0,0,0"/>
                </v:shape>
                <v:shape id="Freeform 221" o:spid="_x0000_s1232" style="position:absolute;left:837;top:896;width:16;height:19;visibility:visible;mso-wrap-style:square;v-text-anchor:top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AYxQAAANwAAAAPAAAAZHJzL2Rvd25yZXYueG1sRI9BawIx&#10;FITvgv8hPMGbZhUV2RrFVgTBQ1Fb8fjYvG4WNy/rJuraX98UBI/DzHzDzBaNLcWNal84VjDoJyCI&#10;M6cLzhV8Hda9KQgfkDWWjknBgzws5u3WDFPt7ryj2z7kIkLYp6jAhFClUvrMkEXfdxVx9H5cbTFE&#10;WedS13iPcFvKYZJMpMWC44LBij4MZef91Sr4zC/vq912O/6Vq1Mojt8jb5YjpbqdZvkGIlATXuFn&#10;e6MVDJMx/J+JR0DO/wAAAP//AwBQSwECLQAUAAYACAAAACEA2+H2y+4AAACFAQAAEwAAAAAAAAAA&#10;AAAAAAAAAAAAW0NvbnRlbnRfVHlwZXNdLnhtbFBLAQItABQABgAIAAAAIQBa9CxbvwAAABUBAAAL&#10;AAAAAAAAAAAAAAAAAB8BAABfcmVscy8ucmVsc1BLAQItABQABgAIAAAAIQAX0oAYxQAAANwAAAAP&#10;AAAAAAAAAAAAAAAAAAcCAABkcnMvZG93bnJldi54bWxQSwUGAAAAAAMAAwC3AAAA+QIAAAAA&#10;" path="m,3l,19,16,16,16,,,3xe" fillcolor="black" stroked="f">
                  <v:path arrowok="t" o:connecttype="custom" o:connectlocs="0,3;0,19;16,16;16,0;0,3" o:connectangles="0,0,0,0,0"/>
                </v:shape>
                <v:shape id="Freeform 222" o:spid="_x0000_s1233" style="position:absolute;left:835;top:899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/JxgAAANwAAAAPAAAAZHJzL2Rvd25yZXYueG1sRI9Ba8JA&#10;FITvBf/D8oTe6m61hppmI0WwFg+KWjw/sq9JavZtyG41/fddQfA4zMw3TDbvbSPO1PnasYbnkQJB&#10;XDhTc6nh67B8egXhA7LBxjFp+CMP83zwkGFq3IV3dN6HUkQI+xQ1VCG0qZS+qMiiH7mWOHrfrrMY&#10;ouxKaTq8RLht5FipRFqsOS5U2NKiouK0/7UapooW2+3xZbNafZwmk3VymC3Nj9aPw/79DUSgPtzD&#10;t/an0TBWCVzPxCMg838AAAD//wMAUEsBAi0AFAAGAAgAAAAhANvh9svuAAAAhQEAABMAAAAAAAAA&#10;AAAAAAAAAAAAAFtDb250ZW50X1R5cGVzXS54bWxQSwECLQAUAAYACAAAACEAWvQsW78AAAAVAQAA&#10;CwAAAAAAAAAAAAAAAAAfAQAAX3JlbHMvLnJlbHNQSwECLQAUAAYACAAAACEASEpPycYAAADcAAAA&#10;DwAAAAAAAAAAAAAAAAAHAgAAZHJzL2Rvd25yZXYueG1sUEsFBgAAAAADAAMAtwAAAPoCAAAAAA==&#10;" path="m,l2,r,16l5,13,,xe" fillcolor="black" stroked="f">
                  <v:path arrowok="t" o:connecttype="custom" o:connectlocs="0,0;2,0;2,16;5,13;0,0" o:connectangles="0,0,0,0,0"/>
                </v:shape>
                <v:shape id="Freeform 223" o:spid="_x0000_s1234" style="position:absolute;left:853;top:894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Ei+xQAAANwAAAAPAAAAZHJzL2Rvd25yZXYueG1sRI9Ba8JA&#10;FITvhf6H5RV6qxs9NBJdpRQEDT2YtBdvz91nEsy+DdltTP69Wyh4HGbmG2a9HW0rBup941jBfJaA&#10;INbONFwp+PnevS1B+IBssHVMCibysN08P60xM+7GBQ1lqESEsM9QQR1Cl0npdU0W/cx1xNG7uN5i&#10;iLKvpOnxFuG2lYskeZcWG44LNXb0WZO+lr9WAQ0nLc9+HsrjOc3lVHzlh4NW6vVl/FiBCDSGR/i/&#10;vTcKFkkKf2fiEZCbOwAAAP//AwBQSwECLQAUAAYACAAAACEA2+H2y+4AAACFAQAAEwAAAAAAAAAA&#10;AAAAAAAAAAAAW0NvbnRlbnRfVHlwZXNdLnhtbFBLAQItABQABgAIAAAAIQBa9CxbvwAAABUBAAAL&#10;AAAAAAAAAAAAAAAAAB8BAABfcmVscy8ucmVsc1BLAQItABQABgAIAAAAIQBy7Ei+xQAAANwAAAAP&#10;AAAAAAAAAAAAAAAAAAcCAABkcnMvZG93bnJldi54bWxQSwUGAAAAAAMAAwC3AAAA+QIAAAAA&#10;" path="m,2l,18,13,15,13,,,2xe" fillcolor="black" stroked="f">
                  <v:path arrowok="t" o:connecttype="custom" o:connectlocs="0,2;0,18;13,15;13,0;0,2" o:connectangles="0,0,0,0,0"/>
                </v:shape>
                <v:shape id="Freeform 224" o:spid="_x0000_s1235" style="position:absolute;left:853;top:896;width:1;height:16;visibility:visible;mso-wrap-style:square;v-text-anchor:top" coordsize="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t9vwAAANwAAAAPAAAAZHJzL2Rvd25yZXYueG1sRE9Ni8Iw&#10;EL0L/ocwwl5EUz2IVKOoIOjNVfE8NmNTbCaliW3dX28OCx4f73u57mwpGqp94VjBZJyAIM6cLjhX&#10;cL3sR3MQPiBrLB2Tgjd5WK/6vSWm2rX8S8055CKGsE9RgQmhSqX0mSGLfuwq4sg9XG0xRFjnUtfY&#10;xnBbymmSzKTFgmODwYp2hrLn+WUV+D97ayez4/b+flzNqRlKf9k2Sv0Mus0CRKAufMX/7oNWME3i&#10;2ngmHgG5+gAAAP//AwBQSwECLQAUAAYACAAAACEA2+H2y+4AAACFAQAAEwAAAAAAAAAAAAAAAAAA&#10;AAAAW0NvbnRlbnRfVHlwZXNdLnhtbFBLAQItABQABgAIAAAAIQBa9CxbvwAAABUBAAALAAAAAAAA&#10;AAAAAAAAAB8BAABfcmVscy8ucmVsc1BLAQItABQABgAIAAAAIQCILpt9vwAAANwAAAAPAAAAAAAA&#10;AAAAAAAAAAcCAABkcnMvZG93bnJldi54bWxQSwUGAAAAAAMAAwC3AAAA8wIAAAAA&#10;" path="m,16l,,,16xe" fillcolor="black" stroked="f">
                  <v:path arrowok="t" o:connecttype="custom" o:connectlocs="0,16;0,0;0,16" o:connectangles="0,0,0"/>
                </v:shape>
                <v:shape id="Freeform 225" o:spid="_x0000_s1236" style="position:absolute;left:861;top:889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GN2wwAAANwAAAAPAAAAZHJzL2Rvd25yZXYueG1sRI/NasMw&#10;EITvhb6D2EJujRRTQuJGCWmhpadAfh5gsbaWsbUykuo4efoqEMhxmJlvmNVmdJ0YKMTGs4bZVIEg&#10;rrxpuNZwOn69LkDEhGyw80waLhRhs35+WmFp/Jn3NBxSLTKEY4kabEp9KWWsLDmMU98TZ+/XB4cp&#10;y1BLE/Cc4a6ThVJz6bDhvGCxp09LVXv4cxoUd0rtru1xeFsOO1NcPsJ3a7WevIzbdxCJxvQI39s/&#10;RkOhlnA7k4+AXP8DAAD//wMAUEsBAi0AFAAGAAgAAAAhANvh9svuAAAAhQEAABMAAAAAAAAAAAAA&#10;AAAAAAAAAFtDb250ZW50X1R5cGVzXS54bWxQSwECLQAUAAYACAAAACEAWvQsW78AAAAVAQAACwAA&#10;AAAAAAAAAAAAAAAfAQAAX3JlbHMvLnJlbHNQSwECLQAUAAYACAAAACEAneRjdsMAAADcAAAADwAA&#10;AAAAAAAAAAAAAAAHAgAAZHJzL2Rvd25yZXYueG1sUEsFBgAAAAADAAMAtwAAAPcCAAAAAA==&#10;" path="m,7l10,18r8,-8l5,,,7xe" fillcolor="black" stroked="f">
                  <v:path arrowok="t" o:connecttype="custom" o:connectlocs="0,7;10,18;18,10;5,0;0,7" o:connectangles="0,0,0,0,0"/>
                </v:shape>
                <v:shape id="Freeform 226" o:spid="_x0000_s1237" style="position:absolute;left:861;top:894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z0lwQAAANwAAAAPAAAAZHJzL2Rvd25yZXYueG1sRE9Ni8Iw&#10;EL0L+x/CLOxN0xYUtxplFXRF9KAunodmbOs2k9JEW/+9OQgeH+97Ou9MJe7UuNKygngQgSDOrC45&#10;V/B3WvXHIJxH1lhZJgUPcjCfffSmmGrb8oHuR5+LEMIuRQWF93UqpcsKMugGtiYO3MU2Bn2ATS51&#10;g20IN5VMomgkDZYcGgqsaVlQ9n+8GQXX2/C33ZdDWp92bozf2w7P2UKpr8/uZwLCU+ff4pd7oxUk&#10;cZgfzoQjIGdPAAAA//8DAFBLAQItABQABgAIAAAAIQDb4fbL7gAAAIUBAAATAAAAAAAAAAAAAAAA&#10;AAAAAABbQ29udGVudF9UeXBlc10ueG1sUEsBAi0AFAAGAAgAAAAhAFr0LFu/AAAAFQEAAAsAAAAA&#10;AAAAAAAAAAAAHwEAAF9yZWxzLy5yZWxzUEsBAi0AFAAGAAgAAAAhAPdvPSXBAAAA3AAAAA8AAAAA&#10;AAAAAAAAAAAABwIAAGRycy9kb3ducmV2LnhtbFBLBQYAAAAAAwADALcAAAD1AgAAAAA=&#10;" path="m5,15r3,l10,13,,2,5,r,15xe" fillcolor="black" stroked="f">
                  <v:path arrowok="t" o:connecttype="custom" o:connectlocs="5,15;8,15;10,13;0,2;5,0;5,15" o:connectangles="0,0,0,0,0,0"/>
                </v:shape>
                <v:shape id="Freeform 227" o:spid="_x0000_s1238" style="position:absolute;left:869;top:811;width:80;height:88;visibility:visible;mso-wrap-style:square;v-text-anchor:top" coordsize="8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p9xAAAANwAAAAPAAAAZHJzL2Rvd25yZXYueG1sRI9Pi8Iw&#10;FMTvC36H8AQvi6b1INo1iiiKJ8E/eH40b9tq8lKaqHU//UYQPA4z8xtmOm+tEXdqfOVYQTpIQBDn&#10;TldcKDgd1/0xCB+QNRrHpOBJHuazztcUM+0evKf7IRQiQthnqKAMoc6k9HlJFv3A1cTR+3WNxRBl&#10;U0jd4CPCrZHDJBlJixXHhRJrWpaUXw83q2C0M5O/02a1NtvrZaXt/rt4nndK9brt4gdEoDZ8wu/2&#10;VisYpim8zsQjIGf/AAAA//8DAFBLAQItABQABgAIAAAAIQDb4fbL7gAAAIUBAAATAAAAAAAAAAAA&#10;AAAAAAAAAABbQ29udGVudF9UeXBlc10ueG1sUEsBAi0AFAAGAAgAAAAhAFr0LFu/AAAAFQEAAAsA&#10;AAAAAAAAAAAAAAAAHwEAAF9yZWxzLy5yZWxzUEsBAi0AFAAGAAgAAAAhALG2in3EAAAA3AAAAA8A&#10;AAAAAAAAAAAAAAAABwIAAGRycy9kb3ducmV2LnhtbFBLBQYAAAAAAwADALcAAAD4AgAAAAA=&#10;" path="m,78l10,88,80,13,70,,,78xe" fillcolor="black" stroked="f">
                  <v:path arrowok="t" o:connecttype="custom" o:connectlocs="0,78;10,88;80,13;70,0;0,78" o:connectangles="0,0,0,0,0"/>
                </v:shape>
                <v:shape id="Freeform 228" o:spid="_x0000_s1239" style="position:absolute;left:866;top:889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Y0xQAAANwAAAAPAAAAZHJzL2Rvd25yZXYueG1sRI9PawIx&#10;FMTvBb9DeIIX0awLFlmNIrai9FL8c/H22Dw3i5uXdRN17advCkKPw8z8hpktWluJOzW+dKxgNExA&#10;EOdOl1woOB7WgwkIH5A1Vo5JwZM8LOadtxlm2j14R/d9KESEsM9QgQmhzqT0uSGLfuhq4uidXWMx&#10;RNkUUjf4iHBbyTRJ3qXFkuOCwZpWhvLL/mYVbD6upD+fVeFKb75+xvnp/N2vlep12+UURKA2/Idf&#10;7a1WkI5S+DsTj4Cc/wIAAP//AwBQSwECLQAUAAYACAAAACEA2+H2y+4AAACFAQAAEwAAAAAAAAAA&#10;AAAAAAAAAAAAW0NvbnRlbnRfVHlwZXNdLnhtbFBLAQItABQABgAIAAAAIQBa9CxbvwAAABUBAAAL&#10;AAAAAAAAAAAAAAAAAB8BAABfcmVscy8ucmVsc1BLAQItABQABgAIAAAAIQADAYY0xQAAANwAAAAP&#10;AAAAAAAAAAAAAAAAAAcCAABkcnMvZG93bnJldi54bWxQSwUGAAAAAAMAAwC3AAAA+QIAAAAA&#10;" path="m,l3,,13,10,,xe" fillcolor="black" stroked="f">
                  <v:path arrowok="t" o:connecttype="custom" o:connectlocs="0,0;3,0;13,10;0,0" o:connectangles="0,0,0,0"/>
                </v:shape>
                <v:shape id="Freeform 229" o:spid="_x0000_s1240" style="position:absolute;left:939;top:80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JBwwAAANwAAAAPAAAAZHJzL2Rvd25yZXYueG1sRI/RagIx&#10;FETfhf5DuAXfNHGVUrdGaQstfRKq/YDL5rpZdnOzJOm69usbQfBxmJkzzGY3uk4MFGLjWcNirkAQ&#10;V940XGv4OX7MnkHEhGyw80waLhRht32YbLA0/szfNBxSLTKEY4kabEp9KWWsLDmMc98TZ+/kg8OU&#10;ZailCXjOcNfJQqkn6bDhvGCxp3dLVXv4dRoUd0rt/9rjsFoPe1Nc3sJna7WePo6vLyASjekevrW/&#10;jIZisYTrmXwE5PYfAAD//wMAUEsBAi0AFAAGAAgAAAAhANvh9svuAAAAhQEAABMAAAAAAAAAAAAA&#10;AAAAAAAAAFtDb250ZW50X1R5cGVzXS54bWxQSwECLQAUAAYACAAAACEAWvQsW78AAAAVAQAACwAA&#10;AAAAAAAAAAAAAAAfAQAAX3JlbHMvLnJlbHNQSwECLQAUAAYACAAAACEAedXCQcMAAADcAAAADwAA&#10;AAAAAAAAAAAAAAAHAgAAZHJzL2Rvd25yZXYueG1sUEsFBgAAAAADAAMAtwAAAPcCAAAAAA==&#10;" path="m,5l10,18r8,-8l7,,,5xe" fillcolor="black" stroked="f">
                  <v:path arrowok="t" o:connecttype="custom" o:connectlocs="0,5;10,18;18,10;7,0;0,5" o:connectangles="0,0,0,0,0"/>
                </v:shape>
                <v:shape id="Freeform 230" o:spid="_x0000_s1241" style="position:absolute;left:939;top:811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ebxwAAANwAAAAPAAAAZHJzL2Rvd25yZXYueG1sRI9Pa8JA&#10;FMTvgt9heQUvpW60aQjRVVpLIfUi/gGvj+wzSc2+DdmtSb99t1DwOMzMb5jlejCNuFHnassKZtMI&#10;BHFhdc2lgtPx4ykF4TyyxsYyKfghB+vVeLTETNue93Q7+FIECLsMFVTet5mUrqjIoJvaljh4F9sZ&#10;9EF2pdQd9gFuGjmPokQarDksVNjSpqLievg2CvTzeZd+bd/fXj73Oo+HhJr88qjU5GF4XYDwNPh7&#10;+L+dawXzWQx/Z8IRkKtfAAAA//8DAFBLAQItABQABgAIAAAAIQDb4fbL7gAAAIUBAAATAAAAAAAA&#10;AAAAAAAAAAAAAABbQ29udGVudF9UeXBlc10ueG1sUEsBAi0AFAAGAAgAAAAhAFr0LFu/AAAAFQEA&#10;AAsAAAAAAAAAAAAAAAAAHwEAAF9yZWxzLy5yZWxzUEsBAi0AFAAGAAgAAAAhANBMN5vHAAAA3AAA&#10;AA8AAAAAAAAAAAAAAAAABwIAAGRycy9kb3ducmV2LnhtbFBLBQYAAAAAAwADALcAAAD7AgAAAAA=&#10;" path="m,l10,13,,xe" fillcolor="black" stroked="f">
                  <v:path arrowok="t" o:connecttype="custom" o:connectlocs="0,0;10,13;0,0" o:connectangles="0,0,0"/>
                </v:shape>
                <v:shape id="Freeform 231" o:spid="_x0000_s1242" style="position:absolute;left:941;top:79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9wxAAAANwAAAAPAAAAZHJzL2Rvd25yZXYueG1sRI9BS8NA&#10;FITvgv9heYI3u2mqRWK3RQRpb2LbQ709s6+7wezbkH1N4r93BcHjMDPfMKvNFFo1UJ+ayAbmswIU&#10;cR1tw87A8fB69wgqCbLFNjIZ+KYEm/X11QorG0d+p2EvTmUIpwoNeJGu0jrVngKmWeyIs3eOfUDJ&#10;snfa9jhmeGh1WRRLHbDhvOCxoxdP9df+Egx83B/kbdwt+PTpSinceTF42hpzezM9P4ESmuQ//Nfe&#10;WQPl/AF+z+QjoNc/AAAA//8DAFBLAQItABQABgAIAAAAIQDb4fbL7gAAAIUBAAATAAAAAAAAAAAA&#10;AAAAAAAAAABbQ29udGVudF9UeXBlc10ueG1sUEsBAi0AFAAGAAgAAAAhAFr0LFu/AAAAFQEAAAsA&#10;AAAAAAAAAAAAAAAAHwEAAF9yZWxzLy5yZWxzUEsBAi0AFAAGAAgAAAAhAME8j3DEAAAA3AAAAA8A&#10;AAAAAAAAAAAAAAAABwIAAGRycy9kb3ducmV2LnhtbFBLBQYAAAAAAwADALcAAAD4AgAAAAA=&#10;" path="m3,8r,l3,11,,8,13,r3,5l18,11r-2,5l3,8xe" fillcolor="black" stroked="f">
                  <v:path arrowok="t" o:connecttype="custom" o:connectlocs="3,8;3,8;3,11;0,8;13,0;16,5;18,11;16,16;3,8" o:connectangles="0,0,0,0,0,0,0,0,0"/>
                </v:shape>
                <v:shape id="Freeform 232" o:spid="_x0000_s1243" style="position:absolute;left:944;top:806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oA3xgAAANwAAAAPAAAAZHJzL2Rvd25yZXYueG1sRI9Ba8JA&#10;FITvBf/D8gq9iG4SUErqKkVbWrxIbS/eHtlnNjT7Nma3SfTXu4LQ4zAz3zCL1WBr0VHrK8cK0mkC&#10;grhwuuJSwc/3++QZhA/IGmvHpOBMHlbL0cMCc+16/qJuH0oRIexzVGBCaHIpfWHIop+6hjh6R9da&#10;DFG2pdQt9hFua5klyVxarDguGGxobaj43f9ZBR+bE+m3c126ypvtZVYcjrtxo9TT4/D6AiLQEP7D&#10;9/anVpClc7idiUdALq8AAAD//wMAUEsBAi0AFAAGAAgAAAAhANvh9svuAAAAhQEAABMAAAAAAAAA&#10;AAAAAAAAAAAAAFtDb250ZW50X1R5cGVzXS54bWxQSwECLQAUAAYACAAAACEAWvQsW78AAAAVAQAA&#10;CwAAAAAAAAAAAAAAAAAfAQAAX3JlbHMvLnJlbHNQSwECLQAUAAYACAAAACEAfDqAN8YAAADcAAAA&#10;DwAAAAAAAAAAAAAAAAAHAgAAZHJzL2Rvd25yZXYueG1sUEsFBgAAAAADAAMAtwAAAPoCAAAAAA==&#10;" path="m13,10r,-2l,,2,,13,10xe" fillcolor="black" stroked="f">
                  <v:path arrowok="t" o:connecttype="custom" o:connectlocs="13,10;13,8;0,0;2,0;13,10" o:connectangles="0,0,0,0,0"/>
                </v:shape>
                <v:shape id="Freeform 233" o:spid="_x0000_s1244" style="position:absolute;left:936;top:791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EQxAAAANwAAAAPAAAAZHJzL2Rvd25yZXYueG1sRI9Li8JA&#10;EITvC/sfhha8bSZ6UMk6yiLr4yCI7npvMp2HZnpCZjTRX+8Igseiqr6ipvPOVOJKjSstKxhEMQji&#10;1OqScwX/f8uvCQjnkTVWlknBjRzMZ58fU0y0bXlP14PPRYCwS1BB4X2dSOnSggy6yNbEwctsY9AH&#10;2eRSN9gGuKnkMI5H0mDJYaHAmhYFpefDxSio2tP6flydLP5m4+3maHft/pwp1e91P98gPHX+HX61&#10;N1rBcDCG55lwBOTsAQAA//8DAFBLAQItABQABgAIAAAAIQDb4fbL7gAAAIUBAAATAAAAAAAAAAAA&#10;AAAAAAAAAABbQ29udGVudF9UeXBlc10ueG1sUEsBAi0AFAAGAAgAAAAhAFr0LFu/AAAAFQEAAAsA&#10;AAAAAAAAAAAAAAAAHwEAAF9yZWxzLy5yZWxzUEsBAi0AFAAGAAgAAAAhAJmE4RDEAAAA3AAAAA8A&#10;AAAAAAAAAAAAAAAABwIAAGRycy9kb3ducmV2LnhtbFBLBQYAAAAAAwADALcAAAD4AgAAAAA=&#10;" path="m5,15r,l5,12,,10,10,r5,2l18,5r,2l5,15xe" fillcolor="black" stroked="f">
                  <v:path arrowok="t" o:connecttype="custom" o:connectlocs="5,15;5,15;5,12;0,10;10,0;15,2;18,5;18,7;5,15" o:connectangles="0,0,0,0,0,0,0,0,0"/>
                </v:shape>
                <v:shape id="Freeform 234" o:spid="_x0000_s1245" style="position:absolute;left:941;top:798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iMvgAAANwAAAAPAAAAZHJzL2Rvd25yZXYueG1sRE/LqsIw&#10;EN1f8B/CCO6uqYJSqlGkILgSfKDbsRmbYjMpTdTq15uF4PJw3vNlZ2vxoNZXjhWMhgkI4sLpiksF&#10;x8P6PwXhA7LG2jEpeJGH5aL3N8dMuyfv6LEPpYgh7DNUYEJoMil9YciiH7qGOHJX11oMEbal1C0+&#10;Y7it5ThJptJixbHBYEO5oeK2v1sFm4R2qUnxcs4xvF/b0wTzw0SpQb9bzUAE6sJP/HVvtILxKK6N&#10;Z+IRkIsPAAAA//8DAFBLAQItABQABgAIAAAAIQDb4fbL7gAAAIUBAAATAAAAAAAAAAAAAAAAAAAA&#10;AABbQ29udGVudF9UeXBlc10ueG1sUEsBAi0AFAAGAAgAAAAhAFr0LFu/AAAAFQEAAAsAAAAAAAAA&#10;AAAAAAAAHwEAAF9yZWxzLy5yZWxzUEsBAi0AFAAGAAgAAAAhAI+t2Iy+AAAA3AAAAA8AAAAAAAAA&#10;AAAAAAAABwIAAGRycy9kb3ducmV2LnhtbFBLBQYAAAAAAwADALcAAADyAgAAAAA=&#10;" path="m13,l,8,13,xe" fillcolor="black" stroked="f">
                  <v:path arrowok="t" o:connecttype="custom" o:connectlocs="13,0;0,8;13,0" o:connectangles="0,0,0"/>
                </v:shape>
                <v:shape id="Freeform 235" o:spid="_x0000_s1246" style="position:absolute;left:863;top:716;width:83;height:85;visibility:visible;mso-wrap-style:square;v-text-anchor:top" coordsize="8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0bxQAAANwAAAAPAAAAZHJzL2Rvd25yZXYueG1sRI9Pa8JA&#10;FMTvgt9heUJvuoktrUZXEaFYT8V/eH1kn9lg9m3IbpPYT98tFHocZuY3zHLd20q01PjSsYJ0koAg&#10;zp0uuVBwPr2PZyB8QNZYOSYFD/KwXg0HS8y06/hA7TEUIkLYZ6jAhFBnUvrckEU/cTVx9G6usRii&#10;bAqpG+wi3FZymiSv0mLJccFgTVtD+f34ZRUcLpv2e7/rXi51+7w3V6vfPtO5Uk+jfrMAEagP/+G/&#10;9odWME3n8HsmHgG5+gEAAP//AwBQSwECLQAUAAYACAAAACEA2+H2y+4AAACFAQAAEwAAAAAAAAAA&#10;AAAAAAAAAAAAW0NvbnRlbnRfVHlwZXNdLnhtbFBLAQItABQABgAIAAAAIQBa9CxbvwAAABUBAAAL&#10;AAAAAAAAAAAAAAAAAB8BAABfcmVscy8ucmVsc1BLAQItABQABgAIAAAAIQBjvJ0bxQAAANwAAAAP&#10;AAAAAAAAAAAAAAAAAAcCAABkcnMvZG93bnJldi54bWxQSwUGAAAAAAMAAwC3AAAA+QIAAAAA&#10;" path="m73,85l65,72,55,64,37,49,18,31,11,20,,10,13,r8,13l29,20,47,38,65,54r11,8l83,75,73,85xe" fillcolor="black" stroked="f">
                  <v:path arrowok="t" o:connecttype="custom" o:connectlocs="73,85;65,72;55,64;37,49;18,31;11,20;0,10;13,0;21,13;29,20;47,38;65,54;76,62;83,75;73,85" o:connectangles="0,0,0,0,0,0,0,0,0,0,0,0,0,0,0"/>
                </v:shape>
                <v:shape id="Freeform 236" o:spid="_x0000_s1247" style="position:absolute;left:936;top:79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FYwQAAANwAAAAPAAAAZHJzL2Rvd25yZXYueG1sRE9Na8Iw&#10;GL4P/A/hFbzNZD2IdI3iBjJPgl+w3V6ad21n86YkWW3/vTkIHh+e72I92Fb05EPjWMPbXIEgLp1p&#10;uNJwPm1flyBCRDbYOiYNIwVYryYvBebG3fhA/TFWIoVwyFFDHWOXSxnKmiyGueuIE/frvMWYoK+k&#10;8XhL4baVmVILabHh1FBjR581ldfjv9WwiR/fX7u92p782P31fjxfLz9K69l02LyDiDTEp/jh3hkN&#10;WZbmpzPpCMjVHQAA//8DAFBLAQItABQABgAIAAAAIQDb4fbL7gAAAIUBAAATAAAAAAAAAAAAAAAA&#10;AAAAAABbQ29udGVudF9UeXBlc10ueG1sUEsBAi0AFAAGAAgAAAAhAFr0LFu/AAAAFQEAAAsAAAAA&#10;AAAAAAAAAAAAHwEAAF9yZWxzLy5yZWxzUEsBAi0AFAAGAAgAAAAhAOgPIVjBAAAA3AAAAA8AAAAA&#10;AAAAAAAAAAAABwIAAGRycy9kb3ducmV2LnhtbFBLBQYAAAAAAwADALcAAAD1AgAAAAA=&#10;" path="m,10l10,,,10xe" fillcolor="black" stroked="f">
                  <v:path arrowok="t" o:connecttype="custom" o:connectlocs="0,10;10,0;0,10" o:connectangles="0,0,0"/>
                </v:shape>
                <v:shape id="Freeform 237" o:spid="_x0000_s1248" style="position:absolute;left:858;top:705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zMQwwAAANwAAAAPAAAAZHJzL2Rvd25yZXYueG1sRI/NasMw&#10;EITvhb6D2EJujRRTQupGCWmhpadAfh5gsTaWsbUykuo4efoqEMhxmJlvmOV6dJ0YKMTGs4bZVIEg&#10;rrxpuNZwPHy/LkDEhGyw80waLhRhvXp+WmJp/Jl3NOxTLTKEY4kabEp9KWWsLDmMU98TZ+/kg8OU&#10;ZailCXjOcNfJQqm5dNhwXrDY05elqt3/OQ2KO6W21/YwvL0PW1NcPsNPa7WevIybDxCJxvQI39u/&#10;RkNRzOB2Jh8BufoHAAD//wMAUEsBAi0AFAAGAAgAAAAhANvh9svuAAAAhQEAABMAAAAAAAAAAAAA&#10;AAAAAAAAAFtDb250ZW50X1R5cGVzXS54bWxQSwECLQAUAAYACAAAACEAWvQsW78AAAAVAQAACwAA&#10;AAAAAAAAAAAAAAAfAQAAX3JlbHMvLnJlbHNQSwECLQAUAAYACAAAACEAKCczEMMAAADcAAAADwAA&#10;AAAAAAAAAAAAAAAHAgAAZHJzL2Rvd25yZXYueG1sUEsFBgAAAAADAAMAtwAAAPcCAAAAAA==&#10;" path="m5,18l18,11,11,,,8,5,18xe" fillcolor="black" stroked="f">
                  <v:path arrowok="t" o:connecttype="custom" o:connectlocs="5,18;18,11;11,0;0,8;5,18" o:connectangles="0,0,0,0,0"/>
                </v:shape>
                <v:shape id="Freeform 238" o:spid="_x0000_s1249" style="position:absolute;left:863;top:716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yJxQAAANwAAAAPAAAAZHJzL2Rvd25yZXYueG1sRI9Ba8JA&#10;FITvQv/D8gpeRDcGLCV1lVIVxUtp2ou3R/aZDc2+jdlVo7/eFQSPw8x8w0znna3FiVpfOVYwHiUg&#10;iAunKy4V/P2uhu8gfEDWWDsmBRfyMJ+99KaYaXfmHzrloRQRwj5DBSaEJpPSF4Ys+pFriKO3d63F&#10;EGVbSt3iOcJtLdMkeZMWK44LBhv6MlT850erYL04kF5e6tJV3myvk2K3/x40SvVfu88PEIG68Aw/&#10;2hutIE1TuJ+JR0DObgAAAP//AwBQSwECLQAUAAYACAAAACEA2+H2y+4AAACFAQAAEwAAAAAAAAAA&#10;AAAAAAAAAAAAW0NvbnRlbnRfVHlwZXNdLnhtbFBLAQItABQABgAIAAAAIQBa9CxbvwAAABUBAAAL&#10;AAAAAAAAAAAAAAAAAB8BAABfcmVscy8ucmVsc1BLAQItABQABgAIAAAAIQDNbUyJxQAAANwAAAAP&#10;AAAAAAAAAAAAAAAAAAcCAABkcnMvZG93bnJldi54bWxQSwUGAAAAAAMAAwC3AAAA+QIAAAAA&#10;" path="m,10l,7,13,,,10xe" fillcolor="black" stroked="f">
                  <v:path arrowok="t" o:connecttype="custom" o:connectlocs="0,10;0,7;13,0;0,10" o:connectangles="0,0,0,0"/>
                </v:shape>
                <v:shape id="Freeform 239" o:spid="_x0000_s1250" style="position:absolute;left:850;top:692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fadxgAAANwAAAAPAAAAZHJzL2Rvd25yZXYueG1sRI9Ba8JA&#10;FITvhf6H5RV6qxsjtBqzERG0EYpi9ODxkX0mwezbkN1q+u+7QqHHYWa+YdLFYFpxo941lhWMRxEI&#10;4tLqhisFp+P6bQrCeWSNrWVS8EMOFtnzU4qJtnc+0K3wlQgQdgkqqL3vEildWZNBN7IdcfAutjfo&#10;g+wrqXu8B7hpZRxF79Jgw2Ghxo5WNZXX4tso2H+tlx8VHdq9K3ab62ySnz+3uVKvL8NyDsLT4P/D&#10;f+1cK4jjCTzOhCMgs18AAAD//wMAUEsBAi0AFAAGAAgAAAAhANvh9svuAAAAhQEAABMAAAAAAAAA&#10;AAAAAAAAAAAAAFtDb250ZW50X1R5cGVzXS54bWxQSwECLQAUAAYACAAAACEAWvQsW78AAAAVAQAA&#10;CwAAAAAAAAAAAAAAAAAfAQAAX3JlbHMvLnJlbHNQSwECLQAUAAYACAAAACEA30X2ncYAAADcAAAA&#10;DwAAAAAAAAAAAAAAAAAHAgAAZHJzL2Rvd25yZXYueG1sUEsFBgAAAAADAAMAtwAAAPoCAAAAAA==&#10;" path="m6,18l21,13,13,,,6,6,18xe" fillcolor="black" stroked="f">
                  <v:path arrowok="t" o:connecttype="custom" o:connectlocs="6,18;21,13;13,0;0,6;6,18" o:connectangles="0,0,0,0,0"/>
                </v:shape>
                <v:shape id="Freeform 240" o:spid="_x0000_s1251" style="position:absolute;left:856;top:705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9EcxQAAANwAAAAPAAAAZHJzL2Rvd25yZXYueG1sRI9Pa8JA&#10;FMTvBb/D8gRvdWOQVKKriFjaS6GNf4+P7DMJZt+G7DZJv323UPA4zMxvmNVmMLXoqHWVZQWzaQSC&#10;OLe64kLB8fD6vADhPLLG2jIp+CEHm/XoaYWptj1/UZf5QgQIuxQVlN43qZQuL8mgm9qGOHg32xr0&#10;QbaF1C32AW5qGUdRIg1WHBZKbGhXUn7Pvo2CZCGvL/0tk0m3d6fz56Xef7zNlJqMh+0ShKfBP8L/&#10;7XetII7n8HcmHAG5/gUAAP//AwBQSwECLQAUAAYACAAAACEA2+H2y+4AAACFAQAAEwAAAAAAAAAA&#10;AAAAAAAAAAAAW0NvbnRlbnRfVHlwZXNdLnhtbFBLAQItABQABgAIAAAAIQBa9CxbvwAAABUBAAAL&#10;AAAAAAAAAAAAAAAAAB8BAABfcmVscy8ucmVsc1BLAQItABQABgAIAAAAIQAiK9EcxQAAANwAAAAP&#10;AAAAAAAAAAAAAAAAAAcCAABkcnMvZG93bnJldi54bWxQSwUGAAAAAAMAAwC3AAAA+QIAAAAA&#10;" path="m2,8l,5,15,,13,,2,8xe" fillcolor="black" stroked="f">
                  <v:path arrowok="t" o:connecttype="custom" o:connectlocs="2,8;0,5;15,0;13,0;2,8" o:connectangles="0,0,0,0,0"/>
                </v:shape>
                <v:shape id="Freeform 241" o:spid="_x0000_s1252" style="position:absolute;left:848;top:682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XNxAAAANwAAAAPAAAAZHJzL2Rvd25yZXYueG1sRI9BS8NA&#10;FITvgv9heYI3uzFVKbHbIoK0t2LrQW+v2dfdYPZtyL4m8d93BcHjMDPfMMv1FFo1UJ+ayAbuZwUo&#10;4jrahp2Bj8Pb3QJUEmSLbWQy8EMJ1qvrqyVWNo78TsNenMoQThUa8CJdpXWqPQVMs9gRZ+8U+4CS&#10;Ze+07XHM8NDqsiiedMCG84LHjl491d/7czDw9XCQ3bid8+fRlVK403zwtDHm9mZ6eQYlNMl/+K+9&#10;tQbK8hF+z+QjoFcXAAAA//8DAFBLAQItABQABgAIAAAAIQDb4fbL7gAAAIUBAAATAAAAAAAAAAAA&#10;AAAAAAAAAABbQ29udGVudF9UeXBlc10ueG1sUEsBAi0AFAAGAAgAAAAhAFr0LFu/AAAAFQEAAAsA&#10;AAAAAAAAAAAAAAAAHwEAAF9yZWxzLy5yZWxzUEsBAi0AFAAGAAgAAAAhAA9QRc3EAAAA3AAAAA8A&#10;AAAAAAAAAAAAAAAABwIAAGRycy9kb3ducmV2LnhtbFBLBQYAAAAAAwADALcAAAD4AgAAAAA=&#10;" path="m2,16l18,10,13,,,3,2,16xe" fillcolor="black" stroked="f">
                  <v:path arrowok="t" o:connecttype="custom" o:connectlocs="2,16;18,10;13,0;0,3;2,16" o:connectangles="0,0,0,0,0"/>
                </v:shape>
                <v:shape id="Freeform 242" o:spid="_x0000_s1253" style="position:absolute;left:850;top:692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n//xQAAANwAAAAPAAAAZHJzL2Rvd25yZXYueG1sRI9Pi8Iw&#10;FMTvwn6H8Bb2pqkVytI1iii7rgcP/mHx+GiebbF5KUnU6qc3woLHYWZ+w4ynnWnEhZyvLSsYDhIQ&#10;xIXVNZcK9rvv/icIH5A1NpZJwY08TCdvvTHm2l55Q5dtKEWEsM9RQRVCm0vpi4oM+oFtiaN3tM5g&#10;iNKVUju8RrhpZJokmTRYc1yosKV5RcVpezYK1nY2WvwZvVq02cFtRsvhD94bpT7eu9kXiEBdeIX/&#10;279aQZpm8DwTj4CcPAAAAP//AwBQSwECLQAUAAYACAAAACEA2+H2y+4AAACFAQAAEwAAAAAAAAAA&#10;AAAAAAAAAAAAW0NvbnRlbnRfVHlwZXNdLnhtbFBLAQItABQABgAIAAAAIQBa9CxbvwAAABUBAAAL&#10;AAAAAAAAAAAAAAAAAB8BAABfcmVscy8ucmVsc1BLAQItABQABgAIAAAAIQDuZn//xQAAANwAAAAP&#10;AAAAAAAAAAAAAAAAAAcCAABkcnMvZG93bnJldi54bWxQSwUGAAAAAAMAAwC3AAAA+QIAAAAA&#10;" path="m,6l,8,,6,16,,13,,,6xe" fillcolor="black" stroked="f">
                  <v:path arrowok="t" o:connecttype="custom" o:connectlocs="0,6;0,8;0,6;16,0;13,0;0,6" o:connectangles="0,0,0,0,0,0"/>
                </v:shape>
                <v:rect id="Rectangle 243" o:spid="_x0000_s1254" style="position:absolute;left:848;top:648;width:15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shape id="Freeform 244" o:spid="_x0000_s1255" style="position:absolute;left:848;top:682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ljjwQAAANwAAAAPAAAAZHJzL2Rvd25yZXYueG1sRE/NasJA&#10;EL4X+g7LCL3VjaFIjK4ihaYF4yHRBxiyYxLMzobsNknfvnsQPH58/7vDbDox0uBaywpWywgEcWV1&#10;y7WC6+XrPQHhPLLGzjIp+CMHh/3ryw5TbScuaCx9LUIIuxQVNN73qZSuasigW9qeOHA3Oxj0AQ61&#10;1ANOIdx0Mo6itTTYcmhosKfPhqp7+WsUlOdTN5HPi+Q8b76L/CPDasqUelvMxy0IT7N/ih/uH60g&#10;jsPacCYcAbn/BwAA//8DAFBLAQItABQABgAIAAAAIQDb4fbL7gAAAIUBAAATAAAAAAAAAAAAAAAA&#10;AAAAAABbQ29udGVudF9UeXBlc10ueG1sUEsBAi0AFAAGAAgAAAAhAFr0LFu/AAAAFQEAAAsAAAAA&#10;AAAAAAAAAAAAHwEAAF9yZWxzLy5yZWxzUEsBAi0AFAAGAAgAAAAhAB8OWOPBAAAA3AAAAA8AAAAA&#10;AAAAAAAAAAAABwIAAGRycy9kb3ducmV2LnhtbFBLBQYAAAAAAwADALcAAAD1AgAAAAA=&#10;" path="m,3l,,15,,13,,,3xe" fillcolor="black" stroked="f">
                  <v:path arrowok="t" o:connecttype="custom" o:connectlocs="0,3;0,0;15,0;13,0;0,3" o:connectangles="0,0,0,0,0"/>
                </v:shape>
                <v:shape id="Freeform 245" o:spid="_x0000_s1256" style="position:absolute;left:703;top:506;width:158;height:148;visibility:visible;mso-wrap-style:square;v-text-anchor:top" coordsize="15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RhzxAAAANwAAAAPAAAAZHJzL2Rvd25yZXYueG1sRI/NasMw&#10;EITvgbyD2EBvsRwfSuNGCaVQSAM55K+9LtbGFrVWwlId9e2jQqHHYWa+YVabZHsx0hCMYwWLogRB&#10;3DhtuFVwPr3Nn0CEiKyxd0wKfijAZj2drLDW7sYHGo+xFRnCoUYFXYy+ljI0HVkMhfPE2bu6wWLM&#10;cmilHvCW4baXVVk+SouG80KHnl47ar6O31ZBGt+1OXwavfcfO98uduly3SalHmbp5RlEpBT/w3/t&#10;rVZQVUv4PZOPgFzfAQAA//8DAFBLAQItABQABgAIAAAAIQDb4fbL7gAAAIUBAAATAAAAAAAAAAAA&#10;AAAAAAAAAABbQ29udGVudF9UeXBlc10ueG1sUEsBAi0AFAAGAAgAAAAhAFr0LFu/AAAAFQEAAAsA&#10;AAAAAAAAAAAAAAAAHwEAAF9yZWxzLy5yZWxzUEsBAi0AFAAGAAgAAAAhAD/ZGHPEAAAA3AAAAA8A&#10;AAAAAAAAAAAAAAAABwIAAGRycy9kb3ducmV2LnhtbFBLBQYAAAAAAwADALcAAAD4AgAAAAA=&#10;" path="m147,148r11,-11l10,,,11,147,148xe" fillcolor="black" stroked="f">
                  <v:path arrowok="t" o:connecttype="custom" o:connectlocs="147,148;158,137;10,0;0,11;147,148" o:connectangles="0,0,0,0,0"/>
                </v:shape>
                <v:shape id="Freeform 246" o:spid="_x0000_s1257" style="position:absolute;left:848;top:643;width:15;height:11;visibility:visible;mso-wrap-style:square;v-text-anchor:top" coordsize="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pHmxAAAANwAAAAPAAAAZHJzL2Rvd25yZXYueG1sRE9ba8Iw&#10;FH4X/A/hCHuRmeqGG9W0yJhsDBG8wHw8NMe22JyUJKvdfv3yIPj48d2XeW8a0ZHztWUF00kCgriw&#10;uuZSwfGwfnwF4QOyxsYyKfglD3k2HCwx1fbKO+r2oRQxhH2KCqoQ2lRKX1Rk0E9sSxy5s3UGQ4Su&#10;lNrhNYabRs6SZC4N1hwbKmzpraLisv8xCjbr5+590zWnr/n3S//nivF2+0FKPYz61QJEoD7cxTf3&#10;p1Ywe4rz45l4BGT2DwAA//8DAFBLAQItABQABgAIAAAAIQDb4fbL7gAAAIUBAAATAAAAAAAAAAAA&#10;AAAAAAAAAABbQ29udGVudF9UeXBlc10ueG1sUEsBAi0AFAAGAAgAAAAhAFr0LFu/AAAAFQEAAAsA&#10;AAAAAAAAAAAAAAAAHwEAAF9yZWxzLy5yZWxzUEsBAi0AFAAGAAgAAAAhAPiOkebEAAAA3AAAAA8A&#10;AAAAAAAAAAAAAAAABwIAAGRycy9kb3ducmV2LnhtbFBLBQYAAAAAAwADALcAAAD4AgAAAAA=&#10;" path="m15,5r,-2l13,,2,11,,5r15,xe" fillcolor="black" stroked="f">
                  <v:path arrowok="t" o:connecttype="custom" o:connectlocs="15,5;15,3;13,0;2,11;0,5;15,5" o:connectangles="0,0,0,0,0,0"/>
                </v:shape>
                <v:rect id="Rectangle 247" o:spid="_x0000_s1258" style="position:absolute;left:697;top:504;width:1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v:shape id="Freeform 248" o:spid="_x0000_s1259" style="position:absolute;left:703;top:504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FqpxQAAANwAAAAPAAAAZHJzL2Rvd25yZXYueG1sRI9Ba8JA&#10;FITvgv9heYI3s2mKxabZiArVIvZQLT0/sq9JavZtyK4m/vuuUOhxmJlvmGw5mEZcqXO1ZQUPUQyC&#10;uLC65lLB5+l1tgDhPLLGxjIpuJGDZT4eZZhq2/MHXY++FAHCLkUFlfdtKqUrKjLoItsSB+/bdgZ9&#10;kF0pdYd9gJtGJnH8JA3WHBYqbGlTUXE+XoyCn8t817/Xc9qeDm6Bz/sBv4q1UtPJsHoB4Wnw/+G/&#10;9ptWkDwmcD8TjoDMfwEAAP//AwBQSwECLQAUAAYACAAAACEA2+H2y+4AAACFAQAAEwAAAAAAAAAA&#10;AAAAAAAAAAAAW0NvbnRlbnRfVHlwZXNdLnhtbFBLAQItABQABgAIAAAAIQBa9CxbvwAAABUBAAAL&#10;AAAAAAAAAAAAAAAAAB8BAABfcmVscy8ucmVsc1BLAQItABQABgAIAAAAIQAjRFqpxQAAANwAAAAP&#10;AAAAAAAAAAAAAAAAAAcCAABkcnMvZG93bnJldi54bWxQSwUGAAAAAAMAAwC3AAAA+QIAAAAA&#10;" path="m10,2l7,,5,r,15l,13,10,2xe" fillcolor="black" stroked="f">
                  <v:path arrowok="t" o:connecttype="custom" o:connectlocs="10,2;7,0;5,0;5,15;0,13;10,2" o:connectangles="0,0,0,0,0,0"/>
                </v:shape>
                <v:shape id="Freeform 249" o:spid="_x0000_s1260" style="position:absolute;left:687;top:509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T5jxQAAANwAAAAPAAAAZHJzL2Rvd25yZXYueG1sRI9Pa8JA&#10;FMTvhX6H5RW8NZsqiKSuIlah4Ml/h96e2WcSzb4Nu9uY+OldodDjMDO/YabzztSiJecrywo+khQE&#10;cW51xYWCw379PgHhA7LG2jIp6MnDfPb6MsVM2xtvqd2FQkQI+wwVlCE0mZQ+L8mgT2xDHL2zdQZD&#10;lK6Q2uEtwk0th2k6lgYrjgslNrQsKb/ufo2Ctq4u/dfPmFc0uZ+O/ebieLFXavDWLT5BBOrCf/iv&#10;/a0VDEcjeJ6JR0DOHgAAAP//AwBQSwECLQAUAAYACAAAACEA2+H2y+4AAACFAQAAEwAAAAAAAAAA&#10;AAAAAAAAAAAAW0NvbnRlbnRfVHlwZXNdLnhtbFBLAQItABQABgAIAAAAIQBa9CxbvwAAABUBAAAL&#10;AAAAAAAAAAAAAAAAAB8BAABfcmVscy8ucmVsc1BLAQItABQABgAIAAAAIQBQuT5jxQAAANwAAAAP&#10;AAAAAAAAAAAAAAAAAAcCAABkcnMvZG93bnJldi54bWxQSwUGAAAAAAMAAwC3AAAA+QIAAAAA&#10;" path="m16,5l3,,,5r13,8l16,5xe" fillcolor="black" stroked="f">
                  <v:path arrowok="t" o:connecttype="custom" o:connectlocs="16,5;3,0;0,5;13,13;16,5" o:connectangles="0,0,0,0,0"/>
                </v:shape>
                <v:shape id="Freeform 250" o:spid="_x0000_s1261" style="position:absolute;left:690;top:504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j6xgAAANwAAAAPAAAAZHJzL2Rvd25yZXYueG1sRI9Ba8JA&#10;FITvQv/D8gq9iG4apUh0lSKtSGtBjeD1kX1mQ7NvQ3bVtL++WxA8DjPzDTNbdLYWF2p95VjB8zAB&#10;QVw4XXGp4JC/DyYgfEDWWDsmBT/kYTF/6M0w0+7KO7rsQykihH2GCkwITSalLwxZ9EPXEEfv5FqL&#10;Icq2lLrFa4TbWqZJ8iItVhwXDDa0NFR8789WwTHk/a2nzSp9W5pf9+U/8s8xKvX02L1OQQTqwj18&#10;a6+1gnQ0hv8z8QjI+R8AAAD//wMAUEsBAi0AFAAGAAgAAAAhANvh9svuAAAAhQEAABMAAAAAAAAA&#10;AAAAAAAAAAAAAFtDb250ZW50X1R5cGVzXS54bWxQSwECLQAUAAYACAAAACEAWvQsW78AAAAVAQAA&#10;CwAAAAAAAAAAAAAAAAAfAQAAX3JlbHMvLnJlbHNQSwECLQAUAAYACAAAACEAE53o+sYAAADcAAAA&#10;DwAAAAAAAAAAAAAAAAAHAgAAZHJzL2Rvd25yZXYueG1sUEsFBgAAAAADAAMAtwAAAPoCAAAAAA==&#10;" path="m7,l2,,,5r13,5l7,15,7,xe" fillcolor="black" stroked="f">
                  <v:path arrowok="t" o:connecttype="custom" o:connectlocs="7,0;2,0;0,5;13,10;7,15;7,0" o:connectangles="0,0,0,0,0,0"/>
                </v:shape>
                <v:shape id="Freeform 251" o:spid="_x0000_s1262" style="position:absolute;left:684;top:517;width:19;height:46;visibility:visible;mso-wrap-style:square;v-text-anchor:top" coordsize="1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5c7xwAAANwAAAAPAAAAZHJzL2Rvd25yZXYueG1sRI9Pa8JA&#10;FMTvhX6H5RV6Ed0YqUh0lVKJWOrFPwe9PbPPJJh9G7LbJP323YLQ4zAzv2EWq95UoqXGlZYVjEcR&#10;COLM6pJzBadjOpyBcB5ZY2WZFPyQg9Xy+WmBibYd76k9+FwECLsEFRTe14mULivIoBvZmjh4N9sY&#10;9EE2udQNdgFuKhlH0VQaLDksFFjTR0HZ/fBtFGxxNt6k2e5rLe/XsxngJVp/1kq9vvTvcxCeev8f&#10;frS3WkE8eYO/M+EIyOUvAAAA//8DAFBLAQItABQABgAIAAAAIQDb4fbL7gAAAIUBAAATAAAAAAAA&#10;AAAAAAAAAAAAAABbQ29udGVudF9UeXBlc10ueG1sUEsBAi0AFAAGAAgAAAAhAFr0LFu/AAAAFQEA&#10;AAsAAAAAAAAAAAAAAAAAHwEAAF9yZWxzLy5yZWxzUEsBAi0AFAAGAAgAAAAhAKZTlzvHAAAA3AAA&#10;AA8AAAAAAAAAAAAAAAAABwIAAGRycy9kb3ducmV2LnhtbFBLBQYAAAAAAwADALcAAAD7AgAAAAA=&#10;" path="m19,l3,,,46r16,l19,xe" fillcolor="black" stroked="f">
                  <v:path arrowok="t" o:connecttype="custom" o:connectlocs="19,0;3,0;0,46;16,46;19,0" o:connectangles="0,0,0,0,0"/>
                </v:shape>
                <v:shape id="Freeform 252" o:spid="_x0000_s1263" style="position:absolute;left:687;top:514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+kixQAAANwAAAAPAAAAZHJzL2Rvd25yZXYueG1sRI9Ba8JA&#10;FITvBf/D8oTemo0GgkRXEUXbHnrQFvH4yD6TYPZt2N1q9Nd3C4LHYWa+YWaL3rTiQs43lhWMkhQE&#10;cWl1w5WCn+/N2wSED8gaW8uk4EYeFvPBywwLba+8o8s+VCJC2BeooA6hK6T0ZU0GfWI74uidrDMY&#10;onSV1A6vEW5aOU7TXBpsOC7U2NGqpvK8/zUKvuwyWx+M/lx3+dHtsvfRFu+tUq/DfjkFEagPz/Cj&#10;/aEVjLMc/s/EIyDnfwAAAP//AwBQSwECLQAUAAYACAAAACEA2+H2y+4AAACFAQAAEwAAAAAAAAAA&#10;AAAAAAAAAAAAW0NvbnRlbnRfVHlwZXNdLnhtbFBLAQItABQABgAIAAAAIQBa9CxbvwAAABUBAAAL&#10;AAAAAAAAAAAAAAAAAB8BAABfcmVscy8ucmVsc1BLAQItABQABgAIAAAAIQBrv+kixQAAANwAAAAP&#10;AAAAAAAAAAAAAAAAAAcCAABkcnMvZG93bnJldi54bWxQSwUGAAAAAAMAAwC3AAAA+QIAAAAA&#10;" path="m,l,3r16,l13,8,,xe" fillcolor="black" stroked="f">
                  <v:path arrowok="t" o:connecttype="custom" o:connectlocs="0,0;0,3;16,3;13,8;0,0" o:connectangles="0,0,0,0,0"/>
                </v:shape>
                <v:shape id="Freeform 253" o:spid="_x0000_s1264" style="position:absolute;left:687;top:561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jhgxQAAANwAAAAPAAAAZHJzL2Rvd25yZXYueG1sRI9Pa8JA&#10;FMTvBb/D8gRvdaOCSuoqYisUevLfwdtr9jWJzb4Nu2tM+um7guBxmJnfMItVayrRkPOlZQWjYQKC&#10;OLO65FzB8bB9nYPwAVljZZkUdORhtey9LDDV9sY7avYhFxHCPkUFRQh1KqXPCjLoh7Ymjt6PdQZD&#10;lC6X2uEtwk0lx0kylQZLjgsF1rQpKPvdX42Cpiov3ft5yh80//s+dV8Xx+uDUoN+u34DEagNz/Cj&#10;/akVjCczuJ+JR0Au/wEAAP//AwBQSwECLQAUAAYACAAAACEA2+H2y+4AAACFAQAAEwAAAAAAAAAA&#10;AAAAAAAAAAAAW0NvbnRlbnRfVHlwZXNdLnhtbFBLAQItABQABgAIAAAAIQBa9CxbvwAAABUBAAAL&#10;AAAAAAAAAAAAAAAAAB8BAABfcmVscy8ucmVsc1BLAQItABQABgAIAAAAIQAvgjhgxQAAANwAAAAP&#10;AAAAAAAAAAAAAAAAAAcCAABkcnMvZG93bnJldi54bWxQSwUGAAAAAAMAAwC3AAAA+QIAAAAA&#10;" path="m13,r,5l16,7,3,13,,10,,5,13,xe" fillcolor="black" stroked="f">
                  <v:path arrowok="t" o:connecttype="custom" o:connectlocs="13,0;13,5;16,7;3,13;0,10;0,5;13,0" o:connectangles="0,0,0,0,0,0,0"/>
                </v:shape>
                <v:shape id="Freeform 254" o:spid="_x0000_s1265" style="position:absolute;left:684;top:561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i3wAAAANwAAAAPAAAAZHJzL2Rvd25yZXYueG1sRE/daoMw&#10;FL4f7B3CGexG1jgHrdhGGYWBsKupD3AwZ2pnTiRJW3375WKwy4/v/1StZhY3cn6yrOB1l4Ig7q2e&#10;eFDQtR8vOQgfkDXOlknBRh6q8vHhhIW2d/6iWxMGEUPYF6hgDGEppPT9SAb9zi7Ekfu2zmCI0A1S&#10;O7zHcDPLLE330uDEsWHEhc4j9T/N1Shwrp67zJv881B3W2cuyX5pE6Wen9b3I4hAa/gX/7lrrSB7&#10;i2vjmXgEZPkLAAD//wMAUEsBAi0AFAAGAAgAAAAhANvh9svuAAAAhQEAABMAAAAAAAAAAAAAAAAA&#10;AAAAAFtDb250ZW50X1R5cGVzXS54bWxQSwECLQAUAAYACAAAACEAWvQsW78AAAAVAQAACwAAAAAA&#10;AAAAAAAAAAAfAQAAX3JlbHMvLnJlbHNQSwECLQAUAAYACAAAACEAJnRot8AAAADcAAAADwAAAAAA&#10;AAAAAAAAAAAHAgAAZHJzL2Rvd25yZXYueG1sUEsFBgAAAAADAAMAtwAAAPQCAAAAAA==&#10;" path="m,2l3,5,16,r,2l,2xe" fillcolor="black" stroked="f">
                  <v:path arrowok="t" o:connecttype="custom" o:connectlocs="0,2;3,5;16,0;16,2;0,2" o:connectangles="0,0,0,0,0"/>
                </v:shape>
                <v:shape id="Freeform 255" o:spid="_x0000_s1266" style="position:absolute;left:690;top:566;width:20;height:18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sLxgAAANwAAAAPAAAAZHJzL2Rvd25yZXYueG1sRI9Pa8JA&#10;FMTvhX6H5Qnemo0KUlNXEZuAFw+NHjw+si9/muzbNLvV6KfvFgo9DjPzG2a9HU0nrjS4xrKCWRSD&#10;IC6sbrhScD5lL68gnEfW2FkmBXdysN08P60x0fbGH3TNfSUChF2CCmrv+0RKV9Rk0EW2Jw5eaQeD&#10;PsihknrAW4CbTs7jeCkNNhwWauxpX1PR5t9Ggbykrd9/UrrrHnlbfr2vMrc4KjWdjLs3EJ5G/x/+&#10;ax+0gvliBb9nwhGQmx8AAAD//wMAUEsBAi0AFAAGAAgAAAAhANvh9svuAAAAhQEAABMAAAAAAAAA&#10;AAAAAAAAAAAAAFtDb250ZW50X1R5cGVzXS54bWxQSwECLQAUAAYACAAAACEAWvQsW78AAAAVAQAA&#10;CwAAAAAAAAAAAAAAAAAfAQAAX3JlbHMvLnJlbHNQSwECLQAUAAYACAAAACEAMjcbC8YAAADcAAAA&#10;DwAAAAAAAAAAAAAAAAAHAgAAZHJzL2Rvd25yZXYueG1sUEsFBgAAAAADAAMAtwAAAPoCAAAAAA==&#10;" path="m13,r2,5l10,5r,l20,18r-5,l5,15,,10,13,xe" fillcolor="black" stroked="f">
                  <v:path arrowok="t" o:connecttype="custom" o:connectlocs="13,0;15,5;10,5;10,5;20,18;15,18;5,15;0,10;13,0" o:connectangles="0,0,0,0,0,0,0,0,0"/>
                </v:shape>
                <v:shape id="Freeform 256" o:spid="_x0000_s1267" style="position:absolute;left:690;top:566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LFwwAAANwAAAAPAAAAZHJzL2Rvd25yZXYueG1sRE/Pa8Iw&#10;FL4P9j+EN/AyNFU2kc60iJsou4ypF2+P5tmUNS+1ibbdX28Ogx0/vt/LvLe1uFHrK8cKppMEBHHh&#10;dMWlguNhM16A8AFZY+2YFAzkIc8eH5aYatfxN932oRQxhH2KCkwITSqlLwxZ9BPXEEfu7FqLIcK2&#10;lLrFLobbWs6SZC4tVhwbDDa0NlT87K9Wwfb9QvpjqEtXefP5+1qczl/PjVKjp371BiJQH/7Ff+6d&#10;VjB7ifPjmXgEZHYHAAD//wMAUEsBAi0AFAAGAAgAAAAhANvh9svuAAAAhQEAABMAAAAAAAAAAAAA&#10;AAAAAAAAAFtDb250ZW50X1R5cGVzXS54bWxQSwECLQAUAAYACAAAACEAWvQsW78AAAAVAQAACwAA&#10;AAAAAAAAAAAAAAAfAQAAX3JlbHMvLnJlbHNQSwECLQAUAAYACAAAACEAjyySxcMAAADcAAAADwAA&#10;AAAAAAAAAAAAAAAHAgAAZHJzL2Rvd25yZXYueG1sUEsFBgAAAAADAAMAtwAAAPcCAAAAAA==&#10;" path="m,8r,2l13,r,2l,8xe" fillcolor="black" stroked="f">
                  <v:path arrowok="t" o:connecttype="custom" o:connectlocs="0,8;0,10;13,0;13,2;0,8" o:connectangles="0,0,0,0,0"/>
                </v:shape>
                <v:shape id="Freeform 257" o:spid="_x0000_s1268" style="position:absolute;left:695;top:574;width:15;height:12;visibility:visible;mso-wrap-style:square;v-text-anchor:top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K9xQAAANwAAAAPAAAAZHJzL2Rvd25yZXYueG1sRI9BawIx&#10;FITvQv9DeAVvmlVEZTWKFLWCteAq9frYvO4u3bwsSarrvzcFocdhZr5h5svW1OJKzleWFQz6CQji&#10;3OqKCwXn06Y3BeEDssbaMim4k4fl4qUzx1TbGx/pmoVCRAj7FBWUITSplD4vyaDv24Y4et/WGQxR&#10;ukJqh7cIN7UcJslYGqw4LpTY0FtJ+U/2axS8t5ytLoePS7Pefu0/zdrdq+lEqe5ru5qBCNSG//Cz&#10;vdMKhqMB/J2JR0AuHgAAAP//AwBQSwECLQAUAAYACAAAACEA2+H2y+4AAACFAQAAEwAAAAAAAAAA&#10;AAAAAAAAAAAAW0NvbnRlbnRfVHlwZXNdLnhtbFBLAQItABQABgAIAAAAIQBa9CxbvwAAABUBAAAL&#10;AAAAAAAAAAAAAAAAAB8BAABfcmVscy8ucmVsc1BLAQItABQABgAIAAAAIQAggrK9xQAAANwAAAAP&#10;AAAAAAAAAAAAAAAAAAcCAABkcnMvZG93bnJldi54bWxQSwUGAAAAAAMAAwC3AAAA+QIAAAAA&#10;" path="m15,7r,l13,12,,7,,2,2,,15,7xe" fillcolor="black" stroked="f">
                  <v:path arrowok="t" o:connecttype="custom" o:connectlocs="15,7;15,7;13,12;0,7;0,2;2,0;15,7" o:connectangles="0,0,0,0,0,0,0"/>
                </v:shape>
                <v:shape id="Freeform 258" o:spid="_x0000_s1269" style="position:absolute;left:697;top:571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syxQAAANwAAAAPAAAAZHJzL2Rvd25yZXYueG1sRI/dasJA&#10;FITvhb7DcoTe6cYgVqKriFC0hQpJC+LdIXvyo9mzIbvV+PZdoeDlMDPfMMt1bxpxpc7VlhVMxhEI&#10;4tzqmksFP9/vozkI55E1NpZJwZ0crFcvgyUm2t44pWvmSxEg7BJUUHnfJlK6vCKDbmxb4uAVtjPo&#10;g+xKqTu8BbhpZBxFM2mw5rBQYUvbivJL9msUFLvPc59S/nXYFudml76d8Hj5UOp12G8WIDz1/hn+&#10;b++1gngaw+NMOAJy9QcAAP//AwBQSwECLQAUAAYACAAAACEA2+H2y+4AAACFAQAAEwAAAAAAAAAA&#10;AAAAAAAAAAAAW0NvbnRlbnRfVHlwZXNdLnhtbFBLAQItABQABgAIAAAAIQBa9CxbvwAAABUBAAAL&#10;AAAAAAAAAAAAAAAAAB8BAABfcmVscy8ucmVsc1BLAQItABQABgAIAAAAIQBlXbsyxQAAANwAAAAP&#10;AAAAAAAAAAAAAAAAAAcCAABkcnMvZG93bnJldi54bWxQSwUGAAAAAAMAAwC3AAAA+QIAAAAA&#10;" path="m3,l13,10,,3,13,13,3,xe" fillcolor="black" stroked="f">
                  <v:path arrowok="t" o:connecttype="custom" o:connectlocs="3,0;13,10;0,3;13,13;3,0" o:connectangles="0,0,0,0,0"/>
                </v:shape>
                <v:shape id="Freeform 259" o:spid="_x0000_s1270" style="position:absolute;left:690;top:58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2CwwAAANwAAAAPAAAAZHJzL2Rvd25yZXYueG1sRI9BS8NA&#10;FITvgv9heYXe7KZJEYndFhGkvYmtB709s6+7wezbkH0m8d+7guBxmJlvmO1+Dp0aaUhtZAPrVQGK&#10;uIm2ZWfg9fx0cwcqCbLFLjIZ+KYE+9311RZrGyd+ofEkTmUIpxoNeJG+1jo1ngKmVeyJs3eJQ0DJ&#10;cnDaDjhleOh0WRS3OmDLecFjT4+ems/TVzDwvjnL83Ss+O3DlVK4SzV6OhizXMwP96CEZvkP/7WP&#10;1kC5qeD3TD4CevcDAAD//wMAUEsBAi0AFAAGAAgAAAAhANvh9svuAAAAhQEAABMAAAAAAAAAAAAA&#10;AAAAAAAAAFtDb250ZW50X1R5cGVzXS54bWxQSwECLQAUAAYACAAAACEAWvQsW78AAAAVAQAACwAA&#10;AAAAAAAAAAAAAAAfAQAAX3JlbHMvLnJlbHNQSwECLQAUAAYACAAAACEAMiqdgsMAAADcAAAADwAA&#10;AAAAAAAAAAAAAAAHAgAAZHJzL2Rvd25yZXYueG1sUEsFBgAAAAADAAMAtwAAAPcCAAAAAA==&#10;" path="m18,5r-3,6l15,11r-5,5l,8,2,3,2,,5,,18,5xe" fillcolor="black" stroked="f">
                  <v:path arrowok="t" o:connecttype="custom" o:connectlocs="18,5;15,11;15,11;10,16;0,8;2,3;2,0;5,0;18,5" o:connectangles="0,0,0,0,0,0,0,0,0"/>
                </v:shape>
                <v:shape id="Freeform 260" o:spid="_x0000_s1271" style="position:absolute;left:695;top:581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+lwgAAANwAAAAPAAAAZHJzL2Rvd25yZXYueG1sRI9Pi8Iw&#10;FMTvgt8hPGFvmvpvkWoUWVhwj1Zdr4/m2VSbl9JE2/32G0HwOMzMb5jVprOVeFDjS8cKxqMEBHHu&#10;dMmFguPhe7gA4QOyxsoxKfgjD5t1v7fCVLuW9/TIQiEihH2KCkwIdSqlzw1Z9CNXE0fv4hqLIcqm&#10;kLrBNsJtJSdJ8iktlhwXDNb0ZSi/ZXerIPtpu3DNr/g7vczNedqeaKvHSn0Muu0SRKAuvMOv9k4r&#10;mMxm8DwTj4Bc/wMAAP//AwBQSwECLQAUAAYACAAAACEA2+H2y+4AAACFAQAAEwAAAAAAAAAAAAAA&#10;AAAAAAAAW0NvbnRlbnRfVHlwZXNdLnhtbFBLAQItABQABgAIAAAAIQBa9CxbvwAAABUBAAALAAAA&#10;AAAAAAAAAAAAAB8BAABfcmVscy8ucmVsc1BLAQItABQABgAIAAAAIQCzRw+lwgAAANwAAAAPAAAA&#10;AAAAAAAAAAAAAAcCAABkcnMvZG93bnJldi54bWxQSwUGAAAAAAMAAwC3AAAA9gIAAAAA&#10;" path="m13,5l,,13,5xe" fillcolor="black" stroked="f">
                  <v:path arrowok="t" o:connecttype="custom" o:connectlocs="13,5;0,0;13,5" o:connectangles="0,0,0"/>
                </v:shape>
                <v:shape id="Freeform 261" o:spid="_x0000_s1272" style="position:absolute;left:687;top:592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TlvwwAAANwAAAAPAAAAZHJzL2Rvd25yZXYueG1sRI9Bi8Iw&#10;FITvgv8hPMHbmra6It1GEUHwIrjqwb09mrdt1+alNlHrv98IgsdhZr5hskVnanGj1lWWFcSjCARx&#10;bnXFhYLjYf0xA+E8ssbaMil4kIPFvN/LMNX2zt902/tCBAi7FBWU3jeplC4vyaAb2YY4eL+2NeiD&#10;bAupW7wHuKllEkVTabDisFBiQ6uS8vP+ahTQyRdmN/6b/chLHHEy2Va83io1HHTLLxCeOv8Ov9ob&#10;rSCZfMLzTDgCcv4PAAD//wMAUEsBAi0AFAAGAAgAAAAhANvh9svuAAAAhQEAABMAAAAAAAAAAAAA&#10;AAAAAAAAAFtDb250ZW50X1R5cGVzXS54bWxQSwECLQAUAAYACAAAACEAWvQsW78AAAAVAQAACwAA&#10;AAAAAAAAAAAAAAAfAQAAX3JlbHMvLnJlbHNQSwECLQAUAAYACAAAACEAHvU5b8MAAADcAAAADwAA&#10;AAAAAAAAAAAAAAAHAgAAZHJzL2Rvd25yZXYueG1sUEsFBgAAAAADAAMAtwAAAPcCAAAAAA==&#10;" path="m16,2l13,5r3,5l,10,,5,,,16,2xe" fillcolor="black" stroked="f">
                  <v:path arrowok="t" o:connecttype="custom" o:connectlocs="16,2;13,5;16,10;0,10;0,5;0,0;16,2" o:connectangles="0,0,0,0,0,0,0"/>
                </v:shape>
                <v:shape id="Freeform 262" o:spid="_x0000_s1273" style="position:absolute;left:687;top:589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pfxgAAANwAAAAPAAAAZHJzL2Rvd25yZXYueG1sRI9Pa8JA&#10;FMTvBb/D8gre6sY/BEldRZRae/BgFPH4yL4modm3YXerqZ/eLQgeh5n5DTNbdKYRF3K+tqxgOEhA&#10;EBdW11wqOB4+3qYgfEDW2FgmBX/kYTHvvcww0/bKe7rkoRQRwj5DBVUIbSalLyoy6Ae2JY7et3UG&#10;Q5SulNrhNcJNI0dJkkqDNceFCltaVVT85L9Gwc4ux+uT0V/rNj27/fhzuMFbo1T/tVu+gwjUhWf4&#10;0d5qBaNJCv9n4hGQ8zsAAAD//wMAUEsBAi0AFAAGAAgAAAAhANvh9svuAAAAhQEAABMAAAAAAAAA&#10;AAAAAAAAAAAAAFtDb250ZW50X1R5cGVzXS54bWxQSwECLQAUAAYACAAAACEAWvQsW78AAAAVAQAA&#10;CwAAAAAAAAAAAAAAAAAfAQAAX3JlbHMvLnJlbHNQSwECLQAUAAYACAAAACEAM7maX8YAAADcAAAA&#10;DwAAAAAAAAAAAAAAAAAHAgAAZHJzL2Rvd25yZXYueG1sUEsFBgAAAAADAAMAtwAAAPoCAAAAAA==&#10;" path="m3,l,3,16,5,13,8,3,xe" fillcolor="black" stroked="f">
                  <v:path arrowok="t" o:connecttype="custom" o:connectlocs="3,0;0,3;16,5;13,8;3,0" o:connectangles="0,0,0,0,0"/>
                </v:shape>
                <v:shape id="Freeform 263" o:spid="_x0000_s1274" style="position:absolute;left:692;top:597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vF+wwAAANwAAAAPAAAAZHJzL2Rvd25yZXYueG1sRI9Bi8Iw&#10;FITvwv6H8Ba8aaosulSjLAuCigete/H2TJ5tsXkpTbbWf28EweMwM98w82VnK9FS40vHCkbDBASx&#10;dqbkXMHfcTX4BuEDssHKMSm4k4fl4qM3x9S4Gx+ozUIuIoR9igqKEOpUSq8LsuiHriaO3sU1FkOU&#10;TS5Ng7cIt5UcJ8lEWiw5LhRY029B+pr9WwXUnrQ8+1HI9ufpVt4Pu+1mo5Xqf3Y/MxCBuvAOv9pr&#10;o2D8NYXnmXgE5OIBAAD//wMAUEsBAi0AFAAGAAgAAAAhANvh9svuAAAAhQEAABMAAAAAAAAAAAAA&#10;AAAAAAAAAFtDb250ZW50X1R5cGVzXS54bWxQSwECLQAUAAYACAAAACEAWvQsW78AAAAVAQAACwAA&#10;AAAAAAAAAAAAAAAfAQAAX3JlbHMvLnJlbHNQSwECLQAUAAYACAAAACEA5IbxfsMAAADcAAAADwAA&#10;AAAAAAAAAAAAAAAHAgAAZHJzL2Rvd25yZXYueG1sUEsFBgAAAAADAAMAtwAAAPcCAAAAAA==&#10;" path="m8,r3,l13,2r,l13,18,8,15,3,13,,13,8,xe" fillcolor="black" stroked="f">
                  <v:path arrowok="t" o:connecttype="custom" o:connectlocs="8,0;11,0;13,2;13,2;13,18;8,15;3,13;0,13;8,0" o:connectangles="0,0,0,0,0,0,0,0,0"/>
                </v:shape>
                <v:shape id="Freeform 264" o:spid="_x0000_s1275" style="position:absolute;left:687;top:597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99vwQAAANwAAAAPAAAAZHJzL2Rvd25yZXYueG1sRE/LisIw&#10;FN0L/kO4wuw0VQaRahTxAcKsRmcW7q7Nta02NyWJtZ2vnywEl4fzXqxaU4mGnC8tKxiPEhDEmdUl&#10;5wp+TvvhDIQPyBory6SgIw+rZb+3wFTbJ39Tcwy5iCHsU1RQhFCnUvqsIIN+ZGviyF2tMxgidLnU&#10;Dp8x3FRykiRTabDk2FBgTZuCsvvxYRQ0VXnrtucp72j2d/ntvm6O1yelPgbteg4iUBve4pf7oBVM&#10;PuPaeCYeAbn8BwAA//8DAFBLAQItABQABgAIAAAAIQDb4fbL7gAAAIUBAAATAAAAAAAAAAAAAAAA&#10;AAAAAABbQ29udGVudF9UeXBlc10ueG1sUEsBAi0AFAAGAAgAAAAhAFr0LFu/AAAAFQEAAAsAAAAA&#10;AAAAAAAAAAAAHwEAAF9yZWxzLy5yZWxzUEsBAi0AFAAGAAgAAAAhAAYb32/BAAAA3AAAAA8AAAAA&#10;AAAAAAAAAAAABwIAAGRycy9kb3ducmV2LnhtbFBLBQYAAAAAAwADALcAAAD1AgAAAAA=&#10;" path="m,5r,5l5,13,13,r3,5l,5xe" fillcolor="black" stroked="f">
                  <v:path arrowok="t" o:connecttype="custom" o:connectlocs="0,5;0,10;5,13;13,0;16,5;0,5" o:connectangles="0,0,0,0,0,0"/>
                </v:shape>
                <v:shape id="Freeform 265" o:spid="_x0000_s1276" style="position:absolute;left:700;top:59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poxAAAANwAAAAPAAAAZHJzL2Rvd25yZXYueG1sRI9BS8NA&#10;FITvQv/D8gre7Ma0SI3dFhHE3sS2h3p7Zl93g9m3IftM4r93BcHjMDPfMJvdFFo1UJ+ayAZuFwUo&#10;4jrahp2B0/H5Zg0qCbLFNjIZ+KYEu+3saoOVjSO/0XAQpzKEU4UGvEhXaZ1qTwHTInbE2bvEPqBk&#10;2TttexwzPLS6LIo7HbDhvOCxoydP9efhKxh4Xx3lddwv+fzhSincZTl4ejHmej49PoASmuQ//Nfe&#10;WwPl6h5+z+QjoLc/AAAA//8DAFBLAQItABQABgAIAAAAIQDb4fbL7gAAAIUBAAATAAAAAAAAAAAA&#10;AAAAAAAAAABbQ29udGVudF9UeXBlc10ueG1sUEsBAi0AFAAGAAgAAAAhAFr0LFu/AAAAFQEAAAsA&#10;AAAAAAAAAAAAAAAAHwEAAF9yZWxzLy5yZWxzUEsBAi0AFAAGAAgAAAAhAFPCqmjEAAAA3AAAAA8A&#10;AAAAAAAAAAAAAAAABwIAAGRycy9kb3ducmV2LnhtbFBLBQYAAAAAAwADALcAAAD4AgAAAAA=&#10;" path="m,13l3,,8,r5,l18,3,13,16,10,13r-2,l8,13,10,3,,13xe" fillcolor="black" stroked="f">
                  <v:path arrowok="t" o:connecttype="custom" o:connectlocs="0,13;3,0;8,0;13,0;18,3;13,16;10,13;8,13;8,13;10,3;0,13" o:connectangles="0,0,0,0,0,0,0,0,0,0,0"/>
                </v:shape>
                <v:shape id="Freeform 266" o:spid="_x0000_s1277" style="position:absolute;left:700;top:599;width:23;height:18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MqvwwAAANwAAAAPAAAAZHJzL2Rvd25yZXYueG1sRE+7bsIw&#10;FN0r9R+sW6lLBQ5RQRAwKKWiIDYeA+NVfEkC8XVkuxD+Hg+VOh6d92zRmUbcyPnasoJBPwFBXFhd&#10;c6ngeFj1xiB8QNbYWCYFD/KwmL++zDDT9s47uu1DKWII+wwVVCG0mZS+qMig79uWOHJn6wyGCF0p&#10;tcN7DDeNTJNkJA3WHBsqbGlZUXHd/xoF+br8aFd5N/n5dp+PZXq6rL+2F6Xe37p8CiJQF/7Ff+6N&#10;VpAO4/x4Jh4BOX8CAAD//wMAUEsBAi0AFAAGAAgAAAAhANvh9svuAAAAhQEAABMAAAAAAAAAAAAA&#10;AAAAAAAAAFtDb250ZW50X1R5cGVzXS54bWxQSwECLQAUAAYACAAAACEAWvQsW78AAAAVAQAACwAA&#10;AAAAAAAAAAAAAAAfAQAAX3JlbHMvLnJlbHNQSwECLQAUAAYACAAAACEA8/jKr8MAAADcAAAADwAA&#10;AAAAAAAAAAAAAAAHAgAAZHJzL2Rvd25yZXYueG1sUEsFBgAAAAADAAMAtwAAAPcCAAAAAA==&#10;" path="m5,16r18,2l10,3,,13,5,r,16xe" fillcolor="black" stroked="f">
                  <v:path arrowok="t" o:connecttype="custom" o:connectlocs="5,16;23,18;10,3;0,13;5,0;5,16" o:connectangles="0,0,0,0,0,0"/>
                </v:shape>
                <v:shape id="Freeform 267" o:spid="_x0000_s1278" style="position:absolute;left:708;top:605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lbuxQAAANwAAAAPAAAAZHJzL2Rvd25yZXYueG1sRI9Ba8JA&#10;FITvBf/D8gRvdWNqU4lZRSuF9qhW8PjIPpOQ7NuQXU3sr+8WCh6HmfmGydaDacSNOldZVjCbRiCI&#10;c6srLhR8Hz+eFyCcR9bYWCYFd3KwXo2eMky17XlPt4MvRICwS1FB6X2bSunykgy6qW2Jg3exnUEf&#10;ZFdI3WEf4KaRcRQl0mDFYaHElt5LyuvD1SjY0c/LV1In8eVeNG9Dvz1vT/O5UpPxsFmC8DT4R/i/&#10;/akVxK8z+DsTjoBc/QIAAP//AwBQSwECLQAUAAYACAAAACEA2+H2y+4AAACFAQAAEwAAAAAAAAAA&#10;AAAAAAAAAAAAW0NvbnRlbnRfVHlwZXNdLnhtbFBLAQItABQABgAIAAAAIQBa9CxbvwAAABUBAAAL&#10;AAAAAAAAAAAAAAAAAB8BAABfcmVscy8ucmVsc1BLAQItABQABgAIAAAAIQCEalbuxQAAANwAAAAP&#10;AAAAAAAAAAAAAAAAAAcCAABkcnMvZG93bnJldi54bWxQSwUGAAAAAAMAAwC3AAAA+QIAAAAA&#10;" path="m13,r2,2l15,10r,8l,15,2,7r,3l,7,13,xe" fillcolor="black" stroked="f">
                  <v:path arrowok="t" o:connecttype="custom" o:connectlocs="13,0;15,2;15,10;15,18;0,15;2,7;2,10;0,7;13,0" o:connectangles="0,0,0,0,0,0,0,0,0"/>
                </v:shape>
                <v:shape id="Freeform 268" o:spid="_x0000_s1279" style="position:absolute;left:708;top:60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C3vxQAAANwAAAAPAAAAZHJzL2Rvd25yZXYueG1sRI/dasJA&#10;FITvhb7DcoTe6caAVqKriFC0hQpJC+LdIXvyo9mzIbvV+PZdoeDlMDPfMMt1bxpxpc7VlhVMxhEI&#10;4tzqmksFP9/vozkI55E1NpZJwZ0crFcvgyUm2t44pWvmSxEg7BJUUHnfJlK6vCKDbmxb4uAVtjPo&#10;g+xKqTu8BbhpZBxFM2mw5rBQYUvbivJL9msUFLvPc59S/nXYFudml76d8Hj5UOp12G8WIDz1/hn+&#10;b++1gngaw+NMOAJy9QcAAP//AwBQSwECLQAUAAYACAAAACEA2+H2y+4AAACFAQAAEwAAAAAAAAAA&#10;AAAAAAAAAAAAW0NvbnRlbnRfVHlwZXNdLnhtbFBLAQItABQABgAIAAAAIQBa9CxbvwAAABUBAAAL&#10;AAAAAAAAAAAAAAAAAB8BAABfcmVscy8ucmVsc1BLAQItABQABgAIAAAAIQDghC3vxQAAANwAAAAP&#10;AAAAAAAAAAAAAAAAAAcCAABkcnMvZG93bnJldi54bWxQSwUGAAAAAAMAAwC3AAAA+QIAAAAA&#10;" path="m10,r3,l13,3,,10r5,3l10,xe" fillcolor="black" stroked="f">
                  <v:path arrowok="t" o:connecttype="custom" o:connectlocs="10,0;13,0;13,3;0,10;5,13;10,0" o:connectangles="0,0,0,0,0,0"/>
                </v:shape>
                <v:rect id="Rectangle 269" o:spid="_x0000_s1280" style="position:absolute;left:708;top:623;width:1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    <v:shape id="Freeform 270" o:spid="_x0000_s1281" style="position:absolute;left:708;top:620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SGbxQAAANwAAAAPAAAAZHJzL2Rvd25yZXYueG1sRI/RasJA&#10;FETfC/2H5Qp9azYGLTG6hlKoFqoPiX7AJXtNgtm7Ibs18e+7QqGPw8ycYTb5ZDpxo8G1lhXMoxgE&#10;cWV1y7WC8+nzNQXhPLLGzjIpuJODfPv8tMFM25ELupW+FgHCLkMFjfd9JqWrGjLoItsTB+9iB4M+&#10;yKGWesAxwE0nkzh+kwZbDgsN9vTRUHUtf4yC8vjdjeQPRXqcVvvisNhhNe6UeplN72sQnib/H/5r&#10;f2kFyXIBjzPhCMjtLwAAAP//AwBQSwECLQAUAAYACAAAACEA2+H2y+4AAACFAQAAEwAAAAAAAAAA&#10;AAAAAAAAAAAAW0NvbnRlbnRfVHlwZXNdLnhtbFBLAQItABQABgAIAAAAIQBa9CxbvwAAABUBAAAL&#10;AAAAAAAAAAAAAAAAAB8BAABfcmVscy8ucmVsc1BLAQItABQABgAIAAAAIQDGRSGbxQAAANwAAAAP&#10;AAAAAAAAAAAAAAAAAAcCAABkcnMvZG93bnJldi54bWxQSwUGAAAAAAMAAwC3AAAA+QIAAAAA&#10;" path="m,l,3r15,l,xe" fillcolor="black" stroked="f">
                  <v:path arrowok="t" o:connecttype="custom" o:connectlocs="0,0;0,3;15,3;0,0" o:connectangles="0,0,0,0"/>
                </v:shape>
                <v:shape id="Freeform 271" o:spid="_x0000_s1282" style="position:absolute;left:661;top:620;width:60;height:59;visibility:visible;mso-wrap-style:square;v-text-anchor:top" coordsize="6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DLxQAAANwAAAAPAAAAZHJzL2Rvd25yZXYueG1sRI/NasMw&#10;EITvhb6D2EIvIZFrSBycKKEUWnrJofk7L9bGcmqtjFdJnLevCoUeh5n5hlmuB9+qK/XSBDbwMslA&#10;EVfBNlwb2O/ex3NQEpEttoHJwJ0E1qvHhyWWNtz4i67bWKsEYSnRgIuxK7WWypFHmYSOOHmn0HuM&#10;Sfa1tj3eEty3Os+ymfbYcFpw2NGbo+p7e/EGRufDyMrG5Rt3n89EPorLMRbGPD8NrwtQkYb4H/5r&#10;f1oD+XQKv2fSEdCrHwAAAP//AwBQSwECLQAUAAYACAAAACEA2+H2y+4AAACFAQAAEwAAAAAAAAAA&#10;AAAAAAAAAAAAW0NvbnRlbnRfVHlwZXNdLnhtbFBLAQItABQABgAIAAAAIQBa9CxbvwAAABUBAAAL&#10;AAAAAAAAAAAAAAAAAB8BAABfcmVscy8ucmVsc1BLAQItABQABgAIAAAAIQCSt4DLxQAAANwAAAAP&#10;AAAAAAAAAAAAAAAAAAcCAABkcnMvZG93bnJldi54bWxQSwUGAAAAAAMAAwC3AAAA+QIAAAAA&#10;" path="m49,59l60,49,10,,,10,49,59xe" fillcolor="black" stroked="f">
                  <v:path arrowok="t" o:connecttype="custom" o:connectlocs="49,59;60,49;10,0;0,10;49,59" o:connectangles="0,0,0,0,0"/>
                </v:shape>
                <v:shape id="Freeform 272" o:spid="_x0000_s1283" style="position:absolute;left:708;top:669;width:15;height:23;visibility:visible;mso-wrap-style:square;v-text-anchor:top" coordsize="1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2QpwwAAANwAAAAPAAAAZHJzL2Rvd25yZXYueG1sRI/RasJA&#10;FETfC/2H5Qq+1Y2CIqmrhGKhiKLGfsA1e02WZu+m2VXj37uC4OMwM2eY2aKztbhQ641jBcNBAoK4&#10;cNpwqeD38P0xBeEDssbaMSm4kYfF/P1thql2V97TJQ+liBD2KSqoQmhSKX1RkUU/cA1x9E6utRii&#10;bEupW7xGuK3lKEkm0qLhuFBhQ18VFX/52SpY1t5kO9qss62xy7Vr/o85rpTq97rsE0SgLrzCz/aP&#10;VjAaT+BxJh4BOb8DAAD//wMAUEsBAi0AFAAGAAgAAAAhANvh9svuAAAAhQEAABMAAAAAAAAAAAAA&#10;AAAAAAAAAFtDb250ZW50X1R5cGVzXS54bWxQSwECLQAUAAYACAAAACEAWvQsW78AAAAVAQAACwAA&#10;AAAAAAAAAAAAAAAfAQAAX3JlbHMvLnJlbHNQSwECLQAUAAYACAAAACEAN0tkKcMAAADcAAAADwAA&#10;AAAAAAAAAAAAAAAHAgAAZHJzL2Rvd25yZXYueG1sUEsFBgAAAAADAAMAtwAAAPcCAAAAAA==&#10;" path="m15,5r,18l2,10,13,,,5r15,xe" fillcolor="black" stroked="f">
                  <v:path arrowok="t" o:connecttype="custom" o:connectlocs="15,5;15,23;2,10;13,0;0,5;15,5" o:connectangles="0,0,0,0,0,0"/>
                </v:shape>
                <v:shape id="Freeform 273" o:spid="_x0000_s1284" style="position:absolute;left:656;top:612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1cxAAAANwAAAAPAAAAZHJzL2Rvd25yZXYueG1sRI9BS8NA&#10;FITvQv/D8gre7MZUq8Ruiwhib2Lbg96e2dfdYPZtyD6T+O9dQehxmJlvmPV2Cq0aqE9NZAPXiwIU&#10;cR1tw87A8fB8dQ8qCbLFNjIZ+KEE283sYo2VjSO/0bAXpzKEU4UGvEhXaZ1qTwHTInbE2TvFPqBk&#10;2TttexwzPLS6LIqVDthwXvDY0ZOn+mv/HQx83Bzkddwt+f3TlVK403Lw9GLM5Xx6fAAlNMk5/N/e&#10;WQPl7R38nclHQG9+AQAA//8DAFBLAQItABQABgAIAAAAIQDb4fbL7gAAAIUBAAATAAAAAAAAAAAA&#10;AAAAAAAAAABbQ29udGVudF9UeXBlc10ueG1sUEsBAi0AFAAGAAgAAAAhAFr0LFu/AAAAFQEAAAsA&#10;AAAAAAAAAAAAAAAAHwEAAF9yZWxzLy5yZWxzUEsBAi0AFAAGAAgAAAAhAMjIDVzEAAAA3AAAAA8A&#10;AAAAAAAAAAAAAAAABwIAAGRycy9kb3ducmV2LnhtbFBLBQYAAAAAAwADALcAAAD4AgAAAAA=&#10;" path="m3,16l,5,13,r5,11l3,16xe" fillcolor="black" stroked="f">
                  <v:path arrowok="t" o:connecttype="custom" o:connectlocs="3,16;0,5;13,0;18,11;3,16" o:connectangles="0,0,0,0,0"/>
                </v:shape>
                <v:shape id="Freeform 274" o:spid="_x0000_s1285" style="position:absolute;left:659;top:620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1njwQAAANwAAAAPAAAAZHJzL2Rvd25yZXYueG1sRE9Ni8Iw&#10;EL0L/ocwgjdNLV2VahQRF/TmdlfPQzO2xWZSmqyt/vrNQdjj432vt72pxYNaV1lWMJtGIIhzqysu&#10;FPx8f06WIJxH1lhbJgVPcrDdDAdrTLXt+IsemS9ECGGXooLS+yaV0uUlGXRT2xAH7mZbgz7AtpC6&#10;xS6Em1rGUTSXBisODSU2tC8pv2e/RsFp8UqW10VSHG1yPsRzk+WXbq/UeNTvViA89f5f/HYftYL4&#10;I6wNZ8IRkJs/AAAA//8DAFBLAQItABQABgAIAAAAIQDb4fbL7gAAAIUBAAATAAAAAAAAAAAAAAAA&#10;AAAAAABbQ29udGVudF9UeXBlc10ueG1sUEsBAi0AFAAGAAgAAAAhAFr0LFu/AAAAFQEAAAsAAAAA&#10;AAAAAAAAAAAAHwEAAF9yZWxzLy5yZWxzUEsBAi0AFAAGAAgAAAAhAHDPWePBAAAA3AAAAA8AAAAA&#10;AAAAAAAAAAAABwIAAGRycy9kb3ducmV2LnhtbFBLBQYAAAAAAwADALcAAAD1AgAAAAA=&#10;" path="m2,10l,8,15,3,12,,2,10xe" fillcolor="black" stroked="f">
                  <v:path arrowok="t" o:connecttype="custom" o:connectlocs="2,10;0,8;15,3;12,0;2,10" o:connectangles="0,0,0,0,0"/>
                </v:shape>
                <v:shape id="Freeform 275" o:spid="_x0000_s1286" style="position:absolute;left:653;top:602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sMIxQAAANwAAAAPAAAAZHJzL2Rvd25yZXYueG1sRI9PawIx&#10;FMTvhX6H8AreNKvgn65GUVHwUmq13p+b52bbzcuSRF2/fVMo9DjMzG+Y2aK1tbiRD5VjBf1eBoK4&#10;cLriUsHncdudgAgRWWPtmBQ8KMBi/vw0w1y7O3/Q7RBLkSAcclRgYmxyKUNhyGLouYY4eRfnLcYk&#10;fSm1x3uC21oOsmwkLVacFgw2tDZUfB+uVsFpvN/3r19yszr706UwcfX+tjNKdV7a5RREpDb+h//a&#10;O61gMHyF3zPpCMj5DwAAAP//AwBQSwECLQAUAAYACAAAACEA2+H2y+4AAACFAQAAEwAAAAAAAAAA&#10;AAAAAAAAAAAAW0NvbnRlbnRfVHlwZXNdLnhtbFBLAQItABQABgAIAAAAIQBa9CxbvwAAABUBAAAL&#10;AAAAAAAAAAAAAAAAAB8BAABfcmVscy8ucmVsc1BLAQItABQABgAIAAAAIQDDnsMIxQAAANwAAAAP&#10;AAAAAAAAAAAAAAAAAAcCAABkcnMvZG93bnJldi54bWxQSwUGAAAAAAMAAwC3AAAA+QIAAAAA&#10;" path="m3,15l,8,,,16,r,5l16,13,3,15xe" fillcolor="black" stroked="f">
                  <v:path arrowok="t" o:connecttype="custom" o:connectlocs="3,15;0,8;0,0;16,0;16,5;16,13;3,15" o:connectangles="0,0,0,0,0,0,0"/>
                </v:shape>
                <v:shape id="Freeform 276" o:spid="_x0000_s1287" style="position:absolute;left:656;top:612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af3wAAAANwAAAAPAAAAZHJzL2Rvd25yZXYueG1sRE/Pa8Iw&#10;FL4P/B/CE3ZbUwWl1EaRgtDTQB3z+mzemrLmpTTRVv96cxjs+PH9LnaT7cSdBt86VrBIUhDEtdMt&#10;Nwq+zoePDIQPyBo7x6TgQR5229lbgbl2Ix/pfgqNiCHsc1RgQuhzKX1tyKJPXE8cuR83WAwRDo3U&#10;A44x3HZymaZrabHl2GCwp9JQ/Xu6WQVVSsfMZHi9lBiej8/vFZbnlVLv82m/ARFoCv/iP3elFSzX&#10;cX48E4+A3L4AAAD//wMAUEsBAi0AFAAGAAgAAAAhANvh9svuAAAAhQEAABMAAAAAAAAAAAAAAAAA&#10;AAAAAFtDb250ZW50X1R5cGVzXS54bWxQSwECLQAUAAYACAAAACEAWvQsW78AAAAVAQAACwAAAAAA&#10;AAAAAAAAAAAfAQAAX3JlbHMvLnJlbHNQSwECLQAUAAYACAAAACEAKd2n98AAAADcAAAADwAAAAAA&#10;AAAAAAAAAAAHAgAAZHJzL2Rvd25yZXYueG1sUEsFBgAAAAADAAMAtwAAAPQCAAAAAA==&#10;" path="m,5l,8,,5,13,3,13,,,5xe" fillcolor="black" stroked="f">
                  <v:path arrowok="t" o:connecttype="custom" o:connectlocs="0,5;0,8;0,5;13,3;13,0;0,5" o:connectangles="0,0,0,0,0,0"/>
                </v:shape>
                <v:rect id="Rectangle 277" o:spid="_x0000_s1288" style="position:absolute;left:653;top:530;width:16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<v:shape id="Freeform 278" o:spid="_x0000_s1289" style="position:absolute;left:653;top:602;width:16;height:1;visibility:visible;mso-wrap-style:square;v-text-anchor:top" coordsize="1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c+xAAAANwAAAAPAAAAZHJzL2Rvd25yZXYueG1sRI9Bi8Iw&#10;FITvwv6H8Bb2pqllUalGcRcEYfFg9eDx0TzbYvPSNrHt/nsjCB6HmfmGWW0GU4mOWldaVjCdRCCI&#10;M6tLzhWcT7vxAoTzyBory6Tgnxxs1h+jFSba9nykLvW5CBB2CSoovK8TKV1WkEE3sTVx8K62NeiD&#10;bHOpW+wD3FQyjqKZNFhyWCiwpt+Cslt6NwoaaatFav+aQ/+zn38ft82lOzdKfX0O2yUIT4N/h1/t&#10;vVYQz2J4nglHQK4fAAAA//8DAFBLAQItABQABgAIAAAAIQDb4fbL7gAAAIUBAAATAAAAAAAAAAAA&#10;AAAAAAAAAABbQ29udGVudF9UeXBlc10ueG1sUEsBAi0AFAAGAAgAAAAhAFr0LFu/AAAAFQEAAAsA&#10;AAAAAAAAAAAAAAAAHwEAAF9yZWxzLy5yZWxzUEsBAi0AFAAGAAgAAAAhANYCRz7EAAAA3AAAAA8A&#10;AAAAAAAAAAAAAAAABwIAAGRycy9kb3ducmV2LnhtbFBLBQYAAAAAAwADALcAAAD4AgAAAAA=&#10;" path="m,l16,,,xe" fillcolor="black" stroked="f">
                  <v:path arrowok="t" o:connecttype="custom" o:connectlocs="0,0;16,0;0,0" o:connectangles="0,0,0"/>
                </v:shape>
                <v:rect id="Rectangle 279" o:spid="_x0000_s1290" style="position:absolute;left:653;top:481;width:16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<v:shape id="Freeform 280" o:spid="_x0000_s1291" style="position:absolute;left:653;top:530;width:16;height:1;visibility:visible;mso-wrap-style:square;v-text-anchor:top" coordsize="1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3rRwwAAANwAAAAPAAAAZHJzL2Rvd25yZXYueG1sRI9Bi8Iw&#10;FITvC/6H8ARva6qISjWKLgiC7MHqweOjebbF5qVtsm399xtB8DjMzDfMetubUrTUuMKygsk4AkGc&#10;Wl1wpuB6OXwvQTiPrLG0TAqe5GC7GXytMda24zO1ic9EgLCLUUHufRVL6dKcDLqxrYiDd7eNQR9k&#10;k0ndYBfgppTTKJpLgwWHhRwr+skpfSR/RkEtbblM7Kn+7fbHxey8q2/ttVZqNOx3KxCeev8Jv9tH&#10;rWA6n8HrTDgCcvMPAAD//wMAUEsBAi0AFAAGAAgAAAAhANvh9svuAAAAhQEAABMAAAAAAAAAAAAA&#10;AAAAAAAAAFtDb250ZW50X1R5cGVzXS54bWxQSwECLQAUAAYACAAAACEAWvQsW78AAAAVAQAACwAA&#10;AAAAAAAAAAAAAAAfAQAAX3JlbHMvLnJlbHNQSwECLQAUAAYACAAAACEANqd60cMAAADcAAAADwAA&#10;AAAAAAAAAAAAAAAHAgAAZHJzL2Rvd25yZXYueG1sUEsFBgAAAAADAAMAtwAAAPcCAAAAAA==&#10;" path="m,l16,,,xe" fillcolor="black" stroked="f">
                  <v:path arrowok="t" o:connecttype="custom" o:connectlocs="0,0;16,0;0,0" o:connectangles="0,0,0"/>
                </v:shape>
                <v:shape id="Freeform 281" o:spid="_x0000_s1292" style="position:absolute;left:656;top:450;width:28;height:33;visibility:visible;mso-wrap-style:square;v-text-anchor:top" coordsize="2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juYxAAAANwAAAAPAAAAZHJzL2Rvd25yZXYueG1sRI/BasMw&#10;EETvhf6D2EJvjVxTp8WxHErAJeCDSdIPWKytLWKtjKU67t9XgUCOw8y8YYrtYgcx0+SNYwWvqwQE&#10;ceu04U7B96l6+QDhA7LGwTEp+CMP2/LxocBcuwsfaD6GTkQI+xwV9CGMuZS+7cmiX7mROHo/brIY&#10;opw6qSe8RLgdZJoka2nRcFzocaRdT+35+GsVvA9219Sm8cZnaV1X5uuN96lSz0/L5wZEoCXcw7f2&#10;XitI1xlcz8QjIMt/AAAA//8DAFBLAQItABQABgAIAAAAIQDb4fbL7gAAAIUBAAATAAAAAAAAAAAA&#10;AAAAAAAAAABbQ29udGVudF9UeXBlc10ueG1sUEsBAi0AFAAGAAgAAAAhAFr0LFu/AAAAFQEAAAsA&#10;AAAAAAAAAAAAAAAAHwEAAF9yZWxzLy5yZWxzUEsBAi0AFAAGAAgAAAAhAORiO5jEAAAA3AAAAA8A&#10;AAAAAAAAAAAAAAAABwIAAGRycy9kb3ducmV2LnhtbFBLBQYAAAAAAwADALcAAAD4AgAAAAA=&#10;" path="m,25r13,8l28,10,18,,,25xe" fillcolor="black" stroked="f">
                  <v:path arrowok="t" o:connecttype="custom" o:connectlocs="0,25;13,33;28,10;18,0;0,25" o:connectangles="0,0,0,0,0"/>
                </v:shape>
                <v:shape id="Freeform 282" o:spid="_x0000_s1293" style="position:absolute;left:653;top:475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MY/xgAAANwAAAAPAAAAZHJzL2Rvd25yZXYueG1sRI9Ba8JA&#10;FITvBf/D8oTe6kYDoURXkYq2PfQQW8TjI/tMQrNvw+42if76bqHgcZiZb5jVZjSt6Mn5xrKC+SwB&#10;QVxa3XCl4Otz//QMwgdkja1lUnAlD5v15GGFubYDF9QfQyUihH2OCuoQulxKX9Zk0M9sRxy9i3UG&#10;Q5SuktrhEOGmlYskyaTBhuNCjR291FR+H3+Mgg+7TXcno993XXZ2Rfo6P+CtVepxOm6XIAKN4R7+&#10;b79pBYssg78z8QjI9S8AAAD//wMAUEsBAi0AFAAGAAgAAAAhANvh9svuAAAAhQEAABMAAAAAAAAA&#10;AAAAAAAAAAAAAFtDb250ZW50X1R5cGVzXS54bWxQSwECLQAUAAYACAAAACEAWvQsW78AAAAVAQAA&#10;CwAAAAAAAAAAAAAAAAAfAQAAX3JlbHMvLnJlbHNQSwECLQAUAAYACAAAACEAeAzGP8YAAADcAAAA&#10;DwAAAAAAAAAAAAAAAAAHAgAAZHJzL2Rvd25yZXYueG1sUEsFBgAAAAADAAMAtwAAAPoCAAAAAA==&#10;" path="m,6l,3,3,,16,8r,-2l,6xe" fillcolor="black" stroked="f">
                  <v:path arrowok="t" o:connecttype="custom" o:connectlocs="0,6;0,3;3,0;16,8;16,6;0,6" o:connectangles="0,0,0,0,0,0"/>
                </v:shape>
                <v:rect id="Rectangle 283" o:spid="_x0000_s1294" style="position:absolute;left:671;top:450;width: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<v:shape id="Freeform 284" o:spid="_x0000_s1295" style="position:absolute;left:671;top:450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cqRvQAAANwAAAAPAAAAZHJzL2Rvd25yZXYueG1sRE+7CsIw&#10;FN0F/yFcwU1Tq4hUo4gguAi+Bt0uzbWtNje1iVr/3gyC4+G8Z4vGlOJFtSssKxj0IxDEqdUFZwpO&#10;x3VvAsJ5ZI2lZVLwIQeLebs1w0TbN+/pdfCZCCHsElSQe18lUro0J4OubyviwF1tbdAHWGdS1/gO&#10;4aaUcRSNpcGCQ0OOFa1ySu+Hp1FAZ5+Z3fA2ucjHIOJ4tC14vVWq22mWUxCeGv8X/9wbrSAeh7Xh&#10;TDgCcv4FAAD//wMAUEsBAi0AFAAGAAgAAAAhANvh9svuAAAAhQEAABMAAAAAAAAAAAAAAAAAAAAA&#10;AFtDb250ZW50X1R5cGVzXS54bWxQSwECLQAUAAYACAAAACEAWvQsW78AAAAVAQAACwAAAAAAAAAA&#10;AAAAAAAfAQAAX3JlbHMvLnJlbHNQSwECLQAUAAYACAAAACEAu0HKkb0AAADcAAAADwAAAAAAAAAA&#10;AAAAAAAHAgAAZHJzL2Rvd25yZXYueG1sUEsFBgAAAAADAAMAtwAAAPECAAAAAA==&#10;" path="m13,10l16,7r,-2l,5,3,,13,10xe" fillcolor="black" stroked="f">
                  <v:path arrowok="t" o:connecttype="custom" o:connectlocs="13,10;16,7;16,5;0,5;3,0;13,10" o:connectangles="0,0,0,0,0,0"/>
                </v:shape>
                <v:shape id="Freeform 285" o:spid="_x0000_s1296" style="position:absolute;left:671;top:450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0COxQAAANwAAAAPAAAAZHJzL2Rvd25yZXYueG1sRI/Na8JA&#10;FMTvBf+H5RW8NZt6CDbNKqIIPdSD1oPHR/blo2bfhuyaD/96Vyj0OMzMb5hsPZpG9NS52rKC9ygG&#10;QZxbXXOp4Pyzf1uCcB5ZY2OZFEzkYL2avWSYajvwkfqTL0WAsEtRQeV9m0rp8ooMusi2xMErbGfQ&#10;B9mVUnc4BLhp5CKOE2mw5rBQYUvbivLr6WYU+ONY3AubJ7vDxf5u6HuoJx6Umr+Om08Qnkb/H/5r&#10;f2kFi+QDnmfCEZCrBwAAAP//AwBQSwECLQAUAAYACAAAACEA2+H2y+4AAACFAQAAEwAAAAAAAAAA&#10;AAAAAAAAAAAAW0NvbnRlbnRfVHlwZXNdLnhtbFBLAQItABQABgAIAAAAIQBa9CxbvwAAABUBAAAL&#10;AAAAAAAAAAAAAAAAAB8BAABfcmVscy8ucmVsc1BLAQItABQABgAIAAAAIQCrW0COxQAAANwAAAAP&#10;AAAAAAAAAAAAAAAAAAcCAABkcnMvZG93bnJldi54bWxQSwUGAAAAAAMAAwC3AAAA+QIAAAAA&#10;" path="m,l16,2,16,,,xe" fillcolor="black" stroked="f">
                  <v:path arrowok="t" o:connecttype="custom" o:connectlocs="0,0;16,2;16,0;0,0" o:connectangles="0,0,0,0"/>
                </v:shape>
                <v:shape id="Freeform 286" o:spid="_x0000_s1297" style="position:absolute;left:907;top:129;width:16;height:23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z31wgAAANwAAAAPAAAAZHJzL2Rvd25yZXYueG1sRE9Ni8Iw&#10;EL0L/ocwwl5EUz2sWo0i4sp6clcFPQ7N2AabSWmi7f77zUHw+Hjfi1VrS/Gk2hvHCkbDBARx5rTh&#10;XMH59DWYgvABWWPpmBT8kYfVsttZYKpdw7/0PIZcxBD2KSooQqhSKX1WkEU/dBVx5G6uthgirHOp&#10;a2xiuC3lOEk+pUXDsaHAijYFZffjwyq43Lbb9d7kpn/ZXc/SHn4O91mj1EevXc9BBGrDW/xyf2sF&#10;40mcH8/EIyCX/wAAAP//AwBQSwECLQAUAAYACAAAACEA2+H2y+4AAACFAQAAEwAAAAAAAAAAAAAA&#10;AAAAAAAAW0NvbnRlbnRfVHlwZXNdLnhtbFBLAQItABQABgAIAAAAIQBa9CxbvwAAABUBAAALAAAA&#10;AAAAAAAAAAAAAB8BAABfcmVscy8ucmVsc1BLAQItABQABgAIAAAAIQDFCz31wgAAANwAAAAPAAAA&#10;AAAAAAAAAAAAAAcCAABkcnMvZG93bnJldi54bWxQSwUGAAAAAAMAAwC3AAAA9gIAAAAA&#10;" path="m,23r16,l16,,3,,,23xe" fillcolor="black" stroked="f">
                  <v:path arrowok="t" o:connecttype="custom" o:connectlocs="0,23;16,23;16,0;3,0;0,23" o:connectangles="0,0,0,0,0"/>
                </v:shape>
                <v:shape id="Freeform 287" o:spid="_x0000_s1298" style="position:absolute;left:913;top:121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vD4xgAAANwAAAAPAAAAZHJzL2Rvd25yZXYueG1sRI9Ba8JA&#10;FITvQv/D8gq9lLqJB9tEV9FCIXqqaaB4e2afSTD7NmS3Mf33XaHgcZiZb5jlejStGKh3jWUF8TQC&#10;QVxa3XCloPj6eHkD4TyyxtYyKfglB+vVw2SJqbZXPtCQ+0oECLsUFdTed6mUrqzJoJvajjh4Z9sb&#10;9EH2ldQ9XgPctHIWRXNpsOGwUGNH7zWVl/zHKChjE3/ukm57fh6TYv8t6ZidSKmnx3GzAOFp9Pfw&#10;fzvTCmavMdzOhCMgV38AAAD//wMAUEsBAi0AFAAGAAgAAAAhANvh9svuAAAAhQEAABMAAAAAAAAA&#10;AAAAAAAAAAAAAFtDb250ZW50X1R5cGVzXS54bWxQSwECLQAUAAYACAAAACEAWvQsW78AAAAVAQAA&#10;CwAAAAAAAAAAAAAAAAAfAQAAX3JlbHMvLnJlbHNQSwECLQAUAAYACAAAACEAWnrw+MYAAADcAAAA&#10;DwAAAAAAAAAAAAAAAAAHAgAAZHJzL2Rvd25yZXYueG1sUEsFBgAAAAADAAMAtwAAAPoCAAAAAA==&#10;" path="m7,r6,3l18,8,10,21,5,16,,16,7,xe" fillcolor="black" stroked="f">
                  <v:path arrowok="t" o:connecttype="custom" o:connectlocs="7,0;13,3;18,8;10,21;5,16;0,16;7,0" o:connectangles="0,0,0,0,0,0,0"/>
                </v:shape>
                <v:shape id="Freeform 288" o:spid="_x0000_s1299" style="position:absolute;left:910;top:119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ZhbxQAAANwAAAAPAAAAZHJzL2Rvd25yZXYueG1sRI/BasMw&#10;EETvhf6D2EJvjRwf4uJGCaVQqEMPsdtLbxtpY5tYK2MptvP3USDQ4zAzb5j1dradGGnwrWMFy0UC&#10;glg703Kt4Pfn8+UVhA/IBjvHpOBCHrabx4c15sZNXNJYhVpECPscFTQh9LmUXjdk0S9cTxy9oxss&#10;hiiHWpoBpwi3nUyTZCUtthwXGuzpoyF9qs5WAY1/Wh78MlT7Q7aTl/J7VxRaqeen+f0NRKA5/Ifv&#10;7S+jIM1SuJ2JR0BurgAAAP//AwBQSwECLQAUAAYACAAAACEA2+H2y+4AAACFAQAAEwAAAAAAAAAA&#10;AAAAAAAAAAAAW0NvbnRlbnRfVHlwZXNdLnhtbFBLAQItABQABgAIAAAAIQBa9CxbvwAAABUBAAAL&#10;AAAAAAAAAAAAAAAAAB8BAABfcmVscy8ucmVsc1BLAQItABQABgAIAAAAIQA6nZhbxQAAANwAAAAP&#10;AAAAAAAAAAAAAAAAAAcCAABkcnMvZG93bnJldi54bWxQSwUGAAAAAAMAAwC3AAAA+QIAAAAA&#10;" path="m,10l,,10,2,3,18,13,10,,10xe" fillcolor="black" stroked="f">
                  <v:path arrowok="t" o:connecttype="custom" o:connectlocs="0,10;0,0;10,2;3,18;13,10;0,10" o:connectangles="0,0,0,0,0,0"/>
                </v:shape>
                <v:shape id="Freeform 289" o:spid="_x0000_s1300" style="position:absolute;left:923;top:129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MsUxQAAANwAAAAPAAAAZHJzL2Rvd25yZXYueG1sRI9Pi8Iw&#10;FMTvgt8hPMHLomld8E81igoLrqddFcTbs3m2xealNFG7394ICx6HmfkNM1s0phR3ql1hWUHcj0AQ&#10;p1YXnCk47L96YxDOI2ssLZOCP3KwmLdbM0y0ffAv3Xc+EwHCLkEFufdVIqVLczLo+rYiDt7F1gZ9&#10;kHUmdY2PADelHETRUBosOCzkWNE6p/S6uxkFaWzin+9Jtbp8NJPD9ijptDmTUt1Os5yC8NT4d/i/&#10;vdEKBqNPeJ0JR0DOnwAAAP//AwBQSwECLQAUAAYACAAAACEA2+H2y+4AAACFAQAAEwAAAAAAAAAA&#10;AAAAAAAAAAAAW0NvbnRlbnRfVHlwZXNdLnhtbFBLAQItABQABgAIAAAAIQBa9CxbvwAAABUBAAAL&#10;AAAAAAAAAAAAAAAAAB8BAABfcmVscy8ucmVsc1BLAQItABQABgAIAAAAIQDF5MsUxQAAANwAAAAP&#10;AAAAAAAAAAAAAAAAAAcCAABkcnMvZG93bnJldi54bWxQSwUGAAAAAAMAAwC3AAAA+QIAAAAA&#10;" path="m10,r6,5l18,11,8,21,3,16,,11,10,xe" fillcolor="black" stroked="f">
                  <v:path arrowok="t" o:connecttype="custom" o:connectlocs="10,0;16,5;18,11;8,21;3,16;0,11;10,0" o:connectangles="0,0,0,0,0,0,0"/>
                </v:shape>
                <v:shape id="Freeform 290" o:spid="_x0000_s1301" style="position:absolute;left:923;top:129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9I7xgAAANwAAAAPAAAAZHJzL2Rvd25yZXYueG1sRI9Pa8JA&#10;FMTvgt9heYKX0mzqv4boKrVSiF5EW/D6yD6TaPZtyG41/fbdQsHjMDO/YRarztTiRq2rLCt4iWIQ&#10;xLnVFRcKvj4/nhMQziNrrC2Tgh9ysFr2ewtMtb3zgW5HX4gAYZeigtL7JpXS5SUZdJFtiIN3tq1B&#10;H2RbSN3iPcBNLUdxPJMGKw4LJTb0XlJ+PX4bBXp82ieX3WY93R50NulmVGfnJ6WGg+5tDsJT5x/h&#10;/3amFYxeJ/B3JhwBufwFAAD//wMAUEsBAi0AFAAGAAgAAAAhANvh9svuAAAAhQEAABMAAAAAAAAA&#10;AAAAAAAAAAAAAFtDb250ZW50X1R5cGVzXS54bWxQSwECLQAUAAYACAAAACEAWvQsW78AAAAVAQAA&#10;CwAAAAAAAAAAAAAAAAAfAQAAX3JlbHMvLnJlbHNQSwECLQAUAAYACAAAACEADZPSO8YAAADcAAAA&#10;DwAAAAAAAAAAAAAAAAAHAgAAZHJzL2Rvd25yZXYueG1sUEsFBgAAAAADAAMAtwAAAPoCAAAAAA==&#10;" path="m8,r2,l,11r,2l8,xe" fillcolor="black" stroked="f">
                  <v:path arrowok="t" o:connecttype="custom" o:connectlocs="8,0;10,0;0,11;0,13;8,0" o:connectangles="0,0,0,0,0"/>
                </v:shape>
                <v:shape id="Freeform 291" o:spid="_x0000_s1302" style="position:absolute;left:928;top:140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u9gxQAAANwAAAAPAAAAZHJzL2Rvd25yZXYueG1sRI9Ba8JA&#10;FITvBf/D8oTe6sZAbYiuUgVLEaRUW8+P7Es2NPs2ZFcT/fVuodDjMDPfMIvVYBtxoc7XjhVMJwkI&#10;4sLpmisFX8ftUwbCB2SNjWNScCUPq+XoYYG5dj1/0uUQKhEh7HNUYEJocyl9Yciin7iWOHql6yyG&#10;KLtK6g77CLeNTJNkJi3WHBcMtrQxVPwczlbB6Xu9v+nsaN4+dq0pM9un5bRX6nE8vM5BBBrCf/iv&#10;/a4VpC/P8HsmHgG5vAMAAP//AwBQSwECLQAUAAYACAAAACEA2+H2y+4AAACFAQAAEwAAAAAAAAAA&#10;AAAAAAAAAAAAW0NvbnRlbnRfVHlwZXNdLnhtbFBLAQItABQABgAIAAAAIQBa9CxbvwAAABUBAAAL&#10;AAAAAAAAAAAAAAAAAB8BAABfcmVscy8ucmVsc1BLAQItABQABgAIAAAAIQDrfu9gxQAAANwAAAAP&#10;AAAAAAAAAAAAAAAAAAcCAABkcnMvZG93bnJldi54bWxQSwUGAAAAAAMAAwC3AAAA+QIAAAAA&#10;" path="m13,l23,15,11,23,,7,13,xe" fillcolor="black" stroked="f">
                  <v:path arrowok="t" o:connecttype="custom" o:connectlocs="13,0;23,15;11,23;0,7;13,0" o:connectangles="0,0,0,0,0"/>
                </v:shape>
                <v:shape id="Freeform 292" o:spid="_x0000_s1303" style="position:absolute;left:928;top:137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eMxQAAANwAAAAPAAAAZHJzL2Rvd25yZXYueG1sRI9Li8JA&#10;EITvgv9h6AVvZrIeVLKOIoL4ABfiLizemkznoZmekBk1/ntnQfBYVNVX1GzRmVrcqHWVZQWfUQyC&#10;OLO64kLB7896OAXhPLLG2jIpeJCDxbzfm2Gi7Z1Tuh19IQKEXYIKSu+bREqXlWTQRbYhDl5uW4M+&#10;yLaQusV7gJtajuJ4LA1WHBZKbGhVUnY5Xo2CfLM/dyllh+9Vfq436eSEf5edUoOPbvkFwlPn3+FX&#10;e6sVjCZj+D8TjoCcPwEAAP//AwBQSwECLQAUAAYACAAAACEA2+H2y+4AAACFAQAAEwAAAAAAAAAA&#10;AAAAAAAAAAAAW0NvbnRlbnRfVHlwZXNdLnhtbFBLAQItABQABgAIAAAAIQBa9CxbvwAAABUBAAAL&#10;AAAAAAAAAAAAAAAAAB8BAABfcmVscy8ucmVsc1BLAQItABQABgAIAAAAIQDUCneMxQAAANwAAAAP&#10;AAAAAAAAAAAAAAAAAAcCAABkcnMvZG93bnJldi54bWxQSwUGAAAAAAMAAwC3AAAA+QIAAAAA&#10;" path="m13,3l13,r,3l,10r3,3l13,3xe" fillcolor="black" stroked="f">
                  <v:path arrowok="t" o:connecttype="custom" o:connectlocs="13,3;13,0;13,3;0,10;3,13;13,3" o:connectangles="0,0,0,0,0,0"/>
                </v:shape>
                <v:shape id="Freeform 293" o:spid="_x0000_s1304" style="position:absolute;left:788;top:594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HiwwAAANwAAAAPAAAAZHJzL2Rvd25yZXYueG1sRI/RagIx&#10;FETfC/2HcAt9q4lLqXU1SitU+iRU+wGXzXWz7OZmSeK69uuNIPRxmJkzzHI9uk4MFGLjWcN0okAQ&#10;V940XGv4PXy9vIOICdlg55k0XCjCevX4sMTS+DP/0LBPtcgQjiVqsCn1pZSxsuQwTnxPnL2jDw5T&#10;lqGWJuA5w10nC6XepMOG84LFnjaWqnZ/choUd0rt/trD8Dofdqa4fIZta7V+fho/FiASjek/fG9/&#10;Gw3FbAa3M/kIyNUVAAD//wMAUEsBAi0AFAAGAAgAAAAhANvh9svuAAAAhQEAABMAAAAAAAAAAAAA&#10;AAAAAAAAAFtDb250ZW50X1R5cGVzXS54bWxQSwECLQAUAAYACAAAACEAWvQsW78AAAAVAQAACwAA&#10;AAAAAAAAAAAAAAAfAQAAX3JlbHMvLnJlbHNQSwECLQAUAAYACAAAACEA2zEh4sMAAADcAAAADwAA&#10;AAAAAAAAAAAAAAAHAgAAZHJzL2Rvd25yZXYueG1sUEsFBgAAAAADAAMAtwAAAPcCAAAAAA==&#10;" path="m18,11r-7,7l,5,8,,18,11xe" fillcolor="black" stroked="f">
                  <v:path arrowok="t" o:connecttype="custom" o:connectlocs="18,11;11,18;0,5;8,0;18,11" o:connectangles="0,0,0,0,0"/>
                </v:shape>
                <v:shape id="Freeform 294" o:spid="_x0000_s1305" style="position:absolute;left:778;top:602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7UixAAAANwAAAAPAAAAZHJzL2Rvd25yZXYueG1sRE/Pa8Iw&#10;FL4P9j+EN9hNUwXd6IwiikNlwqY7zNujebbZmpeSxLb775eDsOPH93u26G0tWvLBOFYwGmYgiAun&#10;DZcKPk+bwTOIEJE11o5JwS8FWMzv72aYa9fxB7XHWIoUwiFHBVWMTS5lKCqyGIauIU7cxXmLMUFf&#10;Su2xS+G2luMsm0qLhlNDhQ2tKip+jler4Gu1O/j9GxkzeW3fz9/m1E22a6UeH/rlC4hIffwX39xb&#10;rWD8lNamM+kIyPkfAAAA//8DAFBLAQItABQABgAIAAAAIQDb4fbL7gAAAIUBAAATAAAAAAAAAAAA&#10;AAAAAAAAAABbQ29udGVudF9UeXBlc10ueG1sUEsBAi0AFAAGAAgAAAAhAFr0LFu/AAAAFQEAAAsA&#10;AAAAAAAAAAAAAAAAHwEAAF9yZWxzLy5yZWxzUEsBAi0AFAAGAAgAAAAhADE7tSLEAAAA3AAAAA8A&#10;AAAAAAAAAAAAAAAABwIAAGRycy9kb3ducmV2LnhtbFBLBQYAAAAAAwADALcAAAD4AgAAAAA=&#10;" path="m21,8r-3,5l13,21,,10,5,5,10,,21,8xe" fillcolor="black" stroked="f">
                  <v:path arrowok="t" o:connecttype="custom" o:connectlocs="21,8;18,13;13,21;0,10;5,5;10,0;21,8" o:connectangles="0,0,0,0,0,0,0"/>
                </v:shape>
                <v:shape id="Freeform 295" o:spid="_x0000_s1306" style="position:absolute;left:788;top:599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NhxwAAANwAAAAPAAAAZHJzL2Rvd25yZXYueG1sRI9Ba8JA&#10;FITvBf/D8oReRDcGtDZ1lSIUeili2kJ7e2afSWz2bcxuYvz3riD0OMzMN8xy3ZtKdNS40rKC6SQC&#10;QZxZXXKu4OvzbbwA4TyyxsoyKbiQg/Vq8LDERNsz76hLfS4ChF2CCgrv60RKlxVk0E1sTRy8g20M&#10;+iCbXOoGzwFuKhlH0VwaLDksFFjTpqDsL22Ngv3H9vRzOo42OP12+7Lj37TNZko9DvvXFxCeev8f&#10;vrfftYL46RluZ8IRkKsrAAAA//8DAFBLAQItABQABgAIAAAAIQDb4fbL7gAAAIUBAAATAAAAAAAA&#10;AAAAAAAAAAAAAABbQ29udGVudF9UeXBlc10ueG1sUEsBAi0AFAAGAAgAAAAhAFr0LFu/AAAAFQEA&#10;AAsAAAAAAAAAAAAAAAAAHwEAAF9yZWxzLy5yZWxzUEsBAi0AFAAGAAgAAAAhAPWQk2HHAAAA3AAA&#10;AA8AAAAAAAAAAAAAAAAABwIAAGRycy9kb3ducmV2LnhtbFBLBQYAAAAAAwADALcAAAD7AgAAAAA=&#10;" path="m,l,3r11,8l11,13,,xe" fillcolor="black" stroked="f">
                  <v:path arrowok="t" o:connecttype="custom" o:connectlocs="0,0;0,3;11,11;11,13;0,0" o:connectangles="0,0,0,0,0"/>
                </v:shape>
                <v:shape id="Freeform 296" o:spid="_x0000_s1307" style="position:absolute;left:773;top:615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mxwAAAANwAAAAPAAAAZHJzL2Rvd25yZXYueG1sRE/dasIw&#10;FL4XfIdwhN1psiLiOqPMwcQrYboHODRnTWlzUpJY657eXAi7/Pj+N7vRdWKgEBvPGl4XCgRx5U3D&#10;tYafy9d8DSImZIOdZ9Jwpwi77XSywdL4G3/TcE61yCEcS9RgU+pLKWNlyWFc+J44c78+OEwZhlqa&#10;gLcc7jpZKLWSDhvODRZ7+rRUteer06C4U+r0116G5dtwMsV9Hw6t1fplNn68g0g0pn/x0300Gop1&#10;np/P5CMgtw8AAAD//wMAUEsBAi0AFAAGAAgAAAAhANvh9svuAAAAhQEAABMAAAAAAAAAAAAAAAAA&#10;AAAAAFtDb250ZW50X1R5cGVzXS54bWxQSwECLQAUAAYACAAAACEAWvQsW78AAAAVAQAACwAAAAAA&#10;AAAAAAAAAAAfAQAAX3JlbHMvLnJlbHNQSwECLQAUAAYACAAAACEAYQ3JscAAAADcAAAADwAAAAAA&#10;AAAAAAAAAAAHAgAAZHJzL2Rvd25yZXYueG1sUEsFBgAAAAADAAMAtwAAAPQCAAAAAA==&#10;" path="m18,5r,5l15,18,,15,2,8,5,,18,5xe" fillcolor="black" stroked="f">
                  <v:path arrowok="t" o:connecttype="custom" o:connectlocs="18,5;18,10;15,18;0,15;2,8;5,0;18,5" o:connectangles="0,0,0,0,0,0,0"/>
                </v:shape>
                <v:shape id="Freeform 297" o:spid="_x0000_s1308" style="position:absolute;left:778;top:612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cusxQAAANwAAAAPAAAAZHJzL2Rvd25yZXYueG1sRI9PawIx&#10;FMTvgt8hvII3TdxD1a1RilLwoOKf0l6fm9fdpZuXZRN1/fZGEDwOM/MbZjpvbSUu1PjSsYbhQIEg&#10;zpwpOdfwffzqj0H4gGywckwabuRhPut2ppgad+U9XQ4hFxHCPkUNRQh1KqXPCrLoB64mjt6fayyG&#10;KJtcmgavEW4rmSj1Li2WHBcKrGlRUPZ/ONtI+V2Mtkve+N3qNDmt1Tmp1eRH695b+/kBIlAbXuFn&#10;e2U0JOMhPM7EIyBndwAAAP//AwBQSwECLQAUAAYACAAAACEA2+H2y+4AAACFAQAAEwAAAAAAAAAA&#10;AAAAAAAAAAAAW0NvbnRlbnRfVHlwZXNdLnhtbFBLAQItABQABgAIAAAAIQBa9CxbvwAAABUBAAAL&#10;AAAAAAAAAAAAAAAAAB8BAABfcmVscy8ucmVsc1BLAQItABQABgAIAAAAIQBGAcusxQAAANwAAAAP&#10;AAAAAAAAAAAAAAAAAAcCAABkcnMvZG93bnJldi54bWxQSwUGAAAAAAMAAwC3AAAA+QIAAAAA&#10;" path="m,l,3,13,8r,3l,xe" fillcolor="black" stroked="f">
                  <v:path arrowok="t" o:connecttype="custom" o:connectlocs="0,0;0,3;13,8;13,11;0,0" o:connectangles="0,0,0,0,0"/>
                </v:shape>
                <v:shape id="Freeform 298" o:spid="_x0000_s1309" style="position:absolute;left:770;top:630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4zxAAAANwAAAAPAAAAZHJzL2Rvd25yZXYueG1sRI9BS8NA&#10;FITvBf/D8gRv7cYcJMZuS1CkxVKxVe/P7DMbzL4N2Web/vuuIPQ4zMw3zHw5+k4daIhtYAO3swwU&#10;cR1sy42Bj/fnaQEqCrLFLjAZOFGE5eJqMsfShiPv6LCXRiUIxxINOJG+1DrWjjzGWeiJk/cdBo+S&#10;5NBoO+AxwX2n8yy70x5bTgsOe3p0VP/sf70Bfho/RV6LtxZ3L1X1tdmu0N0bc3M9Vg+ghEa5hP/b&#10;a2sgL3L4O5OOgF6cAQAA//8DAFBLAQItABQABgAIAAAAIQDb4fbL7gAAAIUBAAATAAAAAAAAAAAA&#10;AAAAAAAAAABbQ29udGVudF9UeXBlc10ueG1sUEsBAi0AFAAGAAgAAAAhAFr0LFu/AAAAFQEAAAsA&#10;AAAAAAAAAAAAAAAAHwEAAF9yZWxzLy5yZWxzUEsBAi0AFAAGAAgAAAAhAGPKLjPEAAAA3AAAAA8A&#10;AAAAAAAAAAAAAAAABwIAAGRycy9kb3ducmV2LnhtbFBLBQYAAAAAAwADALcAAAD4AgAAAAA=&#10;" path="m18,3l16,16r-3,5l16,26,3,31,,24,,16,3,,18,3xe" fillcolor="black" stroked="f">
                  <v:path arrowok="t" o:connecttype="custom" o:connectlocs="18,3;16,16;13,21;16,26;3,31;0,24;0,16;3,0;18,3" o:connectangles="0,0,0,0,0,0,0,0,0"/>
                </v:shape>
                <v:shape id="Freeform 299" o:spid="_x0000_s1310" style="position:absolute;left:773;top:630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JWoxAAAANwAAAAPAAAAZHJzL2Rvd25yZXYueG1sRI/disIw&#10;FITvF3yHcATv1tQfllqNIoK6sHrR6gMcmmNbbE5KE219+42wsJfDzHzDrDa9qcWTWldZVjAZRyCI&#10;c6srLhRcL/vPGITzyBpry6TgRQ4268HHChNtO07pmflCBAi7BBWU3jeJlC4vyaAb24Y4eDfbGvRB&#10;toXULXYBbmo5jaIvabDisFBiQ7uS8nv2MAqy80/dkT+l8blfHNPT/IB5d1BqNOy3SxCeev8f/mt/&#10;awXTeAbvM+EIyPUvAAAA//8DAFBLAQItABQABgAIAAAAIQDb4fbL7gAAAIUBAAATAAAAAAAAAAAA&#10;AAAAAAAAAABbQ29udGVudF9UeXBlc10ueG1sUEsBAi0AFAAGAAgAAAAhAFr0LFu/AAAAFQEAAAsA&#10;AAAAAAAAAAAAAAAAHwEAAF9yZWxzLy5yZWxzUEsBAi0AFAAGAAgAAAAhADfMlajEAAAA3AAAAA8A&#10;AAAAAAAAAAAAAAAABwIAAGRycy9kb3ducmV2LnhtbFBLBQYAAAAAAwADALcAAAD4AgAAAAA=&#10;" path="m,l15,3,,xe" fillcolor="black" stroked="f">
                  <v:path arrowok="t" o:connecttype="custom" o:connectlocs="0,0;15,3;0,0" o:connectangles="0,0,0"/>
                </v:shape>
                <v:shape id="Freeform 300" o:spid="_x0000_s1311" style="position:absolute;left:773;top:65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s+ywwAAANwAAAAPAAAAZHJzL2Rvd25yZXYueG1sRI/RagIx&#10;FETfC/2HcAu+1cRFim6NYgsVn4SqH3DZ3G6W3dwsSbqufr0RCn0cZuYMs9qMrhMDhdh41jCbKhDE&#10;lTcN1xrOp6/XBYiYkA12nknDlSJs1s9PKyyNv/A3DcdUiwzhWKIGm1JfShkrSw7j1PfE2fvxwWHK&#10;MtTSBLxkuOtkodSbdNhwXrDY06elqj3+Og2KO6UOt/Y0zJfDwRTXj7BrrdaTl3H7DiLRmP7Df+29&#10;0VAs5vA4k4+AXN8BAAD//wMAUEsBAi0AFAAGAAgAAAAhANvh9svuAAAAhQEAABMAAAAAAAAAAAAA&#10;AAAAAAAAAFtDb250ZW50X1R5cGVzXS54bWxQSwECLQAUAAYACAAAACEAWvQsW78AAAAVAQAACwAA&#10;AAAAAAAAAAAAAAAfAQAAX3JlbHMvLnJlbHNQSwECLQAUAAYACAAAACEAHjbPssMAAADcAAAADwAA&#10;AAAAAAAAAAAAAAAHAgAAZHJzL2Rvd25yZXYueG1sUEsFBgAAAAADAAMAtwAAAPcCAAAAAA==&#10;" path="m13,r,5l18,11,2,18,,13,,5,13,xe" fillcolor="black" stroked="f">
                  <v:path arrowok="t" o:connecttype="custom" o:connectlocs="13,0;13,5;18,11;2,18;0,13;0,5;13,0" o:connectangles="0,0,0,0,0,0,0"/>
                </v:shape>
                <v:shape id="Freeform 301" o:spid="_x0000_s1312" style="position:absolute;left:773;top:656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hCkwwAAANwAAAAPAAAAZHJzL2Rvd25yZXYueG1sRI9Pa8JA&#10;FMTvBb/D8oTemo0Ri0RXEaGgR9M/Xh/Zl2w0+zZkt0n67d1CocdhZn7DbPeTbcVAvW8cK1gkKQji&#10;0umGawUf728vaxA+IGtsHZOCH/Kw382etphrN/KFhiLUIkLY56jAhNDlUvrSkEWfuI44epXrLYYo&#10;+1rqHscIt63M0vRVWmw4Lhjs6GiovBffVkFxHqdwK2/4taxW5rocP+mgF0o9z6fDBkSgKfyH/9on&#10;rSBbr+D3TDwCcvcAAAD//wMAUEsBAi0AFAAGAAgAAAAhANvh9svuAAAAhQEAABMAAAAAAAAAAAAA&#10;AAAAAAAAAFtDb250ZW50X1R5cGVzXS54bWxQSwECLQAUAAYACAAAACEAWvQsW78AAAAVAQAACwAA&#10;AAAAAAAAAAAAAAAfAQAAX3JlbHMvLnJlbHNQSwECLQAUAAYACAAAACEAJ7IQpMMAAADcAAAADwAA&#10;AAAAAAAAAAAAAAAHAgAAZHJzL2Rvd25yZXYueG1sUEsFBgAAAAADAAMAtwAAAPcCAAAAAA==&#10;" path="m,5l13,,,5xe" fillcolor="black" stroked="f">
                  <v:path arrowok="t" o:connecttype="custom" o:connectlocs="0,5;13,0;0,5" o:connectangles="0,0,0"/>
                </v:shape>
                <v:shape id="Freeform 302" o:spid="_x0000_s1313" style="position:absolute;left:778;top:667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KgQxAAAANwAAAAPAAAAZHJzL2Rvd25yZXYueG1sRI9Ba8JA&#10;FITvBf/D8gRvddMcJERX0UKh0IOoBe3tNftMgtn3Qnar0V/vCkKPw8x8w8wWvWvUmTpfCxt4Gyeg&#10;iAuxNZcGvncfrxkoH5AtNsJk4EoeFvPBywxzKxfe0HkbShUh7HM0UIXQ5lr7oiKHfiwtcfSO0jkM&#10;UXalth1eItw1Ok2SiXZYc1yosKX3iorT9s8Z6OV2vK2ysP9drWvR7iv9kYMzZjTsl1NQgfrwH362&#10;P62BNJvA40w8Anp+BwAA//8DAFBLAQItABQABgAIAAAAIQDb4fbL7gAAAIUBAAATAAAAAAAAAAAA&#10;AAAAAAAAAABbQ29udGVudF9UeXBlc10ueG1sUEsBAi0AFAAGAAgAAAAhAFr0LFu/AAAAFQEAAAsA&#10;AAAAAAAAAAAAAAAAHwEAAF9yZWxzLy5yZWxzUEsBAi0AFAAGAAgAAAAhAPW4qBDEAAAA3AAAAA8A&#10;AAAAAAAAAAAAAAAABwIAAGRycy9kb3ducmV2LnhtbFBLBQYAAAAAAwADALcAAAD4AgAAAAA=&#10;" path="m13,r2,7l21,15,8,23,2,15,,7,13,xe" fillcolor="black" stroked="f">
                  <v:path arrowok="t" o:connecttype="custom" o:connectlocs="13,0;15,7;21,15;8,23;2,15;0,7;13,0" o:connectangles="0,0,0,0,0,0,0"/>
                </v:shape>
                <v:shape id="Freeform 303" o:spid="_x0000_s1314" style="position:absolute;left:775;top:667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y/xgAAANwAAAAPAAAAZHJzL2Rvd25yZXYueG1sRI9BawIx&#10;FITvQv9DeIXe3KxSrWyNIoIiVrBVDz2+bl53t928LEnUtb/eCEKPw8x8w4ynranFiZyvLCvoJSkI&#10;4tzqigsFh/2iOwLhA7LG2jIpuJCH6eShM8ZM2zN/0GkXChEh7DNUUIbQZFL6vCSDPrENcfS+rTMY&#10;onSF1A7PEW5q2U/ToTRYcVwosaF5Sfnv7mgUbNv05/3v0x7Dm3keFJvlV299cUo9PbazVxCB2vAf&#10;vrdXWkF/9AK3M/EIyMkVAAD//wMAUEsBAi0AFAAGAAgAAAAhANvh9svuAAAAhQEAABMAAAAAAAAA&#10;AAAAAAAAAAAAAFtDb250ZW50X1R5cGVzXS54bWxQSwECLQAUAAYACAAAACEAWvQsW78AAAAVAQAA&#10;CwAAAAAAAAAAAAAAAAAfAQAAX3JlbHMvLnJlbHNQSwECLQAUAAYACAAAACEAEScsv8YAAADcAAAA&#10;DwAAAAAAAAAAAAAAAAAHAgAAZHJzL2Rvd25yZXYueG1sUEsFBgAAAAADAAMAtwAAAPoCAAAAAA==&#10;" path="m,7r3,l16,,,7xe" fillcolor="black" stroked="f">
                  <v:path arrowok="t" o:connecttype="custom" o:connectlocs="0,7;3,7;16,0;0,7" o:connectangles="0,0,0,0"/>
                </v:shape>
                <v:shape id="Freeform 304" o:spid="_x0000_s1315" style="position:absolute;left:788;top:679;width:26;height:29;visibility:visible;mso-wrap-style:square;v-text-anchor:top" coordsize="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zVwQAAANwAAAAPAAAAZHJzL2Rvd25yZXYueG1sRE9NawIx&#10;EL0X/A9hBG81qxaR1SiiiO3BQ23xPGzGTXQzCZuo2/765iD0+Hjfi1XnGnGnNlrPCkbDAgRx5bXl&#10;WsH31+51BiImZI2NZ1LwQxFWy97LAkvtH/xJ92OqRQ7hWKICk1IopYyVIYdx6ANx5s6+dZgybGup&#10;W3zkcNfIcVFMpUPLucFgoI2h6nq8OQWnj9GkCr/GT/d7Yy9nu30Lh61Sg363noNI1KV/8dP9rhWM&#10;Z3ltPpOPgFz+AQAA//8DAFBLAQItABQABgAIAAAAIQDb4fbL7gAAAIUBAAATAAAAAAAAAAAAAAAA&#10;AAAAAABbQ29udGVudF9UeXBlc10ueG1sUEsBAi0AFAAGAAgAAAAhAFr0LFu/AAAAFQEAAAsAAAAA&#10;AAAAAAAAAAAAHwEAAF9yZWxzLy5yZWxzUEsBAi0AFAAGAAgAAAAhAFk5jNXBAAAA3AAAAA8AAAAA&#10;AAAAAAAAAAAABwIAAGRycy9kb3ducmV2LnhtbFBLBQYAAAAAAwADALcAAAD1AgAAAAA=&#10;" path="m11,r7,11l26,19,16,29,8,21,,11,11,xe" fillcolor="black" stroked="f">
                  <v:path arrowok="t" o:connecttype="custom" o:connectlocs="11,0;18,11;26,19;16,29;8,21;0,11;11,0" o:connectangles="0,0,0,0,0,0,0"/>
                </v:shape>
                <v:shape id="Freeform 305" o:spid="_x0000_s1316" style="position:absolute;left:786;top:679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8eqxQAAANwAAAAPAAAAZHJzL2Rvd25yZXYueG1sRI9Ba8JA&#10;FITvQv/D8oTedNccWpO6CWIpeGjFqrTXZ/Y1CWbfhuyq6b/vCkKPw8x8wyyKwbbiQr1vHGuYTRUI&#10;4tKZhisNh/3bZA7CB2SDrWPS8EseivxhtMDMuCt/0mUXKhEh7DPUUIfQZVL6siaLfuo64uj9uN5i&#10;iLKvpOnxGuG2lYlST9Jiw3Ghxo5WNZWn3dlGyvfqefPKH367PqbHd3VOOpV+af04HpYvIAIN4T98&#10;b6+NhmSewu1MPAIy/wMAAP//AwBQSwECLQAUAAYACAAAACEA2+H2y+4AAACFAQAAEwAAAAAAAAAA&#10;AAAAAAAAAAAAW0NvbnRlbnRfVHlwZXNdLnhtbFBLAQItABQABgAIAAAAIQBa9CxbvwAAABUBAAAL&#10;AAAAAAAAAAAAAAAAAB8BAABfcmVscy8ucmVsc1BLAQItABQABgAIAAAAIQC4d8eqxQAAANwAAAAP&#10;AAAAAAAAAAAAAAAAAAcCAABkcnMvZG93bnJldi54bWxQSwUGAAAAAAMAAwC3AAAA+QIAAAAA&#10;" path="m,11r2,l13,r,3l,11xe" fillcolor="black" stroked="f">
                  <v:path arrowok="t" o:connecttype="custom" o:connectlocs="0,11;2,11;13,0;13,3;0,11" o:connectangles="0,0,0,0,0"/>
                </v:shape>
                <v:shape id="Freeform 306" o:spid="_x0000_s1317" style="position:absolute;left:804;top:698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ptvAAAANwAAAAPAAAAZHJzL2Rvd25yZXYueG1sRE9LCsIw&#10;EN0L3iGM4E5TFURro4gguLTWA4zN2I/NpDRR6+3NQnD5eP9k15tGvKhzlWUFs2kEgji3uuJCwTU7&#10;TlYgnEfW2FgmBR9ysNsOBwnG2r45pdfFFyKEsItRQel9G0vp8pIMuqltiQN3t51BH2BXSN3hO4Sb&#10;Rs6jaCkNVhwaSmzpUFL+uDyNgnuV3W71+bRY11kqH971x2iRKjUe9fsNCE+9/4t/7pNWMF+H+eFM&#10;OAJy+wUAAP//AwBQSwECLQAUAAYACAAAACEA2+H2y+4AAACFAQAAEwAAAAAAAAAAAAAAAAAAAAAA&#10;W0NvbnRlbnRfVHlwZXNdLnhtbFBLAQItABQABgAIAAAAIQBa9CxbvwAAABUBAAALAAAAAAAAAAAA&#10;AAAAAB8BAABfcmVscy8ucmVsc1BLAQItABQABgAIAAAAIQDGFBptvAAAANwAAAAPAAAAAAAAAAAA&#10;AAAAAAcCAABkcnMvZG93bnJldi54bWxQSwUGAAAAAAMAAwC3AAAA8AIAAAAA&#10;" path="m10,l23,15,36,28,26,36,13,23,,10,10,xe" fillcolor="black" stroked="f">
                  <v:path arrowok="t" o:connecttype="custom" o:connectlocs="10,0;23,15;36,28;26,36;13,23;0,10;10,0" o:connectangles="0,0,0,0,0,0,0"/>
                </v:shape>
                <v:shape id="Freeform 307" o:spid="_x0000_s1318" style="position:absolute;left:804;top:69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E0kxAAAANwAAAAPAAAAZHJzL2Rvd25yZXYueG1sRI9BawIx&#10;FITvBf9DeIK3muhB2tUoKkg9CVUL9fbYPHdXNy9Lkq67/94UCj0OM/MNs1h1thYt+VA51jAZKxDE&#10;uTMVFxrOp93rG4gQkQ3WjklDTwFWy8HLAjPjHvxJ7TEWIkE4ZKihjLHJpAx5SRbD2DXEybs6bzEm&#10;6QtpPD4S3NZyqtRMWqw4LZTY0Lak/H78sRrWcfP9sT+o3cn3za31/fn+dVFaj4bdeg4iUhf/w3/t&#10;vdEwfZ/A75l0BOTyCQAA//8DAFBLAQItABQABgAIAAAAIQDb4fbL7gAAAIUBAAATAAAAAAAAAAAA&#10;AAAAAAAAAABbQ29udGVudF9UeXBlc10ueG1sUEsBAi0AFAAGAAgAAAAhAFr0LFu/AAAAFQEAAAsA&#10;AAAAAAAAAAAAAAAAHwEAAF9yZWxzLy5yZWxzUEsBAi0AFAAGAAgAAAAhACT8TSTEAAAA3AAAAA8A&#10;AAAAAAAAAAAAAAAABwIAAGRycy9kb3ducmV2LnhtbFBLBQYAAAAAAwADALcAAAD4AgAAAAA=&#10;" path="m,10l10,,,10xe" fillcolor="black" stroked="f">
                  <v:path arrowok="t" o:connecttype="custom" o:connectlocs="0,10;10,0;0,10" o:connectangles="0,0,0"/>
                </v:shape>
                <v:shape id="Freeform 308" o:spid="_x0000_s1319" style="position:absolute;left:830;top:723;width:23;height:26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77hxgAAANwAAAAPAAAAZHJzL2Rvd25yZXYueG1sRI9Ba8JA&#10;FITvBf/D8gq96aYrFI2uIkKgtBdrK16f2WcSzL5Ns6uJ/nq3IPQ4zMw3zHzZ21pcqPWVYw2vowQE&#10;ce5MxYWGn+9sOAHhA7LB2jFpuJKH5WLwNMfUuI6/6LINhYgQ9ilqKENoUil9XpJFP3INcfSOrrUY&#10;omwLaVrsItzWUiXJm7RYcVwosaF1Sflpe7YaPtWHuh03u83hOjkXp+x3nHXjvdYvz/1qBiJQH/7D&#10;j/a70aCmCv7OxCMgF3cAAAD//wMAUEsBAi0AFAAGAAgAAAAhANvh9svuAAAAhQEAABMAAAAAAAAA&#10;AAAAAAAAAAAAAFtDb250ZW50X1R5cGVzXS54bWxQSwECLQAUAAYACAAAACEAWvQsW78AAAAVAQAA&#10;CwAAAAAAAAAAAAAAAAAfAQAAX3JlbHMvLnJlbHNQSwECLQAUAAYACAAAACEAAFu+4cYAAADcAAAA&#10;DwAAAAAAAAAAAAAAAAAHAgAAZHJzL2Rvd25yZXYueG1sUEsFBgAAAAADAAMAtwAAAPoCAAAAAA==&#10;" path="m10,l,13,13,26,23,13,10,xe" fillcolor="black" stroked="f">
                  <v:path arrowok="t" o:connecttype="custom" o:connectlocs="10,0;0,13;13,26;23,13;10,0" o:connectangles="0,0,0,0,0"/>
                </v:shape>
                <v:shape id="Freeform 309" o:spid="_x0000_s1320" style="position:absolute;left:830;top:723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y1xgAAANwAAAAPAAAAZHJzL2Rvd25yZXYueG1sRI9Pa8JA&#10;FMTvgt9heYIXaTb1HzG6Sm0ppL2IttDrI/tMotm3IbvV9Nt3BcHjMDO/YVabztTiQq2rLCt4jmIQ&#10;xLnVFRcKvr/enxIQziNrrC2Tgj9ysFn3eytMtb3yni4HX4gAYZeigtL7JpXS5SUZdJFtiIN3tK1B&#10;H2RbSN3iNcBNLcdxPJcGKw4LJTb0WlJ+PvwaBXrys0tOn2/b2cdeZ9NuTnV2HCk1HHQvSxCeOv8I&#10;39uZVjBeTOB2JhwBuf4HAAD//wMAUEsBAi0AFAAGAAgAAAAhANvh9svuAAAAhQEAABMAAAAAAAAA&#10;AAAAAAAAAAAAAFtDb250ZW50X1R5cGVzXS54bWxQSwECLQAUAAYACAAAACEAWvQsW78AAAAVAQAA&#10;CwAAAAAAAAAAAAAAAAAfAQAAX3JlbHMvLnJlbHNQSwECLQAUAAYACAAAACEAMnastcYAAADcAAAA&#10;DwAAAAAAAAAAAAAAAAAHAgAAZHJzL2Rvd25yZXYueG1sUEsFBgAAAAADAAMAtwAAAPoCAAAAAA==&#10;" path="m,11r,2l10,r,3l,11xe" fillcolor="black" stroked="f">
                  <v:path arrowok="t" o:connecttype="custom" o:connectlocs="0,11;0,13;10,0;10,3;0,11" o:connectangles="0,0,0,0,0"/>
                </v:shape>
                <v:shape id="Freeform 310" o:spid="_x0000_s1321" style="position:absolute;left:840;top:739;width:18;height:13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QalxQAAANwAAAAPAAAAZHJzL2Rvd25yZXYueG1sRI9Ba8JA&#10;FITvBf/D8oTe6sZQShtdgyjSUpBirJ4f2Wc2JPs2za4a/31XKPQ4zMw3zDwfbCsu1PvasYLpJAFB&#10;XDpdc6Xge795egXhA7LG1jEpuJGHfDF6mGOm3ZV3dClCJSKEfYYKTAhdJqUvDVn0E9cRR+/keosh&#10;yr6SusdrhNtWpknyIi3WHBcMdrQyVDbF2SrY/nwVh+5mhiZ9r9dH2nzuzRmVehwPyxmIQEP4D/+1&#10;P7SC9O0Z7mfiEZCLXwAAAP//AwBQSwECLQAUAAYACAAAACEA2+H2y+4AAACFAQAAEwAAAAAAAAAA&#10;AAAAAAAAAAAAW0NvbnRlbnRfVHlwZXNdLnhtbFBLAQItABQABgAIAAAAIQBa9CxbvwAAABUBAAAL&#10;AAAAAAAAAAAAAAAAAB8BAABfcmVscy8ucmVsc1BLAQItABQABgAIAAAAIQDf4QalxQAAANwAAAAP&#10;AAAAAAAAAAAAAAAAAAcCAABkcnMvZG93bnJldi54bWxQSwUGAAAAAAMAAwC3AAAA+QIAAAAA&#10;" path="m16,l,8r3,5l18,8,16,xe" fillcolor="black" stroked="f">
                  <v:path arrowok="t" o:connecttype="custom" o:connectlocs="16,0;0,8;3,13;18,8;16,0" o:connectangles="0,0,0,0,0"/>
                </v:shape>
                <v:shape id="Freeform 311" o:spid="_x0000_s1322" style="position:absolute;left:840;top:736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y2xQAAANwAAAAPAAAAZHJzL2Rvd25yZXYueG1sRI9Ba8JA&#10;FITvBf/D8oTe6kahotE1BG2h0FO1Hrw9s88kmn0bdrcx6a/vFgo9DjPzDbPOetOIjpyvLSuYThIQ&#10;xIXVNZcKPg+vTwsQPiBrbCyTgoE8ZJvRwxpTbe/8Qd0+lCJC2KeooAqhTaX0RUUG/cS2xNG7WGcw&#10;ROlKqR3eI9w0cpYkc2mw5rhQYUvbiorb/sso6Jr6OuxOc36hxff5OLxfHecHpR7Hfb4CEagP/+G/&#10;9ptWMFs+w++ZeATk5gcAAP//AwBQSwECLQAUAAYACAAAACEA2+H2y+4AAACFAQAAEwAAAAAAAAAA&#10;AAAAAAAAAAAAW0NvbnRlbnRfVHlwZXNdLnhtbFBLAQItABQABgAIAAAAIQBa9CxbvwAAABUBAAAL&#10;AAAAAAAAAAAAAAAAAB8BAABfcmVscy8ucmVsc1BLAQItABQABgAIAAAAIQCWely2xQAAANwAAAAP&#10;AAAAAAAAAAAAAAAAAAcCAABkcnMvZG93bnJldi54bWxQSwUGAAAAAAMAAwC3AAAA+QIAAAAA&#10;" path="m13,r,3l16,3,,11r3,2l13,xe" fillcolor="black" stroked="f">
                  <v:path arrowok="t" o:connecttype="custom" o:connectlocs="13,0;13,3;16,3;0,11;3,13;13,0" o:connectangles="0,0,0,0,0,0"/>
                </v:shape>
                <v:shape id="Freeform 312" o:spid="_x0000_s1323" style="position:absolute;left:843;top:747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RCxQAAANwAAAAPAAAAZHJzL2Rvd25yZXYueG1sRI9PawIx&#10;FMTvBb9DeEIvRbO1ILoaxQqC1oP1D54fm+fu4uZlTVJ3++1NQehxmJnfMNN5aypxJ+dLywre+wkI&#10;4szqknMFp+OqNwLhA7LGyjIp+CUP81nnZYqptg3v6X4IuYgQ9ikqKEKoUyl9VpBB37c1cfQu1hkM&#10;UbpcaodNhJtKDpJkKA2WHBcKrGlZUHY9/BgFl5s/f+D31n1um9WO3zb66zjSSr1228UERKA2/Ief&#10;7bVWMBgP4e9MPAJy9gAAAP//AwBQSwECLQAUAAYACAAAACEA2+H2y+4AAACFAQAAEwAAAAAAAAAA&#10;AAAAAAAAAAAAW0NvbnRlbnRfVHlwZXNdLnhtbFBLAQItABQABgAIAAAAIQBa9CxbvwAAABUBAAAL&#10;AAAAAAAAAAAAAAAAAB8BAABfcmVscy8ucmVsc1BLAQItABQABgAIAAAAIQAIJDRCxQAAANwAAAAP&#10;AAAAAAAAAAAAAAAAAAcCAABkcnMvZG93bnJldi54bWxQSwUGAAAAAAMAAwC3AAAA+QIAAAAA&#10;" path="m15,2r,3l13,10r-3,3l,2,2,,,2r,l15,2xe" fillcolor="black" stroked="f">
                  <v:path arrowok="t" o:connecttype="custom" o:connectlocs="15,2;15,5;13,10;10,13;0,2;2,0;0,2;0,2;15,2" o:connectangles="0,0,0,0,0,0,0,0,0"/>
                </v:shape>
                <v:shape id="Freeform 313" o:spid="_x0000_s1324" style="position:absolute;left:843;top:747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4rMxAAAANwAAAAPAAAAZHJzL2Rvd25yZXYueG1sRI9Ba8JA&#10;FITvQv/D8gq9mY3Bapu6ikgK6U3Ten9kX5Ng9m3MbpP033cLgsdhZr5hNrvJtGKg3jWWFSyiGARx&#10;aXXDlYKvz/f5CwjnkTW2lknBLznYbR9mG0y1HflEQ+ErESDsUlRQe9+lUrqyJoMush1x8L5tb9AH&#10;2VdS9zgGuGllEscrabDhsFBjR4eaykvxYxRkx2X7cX2udLY8u/w8xE2W2INST4/T/g2Ep8nfw7d2&#10;rhUkr2v4PxOOgNz+AQAA//8DAFBLAQItABQABgAIAAAAIQDb4fbL7gAAAIUBAAATAAAAAAAAAAAA&#10;AAAAAAAAAABbQ29udGVudF9UeXBlc10ueG1sUEsBAi0AFAAGAAgAAAAhAFr0LFu/AAAAFQEAAAsA&#10;AAAAAAAAAAAAAAAAHwEAAF9yZWxzLy5yZWxzUEsBAi0AFAAGAAgAAAAhAGIfiszEAAAA3AAAAA8A&#10;AAAAAAAAAAAAAAAABwIAAGRycy9kb3ducmV2LnhtbFBLBQYAAAAAAwADALcAAAD4AgAAAAA=&#10;" path="m15,r,2l,2,,5,15,xe" fillcolor="black" stroked="f">
                  <v:path arrowok="t" o:connecttype="custom" o:connectlocs="15,0;15,2;0,2;0,5;15,0" o:connectangles="0,0,0,0,0"/>
                </v:shape>
                <v:shape id="Freeform 314" o:spid="_x0000_s1325" style="position:absolute;left:837;top:747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oAivwAAANwAAAAPAAAAZHJzL2Rvd25yZXYueG1sRE/LisIw&#10;FN0P+A/hCu7GVBfiVKOIIog4wvjYX5prW21uShI1/v1kIbg8nPd0Hk0jHuR8bVnBoJ+BIC6srrlU&#10;cDquv8cgfEDW2FgmBS/yMJ91vqaYa/vkP3ocQilSCPscFVQhtLmUvqjIoO/bljhxF+sMhgRdKbXD&#10;Zwo3jRxm2UgarDk1VNjSsqLidrgbBdnuasvzdrDat94tV/wbfYhRqV43LiYgAsXwEb/dG61g+JPW&#10;pjPpCMjZPwAAAP//AwBQSwECLQAUAAYACAAAACEA2+H2y+4AAACFAQAAEwAAAAAAAAAAAAAAAAAA&#10;AAAAW0NvbnRlbnRfVHlwZXNdLnhtbFBLAQItABQABgAIAAAAIQBa9CxbvwAAABUBAAALAAAAAAAA&#10;AAAAAAAAAB8BAABfcmVscy8ucmVsc1BLAQItABQABgAIAAAAIQD18oAivwAAANwAAAAPAAAAAAAA&#10;AAAAAAAAAAcCAABkcnMvZG93bnJldi54bWxQSwUGAAAAAAMAAwC3AAAA8wIAAAAA&#10;" path="m11,15r-8,l3,15,,2r3,l8,r3,15xe" fillcolor="black" stroked="f">
                  <v:path arrowok="t" o:connecttype="custom" o:connectlocs="11,15;3,15;3,15;0,2;3,2;8,0;11,15" o:connectangles="0,0,0,0,0,0,0"/>
                </v:shape>
                <v:shape id="Freeform 315" o:spid="_x0000_s1326" style="position:absolute;left:843;top:747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fixAAAANwAAAAPAAAAZHJzL2Rvd25yZXYueG1sRI9Li8JA&#10;EITvwv6HoRe86WQFxURH2V3wgejBB56bTJtkN9MTMqOJ/94RBI9FVX1FTeetKcWNaldYVvDVj0AQ&#10;p1YXnCk4HRe9MQjnkTWWlknBnRzMZx+dKSbaNryn28FnIkDYJagg975KpHRpTgZd31bEwbvY2qAP&#10;ss6krrEJcFPKQRSNpMGCw0KOFf3mlP4frkbB33W4anbFkJbHrRtjvGnxnP4o1f1svycgPLX+HX61&#10;11rBII7heSYcATl7AAAA//8DAFBLAQItABQABgAIAAAAIQDb4fbL7gAAAIUBAAATAAAAAAAAAAAA&#10;AAAAAAAAAABbQ29udGVudF9UeXBlc10ueG1sUEsBAi0AFAAGAAgAAAAhAFr0LFu/AAAAFQEAAAsA&#10;AAAAAAAAAAAAAAAAHwEAAF9yZWxzLy5yZWxzUEsBAi0AFAAGAAgAAAAhAAuGl+LEAAAA3AAAAA8A&#10;AAAAAAAAAAAAAAAABwIAAGRycy9kb3ducmV2LnhtbFBLBQYAAAAAAwADALcAAAD4AgAAAAA=&#10;" path="m10,13l7,15r-2,l2,,,2,10,13xe" fillcolor="black" stroked="f">
                  <v:path arrowok="t" o:connecttype="custom" o:connectlocs="10,13;7,15;5,15;2,0;0,2;10,13" o:connectangles="0,0,0,0,0,0"/>
                </v:shape>
                <v:shape id="Freeform 316" o:spid="_x0000_s1327" style="position:absolute;left:741;top:749;width:96;height:16;visibility:visible;mso-wrap-style:square;v-text-anchor:top" coordsize="9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116wwAAANwAAAAPAAAAZHJzL2Rvd25yZXYueG1sRE/dasIw&#10;FL4f7B3CGexmzHQrG2s1ighCbxSse4Bjc2zKmpOuydrq05sLYZcf3/9iNdlWDNT7xrGCt1kCgrhy&#10;uuFawfdx+/oFwgdkja1jUnAhD6vl48MCc+1GPtBQhlrEEPY5KjAhdLmUvjJk0c9cRxy5s+sthgj7&#10;WuoexxhuW/meJJ/SYsOxwWBHG0PVT/lnFRQfZlu2h9Ov2+/8OXtJ15vsWiv1/DSt5yACTeFffHcX&#10;WkGaxPnxTDwCcnkDAAD//wMAUEsBAi0AFAAGAAgAAAAhANvh9svuAAAAhQEAABMAAAAAAAAAAAAA&#10;AAAAAAAAAFtDb250ZW50X1R5cGVzXS54bWxQSwECLQAUAAYACAAAACEAWvQsW78AAAAVAQAACwAA&#10;AAAAAAAAAAAAAAAfAQAAX3JlbHMvLnJlbHNQSwECLQAUAAYACAAAACEAaytdesMAAADcAAAADwAA&#10;AAAAAAAAAAAAAAAHAgAAZHJzL2Rvd25yZXYueG1sUEsFBgAAAAADAAMAtwAAAPcCAAAAAA==&#10;" path="m96,13l,16,,,96,r,13xe" fillcolor="black" stroked="f">
                  <v:path arrowok="t" o:connecttype="custom" o:connectlocs="96,13;0,16;0,0;96,0;96,13" o:connectangles="0,0,0,0,0"/>
                </v:shape>
                <v:shape id="Freeform 317" o:spid="_x0000_s1328" style="position:absolute;left:837;top:749;width:3;height:13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aqwwAAANwAAAAPAAAAZHJzL2Rvd25yZXYueG1sRI9Bi8Iw&#10;FITvgv8hPGFvmrqCLl2jLAuCsKBYBff4aJ5tsXkpSWzrvzeC4HGYmW+Y5bo3tWjJ+cqygukkAUGc&#10;W11xoeB03Iy/QPiArLG2TAru5GG9Gg6WmGrb8YHaLBQiQtinqKAMoUml9HlJBv3ENsTRu1hnMETp&#10;CqkddhFuavmZJHNpsOK4UGJDvyXl1+xmFLj/1mwW+8vV/RV1FuTuPNPdWamPUf/zDSJQH97hV3ur&#10;FcySKTzPxCMgVw8AAAD//wMAUEsBAi0AFAAGAAgAAAAhANvh9svuAAAAhQEAABMAAAAAAAAAAAAA&#10;AAAAAAAAAFtDb250ZW50X1R5cGVzXS54bWxQSwECLQAUAAYACAAAACEAWvQsW78AAAAVAQAACwAA&#10;AAAAAAAAAAAAAAAfAQAAX3JlbHMvLnJlbHNQSwECLQAUAAYACAAAACEAVa4GqsMAAADcAAAADwAA&#10;AAAAAAAAAAAAAAAHAgAAZHJzL2Rvd25yZXYueG1sUEsFBgAAAAADAAMAtwAAAPcCAAAAAA==&#10;" path="m3,13l,13,,,3,13xe" fillcolor="black" stroked="f">
                  <v:path arrowok="t" o:connecttype="custom" o:connectlocs="3,13;0,13;0,0;3,13" o:connectangles="0,0,0,0"/>
                </v:shape>
                <v:rect id="Rectangle 318" o:spid="_x0000_s1329" style="position:absolute;left:731;top:749;width:1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shape id="Freeform 319" o:spid="_x0000_s1330" style="position:absolute;left:741;top:749;width:1;height:16;visibility:visible;mso-wrap-style:square;v-text-anchor:top" coordsize="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aRwwAAANwAAAAPAAAAZHJzL2Rvd25yZXYueG1sRI9Pi8Iw&#10;FMTvwn6H8Ba8yJqqIFKNogsL681/7PnZPJti81KabFv99EYQPA4z8xtmsepsKRqqfeFYwWiYgCDO&#10;nC44V3A6/nzNQPiArLF0TApu5GG1/OgtMNWu5T01h5CLCGGfogITQpVK6TNDFv3QVcTRu7jaYoiy&#10;zqWusY1wW8pxkkylxYLjgsGKvg1l18O/VeDv9q8dTbeb8+1yMrtmIP1x0yjV/+zWcxCBuvAOv9q/&#10;WsEkmcDzTDwCcvkAAAD//wMAUEsBAi0AFAAGAAgAAAAhANvh9svuAAAAhQEAABMAAAAAAAAAAAAA&#10;AAAAAAAAAFtDb250ZW50X1R5cGVzXS54bWxQSwECLQAUAAYACAAAACEAWvQsW78AAAAVAQAACwAA&#10;AAAAAAAAAAAAAAAfAQAAX3JlbHMvLnJlbHNQSwECLQAUAAYACAAAACEA8GsGkcMAAADcAAAADwAA&#10;AAAAAAAAAAAAAAAHAgAAZHJzL2Rvd25yZXYueG1sUEsFBgAAAAADAAMAtwAAAPcCAAAAAA==&#10;" path="m,16l,,,16xe" fillcolor="black" stroked="f">
                  <v:path arrowok="t" o:connecttype="custom" o:connectlocs="0,16;0,0;0,16" o:connectangles="0,0,0"/>
                </v:shape>
                <v:shape id="Freeform 320" o:spid="_x0000_s1331" style="position:absolute;left:718;top:749;width:16;height:18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74NxAAAANwAAAAPAAAAZHJzL2Rvd25yZXYueG1sRI9PawIx&#10;FMTvBb9DeEJvNdGWVlajiH9AerKrCN4em+fu4uZlSaKu374pCD0OM/MbZjrvbCNu5EPtWMNwoEAQ&#10;F87UXGo47DdvYxAhIhtsHJOGBwWYz3ovU8yMu/MP3fJYigThkKGGKsY2kzIUFVkMA9cSJ+/svMWY&#10;pC+l8XhPcNvIkVKf0mLNaaHClpYVFZf8ajVglNvh+vTYjFf+fPRfqjwdv3dav/a7xQREpC7+h5/t&#10;rdHwrj7g70w6AnL2CwAA//8DAFBLAQItABQABgAIAAAAIQDb4fbL7gAAAIUBAAATAAAAAAAAAAAA&#10;AAAAAAAAAABbQ29udGVudF9UeXBlc10ueG1sUEsBAi0AFAAGAAgAAAAhAFr0LFu/AAAAFQEAAAsA&#10;AAAAAAAAAAAAAAAAHwEAAF9yZWxzLy5yZWxzUEsBAi0AFAAGAAgAAAAhALKnvg3EAAAA3AAAAA8A&#10;AAAAAAAAAAAAAAAABwIAAGRycy9kb3ducmV2LnhtbFBLBQYAAAAAAwADALcAAAD4AgAAAAA=&#10;" path="m16,13l8,,,5,8,18r8,-5xe" fillcolor="black" stroked="f">
                  <v:path arrowok="t" o:connecttype="custom" o:connectlocs="16,13;8,0;0,5;8,18;16,13" o:connectangles="0,0,0,0,0"/>
                </v:shape>
                <v:shape id="Freeform 321" o:spid="_x0000_s1332" style="position:absolute;left:726;top:749;width:8;height:16;visibility:visible;mso-wrap-style:square;v-text-anchor:top" coordsize="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ItjwwAAANwAAAAPAAAAZHJzL2Rvd25yZXYueG1sRI/BasMw&#10;EETvhf6D2EIupZGTULe4UUIoFHxKGjsfsFhb29RaGUuWnb+PCoUch5l5w2z3s+lEoMG1lhWslgkI&#10;4srqlmsFl/Lr5R2E88gaO8uk4EoO9rvHhy1m2k58plD4WkQIuwwVNN73mZSuasigW9qeOHo/djDo&#10;oxxqqQecItx0cp0kqTTYclxosKfPhqrfYjQKgsYy/36esAhvR2m6UYZ0Oim1eJoPHyA8zf4e/m/n&#10;WsEmeYW/M/EIyN0NAAD//wMAUEsBAi0AFAAGAAgAAAAhANvh9svuAAAAhQEAABMAAAAAAAAAAAAA&#10;AAAAAAAAAFtDb250ZW50X1R5cGVzXS54bWxQSwECLQAUAAYACAAAACEAWvQsW78AAAAVAQAACwAA&#10;AAAAAAAAAAAAAAAfAQAAX3JlbHMvLnJlbHNQSwECLQAUAAYACAAAACEA8NyLY8MAAADcAAAADwAA&#10;AAAAAAAAAAAAAAAHAgAAZHJzL2Rvd25yZXYueG1sUEsFBgAAAAADAAMAtwAAAPcCAAAAAA==&#10;" path="m5,l3,,,,8,13,5,16,5,xe" fillcolor="black" stroked="f">
                  <v:path arrowok="t" o:connecttype="custom" o:connectlocs="5,0;3,0;0,0;8,13;5,16;5,0" o:connectangles="0,0,0,0,0,0"/>
                </v:shape>
                <v:shape id="Freeform 322" o:spid="_x0000_s1333" style="position:absolute;left:710;top:754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0PxAAAANwAAAAPAAAAZHJzL2Rvd25yZXYueG1sRI9Ba8JA&#10;FITvgv9heYI3s7GClOgqIhaUUErTeH9kn0kw+zZm1xj767uFQo/DzHzDrLeDaURPnastK5hHMQji&#10;wuqaSwX519vsFYTzyBoby6TgSQ62m/FojYm2D/6kPvOlCBB2CSqovG8TKV1RkUEX2ZY4eBfbGfRB&#10;dqXUHT4C3DTyJY6X0mDNYaHClvYVFdfsbhR8LO5nPvbv6Unf0kP25HyffudKTSfDbgXC0+D/w3/t&#10;o1awiJfweyYcAbn5AQAA//8DAFBLAQItABQABgAIAAAAIQDb4fbL7gAAAIUBAAATAAAAAAAAAAAA&#10;AAAAAAAAAABbQ29udGVudF9UeXBlc10ueG1sUEsBAi0AFAAGAAgAAAAhAFr0LFu/AAAAFQEAAAsA&#10;AAAAAAAAAAAAAAAAHwEAAF9yZWxzLy5yZWxzUEsBAi0AFAAGAAgAAAAhAI4m3Q/EAAAA3AAAAA8A&#10;AAAAAAAAAAAAAAAABwIAAGRycy9kb3ducmV2LnhtbFBLBQYAAAAAAwADALcAAAD4AgAAAAA=&#10;" path="m16,13l8,,,6,8,16r8,-3xe" fillcolor="black" stroked="f">
                  <v:path arrowok="t" o:connecttype="custom" o:connectlocs="16,13;8,0;0,6;8,16;16,13" o:connectangles="0,0,0,0,0"/>
                </v:shape>
                <v:shape id="Freeform 323" o:spid="_x0000_s1334" style="position:absolute;left:718;top:754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jNgyAAAANwAAAAPAAAAZHJzL2Rvd25yZXYueG1sRI9BawIx&#10;FITvBf9DeAUvRbNaWMvWKKIIUipaben1uXndXdy8rEmqq7++KRR6HGbmG2Y8bU0tzuR8ZVnBoJ+A&#10;IM6trrhQ8L5f9p5A+ICssbZMCq7kYTrp3I0x0/bCb3TehUJECPsMFZQhNJmUPi/JoO/bhjh6X9YZ&#10;DFG6QmqHlwg3tRwmSSoNVhwXSmxoXlJ+3H0bBbOHxetyfbh9uk36sd4erqksXk5Kde/b2TOIQG34&#10;D/+1V1rBYzKC3zPxCMjJDwAAAP//AwBQSwECLQAUAAYACAAAACEA2+H2y+4AAACFAQAAEwAAAAAA&#10;AAAAAAAAAAAAAAAAW0NvbnRlbnRfVHlwZXNdLnhtbFBLAQItABQABgAIAAAAIQBa9CxbvwAAABUB&#10;AAALAAAAAAAAAAAAAAAAAB8BAABfcmVscy8ucmVsc1BLAQItABQABgAIAAAAIQDv1jNgyAAAANwA&#10;AAAPAAAAAAAAAAAAAAAAAAcCAABkcnMvZG93bnJldi54bWxQSwUGAAAAAAMAAwC3AAAA/AIAAAAA&#10;" path="m,l8,13,,xe" fillcolor="black" stroked="f">
                  <v:path arrowok="t" o:connecttype="custom" o:connectlocs="0,0;8,13;0,0" o:connectangles="0,0,0"/>
                </v:shape>
                <v:shape id="Freeform 324" o:spid="_x0000_s1335" style="position:absolute;left:661;top:760;width:60;height:64;visibility:visible;mso-wrap-style:square;v-text-anchor:top" coordsize="6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+2SwAAAANwAAAAPAAAAZHJzL2Rvd25yZXYueG1sRE9Ni8Iw&#10;EL0v+B/CCN62iXZZpBpFFMWDF929eBubsS02k5JErf/eHBb2+Hjf82VvW/EgHxrHGsaZAkFcOtNw&#10;peH3Z/s5BREissHWMWl4UYDlYvAxx8K4Jx/pcYqVSCEcCtRQx9gVUoayJoshcx1x4q7OW4wJ+koa&#10;j88Ubls5UepbWmw4NdTY0bqm8na6Ww3Hr977dX7P42EnL5vL/qx2rtN6NOxXMxCR+vgv/nPvjYZc&#10;pbXpTDoCcvEGAAD//wMAUEsBAi0AFAAGAAgAAAAhANvh9svuAAAAhQEAABMAAAAAAAAAAAAAAAAA&#10;AAAAAFtDb250ZW50X1R5cGVzXS54bWxQSwECLQAUAAYACAAAACEAWvQsW78AAAAVAQAACwAAAAAA&#10;AAAAAAAAAAAfAQAAX3JlbHMvLnJlbHNQSwECLQAUAAYACAAAACEATTvtksAAAADcAAAADwAAAAAA&#10;AAAAAAAAAAAHAgAAZHJzL2Rvd25yZXYueG1sUEsFBgAAAAADAAMAtwAAAPQCAAAAAA==&#10;" path="m60,10l49,,,54,10,64,60,10xe" fillcolor="black" stroked="f">
                  <v:path arrowok="t" o:connecttype="custom" o:connectlocs="60,10;49,0;0,54;10,64;60,10" o:connectangles="0,0,0,0,0"/>
                </v:shape>
                <v:shape id="Freeform 325" o:spid="_x0000_s1336" style="position:absolute;left:708;top:760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Y0FxgAAANwAAAAPAAAAZHJzL2Rvd25yZXYueG1sRI9Pa8JA&#10;FMTvBb/D8oReim7aUtGYVURbKl7EPxdvj+xLNph9m2a3Gvvp3UKhx2FmfsNk887W4kKtrxwreB4m&#10;IIhzpysuFRwPH4MxCB+QNdaOScGNPMxnvYcMU+2uvKPLPpQiQtinqMCE0KRS+tyQRT90DXH0Ctda&#10;DFG2pdQtXiPc1vIlSUbSYsVxwWBDS0P5ef9tFXyuvki/3+rSVd5sft7yU7F9apR67HeLKYhAXfgP&#10;/7XXWsFrMoHfM/EIyNkdAAD//wMAUEsBAi0AFAAGAAgAAAAhANvh9svuAAAAhQEAABMAAAAAAAAA&#10;AAAAAAAAAAAAAFtDb250ZW50X1R5cGVzXS54bWxQSwECLQAUAAYACAAAACEAWvQsW78AAAAVAQAA&#10;CwAAAAAAAAAAAAAAAAAfAQAAX3JlbHMvLnJlbHNQSwECLQAUAAYACAAAACEA/p2NBcYAAADcAAAA&#10;DwAAAAAAAAAAAAAAAAAHAgAAZHJzL2Rvd25yZXYueG1sUEsFBgAAAAADAAMAtwAAAPoCAAAAAA==&#10;" path="m2,l,,2,,13,10r-3,l2,xe" fillcolor="black" stroked="f">
                  <v:path arrowok="t" o:connecttype="custom" o:connectlocs="2,0;0,0;2,0;13,10;10,10;2,0" o:connectangles="0,0,0,0,0,0"/>
                </v:shape>
                <v:shape id="Freeform 326" o:spid="_x0000_s1337" style="position:absolute;left:666;top:811;width:65;height:18;visibility:visible;mso-wrap-style:square;v-text-anchor:top" coordsize="6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DTwwAAANwAAAAPAAAAZHJzL2Rvd25yZXYueG1sRE+7asMw&#10;FN0L+QdxA91q2WlpgmM5hIZAlg55DO12sW4sY+vKWGqi9uurodDxcN7VJtpB3GjynWMFRZaDIG6c&#10;7rhVcDnvn1YgfEDWODgmBd/kYVPPHiostbvzkW6n0IoUwr5EBSaEsZTSN4Ys+syNxIm7usliSHBq&#10;pZ7wnsLtIBd5/iotdpwaDI70ZqjpT19WwbKJn+b40b8cirDHHb7/LPJup9TjPG7XIALF8C/+cx+0&#10;gucizU9n0hGQ9S8AAAD//wMAUEsBAi0AFAAGAAgAAAAhANvh9svuAAAAhQEAABMAAAAAAAAAAAAA&#10;AAAAAAAAAFtDb250ZW50X1R5cGVzXS54bWxQSwECLQAUAAYACAAAACEAWvQsW78AAAAVAQAACwAA&#10;AAAAAAAAAAAAAAAfAQAAX3JlbHMvLnJlbHNQSwECLQAUAAYACAAAACEAi6eg08MAAADcAAAADwAA&#10;AAAAAAAAAAAAAAAHAgAAZHJzL2Rvd25yZXYueG1sUEsFBgAAAAADAAMAtwAAAPcCAAAAAA==&#10;" path="m,l,16r65,2l65,3,,xe" fillcolor="black" stroked="f">
                  <v:path arrowok="t" o:connecttype="custom" o:connectlocs="0,0;0,16;65,18;65,3;0,0" o:connectangles="0,0,0,0,0"/>
                </v:shape>
                <v:shape id="Freeform 327" o:spid="_x0000_s1338" style="position:absolute;left:648;top:811;width:23;height:16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qzxAAAANwAAAAPAAAAZHJzL2Rvd25yZXYueG1sRI/disIw&#10;FITvBd8hHME7TauLSNcoi2BVcMG/9frQHNuyzUlponbf3iwIXg4z8w0zW7SmEndqXGlZQTyMQBBn&#10;VpecKzifVoMpCOeRNVaWScEfOVjMu50ZJto++ED3o89FgLBLUEHhfZ1I6bKCDLqhrYmDd7WNQR9k&#10;k0vd4CPATSVHUTSRBksOCwXWtCwo+z3ejIJLmqajn9N3vFpvy/3u48B1e2Ol+r326xOEp9a/w6/2&#10;RisYxzH8nwlHQM6fAAAA//8DAFBLAQItABQABgAIAAAAIQDb4fbL7gAAAIUBAAATAAAAAAAAAAAA&#10;AAAAAAAAAABbQ29udGVudF9UeXBlc10ueG1sUEsBAi0AFAAGAAgAAAAhAFr0LFu/AAAAFQEAAAsA&#10;AAAAAAAAAAAAAAAAHwEAAF9yZWxzLy5yZWxzUEsBAi0AFAAGAAgAAAAhAJbKOrPEAAAA3AAAAA8A&#10;AAAAAAAAAAAAAAAABwIAAGRycy9kb3ducmV2LnhtbFBLBQYAAAAAAwADALcAAAD4AgAAAAA=&#10;" path="m13,3l,16r18,l18,r5,13l13,3xe" fillcolor="black" stroked="f">
                  <v:path arrowok="t" o:connecttype="custom" o:connectlocs="13,3;0,16;18,16;18,0;23,13;13,3" o:connectangles="0,0,0,0,0,0"/>
                </v:shape>
                <v:shape id="Freeform 328" o:spid="_x0000_s1339" style="position:absolute;left:723;top:811;width:16;height:11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9D+xAAAANwAAAAPAAAAZHJzL2Rvd25yZXYueG1sRI9Pi8Iw&#10;FMTvgt8hPGFvmuqCSNdURBBdPCxaKe7t0bz+wealNFG7334jCB6HmfkNs1z1phF36lxtWcF0EoEg&#10;zq2uuVRwTrfjBQjnkTU2lknBHzlYJcPBEmNtH3yk+8mXIkDYxaig8r6NpXR5RQbdxLbEwStsZ9AH&#10;2ZVSd/gIcNPIWRTNpcGaw0KFLW0qyq+nm1HwnRX1Jdv6g92lh/T4E+n5L2qlPkb9+guEp96/w6/2&#10;Xiv4nM7geSYcAZn8AwAA//8DAFBLAQItABQABgAIAAAAIQDb4fbL7gAAAIUBAAATAAAAAAAAAAAA&#10;AAAAAAAAAABbQ29udGVudF9UeXBlc10ueG1sUEsBAi0AFAAGAAgAAAAhAFr0LFu/AAAAFQEAAAsA&#10;AAAAAAAAAAAAAAAAHwEAAF9yZWxzLy5yZWxzUEsBAi0AFAAGAAgAAAAhAM7r0P7EAAAA3AAAAA8A&#10;AAAAAAAAAAAAAAAABwIAAGRycy9kb3ducmV2LnhtbFBLBQYAAAAAAwADALcAAAD4AgAAAAA=&#10;" path="m,8r16,3l16,3,3,,,8xe" fillcolor="black" stroked="f">
                  <v:path arrowok="t" o:connecttype="custom" o:connectlocs="0,8;16,11;16,3;3,0;0,8" o:connectangles="0,0,0,0,0"/>
                </v:shape>
                <v:shape id="Freeform 329" o:spid="_x0000_s1340" style="position:absolute;left:723;top:814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UK/xAAAANwAAAAPAAAAZHJzL2Rvd25yZXYueG1sRI9PawIx&#10;FMTvhX6H8Aq9aXYVWlmNUkXBS6l/78/Nc7N287IkUbffvikIPQ4z8xtmMutsI27kQ+1YQd7PQBCX&#10;TtdcKTjsV70RiBCRNTaOScEPBZhNn58mWGh35y3ddrESCcKhQAUmxraQMpSGLIa+a4mTd3beYkzS&#10;V1J7vCe4beQgy96kxZrTgsGWFobK793VKji+bzb59SKX85M/nksT51+fa6PU60v3MQYRqYv/4Ud7&#10;rRUM8yH8nUlHQE5/AQAA//8DAFBLAQItABQABgAIAAAAIQDb4fbL7gAAAIUBAAATAAAAAAAAAAAA&#10;AAAAAAAAAABbQ29udGVudF9UeXBlc10ueG1sUEsBAi0AFAAGAAgAAAAhAFr0LFu/AAAAFQEAAAsA&#10;AAAAAAAAAAAAAAAAHwEAAF9yZWxzLy5yZWxzUEsBAi0AFAAGAAgAAAAhAEL9Qr/EAAAA3AAAAA8A&#10;AAAAAAAAAAAAAAAABwIAAGRycy9kb3ducmV2LnhtbFBLBQYAAAAAAwADALcAAAD4AgAAAAA=&#10;" path="m8,15r5,l16,8,,5,8,r,15xe" fillcolor="black" stroked="f">
                  <v:path arrowok="t" o:connecttype="custom" o:connectlocs="8,15;13,15;16,8;0,5;8,0;8,15" o:connectangles="0,0,0,0,0,0"/>
                </v:shape>
                <v:shape id="Freeform 330" o:spid="_x0000_s1341" style="position:absolute;left:726;top:80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SV2xAAAANwAAAAPAAAAZHJzL2Rvd25yZXYueG1sRI9BS8NA&#10;FITvgv9heUJvdtOmSIndFhGkvYltD/X2zL7uBrNvQ/aZxH/vCoLHYWa+YTa7KbRqoD41kQ0s5gUo&#10;4jrahp2B8+nlfg0qCbLFNjIZ+KYEu+3tzQYrG0d+o+EoTmUIpwoNeJGu0jrVngKmeeyIs3eNfUDJ&#10;snfa9jhmeGj1sigedMCG84LHjp491Z/Hr2DgfXWS1/FQ8uXDLaVw13LwtDdmdjc9PYISmuQ//Nc+&#10;WAPlYgW/Z/IR0NsfAAAA//8DAFBLAQItABQABgAIAAAAIQDb4fbL7gAAAIUBAAATAAAAAAAAAAAA&#10;AAAAAAAAAABbQ29udGVudF9UeXBlc10ueG1sUEsBAi0AFAAGAAgAAAAhAFr0LFu/AAAAFQEAAAsA&#10;AAAAAAAAAAAAAAAAHwEAAF9yZWxzLy5yZWxzUEsBAi0AFAAGAAgAAAAhANiRJXbEAAAA3AAAAA8A&#10;AAAAAAAAAAAAAAAABwIAAGRycy9kb3ducmV2LnhtbFBLBQYAAAAAAwADALcAAAD4AgAAAAA=&#10;" path="m,6l13,16r5,-5l5,,,6xe" fillcolor="black" stroked="f">
                  <v:path arrowok="t" o:connecttype="custom" o:connectlocs="0,6;13,16;18,11;5,0;0,6" o:connectangles="0,0,0,0,0"/>
                </v:shape>
                <v:shape id="Freeform 331" o:spid="_x0000_s1342" style="position:absolute;left:726;top:809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HdxgAAANwAAAAPAAAAZHJzL2Rvd25yZXYueG1sRI9Ba8JA&#10;FITvBf/D8oRepG60KCV1I2ItFS+l0Yu3R/YlG5p9m2a3GvvrXUHocZiZb5jFsreNOFHna8cKJuME&#10;BHHhdM2VgsP+/ekFhA/IGhvHpOBCHpbZ4GGBqXZn/qJTHioRIexTVGBCaFMpfWHIoh+7ljh6pess&#10;hii7SuoOzxFuGzlNkrm0WHNcMNjS2lDxnf9aBR9vP6Q3l6ZytTe7v1lxLD9HrVKPw371CiJQH/7D&#10;9/ZWK3iezOB2Jh4BmV0BAAD//wMAUEsBAi0AFAAGAAgAAAAhANvh9svuAAAAhQEAABMAAAAAAAAA&#10;AAAAAAAAAAAAAFtDb250ZW50X1R5cGVzXS54bWxQSwECLQAUAAYACAAAACEAWvQsW78AAAAVAQAA&#10;CwAAAAAAAAAAAAAAAAAfAQAAX3JlbHMvLnJlbHNQSwECLQAUAAYACAAAACEA+gkR3cYAAADcAAAA&#10;DwAAAAAAAAAAAAAAAAAHAgAAZHJzL2Rvd25yZXYueG1sUEsFBgAAAAADAAMAtwAAAPoCAAAAAA==&#10;" path="m,2l,,13,10r,-5l,2xe" fillcolor="black" stroked="f">
                  <v:path arrowok="t" o:connecttype="custom" o:connectlocs="0,2;0,0;13,10;13,5;0,2" o:connectangles="0,0,0,0,0"/>
                </v:shape>
                <v:shape id="Freeform 332" o:spid="_x0000_s1343" style="position:absolute;left:736;top:801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70MwwAAANwAAAAPAAAAZHJzL2Rvd25yZXYueG1sRI9Ra8Iw&#10;FIXfB/6HcIW9zbQORDrTIoogsgnq9n5p7tpqc1OSqNm/X4TBHg/nnO9wFlU0vbiR851lBfkkA0Fc&#10;W91xo+DztHmZg/ABWWNvmRT8kIeqHD0tsND2zge6HUMjEoR9gQraEIZCSl+3ZNBP7ECcvG/rDIYk&#10;XSO1w3uCm15Os2wmDXacFlocaNVSfTlejYLs/Wybr12+3g/erdb8EX2IUanncVy+gQgUw3/4r73V&#10;Cl7zGTzOpCMgy18AAAD//wMAUEsBAi0AFAAGAAgAAAAhANvh9svuAAAAhQEAABMAAAAAAAAAAAAA&#10;AAAAAAAAAFtDb250ZW50X1R5cGVzXS54bWxQSwECLQAUAAYACAAAACEAWvQsW78AAAAVAQAACwAA&#10;AAAAAAAAAAAAAAAfAQAAX3JlbHMvLnJlbHNQSwECLQAUAAYACAAAACEA8BO9DMMAAADcAAAADwAA&#10;AAAAAAAAAAAAAAAHAgAAZHJzL2Rvd25yZXYueG1sUEsFBgAAAAADAAMAtwAAAPcCAAAAAA==&#10;" path="m3,l,15r8,l11,,3,xe" fillcolor="black" stroked="f">
                  <v:path arrowok="t" o:connecttype="custom" o:connectlocs="3,0;0,15;8,15;11,0;3,0" o:connectangles="0,0,0,0,0"/>
                </v:shape>
                <v:shape id="Freeform 333" o:spid="_x0000_s1344" style="position:absolute;left:731;top:801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yVwxgAAANwAAAAPAAAAZHJzL2Rvd25yZXYueG1sRI9BawIx&#10;FITvQv9DeIIX0axW2rI1SpEqpVqobqHXx+a5Wbp5WTZR1/56Iwgeh5n5hpnOW1uJIzW+dKxgNExA&#10;EOdOl1wo+MmWgxcQPiBrrByTgjN5mM8eOlNMtTvxlo67UIgIYZ+iAhNCnUrpc0MW/dDVxNHbu8Zi&#10;iLIppG7wFOG2kuMkeZIWS44LBmtaGMr/dger4Ddk/W9Pm9X4fWH+3Zf/zNYTVKrXbd9eQQRqwz18&#10;a39oBY+jZ7ieiUdAzi4AAAD//wMAUEsBAi0AFAAGAAgAAAAhANvh9svuAAAAhQEAABMAAAAAAAAA&#10;AAAAAAAAAAAAAFtDb250ZW50X1R5cGVzXS54bWxQSwECLQAUAAYACAAAACEAWvQsW78AAAAVAQAA&#10;CwAAAAAAAAAAAAAAAAAfAQAAX3JlbHMvLnJlbHNQSwECLQAUAAYACAAAACEA3hslcMYAAADcAAAA&#10;DwAAAAAAAAAAAAAAAAAHAgAAZHJzL2Rvd25yZXYueG1sUEsFBgAAAAADAAMAtwAAAPoCAAAAAA==&#10;" path="m,2l3,,8,,5,15r8,-2l,2xe" fillcolor="black" stroked="f">
                  <v:path arrowok="t" o:connecttype="custom" o:connectlocs="0,2;3,0;8,0;5,15;13,13;0,2" o:connectangles="0,0,0,0,0,0"/>
                </v:shape>
                <v:shape id="Freeform 334" o:spid="_x0000_s1345" style="position:absolute;left:741;top:801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0WMwQAAANwAAAAPAAAAZHJzL2Rvd25yZXYueG1sRE9Ni8Iw&#10;EL0v+B/CCHtb067gSjWKCMIqHrR68TYmY1tsJqWJtf77zUHY4+N9z5e9rUVHra8cK0hHCQhi7UzF&#10;hYLzafM1BeEDssHaMSl4kYflYvAxx8y4Jx+py0MhYgj7DBWUITSZlF6XZNGPXEMcuZtrLYYI20Ka&#10;Fp8x3NbyO0km0mLFsaHEhtYl6Xv+sAqou2h59WnID9efnXwd97vtViv1OexXMxCB+vAvfrt/jYJx&#10;GtfGM/EIyMUfAAAA//8DAFBLAQItABQABgAIAAAAIQDb4fbL7gAAAIUBAAATAAAAAAAAAAAAAAAA&#10;AAAAAABbQ29udGVudF9UeXBlc10ueG1sUEsBAi0AFAAGAAgAAAAhAFr0LFu/AAAAFQEAAAsAAAAA&#10;AAAAAAAAAAAAHwEAAF9yZWxzLy5yZWxzUEsBAi0AFAAGAAgAAAAhAPBLRYzBAAAA3AAAAA8AAAAA&#10;AAAAAAAAAAAABwIAAGRycy9kb3ducmV2LnhtbFBLBQYAAAAAAwADALcAAAD1AgAAAAA=&#10;" path="m8,l,13r6,5l13,5,8,xe" fillcolor="black" stroked="f">
                  <v:path arrowok="t" o:connecttype="custom" o:connectlocs="8,0;0,13;6,18;13,5;8,0" o:connectangles="0,0,0,0,0"/>
                </v:shape>
                <v:shape id="Freeform 335" o:spid="_x0000_s1346" style="position:absolute;left:741;top:801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+4xQAAANwAAAAPAAAAZHJzL2Rvd25yZXYueG1sRI9BawIx&#10;FITvhf6H8ArealaFolujVKVgD6WopdDbY/O6Wdy8LEm6Rn+9KRQ8DjPzDTNfJtuKnnxoHCsYDQsQ&#10;xJXTDdcKPg+vj1MQISJrbB2TgjMFWC7u7+ZYanfiHfX7WIsM4VCiAhNjV0oZKkMWw9B1xNn7cd5i&#10;zNLXUns8Zbht5bgonqTFhvOCwY7Whqrj/tcqWJmv2L8fN7vOfadL9dZ/+GmSSg0e0ssziEgp3sL/&#10;7a1WMBnN4O9MPgJycQUAAP//AwBQSwECLQAUAAYACAAAACEA2+H2y+4AAACFAQAAEwAAAAAAAAAA&#10;AAAAAAAAAAAAW0NvbnRlbnRfVHlwZXNdLnhtbFBLAQItABQABgAIAAAAIQBa9CxbvwAAABUBAAAL&#10;AAAAAAAAAAAAAAAAAB8BAABfcmVscy8ucmVsc1BLAQItABQABgAIAAAAIQBKCc+4xQAAANwAAAAP&#10;AAAAAAAAAAAAAAAAAAcCAABkcnMvZG93bnJldi54bWxQSwUGAAAAAAMAAwC3AAAA+QIAAAAA&#10;" path="m6,l8,,,13r3,2l6,xe" fillcolor="black" stroked="f">
                  <v:path arrowok="t" o:connecttype="custom" o:connectlocs="6,0;8,0;0,13;3,15;6,0" o:connectangles="0,0,0,0,0"/>
                </v:shape>
                <v:shape id="Freeform 336" o:spid="_x0000_s1347" style="position:absolute;left:749;top:806;width:11;height:16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3NiwAAAANwAAAAPAAAAZHJzL2Rvd25yZXYueG1sRE89b8Iw&#10;EN0r8R+sQ2IrNlBVKGAQQi2ibAUGxiM+kkB8jmxDwr/HQ6WOT+97vuxsLR7kQ+VYw2ioQBDnzlRc&#10;aDgevt+nIEJENlg7Jg1PCrBc9N7mmBnX8i899rEQKYRDhhrKGJtMypCXZDEMXUOcuIvzFmOCvpDG&#10;Y5vCbS3HSn1KixWnhhIbWpeU3/Z3q+HA+DG5nO/K2h/fXt1OnTbdl9aDfreagYjUxX/xn3trNEzG&#10;aX46k46AXLwAAAD//wMAUEsBAi0AFAAGAAgAAAAhANvh9svuAAAAhQEAABMAAAAAAAAAAAAAAAAA&#10;AAAAAFtDb250ZW50X1R5cGVzXS54bWxQSwECLQAUAAYACAAAACEAWvQsW78AAAAVAQAACwAAAAAA&#10;AAAAAAAAAAAfAQAAX3JlbHMvLnJlbHNQSwECLQAUAAYACAAAACEACF9zYsAAAADcAAAADwAAAAAA&#10;AAAAAAAAAAAHAgAAZHJzL2Rvd25yZXYueG1sUEsFBgAAAAADAAMAtwAAAPQCAAAAAA==&#10;" path="m5,l,13r5,3l11,,5,xe" fillcolor="black" stroked="f">
                  <v:path arrowok="t" o:connecttype="custom" o:connectlocs="5,0;0,13;5,16;11,0;5,0" o:connectangles="0,0,0,0,0"/>
                </v:shape>
                <v:shape id="Freeform 337" o:spid="_x0000_s1348" style="position:absolute;left:747;top:806;width:7;height:1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gFxQAAANwAAAAPAAAAZHJzL2Rvd25yZXYueG1sRI9Ra8Iw&#10;FIXfB/sP4Q72UjStjiHVKMMxEAShuh9wbe6aanNTksx2/34RBns8nHO+w1ltRtuJG/nQOlZQTHMQ&#10;xLXTLTcKPk8fkwWIEJE1do5JwQ8F2KwfH1ZYajdwRbdjbESCcChRgYmxL6UMtSGLYep64uR9OW8x&#10;JukbqT0OCW47OcvzV2mx5bRgsKetofp6/LYKzn647l+2VV10F5Pt3i+ZOVSZUs9P49sSRKQx/of/&#10;2jutYD4r4H4mHQG5/gUAAP//AwBQSwECLQAUAAYACAAAACEA2+H2y+4AAACFAQAAEwAAAAAAAAAA&#10;AAAAAAAAAAAAW0NvbnRlbnRfVHlwZXNdLnhtbFBLAQItABQABgAIAAAAIQBa9CxbvwAAABUBAAAL&#10;AAAAAAAAAAAAAAAAAB8BAABfcmVscy8ucmVsc1BLAQItABQABgAIAAAAIQDdmIgFxQAAANwAAAAP&#10;AAAAAAAAAAAAAAAAAAcCAABkcnMvZG93bnJldi54bWxQSwUGAAAAAAMAAwC3AAAA+QIAAAAA&#10;" path="m,13r2,l7,,,13xe" fillcolor="black" stroked="f">
                  <v:path arrowok="t" o:connecttype="custom" o:connectlocs="0,13;2,13;7,0;0,13" o:connectangles="0,0,0,0"/>
                </v:shape>
                <v:shape id="Freeform 338" o:spid="_x0000_s1349" style="position:absolute;left:752;top:80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NIkwwAAANwAAAAPAAAAZHJzL2Rvd25yZXYueG1sRI9BS8NA&#10;FITvQv/D8gre7MZERGK3RQrF3sS2B709s6+7wezbkH0m8d+7guBxmJlvmPV2Dp0aaUhtZAO3qwIU&#10;cRNty87A+bS/eQCVBNliF5kMfFOC7WZxtcbaxolfaTyKUxnCqUYDXqSvtU6Np4BpFXvi7F3iEFCy&#10;HJy2A04ZHjpdFsW9DthyXvDY085T83n8Cgbe707yMh0qfvtwpRTuUo2eno25Xs5Pj6CEZvkP/7UP&#10;1kBVlvB7Jh8BvfkBAAD//wMAUEsBAi0AFAAGAAgAAAAhANvh9svuAAAAhQEAABMAAAAAAAAAAAAA&#10;AAAAAAAAAFtDb250ZW50X1R5cGVzXS54bWxQSwECLQAUAAYACAAAACEAWvQsW78AAAAVAQAACwAA&#10;AAAAAAAAAAAAAAAfAQAAX3JlbHMvLnJlbHNQSwECLQAUAAYACAAAACEA9ljSJMMAAADcAAAADwAA&#10;AAAAAAAAAAAAAAAHAgAAZHJzL2Rvd25yZXYueG1sUEsFBgAAAAADAAMAtwAAAPcCAAAAAA==&#10;" path="m,6l10,16r8,-5l8,,,6xe" fillcolor="black" stroked="f">
                  <v:path arrowok="t" o:connecttype="custom" o:connectlocs="0,6;10,16;18,11;8,0;0,6" o:connectangles="0,0,0,0,0"/>
                </v:shape>
                <v:shape id="Freeform 339" o:spid="_x0000_s1350" style="position:absolute;left:752;top:806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eewwAAANwAAAAPAAAAZHJzL2Rvd25yZXYueG1sRI/disIw&#10;FITvhX2HcBa801Qr4naNsi74c+nPPsChOdu0NieliVrf3giCl8PMfMPMl52txZVaXzpWMBomIIhz&#10;p0suFPyd1oMZCB+QNdaOScGdPCwXH705Ztrd+EDXYyhEhLDPUIEJocmk9Lkhi37oGuLo/bvWYoiy&#10;LaRu8RbhtpbjJJlKiyXHBYMN/RrKz8eLVbBJJ7MaD6d9ZYtVVa6+um3FRqn+Z/fzDSJQF97hV3un&#10;FaTjFJ5n4hGQiwcAAAD//wMAUEsBAi0AFAAGAAgAAAAhANvh9svuAAAAhQEAABMAAAAAAAAAAAAA&#10;AAAAAAAAAFtDb250ZW50X1R5cGVzXS54bWxQSwECLQAUAAYACAAAACEAWvQsW78AAAAVAQAACwAA&#10;AAAAAAAAAAAAAAAfAQAAX3JlbHMvLnJlbHNQSwECLQAUAAYACAAAACEAqElHnsMAAADcAAAADwAA&#10;AAAAAAAAAAAAAAAHAgAAZHJzL2Rvd25yZXYueG1sUEsFBgAAAAADAAMAtwAAAPcCAAAAAA==&#10;" path="m2,16r6,l10,13,,3,8,,2,16xe" fillcolor="black" stroked="f">
                  <v:path arrowok="t" o:connecttype="custom" o:connectlocs="2,16;8,16;10,13;0,3;8,0;2,16" o:connectangles="0,0,0,0,0,0"/>
                </v:shape>
                <v:shape id="Freeform 340" o:spid="_x0000_s1351" style="position:absolute;left:760;top:79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Z8VwwAAANwAAAAPAAAAZHJzL2Rvd25yZXYueG1sRI/RagIx&#10;FETfC/2HcAt9q4lbKXU1SitU+iRU+wGXzXWz7OZmSeK69utNQfBxmJkzzHI9uk4MFGLjWcN0okAQ&#10;V940XGv4PXy9vIOICdlg55k0XCjCevX4sMTS+DP/0LBPtcgQjiVqsCn1pZSxsuQwTnxPnL2jDw5T&#10;lqGWJuA5w10nC6XepMOG84LFnjaWqnZ/choUd0rt/trDMJsPO1NcPsO2tVo/P40fCxCJxnQP39rf&#10;RsNrMYP/M/kIyNUVAAD//wMAUEsBAi0AFAAGAAgAAAAhANvh9svuAAAAhQEAABMAAAAAAAAAAAAA&#10;AAAAAAAAAFtDb250ZW50X1R5cGVzXS54bWxQSwECLQAUAAYACAAAACEAWvQsW78AAAAVAQAACwAA&#10;AAAAAAAAAAAAAAAfAQAAX3JlbHMvLnJlbHNQSwECLQAUAAYACAAAACEATrGfFcMAAADcAAAADwAA&#10;AAAAAAAAAAAAAAAHAgAAZHJzL2Rvd25yZXYueG1sUEsFBgAAAAADAAMAtwAAAPcCAAAAAA==&#10;" path="m,7l10,18r8,-8l7,,,7xe" fillcolor="black" stroked="f">
                  <v:path arrowok="t" o:connecttype="custom" o:connectlocs="0,7;10,18;18,10;7,0;0,7" o:connectangles="0,0,0,0,0"/>
                </v:shape>
                <v:shape id="Freeform 341" o:spid="_x0000_s1352" style="position:absolute;left:760;top:803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54wwAAANwAAAAPAAAAZHJzL2Rvd25yZXYueG1sRI9BawIx&#10;FITvhf6H8ITealaXSlmNIoVijzUKvT42z83i5mWbpOu2v94UBI/DzHzDrDaj68RAIbaeFcymBQji&#10;2puWGwXHw/vzK4iYkA12nknBL0XYrB8fVlgZf+E9DTo1IkM4VqjAptRXUsbaksM49T1x9k4+OExZ&#10;hkaagJcMd52cF8VCOmw5L1js6c1SfdY/TsHnH5+LMNOmPOzcQg+7L/utS6WeJuN2CSLRmO7hW/vD&#10;KCjnL/B/Jh8Bub4CAAD//wMAUEsBAi0AFAAGAAgAAAAhANvh9svuAAAAhQEAABMAAAAAAAAAAAAA&#10;AAAAAAAAAFtDb250ZW50X1R5cGVzXS54bWxQSwECLQAUAAYACAAAACEAWvQsW78AAAAVAQAACwAA&#10;AAAAAAAAAAAAAAAfAQAAX3JlbHMvLnJlbHNQSwECLQAUAAYACAAAACEAAAKOeMMAAADcAAAADwAA&#10;AAAAAAAAAAAAAAAHAgAAZHJzL2Rvd25yZXYueG1sUEsFBgAAAAADAAMAtwAAAPcCAAAAAA==&#10;" path="m10,11l,,10,11xe" fillcolor="black" stroked="f">
                  <v:path arrowok="t" o:connecttype="custom" o:connectlocs="10,11;0,0;10,11" o:connectangles="0,0,0"/>
                </v:shape>
                <v:shape id="Freeform 342" o:spid="_x0000_s1353" style="position:absolute;left:773;top:793;width:108;height:16;visibility:visible;mso-wrap-style:square;v-text-anchor:top" coordsize="10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nrKxQAAANwAAAAPAAAAZHJzL2Rvd25yZXYueG1sRI9Ba4NA&#10;FITvhfyH5QVyq2sTkGKzCUWotIcetCGlt4f7olL3rXXXaP99NhDIcZiZb5jtfjadONPgWssKnqIY&#10;BHFldcu1gsPX2+MzCOeRNXaWScE/OdjvFg9bTLWduKBz6WsRIOxSVNB436dSuqohgy6yPXHwTnYw&#10;6IMcaqkHnALcdHIdx4k02HJYaLCnrKHqtxyNgiSxXZaXhJ8/f+N3cRrzj3Y8KrVazq8vIDzN/h6+&#10;td+1gs06geuZcATk7gIAAP//AwBQSwECLQAUAAYACAAAACEA2+H2y+4AAACFAQAAEwAAAAAAAAAA&#10;AAAAAAAAAAAAW0NvbnRlbnRfVHlwZXNdLnhtbFBLAQItABQABgAIAAAAIQBa9CxbvwAAABUBAAAL&#10;AAAAAAAAAAAAAAAAAB8BAABfcmVscy8ucmVsc1BLAQItABQABgAIAAAAIQC+6nrKxQAAANwAAAAP&#10;AAAAAAAAAAAAAAAAAAcCAABkcnMvZG93bnJldi54bWxQSwUGAAAAAAMAAwC3AAAA+QIAAAAA&#10;" path="m,l,16,108,13,108,,,xe" fillcolor="black" stroked="f">
                  <v:path arrowok="t" o:connecttype="custom" o:connectlocs="0,0;0,16;108,13;108,0;0,0" o:connectangles="0,0,0,0,0"/>
                </v:shape>
                <v:shape id="Freeform 343" o:spid="_x0000_s1354" style="position:absolute;left:767;top:793;width:11;height:16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usWwwAAANwAAAAPAAAAZHJzL2Rvd25yZXYueG1sRI9BawIx&#10;FITvBf9DeII3TdTSytYoIq3U3qoeenzdPHe3bl6WJLrrvzeC0OMwM98w82Vna3EhHyrHGsYjBYI4&#10;d6biQsNh/zGcgQgR2WDtmDRcKcBy0XuaY2Zcy9902cVCJAiHDDWUMTaZlCEvyWIYuYY4eUfnLcYk&#10;fSGNxzbBbS0nSr1IixWnhRIbWpeUn3Znq2HP+Dw9/p6VtVvf/rkv9bPp3rUe9LvVG4hIXfwPP9qf&#10;RsN08gr3M+kIyMUNAAD//wMAUEsBAi0AFAAGAAgAAAAhANvh9svuAAAAhQEAABMAAAAAAAAAAAAA&#10;AAAAAAAAAFtDb250ZW50X1R5cGVzXS54bWxQSwECLQAUAAYACAAAACEAWvQsW78AAAAVAQAACwAA&#10;AAAAAAAAAAAAAAAfAQAAX3JlbHMvLnJlbHNQSwECLQAUAAYACAAAACEAh7brFsMAAADcAAAADwAA&#10;AAAAAAAAAAAAAAAHAgAAZHJzL2Rvd25yZXYueG1sUEsFBgAAAAADAAMAtwAAAPcCAAAAAA==&#10;" path="m,3l3,,6,r,16l11,13,,3xe" fillcolor="black" stroked="f">
                  <v:path arrowok="t" o:connecttype="custom" o:connectlocs="0,3;3,0;6,0;6,16;11,13;0,3" o:connectangles="0,0,0,0,0,0"/>
                </v:shape>
                <v:shape id="Freeform 344" o:spid="_x0000_s1355" style="position:absolute;left:876;top:762;width:42;height:44;visibility:visible;mso-wrap-style:square;v-text-anchor:top" coordsize="4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lCAwQAAANwAAAAPAAAAZHJzL2Rvd25yZXYueG1sRE9NawIx&#10;EL0X+h/CFLzVbBXashqlFAQPilZb6HHYjJulyWTZZHX9986h4PHxvufLIXh1pi41kQ28jAtQxFW0&#10;DdcGvo+r53dQKSNb9JHJwJUSLBePD3MsbbzwF50PuVYSwqlEAy7nttQ6VY4CpnFsiYU7xS5gFtjV&#10;2nZ4kfDg9aQoXnXAhqXBYUufjqq/Qx+kt+11XO+8+9nsr75/29Lv7tgbM3oaPmagMg35Lv53r62B&#10;6UTWyhk5AnpxAwAA//8DAFBLAQItABQABgAIAAAAIQDb4fbL7gAAAIUBAAATAAAAAAAAAAAAAAAA&#10;AAAAAABbQ29udGVudF9UeXBlc10ueG1sUEsBAi0AFAAGAAgAAAAhAFr0LFu/AAAAFQEAAAsAAAAA&#10;AAAAAAAAAAAAHwEAAF9yZWxzLy5yZWxzUEsBAi0AFAAGAAgAAAAhAAWqUIDBAAAA3AAAAA8AAAAA&#10;AAAAAAAAAAAABwIAAGRycy9kb3ducmV2LnhtbFBLBQYAAAAAAwADALcAAAD1AgAAAAA=&#10;" path="m,31l11,44,42,10,34,,,31xe" fillcolor="black" stroked="f">
                  <v:path arrowok="t" o:connecttype="custom" o:connectlocs="0,31;11,44;42,10;34,0;0,31" o:connectangles="0,0,0,0,0"/>
                </v:shape>
                <v:shape id="Freeform 345" o:spid="_x0000_s1356" style="position:absolute;left:876;top:793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PhxwAAANwAAAAPAAAAZHJzL2Rvd25yZXYueG1sRI9Ba8JA&#10;FITvBf/D8oReRDdGLDZ1lSIUeili2kJ7e2afSWz2bcxuYvz3riD0OMzMN8xy3ZtKdNS40rKC6SQC&#10;QZxZXXKu4OvzbbwA4TyyxsoyKbiQg/Vq8LDERNsz76hLfS4ChF2CCgrv60RKlxVk0E1sTRy8g20M&#10;+iCbXOoGzwFuKhlH0ZM0WHJYKLCmTUHZX9oaBfuP7enndBxtcPrt9mXHv2mbzZV6HPavLyA89f4/&#10;fG+/awWz+BluZ8IRkKsrAAAA//8DAFBLAQItABQABgAIAAAAIQDb4fbL7gAAAIUBAAATAAAAAAAA&#10;AAAAAAAAAAAAAABbQ29udGVudF9UeXBlc10ueG1sUEsBAi0AFAAGAAgAAAAhAFr0LFu/AAAAFQEA&#10;AAsAAAAAAAAAAAAAAAAAHwEAAF9yZWxzLy5yZWxzUEsBAi0AFAAGAAgAAAAhAJDCs+HHAAAA3AAA&#10;AA8AAAAAAAAAAAAAAAAABwIAAGRycy9kb3ducmV2LnhtbFBLBQYAAAAAAwADALcAAAD7AgAAAAA=&#10;" path="m5,13r3,l11,13,,,5,r,13xe" fillcolor="black" stroked="f">
                  <v:path arrowok="t" o:connecttype="custom" o:connectlocs="5,13;8,13;11,13;0,0;5,0;5,13" o:connectangles="0,0,0,0,0,0"/>
                </v:shape>
                <v:shape id="Freeform 346" o:spid="_x0000_s1357" style="position:absolute;left:1014;top:594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8jWwQAAANwAAAAPAAAAZHJzL2Rvd25yZXYueG1sRE/JasMw&#10;EL0X8g9iCrmURm4cnOBGMaHgtKdClg8YrKltYo2MJC/5++pQ6PHx9n0xm06M5HxrWcHbKgFBXFnd&#10;cq3gdi1fdyB8QNbYWSYFD/JQHBZPe8y1nfhM4yXUIoawz1FBE0KfS+mrhgz6le2JI/djncEQoaul&#10;djjFcNPJdZJk0mDLsaHBnj4aqu6XwSg4n3yrP7My25mXu/PTdvM9pBulls/z8R1EoDn8i//cX1pB&#10;msb58Uw8AvLwCwAA//8DAFBLAQItABQABgAIAAAAIQDb4fbL7gAAAIUBAAATAAAAAAAAAAAAAAAA&#10;AAAAAABbQ29udGVudF9UeXBlc10ueG1sUEsBAi0AFAAGAAgAAAAhAFr0LFu/AAAAFQEAAAsAAAAA&#10;AAAAAAAAAAAAHwEAAF9yZWxzLy5yZWxzUEsBAi0AFAAGAAgAAAAhAI3PyNbBAAAA3AAAAA8AAAAA&#10;AAAAAAAAAAAABwIAAGRycy9kb3ducmV2LnhtbFBLBQYAAAAAAwADALcAAAD1AgAAAAA=&#10;" path="m,l7,r,l10,r5,13l13,16r-6,l,16,,xe" fillcolor="black" stroked="f">
                  <v:path arrowok="t" o:connecttype="custom" o:connectlocs="0,0;7,0;7,0;10,0;15,13;13,16;7,16;0,16;0,0" o:connectangles="0,0,0,0,0,0,0,0,0"/>
                </v:shape>
                <v:shape id="Freeform 347" o:spid="_x0000_s1358" style="position:absolute;left:1021;top:586;width:19;height:21;visibility:visible;mso-wrap-style:square;v-text-anchor:top" coordsize="1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0dgxQAAANwAAAAPAAAAZHJzL2Rvd25yZXYueG1sRI9Pi8Iw&#10;FMTvwn6H8AQvomkVRKpRZEERPOm6/rk9m2dbbF5qE7V++83Cwh6HmfkNM503phRPql1hWUHcj0AQ&#10;p1YXnCnYfy17YxDOI2ssLZOCNzmYzz5aU0y0ffGWnjufiQBhl6CC3PsqkdKlORl0fVsRB+9qa4M+&#10;yDqTusZXgJtSDqJoJA0WHBZyrOgzp/S2exgF9/PpsMFR1xw33ye3uozjS3ZYKtVpN4sJCE+N/w//&#10;tddawXAYw++ZcATk7AcAAP//AwBQSwECLQAUAAYACAAAACEA2+H2y+4AAACFAQAAEwAAAAAAAAAA&#10;AAAAAAAAAAAAW0NvbnRlbnRfVHlwZXNdLnhtbFBLAQItABQABgAIAAAAIQBa9CxbvwAAABUBAAAL&#10;AAAAAAAAAAAAAAAAAB8BAABfcmVscy8ucmVsc1BLAQItABQABgAIAAAAIQC2V0dgxQAAANwAAAAP&#10;AAAAAAAAAAAAAAAAAAcCAABkcnMvZG93bnJldi54bWxQSwUGAAAAAAMAAwC3AAAA+QIAAAAA&#10;" path="m,8r3,l3,6,6,,19,6r-3,7l13,19r-2,2l,8xe" fillcolor="black" stroked="f">
                  <v:path arrowok="t" o:connecttype="custom" o:connectlocs="0,8;3,8;3,6;6,0;19,6;16,13;13,19;11,21;0,8" o:connectangles="0,0,0,0,0,0,0,0,0"/>
                </v:shape>
                <v:shape id="Freeform 348" o:spid="_x0000_s1359" style="position:absolute;left:1021;top:594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7dNxQAAANwAAAAPAAAAZHJzL2Rvd25yZXYueG1sRI9Ba8JA&#10;FITvQv/D8gpeRDcqLRJdpQiCFxFjC/X2zD6T2OzbmF1j/PduQfA4zMw3zGzRmlI0VLvCsoLhIAJB&#10;nFpdcKbge7/qT0A4j6yxtEwK7uRgMX/rzDDW9sY7ahKfiQBhF6OC3PsqltKlORl0A1sRB+9ka4M+&#10;yDqTusZbgJtSjqLoUxosOCzkWNEyp/QvuRoFx8328ns595Y4/HHHouFDck0/lOq+t19TEJ5a/wo/&#10;22utYDwewf+ZcATk/AEAAP//AwBQSwECLQAUAAYACAAAACEA2+H2y+4AAACFAQAAEwAAAAAAAAAA&#10;AAAAAAAAAAAAW0NvbnRlbnRfVHlwZXNdLnhtbFBLAQItABQABgAIAAAAIQBa9CxbvwAAABUBAAAL&#10;AAAAAAAAAAAAAAAAAB8BAABfcmVscy8ucmVsc1BLAQItABQABgAIAAAAIQAbv7dNxQAAANwAAAAP&#10;AAAAAAAAAAAAAAAAAAcCAABkcnMvZG93bnJldi54bWxQSwUGAAAAAAMAAwC3AAAA+QIAAAAA&#10;" path="m8,13r3,l,,3,,8,13xe" fillcolor="black" stroked="f">
                  <v:path arrowok="t" o:connecttype="custom" o:connectlocs="8,13;11,13;0,0;3,0;8,13" o:connectangles="0,0,0,0,0"/>
                </v:shape>
                <v:shape id="Freeform 349" o:spid="_x0000_s1360" style="position:absolute;left:1027;top:576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ahxAAAANwAAAAPAAAAZHJzL2Rvd25yZXYueG1sRI/disIw&#10;FITvhX2HcBb2RtZ0rXSlGmUR/LkS/HmAQ3Nsi81JSaLtvr0RBC+HmfmGmS9704g7OV9bVvAzSkAQ&#10;F1bXXCo4n9bfUxA+IGtsLJOCf/KwXHwM5phr2/GB7sdQighhn6OCKoQ2l9IXFRn0I9sSR+9incEQ&#10;pSuldthFuGnkOEkyabDmuFBhS6uKiuvxZhQcNr7W22ydTc3w6nz3O9nf0olSX5/93wxEoD68w6/2&#10;TitI0xSeZ+IRkIsHAAAA//8DAFBLAQItABQABgAIAAAAIQDb4fbL7gAAAIUBAAATAAAAAAAAAAAA&#10;AAAAAAAAAABbQ29udGVudF9UeXBlc10ueG1sUEsBAi0AFAAGAAgAAAAhAFr0LFu/AAAAFQEAAAsA&#10;AAAAAAAAAAAAAAAAHwEAAF9yZWxzLy5yZWxzUEsBAi0AFAAGAAgAAAAhAH0dVqHEAAAA3AAAAA8A&#10;AAAAAAAAAAAAAAAABwIAAGRycy9kb3ducmV2LnhtbFBLBQYAAAAAAwADALcAAAD4AgAAAAA=&#10;" path="m,13l2,8,,,13,r2,8l15,16,,13xe" fillcolor="black" stroked="f">
                  <v:path arrowok="t" o:connecttype="custom" o:connectlocs="0,13;2,8;0,0;13,0;15,8;15,16;0,13" o:connectangles="0,0,0,0,0,0,0"/>
                </v:shape>
                <v:shape id="Freeform 350" o:spid="_x0000_s1361" style="position:absolute;left:1027;top:586;width:15;height:6;visibility:visible;mso-wrap-style:square;v-text-anchor:top" coordsize="1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oZmxQAAANwAAAAPAAAAZHJzL2Rvd25yZXYueG1sRI9BawIx&#10;FITvhf6H8Areala3tGU1SlFE8VDQeujxsXlutrt5WZLobv+9KRQ8DjPzDTNfDrYVV/KhdqxgMs5A&#10;EJdO11wpOH1tnt9BhIissXVMCn4pwHLx+DDHQrueD3Q9xkokCIcCFZgYu0LKUBqyGMauI07e2XmL&#10;MUlfSe2xT3DbymmWvUqLNacFgx2tDJXN8WIVfJ/emkt26BqcbPPdz9rvTf+JSo2eho8ZiEhDvIf/&#10;2zutIM9f4O9MOgJycQMAAP//AwBQSwECLQAUAAYACAAAACEA2+H2y+4AAACFAQAAEwAAAAAAAAAA&#10;AAAAAAAAAAAAW0NvbnRlbnRfVHlwZXNdLnhtbFBLAQItABQABgAIAAAAIQBa9CxbvwAAABUBAAAL&#10;AAAAAAAAAAAAAAAAAB8BAABfcmVscy8ucmVsc1BLAQItABQABgAIAAAAIQAvIoZmxQAAANwAAAAP&#10;AAAAAAAAAAAAAAAAAAcCAABkcnMvZG93bnJldi54bWxQSwUGAAAAAAMAAwC3AAAA+QIAAAAA&#10;" path="m13,6r2,l,3,,,13,6xe" fillcolor="black" stroked="f">
                  <v:path arrowok="t" o:connecttype="custom" o:connectlocs="13,6;15,6;0,3;0,0;13,6" o:connectangles="0,0,0,0,0"/>
                </v:shape>
                <v:shape id="Freeform 351" o:spid="_x0000_s1362" style="position:absolute;left:1019;top:561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XRjwwAAANwAAAAPAAAAZHJzL2Rvd25yZXYueG1sRI9Bi8Iw&#10;FITvwv6H8Bb2pumu6Eo1ihUFT4LVwx4fzTMtNi+libX++40geBxm5htmseptLTpqfeVYwfcoAUFc&#10;OF2xUXA+7YYzED4ga6wdk4IHeVgtPwYLTLW785G6PBgRIexTVFCG0KRS+qIki37kGuLoXVxrMUTZ&#10;GqlbvEe4reVPkkylxYrjQokNbUoqrvnNKjDbzOx09tsVmTZ/Z7veZAf9UOrrs1/PQQTqwzv8au+1&#10;gvF4As8z8QjI5T8AAAD//wMAUEsBAi0AFAAGAAgAAAAhANvh9svuAAAAhQEAABMAAAAAAAAAAAAA&#10;AAAAAAAAAFtDb250ZW50X1R5cGVzXS54bWxQSwECLQAUAAYACAAAACEAWvQsW78AAAAVAQAACwAA&#10;AAAAAAAAAAAAAAAfAQAAX3JlbHMvLnJlbHNQSwECLQAUAAYACAAAACEA/KV0Y8MAAADcAAAADwAA&#10;AAAAAAAAAAAAAAAHAgAAZHJzL2Rvd25yZXYueG1sUEsFBgAAAAADAAMAtwAAAPcCAAAAAA==&#10;" path="m8,20l5,15,,10,13,r5,5l21,10,8,20xe" fillcolor="black" stroked="f">
                  <v:path arrowok="t" o:connecttype="custom" o:connectlocs="8,20;5,15;0,10;13,0;18,5;21,10;8,20" o:connectangles="0,0,0,0,0,0,0"/>
                </v:shape>
                <v:shape id="Freeform 352" o:spid="_x0000_s1363" style="position:absolute;left:1027;top:571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tPKxQAAANwAAAAPAAAAZHJzL2Rvd25yZXYueG1sRI9PawIx&#10;FMTvgt8hPMGLaLZKRVajiK1YvBT/XLw9Ns/N4uZlu4m6+ukbodDjMDO/YWaLxpbiRrUvHCt4GyQg&#10;iDOnC84VHA/r/gSED8gaS8ek4EEeFvN2a4apdnfe0W0fchEh7FNUYEKoUil9ZsiiH7iKOHpnV1sM&#10;Uda51DXeI9yWcpgkY2mx4LhgsKKVoeyyv1oFm48f0p+PMneFN9vne3Y6f/cqpbqdZjkFEagJ/+G/&#10;9pdWMBqN4XUmHgE5/wUAAP//AwBQSwECLQAUAAYACAAAACEA2+H2y+4AAACFAQAAEwAAAAAAAAAA&#10;AAAAAAAAAAAAW0NvbnRlbnRfVHlwZXNdLnhtbFBLAQItABQABgAIAAAAIQBa9CxbvwAAABUBAAAL&#10;AAAAAAAAAAAAAAAAAB8BAABfcmVscy8ucmVsc1BLAQItABQABgAIAAAAIQBBbtPKxQAAANwAAAAP&#10;AAAAAAAAAAAAAAAAAAcCAABkcnMvZG93bnJldi54bWxQSwUGAAAAAAMAAwC3AAAA+QIAAAAA&#10;" path="m13,5r,-2l13,,,10,,5r13,xe" fillcolor="black" stroked="f">
                  <v:path arrowok="t" o:connecttype="custom" o:connectlocs="13,5;13,3;13,0;0,10;0,5;13,5" o:connectangles="0,0,0,0,0,0"/>
                </v:shape>
                <v:shape id="Freeform 353" o:spid="_x0000_s1364" style="position:absolute;left:975;top:509;width:57;height:62;visibility:visible;mso-wrap-style:square;v-text-anchor:top" coordsize="5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gYXxAAAANwAAAAPAAAAZHJzL2Rvd25yZXYueG1sRI9BawIx&#10;FITvBf9DeIK3mqjQ2tUoKgiCLaJtPT82z+zq5mXZRN3++6ZQ8DjMzDfMdN66StyoCaVnDYO+AkGc&#10;e1Oy1fD1uX4egwgR2WDlmTT8UID5rPM0xcz4O+/pdohWJAiHDDUUMdaZlCEvyGHo+5o4eSffOIxJ&#10;NlaaBu8J7io5VOpFOiw5LRRY06qg/HK4Og2l+1hutnZ5fufdfivfvtXROqV1r9suJiAitfER/m9v&#10;jIbR6BX+zqQjIGe/AAAA//8DAFBLAQItABQABgAIAAAAIQDb4fbL7gAAAIUBAAATAAAAAAAAAAAA&#10;AAAAAAAAAABbQ29udGVudF9UeXBlc10ueG1sUEsBAi0AFAAGAAgAAAAhAFr0LFu/AAAAFQEAAAsA&#10;AAAAAAAAAAAAAAAAHwEAAF9yZWxzLy5yZWxzUEsBAi0AFAAGAAgAAAAhAGXeBhfEAAAA3AAAAA8A&#10;AAAAAAAAAAAAAAAABwIAAGRycy9kb3ducmV2LnhtbFBLBQYAAAAAAwADALcAAAD4AgAAAAA=&#10;" path="m44,62l23,36,,10,10,,34,26,57,52,44,62xe" fillcolor="black" stroked="f">
                  <v:path arrowok="t" o:connecttype="custom" o:connectlocs="44,62;23,36;0,10;10,0;34,26;57,52;44,62" o:connectangles="0,0,0,0,0,0,0"/>
                </v:shape>
                <v:shape id="Freeform 354" o:spid="_x0000_s1365" style="position:absolute;left:1019;top:561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IjwgAAANwAAAAPAAAAZHJzL2Rvd25yZXYueG1sRE9Ni8Iw&#10;EL0L/ocwghdZUxWXpRplWRXFi+juZW9DMzbFZlKbqNVfbw6Cx8f7ns4bW4or1b5wrGDQT0AQZ04X&#10;nCv4+119fIHwAVlj6ZgU3MnDfNZuTTHV7sZ7uh5CLmII+xQVmBCqVEqfGbLo+64ijtzR1RZDhHUu&#10;dY23GG5LOUyST2mx4NhgsKIfQ9npcLEK1osz6eW9zF3hzfYxzv6Pu16lVLfTfE9ABGrCW/xyb7SC&#10;0SiujWfiEZCzJwAAAP//AwBQSwECLQAUAAYACAAAACEA2+H2y+4AAACFAQAAEwAAAAAAAAAAAAAA&#10;AAAAAAAAW0NvbnRlbnRfVHlwZXNdLnhtbFBLAQItABQABgAIAAAAIQBa9CxbvwAAABUBAAALAAAA&#10;AAAAAAAAAAAAAB8BAABfcmVscy8ucmVsc1BLAQItABQABgAIAAAAIQBfveIjwgAAANwAAAAPAAAA&#10;AAAAAAAAAAAAAAcCAABkcnMvZG93bnJldi54bWxQSwUGAAAAAAMAAwC3AAAA9gIAAAAA&#10;" path="m13,l,10,13,xe" fillcolor="black" stroked="f">
                  <v:path arrowok="t" o:connecttype="custom" o:connectlocs="13,0;0,10;13,0" o:connectangles="0,0,0"/>
                </v:shape>
                <v:shape id="Freeform 355" o:spid="_x0000_s1366" style="position:absolute;left:967;top:501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ZWwwAAANwAAAAPAAAAZHJzL2Rvd25yZXYueG1sRI/RagIx&#10;FETfhf5DuIW+aaKWoqtRWqHSJ6HaD7hsbjfLbm6WJK6rX98UBB+HmTnDrLeDa0VPIdaeNUwnCgRx&#10;6U3NlYaf0+d4ASImZIOtZ9JwpQjbzdNojYXxF/6m/pgqkSEcC9RgU+oKKWNpyWGc+I44e78+OExZ&#10;hkqagJcMd62cKfUmHdacFyx2tLNUNsez06C4Vepwa07967I/mNn1I+wbq/XL8/C+ApFoSI/wvf1l&#10;NMznS/g/k4+A3PwBAAD//wMAUEsBAi0AFAAGAAgAAAAhANvh9svuAAAAhQEAABMAAAAAAAAAAAAA&#10;AAAAAAAAAFtDb250ZW50X1R5cGVzXS54bWxQSwECLQAUAAYACAAAACEAWvQsW78AAAAVAQAACwAA&#10;AAAAAAAAAAAAAAAfAQAAX3JlbHMvLnJlbHNQSwECLQAUAAYACAAAACEAJWmmVsMAAADcAAAADwAA&#10;AAAAAAAAAAAAAAAHAgAAZHJzL2Rvd25yZXYueG1sUEsFBgAAAAADAAMAtwAAAPcCAAAAAA==&#10;" path="m8,18l18,8,10,,,13r8,5xe" fillcolor="black" stroked="f">
                  <v:path arrowok="t" o:connecttype="custom" o:connectlocs="8,18;18,8;10,0;0,13;8,18" o:connectangles="0,0,0,0,0"/>
                </v:shape>
                <v:shape id="Freeform 356" o:spid="_x0000_s1367" style="position:absolute;left:975;top:50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tlwgAAANwAAAAPAAAAZHJzL2Rvd25yZXYueG1sRE/LagIx&#10;FN0X/IdwBXc1qZUio1FUkLoS6gPa3WVynZk6uRmSOM78vVkUujyc92LV2Vq05EPlWMPbWIEgzp2p&#10;uNBwPu1eZyBCRDZYOyYNPQVYLQcvC8yMe/AXtcdYiBTCIUMNZYxNJmXIS7IYxq4hTtzVeYsxQV9I&#10;4/GRwm0tJ0p9SIsVp4YSG9qWlN+Od6thHTffn/uD2p183/y2vj/fLj9K69GwW89BROriv/jPvTca&#10;3qdpfjqTjoBcPgEAAP//AwBQSwECLQAUAAYACAAAACEA2+H2y+4AAACFAQAAEwAAAAAAAAAAAAAA&#10;AAAAAAAAW0NvbnRlbnRfVHlwZXNdLnhtbFBLAQItABQABgAIAAAAIQBa9CxbvwAAABUBAAALAAAA&#10;AAAAAAAAAAAAAB8BAABfcmVscy8ucmVsc1BLAQItABQABgAIAAAAIQBDMctlwgAAANwAAAAPAAAA&#10;AAAAAAAAAAAAAAcCAABkcnMvZG93bnJldi54bWxQSwUGAAAAAAMAAwC3AAAA9gIAAAAA&#10;" path="m10,l,10,10,xe" fillcolor="black" stroked="f">
                  <v:path arrowok="t" o:connecttype="custom" o:connectlocs="10,0;0,10;10,0" o:connectangles="0,0,0"/>
                </v:shape>
                <v:shape id="Freeform 357" o:spid="_x0000_s1368" style="position:absolute;left:962;top:496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R4wwwAAANwAAAAPAAAAZHJzL2Rvd25yZXYueG1sRI/disIw&#10;FITvF3yHcARvFk1dS5VqFFnQ9WrBnwc4NMe22JyUJNr69mZB2MthZr5hVpveNOJBzteWFUwnCQji&#10;wuqaSwWX8268AOEDssbGMil4kofNevCxwlzbjo/0OIVSRAj7HBVUIbS5lL6oyKCf2JY4elfrDIYo&#10;XSm1wy7CTSO/kiSTBmuOCxW29F1RcTvdjYLj3tf6J9tlC/N5c76bp7/3WarUaNhvlyAC9eE//G4f&#10;tIJZOoW/M/EIyPULAAD//wMAUEsBAi0AFAAGAAgAAAAhANvh9svuAAAAhQEAABMAAAAAAAAAAAAA&#10;AAAAAAAAAFtDb250ZW50X1R5cGVzXS54bWxQSwECLQAUAAYACAAAACEAWvQsW78AAAAVAQAACwAA&#10;AAAAAAAAAAAAAAAfAQAAX3JlbHMvLnJlbHNQSwECLQAUAAYACAAAACEAuoUeMMMAAADcAAAADwAA&#10;AAAAAAAAAAAAAAAHAgAAZHJzL2Rvd25yZXYueG1sUEsFBgAAAAADAAMAtwAAAPcCAAAAAA==&#10;" path="m5,16l,8,10,r5,8l5,16xe" fillcolor="black" stroked="f">
                  <v:path arrowok="t" o:connecttype="custom" o:connectlocs="5,16;0,8;10,0;15,8;5,16" o:connectangles="0,0,0,0,0"/>
                </v:shape>
                <v:shape id="Freeform 358" o:spid="_x0000_s1369" style="position:absolute;left:967;top:501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r0xgAAANwAAAAPAAAAZHJzL2Rvd25yZXYueG1sRI9Ba8JA&#10;FITvBf/D8gq9lLox2hBS12ArQvQi2kKvj+wzSc2+Ddmtxn/vCoUeh5n5hpnng2nFmXrXWFYwGUcg&#10;iEurG64UfH2uX1IQziNrbC2Tgis5yBejhzlm2l54T+eDr0SAsMtQQe19l0npypoMurHtiIN3tL1B&#10;H2RfSd3jJcBNK+MoSqTBhsNCjR191FSeDr9GgZ5+79Kf7er9dbPXxWxIqC2Oz0o9PQ7LNxCeBv8f&#10;/msXWsF0FsP9TDgCcnEDAAD//wMAUEsBAi0AFAAGAAgAAAAhANvh9svuAAAAhQEAABMAAAAAAAAA&#10;AAAAAAAAAAAAAFtDb250ZW50X1R5cGVzXS54bWxQSwECLQAUAAYACAAAACEAWvQsW78AAAAVAQAA&#10;CwAAAAAAAAAAAAAAAAAfAQAAX3JlbHMvLnJlbHNQSwECLQAUAAYACAAAACEAVbsq9MYAAADcAAAA&#10;DwAAAAAAAAAAAAAAAAAHAgAAZHJzL2Rvd25yZXYueG1sUEsFBgAAAAADAAMAtwAAAPoCAAAAAA==&#10;" path="m,13l,11,10,3,10,,,13xe" fillcolor="black" stroked="f">
                  <v:path arrowok="t" o:connecttype="custom" o:connectlocs="0,13;0,11;10,3;10,0;0,13" o:connectangles="0,0,0,0,0"/>
                </v:shape>
                <v:shape id="Freeform 359" o:spid="_x0000_s1370" style="position:absolute;left:954;top:48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+LBwwAAANwAAAAPAAAAZHJzL2Rvd25yZXYueG1sRI/dagIx&#10;FITvC75DOELvauIPRVej2EKlV0LVBzhsjptlNydLkq5rn94UCr0cZuYbZrMbXCt6CrH2rGE6USCI&#10;S29qrjRczh8vSxAxIRtsPZOGO0XYbUdPGyyMv/EX9adUiQzhWKAGm1JXSBlLSw7jxHfE2bv64DBl&#10;GSppAt4y3LVyptSrdFhzXrDY0bulsjl9Ow2KW6WOP825X6z6o5nd38KhsVo/j4f9GkSiIf2H/9qf&#10;RsN8MYffM/kIyO0DAAD//wMAUEsBAi0AFAAGAAgAAAAhANvh9svuAAAAhQEAABMAAAAAAAAAAAAA&#10;AAAAAAAAAFtDb250ZW50X1R5cGVzXS54bWxQSwECLQAUAAYACAAAACEAWvQsW78AAAAVAQAACwAA&#10;AAAAAAAAAAAAAAAfAQAAX3JlbHMvLnJlbHNQSwECLQAUAAYACAAAACEAHIfiwcMAAADcAAAADwAA&#10;AAAAAAAAAAAAAAAHAgAAZHJzL2Rvd25yZXYueG1sUEsFBgAAAAADAAMAtwAAAPcCAAAAAA==&#10;" path="m8,18l3,13,,7,10,r6,5l18,10,8,18xe" fillcolor="black" stroked="f">
                  <v:path arrowok="t" o:connecttype="custom" o:connectlocs="8,18;3,13;0,7;10,0;16,5;18,10;8,18" o:connectangles="0,0,0,0,0,0,0"/>
                </v:shape>
                <v:shape id="Freeform 360" o:spid="_x0000_s1371" style="position:absolute;left:962;top:496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AimxwAAANwAAAAPAAAAZHJzL2Rvd25yZXYueG1sRI9Pa8JA&#10;FMTvhX6H5RW81Y1/KJK6SlAKBUGr7aW31+wzG5t9G7NrjN/eFQSPw8z8hpnOO1uJlhpfOlYw6Ccg&#10;iHOnSy4U/Hx/vE5A+ICssXJMCi7kYT57fppiqt2Zt9TuQiEihH2KCkwIdSqlzw1Z9H1XE0dv7xqL&#10;IcqmkLrBc4TbSg6T5E1aLDkuGKxpYSj/352sgtVhsD79rfOl3W7M12+W7Y+HVatU76XL3kEE6sIj&#10;fG9/agWj8RhuZ+IRkLMrAAAA//8DAFBLAQItABQABgAIAAAAIQDb4fbL7gAAAIUBAAATAAAAAAAA&#10;AAAAAAAAAAAAAABbQ29udGVudF9UeXBlc10ueG1sUEsBAi0AFAAGAAgAAAAhAFr0LFu/AAAAFQEA&#10;AAsAAAAAAAAAAAAAAAAAHwEAAF9yZWxzLy5yZWxzUEsBAi0AFAAGAAgAAAAhAIOcCKbHAAAA3AAA&#10;AA8AAAAAAAAAAAAAAAAABwIAAGRycy9kb3ducmV2LnhtbFBLBQYAAAAAAwADALcAAAD7AgAAAAA=&#10;" path="m,8l10,,,8xe" fillcolor="black" stroked="f">
                  <v:path arrowok="t" o:connecttype="custom" o:connectlocs="0,8;10,0;0,8" o:connectangles="0,0,0"/>
                </v:shape>
                <v:shape id="Freeform 361" o:spid="_x0000_s1372" style="position:absolute;left:949;top:47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/wxAAAANwAAAAPAAAAZHJzL2Rvd25yZXYueG1sRI9BS8NA&#10;FITvQv/D8gre7MamFondFhHE3sS2h3p7Zl93g9m3IftM4r93BcHjMDPfMJvdFFo1UJ+ayAZuFwUo&#10;4jrahp2B0/H55h5UEmSLbWQy8E0JdtvZ1QYrG0d+o+EgTmUIpwoNeJGu0jrVngKmReyIs3eJfUDJ&#10;snfa9jhmeGj1sijWOmDDecFjR0+e6s/DVzDwvjrK67gv+fzhllK4Szl4ejHmej49PoASmuQ//Nfe&#10;WwPl6g5+z+QjoLc/AAAA//8DAFBLAQItABQABgAIAAAAIQDb4fbL7gAAAIUBAAATAAAAAAAAAAAA&#10;AAAAAAAAAABbQ29udGVudF9UeXBlc10ueG1sUEsBAi0AFAAGAAgAAAAhAFr0LFu/AAAAFQEAAAsA&#10;AAAAAAAAAAAAAAAAHwEAAF9yZWxzLy5yZWxzUEsBAi0AFAAGAAgAAAAhAKRur/DEAAAA3AAAAA8A&#10;AAAAAAAAAAAAAAAABwIAAGRycy9kb3ducmV2LnhtbFBLBQYAAAAAAwADALcAAAD4AgAAAAA=&#10;" path="m5,16l,11,,6,13,r2,6l18,11,5,16xe" fillcolor="black" stroked="f">
                  <v:path arrowok="t" o:connecttype="custom" o:connectlocs="5,16;0,11;0,6;13,0;15,6;18,11;5,16" o:connectangles="0,0,0,0,0,0,0"/>
                </v:shape>
                <v:shape id="Freeform 362" o:spid="_x0000_s1373" style="position:absolute;left:954;top:486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C3xwAAANwAAAAPAAAAZHJzL2Rvd25yZXYueG1sRI9Pa8JA&#10;FMTvBb/D8oReim7aqkjMRkRbWryIfy7eHtlnNph9m2a3Gvvpu0Khx2FmfsNk887W4kKtrxwreB4m&#10;IIgLpysuFRz274MpCB+QNdaOScGNPMzz3kOGqXZX3tJlF0oRIexTVGBCaFIpfWHIoh+6hjh6J9da&#10;DFG2pdQtXiPc1vIlSSbSYsVxwWBDS0PFefdtFXysvki/3erSVd6sf8bF8bR5apR67HeLGYhAXfgP&#10;/7U/tYLX0QTuZ+IRkPkvAAAA//8DAFBLAQItABQABgAIAAAAIQDb4fbL7gAAAIUBAAATAAAAAAAA&#10;AAAAAAAAAAAAAABbQ29udGVudF9UeXBlc10ueG1sUEsBAi0AFAAGAAgAAAAhAFr0LFu/AAAAFQEA&#10;AAsAAAAAAAAAAAAAAAAAHwEAAF9yZWxzLy5yZWxzUEsBAi0AFAAGAAgAAAAhABlooLfHAAAA3AAA&#10;AA8AAAAAAAAAAAAAAAAABwIAAGRycy9kb3ducmV2LnhtbFBLBQYAAAAAAwADALcAAAD7AgAAAAA=&#10;" path="m,7r,3l,5,13,,10,,,7xe" fillcolor="black" stroked="f">
                  <v:path arrowok="t" o:connecttype="custom" o:connectlocs="0,7;0,10;0,5;13,0;10,0;0,7" o:connectangles="0,0,0,0,0,0"/>
                </v:shape>
                <v:rect id="Rectangle 363" o:spid="_x0000_s1374" style="position:absolute;left:949;top:450;width:13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x4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egN4nIlHQI7vAAAA//8DAFBLAQItABQABgAIAAAAIQDb4fbL7gAAAIUBAAATAAAAAAAA&#10;AAAAAAAAAAAAAABbQ29udGVudF9UeXBlc10ueG1sUEsBAi0AFAAGAAgAAAAhAFr0LFu/AAAAFQEA&#10;AAsAAAAAAAAAAAAAAAAAHwEAAF9yZWxzLy5yZWxzUEsBAi0AFAAGAAgAAAAhAOTqHHjHAAAA3AAA&#10;AA8AAAAAAAAAAAAAAAAABwIAAGRycy9kb3ducmV2LnhtbFBLBQYAAAAAAwADALcAAAD7AgAAAAA=&#10;" fillcolor="black" stroked="f"/>
                <v:shape id="Freeform 364" o:spid="_x0000_s1375" style="position:absolute;left:949;top:475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2LuxQAAANwAAAAPAAAAZHJzL2Rvd25yZXYueG1sRE9bS8Mw&#10;FH4f+B/CEfYytlQ3vNSmQ4QxQWXYKbq3Q3Nsq81JSbK1+/fLw8DHj++eLQfTigM531hWcDVLQBCX&#10;VjdcKfjYrqZ3IHxA1thaJgVH8rDML0YZptr2/E6HIlQihrBPUUEdQpdK6cuaDPqZ7Ygj92OdwRCh&#10;q6R22Mdw08rrJLmRBhuODTV29FRT+VfsjQK6/VztXl/ud66dbPpf+71+2/gvpcaXw+MDiEBD+Bef&#10;3c9awXwR18Yz8QjI/AQAAP//AwBQSwECLQAUAAYACAAAACEA2+H2y+4AAACFAQAAEwAAAAAAAAAA&#10;AAAAAAAAAAAAW0NvbnRlbnRfVHlwZXNdLnhtbFBLAQItABQABgAIAAAAIQBa9CxbvwAAABUBAAAL&#10;AAAAAAAAAAAAAAAAAB8BAABfcmVscy8ucmVsc1BLAQItABQABgAIAAAAIQCAt2LuxQAAANwAAAAP&#10;AAAAAAAAAAAAAAAAAAcCAABkcnMvZG93bnJldi54bWxQSwUGAAAAAAMAAwC3AAAA+QIAAAAA&#10;" path="m,6l,3r13,l13,,,6xe" fillcolor="black" stroked="f">
                  <v:path arrowok="t" o:connecttype="custom" o:connectlocs="0,6;0,3;13,3;13,0;0,6" o:connectangles="0,0,0,0,0"/>
                </v:shape>
                <v:shape id="Freeform 365" o:spid="_x0000_s1376" style="position:absolute;left:949;top:437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PqxgAAANwAAAAPAAAAZHJzL2Rvd25yZXYueG1sRI9Ba8JA&#10;FITvBf/D8gpepG6qRdLUVaogtPVgq6XnR/aZBLNv4+5q4r93BaHHYWa+YabzztTiTM5XlhU8DxMQ&#10;xLnVFRcKfnerpxSED8gaa8uk4EIe5rPewxQzbVv+ofM2FCJC2GeooAyhyaT0eUkG/dA2xNHbW2cw&#10;ROkKqR22EW5qOUqSiTRYcVwosaFlSflhezIK9kf/N8bvtVus29WGB5/6a5dqpfqP3fsbiEBd+A/f&#10;2x9awfjlFW5n4hGQsysAAAD//wMAUEsBAi0AFAAGAAgAAAAhANvh9svuAAAAhQEAABMAAAAAAAAA&#10;AAAAAAAAAAAAAFtDb250ZW50X1R5cGVzXS54bWxQSwECLQAUAAYACAAAACEAWvQsW78AAAAVAQAA&#10;CwAAAAAAAAAAAAAAAAAfAQAAX3JlbHMvLnJlbHNQSwECLQAUAAYACAAAACEAcTqD6sYAAADcAAAA&#10;DwAAAAAAAAAAAAAAAAAHAgAAZHJzL2Rvd25yZXYueG1sUEsFBgAAAAADAAMAtwAAAPoCAAAAAA==&#10;" path="m,10r13,3l15,5,2,,,10xe" fillcolor="black" stroked="f">
                  <v:path arrowok="t" o:connecttype="custom" o:connectlocs="0,10;13,13;15,5;2,0;0,10" o:connectangles="0,0,0,0,0"/>
                </v:shape>
                <v:shape id="Freeform 366" o:spid="_x0000_s1377" style="position:absolute;left:949;top:447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4DwAAAANwAAAAPAAAAZHJzL2Rvd25yZXYueG1sRE9Ni8Iw&#10;EL0L/ocwgjdNbddFqlGqIHjYg7pevA3N2BabSWliW//95rDg8fG+N7vB1KKj1lWWFSzmEQji3OqK&#10;CwW33+NsBcJ5ZI21ZVLwJge77Xi0wVTbni/UXX0hQgi7FBWU3jeplC4vyaCb24Y4cA/bGvQBtoXU&#10;LfYh3NQyjqJvabDi0FBiQ4eS8uf1ZRRUyde9t9rtnz5+y2Txk2Wn5qzUdDJkaxCeBv8R/7tPWkGy&#10;DPPDmXAE5PYPAAD//wMAUEsBAi0AFAAGAAgAAAAhANvh9svuAAAAhQEAABMAAAAAAAAAAAAAAAAA&#10;AAAAAFtDb250ZW50X1R5cGVzXS54bWxQSwECLQAUAAYACAAAACEAWvQsW78AAAAVAQAACwAAAAAA&#10;AAAAAAAAAAAfAQAAX3JlbHMvLnJlbHNQSwECLQAUAAYACAAAACEAC+7uA8AAAADcAAAADwAAAAAA&#10;AAAAAAAAAAAHAgAAZHJzL2Rvd25yZXYueG1sUEsFBgAAAAADAAMAtwAAAPQCAAAAAA==&#10;" path="m,3l,,13,3,,3xe" fillcolor="black" stroked="f">
                  <v:path arrowok="t" o:connecttype="custom" o:connectlocs="0,3;0,0;13,3;0,3" o:connectangles="0,0,0,0"/>
                </v:shape>
                <v:shape id="Freeform 367" o:spid="_x0000_s1378" style="position:absolute;left:951;top:424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9raxgAAANwAAAAPAAAAZHJzL2Rvd25yZXYueG1sRI9Ba8JA&#10;FITvgv9heYIXqZsobSV1FU0RBCnS2Pb8yD6TYPZtzG5j+u+7QqHHYWa+YZbr3tSio9ZVlhXE0wgE&#10;cW51xYWCj9PuYQHCeWSNtWVS8EMO1qvhYImJtjd+py7zhQgQdgkqKL1vEildXpJBN7UNcfDOtjXo&#10;g2wLqVu8Bbip5SyKnqTBisNCiQ2lJeWX7NsoSLfp4YiT67HrFs9v8Y5mn6fXL6XGo37zAsJT7//D&#10;f+29VjB/jOF+JhwBufoFAAD//wMAUEsBAi0AFAAGAAgAAAAhANvh9svuAAAAhQEAABMAAAAAAAAA&#10;AAAAAAAAAAAAAFtDb250ZW50X1R5cGVzXS54bWxQSwECLQAUAAYACAAAACEAWvQsW78AAAAVAQAA&#10;CwAAAAAAAAAAAAAAAAAfAQAAX3JlbHMvLnJlbHNQSwECLQAUAAYACAAAACEADM/a2sYAAADcAAAA&#10;DwAAAAAAAAAAAAAAAAAHAgAAZHJzL2Rvd25yZXYueG1sUEsFBgAAAAADAAMAtwAAAPoCAAAAAA==&#10;" path="m,13r13,5l19,5,3,,,13xe" fillcolor="black" stroked="f">
                  <v:path arrowok="t" o:connecttype="custom" o:connectlocs="0,13;13,18;19,5;3,0;0,13" o:connectangles="0,0,0,0,0"/>
                </v:shape>
                <v:shape id="Freeform 368" o:spid="_x0000_s1379" style="position:absolute;left:951;top:437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sKwwAAANwAAAAPAAAAZHJzL2Rvd25yZXYueG1sRI/NasMw&#10;EITvhbyD2EJvjfxDSnCjBBMoJMe4TXpdrI3l1FoZS7Xdt48KhR6HmfmG2exm24mRBt86VpAuExDE&#10;tdMtNwo+3t+e1yB8QNbYOSYFP+Rht108bLDQbuITjVVoRISwL1CBCaEvpPS1IYt+6Xri6F3dYDFE&#10;OTRSDzhFuO1kliQv0mLLccFgT3tD9Vf1bRVUx2kOt/qGl/y6Mp/5dKZSp0o9Pc7lK4hAc/gP/7UP&#10;WkG+yuD3TDwCcnsHAAD//wMAUEsBAi0AFAAGAAgAAAAhANvh9svuAAAAhQEAABMAAAAAAAAAAAAA&#10;AAAAAAAAAFtDb250ZW50X1R5cGVzXS54bWxQSwECLQAUAAYACAAAACEAWvQsW78AAAAVAQAACwAA&#10;AAAAAAAAAAAAAAAfAQAAX3JlbHMvLnJlbHNQSwECLQAUAAYACAAAACEAoNqrCsMAAADcAAAADwAA&#10;AAAAAAAAAAAAAAAHAgAAZHJzL2Rvd25yZXYueG1sUEsFBgAAAAADAAMAtwAAAPcCAAAAAA==&#10;" path="m,l13,5,,xe" fillcolor="black" stroked="f">
                  <v:path arrowok="t" o:connecttype="custom" o:connectlocs="0,0;13,5;0,0" o:connectangles="0,0,0"/>
                </v:shape>
                <v:shape id="Freeform 369" o:spid="_x0000_s1380" style="position:absolute;left:957;top:372;width:49;height:59;visibility:visible;mso-wrap-style:square;v-text-anchor:top" coordsize="4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OTswQAAANwAAAAPAAAAZHJzL2Rvd25yZXYueG1sRI9bi8Iw&#10;FITfBf9DOMK+aar1RjWKCMIiInh7PzTHtticlCba7r/fCIKPw8x8wyzXrSnFi2pXWFYwHEQgiFOr&#10;C84UXC+7/hyE88gaS8uk4I8crFfdzhITbRs+0evsMxEg7BJUkHtfJVK6NCeDbmAr4uDdbW3QB1ln&#10;UtfYBLgp5SiKptJgwWEhx4q2OaWP89MoeJjr/jYZzw7+dqS4icauQJwr9dNrNwsQnlr/DX/av1pB&#10;PInhfSYcAbn6BwAA//8DAFBLAQItABQABgAIAAAAIQDb4fbL7gAAAIUBAAATAAAAAAAAAAAAAAAA&#10;AAAAAABbQ29udGVudF9UeXBlc10ueG1sUEsBAi0AFAAGAAgAAAAhAFr0LFu/AAAAFQEAAAsAAAAA&#10;AAAAAAAAAAAAHwEAAF9yZWxzLy5yZWxzUEsBAi0AFAAGAAgAAAAhAEHg5OzBAAAA3AAAAA8AAAAA&#10;AAAAAAAAAAAABwIAAGRycy9kb3ducmV2LnhtbFBLBQYAAAAAAwADALcAAAD1AgAAAAA=&#10;" path="m,49l10,59,49,10,39,,,49xe" fillcolor="black" stroked="f">
                  <v:path arrowok="t" o:connecttype="custom" o:connectlocs="0,49;10,59;49,10;39,0;0,49" o:connectangles="0,0,0,0,0"/>
                </v:shape>
                <v:shape id="Freeform 370" o:spid="_x0000_s1381" style="position:absolute;left:954;top:421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W0xAAAANwAAAAPAAAAZHJzL2Rvd25yZXYueG1sRI9Li8JA&#10;EITvwv6HoRe8mUl8LBKdyCIIXgQfe9Bbk2mT7GZ6splR4793BMFjUVVfUfNFZ2pxpdZVlhUkUQyC&#10;OLe64kLBz2E1mIJwHlljbZkU3MnBIvvozTHV9sY7uu59IQKEXYoKSu+bVEqXl2TQRbYhDt7ZtgZ9&#10;kG0hdYu3ADe1HMbxlzRYcVgosaFlSfnf/mIU0NEXZjv6nZ7kfxLzcLypeLVRqv/Zfc9AeOr8O/xq&#10;r7WC0WQMzzPhCMjsAQAA//8DAFBLAQItABQABgAIAAAAIQDb4fbL7gAAAIUBAAATAAAAAAAAAAAA&#10;AAAAAAAAAABbQ29udGVudF9UeXBlc10ueG1sUEsBAi0AFAAGAAgAAAAhAFr0LFu/AAAAFQEAAAsA&#10;AAAAAAAAAAAAAAAAHwEAAF9yZWxzLy5yZWxzUEsBAi0AFAAGAAgAAAAhAIKBBbTEAAAA3AAAAA8A&#10;AAAAAAAAAAAAAAAABwIAAGRycy9kb3ducmV2LnhtbFBLBQYAAAAAAwADALcAAAD4AgAAAAA=&#10;" path="m,3l3,,13,10,16,8,,3xe" fillcolor="black" stroked="f">
                  <v:path arrowok="t" o:connecttype="custom" o:connectlocs="0,3;3,0;13,10;16,8;0,3" o:connectangles="0,0,0,0,0"/>
                </v:shape>
                <v:shape id="Freeform 371" o:spid="_x0000_s1382" style="position:absolute;left:996;top:318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U8xAAAANwAAAAPAAAAZHJzL2Rvd25yZXYueG1sRI9Ba8JA&#10;FITvBf/D8gRvdaNWadOsokIht9Ionh/Z1yQk+zbsbmLaX98tFHocZuYbJjtMphMjOd9YVrBaJiCI&#10;S6sbrhRcL2+PzyB8QNbYWSYFX+ThsJ89ZJhqe+cPGotQiQhhn6KCOoQ+ldKXNRn0S9sTR+/TOoMh&#10;SldJ7fAe4aaT6yTZSYMNx4UaezrXVLbFYBSU71PlBnnKh5fbmFs8fj+1+qLUYj4dX0EEmsJ/+K+d&#10;awWb7RZ+z8QjIPc/AAAA//8DAFBLAQItABQABgAIAAAAIQDb4fbL7gAAAIUBAAATAAAAAAAAAAAA&#10;AAAAAAAAAABbQ29udGVudF9UeXBlc10ueG1sUEsBAi0AFAAGAAgAAAAhAFr0LFu/AAAAFQEAAAsA&#10;AAAAAAAAAAAAAAAAHwEAAF9yZWxzLy5yZWxzUEsBAi0AFAAGAAgAAAAhAAVkFTzEAAAA3AAAAA8A&#10;AAAAAAAAAAAAAAAABwIAAGRycy9kb3ducmV2LnhtbFBLBQYAAAAAAwADALcAAAD4AgAAAAA=&#10;" path="m,54l10,64,64,10,54,,,54xe" fillcolor="black" stroked="f">
                  <v:path arrowok="t" o:connecttype="custom" o:connectlocs="0,54;10,64;64,10;54,0;0,54" o:connectangles="0,0,0,0,0"/>
                </v:shape>
                <v:shape id="Freeform 372" o:spid="_x0000_s1383" style="position:absolute;left:996;top:37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BXxQAAANwAAAAPAAAAZHJzL2Rvd25yZXYueG1sRI9PawIx&#10;FMTvgt8hvEJvmrRFKVujaEH0JNQ/YG+Pzevu1s3LksR199s3gtDjMDO/YWaLztaiJR8qxxpexgoE&#10;ce5MxYWG42E9egcRIrLB2jFp6CnAYj4czDAz7sZf1O5jIRKEQ4YayhibTMqQl2QxjF1DnLwf5y3G&#10;JH0hjcdbgttavio1lRYrTgslNvRZUn7ZX62GZVydN9udWh983/y2vj9eTt9K6+enbvkBIlIX/8OP&#10;9tZoeJtM4X4mHQE5/wMAAP//AwBQSwECLQAUAAYACAAAACEA2+H2y+4AAACFAQAAEwAAAAAAAAAA&#10;AAAAAAAAAAAAW0NvbnRlbnRfVHlwZXNdLnhtbFBLAQItABQABgAIAAAAIQBa9CxbvwAAABUBAAAL&#10;AAAAAAAAAAAAAAAAAB8BAABfcmVscy8ucmVsc1BLAQItABQABgAIAAAAIQAmTWBXxQAAANwAAAAP&#10;AAAAAAAAAAAAAAAAAAcCAABkcnMvZG93bnJldi54bWxQSwUGAAAAAAMAAwC3AAAA+QIAAAAA&#10;" path="m,l10,10,,xe" fillcolor="black" stroked="f">
                  <v:path arrowok="t" o:connecttype="custom" o:connectlocs="0,0;10,10;0,0" o:connectangles="0,0,0"/>
                </v:shape>
                <v:shape id="Freeform 373" o:spid="_x0000_s1384" style="position:absolute;left:1047;top:320;width:19;height:13;visibility:visible;mso-wrap-style:square;v-text-anchor:top" coordsize="1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+CoxgAAANwAAAAPAAAAZHJzL2Rvd25yZXYueG1sRI9BawIx&#10;FITvBf9DeIK3mlVptVujSGlLD15cvfT22LzuRjcvyya6qb/eFAoeh5n5hlmuo23EhTpvHCuYjDMQ&#10;xKXThisFh/3H4wKED8gaG8ek4Jc8rFeDhyXm2vW8o0sRKpEg7HNUUIfQ5lL6siaLfuxa4uT9uM5i&#10;SLKrpO6wT3DbyGmWPUuLhtNCjS291VSeirNVEIvm86Xcmu31eP5+35g+LrLDTqnRMG5eQQSK4R7+&#10;b39pBbOnOfydSUdArm4AAAD//wMAUEsBAi0AFAAGAAgAAAAhANvh9svuAAAAhQEAABMAAAAAAAAA&#10;AAAAAAAAAAAAAFtDb250ZW50X1R5cGVzXS54bWxQSwECLQAUAAYACAAAACEAWvQsW78AAAAVAQAA&#10;CwAAAAAAAAAAAAAAAAAfAQAAX3JlbHMvLnJlbHNQSwECLQAUAAYACAAAACEAj5fgqMYAAADcAAAA&#10;DwAAAAAAAAAAAAAAAAAHAgAAZHJzL2Rvd25yZXYueG1sUEsFBgAAAAADAAMAtwAAAPoCAAAAAA==&#10;" path="m13,l,8r6,5l19,6,13,xe" fillcolor="black" stroked="f">
                  <v:path arrowok="t" o:connecttype="custom" o:connectlocs="13,0;0,8;6,13;19,6;13,0" o:connectangles="0,0,0,0,0"/>
                </v:shape>
                <v:shape id="Freeform 374" o:spid="_x0000_s1385" style="position:absolute;left:1047;top:310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fxMwQAAANwAAAAPAAAAZHJzL2Rvd25yZXYueG1sRE9Ni8Iw&#10;EL0L/ocwC940dUVdqlFkQVDxoNXL3sZkbMs2k9LEWv+9OSzs8fG+l+vOVqKlxpeOFYxHCQhi7UzJ&#10;uYLrZTv8AuEDssHKMSl4kYf1qt9bYmrck8/UZiEXMYR9igqKEOpUSq8LsuhHriaO3N01FkOETS5N&#10;g88Ybiv5mSQzabHk2FBgTd8F6d/sYRVQ+6PlzY9DdrrND/J1Ph72e63U4KPbLEAE6sK/+M+9Mwom&#10;07g2nolHQK7eAAAA//8DAFBLAQItABQABgAIAAAAIQDb4fbL7gAAAIUBAAATAAAAAAAAAAAAAAAA&#10;AAAAAABbQ29udGVudF9UeXBlc10ueG1sUEsBAi0AFAAGAAgAAAAhAFr0LFu/AAAAFQEAAAsAAAAA&#10;AAAAAAAAAAAAHwEAAF9yZWxzLy5yZWxzUEsBAi0AFAAGAAgAAAAhAGYh/EzBAAAA3AAAAA8AAAAA&#10;AAAAAAAAAAAABwIAAGRycy9kb3ducmV2LnhtbFBLBQYAAAAAAwADALcAAAD1AgAAAAA=&#10;" path="m3,8l8,r5,10l,18r13,l3,8xe" fillcolor="black" stroked="f">
                  <v:path arrowok="t" o:connecttype="custom" o:connectlocs="3,8;8,0;13,10;0,18;13,18;3,8" o:connectangles="0,0,0,0,0,0"/>
                </v:shape>
                <v:shape id="Freeform 375" o:spid="_x0000_s1386" style="position:absolute;left:1050;top:328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oqxAAAANwAAAAPAAAAZHJzL2Rvd25yZXYueG1sRI9Li8JA&#10;EITvwv6HoRe86cTHimYzkUUQvAi+DnprMr1JNNOTzYwa/70jLHgsquorKpm3phI3alxpWcGgH4Eg&#10;zqwuOVdw2C97UxDOI2usLJOCBzmYpx+dBGNt77yl287nIkDYxaig8L6OpXRZQQZd39bEwfu1jUEf&#10;ZJNL3eA9wE0lh1E0kQZLDgsF1rQoKLvsrkYBHX1uNqPz9CT/BhEPx+uSl2ulup/tzzcIT61/h//b&#10;K61g9DWD15lwBGT6BAAA//8DAFBLAQItABQABgAIAAAAIQDb4fbL7gAAAIUBAAATAAAAAAAAAAAA&#10;AAAAAAAAAABbQ29udGVudF9UeXBlc10ueG1sUEsBAi0AFAAGAAgAAAAhAFr0LFu/AAAAFQEAAAsA&#10;AAAAAAAAAAAAAAAAHwEAAF9yZWxzLy5yZWxzUEsBAi0AFAAGAAgAAAAhAGyAqirEAAAA3AAAAA8A&#10;AAAAAAAAAAAAAAAABwIAAGRycy9kb3ducmV2LnhtbFBLBQYAAAAAAwADALcAAAD4AgAAAAA=&#10;" path="m16,l,3r3,7l16,10,16,xe" fillcolor="black" stroked="f">
                  <v:path arrowok="t" o:connecttype="custom" o:connectlocs="16,0;0,3;3,10;16,10;16,0" o:connectangles="0,0,0,0,0"/>
                </v:shape>
                <v:shape id="Freeform 376" o:spid="_x0000_s1387" style="position:absolute;left:1050;top:326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12sxAAAANwAAAAPAAAAZHJzL2Rvd25yZXYueG1sRE/LasJA&#10;FN0L/sNwBXc6sVWR1FFKoUW0YH0surzN3CZpM3fCzCTGfr2zELo8nPdy3ZlKtOR8aVnBZJyAIM6s&#10;LjlXcD69jhYgfEDWWFkmBVfysF71e0tMtb3wgdpjyEUMYZ+igiKEOpXSZwUZ9GNbE0fu2zqDIUKX&#10;S+3wEsNNJR+SZC4NlhwbCqzppaDs99gYBfsu+fn4+7RN2JnpLH9/+5psr06p4aB7fgIRqAv/4rt7&#10;oxU8zuP8eCYeAbm6AQAA//8DAFBLAQItABQABgAIAAAAIQDb4fbL7gAAAIUBAAATAAAAAAAAAAAA&#10;AAAAAAAAAABbQ29udGVudF9UeXBlc10ueG1sUEsBAi0AFAAGAAgAAAAhAFr0LFu/AAAAFQEAAAsA&#10;AAAAAAAAAAAAAAAAHwEAAF9yZWxzLy5yZWxzUEsBAi0AFAAGAAgAAAAhAFgjXazEAAAA3AAAAA8A&#10;AAAAAAAAAAAAAAAABwIAAGRycy9kb3ducmV2LnhtbFBLBQYAAAAAAwADALcAAAD4AgAAAAA=&#10;" path="m16,r,2l,5,3,7,16,xe" fillcolor="black" stroked="f">
                  <v:path arrowok="t" o:connecttype="custom" o:connectlocs="16,0;16,2;0,5;3,7;16,0" o:connectangles="0,0,0,0,0"/>
                </v:shape>
                <v:shape id="Freeform 377" o:spid="_x0000_s1388" style="position:absolute;left:1050;top:338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FHWxQAAANwAAAAPAAAAZHJzL2Rvd25yZXYueG1sRI9Ba8JA&#10;FITvhf6H5RW81U0MBImuIpVaPXjQluLxkX0mwezbsLvV6K93BaHHYWa+Yabz3rTiTM43lhWkwwQE&#10;cWl1w5WCn+/P9zEIH5A1tpZJwZU8zGevL1MstL3wjs77UIkIYV+ggjqErpDSlzUZ9EPbEUfvaJ3B&#10;EKWrpHZ4iXDTylGS5NJgw3Ghxo4+aipP+z+jYGsX2fLX6M2yyw9ul32lK7y1Sg3e+sUERKA+/Ief&#10;7bVWkOUpPM7EIyBndwAAAP//AwBQSwECLQAUAAYACAAAACEA2+H2y+4AAACFAQAAEwAAAAAAAAAA&#10;AAAAAAAAAAAAW0NvbnRlbnRfVHlwZXNdLnhtbFBLAQItABQABgAIAAAAIQBa9CxbvwAAABUBAAAL&#10;AAAAAAAAAAAAAAAAAB8BAABfcmVscy8ucmVsc1BLAQItABQABgAIAAAAIQCBBFHWxQAAANwAAAAP&#10;AAAAAAAAAAAAAAAAAAcCAABkcnMvZG93bnJldi54bWxQSwUGAAAAAAMAAwC3AAAA+QIAAAAA&#10;" path="m16,l3,,,8r16,l16,xe" fillcolor="black" stroked="f">
                  <v:path arrowok="t" o:connecttype="custom" o:connectlocs="16,0;3,0;0,8;16,8;16,0" o:connectangles="0,0,0,0,0"/>
                </v:shape>
                <v:shape id="Freeform 378" o:spid="_x0000_s1389" style="position:absolute;left:1053;top:338;width:13;height:1;visibility:visible;mso-wrap-style:square;v-text-anchor:top" coordsize="1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nDxQAAANwAAAAPAAAAZHJzL2Rvd25yZXYueG1sRI9BawIx&#10;FITvBf9DeEIvolm3sJTVKCpISy9SW4rHx+a52XbzsiTR3f57Uyh4HGbmG2a5HmwrruRD41jBfJaB&#10;IK6cbrhW8Pmxnz6DCBFZY+uYFPxSgPVq9LDEUrue3+l6jLVIEA4lKjAxdqWUoTJkMcxcR5y8s/MW&#10;Y5K+ltpjn+C2lXmWFdJiw2nBYEc7Q9XP8WIVvF0mZuJPh03hun47fL/kpvdfSj2Oh80CRKQh3sP/&#10;7Vet4KnI4e9MOgJydQMAAP//AwBQSwECLQAUAAYACAAAACEA2+H2y+4AAACFAQAAEwAAAAAAAAAA&#10;AAAAAAAAAAAAW0NvbnRlbnRfVHlwZXNdLnhtbFBLAQItABQABgAIAAAAIQBa9CxbvwAAABUBAAAL&#10;AAAAAAAAAAAAAAAAAB8BAABfcmVscy8ucmVsc1BLAQItABQABgAIAAAAIQAbDKnDxQAAANwAAAAP&#10;AAAAAAAAAAAAAAAAAAcCAABkcnMvZG93bnJldi54bWxQSwUGAAAAAAMAAwC3AAAA+QIAAAAA&#10;" path="m13,l,,13,xe" fillcolor="black" stroked="f">
                  <v:path arrowok="t" o:connecttype="custom" o:connectlocs="13,0;0,0;13,0" o:connectangles="0,0,0"/>
                </v:shape>
                <v:shape id="Freeform 379" o:spid="_x0000_s1390" style="position:absolute;left:1047;top:341;width:16;height:18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cPZxAAAANwAAAAPAAAAZHJzL2Rvd25yZXYueG1sRI9Ba8JA&#10;FITvBf/D8gRvdaNCKtFVSmtAPLUqgrdH9pmEZt+G3TUm/94tFHocZuYbZr3tTSM6cr62rGA2TUAQ&#10;F1bXXCo4n/LXJQgfkDU2lknBQB62m9HLGjNtH/xN3TGUIkLYZ6igCqHNpPRFRQb91LbE0btZZzBE&#10;6UqpHT4i3DRyniSpNFhzXKiwpY+Kip/j3SjAIPez3XXIl5/udnFvSXm9HL6Umoz79xWIQH34D/+1&#10;91rBIl3A75l4BOTmCQAA//8DAFBLAQItABQABgAIAAAAIQDb4fbL7gAAAIUBAAATAAAAAAAAAAAA&#10;AAAAAAAAAABbQ29udGVudF9UeXBlc10ueG1sUEsBAi0AFAAGAAgAAAAhAFr0LFu/AAAAFQEAAAsA&#10;AAAAAAAAAAAAAAAAHwEAAF9yZWxzLy5yZWxzUEsBAi0AFAAGAAgAAAAhAOCRw9nEAAAA3AAAAA8A&#10;AAAAAAAAAAAAAAAABwIAAGRycy9kb3ducmV2LnhtbFBLBQYAAAAAAwADALcAAAD4AgAAAAA=&#10;" path="m16,10l6,,,5,11,18r5,-8xe" fillcolor="black" stroked="f">
                  <v:path arrowok="t" o:connecttype="custom" o:connectlocs="16,10;6,0;0,5;11,18;16,10" o:connectangles="0,0,0,0,0"/>
                </v:shape>
                <v:shape id="Freeform 380" o:spid="_x0000_s1391" style="position:absolute;left:1050;top:341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c8JwAAAANwAAAAPAAAAZHJzL2Rvd25yZXYueG1sRI9LC8Iw&#10;EITvgv8hrOBNUx+IVKOIIHgRfB30tjRrW202tYla/70RBI/DzHzDTOe1KcSTKpdbVtDrRiCIE6tz&#10;ThUcD6vOGITzyBoLy6TgTQ7ms2ZjirG2L97Rc+9TESDsYlSQeV/GUrokI4Oua0vi4F1sZdAHWaVS&#10;V/gKcFPIfhSNpMGcw0KGJS0zSm77h1FAJ5+a7eA6Pst7L+L+cJPzaqNUu1UvJiA81f4f/rXXWsFg&#10;NITvmXAE5OwDAAD//wMAUEsBAi0AFAAGAAgAAAAhANvh9svuAAAAhQEAABMAAAAAAAAAAAAAAAAA&#10;AAAAAFtDb250ZW50X1R5cGVzXS54bWxQSwECLQAUAAYACAAAACEAWvQsW78AAAAVAQAACwAAAAAA&#10;AAAAAAAAAAAfAQAAX3JlbHMvLnJlbHNQSwECLQAUAAYACAAAACEATO3PCcAAAADcAAAADwAAAAAA&#10;AAAAAAAAAAAHAgAAZHJzL2Rvd25yZXYueG1sUEsFBgAAAAADAAMAtwAAAPQCAAAAAA==&#10;" path="m16,5r,5l13,10,3,,,5r16,xe" fillcolor="black" stroked="f">
                  <v:path arrowok="t" o:connecttype="custom" o:connectlocs="16,5;16,10;13,10;3,0;0,5;16,5" o:connectangles="0,0,0,0,0,0"/>
                </v:shape>
                <v:shape id="Freeform 381" o:spid="_x0000_s1392" style="position:absolute;left:1040;top:349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aYcxgAAANwAAAAPAAAAZHJzL2Rvd25yZXYueG1sRI9ba8JA&#10;FITfC/6H5Qh9qxtbqhKzESm9+CCIUd8P2ZOLZs+G7Nak/fXdguDjMDPfMMlqMI24UudqywqmkwgE&#10;cW51zaWC4+HjaQHCeWSNjWVS8EMOVunoIcFY2573dM18KQKEXYwKKu/bWEqXV2TQTWxLHLzCdgZ9&#10;kF0pdYd9gJtGPkfRTBqsOSxU2NJbRfkl+zYKmv789Xv6PFt8L+bbzcnu+v2lUOpxPKyXIDwN/h6+&#10;tTdawcvsFf7PhCMg0z8AAAD//wMAUEsBAi0AFAAGAAgAAAAhANvh9svuAAAAhQEAABMAAAAAAAAA&#10;AAAAAAAAAAAAAFtDb250ZW50X1R5cGVzXS54bWxQSwECLQAUAAYACAAAACEAWvQsW78AAAAVAQAA&#10;CwAAAAAAAAAAAAAAAAAfAQAAX3JlbHMvLnJlbHNQSwECLQAUAAYACAAAACEAKP2mHMYAAADcAAAA&#10;DwAAAAAAAAAAAAAAAAAHAgAAZHJzL2Rvd25yZXYueG1sUEsFBgAAAAADAAMAtwAAAPoCAAAAAA==&#10;" path="m18,8l5,,,10r13,5l18,8xe" fillcolor="black" stroked="f">
                  <v:path arrowok="t" o:connecttype="custom" o:connectlocs="18,8;5,0;0,10;13,15;18,8" o:connectangles="0,0,0,0,0"/>
                </v:shape>
                <v:shape id="Freeform 382" o:spid="_x0000_s1393" style="position:absolute;left:1045;top:346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7MxgAAANwAAAAPAAAAZHJzL2Rvd25yZXYueG1sRI/dasJA&#10;FITvhb7DcoTe6UYLaYlugghFK1SILYh3h+zJj2bPhuxW49t3hUIvh5n5hllmg2nFlXrXWFYwm0Yg&#10;iAurG64UfH+9T95AOI+ssbVMCu7kIEufRktMtL1xTteDr0SAsEtQQe19l0jpipoMuqntiINX2t6g&#10;D7KvpO7xFuCmlfMoiqXBhsNCjR2tayouhx+joNzszkNOxed+XZ7bTf56wuPlQ6nn8bBagPA0+P/w&#10;X3urFbzEMTzOhCMg018AAAD//wMAUEsBAi0AFAAGAAgAAAAhANvh9svuAAAAhQEAABMAAAAAAAAA&#10;AAAAAAAAAAAAAFtDb250ZW50X1R5cGVzXS54bWxQSwECLQAUAAYACAAAACEAWvQsW78AAAAVAQAA&#10;CwAAAAAAAAAAAAAAAAAfAQAAX3JlbHMvLnJlbHNQSwECLQAUAAYACAAAACEAJzLuzMYAAADcAAAA&#10;DwAAAAAAAAAAAAAAAAAHAgAAZHJzL2Rvd25yZXYueG1sUEsFBgAAAAADAAMAtwAAAPoCAAAAAA==&#10;" path="m2,l,3r13,8l13,13,2,xe" fillcolor="black" stroked="f">
                  <v:path arrowok="t" o:connecttype="custom" o:connectlocs="2,0;0,3;13,11;13,13;2,0" o:connectangles="0,0,0,0,0"/>
                </v:shape>
                <v:shape id="Freeform 383" o:spid="_x0000_s1394" style="position:absolute;left:1037;top:357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fBxAAAANwAAAAPAAAAZHJzL2Rvd25yZXYueG1sRI9PawIx&#10;FMTvBb9DeEJvNWsFLatRVCp4KVr/3J+b52Z187IkUbffvhEKPQ4z8xtmMmttLe7kQ+VYQb+XgSAu&#10;nK64VHDYr94+QISIrLF2TAp+KMBs2nmZYK7dg7/pvoulSBAOOSowMTa5lKEwZDH0XEOcvLPzFmOS&#10;vpTa4yPBbS3fs2woLVacFgw2tDRUXHc3q+A42m77t4v8XJz88VyYuNh8rY1Sr912PgYRqY3/4b/2&#10;WisYDEfwPJOOgJz+AgAA//8DAFBLAQItABQABgAIAAAAIQDb4fbL7gAAAIUBAAATAAAAAAAAAAAA&#10;AAAAAAAAAABbQ29udGVudF9UeXBlc10ueG1sUEsBAi0AFAAGAAgAAAAhAFr0LFu/AAAAFQEAAAsA&#10;AAAAAAAAAAAAAAAAHwEAAF9yZWxzLy5yZWxzUEsBAi0AFAAGAAgAAAAhAGXAN8HEAAAA3AAAAA8A&#10;AAAAAAAAAAAAAAAABwIAAGRycy9kb3ducmV2LnhtbFBLBQYAAAAAAwADALcAAAD4AgAAAAA=&#10;" path="m16,10r-6,5l,7,3,,16,10xe" fillcolor="black" stroked="f">
                  <v:path arrowok="t" o:connecttype="custom" o:connectlocs="16,10;10,15;0,7;3,0;16,10" o:connectangles="0,0,0,0,0"/>
                </v:shape>
                <v:shape id="Freeform 384" o:spid="_x0000_s1395" style="position:absolute;left:1040;top:357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s0+wgAAANwAAAAPAAAAZHJzL2Rvd25yZXYueG1sRE9Ni8Iw&#10;EL0L/ocwwl5EU10UqUYRdVnxsqx68TY0Y1NsJrXJat1fbw6Cx8f7ni0aW4ob1b5wrGDQT0AQZ04X&#10;nCs4Hr56ExA+IGssHZOCB3lYzNutGaba3fmXbvuQixjCPkUFJoQqldJnhiz6vquII3d2tcUQYZ1L&#10;XeM9httSDpNkLC0WHBsMVrQylF32f1bB9/pKevMoc1d4s/sfZafzT7dS6qPTLKcgAjXhLX65t1rB&#10;5ziujWfiEZDzJwAAAP//AwBQSwECLQAUAAYACAAAACEA2+H2y+4AAACFAQAAEwAAAAAAAAAAAAAA&#10;AAAAAAAAW0NvbnRlbnRfVHlwZXNdLnhtbFBLAQItABQABgAIAAAAIQBa9CxbvwAAABUBAAALAAAA&#10;AAAAAAAAAAAAAB8BAABfcmVscy8ucmVsc1BLAQItABQABgAIAAAAIQBMDs0+wgAAANwAAAAPAAAA&#10;AAAAAAAAAAAAAAcCAABkcnMvZG93bnJldi54bWxQSwUGAAAAAAMAAwC3AAAA9gIAAAAA&#10;" path="m13,7r,3l,,,2,13,7xe" fillcolor="black" stroked="f">
                  <v:path arrowok="t" o:connecttype="custom" o:connectlocs="13,7;13,10;0,0;0,2;13,7" o:connectangles="0,0,0,0,0"/>
                </v:shape>
                <v:shape id="Freeform 385" o:spid="_x0000_s1396" style="position:absolute;left:1034;top:367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CXxAAAANwAAAAPAAAAZHJzL2Rvd25yZXYueG1sRI9Ba8JA&#10;FITvBf/D8oTemo2xiMasIkKgF8GqB709ss8kmn0bs6vGf98tFHocZuYbJlv2phEP6lxtWcEoikEQ&#10;F1bXXCo47POPKQjnkTU2lknBixwsF4O3DFNtn/xNj50vRYCwS1FB5X2bSumKigy6yLbEwTvbzqAP&#10;siul7vAZ4KaRSRxPpMGaw0KFLa0rKq67u1FAR1+a7fgyPcnbKObkc1NzvlHqfdiv5iA89f4//Nf+&#10;0grGkxn8nglHQC5+AAAA//8DAFBLAQItABQABgAIAAAAIQDb4fbL7gAAAIUBAAATAAAAAAAAAAAA&#10;AAAAAAAAAABbQ29udGVudF9UeXBlc10ueG1sUEsBAi0AFAAGAAgAAAAhAFr0LFu/AAAAFQEAAAsA&#10;AAAAAAAAAAAAAAAAHwEAAF9yZWxzLy5yZWxzUEsBAi0AFAAGAAgAAAAhAKLsYJfEAAAA3AAAAA8A&#10;AAAAAAAAAAAAAAAABwIAAGRycy9kb3ducmV2LnhtbFBLBQYAAAAAAwADALcAAAD4AgAAAAA=&#10;" path="m16,2r,3l16,10,,10,,5,,,16,2xe" fillcolor="black" stroked="f">
                  <v:path arrowok="t" o:connecttype="custom" o:connectlocs="16,2;16,5;16,10;0,10;0,5;0,0;16,2" o:connectangles="0,0,0,0,0,0,0"/>
                </v:shape>
                <v:shape id="Freeform 386" o:spid="_x0000_s1397" style="position:absolute;left:1034;top:364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KQwwAAANwAAAAPAAAAZHJzL2Rvd25yZXYueG1sRE/LasJA&#10;FN0X/IfhFrqrkxjQEh1FDPaxcKEt4vKSuSahmTthZpqkfr2zKHR5OO/VZjSt6Mn5xrKCdJqAIC6t&#10;brhS8PW5f34B4QOyxtYyKfglD5v15GGFubYDH6k/hUrEEPY5KqhD6HIpfVmTQT+1HXHkrtYZDBG6&#10;SmqHQww3rZwlyVwabDg21NjRrqby+/RjFBzsNivORn8U3fzijtlb+oq3Vqmnx3G7BBFoDP/iP/e7&#10;VpAt4vx4Jh4Bub4DAAD//wMAUEsBAi0AFAAGAAgAAAAhANvh9svuAAAAhQEAABMAAAAAAAAAAAAA&#10;AAAAAAAAAFtDb250ZW50X1R5cGVzXS54bWxQSwECLQAUAAYACAAAACEAWvQsW78AAAAVAQAACwAA&#10;AAAAAAAAAAAAAAAfAQAAX3JlbHMvLnJlbHNQSwECLQAUAAYACAAAACEAa5FikMMAAADcAAAADwAA&#10;AAAAAAAAAAAAAAAHAgAAZHJzL2Rvd25yZXYueG1sUEsFBgAAAAADAAMAtwAAAPcCAAAAAA==&#10;" path="m3,l,,,3,16,5,13,8,3,xe" fillcolor="black" stroked="f">
                  <v:path arrowok="t" o:connecttype="custom" o:connectlocs="3,0;0,0;0,3;16,5;13,8;3,0" o:connectangles="0,0,0,0,0,0"/>
                </v:shape>
                <v:shape id="Freeform 387" o:spid="_x0000_s1398" style="position:absolute;left:1037;top:372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YGxAAAANwAAAAPAAAAZHJzL2Rvd25yZXYueG1sRI9Ba8JA&#10;FITvBf/D8oTedKOCLamriFhQQimm6f2RfSbB7NuYXWP017sFocdhZr5hFqve1KKj1lWWFUzGEQji&#10;3OqKCwXZz+foHYTzyBpry6TgRg5Wy8HLAmNtr3ygLvWFCBB2MSoovW9iKV1ekkE3tg1x8I62NeiD&#10;bAupW7wGuKnlNIrm0mDFYaHEhjYl5af0YhR8zy6/vOu+kr0+J9v0xtkmuWdKvQ779QcIT73/Dz/b&#10;O61g9jaBvzPhCMjlAwAA//8DAFBLAQItABQABgAIAAAAIQDb4fbL7gAAAIUBAAATAAAAAAAAAAAA&#10;AAAAAAAAAABbQ29udGVudF9UeXBlc10ueG1sUEsBAi0AFAAGAAgAAAAhAFr0LFu/AAAAFQEAAAsA&#10;AAAAAAAAAAAAAAAAHwEAAF9yZWxzLy5yZWxzUEsBAi0AFAAGAAgAAAAhAFnJNgbEAAAA3AAAAA8A&#10;AAAAAAAAAAAAAAAABwIAAGRycy9kb3ducmV2LnhtbFBLBQYAAAAAAwADALcAAAD4AgAAAAA=&#10;" path="m10,r3,3l16,5,5,16,3,13,,10,10,xe" fillcolor="black" stroked="f">
                  <v:path arrowok="t" o:connecttype="custom" o:connectlocs="10,0;13,3;16,5;5,16;3,13;0,10;10,0" o:connectangles="0,0,0,0,0,0,0"/>
                </v:shape>
                <v:shape id="Freeform 388" o:spid="_x0000_s1399" style="position:absolute;left:1034;top:372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Q7wwAAANwAAAAPAAAAZHJzL2Rvd25yZXYueG1sRI9Bi8Iw&#10;FITvgv8hPMGbpq2LSrdRRBC8CLvqwb09mrdt1+alNlHrv98IgsdhZr5hsmVnanGj1lWWFcTjCARx&#10;bnXFhYLjYTOag3AeWWNtmRQ8yMFy0e9lmGp752+67X0hAoRdigpK75tUSpeXZNCNbUMcvF/bGvRB&#10;toXULd4D3NQyiaKpNFhxWCixoXVJ+Xl/NQro5AvzNfmb/8hLHHHysat4s1NqOOhWnyA8df4dfrW3&#10;WsFklsDzTDgCcvEPAAD//wMAUEsBAi0AFAAGAAgAAAAhANvh9svuAAAAhQEAABMAAAAAAAAAAAAA&#10;AAAAAAAAAFtDb250ZW50X1R5cGVzXS54bWxQSwECLQAUAAYACAAAACEAWvQsW78AAAAVAQAACwAA&#10;AAAAAAAAAAAAAAAfAQAAX3JlbHMvLnJlbHNQSwECLQAUAAYACAAAACEAKZFkO8MAAADcAAAADwAA&#10;AAAAAAAAAAAAAAAHAgAAZHJzL2Rvd25yZXYueG1sUEsFBgAAAAADAAMAtwAAAPcCAAAAAA==&#10;" path="m,5l,8r3,2l13,r3,5l,5xe" fillcolor="black" stroked="f">
                  <v:path arrowok="t" o:connecttype="custom" o:connectlocs="0,5;0,8;3,10;13,0;16,5;0,5" o:connectangles="0,0,0,0,0,0"/>
                </v:shape>
                <v:shape id="Freeform 389" o:spid="_x0000_s1400" style="position:absolute;left:1047;top:372;width:8;height:18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yrVxAAAANwAAAAPAAAAZHJzL2Rvd25yZXYueG1sRI9Ba8JA&#10;FITvQv/D8grezKYKalNXKYrgxYPRtvT2yL4modm3YXfV5N+7guBxmJlvmMWqM424kPO1ZQVvSQqC&#10;uLC65lLB6bgdzUH4gKyxsUwKevKwWr4MFphpe+UDXfJQighhn6GCKoQ2k9IXFRn0iW2Jo/dnncEQ&#10;pSuldniNcNPIcZpOpcGa40KFLa0rKv7zs1Hwdfwhdvv+d/e93cj3HvNyfMiVGr52nx8gAnXhGX60&#10;d1rBZDaB+5l4BOTyBgAA//8DAFBLAQItABQABgAIAAAAIQDb4fbL7gAAAIUBAAATAAAAAAAAAAAA&#10;AAAAAAAAAABbQ29udGVudF9UeXBlc10ueG1sUEsBAi0AFAAGAAgAAAAhAFr0LFu/AAAAFQEAAAsA&#10;AAAAAAAAAAAAAAAAHwEAAF9yZWxzLy5yZWxzUEsBAi0AFAAGAAgAAAAhAHrfKtXEAAAA3AAAAA8A&#10;AAAAAAAAAAAAAAAABwIAAGRycy9kb3ducmV2LnhtbFBLBQYAAAAAAwADALcAAAD4AgAAAAA=&#10;" path="m,3r3,l6,,8,16,3,18,,18,,3xe" fillcolor="black" stroked="f">
                  <v:path arrowok="t" o:connecttype="custom" o:connectlocs="0,3;3,3;6,0;8,16;3,18;0,18;0,3" o:connectangles="0,0,0,0,0,0,0"/>
                </v:shape>
                <v:shape id="Freeform 390" o:spid="_x0000_s1401" style="position:absolute;left:1042;top:375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NAwgAAANwAAAAPAAAAZHJzL2Rvd25yZXYueG1sRI9BawIx&#10;FITvgv8hvEJvmtWKLVujiCKIqKBt74/N6+62m5cliRr/vREEj8PMfMNMZtE04kzO15YVDPoZCOLC&#10;6ppLBd9fq94HCB+QNTaWScGVPMym3c4Ec20vfKDzMZQiQdjnqKAKoc2l9EVFBn3ftsTJ+7XOYEjS&#10;lVI7vCS4aeQwy8bSYM1pocKWFhUV/8eTUZBt/2z5sxks9613iyXvog8xKvX6EuefIALF8Aw/2mut&#10;4O19BPcz6QjI6Q0AAP//AwBQSwECLQAUAAYACAAAACEA2+H2y+4AAACFAQAAEwAAAAAAAAAAAAAA&#10;AAAAAAAAW0NvbnRlbnRfVHlwZXNdLnhtbFBLAQItABQABgAIAAAAIQBa9CxbvwAAABUBAAALAAAA&#10;AAAAAAAAAAAAAB8BAABfcmVscy8ucmVsc1BLAQItABQABgAIAAAAIQCyUmNAwgAAANwAAAAPAAAA&#10;AAAAAAAAAAAAAAcCAABkcnMvZG93bnJldi54bWxQSwUGAAAAAAMAAwC3AAAA9gIAAAAA&#10;" path="m,13r3,2l5,15,5,r6,2l,13xe" fillcolor="black" stroked="f">
                  <v:path arrowok="t" o:connecttype="custom" o:connectlocs="0,13;3,15;5,15;5,0;11,2;0,13" o:connectangles="0,0,0,0,0,0"/>
                </v:shape>
                <v:shape id="Freeform 391" o:spid="_x0000_s1402" style="position:absolute;left:1050;top:367;width:13;height:21;visibility:visible;mso-wrap-style:square;v-text-anchor:top" coordsize="1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UaxAAAANwAAAAPAAAAZHJzL2Rvd25yZXYueG1sRI9Ba8JA&#10;FITvBf/D8oTe6saWqkRXEcFSUBSj4PWRfSbR7NuwuzXpv3eFQo/DzHzDzBadqcWdnK8sKxgOEhDE&#10;udUVFwpOx/XbBIQPyBpry6Tglzws5r2XGabatnygexYKESHsU1RQhtCkUvq8JIN+YBvi6F2sMxii&#10;dIXUDtsIN7V8T5KRNFhxXCixoVVJ+S37MQo2u61by69NdbNXk+3bs79Owlap1363nIII1IX/8F/7&#10;Wyv4GH/C80w8AnL+AAAA//8DAFBLAQItABQABgAIAAAAIQDb4fbL7gAAAIUBAAATAAAAAAAAAAAA&#10;AAAAAAAAAABbQ29udGVudF9UeXBlc10ueG1sUEsBAi0AFAAGAAgAAAAhAFr0LFu/AAAAFQEAAAsA&#10;AAAAAAAAAAAAAAAAHwEAAF9yZWxzLy5yZWxzUEsBAi0AFAAGAAgAAAAhAJOOhRrEAAAA3AAAAA8A&#10;AAAAAAAAAAAAAAAABwIAAGRycy9kb3ducmV2LnhtbFBLBQYAAAAAAwADALcAAAD4AgAAAAA=&#10;" path="m,8l5,5,8,r5,l13,15r,l13,15,8,21,,8xe" fillcolor="black" stroked="f">
                  <v:path arrowok="t" o:connecttype="custom" o:connectlocs="0,8;5,5;8,0;13,0;13,15;13,15;13,15;8,21;0,8" o:connectangles="0,0,0,0,0,0,0,0,0"/>
                </v:shape>
                <v:shape id="Freeform 392" o:spid="_x0000_s1403" style="position:absolute;left:1050;top:372;width:8;height:16;visibility:visible;mso-wrap-style:square;v-text-anchor:top" coordsize="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ZpwgAAANwAAAAPAAAAZHJzL2Rvd25yZXYueG1sRI/disIw&#10;FITvhX2HcBb2RtbUFapUoywLglf+VB/g0Jxti81JaWJa394IgpfDzHzDrDaDaUSgztWWFUwnCQji&#10;wuqaSwWX8/Z7AcJ5ZI2NZVJwJweb9cdohZm2PZ8o5L4UEcIuQwWV920mpSsqMugmtiWO3r/tDPoo&#10;u1LqDvsIN438SZJUGqw5LlTY0l9FxTW/GQVB43l3HPeYh/lemuYmQ9oflPr6HH6XIDwN/h1+tXda&#10;wWyewvNMPAJy/QAAAP//AwBQSwECLQAUAAYACAAAACEA2+H2y+4AAACFAQAAEwAAAAAAAAAAAAAA&#10;AAAAAAAAW0NvbnRlbnRfVHlwZXNdLnhtbFBLAQItABQABgAIAAAAIQBa9CxbvwAAABUBAAALAAAA&#10;AAAAAAAAAAAAAB8BAABfcmVscy8ucmVsc1BLAQItABQABgAIAAAAIQBYCGZpwgAAANwAAAAPAAAA&#10;AAAAAAAAAAAAAAcCAABkcnMvZG93bnJldi54bWxQSwUGAAAAAAMAAwC3AAAA9gIAAAAA&#10;" path="m5,16r3,l,3,3,,5,16xe" fillcolor="black" stroked="f">
                  <v:path arrowok="t" o:connecttype="custom" o:connectlocs="5,16;8,16;0,3;3,0;5,16" o:connectangles="0,0,0,0,0"/>
                </v:shape>
                <v:shape id="Freeform 393" o:spid="_x0000_s1404" style="position:absolute;left:1058;top:369;width:15;height:19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fDxQAAANwAAAAPAAAAZHJzL2Rvd25yZXYueG1sRI9BawIx&#10;FITvBf9DeEJvNavSKqtRFkGxpVCqHjw+Ns/N4uZlSbK6/vumUOhxmJlvmOW6t424kQ+1YwXjUQaC&#10;uHS65krB6bh9mYMIEVlj45gUPCjAejV4WmKu3Z2/6XaIlUgQDjkqMDG2uZShNGQxjFxLnLyL8xZj&#10;kr6S2uM9wW0jJ1n2Ji3WnBYMtrQxVF4PnVXg9/X546srTO/Na1fYz/fHeNcq9TzsiwWISH38D/+1&#10;91rBdDaD3zPpCMjVDwAAAP//AwBQSwECLQAUAAYACAAAACEA2+H2y+4AAACFAQAAEwAAAAAAAAAA&#10;AAAAAAAAAAAAW0NvbnRlbnRfVHlwZXNdLnhtbFBLAQItABQABgAIAAAAIQBa9CxbvwAAABUBAAAL&#10;AAAAAAAAAAAAAAAAAB8BAABfcmVscy8ucmVsc1BLAQItABQABgAIAAAAIQBoKQfDxQAAANwAAAAP&#10;AAAAAAAAAAAAAAAAAAcCAABkcnMvZG93bnJldi54bWxQSwUGAAAAAAMAAwC3AAAA+QIAAAAA&#10;" path="m10,r3,6l15,11r-2,8l,13,,8r,3l,11,10,xe" fillcolor="black" stroked="f">
                  <v:path arrowok="t" o:connecttype="custom" o:connectlocs="10,0;13,6;15,11;13,19;0,13;0,8;0,11;0,11;10,0" o:connectangles="0,0,0,0,0,0,0,0,0"/>
                </v:shape>
                <v:shape id="Freeform 394" o:spid="_x0000_s1405" style="position:absolute;left:1058;top:367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9sewwAAANwAAAAPAAAAZHJzL2Rvd25yZXYueG1sRE9Na8JA&#10;EL0L/Q/LCL3VjZZYTV2lFqpS2oOJeB6y0yRtdjZk1yT+e/dQ8Ph436vNYGrRUesqywqmkwgEcW51&#10;xYWCU/bxtADhPLLG2jIpuJKDzfphtMJE256P1KW+ECGEXYIKSu+bREqXl2TQTWxDHLgf2xr0AbaF&#10;1C32IdzUchZFc2mw4tBQYkPvJeV/6cUo+L3E+/67immXfbkFLj8HPOdbpR7Hw9srCE+Dv4v/3Qet&#10;4PklrA1nwhGQ6xsAAAD//wMAUEsBAi0AFAAGAAgAAAAhANvh9svuAAAAhQEAABMAAAAAAAAAAAAA&#10;AAAAAAAAAFtDb250ZW50X1R5cGVzXS54bWxQSwECLQAUAAYACAAAACEAWvQsW78AAAAVAQAACwAA&#10;AAAAAAAAAAAAAAAfAQAAX3JlbHMvLnJlbHNQSwECLQAUAAYACAAAACEAoifbHsMAAADcAAAADwAA&#10;AAAAAAAAAAAAAAAHAgAAZHJzL2Rvd25yZXYueG1sUEsFBgAAAAADAAMAtwAAAPcCAAAAAA==&#10;" path="m5,l8,r2,2l,13r5,2l5,xe" fillcolor="black" stroked="f">
                  <v:path arrowok="t" o:connecttype="custom" o:connectlocs="5,0;8,0;10,2;0,13;5,15;5,0" o:connectangles="0,0,0,0,0,0"/>
                </v:shape>
                <v:shape id="Freeform 395" o:spid="_x0000_s1406" style="position:absolute;left:1053;top:382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29IxAAAANwAAAAPAAAAZHJzL2Rvd25yZXYueG1sRI9BS8NA&#10;FITvQv/D8gre7MZGrMZuiwhib2Lbg96e2dfdYPZtyD6T+O9dQehxmJlvmPV2Cq0aqE9NZAPXiwIU&#10;cR1tw87A8fB8dQcqCbLFNjIZ+KEE283sYo2VjSO/0bAXpzKEU4UGvEhXaZ1qTwHTInbE2TvFPqBk&#10;2TttexwzPLR6WRS3OmDDecFjR0+e6q/9dzDwcXOQ13FX8vunW0rhTuXg6cWYy/n0+ABKaJJz+L+9&#10;swbK1T38nclHQG9+AQAA//8DAFBLAQItABQABgAIAAAAIQDb4fbL7gAAAIUBAAATAAAAAAAAAAAA&#10;AAAAAAAAAABbQ29udGVudF9UeXBlc10ueG1sUEsBAi0AFAAGAAgAAAAhAFr0LFu/AAAAFQEAAAsA&#10;AAAAAAAAAAAAAAAAHwEAAF9yZWxzLy5yZWxzUEsBAi0AFAAGAAgAAAAhAOtPb0jEAAAA3AAAAA8A&#10;AAAAAAAAAAAAAAAABwIAAGRycy9kb3ducmV2LnhtbFBLBQYAAAAAAwADALcAAAD4AgAAAAA=&#10;" path="m18,6r-3,5l13,16,,11,2,6,5,,18,6xe" fillcolor="black" stroked="f">
                  <v:path arrowok="t" o:connecttype="custom" o:connectlocs="18,6;15,11;13,16;0,11;2,6;5,0;18,6" o:connectangles="0,0,0,0,0,0,0"/>
                </v:shape>
                <v:shape id="Freeform 396" o:spid="_x0000_s1407" style="position:absolute;left:1058;top:382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RyxAAAANwAAAAPAAAAZHJzL2Rvd25yZXYueG1sRE9da8Iw&#10;FH0f+B/CFXwZM52D6apRhiAKm8jUob5dmmvbrbkpSWbrv18eBB8P53sya00lLuR8aVnBcz8BQZxZ&#10;XXKuYL9bPI1A+ICssbJMCq7kYTbtPEww1bbhL7psQy5iCPsUFRQh1KmUPivIoO/bmjhyZ+sMhghd&#10;LrXDJoabSg6S5FUaLDk2FFjTvKDsd/tnFNDwe3H6/Hg7uepx0/zY43K98Qelet32fQwiUBvu4pt7&#10;pRW8jOL8eCYeATn9BwAA//8DAFBLAQItABQABgAIAAAAIQDb4fbL7gAAAIUBAAATAAAAAAAAAAAA&#10;AAAAAAAAAABbQ29udGVudF9UeXBlc10ueG1sUEsBAi0AFAAGAAgAAAAhAFr0LFu/AAAAFQEAAAsA&#10;AAAAAAAAAAAAAAAAHwEAAF9yZWxzLy5yZWxzUEsBAi0AFAAGAAgAAAAhAIV41HLEAAAA3AAAAA8A&#10;AAAAAAAAAAAAAAAABwIAAGRycy9kb3ducmV2LnhtbFBLBQYAAAAAAwADALcAAAD4AgAAAAA=&#10;" path="m13,6l,,13,6xe" fillcolor="black" stroked="f">
                  <v:path arrowok="t" o:connecttype="custom" o:connectlocs="13,6;0,0;13,6" o:connectangles="0,0,0"/>
                </v:shape>
                <v:shape id="Freeform 397" o:spid="_x0000_s1408" style="position:absolute;left:1047;top:393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/adxgAAANwAAAAPAAAAZHJzL2Rvd25yZXYueG1sRI9Ba8JA&#10;FITvBf/D8gpepG5iQUN0FRsRClJErZ4f2WcSmn2bZrcx/fduQehxmJlvmMWqN7XoqHWVZQXxOAJB&#10;nFtdcaHg87R9SUA4j6yxtkwKfsnBajl4WmCq7Y0P1B19IQKEXYoKSu+bVEqXl2TQjW1DHLyrbQ36&#10;INtC6hZvAW5qOYmiqTRYcVgosaGspPzr+GMUZG/Zbo+j733XJbOPeEuT82lzUWr43K/nIDz1/j/8&#10;aL9rBa9JDH9nwhGQyzsAAAD//wMAUEsBAi0AFAAGAAgAAAAhANvh9svuAAAAhQEAABMAAAAAAAAA&#10;AAAAAAAAAAAAAFtDb250ZW50X1R5cGVzXS54bWxQSwECLQAUAAYACAAAACEAWvQsW78AAAAVAQAA&#10;CwAAAAAAAAAAAAAAAAAfAQAAX3JlbHMvLnJlbHNQSwECLQAUAAYACAAAACEAcq/2ncYAAADcAAAA&#10;DwAAAAAAAAAAAAAAAAAHAgAAZHJzL2Rvd25yZXYueG1sUEsFBgAAAAADAAMAtwAAAPoCAAAAAA==&#10;" path="m19,5r-3,8l13,18,,13,3,5,6,,19,5xe" fillcolor="black" stroked="f">
                  <v:path arrowok="t" o:connecttype="custom" o:connectlocs="19,5;16,13;13,18;0,13;3,5;6,0;19,5" o:connectangles="0,0,0,0,0,0,0"/>
                </v:shape>
                <v:shape id="Freeform 398" o:spid="_x0000_s1409" style="position:absolute;left:1053;top:393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odNwgAAANwAAAAPAAAAZHJzL2Rvd25yZXYueG1sRI9Bi8Iw&#10;FITvgv8hPGFvmmpRpBpFFhbc41bdvT6aZ1NtXkoTbfffG0HwOMzMN8x629ta3Kn1lWMF00kCgrhw&#10;uuJSwfHwNV6C8AFZY+2YFPyTh+1mOFhjpl3HP3TPQykihH2GCkwITSalLwxZ9BPXEEfv7FqLIcq2&#10;lLrFLsJtLWdJspAWK44LBhv6NFRc85tVkH93fbgUF/xNz3Pzl3Yn2umpUh+jfrcCEagP7/CrvdcK&#10;0uUMnmfiEZCbBwAAAP//AwBQSwECLQAUAAYACAAAACEA2+H2y+4AAACFAQAAEwAAAAAAAAAAAAAA&#10;AAAAAAAAW0NvbnRlbnRfVHlwZXNdLnhtbFBLAQItABQABgAIAAAAIQBa9CxbvwAAABUBAAALAAAA&#10;AAAAAAAAAAAAAB8BAABfcmVscy8ucmVsc1BLAQItABQABgAIAAAAIQDeuodNwgAAANwAAAAPAAAA&#10;AAAAAAAAAAAAAAcCAABkcnMvZG93bnJldi54bWxQSwUGAAAAAAMAAwC3AAAA9gIAAAAA&#10;" path="m13,5l,,13,5xe" fillcolor="black" stroked="f">
                  <v:path arrowok="t" o:connecttype="custom" o:connectlocs="13,5;0,0;13,5" o:connectangles="0,0,0"/>
                </v:shape>
                <v:shape id="Freeform 399" o:spid="_x0000_s1410" style="position:absolute;left:1045;top:408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6axQAAANwAAAAPAAAAZHJzL2Rvd25yZXYueG1sRI9Pa8JA&#10;FMTvBb/D8gQvRTc1UEJ0FS0Ith7qPzw/ss8kmH0bd7cm/fbdQqHHYWZ+w8yXvWnEg5yvLSt4mSQg&#10;iAuray4VnE+bcQbCB2SNjWVS8E0elovB0xxzbTs+0OMYShEh7HNUUIXQ5lL6oiKDfmJb4uhdrTMY&#10;onSl1A67CDeNnCbJqzRYc1yosKW3iorb8csouN79JcX9zq133eaTn9/1xynTSo2G/WoGIlAf/sN/&#10;7a1WkGYp/J6JR0AufgAAAP//AwBQSwECLQAUAAYACAAAACEA2+H2y+4AAACFAQAAEwAAAAAAAAAA&#10;AAAAAAAAAAAAW0NvbnRlbnRfVHlwZXNdLnhtbFBLAQItABQABgAIAAAAIQBa9CxbvwAAABUBAAAL&#10;AAAAAAAAAAAAAAAAAB8BAABfcmVscy8ucmVsc1BLAQItABQABgAIAAAAIQDraw6axQAAANwAAAAP&#10;AAAAAAAAAAAAAAAAAAcCAABkcnMvZG93bnJldi54bWxQSwUGAAAAAAMAAwC3AAAA+QIAAAAA&#10;" path="m15,r,5l15,13,,13,,5,,,15,xe" fillcolor="black" stroked="f">
                  <v:path arrowok="t" o:connecttype="custom" o:connectlocs="15,0;15,5;15,13;0,13;0,5;0,0;15,0" o:connectangles="0,0,0,0,0,0,0"/>
                </v:shape>
                <v:shape id="Freeform 400" o:spid="_x0000_s1411" style="position:absolute;left:1045;top:406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Y37wgAAANwAAAAPAAAAZHJzL2Rvd25yZXYueG1sRI9Bi8Iw&#10;FITvgv8hPGFvmqpVpBpFpILe1qr3R/Nsi81Lt8nW7r83Cwt7HGbmG2az600tOmpdZVnBdBKBIM6t&#10;rrhQcLsexysQziNrrC2Tgh9ysNsOBxtMtH3xhbrMFyJA2CWooPS+SaR0eUkG3cQ2xMF72NagD7It&#10;pG7xFeCmlrMoWkqDFYeFEhs6lJQ/s2+jIP2M6/PXotBpfHenexdV6cwelPoY9fs1CE+9/w//tU9a&#10;wXwVw++ZcATk9g0AAP//AwBQSwECLQAUAAYACAAAACEA2+H2y+4AAACFAQAAEwAAAAAAAAAAAAAA&#10;AAAAAAAAW0NvbnRlbnRfVHlwZXNdLnhtbFBLAQItABQABgAIAAAAIQBa9CxbvwAAABUBAAALAAAA&#10;AAAAAAAAAAAAAB8BAABfcmVscy8ucmVsc1BLAQItABQABgAIAAAAIQBh9Y37wgAAANwAAAAPAAAA&#10;AAAAAAAAAAAAAAcCAABkcnMvZG93bnJldi54bWxQSwUGAAAAAAMAAwC3AAAA9gIAAAAA&#10;" path="m2,l,2r15,l15,5,2,xe" fillcolor="black" stroked="f">
                  <v:path arrowok="t" o:connecttype="custom" o:connectlocs="2,0;0,2;15,2;15,5;2,0" o:connectangles="0,0,0,0,0"/>
                </v:shape>
                <v:shape id="Freeform 401" o:spid="_x0000_s1412" style="position:absolute;left:1045;top:421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N1xQAAANwAAAAPAAAAZHJzL2Rvd25yZXYueG1sRI9Pa8JA&#10;FMTvBb/D8gQvRTdVKiG6ii0IVg+tf/D8yD6TYPZturua9Nu7hUKPw8z8hpkvO1OLOzlfWVbwMkpA&#10;EOdWV1woOB3XwxSED8gaa8uk4Ic8LBe9pzlm2ra8p/shFCJC2GeooAyhyaT0eUkG/cg2xNG7WGcw&#10;ROkKqR22EW5qOU6SqTRYcVwosaH3kvLr4WYUXL79eYJfO/e2a9ef/Pyht8dUKzXod6sZiEBd+A//&#10;tTdawSR9hd8z8QjIxQMAAP//AwBQSwECLQAUAAYACAAAACEA2+H2y+4AAACFAQAAEwAAAAAAAAAA&#10;AAAAAAAAAAAAW0NvbnRlbnRfVHlwZXNdLnhtbFBLAQItABQABgAIAAAAIQBa9CxbvwAAABUBAAAL&#10;AAAAAAAAAAAAAAAAAB8BAABfcmVscy8ucmVsc1BLAQItABQABgAIAAAAIQALzjN1xQAAANwAAAAP&#10;AAAAAAAAAAAAAAAAAAcCAABkcnMvZG93bnJldi54bWxQSwUGAAAAAAMAAwC3AAAA+QIAAAAA&#10;" path="m15,r,5l15,10,2,13,,8,,,15,xe" fillcolor="black" stroked="f">
                  <v:path arrowok="t" o:connecttype="custom" o:connectlocs="15,0;15,5;15,10;2,13;0,8;0,0;15,0" o:connectangles="0,0,0,0,0,0,0"/>
                </v:shape>
                <v:shape id="Freeform 402" o:spid="_x0000_s1413" style="position:absolute;left:1045;top:421;width:15;height:1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VVUwwAAANwAAAAPAAAAZHJzL2Rvd25yZXYueG1sRI/RasJA&#10;FETfBf9huYIvUjdGGiR1FVEES6Fg9AMu2dskNHs37K5J/PtuodDHYWbOMNv9aFrRk/ONZQWrZQKC&#10;uLS64UrB/XZ+2YDwAVlja5kUPMnDfjedbDHXduAr9UWoRISwz1FBHUKXS+nLmgz6pe2Io/dlncEQ&#10;paukdjhEuGllmiSZNNhwXKixo2NN5XfxMArePxbnz7LzqePXYo2cnmw/3JSaz8bDG4hAY/gP/7Uv&#10;WsF6k8HvmXgE5O4HAAD//wMAUEsBAi0AFAAGAAgAAAAhANvh9svuAAAAhQEAABMAAAAAAAAAAAAA&#10;AAAAAAAAAFtDb250ZW50X1R5cGVzXS54bWxQSwECLQAUAAYACAAAACEAWvQsW78AAAAVAQAACwAA&#10;AAAAAAAAAAAAAAAfAQAAX3JlbHMvLnJlbHNQSwECLQAUAAYACAAAACEAmuFVVMMAAADcAAAADwAA&#10;AAAAAAAAAAAAAAAHAgAAZHJzL2Rvd25yZXYueG1sUEsFBgAAAAADAAMAtwAAAPcCAAAAAA==&#10;" path="m,l15,,,xe" fillcolor="black" stroked="f">
                  <v:path arrowok="t" o:connecttype="custom" o:connectlocs="0,0;15,0;0,0" o:connectangles="0,0,0"/>
                </v:shape>
                <v:shape id="Freeform 403" o:spid="_x0000_s1414" style="position:absolute;left:1045;top:431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lFxAAAANwAAAAPAAAAZHJzL2Rvd25yZXYueG1sRI/disIw&#10;FITvF3yHcARvFk39oZZqFBF092rBnwc4NMe22JyUJNr69mZhYS+HmfmGWW9704gnOV9bVjCdJCCI&#10;C6trLhVcL4dxBsIHZI2NZVLwIg/bzeBjjbm2HZ/oeQ6liBD2OSqoQmhzKX1RkUE/sS1x9G7WGQxR&#10;ulJqh12Em0bOkiSVBmuOCxW2tK+ouJ8fRsHp6Gv9lR7SzHzene+Wi5/HfKHUaNjvViAC9eE//Nf+&#10;1grm2RJ+z8QjIDdvAAAA//8DAFBLAQItABQABgAIAAAAIQDb4fbL7gAAAIUBAAATAAAAAAAAAAAA&#10;AAAAAAAAAABbQ29udGVudF9UeXBlc10ueG1sUEsBAi0AFAAGAAgAAAAhAFr0LFu/AAAAFQEAAAsA&#10;AAAAAAAAAAAAAAAAHwEAAF9yZWxzLy5yZWxzUEsBAi0AFAAGAAgAAAAhAKGZmUXEAAAA3AAAAA8A&#10;AAAAAAAAAAAAAAAABwIAAGRycy9kb3ducmV2LnhtbFBLBQYAAAAAAwADALcAAAD4AgAAAAA=&#10;" path="m15,r,8l15,16,,13,2,8,2,,15,xe" fillcolor="black" stroked="f">
                  <v:path arrowok="t" o:connecttype="custom" o:connectlocs="15,0;15,8;15,16;0,13;2,8;2,0;15,0" o:connectangles="0,0,0,0,0,0,0"/>
                </v:shape>
                <v:shape id="Freeform 404" o:spid="_x0000_s1415" style="position:absolute;left:1047;top:431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M5CvQAAANwAAAAPAAAAZHJzL2Rvd25yZXYueG1sRE+7CsIw&#10;FN0F/yFcwU1TrYhUo1RBcHDwtbhdmmtbbG5KE239ezMIjofzXm06U4k3Na60rGAyjkAQZ1aXnCu4&#10;XfejBQjnkTVWlknBhxxs1v3eChNtWz7T++JzEULYJaig8L5OpHRZQQbd2NbEgXvYxqAPsMmlbrAN&#10;4aaS0yiaS4Mlh4YCa9oVlD0vL6OgjGf31mq3ffrpR8aTY5oe6pNSw0GXLkF46vxf/HMftIJ4EdaG&#10;M+EIyPUXAAD//wMAUEsBAi0AFAAGAAgAAAAhANvh9svuAAAAhQEAABMAAAAAAAAAAAAAAAAAAAAA&#10;AFtDb250ZW50X1R5cGVzXS54bWxQSwECLQAUAAYACAAAACEAWvQsW78AAAAVAQAACwAAAAAAAAAA&#10;AAAAAAAfAQAAX3JlbHMvLnJlbHNQSwECLQAUAAYACAAAACEAi/jOQr0AAADcAAAADwAAAAAAAAAA&#10;AAAAAAAHAgAAZHJzL2Rvd25yZXYueG1sUEsFBgAAAAADAAMAtwAAAPECAAAAAA==&#10;" path="m13,l,,,3,13,xe" fillcolor="black" stroked="f">
                  <v:path arrowok="t" o:connecttype="custom" o:connectlocs="13,0;0,0;0,3;13,0" o:connectangles="0,0,0,0"/>
                </v:shape>
                <v:shape id="Freeform 405" o:spid="_x0000_s1416" style="position:absolute;left:1040;top:44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m+xwwAAANwAAAAPAAAAZHJzL2Rvd25yZXYueG1sRI/dagIx&#10;FITvhb5DOIJ3mvhD0a1R2kJLr4SqD3DYnG6W3ZwsSbquffpGELwcZuYbZrsfXCt6CrH2rGE+UyCI&#10;S29qrjScTx/TNYiYkA22nknDlSLsd0+jLRbGX/ib+mOqRIZwLFCDTakrpIylJYdx5jvi7P344DBl&#10;GSppAl4y3LVyodSzdFhzXrDY0bulsjn+Og2KW6UOf82pX236g1lc38JnY7WejIfXFxCJhvQI39tf&#10;RsNyvYHbmXwE5O4fAAD//wMAUEsBAi0AFAAGAAgAAAAhANvh9svuAAAAhQEAABMAAAAAAAAAAAAA&#10;AAAAAAAAAFtDb250ZW50X1R5cGVzXS54bWxQSwECLQAUAAYACAAAACEAWvQsW78AAAAVAQAACwAA&#10;AAAAAAAAAAAAAAAfAQAAX3JlbHMvLnJlbHNQSwECLQAUAAYACAAAACEAhtZvscMAAADcAAAADwAA&#10;AAAAAAAAAAAAAAAHAgAAZHJzL2Rvd25yZXYueG1sUEsFBgAAAAADAAMAtwAAAPcCAAAAAA==&#10;" path="m18,8r-3,2l13,13r-3,5l,8,2,2r3,l5,,18,8xe" fillcolor="black" stroked="f">
                  <v:path arrowok="t" o:connecttype="custom" o:connectlocs="18,8;15,10;13,13;10,18;0,8;2,2;5,2;5,0;18,8" o:connectangles="0,0,0,0,0,0,0,0,0"/>
                </v:shape>
                <v:shape id="Freeform 406" o:spid="_x0000_s1417" style="position:absolute;left:1045;top:442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FlwwAAANwAAAAPAAAAZHJzL2Rvd25yZXYueG1sRE9Na8JA&#10;EL0L/odlhN50kwpRo2uQorSXQpvW1uOQHZNgdjZkt0n677sHocfH+95lo2lET52rLSuIFxEI4sLq&#10;mksFnx+n+RqE88gaG8uk4JccZPvpZIeptgO/U5/7UoQQdikqqLxvUyldUZFBt7AtceCutjPoA+xK&#10;qTscQrhp5GMUJdJgzaGhwpaeKipu+Y9RkKzlZTVcc5n0R3f+evtujq/PsVIPs/GwBeFp9P/iu/tF&#10;K1huwvxwJhwBuf8DAAD//wMAUEsBAi0AFAAGAAgAAAAhANvh9svuAAAAhQEAABMAAAAAAAAAAAAA&#10;AAAAAAAAAFtDb250ZW50X1R5cGVzXS54bWxQSwECLQAUAAYACAAAACEAWvQsW78AAAAVAQAACwAA&#10;AAAAAAAAAAAAAAAfAQAAX3JlbHMvLnJlbHNQSwECLQAUAAYACAAAACEAiE4RZcMAAADcAAAADwAA&#10;AAAAAAAAAAAAAAAHAgAAZHJzL2Rvd25yZXYueG1sUEsFBgAAAAADAAMAtwAAAPcCAAAAAA==&#10;" path="m15,5l13,8,,,,2,15,5xe" fillcolor="black" stroked="f">
                  <v:path arrowok="t" o:connecttype="custom" o:connectlocs="15,5;13,8;0,0;0,2;15,5" o:connectangles="0,0,0,0,0"/>
                </v:shape>
                <v:shape id="Freeform 407" o:spid="_x0000_s1418" style="position:absolute;left:1029;top:450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C1awgAAANwAAAAPAAAAZHJzL2Rvd25yZXYueG1sRI9Bi8Iw&#10;FITvC/6H8ARva6rCrlajWFHYk7DqweOjeabF5qU0sdZ/bwTB4zAz3zCLVWcr0VLjS8cKRsMEBHHu&#10;dMlGwem4+56C8AFZY+WYFDzIw2rZ+1pgqt2d/6k9BCMihH2KCooQ6lRKnxdk0Q9dTRy9i2sshigb&#10;I3WD9wi3lRwnyY+0WHJcKLCmTUH59XCzCsw2Mzud/bZ5ps35ZNebbK8fSg363XoOIlAXPuF3+08r&#10;mMxG8DoTj4BcPgEAAP//AwBQSwECLQAUAAYACAAAACEA2+H2y+4AAACFAQAAEwAAAAAAAAAAAAAA&#10;AAAAAAAAW0NvbnRlbnRfVHlwZXNdLnhtbFBLAQItABQABgAIAAAAIQBa9CxbvwAAABUBAAALAAAA&#10;AAAAAAAAAAAAAB8BAABfcmVscy8ucmVsc1BLAQItABQABgAIAAAAIQCl+C1awgAAANwAAAAPAAAA&#10;AAAAAAAAAAAAAAcCAABkcnMvZG93bnJldi54bWxQSwUGAAAAAAMAAwC3AAAA9gIAAAAA&#10;" path="m21,10r-5,5l13,20,,12,3,5,8,,21,10xe" fillcolor="black" stroked="f">
                  <v:path arrowok="t" o:connecttype="custom" o:connectlocs="21,10;16,15;13,20;0,12;3,5;8,0;21,10" o:connectangles="0,0,0,0,0,0,0"/>
                </v:shape>
                <v:shape id="Freeform 408" o:spid="_x0000_s1419" style="position:absolute;left:1037;top:450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4rzxgAAANwAAAAPAAAAZHJzL2Rvd25yZXYueG1sRI9Ba8JA&#10;FITvBf/D8oRepG5ULG3qJohVWrxI1Utvj+wzG5p9G7Orxv76riD0OMzMN8ws72wtztT6yrGC0TAB&#10;QVw4XXGpYL9bPb2A8AFZY+2YFFzJQ571HmaYanfhLzpvQykihH2KCkwITSqlLwxZ9EPXEEfv4FqL&#10;Icq2lLrFS4TbWo6T5FlarDguGGxoYaj42Z6sgo/3I+nltS5d5c36d1p8HzaDRqnHfjd/AxGoC//h&#10;e/tTK5i8juF2Jh4Bmf0BAAD//wMAUEsBAi0AFAAGAAgAAAAhANvh9svuAAAAhQEAABMAAAAAAAAA&#10;AAAAAAAAAAAAAFtDb250ZW50X1R5cGVzXS54bWxQSwECLQAUAAYACAAAACEAWvQsW78AAAAVAQAA&#10;CwAAAAAAAAAAAAAAAAAfAQAAX3JlbHMvLnJlbHNQSwECLQAUAAYACAAAACEAGDOK88YAAADcAAAA&#10;DwAAAAAAAAAAAAAAAAAHAgAAZHJzL2Rvd25yZXYueG1sUEsFBgAAAAADAAMAtwAAAPoCAAAAAA==&#10;" path="m3,l,,13,10,3,xe" fillcolor="black" stroked="f">
                  <v:path arrowok="t" o:connecttype="custom" o:connectlocs="3,0;0,0;13,10;3,0" o:connectangles="0,0,0,0"/>
                </v:shape>
                <v:shape id="Freeform 409" o:spid="_x0000_s1420" style="position:absolute;left:1027;top:462;width:15;height:11;visibility:visible;mso-wrap-style:square;v-text-anchor:top" coordsize="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182xwAAANwAAAAPAAAAZHJzL2Rvd25yZXYueG1sRI/dagIx&#10;FITvhb5DOAVvpGb9wdqtUUQqFRFBLbSXh83p7uLmZEnSddunbwTBy2FmvmFmi9ZUoiHnS8sKBv0E&#10;BHFmdcm5go/T+mkKwgdkjZVlUvBLHhbzh84MU20vfKDmGHIRIexTVFCEUKdS+qwgg75va+LofVtn&#10;METpcqkdXiLcVHKYJBNpsOS4UGBNq4Ky8/HHKNitx83brqm+tpPP5/bPZb39/p2U6j62y1cQgdpw&#10;D9/aG61g9DKC65l4BOT8HwAA//8DAFBLAQItABQABgAIAAAAIQDb4fbL7gAAAIUBAAATAAAAAAAA&#10;AAAAAAAAAAAAAABbQ29udGVudF9UeXBlc10ueG1sUEsBAi0AFAAGAAgAAAAhAFr0LFu/AAAAFQEA&#10;AAsAAAAAAAAAAAAAAAAAHwEAAF9yZWxzLy5yZWxzUEsBAi0AFAAGAAgAAAAhAFjbXzbHAAAA3AAA&#10;AA8AAAAAAAAAAAAAAAAABwIAAGRycy9kb3ducmV2LnhtbFBLBQYAAAAAAwADALcAAAD7AgAAAAA=&#10;" path="m15,6r,2l15,11,,11,,8,2,,15,6xe" fillcolor="black" stroked="f">
                  <v:path arrowok="t" o:connecttype="custom" o:connectlocs="15,6;15,8;15,11;0,11;0,8;2,0;15,6" o:connectangles="0,0,0,0,0,0,0"/>
                </v:shape>
                <v:shape id="Freeform 410" o:spid="_x0000_s1421" style="position:absolute;left:1029;top:462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5OxAAAANwAAAAPAAAAZHJzL2Rvd25yZXYueG1sRI9ba8JA&#10;FITfBf/DcgTfzKb1Qpq6SgkIPhW80L6eZk+zodmzIbtq7K93BcHHYWa+YZbr3jbiTJ2vHSt4SVIQ&#10;xKXTNVcKjofNJAPhA7LGxjEpuJKH9Wo4WGKu3YV3dN6HSkQI+xwVmBDaXEpfGrLoE9cSR+/XdRZD&#10;lF0ldYeXCLeNfE3ThbRYc1ww2FJhqPzbn6yCbUq7zGT4811g+L9+fs2xOMyVGo/6j3cQgfrwDD/a&#10;W61g+jaD+5l4BOTqBgAA//8DAFBLAQItABQABgAIAAAAIQDb4fbL7gAAAIUBAAATAAAAAAAAAAAA&#10;AAAAAAAAAABbQ29udGVudF9UeXBlc10ueG1sUEsBAi0AFAAGAAgAAAAhAFr0LFu/AAAAFQEAAAsA&#10;AAAAAAAAAAAAAAAAHwEAAF9yZWxzLy5yZWxzUEsBAi0AFAAGAAgAAAAhABXS3k7EAAAA3AAAAA8A&#10;AAAAAAAAAAAAAAAABwIAAGRycy9kb3ducmV2LnhtbFBLBQYAAAAAAwADALcAAAD4AgAAAAA=&#10;" path="m,l13,6r,2l,xe" fillcolor="black" stroked="f">
                  <v:path arrowok="t" o:connecttype="custom" o:connectlocs="0,0;13,6;13,8;0,0" o:connectangles="0,0,0,0"/>
                </v:shape>
                <v:shape id="Freeform 411" o:spid="_x0000_s1422" style="position:absolute;left:1032;top:468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eXqxQAAANwAAAAPAAAAZHJzL2Rvd25yZXYueG1sRI9Pa8JA&#10;FMTvhX6H5RW81U3VRpu6in8o6NGo0OMj+0yC2bchu5rop+8KBY/DzPyGmc47U4krNa60rOCjH4Eg&#10;zqwuOVdw2P+8T0A4j6yxskwKbuRgPnt9mWKibcs7uqY+FwHCLkEFhfd1IqXLCjLo+rYmDt7JNgZ9&#10;kE0udYNtgJtKDqIolgZLDgsF1rQqKDunF6NgTffhNj7Hg9Mtr8Zdu/xdHkcjpXpv3eIbhKfOP8P/&#10;7Y1WMPz6hMeZcATk7A8AAP//AwBQSwECLQAUAAYACAAAACEA2+H2y+4AAACFAQAAEwAAAAAAAAAA&#10;AAAAAAAAAAAAW0NvbnRlbnRfVHlwZXNdLnhtbFBLAQItABQABgAIAAAAIQBa9CxbvwAAABUBAAAL&#10;AAAAAAAAAAAAAAAAAB8BAABfcmVscy8ucmVsc1BLAQItABQABgAIAAAAIQB2CeXqxQAAANwAAAAP&#10;AAAAAAAAAAAAAAAAAAcCAABkcnMvZG93bnJldi54bWxQSwUGAAAAAAMAAwC3AAAA+QIAAAAA&#10;" path="m8,r2,2l15,2,10,18,5,15,,13,8,xe" fillcolor="black" stroked="f">
                  <v:path arrowok="t" o:connecttype="custom" o:connectlocs="8,0;10,2;15,2;10,18;5,15;0,13;8,0" o:connectangles="0,0,0,0,0,0,0"/>
                </v:shape>
                <v:shape id="Freeform 412" o:spid="_x0000_s1423" style="position:absolute;left:1027;top:468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TvfxgAAANwAAAAPAAAAZHJzL2Rvd25yZXYueG1sRI9bawIx&#10;FITfC/0P4RT6UjRrBdHVKLUgeHmwXvD5sDnuLt2cbJPorv/eCEIfh5n5hpnMWlOJKzlfWlbQ6yYg&#10;iDOrS84VHA+LzhCED8gaK8uk4EYeZtPXlwmm2ja8o+s+5CJC2KeooAihTqX0WUEGfdfWxNE7W2cw&#10;ROlyqR02EW4q+ZkkA2mw5LhQYE3fBWW/+4tRcP7zpz7+bNx80yy2/LHS68NQK/X+1n6NQQRqw3/4&#10;2V5qBf3RAB5n4hGQ0zsAAAD//wMAUEsBAi0AFAAGAAgAAAAhANvh9svuAAAAhQEAABMAAAAAAAAA&#10;AAAAAAAAAAAAAFtDb250ZW50X1R5cGVzXS54bWxQSwECLQAUAAYACAAAACEAWvQsW78AAAAVAQAA&#10;CwAAAAAAAAAAAAAAAAAfAQAAX3JlbHMvLnJlbHNQSwECLQAUAAYACAAAACEAfsU738YAAADcAAAA&#10;DwAAAAAAAAAAAAAAAAAHAgAAZHJzL2Rvd25yZXYueG1sUEsFBgAAAAADAAMAtwAAAPoCAAAAAA==&#10;" path="m,5r,5l5,13,13,r2,5l,5xe" fillcolor="black" stroked="f">
                  <v:path arrowok="t" o:connecttype="custom" o:connectlocs="0,5;0,10;5,13;13,0;15,5;0,5" o:connectangles="0,0,0,0,0,0"/>
                </v:shape>
                <v:shape id="Freeform 413" o:spid="_x0000_s1424" style="position:absolute;left:1042;top:468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KkxQAAANwAAAAPAAAAZHJzL2Rvd25yZXYueG1sRI9Ba8JA&#10;FITvBf/D8oTe6sYWqkY3QYRClR5q9OLtuftMgtm3IbuN8d93CwWPw8x8w6zywTaip87XjhVMJwkI&#10;Yu1MzaWC4+HjZQ7CB2SDjWNScCcPeTZ6WmFq3I331BehFBHCPkUFVQhtKqXXFVn0E9cSR+/iOosh&#10;yq6UpsNbhNtGvibJu7RYc1yosKVNRfpa/FgF1J+0PPtpKL7Ps5287792261W6nk8rJcgAg3hEf5v&#10;fxoFb4sZ/J2JR0BmvwAAAP//AwBQSwECLQAUAAYACAAAACEA2+H2y+4AAACFAQAAEwAAAAAAAAAA&#10;AAAAAAAAAAAAW0NvbnRlbnRfVHlwZXNdLnhtbFBLAQItABQABgAIAAAAIQBa9CxbvwAAABUBAAAL&#10;AAAAAAAAAAAAAAAAAB8BAABfcmVscy8ucmVsc1BLAQItABQABgAIAAAAIQDsB9KkxQAAANwAAAAP&#10;AAAAAAAAAAAAAAAAAAcCAABkcnMvZG93bnJldi54bWxQSwUGAAAAAAMAAwC3AAAA+QIAAAAA&#10;" path="m,2r,l5,r8,13l11,15,5,18,,2xe" fillcolor="black" stroked="f">
                  <v:path arrowok="t" o:connecttype="custom" o:connectlocs="0,2;0,2;5,0;13,13;11,15;5,18;0,2" o:connectangles="0,0,0,0,0,0,0"/>
                </v:shape>
                <v:shape id="Freeform 414" o:spid="_x0000_s1425" style="position:absolute;left:1042;top:470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uQ6wgAAANwAAAAPAAAAZHJzL2Rvd25yZXYueG1sRE/LisIw&#10;FN0L/kO4wuw01apoxygi+GAWFnWY9aW501abm9JktP79ZCG4PJz3YtWaStypcaVlBcNBBII4s7rk&#10;XMH3ZdufgXAeWWNlmRQ8ycFq2e0sMNH2wSe6n30uQgi7BBUU3teJlC4ryKAb2Jo4cL+2MegDbHKp&#10;G3yEcFPJURRNpcGSQ0OBNW0Kym7nP6NgEtEmTX/Gx/1+d4vjr+llvtVXpT567foThKfWv8Uv90Er&#10;iOdhbTgTjoBc/gMAAP//AwBQSwECLQAUAAYACAAAACEA2+H2y+4AAACFAQAAEwAAAAAAAAAAAAAA&#10;AAAAAAAAW0NvbnRlbnRfVHlwZXNdLnhtbFBLAQItABQABgAIAAAAIQBa9CxbvwAAABUBAAALAAAA&#10;AAAAAAAAAAAAAB8BAABfcmVscy8ucmVsc1BLAQItABQABgAIAAAAIQDIcuQ6wgAAANwAAAAPAAAA&#10;AAAAAAAAAAAAAAcCAABkcnMvZG93bnJldi54bWxQSwUGAAAAAAMAAwC3AAAA9gIAAAAA&#10;" path="m,16r3,l5,16,,,5,,,16xe" fillcolor="black" stroked="f">
                  <v:path arrowok="t" o:connecttype="custom" o:connectlocs="0,16;3,16;5,16;0,0;5,0;0,16" o:connectangles="0,0,0,0,0,0"/>
                </v:shape>
                <v:shape id="Freeform 415" o:spid="_x0000_s1426" style="position:absolute;left:1047;top:462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9z6xAAAANwAAAAPAAAAZHJzL2Rvd25yZXYueG1sRI9Ba8JA&#10;FITvBf/D8oTe6qYKUqOrFKlgCVKM8f7IPpNg9m2aXWP017uFgsdhZr5hFqve1KKj1lWWFbyPIhDE&#10;udUVFwqyw+btA4TzyBpry6TgRg5Wy8HLAmNtr7ynLvWFCBB2MSoovW9iKV1ekkE3sg1x8E62NeiD&#10;bAupW7wGuKnlOIqm0mDFYaHEhtYl5ef0YhT8TC5H3na75Fv/Jl/pjbN1cs+Ueh32n3MQnnr/DP+3&#10;t1rBZDaDvzPhCMjlAwAA//8DAFBLAQItABQABgAIAAAAIQDb4fbL7gAAAIUBAAATAAAAAAAAAAAA&#10;AAAAAAAAAABbQ29udGVudF9UeXBlc10ueG1sUEsBAi0AFAAGAAgAAAAhAFr0LFu/AAAAFQEAAAsA&#10;AAAAAAAAAAAAAAAAHwEAAF9yZWxzLy5yZWxzUEsBAi0AFAAGAAgAAAAhABez3PrEAAAA3AAAAA8A&#10;AAAAAAAAAAAAAAAABwIAAGRycy9kb3ducmV2LnhtbFBLBQYAAAAAAwADALcAAAD4AgAAAAA=&#10;" path="m,6l6,,8,r8,13l11,13,8,16,,6xe" fillcolor="black" stroked="f">
                  <v:path arrowok="t" o:connecttype="custom" o:connectlocs="0,6;6,0;8,0;16,13;11,13;8,16;0,6" o:connectangles="0,0,0,0,0,0,0"/>
                </v:shape>
                <v:shape id="Freeform 416" o:spid="_x0000_s1427" style="position:absolute;left:1047;top:468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ZxxAAAANwAAAAPAAAAZHJzL2Rvd25yZXYueG1sRE9da8Iw&#10;FH0X/A/hCnsRTTdGGdUosiGMMZmriq/X5toWm5suybTu1y8Pgo+H8z2dd6YRZ3K+tqzgcZyAIC6s&#10;rrlUsN0sRy8gfEDW2FgmBVfyMJ/1e1PMtL3wN53zUIoYwj5DBVUIbSalLyoy6Me2JY7c0TqDIUJX&#10;Su3wEsNNI5+SJJUGa44NFbb0WlFxyn+NgsXw7XO5Ovzt3Ve6W60P11SWHz9KPQy6xQREoC7cxTf3&#10;u1bwnMT58Uw8AnL2DwAA//8DAFBLAQItABQABgAIAAAAIQDb4fbL7gAAAIUBAAATAAAAAAAAAAAA&#10;AAAAAAAAAABbQ29udGVudF9UeXBlc10ueG1sUEsBAi0AFAAGAAgAAAAhAFr0LFu/AAAAFQEAAAsA&#10;AAAAAAAAAAAAAAAAHwEAAF9yZWxzLy5yZWxzUEsBAi0AFAAGAAgAAAAhAKCVZnHEAAAA3AAAAA8A&#10;AAAAAAAAAAAAAAAABwIAAGRycy9kb3ducmV2LnhtbFBLBQYAAAAAAwADALcAAAD4AgAAAAA=&#10;" path="m8,13r,-3l,,8,13xe" fillcolor="black" stroked="f">
                  <v:path arrowok="t" o:connecttype="custom" o:connectlocs="8,13;8,10;0,0;8,13" o:connectangles="0,0,0,0"/>
                </v:shape>
                <v:shape id="Freeform 417" o:spid="_x0000_s1428" style="position:absolute;left:1055;top:462;width:16;height:21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O4wwAAANwAAAAPAAAAZHJzL2Rvd25yZXYueG1sRI9BawIx&#10;FITvQv9DeIXe3KxSRLZGWSpFLx66Cl6fm9fNtpuXJYm6/ntTEDwOM/MNs1gNthMX8qF1rGCS5SCI&#10;a6dbbhQc9l/jOYgQkTV2jknBjQKsli+jBRbaXfmbLlVsRIJwKFCBibEvpAy1IYshcz1x8n6ctxiT&#10;9I3UHq8Jbjs5zfOZtNhyWjDY06eh+q86WwVVXW40nczRx1tpmvVuTW72q9Tb61B+gIg0xGf40d5q&#10;Be/5BP7PpCMgl3cAAAD//wMAUEsBAi0AFAAGAAgAAAAhANvh9svuAAAAhQEAABMAAAAAAAAAAAAA&#10;AAAAAAAAAFtDb250ZW50X1R5cGVzXS54bWxQSwECLQAUAAYACAAAACEAWvQsW78AAAAVAQAACwAA&#10;AAAAAAAAAAAAAAAfAQAAX3JlbHMvLnJlbHNQSwECLQAUAAYACAAAACEAwQKTuMMAAADcAAAADwAA&#10;AAAAAAAAAAAAAAAHAgAAZHJzL2Rvd25yZXYueG1sUEsFBgAAAAADAAMAtwAAAPcCAAAAAA==&#10;" path="m8,r3,3l16,8r,8l13,21,,19,,16,,11r,2l,13,8,xe" fillcolor="black" stroked="f">
                  <v:path arrowok="t" o:connecttype="custom" o:connectlocs="8,0;11,3;16,8;16,16;13,21;0,19;0,16;0,11;0,13;0,13;8,0" o:connectangles="0,0,0,0,0,0,0,0,0,0,0"/>
                </v:shape>
                <v:shape id="Freeform 418" o:spid="_x0000_s1429" style="position:absolute;left:1055;top:460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gZxxQAAANwAAAAPAAAAZHJzL2Rvd25yZXYueG1sRI9BawIx&#10;FITvBf9DeEJvNVspIqtRWqXQHkS0peDtsXndLG5eliRdo7/eCEKPw8x8w8yXybaiJx8axwqeRwUI&#10;4srphmsF31/vT1MQISJrbB2TgjMFWC4GD3MstTvxjvp9rEWGcChRgYmxK6UMlSGLYeQ64uz9Om8x&#10;ZulrqT2eMty2clwUE2mx4bxgsKOVoeq4/7MK3sxP7DfH9a5zh3SpPvutnyap1OMwvc5ARErxP3xv&#10;f2gFL8UYbmfyEZCLKwAAAP//AwBQSwECLQAUAAYACAAAACEA2+H2y+4AAACFAQAAEwAAAAAAAAAA&#10;AAAAAAAAAAAAW0NvbnRlbnRfVHlwZXNdLnhtbFBLAQItABQABgAIAAAAIQBa9CxbvwAAABUBAAAL&#10;AAAAAAAAAAAAAAAAAB8BAABfcmVscy8ucmVsc1BLAQItABQABgAIAAAAIQAB3gZxxQAAANwAAAAP&#10;AAAAAAAAAAAAAAAAAAcCAABkcnMvZG93bnJldi54bWxQSwUGAAAAAAMAAwC3AAAA+QIAAAAA&#10;" path="m,2l5,,8,2,,15r8,l,2xe" fillcolor="black" stroked="f">
                  <v:path arrowok="t" o:connecttype="custom" o:connectlocs="0,2;5,0;8,2;0,15;8,15;0,2" o:connectangles="0,0,0,0,0,0"/>
                </v:shape>
              </v:group>
              <v:group id="Group 419" o:spid="_x0000_s1430" style="position:absolute;left:90165;top:34549;width:143564;height:228068" coordorigin="412,158" coordsize="656,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<v:shape id="Freeform 420" o:spid="_x0000_s1431" style="position:absolute;left:1053;top:481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RiTxAAAANwAAAAPAAAAZHJzL2Rvd25yZXYueG1sRI9Li8JA&#10;EITvC/6HoQVv60QNUaKj+EDYPa4P8Nhk2iSY6QmZ0UR//c7Cgseiqr6iFqvOVOJBjSstKxgNIxDE&#10;mdUl5wpOx/3nDITzyBory6TgSQ5Wy97HAlNtW/6hx8HnIkDYpaig8L5OpXRZQQbd0NbEwbvaxqAP&#10;ssmlbrANcFPJcRQl0mDJYaHAmrYFZbfD3SjY0WvyndyS8fWZV9Ou3Vw25zhWatDv1nMQnjr/Dv+3&#10;v7SCOIrh70w4AnL5CwAA//8DAFBLAQItABQABgAIAAAAIQDb4fbL7gAAAIUBAAATAAAAAAAAAAAA&#10;AAAAAAAAAABbQ29udGVudF9UeXBlc10ueG1sUEsBAi0AFAAGAAgAAAAhAFr0LFu/AAAAFQEAAAsA&#10;AAAAAAAAAAAAAAAAHwEAAF9yZWxzLy5yZWxzUEsBAi0AFAAGAAgAAAAhADHlGJPEAAAA3AAAAA8A&#10;AAAAAAAAAAAAAAAABwIAAGRycy9kb3ducmV2LnhtbFBLBQYAAAAAAwADALcAAAD4AgAAAAA=&#10;" path="m15,2r,3l13,18,,15,,2,2,,15,2xe" fillcolor="black" stroked="f">
                  <v:path arrowok="t" o:connecttype="custom" o:connectlocs="15,2;15,5;13,18;0,15;0,2;2,0;15,2" o:connectangles="0,0,0,0,0,0,0"/>
                </v:shape>
                <v:shape id="Freeform 421" o:spid="_x0000_s1432" style="position:absolute;left:1055;top:481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L+xgAAANwAAAAPAAAAZHJzL2Rvd25yZXYueG1sRI9Ba8JA&#10;FITvBf/D8gq9FN24WC2pq4ggeBJM9ODtkX1NQrJvQ3bV1F/vFgo9DjPzDbNcD7YVN+p97VjDdJKA&#10;IC6cqbnUcMp3408QPiAbbB2Thh/ysF6NXpaYGnfnI92yUIoIYZ+ihiqELpXSFxVZ9BPXEUfv2/UW&#10;Q5R9KU2P9wi3rVRJMpcWa44LFXa0rahosqvV8GiO76o5nYt8nqnNQS3U47K1Wr+9DpsvEIGG8B/+&#10;a++NhlnyAb9n4hGQqycAAAD//wMAUEsBAi0AFAAGAAgAAAAhANvh9svuAAAAhQEAABMAAAAAAAAA&#10;AAAAAAAAAAAAAFtDb250ZW50X1R5cGVzXS54bWxQSwECLQAUAAYACAAAACEAWvQsW78AAAAVAQAA&#10;CwAAAAAAAAAAAAAAAAAfAQAAX3JlbHMvLnJlbHNQSwECLQAUAAYACAAAACEAIXLi/sYAAADcAAAA&#10;DwAAAAAAAAAAAAAAAAAHAgAAZHJzL2Rvd25yZXYueG1sUEsFBgAAAAADAAMAtwAAAPoCAAAAAA==&#10;" path="m13,2l,,13,2xe" fillcolor="black" stroked="f">
                  <v:path arrowok="t" o:connecttype="custom" o:connectlocs="13,2;0,0;13,2" o:connectangles="0,0,0"/>
                </v:shape>
                <v:shape id="Freeform 422" o:spid="_x0000_s1433" style="position:absolute;left:1042;top:493;width:24;height:26;visibility:visible;mso-wrap-style:square;v-text-anchor:top" coordsize="2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MZHxgAAANwAAAAPAAAAZHJzL2Rvd25yZXYueG1sRI9Ba8JA&#10;FITvgv9heYXezKYiIqmrBEEpCIVqxfb2yD6T1OzbdHcbo7++WxB6HGbmG2a+7E0jOnK+tqzgKUlB&#10;EBdW11wqeN+vRzMQPiBrbCyTgit5WC6Ggzlm2l74jbpdKEWEsM9QQRVCm0npi4oM+sS2xNE7WWcw&#10;ROlKqR1eItw0cpymU2mw5rhQYUuriorz7scoOLx+f3yevrbdcWvqjXaT3N32uVKPD33+DCJQH/7D&#10;9/aLVjBJp/B3Jh4BufgFAAD//wMAUEsBAi0AFAAGAAgAAAAhANvh9svuAAAAhQEAABMAAAAAAAAA&#10;AAAAAAAAAAAAAFtDb250ZW50X1R5cGVzXS54bWxQSwECLQAUAAYACAAAACEAWvQsW78AAAAVAQAA&#10;CwAAAAAAAAAAAAAAAAAfAQAAX3JlbHMvLnJlbHNQSwECLQAUAAYACAAAACEAf1zGR8YAAADcAAAA&#10;DwAAAAAAAAAAAAAAAAAHAgAAZHJzL2Rvd25yZXYueG1sUEsFBgAAAAADAAMAtwAAAPoCAAAAAA==&#10;" path="m24,8r-3,5l18,19r-2,2l13,26,,21,,16,5,11,8,6,11,,24,8xe" fillcolor="black" stroked="f">
                  <v:path arrowok="t" o:connecttype="custom" o:connectlocs="24,8;21,13;18,19;16,21;13,26;0,21;0,16;5,11;8,6;11,0;24,8" o:connectangles="0,0,0,0,0,0,0,0,0,0,0"/>
                </v:shape>
                <v:shape id="Freeform 423" o:spid="_x0000_s1434" style="position:absolute;left:1053;top:49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jbwwAAANwAAAAPAAAAZHJzL2Rvd25yZXYueG1sRI9PawIx&#10;FMTvhX6H8ARvNVFqu6xGKQsFT4J/sNfn5rlZ3Lwsm6irn94UCj0OM/MbZr7sXSOu1IXas4bxSIEg&#10;Lr2pudKw332/ZSBCRDbYeCYNdwqwXLy+zDE3/sYbum5jJRKEQ44abIxtLmUoLTkMI98SJ+/kO4cx&#10;ya6SpsNbgrtGTpT6kA5rTgsWWyosleftxWlYKdpkNsPjT4HxcV8fpljsploPB/3XDESkPv6H/9or&#10;o+FdfcLvmXQE5OIJAAD//wMAUEsBAi0AFAAGAAgAAAAhANvh9svuAAAAhQEAABMAAAAAAAAAAAAA&#10;AAAAAAAAAFtDb250ZW50X1R5cGVzXS54bWxQSwECLQAUAAYACAAAACEAWvQsW78AAAAVAQAACwAA&#10;AAAAAAAAAAAAAAAfAQAAX3JlbHMvLnJlbHNQSwECLQAUAAYACAAAACEAzaAY28MAAADcAAAADwAA&#10;AAAAAAAAAAAAAAAHAgAAZHJzL2Rvd25yZXYueG1sUEsFBgAAAAADAAMAtwAAAPcCAAAAAA==&#10;" path="m13,6r,2l,,,3,13,6xe" fillcolor="black" stroked="f">
                  <v:path arrowok="t" o:connecttype="custom" o:connectlocs="13,6;13,8;0,0;0,3;13,6" o:connectangles="0,0,0,0,0"/>
                </v:shape>
                <v:rect id="Rectangle 424" o:spid="_x0000_s1435" style="position:absolute;left:1042;top:517;width:16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v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VqbzqQjIIs/AAAA//8DAFBLAQItABQABgAIAAAAIQDb4fbL7gAAAIUBAAATAAAAAAAAAAAA&#10;AAAAAAAAAABbQ29udGVudF9UeXBlc10ueG1sUEsBAi0AFAAGAAgAAAAhAFr0LFu/AAAAFQEAAAsA&#10;AAAAAAAAAAAAAAAAHwEAAF9yZWxzLy5yZWxzUEsBAi0AFAAGAAgAAAAhAMO1/K/EAAAA3AAAAA8A&#10;AAAAAAAAAAAAAAAABwIAAGRycy9kb3ducmV2LnhtbFBLBQYAAAAAAwADALcAAAD4AgAAAAA=&#10;" fillcolor="black" stroked="f"/>
                <v:shape id="Freeform 425" o:spid="_x0000_s1436" style="position:absolute;left:1042;top:514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8VpwgAAANwAAAAPAAAAZHJzL2Rvd25yZXYueG1sRI/disIw&#10;FITvBd8hHGFvRFNF/KlGkYWFgldqH+DQHNtqc1KSrNa3N4Lg5TAz3zCbXWcacSfna8sKJuMEBHFh&#10;dc2lgvz8N1qC8AFZY2OZFDzJw27b720w1fbBR7qfQikihH2KCqoQ2lRKX1Rk0I9tSxy9i3UGQ5Su&#10;lNrhI8JNI6dJMpcGa44LFbb0W1FxO/0bBc5lTT71ZnlYZPkzN9fhvD0PlfoZdPs1iEBd+IY/7Uwr&#10;mCUreJ+JR0BuXwAAAP//AwBQSwECLQAUAAYACAAAACEA2+H2y+4AAACFAQAAEwAAAAAAAAAAAAAA&#10;AAAAAAAAW0NvbnRlbnRfVHlwZXNdLnhtbFBLAQItABQABgAIAAAAIQBa9CxbvwAAABUBAAALAAAA&#10;AAAAAAAAAAAAAB8BAABfcmVscy8ucmVsc1BLAQItABQABgAIAAAAIQAxH8VpwgAAANwAAAAPAAAA&#10;AAAAAAAAAAAAAAcCAABkcnMvZG93bnJldi54bWxQSwUGAAAAAAMAAwC3AAAA9gIAAAAA&#10;" path="m,l,3r16,l13,5,,xe" fillcolor="black" stroked="f">
                  <v:path arrowok="t" o:connecttype="custom" o:connectlocs="0,0;0,3;16,3;13,5;0,0" o:connectangles="0,0,0,0,0"/>
                </v:shape>
                <v:shape id="Freeform 426" o:spid="_x0000_s1437" style="position:absolute;left:1042;top:543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RGtwgAAANwAAAAPAAAAZHJzL2Rvd25yZXYueG1sRE/Pa8Iw&#10;FL4P/B/CE7zNtCLb6ExlioKXMXXz/mxem7rmpSRRu/9+OQx2/Ph+L5aD7cSNfGgdK8inGQjiyumW&#10;GwVfn9vHFxAhImvsHJOCHwqwLEcPCyy0u/OBbsfYiBTCoUAFJsa+kDJUhiyGqeuJE1c7bzEm6Bup&#10;Pd5TuO3kLMuepMWWU4PBntaGqu/j1So4Pe/3+fUiN6uzP9WViauP951RajIe3l5BRBriv/jPvdMK&#10;5nman86kIyDLXwAAAP//AwBQSwECLQAUAAYACAAAACEA2+H2y+4AAACFAQAAEwAAAAAAAAAAAAAA&#10;AAAAAAAAW0NvbnRlbnRfVHlwZXNdLnhtbFBLAQItABQABgAIAAAAIQBa9CxbvwAAABUBAAALAAAA&#10;AAAAAAAAAAAAAB8BAABfcmVscy8ucmVsc1BLAQItABQABgAIAAAAIQByhRGtwgAAANwAAAAPAAAA&#10;AAAAAAAAAAAAAAcCAABkcnMvZG93bnJldi54bWxQSwUGAAAAAAMAAwC3AAAA9gIAAAAA&#10;" path="m13,l,,,15r16,l13,xe" fillcolor="black" stroked="f">
                  <v:path arrowok="t" o:connecttype="custom" o:connectlocs="13,0;0,0;0,15;16,15;13,0" o:connectangles="0,0,0,0,0"/>
                </v:shape>
                <v:shape id="Freeform 427" o:spid="_x0000_s1438" style="position:absolute;left:1042;top:543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+ywQAAANwAAAAPAAAAZHJzL2Rvd25yZXYueG1sRI/RisIw&#10;FETfBf8h3AVfRNOKqHSNIoJQ8EntB1yaa9vd5qYkUevfG0HwcZiZM8x625tW3Mn5xrKCdJqAIC6t&#10;brhSUFwOkxUIH5A1tpZJwZM8bDfDwRozbR98ovs5VCJC2GeooA6hy6T0ZU0G/dR2xNG7WmcwROkq&#10;qR0+Ity0cpYkC2mw4bhQY0f7msr/880ocC5vi5k3q+MyL56F+RsvustYqdFPv/sFEagP3/CnnWsF&#10;8zSF95l4BOTmBQAA//8DAFBLAQItABQABgAIAAAAIQDb4fbL7gAAAIUBAAATAAAAAAAAAAAAAAAA&#10;AAAAAABbQ29udGVudF9UeXBlc10ueG1sUEsBAi0AFAAGAAgAAAAhAFr0LFu/AAAAFQEAAAsAAAAA&#10;AAAAAAAAAAAAHwEAAF9yZWxzLy5yZWxzUEsBAi0AFAAGAAgAAAAhAEqwX7LBAAAA3AAAAA8AAAAA&#10;AAAAAAAAAAAABwIAAGRycy9kb3ducmV2LnhtbFBLBQYAAAAAAwADALcAAAD1AgAAAAA=&#10;" path="m,l,5,,,13,r3,l,xe" fillcolor="black" stroked="f">
                  <v:path arrowok="t" o:connecttype="custom" o:connectlocs="0,0;0,5;0,0;13,0;16,0;0,0" o:connectangles="0,0,0,0,0,0"/>
                </v:shape>
                <v:shape id="Freeform 428" o:spid="_x0000_s1439" style="position:absolute;left:1045;top:55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tX8xAAAANwAAAAPAAAAZHJzL2Rvd25yZXYueG1sRI9BS8NA&#10;FITvgv9heUJvdtO0SIndFhGkvYltD/X2zL7uBrNvQ/aZxH/vCoLHYWa+YTa7KbRqoD41kQ0s5gUo&#10;4jrahp2B8+nlfg0qCbLFNjIZ+KYEu+3tzQYrG0d+o+EoTmUIpwoNeJGu0jrVngKmeeyIs3eNfUDJ&#10;snfa9jhmeGh1WRQPOmDDecFjR8+e6s/jVzDwvjrJ63hY8uXDlVK463LwtDdmdjc9PYISmuQ//Nc+&#10;WAOrRQm/Z/IR0NsfAAAA//8DAFBLAQItABQABgAIAAAAIQDb4fbL7gAAAIUBAAATAAAAAAAAAAAA&#10;AAAAAAAAAABbQ29udGVudF9UeXBlc10ueG1sUEsBAi0AFAAGAAgAAAAhAFr0LFu/AAAAFQEAAAsA&#10;AAAAAAAAAAAAAAAAHwEAAF9yZWxzLy5yZWxzUEsBAi0AFAAGAAgAAAAhAPie1fzEAAAA3AAAAA8A&#10;AAAAAAAAAAAAAAAABwIAAGRycy9kb3ducmV2LnhtbFBLBQYAAAAAAwADALcAAAD4AgAAAAA=&#10;" path="m13,r,3l15,6r3,5l5,16,2,11,,8,,6,13,xe" fillcolor="black" stroked="f">
                  <v:path arrowok="t" o:connecttype="custom" o:connectlocs="13,0;13,3;15,6;18,11;5,16;2,11;0,8;0,6;13,0" o:connectangles="0,0,0,0,0,0,0,0,0"/>
                </v:shape>
                <v:shape id="Freeform 429" o:spid="_x0000_s1440" style="position:absolute;left:1042;top:555;width:16;height:6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CYyAAAANwAAAAPAAAAZHJzL2Rvd25yZXYueG1sRI9BS8NA&#10;FITvgv9heYIXsbu1RSXttpRCxUMPbRTR22v2NUmTfZtm1zT113cFweMwM98w03lva9FR60vHGoYD&#10;BYI4c6bkXMP72+r+GYQPyAZrx6ThTB7ms+urKSbGnXhLXRpyESHsE9RQhNAkUvqsIIt+4Bri6O1d&#10;azFE2ebStHiKcFvLB6UepcWS40KBDS0Lyqr022pQ1cvXcbP/7A53XD2td7z8UD+p1rc3/WICIlAf&#10;/sN/7VejYTwcwe+ZeATk7AIAAP//AwBQSwECLQAUAAYACAAAACEA2+H2y+4AAACFAQAAEwAAAAAA&#10;AAAAAAAAAAAAAAAAW0NvbnRlbnRfVHlwZXNdLnhtbFBLAQItABQABgAIAAAAIQBa9CxbvwAAABUB&#10;AAALAAAAAAAAAAAAAAAAAB8BAABfcmVscy8ucmVsc1BLAQItABQABgAIAAAAIQB1XfCYyAAAANwA&#10;AAAPAAAAAAAAAAAAAAAAAAcCAABkcnMvZG93bnJldi54bWxQSwUGAAAAAAMAAwC3AAAA/AIAAAAA&#10;" path="m,3l3,6,16,r,3l,3xe" fillcolor="black" stroked="f">
                  <v:path arrowok="t" o:connecttype="custom" o:connectlocs="0,3;3,6;16,0;16,3;0,3" o:connectangles="0,0,0,0,0"/>
                </v:shape>
                <v:shape id="Freeform 430" o:spid="_x0000_s1441" style="position:absolute;left:1050;top:566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b2fxQAAANwAAAAPAAAAZHJzL2Rvd25yZXYueG1sRI9La8Mw&#10;EITvhfwHsYHeGtnFtMGJYkLoI4dAyeu+WOtHbK2MpcZuf31UKOQ4zMw3zDIbTSuu1LvasoJ4FoEg&#10;zq2uuVRwOr4/zUE4j6yxtUwKfshBtpo8LDHVduA9XQ++FAHCLkUFlfddKqXLKzLoZrYjDl5he4M+&#10;yL6UuschwE0rn6PoRRqsOSxU2NGmorw5fBsF7XD5/D1/XCy+Fa+77dl+DfumUOpxOq4XIDyN/h7+&#10;b2+1giRO4O9MOAJydQMAAP//AwBQSwECLQAUAAYACAAAACEA2+H2y+4AAACFAQAAEwAAAAAAAAAA&#10;AAAAAAAAAAAAW0NvbnRlbnRfVHlwZXNdLnhtbFBLAQItABQABgAIAAAAIQBa9CxbvwAAABUBAAAL&#10;AAAAAAAAAAAAAAAAAB8BAABfcmVscy8ucmVsc1BLAQItABQABgAIAAAAIQDfHb2fxQAAANwAAAAP&#10;AAAAAAAAAAAAAAAAAAcCAABkcnMvZG93bnJldi54bWxQSwUGAAAAAAMAAwC3AAAA+QIAAAAA&#10;" path="m13,r3,5l18,13,3,15,,10,,5,13,xe" fillcolor="black" stroked="f">
                  <v:path arrowok="t" o:connecttype="custom" o:connectlocs="13,0;16,5;18,13;3,15;0,10;0,5;13,0" o:connectangles="0,0,0,0,0,0,0"/>
                </v:shape>
                <v:shape id="Freeform 431" o:spid="_x0000_s1442" style="position:absolute;left:1050;top:566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0fbwwAAANwAAAAPAAAAZHJzL2Rvd25yZXYueG1sRI9Pi8Iw&#10;FMTvC36H8ARva9p1FalGEWFBj9v1z/XRPJtq81KaaOu3NwsLexxm5jfMct3bWjyo9ZVjBek4AUFc&#10;OF1xqeDw8/U+B+EDssbaMSl4kof1avC2xEy7jr/pkYdSRAj7DBWYEJpMSl8YsujHriGO3sW1FkOU&#10;bSl1i12E21p+JMlMWqw4LhhsaGuouOV3qyDfd324Flc8TS5Tc550R9roVKnRsN8sQATqw3/4r73T&#10;Cj7TKfyeiUdArl4AAAD//wMAUEsBAi0AFAAGAAgAAAAhANvh9svuAAAAhQEAABMAAAAAAAAAAAAA&#10;AAAAAAAAAFtDb250ZW50X1R5cGVzXS54bWxQSwECLQAUAAYACAAAACEAWvQsW78AAAAVAQAACwAA&#10;AAAAAAAAAAAAAAAfAQAAX3JlbHMvLnJlbHNQSwECLQAUAAYACAAAACEAefNH28MAAADcAAAADwAA&#10;AAAAAAAAAAAAAAAHAgAAZHJzL2Rvd25yZXYueG1sUEsFBgAAAAADAAMAtwAAAPcCAAAAAA==&#10;" path="m13,l,5,13,xe" fillcolor="black" stroked="f">
                  <v:path arrowok="t" o:connecttype="custom" o:connectlocs="13,0;0,5;13,0" o:connectangles="0,0,0"/>
                </v:shape>
                <v:shape id="Freeform 432" o:spid="_x0000_s1443" style="position:absolute;left:1053;top:579;width:15;height:2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WbQxgAAANwAAAAPAAAAZHJzL2Rvd25yZXYueG1sRI9Ba8JA&#10;FITvQv/D8gpeRDcpIm3qJpSC1YMXtRSPj+xrknb3bciuMfrruwXB4zAz3zDLYrBG9NT5xrGCdJaA&#10;IC6dbrhS8HlYTZ9B+ICs0TgmBRfyUOQPoyVm2p15R/0+VCJC2GeooA6hzaT0ZU0W/cy1xNH7dp3F&#10;EGVXSd3hOcKtkU9JspAWG44LNbb0XlP5uz9ZBdePn6+5mQzyZb3dHPW2D6ZMtVLjx+HtFUSgIdzD&#10;t/ZGK5inC/g/E4+AzP8AAAD//wMAUEsBAi0AFAAGAAgAAAAhANvh9svuAAAAhQEAABMAAAAAAAAA&#10;AAAAAAAAAAAAAFtDb250ZW50X1R5cGVzXS54bWxQSwECLQAUAAYACAAAACEAWvQsW78AAAAVAQAA&#10;CwAAAAAAAAAAAAAAAAAfAQAAX3JlbHMvLnJlbHNQSwECLQAUAAYACAAAACEAN9Vm0MYAAADcAAAA&#10;DwAAAAAAAAAAAAAAAAAHAgAAZHJzL2Rvd25yZXYueG1sUEsFBgAAAAADAAMAtwAAAPoCAAAAAA==&#10;" path="m15,r,10l15,20,,20,,10,,2,15,xe" fillcolor="black" stroked="f">
                  <v:path arrowok="t" o:connecttype="custom" o:connectlocs="15,0;15,10;15,20;0,20;0,10;0,2;15,0" o:connectangles="0,0,0,0,0,0,0"/>
                </v:shape>
                <v:shape id="Freeform 433" o:spid="_x0000_s1444" style="position:absolute;left:1053;top:576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0tuwgAAANwAAAAPAAAAZHJzL2Rvd25yZXYueG1sRI9Bi8Iw&#10;FITvgv8hvAVvmipdla5RRCq4N616fzRv27LNS21i7f77jSB4HGbmG2a16U0tOmpdZVnBdBKBIM6t&#10;rrhQcDnvx0sQziNrrC2Tgj9ysFkPBytMtH3wibrMFyJA2CWooPS+SaR0eUkG3cQ2xMH7sa1BH2Rb&#10;SN3iI8BNLWdRNJcGKw4LJTa0Kyn/ze5GQXqM6+/bZ6HT+OoO1y6q0pndKTX66LdfIDz1/h1+tQ9a&#10;QTxdwPNMOAJy/Q8AAP//AwBQSwECLQAUAAYACAAAACEA2+H2y+4AAACFAQAAEwAAAAAAAAAAAAAA&#10;AAAAAAAAW0NvbnRlbnRfVHlwZXNdLnhtbFBLAQItABQABgAIAAAAIQBa9CxbvwAAABUBAAALAAAA&#10;AAAAAAAAAAAAAB8BAABfcmVscy8ucmVsc1BLAQItABQABgAIAAAAIQC5h0tuwgAAANwAAAAPAAAA&#10;AAAAAAAAAAAAAAcCAABkcnMvZG93bnJldi54bWxQSwUGAAAAAAMAAwC3AAAA9gIAAAAA&#10;" path="m15,3l13,r2,3l,5,15,3xe" fillcolor="black" stroked="f">
                  <v:path arrowok="t" o:connecttype="custom" o:connectlocs="15,3;13,0;15,3;0,5;15,3" o:connectangles="0,0,0,0,0"/>
                </v:shape>
                <v:shape id="Freeform 434" o:spid="_x0000_s1445" style="position:absolute;left:1045;top:597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mypwgAAANwAAAAPAAAAZHJzL2Rvd25yZXYueG1sRE/LisIw&#10;FN0P+A/hCrPTVEd8VKOIoFYYRqwuXF6aa1tsbkoTtfP3k4Uwy8N5L1atqcSTGldaVjDoRyCIM6tL&#10;zhVcztveFITzyBory6Tglxyslp2PBcbavvhEz9TnIoSwi1FB4X0dS+myggy6vq2JA3ezjUEfYJNL&#10;3eArhJtKDqNoLA2WHBoKrGlTUHZPH0bB8Xu7nuR0qo4u/dndZ1/JdX9IlPrstus5CE+t/xe/3YlW&#10;MBqEteFMOAJy+QcAAP//AwBQSwECLQAUAAYACAAAACEA2+H2y+4AAACFAQAAEwAAAAAAAAAAAAAA&#10;AAAAAAAAW0NvbnRlbnRfVHlwZXNdLnhtbFBLAQItABQABgAIAAAAIQBa9CxbvwAAABUBAAALAAAA&#10;AAAAAAAAAAAAAB8BAABfcmVscy8ucmVsc1BLAQItABQABgAIAAAAIQCpxmypwgAAANwAAAAPAAAA&#10;AAAAAAAAAAAAAAcCAABkcnMvZG93bnJldi54bWxQSwUGAAAAAAMAAwC3AAAA9gIAAAAA&#10;" path="m21,5r-3,8l13,18,,10,5,5,8,,21,5xe" fillcolor="black" stroked="f">
                  <v:path arrowok="t" o:connecttype="custom" o:connectlocs="21,5;18,13;13,18;0,10;5,5;8,0;21,5" o:connectangles="0,0,0,0,0,0,0"/>
                </v:shape>
                <v:shape id="Freeform 435" o:spid="_x0000_s1446" style="position:absolute;left:1053;top:597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qHwgAAANwAAAAPAAAAZHJzL2Rvd25yZXYueG1sRI9Bi8Iw&#10;FITvgv8hvAVvmipd0a5RRCq4N616fzRv27LNS21i7f77jSB4HGbmG2a16U0tOmpdZVnBdBKBIM6t&#10;rrhQcDnvxwsQziNrrC2Tgj9ysFkPBytMtH3wibrMFyJA2CWooPS+SaR0eUkG3cQ2xMH7sa1BH2Rb&#10;SN3iI8BNLWdRNJcGKw4LJTa0Kyn/ze5GQXqM6+/bZ6HT+OoO1y6q0pndKTX66LdfIDz1/h1+tQ9a&#10;QTxdwvNMOAJy/Q8AAP//AwBQSwECLQAUAAYACAAAACEA2+H2y+4AAACFAQAAEwAAAAAAAAAAAAAA&#10;AAAAAAAAW0NvbnRlbnRfVHlwZXNdLnhtbFBLAQItABQABgAIAAAAIQBa9CxbvwAAABUBAAALAAAA&#10;AAAAAAAAAAAAAB8BAABfcmVscy8ucmVsc1BLAQItABQABgAIAAAAIQCnVHqHwgAAANwAAAAPAAAA&#10;AAAAAAAAAAAAAAcCAABkcnMvZG93bnJldi54bWxQSwUGAAAAAAMAAwC3AAAA9gIAAAAA&#10;" path="m15,2l13,5,,,,2r15,xe" fillcolor="black" stroked="f">
                  <v:path arrowok="t" o:connecttype="custom" o:connectlocs="15,2;13,5;0,0;0,2;15,2" o:connectangles="0,0,0,0,0"/>
                </v:shape>
                <v:shape id="Freeform 436" o:spid="_x0000_s1447" style="position:absolute;left:1037;top:60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TBxAAAANwAAAAPAAAAZHJzL2Rvd25yZXYueG1sRE/LagIx&#10;FN0L/kO4gruaqdQio1GKpcWWCr4WdneZ3M6kndwMSZyZ/n2zKLg8nPdy3dtatOSDcazgfpKBIC6c&#10;NlwqOJ9e7uYgQkTWWDsmBb8UYL0aDpaYa9fxgdpjLEUK4ZCjgirGJpcyFBVZDBPXECfuy3mLMUFf&#10;Su2xS+G2ltMse5QWDaeGChvaVFT8HK9WwWXztvPvH2TM7LXdf36bUzfbPis1HvVPCxCR+ngT/7u3&#10;WsHDNM1PZ9IRkKs/AAAA//8DAFBLAQItABQABgAIAAAAIQDb4fbL7gAAAIUBAAATAAAAAAAAAAAA&#10;AAAAAAAAAABbQ29udGVudF9UeXBlc10ueG1sUEsBAi0AFAAGAAgAAAAhAFr0LFu/AAAAFQEAAAsA&#10;AAAAAAAAAAAAAAAAHwEAAF9yZWxzLy5yZWxzUEsBAi0AFAAGAAgAAAAhAGq1VMHEAAAA3AAAAA8A&#10;AAAAAAAAAAAAAAAABwIAAGRycy9kb3ducmV2LnhtbFBLBQYAAAAAAwADALcAAAD4AgAAAAA=&#10;" path="m21,10r-5,6l10,21,,10,5,5,10,,21,10xe" fillcolor="black" stroked="f">
                  <v:path arrowok="t" o:connecttype="custom" o:connectlocs="21,10;16,16;10,21;0,10;5,5;10,0;21,10" o:connectangles="0,0,0,0,0,0,0"/>
                </v:shape>
                <v:shape id="Freeform 437" o:spid="_x0000_s1448" style="position:absolute;left:1045;top:607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BAGxQAAANwAAAAPAAAAZHJzL2Rvd25yZXYueG1sRI9BawIx&#10;FITvhf6H8Aq9FM0qVmQ1imiL4kVcvXh7bJ6bxc3Lukl19debQqHHYWa+YSaz1lbiSo0vHSvodRMQ&#10;xLnTJRcKDvvvzgiED8gaK8ek4E4eZtPXlwmm2t14R9csFCJC2KeowIRQp1L63JBF33U1cfROrrEY&#10;omwKqRu8RbitZD9JhtJiyXHBYE0LQ/k5+7EKVssL6a97VbjSm83jMz+eth+1Uu9v7XwMIlAb/sN/&#10;7bVWMOj34PdMPAJy+gQAAP//AwBQSwECLQAUAAYACAAAACEA2+H2y+4AAACFAQAAEwAAAAAAAAAA&#10;AAAAAAAAAAAAW0NvbnRlbnRfVHlwZXNdLnhtbFBLAQItABQABgAIAAAAIQBa9CxbvwAAABUBAAAL&#10;AAAAAAAAAAAAAAAAAB8BAABfcmVscy8ucmVsc1BLAQItABQABgAIAAAAIQCL9BAGxQAAANwAAAAP&#10;AAAAAAAAAAAAAAAAAAcCAABkcnMvZG93bnJldi54bWxQSwUGAAAAAAMAAwC3AAAA+QIAAAAA&#10;" path="m13,8r,2l2,,,,13,8xe" fillcolor="black" stroked="f">
                  <v:path arrowok="t" o:connecttype="custom" o:connectlocs="13,8;13,10;2,0;0,0;13,8" o:connectangles="0,0,0,0,0"/>
                </v:shape>
                <v:shape id="Freeform 438" o:spid="_x0000_s1449" style="position:absolute;left:1027;top:615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NqxgAAANwAAAAPAAAAZHJzL2Rvd25yZXYueG1sRI9Ba8JA&#10;FITvgv9heUIvRTcJRZroKm2hYHvSVBBvz+wzCWbfht2tpv++Wyh4HGbmG2a5HkwnruR8a1lBOktA&#10;EFdWt1wr2H+9T59B+ICssbNMCn7Iw3o1Hi2x0PbGO7qWoRYRwr5ABU0IfSGlrxoy6Ge2J47e2TqD&#10;IUpXS+3wFuGmk1mSzKXBluNCgz29NVRdym+joEpNuv3I+9fz45DvPw+SjpsTKfUwGV4WIAIN4R7+&#10;b2+0gqcsg78z8QjI1S8AAAD//wMAUEsBAi0AFAAGAAgAAAAhANvh9svuAAAAhQEAABMAAAAAAAAA&#10;AAAAAAAAAAAAAFtDb250ZW50X1R5cGVzXS54bWxQSwECLQAUAAYACAAAACEAWvQsW78AAAAVAQAA&#10;CwAAAAAAAAAAAAAAAAAfAQAAX3JlbHMvLnJlbHNQSwECLQAUAAYACAAAACEAD1CDasYAAADcAAAA&#10;DwAAAAAAAAAAAAAAAAAHAgAAZHJzL2Rvd25yZXYueG1sUEsFBgAAAAADAAMAtwAAAPoCAAAAAA==&#10;" path="m18,13r-5,2l5,21,,8,5,2,10,r8,13xe" fillcolor="black" stroked="f">
                  <v:path arrowok="t" o:connecttype="custom" o:connectlocs="18,13;13,15;5,21;0,8;5,2;10,0;18,13" o:connectangles="0,0,0,0,0,0,0"/>
                </v:shape>
                <v:shape id="Freeform 439" o:spid="_x0000_s1450" style="position:absolute;left:1037;top:615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qeqxgAAANwAAAAPAAAAZHJzL2Rvd25yZXYueG1sRI9Ba8JA&#10;FITvBf/D8gq9lLox2hBS12ArQvQi2kKvj+wzSc2+Ddmtxn/vCoUeh5n5hpnng2nFmXrXWFYwGUcg&#10;iEurG64UfH2uX1IQziNrbC2Tgis5yBejhzlm2l54T+eDr0SAsMtQQe19l0npypoMurHtiIN3tL1B&#10;H2RfSd3jJcBNK+MoSqTBhsNCjR191FSeDr9GgZ5+79Kf7er9dbPXxWxIqC2Oz0o9PQ7LNxCeBv8f&#10;/msXWsEsnsL9TDgCcnEDAAD//wMAUEsBAi0AFAAGAAgAAAAhANvh9svuAAAAhQEAABMAAAAAAAAA&#10;AAAAAAAAAAAAAFtDb250ZW50X1R5cGVzXS54bWxQSwECLQAUAAYACAAAACEAWvQsW78AAAAVAQAA&#10;CwAAAAAAAAAAAAAAAAAfAQAAX3JlbHMvLnJlbHNQSwECLQAUAAYACAAAACEAJ4KnqsYAAADcAAAA&#10;DwAAAAAAAAAAAAAAAAAHAgAAZHJzL2Rvd25yZXYueG1sUEsFBgAAAAADAAMAtwAAAPoCAAAAAA==&#10;" path="m10,13r-2,l,,,2,10,13xe" fillcolor="black" stroked="f">
                  <v:path arrowok="t" o:connecttype="custom" o:connectlocs="10,13;8,13;0,0;0,2;10,13" o:connectangles="0,0,0,0,0"/>
                </v:shape>
                <v:shape id="Freeform 440" o:spid="_x0000_s1451" style="position:absolute;left:1016;top:623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t0TxAAAANwAAAAPAAAAZHJzL2Rvd25yZXYueG1sRI9PawIx&#10;FMTvBb9DeIK3mlWkLatRVBS8SK1/7s/Nc7O6eVmSqNtv3xQKPQ4z8xtmMmttLR7kQ+VYwaCfgSAu&#10;nK64VHA8rF8/QISIrLF2TAq+KcBs2nmZYK7dk7/osY+lSBAOOSowMTa5lKEwZDH0XUOcvIvzFmOS&#10;vpTa4zPBbS2HWfYmLVacFgw2tDRU3PZ3q+D0vtsN7le5Wpz96VKYuPjcboxSvW47H4OI1Mb/8F97&#10;oxWMhiP4PZOOgJz+AAAA//8DAFBLAQItABQABgAIAAAAIQDb4fbL7gAAAIUBAAATAAAAAAAAAAAA&#10;AAAAAAAAAABbQ29udGVudF9UeXBlc10ueG1sUEsBAi0AFAAGAAgAAAAhAFr0LFu/AAAAFQEAAAsA&#10;AAAAAAAAAAAAAAAAHwEAAF9yZWxzLy5yZWxzUEsBAi0AFAAGAAgAAAAhAMPS3RPEAAAA3AAAAA8A&#10;AAAAAAAAAAAAAAAABwIAAGRycy9kb3ducmV2LnhtbFBLBQYAAAAAAwADALcAAAD4AgAAAAA=&#10;" path="m16,13l5,15,,2,11,r5,13xe" fillcolor="black" stroked="f">
                  <v:path arrowok="t" o:connecttype="custom" o:connectlocs="16,13;5,15;0,2;11,0;16,13" o:connectangles="0,0,0,0,0"/>
                </v:shape>
                <v:shape id="Freeform 441" o:spid="_x0000_s1452" style="position:absolute;left:1027;top:623;width:5;height:13;visibility:visible;mso-wrap-style:square;v-text-anchor:top" coordsize="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t+wgAAANwAAAAPAAAAZHJzL2Rvd25yZXYueG1sRI/disIw&#10;FITvBd8hHME7TS2uaDWKCAsLguLPAxyaY1NtTkoTtb79RhC8HGbmG2axam0lHtT40rGC0TABQZw7&#10;XXKh4Hz6HUxB+ICssXJMCl7kYbXsdhaYaffkAz2OoRARwj5DBSaEOpPS54Ys+qGriaN3cY3FEGVT&#10;SN3gM8JtJdMkmUiLJccFgzVtDOW3490qSKvNxejRbrLeHbaz1Cb760xLpfq9dj0HEagN3/Cn/acV&#10;jNMfeJ+JR0Au/wEAAP//AwBQSwECLQAUAAYACAAAACEA2+H2y+4AAACFAQAAEwAAAAAAAAAAAAAA&#10;AAAAAAAAW0NvbnRlbnRfVHlwZXNdLnhtbFBLAQItABQABgAIAAAAIQBa9CxbvwAAABUBAAALAAAA&#10;AAAAAAAAAAAAAB8BAABfcmVscy8ucmVsc1BLAQItABQABgAIAAAAIQA8iFt+wgAAANwAAAAPAAAA&#10;AAAAAAAAAAAAAAcCAABkcnMvZG93bnJldi54bWxQSwUGAAAAAAMAAwC3AAAA9gIAAAAA&#10;" path="m5,13l,,5,13xe" fillcolor="black" stroked="f">
                  <v:path arrowok="t" o:connecttype="custom" o:connectlocs="5,13;0,0;5,13" o:connectangles="0,0,0"/>
                </v:shape>
                <v:shape id="Freeform 442" o:spid="_x0000_s1453" style="position:absolute;left:692;top:351;width:24;height:29;visibility:visible;mso-wrap-style:square;v-text-anchor:top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mxxgAAANwAAAAPAAAAZHJzL2Rvd25yZXYueG1sRI/dasJA&#10;FITvC77DcoTeNRulWIlZRQRBaCn4g+LdIXtMgtmzaXZrNm/fLRR6OczMN0y+CqYRD+pcbVnBJElB&#10;EBdW11wqOB23L3MQziNrbCyTgoEcrJajpxwzbXve0+PgSxEh7DJUUHnfZlK6oiKDLrEtcfRutjPo&#10;o+xKqTvsI9w0cpqmM2mw5rhQYUubior74dsoCOu3yeeHPu9O+qsZ3s01+Mt2r9TzOKwXIDwF/x/+&#10;a++0gtfpDH7PxCMglz8AAAD//wMAUEsBAi0AFAAGAAgAAAAhANvh9svuAAAAhQEAABMAAAAAAAAA&#10;AAAAAAAAAAAAAFtDb250ZW50X1R5cGVzXS54bWxQSwECLQAUAAYACAAAACEAWvQsW78AAAAVAQAA&#10;CwAAAAAAAAAAAAAAAAAfAQAAX3JlbHMvLnJlbHNQSwECLQAUAAYACAAAACEAv1tpscYAAADcAAAA&#10;DwAAAAAAAAAAAAAAAAAHAgAAZHJzL2Rvd25yZXYueG1sUEsFBgAAAAADAAMAtwAAAPoCAAAAAA==&#10;" path="m13,29l24,16,11,,,13,13,29xe" fillcolor="black" stroked="f">
                  <v:path arrowok="t" o:connecttype="custom" o:connectlocs="13,29;24,16;11,0;0,13;13,29" o:connectangles="0,0,0,0,0"/>
                </v:shape>
                <v:shape id="Freeform 443" o:spid="_x0000_s1454" style="position:absolute;left:677;top:33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GGxQAAANwAAAAPAAAAZHJzL2Rvd25yZXYueG1sRI9BawIx&#10;FITvBf9DeEJvNatttaxGWSwFD2Lp2t5fN8/dxeRlSVJd/fWmUOhxmJlvmMWqt0acyIfWsYLxKANB&#10;XDndcq3gc//28AIiRGSNxjEpuFCA1XJwt8BcuzN/0KmMtUgQDjkqaGLscilD1ZDFMHIdcfIOzluM&#10;Sfpaao/nBLdGTrJsKi22nBYa7GjdUHUsf6wC813i1+t2c33fe1M8H4vL464vlbof9sUcRKQ+/of/&#10;2hut4Gkyg98z6QjI5Q0AAP//AwBQSwECLQAUAAYACAAAACEA2+H2y+4AAACFAQAAEwAAAAAAAAAA&#10;AAAAAAAAAAAAW0NvbnRlbnRfVHlwZXNdLnhtbFBLAQItABQABgAIAAAAIQBa9CxbvwAAABUBAAAL&#10;AAAAAAAAAAAAAAAAAB8BAABfcmVscy8ucmVsc1BLAQItABQABgAIAAAAIQBeiRGGxQAAANwAAAAP&#10;AAAAAAAAAAAAAAAAAAcCAABkcnMvZG93bnJldi54bWxQSwUGAAAAAAMAAwC3AAAA+QIAAAAA&#10;" path="m15,26l26,15,10,,,10,15,26xe" fillcolor="black" stroked="f">
                  <v:path arrowok="t" o:connecttype="custom" o:connectlocs="15,26;26,15;10,0;0,10;15,26" o:connectangles="0,0,0,0,0"/>
                </v:shape>
                <v:shape id="Freeform 444" o:spid="_x0000_s1455" style="position:absolute;left:692;top:351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NsfwgAAANwAAAAPAAAAZHJzL2Rvd25yZXYueG1sRE9Ni8Iw&#10;EL0v+B/CCF4WTRUVqUYRYWEvIlsV9DY2Y1ttJrWJtfvvzWFhj4/3vVi1phQN1a6wrGA4iEAQp1YX&#10;nCk47L/6MxDOI2ssLZOCX3KwWnY+Fhhr++IfahKfiRDCLkYFufdVLKVLczLoBrYiDtzV1gZ9gHUm&#10;dY2vEG5KOYqiqTRYcGjIsaJNTuk9eRoFl+3ucXrcPjc4PLpL0fA5eaYTpXrddj0H4an1/+I/97dW&#10;MB6FteFMOAJy+QYAAP//AwBQSwECLQAUAAYACAAAACEA2+H2y+4AAACFAQAAEwAAAAAAAAAAAAAA&#10;AAAAAAAAW0NvbnRlbnRfVHlwZXNdLnhtbFBLAQItABQABgAIAAAAIQBa9CxbvwAAABUBAAALAAAA&#10;AAAAAAAAAAAAAB8BAABfcmVscy8ucmVsc1BLAQItABQABgAIAAAAIQA/JNsfwgAAANwAAAAPAAAA&#10;AAAAAAAAAAAAAAcCAABkcnMvZG93bnJldi54bWxQSwUGAAAAAAMAAwC3AAAA9gIAAAAA&#10;" path="m,13l,11,11,,,13xe" fillcolor="black" stroked="f">
                  <v:path arrowok="t" o:connecttype="custom" o:connectlocs="0,13;0,11;11,0;0,13" o:connectangles="0,0,0,0"/>
                </v:shape>
                <v:shape id="Freeform 445" o:spid="_x0000_s1456" style="position:absolute;left:661;top:320;width:26;height:29;visibility:visible;mso-wrap-style:square;v-text-anchor:top" coordsize="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SMxQAAANwAAAAPAAAAZHJzL2Rvd25yZXYueG1sRI9BawIx&#10;FITvgv8hvEJvmtWKtFujiFK0Bw+1pefH5rlJu3kJm6hbf30jCB6HmfmGmS0614gTtdF6VjAaFiCI&#10;K68t1wq+Pt8GzyBiQtbYeCYFfxRhMe/3Zlhqf+YPOu1TLTKEY4kKTEqhlDJWhhzGoQ/E2Tv41mHK&#10;sq2lbvGc4a6R46KYSoeW84LBQCtD1e/+6BR8v4+eqnAxfrrZGPtzsOtJ2K2Venzolq8gEnXpHr61&#10;t1rBZPwC1zP5CMj5PwAAAP//AwBQSwECLQAUAAYACAAAACEA2+H2y+4AAACFAQAAEwAAAAAAAAAA&#10;AAAAAAAAAAAAW0NvbnRlbnRfVHlwZXNdLnhtbFBLAQItABQABgAIAAAAIQBa9CxbvwAAABUBAAAL&#10;AAAAAAAAAAAAAAAAAB8BAABfcmVscy8ucmVsc1BLAQItABQABgAIAAAAIQCmWLSMxQAAANwAAAAP&#10;AAAAAAAAAAAAAAAAAAcCAABkcnMvZG93bnJldi54bWxQSwUGAAAAAAMAAwC3AAAA+QIAAAAA&#10;" path="m16,29l26,16,10,,,13,16,29xe" fillcolor="black" stroked="f">
                  <v:path arrowok="t" o:connecttype="custom" o:connectlocs="16,29;26,16;10,0;0,13;16,29" o:connectangles="0,0,0,0,0"/>
                </v:shape>
                <v:shape id="Freeform 446" o:spid="_x0000_s1457" style="position:absolute;left:677;top:336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8AwQAAANwAAAAPAAAAZHJzL2Rvd25yZXYueG1sRE/LisIw&#10;FN0P+A/hCm4GTX0i1Sg+GKhuxAe4vTTXttrclCZq5+/NYmCWh/OeLxtTihfVrrCsoN+LQBCnVhec&#10;Kbicf7pTEM4jaywtk4JfcrBctL7mGGv75iO9Tj4TIYRdjApy76tYSpfmZND1bEUcuJutDfoA60zq&#10;Gt8h3JRyEEUTabDg0JBjRZuc0sfpaRTo4fUwve+36/HuqJNRM6EyuX0r1Wk3qxkIT43/F/+5E61g&#10;NAzzw5lwBOTiAwAA//8DAFBLAQItABQABgAIAAAAIQDb4fbL7gAAAIUBAAATAAAAAAAAAAAAAAAA&#10;AAAAAABbQ29udGVudF9UeXBlc10ueG1sUEsBAi0AFAAGAAgAAAAhAFr0LFu/AAAAFQEAAAsAAAAA&#10;AAAAAAAAAAAAHwEAAF9yZWxzLy5yZWxzUEsBAi0AFAAGAAgAAAAhAFKJrwDBAAAA3AAAAA8AAAAA&#10;AAAAAAAAAAAABwIAAGRycy9kb3ducmV2LnhtbFBLBQYAAAAAAwADALcAAAD1AgAAAAA=&#10;" path="m10,l,13,,10,10,xe" fillcolor="black" stroked="f">
                  <v:path arrowok="t" o:connecttype="custom" o:connectlocs="10,0;0,13;0,10;10,0" o:connectangles="0,0,0,0"/>
                </v:shape>
                <v:shape id="Freeform 447" o:spid="_x0000_s1458" style="position:absolute;left:643;top:305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PcxQAAANwAAAAPAAAAZHJzL2Rvd25yZXYueG1sRI9Ba8JA&#10;FITvQv/D8oTedDe2SIiuItKWnkqbWvD4zD6TYPZtzG41+ffdguBxmJlvmOW6t424UOdrxxqSqQJB&#10;XDhTc6lh9/06SUH4gGywcUwaBvKwXj2MlpgZd+UvuuShFBHCPkMNVQhtJqUvKrLop64ljt7RdRZD&#10;lF0pTYfXCLeNnCk1lxZrjgsVtrStqDjlv1bDNvlJzW4IShVv+7M8fOSbz5dB68dxv1mACNSHe/jW&#10;fjcanp8S+D8Tj4Bc/QEAAP//AwBQSwECLQAUAAYACAAAACEA2+H2y+4AAACFAQAAEwAAAAAAAAAA&#10;AAAAAAAAAAAAW0NvbnRlbnRfVHlwZXNdLnhtbFBLAQItABQABgAIAAAAIQBa9CxbvwAAABUBAAAL&#10;AAAAAAAAAAAAAAAAAB8BAABfcmVscy8ucmVsc1BLAQItABQABgAIAAAAIQASlOPcxQAAANwAAAAP&#10;AAAAAAAAAAAAAAAAAAcCAABkcnMvZG93bnJldi54bWxQSwUGAAAAAAMAAwC3AAAA+QIAAAAA&#10;" path="m18,26l28,15,10,,,10,18,26xe" fillcolor="black" stroked="f">
                  <v:path arrowok="t" o:connecttype="custom" o:connectlocs="18,26;28,15;10,0;0,10;18,26" o:connectangles="0,0,0,0,0"/>
                </v:shape>
                <v:shape id="Freeform 448" o:spid="_x0000_s1459" style="position:absolute;left:661;top:320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5TsxgAAANwAAAAPAAAAZHJzL2Rvd25yZXYueG1sRI9Ba8JA&#10;FITvBf/D8gq9lLox2hBS12ArQvQi2kKvj+wzSc2+Ddmtxn/vCoUeh5n5hpnng2nFmXrXWFYwGUcg&#10;iEurG64UfH2uX1IQziNrbC2Tgis5yBejhzlm2l54T+eDr0SAsMtQQe19l0npypoMurHtiIN3tL1B&#10;H2RfSd3jJcBNK+MoSqTBhsNCjR191FSeDr9GgZ5+79Kf7er9dbPXxWxIqC2Oz0o9PQ7LNxCeBv8f&#10;/msXWsFsGsP9TDgCcnEDAAD//wMAUEsBAi0AFAAGAAgAAAAhANvh9svuAAAAhQEAABMAAAAAAAAA&#10;AAAAAAAAAAAAAFtDb250ZW50X1R5cGVzXS54bWxQSwECLQAUAAYACAAAACEAWvQsW78AAAAVAQAA&#10;CwAAAAAAAAAAAAAAAAAfAQAAX3JlbHMvLnJlbHNQSwECLQAUAAYACAAAACEAzReU7MYAAADcAAAA&#10;DwAAAAAAAAAAAAAAAAAHAgAAZHJzL2Rvd25yZXYueG1sUEsFBgAAAAADAAMAtwAAAPoCAAAAAA==&#10;" path="m10,l,11r,2l10,xe" fillcolor="black" stroked="f">
                  <v:path arrowok="t" o:connecttype="custom" o:connectlocs="10,0;0,11;0,13;10,0" o:connectangles="0,0,0,0"/>
                </v:shape>
                <v:shape id="Freeform 449" o:spid="_x0000_s1460" style="position:absolute;left:625;top:289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tgwxAAAANwAAAAPAAAAZHJzL2Rvd25yZXYueG1sRI9Ba8JA&#10;FITvhf6H5RV6q7tWEYmuIlKLJ6nRQo/P7DMJZt/G7KrJv+8KgsdhZr5hpvPWVuJKjS8da+j3FAji&#10;zJmScw373epjDMIHZIOVY9LQkYf57PVliolxN97SNQ25iBD2CWooQqgTKX1WkEXfczVx9I6usRii&#10;bHJpGrxFuK3kp1IjabHkuFBgTcuCslN6sRqW/d+x2XdBqez77ywPm3Tx89Vp/f7WLiYgArXhGX60&#10;10bDcDCA+5l4BOTsHwAA//8DAFBLAQItABQABgAIAAAAIQDb4fbL7gAAAIUBAAATAAAAAAAAAAAA&#10;AAAAAAAAAABbQ29udGVudF9UeXBlc10ueG1sUEsBAi0AFAAGAAgAAAAhAFr0LFu/AAAAFQEAAAsA&#10;AAAAAAAAAAAAAAAAHwEAAF9yZWxzLy5yZWxzUEsBAi0AFAAGAAgAAAAhAI0K2DDEAAAA3AAAAA8A&#10;AAAAAAAAAAAAAAAABwIAAGRycy9kb3ducmV2LnhtbFBLBQYAAAAAAwADALcAAAD4AgAAAAA=&#10;" path="m18,26l28,16,10,,,11,18,26xe" fillcolor="black" stroked="f">
                  <v:path arrowok="t" o:connecttype="custom" o:connectlocs="18,26;28,16;10,0;0,11;18,26" o:connectangles="0,0,0,0,0"/>
                </v:shape>
                <v:shape id="Freeform 450" o:spid="_x0000_s1461" style="position:absolute;left:643;top:30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N+xQAAANwAAAAPAAAAZHJzL2Rvd25yZXYueG1sRI9PawIx&#10;FMTvBb9DeIXeatJWiqxG0YLUk1D/gN4em+fu6uZlSdJ199ubQsHjMDO/YabzztaiJR8qxxrehgoE&#10;ce5MxYWG/W71OgYRIrLB2jFp6CnAfDZ4mmJm3I1/qN3GQiQIhww1lDE2mZQhL8liGLqGOHln5y3G&#10;JH0hjcdbgttaviv1KS1WnBZKbOirpPy6/bUaFnF5/F5v1Grn++bS+n5/PZyU1i/P3WICIlIXH+H/&#10;9tpoGH2M4O9MOgJydgcAAP//AwBQSwECLQAUAAYACAAAACEA2+H2y+4AAACFAQAAEwAAAAAAAAAA&#10;AAAAAAAAAAAAW0NvbnRlbnRfVHlwZXNdLnhtbFBLAQItABQABgAIAAAAIQBa9CxbvwAAABUBAAAL&#10;AAAAAAAAAAAAAAAAAB8BAABfcmVscy8ucmVsc1BLAQItABQABgAIAAAAIQCkpnN+xQAAANwAAAAP&#10;AAAAAAAAAAAAAAAAAAcCAABkcnMvZG93bnJldi54bWxQSwUGAAAAAAMAAwC3AAAA+QIAAAAA&#10;" path="m10,l,10,10,xe" fillcolor="black" stroked="f">
                  <v:path arrowok="t" o:connecttype="custom" o:connectlocs="10,0;0,10;10,0" o:connectangles="0,0,0"/>
                </v:shape>
                <v:shape id="Freeform 451" o:spid="_x0000_s1462" style="position:absolute;left:612;top:289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9XxwAAANwAAAAPAAAAZHJzL2Rvd25yZXYueG1sRI9Pa8JA&#10;FMTvQr/D8gre6qaN9k/qKiKkRpCK0UOPj+xrEsy+Ddmtxm/vCgWPw8z8hpnOe9OIE3WutqzgeRSB&#10;IC6srrlUcNinT+8gnEfW2FgmBRdyMJ89DKaYaHvmHZ1yX4oAYZeggsr7NpHSFRUZdCPbEgfv13YG&#10;fZBdKXWH5wA3jXyJoldpsOawUGFLy4qKY/5nFGw36eKtpF2zdfn31/Ejzn5W60yp4WO/+AThqff3&#10;8H870wrG8QRuZ8IRkLMrAAAA//8DAFBLAQItABQABgAIAAAAIQDb4fbL7gAAAIUBAAATAAAAAAAA&#10;AAAAAAAAAAAAAABbQ29udGVudF9UeXBlc10ueG1sUEsBAi0AFAAGAAgAAAAhAFr0LFu/AAAAFQEA&#10;AAsAAAAAAAAAAAAAAAAAHwEAAF9yZWxzLy5yZWxzUEsBAi0AFAAGAAgAAAAhAAxyn1fHAAAA3AAA&#10;AA8AAAAAAAAAAAAAAAAABwIAAGRycy9kb3ducmV2LnhtbFBLBQYAAAAAAwADALcAAAD7AgAAAAA=&#10;" path="m21,13l13,,,6,8,18,21,13xe" fillcolor="black" stroked="f">
                  <v:path arrowok="t" o:connecttype="custom" o:connectlocs="21,13;13,0;0,6;8,18;21,13" o:connectangles="0,0,0,0,0"/>
                </v:shape>
                <v:shape id="Freeform 452" o:spid="_x0000_s1463" style="position:absolute;left:625;top:287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J5SxQAAANwAAAAPAAAAZHJzL2Rvd25yZXYueG1sRI9Pa8JA&#10;FMTvBb/D8gRvdaNW0egqVbAW0YN/8PzIPpPY7NuQXU389t1CweMwM79hZovGFOJBlcstK+h1IxDE&#10;idU5pwrOp/X7GITzyBoLy6TgSQ4W89bbDGNtaz7Q4+hTESDsYlSQeV/GUrokI4Oua0vi4F1tZdAH&#10;WaVSV1gHuClkP4pG0mDOYSHDklYZJT/Hu1Fwuw839T4f0tdp58Y42TZ4SZZKddrN5xSEp8a/wv/t&#10;b63gYzCCvzPhCMj5LwAAAP//AwBQSwECLQAUAAYACAAAACEA2+H2y+4AAACFAQAAEwAAAAAAAAAA&#10;AAAAAAAAAAAAW0NvbnRlbnRfVHlwZXNdLnhtbFBLAQItABQABgAIAAAAIQBa9CxbvwAAABUBAAAL&#10;AAAAAAAAAAAAAAAAAB8BAABfcmVscy8ucmVsc1BLAQItABQABgAIAAAAIQDqNJ5SxQAAANwAAAAP&#10;AAAAAAAAAAAAAAAAAAcCAABkcnMvZG93bnJldi54bWxQSwUGAAAAAAMAAwC3AAAA+QIAAAAA&#10;" path="m10,2l8,,,2,8,15,,13,10,2xe" fillcolor="black" stroked="f">
                  <v:path arrowok="t" o:connecttype="custom" o:connectlocs="10,2;8,0;0,2;8,15;0,13;10,2" o:connectangles="0,0,0,0,0,0"/>
                </v:shape>
                <v:shape id="Freeform 453" o:spid="_x0000_s1464" style="position:absolute;left:583;top:295;width:39;height:41;visibility:visible;mso-wrap-style:square;v-text-anchor:top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NvhxQAAANwAAAAPAAAAZHJzL2Rvd25yZXYueG1sRI/dasJA&#10;FITvC77Dcgre6aYqtaauIoIgIgXTgreH7GkSmj0bs2t+fHpXEHo5zMw3zHLdmVI0VLvCsoK3cQSC&#10;OLW64EzBz/du9AHCeWSNpWVS0JOD9WrwssRY25ZP1CQ+EwHCLkYFufdVLKVLczLoxrYiDt6vrQ36&#10;IOtM6hrbADelnETRuzRYcFjIsaJtTulfcjUKLufbomn6r/aso0OL/f64mGVOqeFrt/kE4anz/+Fn&#10;e68VzKZzeJwJR0Cu7gAAAP//AwBQSwECLQAUAAYACAAAACEA2+H2y+4AAACFAQAAEwAAAAAAAAAA&#10;AAAAAAAAAAAAW0NvbnRlbnRfVHlwZXNdLnhtbFBLAQItABQABgAIAAAAIQBa9CxbvwAAABUBAAAL&#10;AAAAAAAAAAAAAAAAAB8BAABfcmVscy8ucmVsc1BLAQItABQABgAIAAAAIQAn1NvhxQAAANwAAAAP&#10;AAAAAAAAAAAAAAAAAAcCAABkcnMvZG93bnJldi54bWxQSwUGAAAAAAMAAwC3AAAA+QIAAAAA&#10;" path="m39,12l29,,,28,11,41,39,12xe" fillcolor="black" stroked="f">
                  <v:path arrowok="t" o:connecttype="custom" o:connectlocs="39,12;29,0;0,28;11,41;39,12" o:connectangles="0,0,0,0,0"/>
                </v:shape>
                <v:shape id="Freeform 454" o:spid="_x0000_s1465" style="position:absolute;left:612;top:295;width:10;height:12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naJvgAAANwAAAAPAAAAZHJzL2Rvd25yZXYueG1sRE/LisIw&#10;FN0P+A/hCu7G1Aci1Sii6LgSfIHLS3Nti81NSaK2fz9ZCC4P5z1fNqYSL3K+tKxg0E9AEGdWl5wr&#10;uJy3v1MQPiBrrCyTgpY8LBednzmm2r75SK9TyEUMYZ+igiKEOpXSZwUZ9H1bE0fubp3BEKHLpXb4&#10;juGmksMkmUiDJceGAmtaF5Q9Tk+jYIqbw1/r2tvtasI68flkt0FUqtdtVjMQgZrwFX/ce61gPIpr&#10;45l4BOTiHwAA//8DAFBLAQItABQABgAIAAAAIQDb4fbL7gAAAIUBAAATAAAAAAAAAAAAAAAAAAAA&#10;AABbQ29udGVudF9UeXBlc10ueG1sUEsBAi0AFAAGAAgAAAAhAFr0LFu/AAAAFQEAAAsAAAAAAAAA&#10;AAAAAAAAHwEAAF9yZWxzLy5yZWxzUEsBAi0AFAAGAAgAAAAhANvCdom+AAAA3AAAAA8AAAAAAAAA&#10;AAAAAAAABwIAAGRycy9kb3ducmV2LnhtbFBLBQYAAAAAAwADALcAAADyAgAAAAA=&#10;" path="m,l10,12r-2,l,xe" fillcolor="black" stroked="f">
                  <v:path arrowok="t" o:connecttype="custom" o:connectlocs="0,0;10,12;8,12;0,0" o:connectangles="0,0,0,0"/>
                </v:shape>
                <v:shape id="Freeform 455" o:spid="_x0000_s1466" style="position:absolute;left:576;top:326;width:18;height:23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IJ3xAAAANwAAAAPAAAAZHJzL2Rvd25yZXYueG1sRI9BawIx&#10;FITvgv8hPMGbZtVF7GqUUmixPVTUgtdn8txd3Lysm6jbf98UBI/DzHzDLFatrcSNGl86VjAaJiCI&#10;tTMl5wp+9u+DGQgfkA1WjknBL3lYLbudBWbG3XlLt13IRYSwz1BBEUKdSel1QRb90NXE0Tu5xmKI&#10;ssmlafAe4baS4ySZSoslx4UCa3orSJ93V6ugKu13+nnB9HidrbX7OnzsN9oq1e+1r3MQgdrwDD/a&#10;a6MgnbzA/5l4BOTyDwAA//8DAFBLAQItABQABgAIAAAAIQDb4fbL7gAAAIUBAAATAAAAAAAAAAAA&#10;AAAAAAAAAABbQ29udGVudF9UeXBlc10ueG1sUEsBAi0AFAAGAAgAAAAhAFr0LFu/AAAAFQEAAAsA&#10;AAAAAAAAAAAAAAAAHwEAAF9yZWxzLy5yZWxzUEsBAi0AFAAGAAgAAAAhAASAgnfEAAAA3AAAAA8A&#10;AAAAAAAAAAAAAAAABwIAAGRycy9kb3ducmV2LnhtbFBLBQYAAAAAAwADALcAAAD4AgAAAAA=&#10;" path="m18,7l5,,,15r13,8l18,7xe" fillcolor="black" stroked="f">
                  <v:path arrowok="t" o:connecttype="custom" o:connectlocs="18,7;5,0;0,15;13,23;18,7" o:connectangles="0,0,0,0,0"/>
                </v:shape>
                <v:shape id="Freeform 456" o:spid="_x0000_s1467" style="position:absolute;left:581;top:323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ImwgAAANwAAAAPAAAAZHJzL2Rvd25yZXYueG1sRE/LisIw&#10;FN0L/kO4wuw0HREdqlEGQZwRFNoRxN2luX1oc1OajNa/NwvB5eG8F6vO1OJGrassK/gcRSCIM6sr&#10;LhQc/zbDLxDOI2usLZOCBzlYLfu9Bcba3jmhW+oLEULYxaig9L6JpXRZSQbdyDbEgctta9AH2BZS&#10;t3gP4aaW4yiaSoMVh4YSG1qXlF3Tf6Mg3+4uXULZ/rDOL/U2mZ3xdP1V6mPQfc9BeOr8W/xy/2gF&#10;k0mYH86EIyCXTwAAAP//AwBQSwECLQAUAAYACAAAACEA2+H2y+4AAACFAQAAEwAAAAAAAAAAAAAA&#10;AAAAAAAAW0NvbnRlbnRfVHlwZXNdLnhtbFBLAQItABQABgAIAAAAIQBa9CxbvwAAABUBAAALAAAA&#10;AAAAAAAAAAAAAB8BAABfcmVscy8ucmVsc1BLAQItABQABgAIAAAAIQBMiEImwgAAANwAAAAPAAAA&#10;AAAAAAAAAAAAAAcCAABkcnMvZG93bnJldi54bWxQSwUGAAAAAAMAAwC3AAAA9gIAAAAA&#10;" path="m2,l,3r13,7l13,13,2,xe" fillcolor="black" stroked="f">
                  <v:path arrowok="t" o:connecttype="custom" o:connectlocs="2,0;0,3;13,10;13,13;2,0" o:connectangles="0,0,0,0,0"/>
                </v:shape>
                <v:rect id="Rectangle 457" o:spid="_x0000_s1468" style="position:absolute;left:576;top:344;width:15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<v:shape id="Freeform 458" o:spid="_x0000_s1469" style="position:absolute;left:576;top:341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surxQAAANwAAAAPAAAAZHJzL2Rvd25yZXYueG1sRI9Pa8JA&#10;FMTvhX6H5RW81Y0iUVI3oRSLXoQa++/4yD6T0OzbkF2T+O27guBxmJnfMOtsNI3oqXO1ZQWzaQSC&#10;uLC65lLB5/H9eQXCeWSNjWVScCEHWfr4sMZE24EP1Oe+FAHCLkEFlfdtIqUrKjLoprYlDt7JdgZ9&#10;kF0pdYdDgJtGzqMolgZrDgsVtvRWUfGXn42CeCV/l8Mpl3G/cV/fHz/NZr+dKTV5Gl9fQHga/T18&#10;a++0gsViDtcz4QjI9B8AAP//AwBQSwECLQAUAAYACAAAACEA2+H2y+4AAACFAQAAEwAAAAAAAAAA&#10;AAAAAAAAAAAAW0NvbnRlbnRfVHlwZXNdLnhtbFBLAQItABQABgAIAAAAIQBa9CxbvwAAABUBAAAL&#10;AAAAAAAAAAAAAAAAAB8BAABfcmVscy8ucmVsc1BLAQItABQABgAIAAAAIQCpGsurxQAAANwAAAAP&#10;AAAAAAAAAAAAAAAAAAcCAABkcnMvZG93bnJldi54bWxQSwUGAAAAAAMAAwC3AAAA+QIAAAAA&#10;" path="m,l,3r15,l13,8,,xe" fillcolor="black" stroked="f">
                  <v:path arrowok="t" o:connecttype="custom" o:connectlocs="0,0;0,3;15,3;13,8;0,0" o:connectangles="0,0,0,0,0"/>
                </v:shape>
                <v:shape id="Freeform 459" o:spid="_x0000_s1470" style="position:absolute;left:576;top:465;width:20;height:23;visibility:visible;mso-wrap-style:square;v-text-anchor:top" coordsize="2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tHxQAAANwAAAAPAAAAZHJzL2Rvd25yZXYueG1sRI9Ba8JA&#10;FITvgv9heUJvumkbtE3dSCmkVLxo2t4f2dckmH0bstuY+OtdQfA4zMw3zHozmEb01LnasoLHRQSC&#10;uLC65lLBz3c2fwHhPLLGxjIpGMnBJp1O1phoe+ID9bkvRYCwS1BB5X2bSOmKigy6hW2Jg/dnO4M+&#10;yK6UusNTgJtGPkXRUhqsOSxU2NJHRcUx/zcKjrt69UurJjvss/L8uS3ybfY6KvUwG97fQHga/D18&#10;a39pBXH8DNcz4QjI9AIAAP//AwBQSwECLQAUAAYACAAAACEA2+H2y+4AAACFAQAAEwAAAAAAAAAA&#10;AAAAAAAAAAAAW0NvbnRlbnRfVHlwZXNdLnhtbFBLAQItABQABgAIAAAAIQBa9CxbvwAAABUBAAAL&#10;AAAAAAAAAAAAAAAAAB8BAABfcmVscy8ucmVsc1BLAQItABQABgAIAAAAIQCqOgtHxQAAANwAAAAP&#10;AAAAAAAAAAAAAAAAAAcCAABkcnMvZG93bnJldi54bWxQSwUGAAAAAAMAAwC3AAAA+QIAAAAA&#10;" path="m13,l,8,7,23,20,16,13,xe" fillcolor="black" stroked="f">
                  <v:path arrowok="t" o:connecttype="custom" o:connectlocs="13,0;0,8;7,23;20,16;13,0" o:connectangles="0,0,0,0,0"/>
                </v:shape>
                <v:shape id="Freeform 460" o:spid="_x0000_s1471" style="position:absolute;left:576;top:465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/ZExQAAANwAAAAPAAAAZHJzL2Rvd25yZXYueG1sRI9Pa8JA&#10;FMTvBb/D8gRvdWMJqURXEbHYS6GNf4+P7DMJZt+G7DZJv323UPA4zMxvmOV6MLXoqHWVZQWzaQSC&#10;OLe64kLB8fD2PAfhPLLG2jIp+CEH69XoaYmptj1/UZf5QgQIuxQVlN43qZQuL8mgm9qGOHg32xr0&#10;QbaF1C32AW5q+RJFiTRYcVgosaFtSfk9+zYKkrm8vva3TCbdzp3On5d697GfKTUZD5sFCE+Df4T/&#10;2+9aQRzH8HcmHAG5+gUAAP//AwBQSwECLQAUAAYACAAAACEA2+H2y+4AAACFAQAAEwAAAAAAAAAA&#10;AAAAAAAAAAAAW0NvbnRlbnRfVHlwZXNdLnhtbFBLAQItABQABgAIAAAAIQBa9CxbvwAAABUBAAAL&#10;AAAAAAAAAAAAAAAAAB8BAABfcmVscy8ucmVsc1BLAQItABQABgAIAAAAIQBJv/ZExQAAANwAAAAP&#10;AAAAAAAAAAAAAAAAAAcCAABkcnMvZG93bnJldi54bWxQSwUGAAAAAAMAAwC3AAAA+QIAAAAA&#10;" path="m,3l,8,13,r2,3l,3xe" fillcolor="black" stroked="f">
                  <v:path arrowok="t" o:connecttype="custom" o:connectlocs="0,3;0,8;13,0;15,3;0,3" o:connectangles="0,0,0,0,0"/>
                </v:shape>
                <v:shape id="Freeform 461" o:spid="_x0000_s1472" style="position:absolute;left:586;top:478;width:52;height:54;visibility:visible;mso-wrap-style:square;v-text-anchor:top" coordsize="5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m9axAAAANwAAAAPAAAAZHJzL2Rvd25yZXYueG1sRI9Ba8JA&#10;FITvgv9heYXemo0SpaSuoUoLXtWW0tsj+5qkyb6Nu1uN/npXKHgcZuYbZlEMphNHcr6xrGCSpCCI&#10;S6sbrhR87N+fnkH4gKyxs0wKzuShWI5HC8y1PfGWjrtQiQhhn6OCOoQ+l9KXNRn0ie2Jo/djncEQ&#10;paukdniKcNPJaZrOpcGG40KNPa1rKtvdn1Hg0tXlsHqbyJa+s/Nv9VV+ht4r9fgwvL6ACDSEe/i/&#10;vdEKsmwGtzPxCMjlFQAA//8DAFBLAQItABQABgAIAAAAIQDb4fbL7gAAAIUBAAATAAAAAAAAAAAA&#10;AAAAAAAAAABbQ29udGVudF9UeXBlc10ueG1sUEsBAi0AFAAGAAgAAAAhAFr0LFu/AAAAFQEAAAsA&#10;AAAAAAAAAAAAAAAAHwEAAF9yZWxzLy5yZWxzUEsBAi0AFAAGAAgAAAAhAF/Gb1rEAAAA3AAAAA8A&#10;AAAAAAAAAAAAAAAABwIAAGRycy9kb3ducmV2LnhtbFBLBQYAAAAAAwADALcAAAD4AgAAAAA=&#10;" path="m10,l,13,41,54,52,41,10,xe" fillcolor="black" stroked="f">
                  <v:path arrowok="t" o:connecttype="custom" o:connectlocs="10,0;0,13;41,54;52,41;10,0" o:connectangles="0,0,0,0,0"/>
                </v:shape>
                <v:shape id="Freeform 462" o:spid="_x0000_s1473" style="position:absolute;left:583;top:478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/JxQAAANwAAAAPAAAAZHJzL2Rvd25yZXYueG1sRI/disIw&#10;FITvF3yHcIS9W1NFXKlGEUFcBReqgnh3aE5/tDkpTdT69mZhwcthZr5hpvPWVOJOjSstK+j3IhDE&#10;qdUl5wqOh9XXGITzyBory6TgSQ7ms87HFGNtH5zQfe9zESDsYlRQeF/HUrq0IIOuZ2vi4GW2MeiD&#10;bHKpG3wEuKnkIIpG0mDJYaHAmpYFpdf9zSjI1ttLm1C6+11ml2qdfJ/xdN0o9dltFxMQnlr/Dv+3&#10;f7SC4XAEf2fCEZCzFwAAAP//AwBQSwECLQAUAAYACAAAACEA2+H2y+4AAACFAQAAEwAAAAAAAAAA&#10;AAAAAAAAAAAAW0NvbnRlbnRfVHlwZXNdLnhtbFBLAQItABQABgAIAAAAIQBa9CxbvwAAABUBAAAL&#10;AAAAAAAAAAAAAAAAAB8BAABfcmVscy8ucmVsc1BLAQItABQABgAIAAAAIQCsLX/JxQAAANwAAAAP&#10;AAAAAAAAAAAAAAAAAAcCAABkcnMvZG93bnJldi54bWxQSwUGAAAAAAMAAwC3AAAA+QIAAAAA&#10;" path="m,10r3,3l13,r,3l,10xe" fillcolor="black" stroked="f">
                  <v:path arrowok="t" o:connecttype="custom" o:connectlocs="0,10;3,13;13,0;13,3;0,10" o:connectangles="0,0,0,0,0"/>
                </v:shape>
                <v:shape id="Freeform 463" o:spid="_x0000_s1474" style="position:absolute;left:625;top:462;width:15;height:62;visibility:visible;mso-wrap-style:square;v-text-anchor:top" coordsize="1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aSxQAAANwAAAAPAAAAZHJzL2Rvd25yZXYueG1sRI9Ba8JA&#10;FITvhf6H5RW81U2iWJtmlVaopBehUTw/ss8kbfZtyG5N/PduQfA4zMw3TLYeTSvO1LvGsoJ4GoEg&#10;Lq1uuFJw2H8+L0E4j6yxtUwKLuRgvXp8yDDVduBvOhe+EgHCLkUFtfddKqUrazLoprYjDt7J9gZ9&#10;kH0ldY9DgJtWJlG0kAYbDgs1drSpqfwt/oyC1zy3u/bnNDsmO/2Bl69tPMwSpSZP4/sbCE+jv4dv&#10;7VwrmM9f4P9MOAJydQUAAP//AwBQSwECLQAUAAYACAAAACEA2+H2y+4AAACFAQAAEwAAAAAAAAAA&#10;AAAAAAAAAAAAW0NvbnRlbnRfVHlwZXNdLnhtbFBLAQItABQABgAIAAAAIQBa9CxbvwAAABUBAAAL&#10;AAAAAAAAAAAAAAAAAB8BAABfcmVscy8ucmVsc1BLAQItABQABgAIAAAAIQC+OnaSxQAAANwAAAAP&#10;AAAAAAAAAAAAAAAAAAcCAABkcnMvZG93bnJldi54bWxQSwUGAAAAAAMAAwC3AAAA+QIAAAAA&#10;" path="m,62r13,l15,,2,,,62xe" fillcolor="black" stroked="f">
                  <v:path arrowok="t" o:connecttype="custom" o:connectlocs="0,62;13,62;15,0;2,0;0,62" o:connectangles="0,0,0,0,0"/>
                </v:shape>
                <v:shape id="Freeform 464" o:spid="_x0000_s1475" style="position:absolute;left:625;top:519;width:13;height:24;visibility:visible;mso-wrap-style:square;v-text-anchor:top" coordsize="1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1W0wQAAANwAAAAPAAAAZHJzL2Rvd25yZXYueG1sRE9Ni8Iw&#10;EL0L+x/CLOxN0xURqUZxBZcFQbQKXodmbEqbSbeJWv315iB4fLzv2aKztbhS60vHCr4HCQji3OmS&#10;CwXHw7o/AeEDssbaMSm4k4fF/KM3w1S7G+/pmoVCxBD2KSowITSplD43ZNEPXEMcubNrLYYI20Lq&#10;Fm8x3NZymCRjabHk2GCwoZWhvMouVgH+/Cb/j405bYfbqqovZrXeHUqlvj675RREoC68xS/3n1Yw&#10;GsW18Uw8AnL+BAAA//8DAFBLAQItABQABgAIAAAAIQDb4fbL7gAAAIUBAAATAAAAAAAAAAAAAAAA&#10;AAAAAABbQ29udGVudF9UeXBlc10ueG1sUEsBAi0AFAAGAAgAAAAhAFr0LFu/AAAAFQEAAAsAAAAA&#10;AAAAAAAAAAAAHwEAAF9yZWxzLy5yZWxzUEsBAi0AFAAGAAgAAAAhAOq7VbTBAAAA3AAAAA8AAAAA&#10;AAAAAAAAAAAABwIAAGRycy9kb3ducmV2LnhtbFBLBQYAAAAAAwADALcAAAD1AgAAAAA=&#10;" path="m2,13l13,24,13,5,,5,13,,2,13xe" fillcolor="black" stroked="f">
                  <v:path arrowok="t" o:connecttype="custom" o:connectlocs="2,13;13,24;13,5;0,5;13,0;2,13" o:connectangles="0,0,0,0,0,0"/>
                </v:shape>
                <v:shape id="Freeform 465" o:spid="_x0000_s1476" style="position:absolute;left:620;top:45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RhOwwAAANwAAAAPAAAAZHJzL2Rvd25yZXYueG1sRI/RagIx&#10;FETfC/5DuIJvNVGWUrdG0YLSJ6HaD7hsrptlNzdLkq6rX98UCn0cZuYMs96OrhMDhdh41rCYKxDE&#10;lTcN1xq+LofnVxAxIRvsPJOGO0XYbiZPayyNv/EnDedUiwzhWKIGm1JfShkrSw7j3PfE2bv64DBl&#10;GWppAt4y3HVyqdSLdNhwXrDY07ulqj1/Ow2KO6VOj/YyFKvhZJb3fTi2VuvZdNy9gUg0pv/wX/vD&#10;aCiKFfyeyUdAbn4AAAD//wMAUEsBAi0AFAAGAAgAAAAhANvh9svuAAAAhQEAABMAAAAAAAAAAAAA&#10;AAAAAAAAAFtDb250ZW50X1R5cGVzXS54bWxQSwECLQAUAAYACAAAACEAWvQsW78AAAAVAQAACwAA&#10;AAAAAAAAAAAAAAAfAQAAX3JlbHMvLnJlbHNQSwECLQAUAAYACAAAACEAvcUYTsMAAADcAAAADwAA&#10;AAAAAAAAAAAAAAAHAgAAZHJzL2Rvd25yZXYueG1sUEsFBgAAAAADAAMAtwAAAPcCAAAAAA==&#10;" path="m10,18l18,5,7,,,13r10,5xe" fillcolor="black" stroked="f">
                  <v:path arrowok="t" o:connecttype="custom" o:connectlocs="10,18;18,5;7,0;0,13;10,18" o:connectangles="0,0,0,0,0"/>
                </v:shape>
                <v:shape id="Freeform 466" o:spid="_x0000_s1477" style="position:absolute;left:627;top:457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T7wwAAANwAAAAPAAAAZHJzL2Rvd25yZXYueG1sRE/LagIx&#10;FN0L/YdwC91pplK1TI2DCMW2oDBaKN1dkjsvJzfDJNXx75uF4PJw3stssK04U+9rxwqeJwkIYu1M&#10;zaWC7+P7+BWED8gGW8ek4EoestXDaImpcRfO6XwIpYgh7FNUUIXQpVJ6XZFFP3EdceQK11sMEfal&#10;ND1eYrht5TRJ5tJizbGhwo42FenT4c8qKLZfzZCT3u03RdNu88Uv/pw+lXp6HNZvIAIN4S6+uT+M&#10;gpdZnB/PxCMgV/8AAAD//wMAUEsBAi0AFAAGAAgAAAAhANvh9svuAAAAhQEAABMAAAAAAAAAAAAA&#10;AAAAAAAAAFtDb250ZW50X1R5cGVzXS54bWxQSwECLQAUAAYACAAAACEAWvQsW78AAAAVAQAACwAA&#10;AAAAAAAAAAAAAAAfAQAAX3JlbHMvLnJlbHNQSwECLQAUAAYACAAAACEAyVHU+8MAAADcAAAADwAA&#10;AAAAAAAAAAAAAAAHAgAAZHJzL2Rvd25yZXYueG1sUEsFBgAAAAADAAMAtwAAAPcCAAAAAA==&#10;" path="m13,5l13,,11,,3,13,,5r13,xe" fillcolor="black" stroked="f">
                  <v:path arrowok="t" o:connecttype="custom" o:connectlocs="13,5;13,0;11,0;3,13;0,5;13,5" o:connectangles="0,0,0,0,0,0"/>
                </v:shape>
                <v:shape id="Freeform 467" o:spid="_x0000_s1478" style="position:absolute;left:612;top:450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PmxQAAANwAAAAPAAAAZHJzL2Rvd25yZXYueG1sRI/RasJA&#10;FETfBf9huQVfRDcRLSW6iqgF6YNQ7QdcstckNns3Ztds+vfdQsHHYWbOMKtNb2rRUesqywrSaQKC&#10;OLe64kLB1+V98gbCeWSNtWVS8EMONuvhYIWZtoE/qTv7QkQIuwwVlN43mZQuL8mgm9qGOHpX2xr0&#10;UbaF1C2GCDe1nCXJqzRYcVwosaFdSfn3+WEU3Lv9Pszut+vlpNPbRz4OBxwHpUYv/XYJwlPvn+H/&#10;9lErmC9S+DsTj4Bc/wIAAP//AwBQSwECLQAUAAYACAAAACEA2+H2y+4AAACFAQAAEwAAAAAAAAAA&#10;AAAAAAAAAAAAW0NvbnRlbnRfVHlwZXNdLnhtbFBLAQItABQABgAIAAAAIQBa9CxbvwAAABUBAAAL&#10;AAAAAAAAAAAAAAAAAB8BAABfcmVscy8ucmVsc1BLAQItABQABgAIAAAAIQB+jNPmxQAAANwAAAAP&#10;AAAAAAAAAAAAAAAAAAcCAABkcnMvZG93bnJldi54bWxQSwUGAAAAAAMAAwC3AAAA+QIAAAAA&#10;" path="m8,15l15,2,8,,,12r8,3xe" fillcolor="black" stroked="f">
                  <v:path arrowok="t" o:connecttype="custom" o:connectlocs="8,15;15,2;8,0;0,12;8,15" o:connectangles="0,0,0,0,0"/>
                </v:shape>
                <v:shape id="Freeform 468" o:spid="_x0000_s1479" style="position:absolute;left:620;top:452;width:7;height:1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qhqxQAAANwAAAAPAAAAZHJzL2Rvd25yZXYueG1sRI9Ra8Iw&#10;FIXfhf2HcAd7KZoqKqMzynAMhIHQuh9wbe6aanNTksx2/34RBns8nHO+w9nsRtuJG/nQOlYwn+Ug&#10;iGunW24UfJ7ep88gQkTW2DkmBT8UYLd9mGyw0G7gkm5VbESCcChQgYmxL6QMtSGLYeZ64uR9OW8x&#10;JukbqT0OCW47ucjztbTYclow2NPeUH2tvq2Csx+uH8t9Wc+7i8kOb5fMHMtMqafH8fUFRKQx/of/&#10;2getYLlawP1MOgJy+wsAAP//AwBQSwECLQAUAAYACAAAACEA2+H2y+4AAACFAQAAEwAAAAAAAAAA&#10;AAAAAAAAAAAAW0NvbnRlbnRfVHlwZXNdLnhtbFBLAQItABQABgAIAAAAIQBa9CxbvwAAABUBAAAL&#10;AAAAAAAAAAAAAAAAAB8BAABfcmVscy8ucmVsc1BLAQItABQABgAIAAAAIQC15qhqxQAAANwAAAAP&#10;AAAAAAAAAAAAAAAAAAcCAABkcnMvZG93bnJldi54bWxQSwUGAAAAAAMAAwC3AAAA+QIAAAAA&#10;" path="m,13l7,,,13xe" fillcolor="black" stroked="f">
                  <v:path arrowok="t" o:connecttype="custom" o:connectlocs="0,13;7,0;0,13" o:connectangles="0,0,0"/>
                </v:shape>
                <v:shape id="Freeform 469" o:spid="_x0000_s1480" style="position:absolute;left:607;top:439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6/6xQAAANwAAAAPAAAAZHJzL2Rvd25yZXYueG1sRI9Ba8JA&#10;FITvQv/D8gq96aYaY0ldpVoEPTa10OMj+0yC2bchu5ror3cFweMwM98w82VvanGm1lWWFbyPIhDE&#10;udUVFwr2v5vhBwjnkTXWlknBhRwsFy+DOabadvxD58wXIkDYpaig9L5JpXR5SQbdyDbEwTvY1qAP&#10;si2kbrELcFPLcRQl0mDFYaHEhtYl5cfsZBR803WyS47J+HAp6lnfrf5Xf3Gs1Ntr//UJwlPvn+FH&#10;e6sVxNMJ3M+EIyAXNwAAAP//AwBQSwECLQAUAAYACAAAACEA2+H2y+4AAACFAQAAEwAAAAAAAAAA&#10;AAAAAAAAAAAAW0NvbnRlbnRfVHlwZXNdLnhtbFBLAQItABQABgAIAAAAIQBa9CxbvwAAABUBAAAL&#10;AAAAAAAAAAAAAAAAAB8BAABfcmVscy8ucmVsc1BLAQItABQABgAIAAAAIQCtv6/6xQAAANwAAAAP&#10;AAAAAAAAAAAAAAAAAAcCAABkcnMvZG93bnJldi54bWxQSwUGAAAAAAMAAwC3AAAA+QIAAAAA&#10;" path="m2,18l15,13,13,,,5,2,18xe" fillcolor="black" stroked="f">
                  <v:path arrowok="t" o:connecttype="custom" o:connectlocs="2,18;15,13;13,0;0,5;2,18" o:connectangles="0,0,0,0,0"/>
                </v:shape>
                <v:shape id="Freeform 470" o:spid="_x0000_s1481" style="position:absolute;left:609;top:45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1yJxQAAANwAAAAPAAAAZHJzL2Rvd25yZXYueG1sRI9PawIx&#10;FMTvhX6H8Aq9FM3ariKrUWqhxYIX/54fm+fu0uRlSaK7/faNUPA4zMxvmPmyt0ZcyYfGsYLRMANB&#10;XDrdcKXgsP8cTEGEiKzROCYFvxRguXh8mGOhXcdbuu5iJRKEQ4EK6hjbQspQ1mQxDF1LnLyz8xZj&#10;kr6S2mOX4NbI1yybSIsNp4UaW/qoqfzZXawC//ZyGWV7/W3O3TFflavNlzltlHp+6t9nICL18R7+&#10;b6+1gnycw+1MOgJy8QcAAP//AwBQSwECLQAUAAYACAAAACEA2+H2y+4AAACFAQAAEwAAAAAAAAAA&#10;AAAAAAAAAAAAW0NvbnRlbnRfVHlwZXNdLnhtbFBLAQItABQABgAIAAAAIQBa9CxbvwAAABUBAAAL&#10;AAAAAAAAAAAAAAAAAB8BAABfcmVscy8ucmVsc1BLAQItABQABgAIAAAAIQBz/1yJxQAAANwAAAAP&#10;AAAAAAAAAAAAAAAAAAcCAABkcnMvZG93bnJldi54bWxQSwUGAAAAAAMAAwC3AAAA+QIAAAAA&#10;" path="m3,12l,12,,7,13,2,11,,3,12xe" fillcolor="black" stroked="f">
                  <v:path arrowok="t" o:connecttype="custom" o:connectlocs="3,12;0,12;0,7;13,2;11,0;3,12" o:connectangles="0,0,0,0,0,0"/>
                </v:shape>
                <v:shape id="Freeform 471" o:spid="_x0000_s1482" style="position:absolute;left:614;top:431;width:13;height:19;visibility:visible;mso-wrap-style:square;v-text-anchor:top" coordsize="1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iQuxgAAANwAAAAPAAAAZHJzL2Rvd25yZXYueG1sRI9BawIx&#10;FITvgv8hPKG3mq3oUrZGEW1VaA+t9dDjY/O62bp5WZLUXf+9KRQ8DjPzDTNf9rYRZ/KhdqzgYZyB&#10;IC6drrlScPx8uX8EESKyxsYxKbhQgOViOJhjoV3HH3Q+xEokCIcCFZgY20LKUBqyGMauJU7et/MW&#10;Y5K+ktpjl+C2kZMsy6XFmtOCwZbWhsrT4dcq6N42z/nO5NXW/+wa//o+XR3bL6XuRv3qCUSkPt7C&#10;/+29VjCdzeDvTDoCcnEFAAD//wMAUEsBAi0AFAAGAAgAAAAhANvh9svuAAAAhQEAABMAAAAAAAAA&#10;AAAAAAAAAAAAAFtDb250ZW50X1R5cGVzXS54bWxQSwECLQAUAAYACAAAACEAWvQsW78AAAAVAQAA&#10;CwAAAAAAAAAAAAAAAAAfAQAAX3JlbHMvLnJlbHNQSwECLQAUAAYACAAAACEAX4YkLsYAAADcAAAA&#10;DwAAAAAAAAAAAAAAAAAHAgAAZHJzL2Rvd25yZXYueG1sUEsFBgAAAAADAAMAtwAAAPoCAAAAAA==&#10;" path="m,3l3,19,13,16,11,,,3xe" fillcolor="black" stroked="f">
                  <v:path arrowok="t" o:connecttype="custom" o:connectlocs="0,3;3,19;13,16;11,0;0,3" o:connectangles="0,0,0,0,0"/>
                </v:shape>
                <v:shape id="Freeform 472" o:spid="_x0000_s1483" style="position:absolute;left:604;top:434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z93xQAAANwAAAAPAAAAZHJzL2Rvd25yZXYueG1sRI/dasJA&#10;FITvBd9hOULvdGN/RKKriLRgCUWM8f6QPSbB7Nk0u8bYp+8WCl4OM/MNs1z3phYdta6yrGA6iUAQ&#10;51ZXXCjIjh/jOQjnkTXWlknBnRysV8PBEmNtb3ygLvWFCBB2MSoovW9iKV1ekkE3sQ1x8M62NeiD&#10;bAupW7wFuKnlcxTNpMGKw0KJDW1Lyi/p1SjYv1xPvOu+kk/9nbynd862yU+m1NOo3yxAeOr9I/zf&#10;3mkFr28z+DsTjoBc/QIAAP//AwBQSwECLQAUAAYACAAAACEA2+H2y+4AAACFAQAAEwAAAAAAAAAA&#10;AAAAAAAAAAAAW0NvbnRlbnRfVHlwZXNdLnhtbFBLAQItABQABgAIAAAAIQBa9CxbvwAAABUBAAAL&#10;AAAAAAAAAAAAAAAAAB8BAABfcmVscy8ucmVsc1BLAQItABQABgAIAAAAIQBdPz93xQAAANwAAAAP&#10;AAAAAAAAAAAAAAAAAAcCAABkcnMvZG93bnJldi54bWxQSwUGAAAAAAMAAwC3AAAA+QIAAAAA&#10;" path="m3,10l,3,10,r3,16l16,5,3,10xe" fillcolor="black" stroked="f">
                  <v:path arrowok="t" o:connecttype="custom" o:connectlocs="3,10;0,3;10,0;13,16;16,5;3,10" o:connectangles="0,0,0,0,0,0"/>
                </v:shape>
                <v:shape id="Freeform 473" o:spid="_x0000_s1484" style="position:absolute;left:614;top:431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vhxgAAANwAAAAPAAAAZHJzL2Rvd25yZXYueG1sRI9Ba8JA&#10;FITvgv9heUJvurFaK6mrSKVWDz1oRTw+sq9JaPZt2N0mqb/eFQo9DjPzDbNYdaYSDTlfWlYwHiUg&#10;iDOrS84VnD7fhnMQPiBrrCyTgl/ysFr2ewtMtW35QM0x5CJC2KeooAihTqX0WUEG/cjWxNH7ss5g&#10;iNLlUjtsI9xU8jFJZtJgyXGhwJpeC8q+jz9GwYddTzZno/ebenZxh8n7eIvXSqmHQbd+ARGoC//h&#10;v/ZOK5g+PcP9TDwCcnkDAAD//wMAUEsBAi0AFAAGAAgAAAAhANvh9svuAAAAhQEAABMAAAAAAAAA&#10;AAAAAAAAAAAAAFtDb250ZW50X1R5cGVzXS54bWxQSwECLQAUAAYACAAAACEAWvQsW78AAAAVAQAA&#10;CwAAAAAAAAAAAAAAAAAfAQAAX3JlbHMvLnJlbHNQSwECLQAUAAYACAAAACEAb2dr4cYAAADcAAAA&#10;DwAAAAAAAAAAAAAAAAAHAgAAZHJzL2Rvd25yZXYueG1sUEsFBgAAAAADAAMAtwAAAPoCAAAAAA==&#10;" path="m3,8r13,l13,,,,3,8xe" fillcolor="black" stroked="f">
                  <v:path arrowok="t" o:connecttype="custom" o:connectlocs="3,8;16,8;13,0;0,0;3,8" o:connectangles="0,0,0,0,0"/>
                </v:shape>
                <v:shape id="Freeform 474" o:spid="_x0000_s1485" style="position:absolute;left:617;top:431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c9wgAAANwAAAAPAAAAZHJzL2Rvd25yZXYueG1sRE/PT8Iw&#10;FL6b+D80z8Qb60Qxy1ghglEIN4Fwflkf27L1dbSFzf/eHkg8fvl+F8vRdOJGzjeWFbwkKQji0uqG&#10;KwXHw9ckA+EDssbOMin4JQ/LxeNDgbm2A//QbR8qEUPY56igDqHPpfRlTQZ9YnviyJ2tMxgidJXU&#10;DocYbjo5TdN3abDh2FBjT+uaynZ/NQpcm4X19rLS7XD4/N6lfnNaXV+Ven4aP+YgAo3hX3x3b7WC&#10;t1lcG8/EIyAXfwAAAP//AwBQSwECLQAUAAYACAAAACEA2+H2y+4AAACFAQAAEwAAAAAAAAAAAAAA&#10;AAAAAAAAW0NvbnRlbnRfVHlwZXNdLnhtbFBLAQItABQABgAIAAAAIQBa9CxbvwAAABUBAAALAAAA&#10;AAAAAAAAAAAAAB8BAABfcmVscy8ucmVsc1BLAQItABQABgAIAAAAIQAEKEc9wgAAANwAAAAPAAAA&#10;AAAAAAAAAAAAAAcCAABkcnMvZG93bnJldi54bWxQSwUGAAAAAAMAAwC3AAAA9gIAAAAA&#10;" path="m10,16r3,-3l13,8,,8,8,r2,16xe" fillcolor="black" stroked="f">
                  <v:path arrowok="t" o:connecttype="custom" o:connectlocs="10,16;13,13;13,8;0,8;8,0;10,16" o:connectangles="0,0,0,0,0,0"/>
                </v:shape>
                <v:shape id="Freeform 475" o:spid="_x0000_s1486" style="position:absolute;left:609;top:419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I6TwwAAANwAAAAPAAAAZHJzL2Rvd25yZXYueG1sRI/RagIx&#10;FETfhf5DuIW+aaLYoqtRWqHSJ6HaD7hsbjfLbm6WJK6rX98UBB+HmTnDrLeDa0VPIdaeNUwnCgRx&#10;6U3NlYaf0+d4ASImZIOtZ9JwpQjbzdNojYXxF/6m/pgqkSEcC9RgU+oKKWNpyWGc+I44e78+OExZ&#10;hkqagJcMd62cKfUmHdacFyx2tLNUNsez06C4Vepwa079fNkfzOz6EfaN1frleXhfgUg0pEf43v4y&#10;GuavS/g/k4+A3PwBAAD//wMAUEsBAi0AFAAGAAgAAAAhANvh9svuAAAAhQEAABMAAAAAAAAAAAAA&#10;AAAAAAAAAFtDb250ZW50X1R5cGVzXS54bWxQSwECLQAUAAYACAAAACEAWvQsW78AAAAVAQAACwAA&#10;AAAAAAAAAAAAAAAfAQAAX3JlbHMvLnJlbHNQSwECLQAUAAYACAAAACEAOByOk8MAAADcAAAADwAA&#10;AAAAAAAAAAAAAAAHAgAAZHJzL2Rvd25yZXYueG1sUEsFBgAAAAADAAMAtwAAAPcCAAAAAA==&#10;" path="m5,18l18,10,13,,,7,5,18xe" fillcolor="black" stroked="f">
                  <v:path arrowok="t" o:connecttype="custom" o:connectlocs="5,18;18,10;13,0;0,7;5,18" o:connectangles="0,0,0,0,0"/>
                </v:shape>
                <v:shape id="Freeform 476" o:spid="_x0000_s1487" style="position:absolute;left:614;top:429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UPvwAAANwAAAAPAAAAZHJzL2Rvd25yZXYueG1sRE/LisIw&#10;FN0P+A/hCu7G1EGlVKNIQXAl+EC31+baFJub0mS0+vVmIbg8nPd82dla3Kn1lWMFo2ECgrhwuuJS&#10;wfGw/k1B+ICssXZMCp7kYbno/cwx0+7BO7rvQyliCPsMFZgQmkxKXxiy6IeuIY7c1bUWQ4RtKXWL&#10;jxhua/mXJFNpseLYYLCh3FBx2/9bBZuEdqlJ8XLOMbye29ME88NEqUG/W81ABOrCV/xxb7SC8TTO&#10;j2fiEZCLNwAAAP//AwBQSwECLQAUAAYACAAAACEA2+H2y+4AAACFAQAAEwAAAAAAAAAAAAAAAAAA&#10;AAAAW0NvbnRlbnRfVHlwZXNdLnhtbFBLAQItABQABgAIAAAAIQBa9CxbvwAAABUBAAALAAAAAAAA&#10;AAAAAAAAAB8BAABfcmVscy8ucmVsc1BLAQItABQABgAIAAAAIQCflmUPvwAAANwAAAAPAAAAAAAA&#10;AAAAAAAAAAcCAABkcnMvZG93bnJldi54bWxQSwUGAAAAAAMAAwC3AAAA8wIAAAAA&#10;" path="m13,2l13,,,8,,2r13,xe" fillcolor="black" stroked="f">
                  <v:path arrowok="t" o:connecttype="custom" o:connectlocs="13,2;13,0;0,8;0,2;13,2" o:connectangles="0,0,0,0,0"/>
                </v:shape>
                <v:rect id="Rectangle 477" o:spid="_x0000_s1488" style="position:absolute;left:609;top:375;width:13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<v:shape id="Freeform 478" o:spid="_x0000_s1489" style="position:absolute;left:609;top:419;width:13;height:7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onxAAAANwAAAAPAAAAZHJzL2Rvd25yZXYueG1sRI/disIw&#10;FITvF3yHcATv1lQR0WoUEVxcFsE/en1ojm2xOek2UatPbwTBy2FmvmGm88aU4kq1Kywr6HUjEMSp&#10;1QVnCo6H1fcIhPPIGkvLpOBODuaz1tcUY21vvKPr3mciQNjFqCD3voqldGlOBl3XVsTBO9naoA+y&#10;zqSu8RbgppT9KBpKgwWHhRwrWuaUnvcXoyBJjpJ+D4O/i/lZLf4fyXg7vm+U6rSbxQSEp8Z/wu/2&#10;WisYDPvwOhOOgJw9AQAA//8DAFBLAQItABQABgAIAAAAIQDb4fbL7gAAAIUBAAATAAAAAAAAAAAA&#10;AAAAAAAAAABbQ29udGVudF9UeXBlc10ueG1sUEsBAi0AFAAGAAgAAAAhAFr0LFu/AAAAFQEAAAsA&#10;AAAAAAAAAAAAAAAAHwEAAF9yZWxzLy5yZWxzUEsBAi0AFAAGAAgAAAAhAOxJKifEAAAA3AAAAA8A&#10;AAAAAAAAAAAAAAAABwIAAGRycy9kb3ducmV2LnhtbFBLBQYAAAAAAwADALcAAAD4AgAAAAA=&#10;" path="m,7l,2r13,l13,,,7xe" fillcolor="black" stroked="f">
                  <v:path arrowok="t" o:connecttype="custom" o:connectlocs="0,7;0,2;13,2;13,0;0,7" o:connectangles="0,0,0,0,0"/>
                </v:shape>
                <v:shape id="Freeform 479" o:spid="_x0000_s1490" style="position:absolute;left:612;top:364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2VHxAAAANwAAAAPAAAAZHJzL2Rvd25yZXYueG1sRI9Bi8Iw&#10;FITvwv6H8IS9aaqWrlSjrC4LelRX8Phonm2xeSlNtHV/vREEj8PMfMPMl52pxI0aV1pWMBpGIIgz&#10;q0vOFfwdfgdTEM4ja6wsk4I7OVguPnpzTLVteUe3vc9FgLBLUUHhfZ1K6bKCDLqhrYmDd7aNQR9k&#10;k0vdYBvgppLjKEqkwZLDQoE1rQvKLvurUfBD/5NtcknG53tefXXt6rQ6xrFSn/3uewbCU+ff4Vd7&#10;oxXEyQSeZ8IRkIsHAAAA//8DAFBLAQItABQABgAIAAAAIQDb4fbL7gAAAIUBAAATAAAAAAAAAAAA&#10;AAAAAAAAAABbQ29udGVudF9UeXBlc10ueG1sUEsBAi0AFAAGAAgAAAAhAFr0LFu/AAAAFQEAAAsA&#10;AAAAAAAAAAAAAAAAHwEAAF9yZWxzLy5yZWxzUEsBAi0AFAAGAAgAAAAhAGPTZUfEAAAA3AAAAA8A&#10;AAAAAAAAAAAAAAAABwIAAGRycy9kb3ducmV2LnhtbFBLBQYAAAAAAwADALcAAAD4AgAAAAA=&#10;" path="m,5l8,18r7,-5l8,,,5xe" fillcolor="black" stroked="f">
                  <v:path arrowok="t" o:connecttype="custom" o:connectlocs="0,5;8,18;15,13;8,0;0,5" o:connectangles="0,0,0,0,0"/>
                </v:shape>
                <v:shape id="Freeform 480" o:spid="_x0000_s1491" style="position:absolute;left:609;top:36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hhFxQAAANwAAAAPAAAAZHJzL2Rvd25yZXYueG1sRI/disIw&#10;FITvF3yHcIS9W1NFXKlGEUFcBReqgnh3aE5/tDkpTdT69mZhwcthZr5hpvPWVOJOjSstK+j3IhDE&#10;qdUl5wqOh9XXGITzyBory6TgSQ7ms87HFGNtH5zQfe9zESDsYlRQeF/HUrq0IIOuZ2vi4GW2MeiD&#10;bHKpG3wEuKnkIIpG0mDJYaHAmpYFpdf9zSjI1ttLm1C6+11ml2qdfJ/xdN0o9dltFxMQnlr/Dv+3&#10;f7SC4WgIf2fCEZCzFwAAAP//AwBQSwECLQAUAAYACAAAACEA2+H2y+4AAACFAQAAEwAAAAAAAAAA&#10;AAAAAAAAAAAAW0NvbnRlbnRfVHlwZXNdLnhtbFBLAQItABQABgAIAAAAIQBa9CxbvwAAABUBAAAL&#10;AAAAAAAAAAAAAAAAAB8BAABfcmVscy8ucmVsc1BLAQItABQABgAIAAAAIQB4BhhFxQAAANwAAAAP&#10;AAAAAAAAAAAAAAAAAAcCAABkcnMvZG93bnJldi54bWxQSwUGAAAAAAMAAwC3AAAA+QIAAAAA&#10;" path="m,6l,3,3,r8,13l13,6,,6xe" fillcolor="black" stroked="f">
                  <v:path arrowok="t" o:connecttype="custom" o:connectlocs="0,6;0,3;3,0;11,13;13,6;0,6" o:connectangles="0,0,0,0,0,0"/>
                </v:shape>
                <v:shape id="Freeform 481" o:spid="_x0000_s1492" style="position:absolute;left:620;top:364;width:18;height:24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9rxwAAANwAAAAPAAAAZHJzL2Rvd25yZXYueG1sRI9fS8NA&#10;EMTfC36HYwu+FHvR/kFjr6UIWvXNVATfltw2Ceb2Ym5N0376XkHo4zAzv2EWq97VqqM2VJ4N3I4T&#10;UMS5txUXBj63zzf3oIIgW6w9k4EDBVgtrwYLTK3f8wd1mRQqQjikaKAUaVKtQ16SwzD2DXH0dr51&#10;KFG2hbYt7iPc1fouSebaYcVxocSGnkrKf7I/Z0Dy7IFG8vJ71O9v2691Nxl9Vxtjrof9+hGUUC+X&#10;8H/71RqYzmdwPhOPgF6eAAAA//8DAFBLAQItABQABgAIAAAAIQDb4fbL7gAAAIUBAAATAAAAAAAA&#10;AAAAAAAAAAAAAABbQ29udGVudF9UeXBlc10ueG1sUEsBAi0AFAAGAAgAAAAhAFr0LFu/AAAAFQEA&#10;AAsAAAAAAAAAAAAAAAAAHwEAAF9yZWxzLy5yZWxzUEsBAi0AFAAGAAgAAAAhAKtOf2vHAAAA3AAA&#10;AA8AAAAAAAAAAAAAAAAABwIAAGRycy9kb3ducmV2LnhtbFBLBQYAAAAAAwADALcAAAD7AgAAAAA=&#10;" path="m10,l,13,7,24,18,11,10,xe" fillcolor="black" stroked="f">
                  <v:path arrowok="t" o:connecttype="custom" o:connectlocs="10,0;0,13;7,24;18,11;10,0" o:connectangles="0,0,0,0,0"/>
                </v:shape>
                <v:shape id="Freeform 482" o:spid="_x0000_s1493" style="position:absolute;left:620;top:359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JPfxgAAANwAAAAPAAAAZHJzL2Rvd25yZXYueG1sRI9Pa8JA&#10;FMTvgt9heYI33agh2NRVgn+gBz1UhV4f2WcSmn0bs6vGfnq3UOhxmJnfMItVZ2pxp9ZVlhVMxhEI&#10;4tzqigsF59NuNAfhPLLG2jIpeJKD1bLfW2Cq7YM/6X70hQgQdikqKL1vUildXpJBN7YNcfAutjXo&#10;g2wLqVt8BLip5TSKEmmw4rBQYkPrkvLv480omG/Nz2G2iffX3E8OX/HbM8sua6WGgy57B+Gp8//h&#10;v/aHVhAnCfyeCUdALl8AAAD//wMAUEsBAi0AFAAGAAgAAAAhANvh9svuAAAAhQEAABMAAAAAAAAA&#10;AAAAAAAAAAAAAFtDb250ZW50X1R5cGVzXS54bWxQSwECLQAUAAYACAAAACEAWvQsW78AAAAVAQAA&#10;CwAAAAAAAAAAAAAAAAAfAQAAX3JlbHMvLnJlbHNQSwECLQAUAAYACAAAACEAnuST38YAAADcAAAA&#10;DwAAAAAAAAAAAAAAAAAHAgAAZHJzL2Rvd25yZXYueG1sUEsFBgAAAAADAAMAtwAAAPoCAAAAAA==&#10;" path="m,5l5,r5,5l,18r7,l,5xe" fillcolor="black" stroked="f">
                  <v:path arrowok="t" o:connecttype="custom" o:connectlocs="0,5;5,0;10,5;0,18;7,18;0,5" o:connectangles="0,0,0,0,0,0"/>
                </v:shape>
                <v:shape id="Freeform 483" o:spid="_x0000_s1494" style="position:absolute;left:625;top:377;width:59;height:78;visibility:visible;mso-wrap-style:square;v-text-anchor:top" coordsize="59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YRQwwAAANwAAAAPAAAAZHJzL2Rvd25yZXYueG1sRI9Ba8JA&#10;FITvhf6H5Qne6iYiiaSuIoWC4Mm0pT0+ss9NMPs2za5J/PeuUOhxmJlvmM1usq0YqPeNYwXpIgFB&#10;XDndsFHw+fH+sgbhA7LG1jEpuJGH3fb5aYOFdiOfaCiDERHCvkAFdQhdIaWvarLoF64jjt7Z9RZD&#10;lL2Ruscxwm0rl0mSSYsNx4UaO3qrqbqUV6ugvB1/uDmOYY3fnPymuZFfo1FqPpv2ryACTeE//Nc+&#10;aAWrLIfHmXgE5PYOAAD//wMAUEsBAi0AFAAGAAgAAAAhANvh9svuAAAAhQEAABMAAAAAAAAAAAAA&#10;AAAAAAAAAFtDb250ZW50X1R5cGVzXS54bWxQSwECLQAUAAYACAAAACEAWvQsW78AAAAVAQAACwAA&#10;AAAAAAAAAAAAAAAfAQAAX3JlbHMvLnJlbHNQSwECLQAUAAYACAAAACEAt22EUMMAAADcAAAADwAA&#10;AAAAAAAAAAAAAAAHAgAAZHJzL2Rvd25yZXYueG1sUEsFBgAAAAADAAMAtwAAAPcCAAAAAA==&#10;" path="m13,l,8,46,78,59,70,13,xe" fillcolor="black" stroked="f">
                  <v:path arrowok="t" o:connecttype="custom" o:connectlocs="13,0;0,8;46,78;59,70;13,0" o:connectangles="0,0,0,0,0"/>
                </v:shape>
                <v:shape id="Freeform 484" o:spid="_x0000_s1495" style="position:absolute;left:625;top:37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xJAwgAAANwAAAAPAAAAZHJzL2Rvd25yZXYueG1sRE/LasJA&#10;FN0X/IfhCt3ViSJWUkcRQbQFC9FC6e6SuXnPnZCZJunfdxaCy8N5b3ajaURPnSstK5jPIhDEqdUl&#10;5wq+bseXNQjnkTU2lknBHznYbSdPG4y1HTih/upzEULYxaig8L6NpXRpQQbdzLbEgctsZ9AH2OVS&#10;dziEcNPIRRStpMGSQ0OBLR0KSuvrr1GQnT6qMaH08nnIquaUvP7gd/2u1PN03L+B8DT6h/juPmsF&#10;y1VYG86EIyC3/wAAAP//AwBQSwECLQAUAAYACAAAACEA2+H2y+4AAACFAQAAEwAAAAAAAAAAAAAA&#10;AAAAAAAAW0NvbnRlbnRfVHlwZXNdLnhtbFBLAQItABQABgAIAAAAIQBa9CxbvwAAABUBAAALAAAA&#10;AAAAAAAAAAAAAB8BAABfcmVscy8ucmVsc1BLAQItABQABgAIAAAAIQD5SxJAwgAAANwAAAAPAAAA&#10;AAAAAAAAAAAAAAcCAABkcnMvZG93bnJldi54bWxQSwUGAAAAAAMAAwC3AAAA9gIAAAAA&#10;" path="m13,r,2l,10r2,3l13,xe" fillcolor="black" stroked="f">
                  <v:path arrowok="t" o:connecttype="custom" o:connectlocs="13,0;13,2;0,10;2,13;13,0" o:connectangles="0,0,0,0,0"/>
                </v:shape>
                <v:shape id="Freeform 485" o:spid="_x0000_s1496" style="position:absolute;left:671;top:413;width:16;height:39;visibility:visible;mso-wrap-style:square;v-text-anchor:top" coordsize="1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ITzwwAAANwAAAAPAAAAZHJzL2Rvd25yZXYueG1sRI9Li8Iw&#10;FIX3wvyHcAdmp6mOFq1GEUGYwYX4ApeX5toWk5vSRK3/3gwMuDycx8eZLVprxJ0aXzlW0O8lIIhz&#10;pysuFBwP6+4YhA/IGo1jUvAkD4v5R2eGmXYP3tF9HwoRR9hnqKAMoc6k9HlJFn3P1cTRu7jGYoiy&#10;KaRu8BHHrZGDJEmlxYojocSaViXl1/3NRu7zdzsZjk6n1mz6uVmnfEb/rdTXZ7ucggjUhnf4v/2j&#10;FQzTCfydiUdAzl8AAAD//wMAUEsBAi0AFAAGAAgAAAAhANvh9svuAAAAhQEAABMAAAAAAAAAAAAA&#10;AAAAAAAAAFtDb250ZW50X1R5cGVzXS54bWxQSwECLQAUAAYACAAAACEAWvQsW78AAAAVAQAACwAA&#10;AAAAAAAAAAAAAAAfAQAAX3JlbHMvLnJlbHNQSwECLQAUAAYACAAAACEAerSE88MAAADcAAAADwAA&#10;AAAAAAAAAAAAAAAHAgAAZHJzL2Rvd25yZXYueG1sUEsFBgAAAAADAAMAtwAAAPcCAAAAAA==&#10;" path="m,34r13,5l16,6,3,,,34xe" fillcolor="black" stroked="f">
                  <v:path arrowok="t" o:connecttype="custom" o:connectlocs="0,34;13,39;16,6;3,0;0,34" o:connectangles="0,0,0,0,0"/>
                </v:shape>
                <v:shape id="Freeform 486" o:spid="_x0000_s1497" style="position:absolute;left:671;top:447;width:13;height:23;visibility:visible;mso-wrap-style:square;v-text-anchor:top" coordsize="1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SbowgAAANwAAAAPAAAAZHJzL2Rvd25yZXYueG1sRE/Pa8Iw&#10;FL4P/B/CG+w202mZUo0iA8HLDnNSPD6bZ9uteematE3/++Uw2PHj+73dB9OIgTpXW1bwMk9AEBdW&#10;11wquHwen9cgnEfW2FgmBRM52O9mD1vMtB35g4azL0UMYZehgsr7NpPSFRUZdHPbEkfubjuDPsKu&#10;lLrDMYabRi6S5FUarDk2VNjSW0XF97k3Cq634N9pNZRTvv4KedrjMg8/Sj09hsMGhKfg/8V/7pNW&#10;kK7i/HgmHgG5+wUAAP//AwBQSwECLQAUAAYACAAAACEA2+H2y+4AAACFAQAAEwAAAAAAAAAAAAAA&#10;AAAAAAAAW0NvbnRlbnRfVHlwZXNdLnhtbFBLAQItABQABgAIAAAAIQBa9CxbvwAAABUBAAALAAAA&#10;AAAAAAAAAAAAAB8BAABfcmVscy8ucmVsc1BLAQItABQABgAIAAAAIQDzKSbowgAAANwAAAAPAAAA&#10;AAAAAAAAAAAAAAcCAABkcnMvZG93bnJldi54bWxQSwUGAAAAAAMAAwC3AAAA9gIAAAAA&#10;" path="m,8l11,23,13,5,,,13,,,8xe" fillcolor="black" stroked="f">
                  <v:path arrowok="t" o:connecttype="custom" o:connectlocs="0,8;11,23;13,5;0,0;13,0;0,8" o:connectangles="0,0,0,0,0,0"/>
                </v:shape>
                <v:shape id="Freeform 487" o:spid="_x0000_s1498" style="position:absolute;left:674;top:395;width:23;height:26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gSUxgAAANwAAAAPAAAAZHJzL2Rvd25yZXYueG1sRI9Pa8JA&#10;FMTvQr/D8gre6sZYWkldRYSA2It/Wnp9zT6TYPZtzK4m+uldQfA4zMxvmMmsM5U4U+NKywqGgwgE&#10;cWZ1ybmCn136NgbhPLLGyjIpuJCD2fSlN8FE25Y3dN76XAQIuwQVFN7XiZQuK8igG9iaOHh72xj0&#10;QTa51A22AW4qGUfRhzRYclgosKZFQdlhezIKvuNVfN2vf9f/l/EpP6THUdqO/pTqv3bzLxCeOv8M&#10;P9pLreD9cwj3M+EIyOkNAAD//wMAUEsBAi0AFAAGAAgAAAAhANvh9svuAAAAhQEAABMAAAAAAAAA&#10;AAAAAAAAAAAAAFtDb250ZW50X1R5cGVzXS54bWxQSwECLQAUAAYACAAAACEAWvQsW78AAAAVAQAA&#10;CwAAAAAAAAAAAAAAAAAfAQAAX3JlbHMvLnJlbHNQSwECLQAUAAYACAAAACEA9s4ElMYAAADcAAAA&#10;DwAAAAAAAAAAAAAAAAAHAgAAZHJzL2Rvd25yZXYueG1sUEsFBgAAAAADAAMAtwAAAPoCAAAAAA==&#10;" path="m,18r13,8l23,8,10,,,18xe" fillcolor="black" stroked="f">
                  <v:path arrowok="t" o:connecttype="custom" o:connectlocs="0,18;13,26;23,8;10,0;0,18" o:connectangles="0,0,0,0,0"/>
                </v:shape>
                <v:shape id="Freeform 488" o:spid="_x0000_s1499" style="position:absolute;left:674;top:41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cg+xAAAANwAAAAPAAAAZHJzL2Rvd25yZXYueG1sRI/NasMw&#10;EITvhbyD2EButZxQt8a1EoKhkFMgP7TXrbW1TKyVsZTE7tNXhUKPw8x8w5Sb0XbiRoNvHStYJikI&#10;4trplhsF59PbYw7CB2SNnWNSMJGHzXr2UGKh3Z0PdDuGRkQI+wIVmBD6QkpfG7LoE9cTR+/LDRZD&#10;lEMj9YD3CLedXKXps7TYclww2FNlqL4cr1bBLqVDbnL8/KgwfE/79wyrU6bUYj5uX0EEGsN/+K+9&#10;0wqeXlbweyYeAbn+AQAA//8DAFBLAQItABQABgAIAAAAIQDb4fbL7gAAAIUBAAATAAAAAAAAAAAA&#10;AAAAAAAAAABbQ29udGVudF9UeXBlc10ueG1sUEsBAi0AFAAGAAgAAAAhAFr0LFu/AAAAFQEAAAsA&#10;AAAAAAAAAAAAAAAAHwEAAF9yZWxzLy5yZWxzUEsBAi0AFAAGAAgAAAAhAIXRyD7EAAAA3AAAAA8A&#10;AAAAAAAAAAAAAAAABwIAAGRycy9kb3ducmV2LnhtbFBLBQYAAAAAAwADALcAAAD4AgAAAAA=&#10;" path="m,l13,8r,-2l,xe" fillcolor="black" stroked="f">
                  <v:path arrowok="t" o:connecttype="custom" o:connectlocs="0,0;13,8;13,6;0,0" o:connectangles="0,0,0,0"/>
                </v:shape>
                <v:shape id="Freeform 489" o:spid="_x0000_s1500" style="position:absolute;left:687;top:367;width:29;height:36;visibility:visible;mso-wrap-style:square;v-text-anchor:top" coordsize="2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/tzxgAAANwAAAAPAAAAZHJzL2Rvd25yZXYueG1sRI9Ba8JA&#10;FITvgv9heYI33WilramrWKGSSym19eDtkX3NBrNvY3ZN0n/fLQgeh5n5hllteluJlhpfOlYwmyYg&#10;iHOnSy4UfH+9TZ5B+ICssXJMCn7Jw2Y9HKww1a7jT2oPoRARwj5FBSaEOpXS54Ys+qmriaP34xqL&#10;IcqmkLrBLsJtJedJ8igtlhwXDNa0M5SfD1erINsbe+mOJ/Oxy07t5XW/tH7xrtR41G9fQATqwz18&#10;a2daweLpAf7PxCMg138AAAD//wMAUEsBAi0AFAAGAAgAAAAhANvh9svuAAAAhQEAABMAAAAAAAAA&#10;AAAAAAAAAAAAAFtDb250ZW50X1R5cGVzXS54bWxQSwECLQAUAAYACAAAACEAWvQsW78AAAAVAQAA&#10;CwAAAAAAAAAAAAAAAAAfAQAAX3JlbHMvLnJlbHNQSwECLQAUAAYACAAAACEAHzv7c8YAAADcAAAA&#10;DwAAAAAAAAAAAAAAAAAHAgAAZHJzL2Rvd25yZXYueG1sUEsFBgAAAAADAAMAtwAAAPoCAAAAAA==&#10;" path="m,26l10,36,29,10,18,,,26xe" fillcolor="black" stroked="f">
                  <v:path arrowok="t" o:connecttype="custom" o:connectlocs="0,26;10,36;29,10;18,0;0,26" o:connectangles="0,0,0,0,0"/>
                </v:shape>
                <v:shape id="Freeform 490" o:spid="_x0000_s1501" style="position:absolute;left:684;top:393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JyDxgAAANwAAAAPAAAAZHJzL2Rvd25yZXYueG1sRI9Ba8JA&#10;FITvgv9heYIXqRuLtiV1E8S2tHiRqpfeHtlnNjT7NmZXjf31XUHwOMzMN8w872wtTtT6yrGCyTgB&#10;QVw4XXGpYLf9eHgB4QOyxtoxKbiQhzzr9+aYanfmbzptQikihH2KCkwITSqlLwxZ9GPXEEdv71qL&#10;Icq2lLrFc4TbWj4myZO0WHFcMNjQ0lDxuzlaBZ9vB9Lvl7p0lTerv1nxs1+PGqWGg27xCiJQF+7h&#10;W/tLK5g+T+F6Jh4Bmf0DAAD//wMAUEsBAi0AFAAGAAgAAAAhANvh9svuAAAAhQEAABMAAAAAAAAA&#10;AAAAAAAAAAAAAFtDb250ZW50X1R5cGVzXS54bWxQSwECLQAUAAYACAAAACEAWvQsW78AAAAVAQAA&#10;CwAAAAAAAAAAAAAAAAAfAQAAX3JlbHMvLnJlbHNQSwECLQAUAAYACAAAACEAiDCcg8YAAADcAAAA&#10;DwAAAAAAAAAAAAAAAAAHAgAAZHJzL2Rvd25yZXYueG1sUEsFBgAAAAADAAMAtwAAAPoCAAAAAA==&#10;" path="m,2l3,,13,10,,2xe" fillcolor="black" stroked="f">
                  <v:path arrowok="t" o:connecttype="custom" o:connectlocs="0,2;3,0;13,10;0,2" o:connectangles="0,0,0,0"/>
                </v:shape>
                <v:shape id="Freeform 491" o:spid="_x0000_s1502" style="position:absolute;left:705;top:367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i0xgAAANwAAAAPAAAAZHJzL2Rvd25yZXYueG1sRI/Na8JA&#10;FMTvBf+H5RW81U2lfpC6imgLBU9+9NDba/aZRLNvw+4aE/96Vyj0OMzMb5jZojWVaMj50rKC10EC&#10;gjizuuRcwWH/+TIF4QOyxsoyKejIw2Lee5phqu2Vt9TsQi4ihH2KCooQ6lRKnxVk0A9sTRy9o3UG&#10;Q5Qul9rhNcJNJYdJMpYGS44LBda0Kig77y5GQVOVp279M+YPmt5+v7vNyfFyr1T/uV2+gwjUhv/w&#10;X/tLK3ibjOBxJh4BOb8DAAD//wMAUEsBAi0AFAAGAAgAAAAhANvh9svuAAAAhQEAABMAAAAAAAAA&#10;AAAAAAAAAAAAAFtDb250ZW50X1R5cGVzXS54bWxQSwECLQAUAAYACAAAACEAWvQsW78AAAAVAQAA&#10;CwAAAAAAAAAAAAAAAAAfAQAAX3JlbHMvLnJlbHNQSwECLQAUAAYACAAAACEAkD14tMYAAADcAAAA&#10;DwAAAAAAAAAAAAAAAAAHAgAAZHJzL2Rvd25yZXYueG1sUEsFBgAAAAADAAMAtwAAAPoCAAAAAA==&#10;" path="m11,10l16,5,11,,,13,,,11,10xe" fillcolor="black" stroked="f">
                  <v:path arrowok="t" o:connecttype="custom" o:connectlocs="11,10;16,5;11,0;0,13;0,0;11,10" o:connectangles="0,0,0,0,0,0"/>
                </v:shape>
                <v:shape id="Freeform 492" o:spid="_x0000_s1503" style="position:absolute;left:840;top:287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VygwwAAANwAAAAPAAAAZHJzL2Rvd25yZXYueG1sRI9Bi8Iw&#10;FITvwv6H8Bb2pqmy6FKNsiwIKh607sXbM3m2xealNLHWf28EweMwM98ws0VnK9FS40vHCoaDBASx&#10;dqbkXMH/Ydn/AeEDssHKMSm4k4fF/KM3w9S4G++pzUIuIoR9igqKEOpUSq8LsugHriaO3tk1FkOU&#10;TS5Ng7cIt5UcJclYWiw5LhRY019B+pJdrQJqj1qe/DBku9NkI+/77Wa91kp9fXa/UxCBuvAOv9or&#10;o+B7MobnmXgE5PwBAAD//wMAUEsBAi0AFAAGAAgAAAAhANvh9svuAAAAhQEAABMAAAAAAAAAAAAA&#10;AAAAAAAAAFtDb250ZW50X1R5cGVzXS54bWxQSwECLQAUAAYACAAAACEAWvQsW78AAAAVAQAACwAA&#10;AAAAAAAAAAAAAAAfAQAAX3JlbHMvLnJlbHNQSwECLQAUAAYACAAAACEA8+1coMMAAADcAAAADwAA&#10;AAAAAAAAAAAAAAAHAgAAZHJzL2Rvd25yZXYueG1sUEsFBgAAAAADAAMAtwAAAPcCAAAAAA==&#10;" path="m,2l,18,13,15,13,,,2xe" fillcolor="black" stroked="f">
                  <v:path arrowok="t" o:connecttype="custom" o:connectlocs="0,2;0,18;13,15;13,0;0,2" o:connectangles="0,0,0,0,0"/>
                </v:shape>
                <v:shape id="Freeform 493" o:spid="_x0000_s1504" style="position:absolute;left:853;top:284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CZxgAAANwAAAAPAAAAZHJzL2Rvd25yZXYueG1sRI9Pa8JA&#10;FMTvgt9heYI33aih2tRVgn/AQz1oC70+ss8kNPs2ZleNfvpuQfA4zMxvmPmyNZW4UuNKywpGwwgE&#10;cWZ1ybmC76/tYAbCeWSNlWVScCcHy0W3M8dE2xsf6Hr0uQgQdgkqKLyvEyldVpBBN7Q1cfBOtjHo&#10;g2xyqRu8Bbip5DiK3qTBksNCgTWtCsp+jxejYLYxj/1kHX+eMz/a/8Tv9zQ9rZTq99r0A4Sn1r/C&#10;z/ZOK4inU/g/E46AXPwBAAD//wMAUEsBAi0AFAAGAAgAAAAhANvh9svuAAAAhQEAABMAAAAAAAAA&#10;AAAAAAAAAAAAAFtDb250ZW50X1R5cGVzXS54bWxQSwECLQAUAAYACAAAACEAWvQsW78AAAAVAQAA&#10;CwAAAAAAAAAAAAAAAAAfAQAAX3JlbHMvLnJlbHNQSwECLQAUAAYACAAAACEAdHGgmcYAAADcAAAA&#10;DwAAAAAAAAAAAAAAAAAHAgAAZHJzL2Rvd25yZXYueG1sUEsFBgAAAAADAAMAtwAAAPoCAAAAAA==&#10;" path="m,3l3,18r7,-2l8,,,3xe" fillcolor="black" stroked="f">
                  <v:path arrowok="t" o:connecttype="custom" o:connectlocs="0,3;3,18;10,16;8,0;0,3" o:connectangles="0,0,0,0,0"/>
                </v:shape>
                <v:shape id="Freeform 494" o:spid="_x0000_s1505" style="position:absolute;left:853;top:287;width:3;height:15;visibility:visible;mso-wrap-style:square;v-text-anchor:top" coordsize="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nFAwQAAANwAAAAPAAAAZHJzL2Rvd25yZXYueG1sRE9Ni8Iw&#10;EL0L/ocwgjdNFdG1GsVdcfHgHqyC17EZ22IzKU1Wq7/eHASPj/c9XzamFDeqXWFZwaAfgSBOrS44&#10;U3A8bHpfIJxH1lhaJgUPcrBctFtzjLW9855uic9ECGEXo4Lc+yqW0qU5GXR9WxEH7mJrgz7AOpO6&#10;xnsIN6UcRtFYGiw4NORY0U9O6TX5Nwp2I+empzV///F+eB5PknL3/N0o1e00qxkIT43/iN/urVYw&#10;moS14Uw4AnLxAgAA//8DAFBLAQItABQABgAIAAAAIQDb4fbL7gAAAIUBAAATAAAAAAAAAAAAAAAA&#10;AAAAAABbQ29udGVudF9UeXBlc10ueG1sUEsBAi0AFAAGAAgAAAAhAFr0LFu/AAAAFQEAAAsAAAAA&#10;AAAAAAAAAAAAHwEAAF9yZWxzLy5yZWxzUEsBAi0AFAAGAAgAAAAhAPNicUDBAAAA3AAAAA8AAAAA&#10;AAAAAAAAAAAABwIAAGRycy9kb3ducmV2LnhtbFBLBQYAAAAAAwADALcAAAD1AgAAAAA=&#10;" path="m,15r3,l,,,15xe" fillcolor="black" stroked="f">
                  <v:path arrowok="t" o:connecttype="custom" o:connectlocs="0,15;3,15;0,0;0,15" o:connectangles="0,0,0,0"/>
                </v:shape>
                <v:shape id="Freeform 495" o:spid="_x0000_s1506" style="position:absolute;left:856;top:274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FYaxQAAANwAAAAPAAAAZHJzL2Rvd25yZXYueG1sRI9Ba8JA&#10;FITvQv/D8gq96a6laJq6iogWT6KphR5fs69JaPZtmt1q8u9dQfA4zMw3zGzR2VqcqPWVYw3jkQJB&#10;nDtTcaHh+LEZJiB8QDZYOyYNPXlYzB8GM0yNO/OBTlkoRISwT1FDGUKTSunzkiz6kWuIo/fjWosh&#10;yraQpsVzhNtaPis1kRYrjgslNrQqKf/N/q2G1fgzMcc+KJW/f/3J71223K97rZ8eu+UbiEBduIdv&#10;7a3R8DJ9heuZeATk/AIAAP//AwBQSwECLQAUAAYACAAAACEA2+H2y+4AAACFAQAAEwAAAAAAAAAA&#10;AAAAAAAAAAAAW0NvbnRlbnRfVHlwZXNdLnhtbFBLAQItABQABgAIAAAAIQBa9CxbvwAAABUBAAAL&#10;AAAAAAAAAAAAAAAAAB8BAABfcmVscy8ucmVsc1BLAQItABQABgAIAAAAIQB6iFYaxQAAANwAAAAP&#10;AAAAAAAAAAAAAAAAAAcCAABkcnMvZG93bnJldi54bWxQSwUGAAAAAAMAAwC3AAAA+QIAAAAA&#10;" path="m,13l7,26,28,13,20,,,13xe" fillcolor="black" stroked="f">
                  <v:path arrowok="t" o:connecttype="custom" o:connectlocs="0,13;7,26;28,13;20,0;0,13" o:connectangles="0,0,0,0,0"/>
                </v:shape>
                <v:shape id="Freeform 496" o:spid="_x0000_s1507" style="position:absolute;left:856;top:284;width:7;height:16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zGwgAAANwAAAAPAAAAZHJzL2Rvd25yZXYueG1sRE/dasIw&#10;FL4f+A7hCLsZNt0QJ7VRxCHsQsR1e4Bjc9aWNScliTXz6c3FYJcf33+5iaYXIznfWVbwnOUgiGur&#10;O24UfH3uZ0sQPiBr7C2Tgl/ysFlPHkostL3yB41VaEQKYV+ggjaEoZDS1y0Z9JkdiBP3bZ3BkKBr&#10;pHZ4TeGmly95vpAGO04NLQ60a6n+qS5GgdM6nm5vTyd3OI6L13N04XB2Sj1O43YFIlAM/+I/97tW&#10;MF+m+elMOgJyfQcAAP//AwBQSwECLQAUAAYACAAAACEA2+H2y+4AAACFAQAAEwAAAAAAAAAAAAAA&#10;AAAAAAAAW0NvbnRlbnRfVHlwZXNdLnhtbFBLAQItABQABgAIAAAAIQBa9CxbvwAAABUBAAALAAAA&#10;AAAAAAAAAAAAAB8BAABfcmVscy8ucmVsc1BLAQItABQABgAIAAAAIQDdaezGwgAAANwAAAAPAAAA&#10;AAAAAAAAAAAAAAcCAABkcnMvZG93bnJldi54bWxQSwUGAAAAAAMAAwC3AAAA9gIAAAAA&#10;" path="m7,16l,3,5,,7,16xe" fillcolor="black" stroked="f">
                  <v:path arrowok="t" o:connecttype="custom" o:connectlocs="7,16;0,3;5,0;7,16" o:connectangles="0,0,0,0"/>
                </v:shape>
                <v:shape id="Freeform 497" o:spid="_x0000_s1508" style="position:absolute;left:876;top:266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65gxwAAANwAAAAPAAAAZHJzL2Rvd25yZXYueG1sRI9PSwMx&#10;FMTvgt8hvEJvNluxUrZNS2lRqliwfw719tg8d2M3L0uS7q7f3giCx2FmfsPMl72tRUs+GMcKxqMM&#10;BHHhtOFSwen4dDcFESKyxtoxKfimAMvF7c0cc+063lN7iKVIEA45KqhibHIpQ1GRxTByDXHyPp23&#10;GJP0pdQeuwS3tbzPskdp0XBaqLChdUXF5XC1Cs7rl51/fSNjJs/t+8eXOXaT7Uap4aBfzUBE6uN/&#10;+K+91QoepmP4PZOOgFz8AAAA//8DAFBLAQItABQABgAIAAAAIQDb4fbL7gAAAIUBAAATAAAAAAAA&#10;AAAAAAAAAAAAAABbQ29udGVudF9UeXBlc10ueG1sUEsBAi0AFAAGAAgAAAAhAFr0LFu/AAAAFQEA&#10;AAsAAAAAAAAAAAAAAAAAHwEAAF9yZWxzLy5yZWxzUEsBAi0AFAAGAAgAAAAhACOfrmDHAAAA3AAA&#10;AA8AAAAAAAAAAAAAAAAABwIAAGRycy9kb3ducmV2LnhtbFBLBQYAAAAAAwADALcAAAD7AgAAAAA=&#10;" path="m,8l11,21,21,13,11,,,8xe" fillcolor="black" stroked="f">
                  <v:path arrowok="t" o:connecttype="custom" o:connectlocs="0,8;11,21;21,13;11,0;0,8" o:connectangles="0,0,0,0,0"/>
                </v:shape>
                <v:shape id="Freeform 498" o:spid="_x0000_s1509" style="position:absolute;left:876;top:274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PPxQAAANwAAAAPAAAAZHJzL2Rvd25yZXYueG1sRI9Ba8JA&#10;FITvgv9heYKXohulFYmuIoLgpZRGBb09s88kmn0bs2tM/323UPA4zMw3zHzZmlI0VLvCsoLRMAJB&#10;nFpdcKZgv9sMpiCcR9ZYWiYFP+Rgueh25hhr++RvahKfiQBhF6OC3PsqltKlORl0Q1sRB+9ia4M+&#10;yDqTusZngJtSjqNoIg0WHBZyrGidU3pLHkbB+fPrfrxf39Y4Orhz0fApeaQfSvV77WoGwlPrX+H/&#10;9lYreJ+O4e9MOAJy8QsAAP//AwBQSwECLQAUAAYACAAAACEA2+H2y+4AAACFAQAAEwAAAAAAAAAA&#10;AAAAAAAAAAAAW0NvbnRlbnRfVHlwZXNdLnhtbFBLAQItABQABgAIAAAAIQBa9CxbvwAAABUBAAAL&#10;AAAAAAAAAAAAAAAAAB8BAABfcmVscy8ucmVsc1BLAQItABQABgAIAAAAIQB4qrPPxQAAANwAAAAP&#10;AAAAAAAAAAAAAAAAAAcCAABkcnMvZG93bnJldi54bWxQSwUGAAAAAAMAAwC3AAAA+QIAAAAA&#10;" path="m8,13r3,l,,8,13xe" fillcolor="black" stroked="f">
                  <v:path arrowok="t" o:connecttype="custom" o:connectlocs="8,13;11,13;0,0;8,13" o:connectangles="0,0,0,0"/>
                </v:shape>
                <v:shape id="Freeform 499" o:spid="_x0000_s1510" style="position:absolute;left:884;top:165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nLxAAAANwAAAAPAAAAZHJzL2Rvd25yZXYueG1sRI9Bi8Iw&#10;FITvwv6H8AQvsqZdZdFqFF0Q1JO6wuLt2Tzbss1LaaLWf28EweMwM98wk1ljSnGl2hWWFcS9CARx&#10;anXBmYLD7/JzCMJ5ZI2lZVJwJwez6Udrgom2N97Rde8zESDsElSQe18lUro0J4OuZyvi4J1tbdAH&#10;WWdS13gLcFPKryj6lgYLDgs5VvSTU/q/vxgFaWzi7XpULc7dZnTY/Ek6rk6kVKfdzMcgPDX+HX61&#10;V1rBYNiH55lwBOT0AQAA//8DAFBLAQItABQABgAIAAAAIQDb4fbL7gAAAIUBAAATAAAAAAAAAAAA&#10;AAAAAAAAAABbQ29udGVudF9UeXBlc10ueG1sUEsBAi0AFAAGAAgAAAAhAFr0LFu/AAAAFQEAAAsA&#10;AAAAAAAAAAAAAAAAHwEAAF9yZWxzLy5yZWxzUEsBAi0AFAAGAAgAAAAhAEZ6ecvEAAAA3AAAAA8A&#10;AAAAAAAAAAAAAAAABwIAAGRycy9kb3ducmV2LnhtbFBLBQYAAAAAAwADALcAAAD4AgAAAAA=&#10;" path="m16,l,,3,21r15,l16,xe" fillcolor="black" stroked="f">
                  <v:path arrowok="t" o:connecttype="custom" o:connectlocs="16,0;0,0;3,21;18,21;16,0" o:connectangles="0,0,0,0,0"/>
                </v:shape>
                <v:shape id="Freeform 500" o:spid="_x0000_s1511" style="position:absolute;left:910;top:158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V6xAAAANwAAAAPAAAAZHJzL2Rvd25yZXYueG1sRI/BasMw&#10;EETvgf6D2EJvidxiWuNGNnFoIKdCEx96XKytbGqtjKXazt9XgUCOw8y8YbblYnsx0eg7xwqeNwkI&#10;4sbpjo2C+nxYZyB8QNbYOyYFF/JQFg+rLebazfxF0ykYESHsc1TQhjDkUvqmJYt+4wbi6P240WKI&#10;cjRSjzhHuO3lS5K8Sosdx4UWB9q31Pye/qwC81GZg67epqbS5ru2u331qS9KPT0uu3cQgZZwD9/a&#10;R60gzVK4nolHQBb/AAAA//8DAFBLAQItABQABgAIAAAAIQDb4fbL7gAAAIUBAAATAAAAAAAAAAAA&#10;AAAAAAAAAABbQ29udGVudF9UeXBlc10ueG1sUEsBAi0AFAAGAAgAAAAhAFr0LFu/AAAAFQEAAAsA&#10;AAAAAAAAAAAAAAAAHwEAAF9yZWxzLy5yZWxzUEsBAi0AFAAGAAgAAAAhAPD81XrEAAAA3AAAAA8A&#10;AAAAAAAAAAAAAAAABwIAAGRycy9kb3ducmV2LnhtbFBLBQYAAAAAAwADALcAAAD4AgAAAAA=&#10;" path="m16,l,2,5,20,21,18,16,xe" fillcolor="black" stroked="f">
                  <v:path arrowok="t" o:connecttype="custom" o:connectlocs="16,0;0,2;5,20;21,18;16,0" o:connectangles="0,0,0,0,0"/>
                </v:shape>
                <v:rect id="Rectangle 501" o:spid="_x0000_s1512" style="position:absolute;left:915;top:176;width:1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<v:shape id="Freeform 502" o:spid="_x0000_s1513" style="position:absolute;left:915;top:176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D+xQAAANwAAAAPAAAAZHJzL2Rvd25yZXYueG1sRI/NasMw&#10;EITvgbyD2EBvsZxQTHAtG5MQ6KE9JO2hx8Va/zTWyliq7fTpq0Khx2FmvmGyYjG9mGh0nWUFuygG&#10;QVxZ3XGj4P3tvD2AcB5ZY2+ZFNzJQZGvVxmm2s58oenqGxEg7FJU0Ho/pFK6qiWDLrIDcfBqOxr0&#10;QY6N1CPOAW56uY/jRBrsOCy0ONCxpep2/TIK/GWpv2tbJafXD/tZ0svc3XlW6mGzlE8gPC3+P/zX&#10;ftYKHg8J/J4JR0DmPwAAAP//AwBQSwECLQAUAAYACAAAACEA2+H2y+4AAACFAQAAEwAAAAAAAAAA&#10;AAAAAAAAAAAAW0NvbnRlbnRfVHlwZXNdLnhtbFBLAQItABQABgAIAAAAIQBa9CxbvwAAABUBAAAL&#10;AAAAAAAAAAAAAAAAAB8BAABfcmVscy8ucmVsc1BLAQItABQABgAIAAAAIQDcg/D+xQAAANwAAAAP&#10;AAAAAAAAAAAAAAAAAAcCAABkcnMvZG93bnJldi54bWxQSwUGAAAAAAMAAwC3AAAA+QIAAAAA&#10;" path="m16,l,,,2,16,xe" fillcolor="black" stroked="f">
                  <v:path arrowok="t" o:connecttype="custom" o:connectlocs="16,0;0,0;0,2;16,0" o:connectangles="0,0,0,0"/>
                </v:shape>
                <v:shape id="Freeform 503" o:spid="_x0000_s1514" style="position:absolute;left:674;top:442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LKOxgAAANwAAAAPAAAAZHJzL2Rvd25yZXYueG1sRI9Pa8JA&#10;FMTvBb/D8gRvdWNta4yuIorVQ0H8A14f2WcSmn0bdleTfvtuodDjMDO/YebLztTiQc5XlhWMhgkI&#10;4tzqigsFl/P2OQXhA7LG2jIp+CYPy0XvaY6Zti0f6XEKhYgQ9hkqKENoMil9XpJBP7QNcfRu1hkM&#10;UbpCaodthJtaviTJuzRYcVwosaF1SfnX6W4UfEzd9fD5tlqPL6k9Um537WY3VmrQ71YzEIG68B/+&#10;a++1gtd0Ar9n4hGQix8AAAD//wMAUEsBAi0AFAAGAAgAAAAhANvh9svuAAAAhQEAABMAAAAAAAAA&#10;AAAAAAAAAAAAAFtDb250ZW50X1R5cGVzXS54bWxQSwECLQAUAAYACAAAACEAWvQsW78AAAAVAQAA&#10;CwAAAAAAAAAAAAAAAAAfAQAAX3JlbHMvLnJlbHNQSwECLQAUAAYACAAAACEAhXCyjsYAAADcAAAA&#10;DwAAAAAAAAAAAAAAAAAHAgAAZHJzL2Rvd25yZXYueG1sUEsFBgAAAAADAAMAtwAAAPoCAAAAAA==&#10;" path="m,8l8,20,23,13,16,,,8xe" fillcolor="black" stroked="f">
                  <v:path arrowok="t" o:connecttype="custom" o:connectlocs="0,8;8,20;23,13;16,0;0,8" o:connectangles="0,0,0,0,0"/>
                </v:shape>
                <v:shape id="Freeform 504" o:spid="_x0000_s1515" style="position:absolute;left:695;top:437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kuwgAAANwAAAAPAAAAZHJzL2Rvd25yZXYueG1sRE/LisIw&#10;FN0L/kO4wuzGVGfwUY0igk4FUawuXF6aa1tsbkoTtfP3k8WAy8N5z5etqcSTGldaVjDoRyCIM6tL&#10;zhVczpvPCQjnkTVWlknBLzlYLrqdOcbavvhEz9TnIoSwi1FB4X0dS+myggy6vq2JA3ezjUEfYJNL&#10;3eArhJtKDqNoJA2WHBoKrGldUHZPH0bBcb9ZjXM6VUeXHrb36Vdy/dklSn302tUMhKfWv8X/7kQr&#10;+J6EteFMOAJy8QcAAP//AwBQSwECLQAUAAYACAAAACEA2+H2y+4AAACFAQAAEwAAAAAAAAAAAAAA&#10;AAAAAAAAW0NvbnRlbnRfVHlwZXNdLnhtbFBLAQItABQABgAIAAAAIQBa9CxbvwAAABUBAAALAAAA&#10;AAAAAAAAAAAAAB8BAABfcmVscy8ucmVsc1BLAQItABQABgAIAAAAIQBBzPkuwgAAANwAAAAPAAAA&#10;AAAAAAAAAAAAAAcCAABkcnMvZG93bnJldi54bWxQSwUGAAAAAAMAAwC3AAAA9gIAAAAA&#10;" path="m,2l,18,21,15,21,,,2xe" fillcolor="black" stroked="f">
                  <v:path arrowok="t" o:connecttype="custom" o:connectlocs="0,2;0,18;21,15;21,0;0,2" o:connectangles="0,0,0,0,0"/>
                </v:shape>
                <v:shape id="Freeform 505" o:spid="_x0000_s1516" style="position:absolute;left:690;top:439;width:7;height:16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VbxQAAANwAAAAPAAAAZHJzL2Rvd25yZXYueG1sRI/RagIx&#10;FETfBf8hXKEvUrMWUbs1irQU+iBitR9w3Vx3Fzc3S5KuqV9vBKGPw8ycYRaraBrRkfO1ZQXjUQaC&#10;uLC65lLBz+HzeQ7CB2SNjWVS8EceVst+b4G5thf+pm4fSpEg7HNUUIXQ5lL6oiKDfmRb4uSdrDMY&#10;knSl1A4vCW4a+ZJlU2mw5rRQYUvvFRXn/a9R4LSOu+vHcOc22246O0YXNken1NMgrt9ABIrhP/xo&#10;f2kFk/kr3M+kIyCXNwAAAP//AwBQSwECLQAUAAYACAAAACEA2+H2y+4AAACFAQAAEwAAAAAAAAAA&#10;AAAAAAAAAAAAW0NvbnRlbnRfVHlwZXNdLnhtbFBLAQItABQABgAIAAAAIQBa9CxbvwAAABUBAAAL&#10;AAAAAAAAAAAAAAAAAB8BAABfcmVscy8ucmVsc1BLAQItABQABgAIAAAAIQBMU0VbxQAAANwAAAAP&#10;AAAAAAAAAAAAAAAAAAcCAABkcnMvZG93bnJldi54bWxQSwUGAAAAAAMAAwC3AAAA+QIAAAAA&#10;" path="m,3l5,r,16l7,16,,3xe" fillcolor="black" stroked="f">
                  <v:path arrowok="t" o:connecttype="custom" o:connectlocs="0,3;5,0;5,16;7,16;0,3" o:connectangles="0,0,0,0,0"/>
                </v:shape>
                <v:shape id="Freeform 506" o:spid="_x0000_s1517" style="position:absolute;left:716;top:434;width:57;height:18;visibility:visible;mso-wrap-style:square;v-text-anchor:top" coordsize="5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YSvQAAANwAAAAPAAAAZHJzL2Rvd25yZXYueG1sRE/NasJA&#10;EL4XfIdlBG91YhGp0VVEELyJtg8wZMckmp0N2TFJ3757KPT48f1v96NvTM9drINYWMwzMCxFcLWU&#10;Fr6/Tu+fYKKSOGqCsIUfjrDfTd62lLswyJX7m5YmhUjMyUKl2uaIsajYU5yHliVx99B50gS7El1H&#10;Qwr3DX5k2Qo91ZIaKmr5WHHxvL28heNDR+3dY+HwMtR6XmFE7q2dTcfDBozyqP/iP/fZWViu0/x0&#10;Jh0B3P0CAAD//wMAUEsBAi0AFAAGAAgAAAAhANvh9svuAAAAhQEAABMAAAAAAAAAAAAAAAAAAAAA&#10;AFtDb250ZW50X1R5cGVzXS54bWxQSwECLQAUAAYACAAAACEAWvQsW78AAAAVAQAACwAAAAAAAAAA&#10;AAAAAAAfAQAAX3JlbHMvLnJlbHNQSwECLQAUAAYACAAAACEAKgrmEr0AAADcAAAADwAAAAAAAAAA&#10;AAAAAAAHAgAAZHJzL2Rvd25yZXYueG1sUEsFBgAAAAADAAMAtwAAAPECAAAAAA==&#10;" path="m,3l,18,57,16,57,,,3xe" fillcolor="black" stroked="f">
                  <v:path arrowok="t" o:connecttype="custom" o:connectlocs="0,3;0,18;57,16;57,0;0,3" o:connectangles="0,0,0,0,0"/>
                </v:shape>
                <v:shape id="Freeform 507" o:spid="_x0000_s1518" style="position:absolute;left:716;top:43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6ejxQAAANwAAAAPAAAAZHJzL2Rvd25yZXYueG1sRI9Ba8JA&#10;FITvBf/D8gRvdRORUlPXEASLHnpIWqG9PbLPTWj2bchuTfz3bqHQ4zAz3zDbfLKduNLgW8cK0mUC&#10;grh2umWj4OP98PgMwgdkjZ1jUnAjD/lu9rDFTLuRS7pWwYgIYZ+hgiaEPpPS1w1Z9EvXE0fv4gaL&#10;IcrBSD3gGOG2k6skeZIWW44LDfa0b6j+rn6sgjJ8vvLXm/FszDgVp0vH6eGs1GI+FS8gAk3hP/zX&#10;PmoF600Kv2fiEZC7OwAAAP//AwBQSwECLQAUAAYACAAAACEA2+H2y+4AAACFAQAAEwAAAAAAAAAA&#10;AAAAAAAAAAAAW0NvbnRlbnRfVHlwZXNdLnhtbFBLAQItABQABgAIAAAAIQBa9CxbvwAAABUBAAAL&#10;AAAAAAAAAAAAAAAAAB8BAABfcmVscy8ucmVsc1BLAQItABQABgAIAAAAIQDl76ejxQAAANwAAAAP&#10;AAAAAAAAAAAAAAAAAAcCAABkcnMvZG93bnJldi54bWxQSwUGAAAAAAMAAwC3AAAA+QIAAAAA&#10;" path="m,l,15,,xe" fillcolor="black" stroked="f">
                  <v:path arrowok="t" o:connecttype="custom" o:connectlocs="0,0;0,15;0,0" o:connectangles="0,0,0"/>
                </v:shape>
                <v:rect id="Rectangle 508" o:spid="_x0000_s1519" style="position:absolute;left:708;top:504;width: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7C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X/M/EIyPkVAAD//wMAUEsBAi0AFAAGAAgAAAAhANvh9svuAAAAhQEAABMAAAAAAAAA&#10;AAAAAAAAAAAAAFtDb250ZW50X1R5cGVzXS54bWxQSwECLQAUAAYACAAAACEAWvQsW78AAAAVAQAA&#10;CwAAAAAAAAAAAAAAAAAfAQAAX3JlbHMvLnJlbHNQSwECLQAUAAYACAAAACEASldewsYAAADcAAAA&#10;DwAAAAAAAAAAAAAAAAAHAgAAZHJzL2Rvd25yZXYueG1sUEsFBgAAAAADAAMAtwAAAPoCAAAAAA==&#10;" fillcolor="black" stroked="f"/>
                <v:shape id="Freeform 509" o:spid="_x0000_s1520" style="position:absolute;left:739;top:501;width:36;height:18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UdxAAAANwAAAAPAAAAZHJzL2Rvd25yZXYueG1sRI9PawIx&#10;FMTvBb9DeIK3mvUPta5GWQqi9FBQC14fyXN3283LkqS6fvtGEDwOM/MbZrnubCMu5EPtWMFomIEg&#10;1s7UXCr4Pm5e30GEiGywcUwKbhRgveq9LDE37sp7uhxiKRKEQ44KqhjbXMqgK7IYhq4lTt7ZeYsx&#10;SV9K4/Ga4LaR4yx7kxZrTgsVtvRRkf49/FkFxfTrfPI/29nN68msOGkd5WdQatDvigWISF18hh/t&#10;nVEwnU/gfiYdAbn6BwAA//8DAFBLAQItABQABgAIAAAAIQDb4fbL7gAAAIUBAAATAAAAAAAAAAAA&#10;AAAAAAAAAABbQ29udGVudF9UeXBlc10ueG1sUEsBAi0AFAAGAAgAAAAhAFr0LFu/AAAAFQEAAAsA&#10;AAAAAAAAAAAAAAAAHwEAAF9yZWxzLy5yZWxzUEsBAi0AFAAGAAgAAAAhABAzBR3EAAAA3AAAAA8A&#10;AAAAAAAAAAAAAAAABwIAAGRycy9kb3ducmV2LnhtbFBLBQYAAAAAAwADALcAAAD4AgAAAAA=&#10;" path="m,3l,18,36,16,36,,,3xe" fillcolor="black" stroked="f">
                  <v:path arrowok="t" o:connecttype="custom" o:connectlocs="0,3;0,18;36,16;36,0;0,3" o:connectangles="0,0,0,0,0"/>
                </v:shape>
                <v:shape id="Freeform 510" o:spid="_x0000_s1521" style="position:absolute;left:739;top:504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AQ7xQAAANwAAAAPAAAAZHJzL2Rvd25yZXYueG1sRI9Ba8JA&#10;FITvBf/D8oTemo0ipcasIoLSHnqIWqi3R/ZlE8y+Ddltkv77bqHQ4zAz3zD5brKtGKj3jWMFiyQF&#10;QVw63bBRcL0cn15A+ICssXVMCr7Jw247e8gx027kgoZzMCJC2GeooA6hy6T0ZU0WfeI64uhVrrcY&#10;ouyN1D2OEW5buUzTZ2mx4bhQY0eHmsr7+csqKMLniW/vxrMx47R/q1peHD+UepxP+w2IQFP4D/+1&#10;X7WC1XoFv2fiEZDbHwAAAP//AwBQSwECLQAUAAYACAAAACEA2+H2y+4AAACFAQAAEwAAAAAAAAAA&#10;AAAAAAAAAAAAW0NvbnRlbnRfVHlwZXNdLnhtbFBLAQItABQABgAIAAAAIQBa9CxbvwAAABUBAAAL&#10;AAAAAAAAAAAAAAAAAB8BAABfcmVscy8ucmVsc1BLAQItABQABgAIAAAAIQD1mAQ7xQAAANwAAAAP&#10;AAAAAAAAAAAAAAAAAAcCAABkcnMvZG93bnJldi54bWxQSwUGAAAAAAMAAwC3AAAA+QIAAAAA&#10;" path="m,15l,,,15xe" fillcolor="black" stroked="f">
                  <v:path arrowok="t" o:connecttype="custom" o:connectlocs="0,15;0,0;0,15" o:connectangles="0,0,0"/>
                </v:shape>
                <v:shape id="Freeform 511" o:spid="_x0000_s1522" style="position:absolute;left:843;top:1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82GxwAAANwAAAAPAAAAZHJzL2Rvd25yZXYueG1sRI9Ba8JA&#10;FITvhf6H5Qm9lLqJRGmjq4il4kWhsRWPj+wzSc2+DdmtSf99VxA8DjPzDTNb9KYWF2pdZVlBPIxA&#10;EOdWV1wo+Np/vLyCcB5ZY22ZFPyRg8X88WGGqbYdf9Il84UIEHYpKii9b1IpXV6SQTe0DXHwTrY1&#10;6INsC6lb7ALc1HIURRNpsOKwUGJDq5Lyc/ZrFGzj9aROVsn+57A7NMf37nv0LGOlngb9cgrCU+/v&#10;4Vt7oxUkb2O4nglHQM7/AQAA//8DAFBLAQItABQABgAIAAAAIQDb4fbL7gAAAIUBAAATAAAAAAAA&#10;AAAAAAAAAAAAAABbQ29udGVudF9UeXBlc10ueG1sUEsBAi0AFAAGAAgAAAAhAFr0LFu/AAAAFQEA&#10;AAsAAAAAAAAAAAAAAAAAHwEAAF9yZWxzLy5yZWxzUEsBAi0AFAAGAAgAAAAhAB9LzYbHAAAA3AAA&#10;AA8AAAAAAAAAAAAAAAAABwIAAGRycy9kb3ducmV2LnhtbFBLBQYAAAAAAwADALcAAAD7AgAAAAA=&#10;" path="m,15l2,10,7,5,13,2,20,r,15l18,15r-3,3l13,18r2,2l,15xe" fillcolor="black" stroked="f">
                  <v:path arrowok="t" o:connecttype="custom" o:connectlocs="0,15;2,10;7,5;13,2;20,0;20,15;18,15;15,18;13,18;15,20;0,15" o:connectangles="0,0,0,0,0,0,0,0,0,0,0"/>
                </v:shape>
                <v:shape id="Freeform 512" o:spid="_x0000_s1523" style="position:absolute;left:863;top:189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3hLwwAAANwAAAAPAAAAZHJzL2Rvd25yZXYueG1sRI9Bi8Iw&#10;FITvwv6H8Ba8abqL6G7XKFYUPAlWD3t8NM+02LyUJtb6740geBxm5htmvuxtLTpqfeVYwdc4AUFc&#10;OF2xUXA6bkc/IHxA1lg7JgV38rBcfAzmmGp34wN1eTAiQtinqKAMoUml9EVJFv3YNcTRO7vWYoiy&#10;NVK3eItwW8vvJJlKixXHhRIbWpdUXPKrVWA2mdnqbNYVmTb/J7taZ3t9V2r42a/+QATqwzv8au+0&#10;gsnvFJ5n4hGQiwcAAAD//wMAUEsBAi0AFAAGAAgAAAAhANvh9svuAAAAhQEAABMAAAAAAAAAAAAA&#10;AAAAAAAAAFtDb250ZW50X1R5cGVzXS54bWxQSwECLQAUAAYACAAAACEAWvQsW78AAAAVAQAACwAA&#10;AAAAAAAAAAAAAAAfAQAAX3JlbHMvLnJlbHNQSwECLQAUAAYACAAAACEA6rt4S8MAAADcAAAADwAA&#10;AAAAAAAAAAAAAAAHAgAAZHJzL2Rvd25yZXYueG1sUEsFBgAAAAADAAMAtwAAAPcCAAAAAA==&#10;" path="m,l8,2r8,3l21,10r,5l8,20r,-2l6,18,3,15,,15,,xe" fillcolor="black" stroked="f">
                  <v:path arrowok="t" o:connecttype="custom" o:connectlocs="0,0;8,2;16,5;21,10;21,15;8,20;8,18;6,18;3,15;0,15;0,0" o:connectangles="0,0,0,0,0,0,0,0,0,0,0"/>
                </v:shape>
                <v:shape id="Freeform 513" o:spid="_x0000_s1524" style="position:absolute;left:863;top:189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ppMxQAAANwAAAAPAAAAZHJzL2Rvd25yZXYueG1sRI9Ba8JA&#10;FITvBf/D8gq91U2kVI2uQQRLe+gh2oLeHtnnJjT7NmTXJP333YLgcZiZb5h1PtpG9NT52rGCdJqA&#10;IC6drtko+DrunxcgfEDW2DgmBb/kId9MHtaYaTdwQf0hGBEh7DNUUIXQZlL6siKLfupa4uhdXGcx&#10;RNkZqTscItw2cpYkr9JizXGhwpZ2FZU/h6tVUITTG58/jWdjhnH7cWk43X8r9fQ4blcgAo3hHr61&#10;37WCl+Uc/s/EIyA3fwAAAP//AwBQSwECLQAUAAYACAAAACEA2+H2y+4AAACFAQAAEwAAAAAAAAAA&#10;AAAAAAAAAAAAW0NvbnRlbnRfVHlwZXNdLnhtbFBLAQItABQABgAIAAAAIQBa9CxbvwAAABUBAAAL&#10;AAAAAAAAAAAAAAAAAB8BAABfcmVscy8ucmVsc1BLAQItABQABgAIAAAAIQAFSppMxQAAANwAAAAP&#10;AAAAAAAAAAAAAAAAAAcCAABkcnMvZG93bnJldi54bWxQSwUGAAAAAAMAAwC3AAAA+QIAAAAA&#10;" path="m,l,15,,xe" fillcolor="black" stroked="f">
                  <v:path arrowok="t" o:connecttype="custom" o:connectlocs="0,0;0,15;0,0" o:connectangles="0,0,0"/>
                </v:shape>
                <v:oval id="Oval 514" o:spid="_x0000_s1525" style="position:absolute;left:855;top:199;width:14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0PJvQAAANwAAAAPAAAAZHJzL2Rvd25yZXYueG1sRE9PD8Ew&#10;FL9LfIfmSdzoiAijRCRE3IyL27M+62J9XdZivr0eJI6//P4v162txIsaXzpWMBomIIhzp0suFFzO&#10;u8EMhA/IGivHpOBDHtarbmeJqXZvPtErC4WIIexTVGBCqFMpfW7Ioh+6mjhyd9dYDBE2hdQNvmO4&#10;reQ4SabSYsmxwWBNW0P5I3taBWNzqPaP3SYrarO9Xy/74y3Mjkr1e+1mASJQG/7in/ugFUzmcW08&#10;E4+AXH0BAAD//wMAUEsBAi0AFAAGAAgAAAAhANvh9svuAAAAhQEAABMAAAAAAAAAAAAAAAAAAAAA&#10;AFtDb250ZW50X1R5cGVzXS54bWxQSwECLQAUAAYACAAAACEAWvQsW78AAAAVAQAACwAAAAAAAAAA&#10;AAAAAAAfAQAAX3JlbHMvLnJlbHNQSwECLQAUAAYACAAAACEA9htDyb0AAADcAAAADwAAAAAAAAAA&#10;AAAAAAAHAgAAZHJzL2Rvd25yZXYueG1sUEsFBgAAAAADAAMAtwAAAPECAAAAAA==&#10;" filled="f" strokeweight=".5pt"/>
                <v:shape id="Freeform 515" o:spid="_x0000_s1526" style="position:absolute;left:845;top:607;width:36;height:49;visibility:visible;mso-wrap-style:square;v-text-anchor:top" coordsize="3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mMxwAAANwAAAAPAAAAZHJzL2Rvd25yZXYueG1sRI9Ba8JA&#10;FITvhf6H5RV6q5uKWE2zkVYRPBSKMWqPj+xrEsy+Ddmtxv56VxA8DjPzDZPMetOII3WutqzgdRCB&#10;IC6srrlUkG+WLxMQziNrbCyTgjM5mKWPDwnG2p54TcfMlyJA2MWooPK+jaV0RUUG3cC2xMH7tZ1B&#10;H2RXSt3hKcBNI4dRNJYGaw4LFbY0r6g4ZH9GwfJndZBv35hnu/N4+7nJF1/t/l+p56f+4x2Ep97f&#10;w7f2SisYTadwPROOgEwvAAAA//8DAFBLAQItABQABgAIAAAAIQDb4fbL7gAAAIUBAAATAAAAAAAA&#10;AAAAAAAAAAAAAABbQ29udGVudF9UeXBlc10ueG1sUEsBAi0AFAAGAAgAAAAhAFr0LFu/AAAAFQEA&#10;AAsAAAAAAAAAAAAAAAAAHwEAAF9yZWxzLy5yZWxzUEsBAi0AFAAGAAgAAAAhAEG82YzHAAAA3AAA&#10;AA8AAAAAAAAAAAAAAAAABwIAAGRycy9kb3ducmV2LnhtbFBLBQYAAAAAAwADALcAAAD7AgAAAAA=&#10;" path="m,41r13,8l36,8,24,,,41xe" fillcolor="black" stroked="f">
                  <v:path arrowok="t" o:connecttype="custom" o:connectlocs="0,41;13,49;36,8;24,0;0,41" o:connectangles="0,0,0,0,0"/>
                </v:shape>
                <v:shape id="Freeform 516" o:spid="_x0000_s1527" style="position:absolute;left:503;top:1036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5wwgAAANwAAAAPAAAAZHJzL2Rvd25yZXYueG1sRE9Ni8Iw&#10;EL0L/ocwwt40VVipXaMsgigsHmyL6G1oZtuyzaQ0Ubv+enMQPD7e93Ldm0bcqHO1ZQXTSQSCuLC6&#10;5lJBnm3HMQjnkTU2lknBPzlYr4aDJSba3vlIt9SXIoSwS1BB5X2bSOmKigy6iW2JA/drO4M+wK6U&#10;usN7CDeNnEXRXBqsOTRU2NKmouIvvRoFl4Vszuef/JCftru45jjTx/Sh1Meo//4C4an3b/HLvdcK&#10;PqMwP5wJR0CungAAAP//AwBQSwECLQAUAAYACAAAACEA2+H2y+4AAACFAQAAEwAAAAAAAAAAAAAA&#10;AAAAAAAAW0NvbnRlbnRfVHlwZXNdLnhtbFBLAQItABQABgAIAAAAIQBa9CxbvwAAABUBAAALAAAA&#10;AAAAAAAAAAAAAB8BAABfcmVscy8ucmVsc1BLAQItABQABgAIAAAAIQDCGf5wwgAAANwAAAAPAAAA&#10;AAAAAAAAAAAAAAcCAABkcnMvZG93bnJldi54bWxQSwUGAAAAAAMAAwC3AAAA9gIAAAAA&#10;" path="m,46l3,39,5,31,8,21r8,-6l21,10,28,5,39,3,47,r2,15l41,15r-5,3l28,21r-2,5l21,31r-3,5l16,41r,8l,46xe" fillcolor="black" stroked="f">
                  <v:path arrowok="t" o:connecttype="custom" o:connectlocs="0,46;3,39;5,31;8,21;16,15;21,10;28,5;39,3;47,0;49,15;41,15;36,18;28,21;26,26;21,31;18,36;16,41;16,49;0,46" o:connectangles="0,0,0,0,0,0,0,0,0,0,0,0,0,0,0,0,0,0,0"/>
                </v:shape>
                <v:shape id="Freeform 517" o:spid="_x0000_s1528" style="position:absolute;left:550;top:1036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vrxgAAANwAAAAPAAAAZHJzL2Rvd25yZXYueG1sRI9Ba8JA&#10;FITvgv9heUJvurHQkkZXESG0UHpIDEVvj+wzCWbfhuw2Sfvru4WCx2FmvmG2+8m0YqDeNZYVrFcR&#10;COLS6oYrBcUpXcYgnEfW2FomBd/kYL+bz7aYaDtyRkPuKxEg7BJUUHvfJVK6siaDbmU74uBdbW/Q&#10;B9lXUvc4Brhp5WMUPUuDDYeFGjs61lTe8i+j4PIi2/P5vfgoPtPXuOH4pLP8R6mHxXTYgPA0+Xv4&#10;v/2mFTxFa/g7E46A3P0CAAD//wMAUEsBAi0AFAAGAAgAAAAhANvh9svuAAAAhQEAABMAAAAAAAAA&#10;AAAAAAAAAAAAAFtDb250ZW50X1R5cGVzXS54bWxQSwECLQAUAAYACAAAACEAWvQsW78AAAAVAQAA&#10;CwAAAAAAAAAAAAAAAAAfAQAAX3JlbHMvLnJlbHNQSwECLQAUAAYACAAAACEArVVb68YAAADcAAAA&#10;DwAAAAAAAAAAAAAAAAAHAgAAZHJzL2Rvd25yZXYueG1sUEsFBgAAAAADAAMAtwAAAPoCAAAAAA==&#10;" path="m2,r8,3l20,5r8,5l36,15r5,6l44,31r2,8l49,46,33,49r,-8l31,36,28,31,26,26,18,21,13,18,7,15,,15,2,xe" fillcolor="black" stroked="f">
                  <v:path arrowok="t" o:connecttype="custom" o:connectlocs="2,0;10,3;20,5;28,10;36,15;41,21;44,31;46,39;49,46;33,49;33,41;31,36;28,31;26,26;18,21;13,18;7,15;0,15;2,0" o:connectangles="0,0,0,0,0,0,0,0,0,0,0,0,0,0,0,0,0,0,0"/>
                </v:shape>
                <v:shape id="Freeform 518" o:spid="_x0000_s1529" style="position:absolute;left:550;top:1036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8CwwAAANwAAAAPAAAAZHJzL2Rvd25yZXYueG1sRI9PawIx&#10;FMTvBb9DeIK3mnWppWyNIoKtJ/FP6fmxeWYXNy/LJnWjn94IQo/DzPyGmS2ibcSFOl87VjAZZyCI&#10;S6drNgp+juvXDxA+IGtsHJOCK3lYzAcvMyy063lPl0MwIkHYF6igCqEtpPRlRRb92LXEyTu5zmJI&#10;sjNSd9gnuG1knmXv0mLNaaHCllYVlefDn1Ww7feG6lvc5WTj9Gvyu3v7XhulRsO4/AQRKIb/8LO9&#10;0QqmWQ6PM+kIyPkdAAD//wMAUEsBAi0AFAAGAAgAAAAhANvh9svuAAAAhQEAABMAAAAAAAAAAAAA&#10;AAAAAAAAAFtDb250ZW50X1R5cGVzXS54bWxQSwECLQAUAAYACAAAACEAWvQsW78AAAAVAQAACwAA&#10;AAAAAAAAAAAAAAAfAQAAX3JlbHMvLnJlbHNQSwECLQAUAAYACAAAACEAs1c/AsMAAADcAAAADwAA&#10;AAAAAAAAAAAAAAAHAgAAZHJzL2Rvd25yZXYueG1sUEsFBgAAAAADAAMAtwAAAPcCAAAAAA==&#10;" path="m,l2,,,15r2,l,xe" fillcolor="black" stroked="f">
                  <v:path arrowok="t" o:connecttype="custom" o:connectlocs="0,0;2,0;0,15;2,15;0,0" o:connectangles="0,0,0,0,0"/>
                </v:shape>
                <v:shape id="Freeform 519" o:spid="_x0000_s1530" style="position:absolute;left:550;top:1082;width:49;height:50;visibility:visible;mso-wrap-style:square;v-text-anchor:top" coordsize="4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fWMxAAAANwAAAAPAAAAZHJzL2Rvd25yZXYueG1sRI9La8Mw&#10;EITvgfwHsYXeErk2bYobJQRDiOml1Ak9L9b6Qa2VseRH/n1VKPQ4zMw3zP64mE5MNLjWsoKnbQSC&#10;uLS65VrB7XrevIJwHlljZ5kU3MnB8bBe7THVduZPmgpfiwBhl6KCxvs+ldKVDRl0W9sTB6+yg0Ef&#10;5FBLPeAc4KaTcRS9SIMth4UGe8oaKr+L0Sh4b2WVY5FVeX3/8GORmK/LLlbq8WE5vYHwtPj/8F87&#10;1wqeowR+z4QjIA8/AAAA//8DAFBLAQItABQABgAIAAAAIQDb4fbL7gAAAIUBAAATAAAAAAAAAAAA&#10;AAAAAAAAAABbQ29udGVudF9UeXBlc10ueG1sUEsBAi0AFAAGAAgAAAAhAFr0LFu/AAAAFQEAAAsA&#10;AAAAAAAAAAAAAAAAHwEAAF9yZWxzLy5yZWxzUEsBAi0AFAAGAAgAAAAhANH19YzEAAAA3AAAAA8A&#10;AAAAAAAAAAAAAAAABwIAAGRycy9kb3ducmV2LnhtbFBLBQYAAAAAAwADALcAAAD4AgAAAAA=&#10;" path="m49,3r-3,8l44,21r-3,8l36,37r-8,5l20,47,10,50r-8,l,34r7,l13,31r5,-2l26,26r2,-5l31,16,33,8,33,,49,3xe" fillcolor="black" stroked="f">
                  <v:path arrowok="t" o:connecttype="custom" o:connectlocs="49,3;46,11;44,21;41,29;36,37;28,42;20,47;10,50;2,50;0,34;7,34;13,31;18,29;26,26;28,21;31,16;33,8;33,0;49,3" o:connectangles="0,0,0,0,0,0,0,0,0,0,0,0,0,0,0,0,0,0,0"/>
                </v:shape>
                <v:shape id="Freeform 520" o:spid="_x0000_s1531" style="position:absolute;left:583;top:1082;width:16;height:3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xzMwwAAANwAAAAPAAAAZHJzL2Rvd25yZXYueG1sRI9Bi8Iw&#10;FITvgv8hPGFvmiquLNVYpCD0oCzaBa/P5tkWm5fSRO36683CgsdhZr5hVklvGnGnztWWFUwnEQji&#10;wuqaSwU/+Xb8BcJ5ZI2NZVLwSw6S9XCwwljbBx/ofvSlCBB2MSqovG9jKV1RkUE3sS1x8C62M+iD&#10;7EqpO3wEuGnkLIoW0mDNYaHCltKKiuvxZhSkh2eOp9uO8u+skWczT5+4T5X6GPWbJQhPvX+H/9uZ&#10;VvAZzeHvTDgCcv0CAAD//wMAUEsBAi0AFAAGAAgAAAAhANvh9svuAAAAhQEAABMAAAAAAAAAAAAA&#10;AAAAAAAAAFtDb250ZW50X1R5cGVzXS54bWxQSwECLQAUAAYACAAAACEAWvQsW78AAAAVAQAACwAA&#10;AAAAAAAAAAAAAAAfAQAAX3JlbHMvLnJlbHNQSwECLQAUAAYACAAAACEAxLMczMMAAADcAAAADwAA&#10;AAAAAAAAAAAAAAAHAgAAZHJzL2Rvd25yZXYueG1sUEsFBgAAAAADAAMAtwAAAPcCAAAAAA==&#10;" path="m16,r,3l,,,3,16,xe" fillcolor="black" stroked="f">
                  <v:path arrowok="t" o:connecttype="custom" o:connectlocs="16,0;16,3;0,0;0,3;16,0" o:connectangles="0,0,0,0,0"/>
                </v:shape>
                <v:shape id="Freeform 521" o:spid="_x0000_s1532" style="position:absolute;left:503;top:1082;width:49;height:50;visibility:visible;mso-wrap-style:square;v-text-anchor:top" coordsize="4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MhjwwAAANwAAAAPAAAAZHJzL2Rvd25yZXYueG1sRI9La8Mw&#10;EITvgfwHsYXeErkuSYobJQRDqemlxAk9L9b6Qa2VseTXv68KhR6HmfmGOZ5n04qRetdYVvC0jUAQ&#10;F1Y3XCm43942LyCcR9bYWiYFCzk4n9arIybaTnylMfeVCBB2CSqove8SKV1Rk0G3tR1x8ErbG/RB&#10;9pXUPU4BbloZR9FeGmw4LNTYUVpT8Z0PRsFHI8sM87TMquXTD/mz+Xo/xEo9PsyXVxCeZv8f/mtn&#10;WsEu2sHvmXAE5OkHAAD//wMAUEsBAi0AFAAGAAgAAAAhANvh9svuAAAAhQEAABMAAAAAAAAAAAAA&#10;AAAAAAAAAFtDb250ZW50X1R5cGVzXS54bWxQSwECLQAUAAYACAAAACEAWvQsW78AAAAVAQAACwAA&#10;AAAAAAAAAAAAAAAfAQAAX3JlbHMvLnJlbHNQSwECLQAUAAYACAAAACEAMVDIY8MAAADcAAAADwAA&#10;AAAAAAAAAAAAAAAHAgAAZHJzL2Rvd25yZXYueG1sUEsFBgAAAAADAAMAtwAAAPcCAAAAAA==&#10;" path="m47,50r-8,l28,47,21,42,16,37,8,29,5,21,3,11,,3,16,r,8l18,16r3,5l26,26r2,3l36,31r5,3l49,34,47,50xe" fillcolor="black" stroked="f">
                  <v:path arrowok="t" o:connecttype="custom" o:connectlocs="47,50;39,50;28,47;21,42;16,37;8,29;5,21;3,11;0,3;16,0;16,8;18,16;21,21;26,26;28,29;36,31;41,34;49,34;47,50" o:connectangles="0,0,0,0,0,0,0,0,0,0,0,0,0,0,0,0,0,0,0"/>
                </v:shape>
                <v:shape id="Freeform 522" o:spid="_x0000_s1533" style="position:absolute;left:550;top:1116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5igwwAAANwAAAAPAAAAZHJzL2Rvd25yZXYueG1sRI9Pi8Iw&#10;FMTvwn6H8Ba8aeKCIl3TIoKsLHjwz8Hjo3k2ZZuX0kTt+umNIHgcZuY3zKLoXSOu1IXas4bJWIEg&#10;Lr2pudJwPKxHcxAhIhtsPJOGfwpQ5B+DBWbG33hH132sRIJwyFCDjbHNpAylJYdh7Fvi5J195zAm&#10;2VXSdHhLcNfIL6Vm0mHNacFiSytL5d/+4jT0u5/KnjenrZv/huWpUXF7N0br4We//AYRqY/v8Ku9&#10;MRqmagbPM+kIyPwBAAD//wMAUEsBAi0AFAAGAAgAAAAhANvh9svuAAAAhQEAABMAAAAAAAAAAAAA&#10;AAAAAAAAAFtDb250ZW50X1R5cGVzXS54bWxQSwECLQAUAAYACAAAACEAWvQsW78AAAAVAQAACwAA&#10;AAAAAAAAAAAAAAAfAQAAX3JlbHMvLnJlbHNQSwECLQAUAAYACAAAACEA+seYoMMAAADcAAAADwAA&#10;AAAAAAAAAAAAAAAHAgAAZHJzL2Rvd25yZXYueG1sUEsFBgAAAAADAAMAtwAAAPcCAAAAAA==&#10;" path="m2,16l,16,2,,,,2,16xe" fillcolor="black" stroked="f">
                  <v:path arrowok="t" o:connecttype="custom" o:connectlocs="2,16;0,16;2,0;0,0;2,16" o:connectangles="0,0,0,0,0"/>
                </v:shape>
                <v:shape id="Freeform 523" o:spid="_x0000_s1534" style="position:absolute;left:503;top:1082;width:16;height:3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K7xQAAANwAAAAPAAAAZHJzL2Rvd25yZXYueG1sRI9Ba8JA&#10;FITvBf/D8oTe6kaxrURXkYCQQ0tJInh9Zp9JMPs2ZNeY+uu7hUKPw8x8w2x2o2nFQL1rLCuYzyIQ&#10;xKXVDVcKjsXhZQXCeWSNrWVS8E0OdtvJ0wZjbe+c0ZD7SgQIuxgV1N53sZSurMmgm9mOOHgX2xv0&#10;QfaV1D3eA9y0chFFb9Jgw2Ghxo6SmsprfjMKkuxR4On2QcVX2sqzWSYP/EyUep6O+zUIT6P/D/+1&#10;U63gNXqH3zPhCMjtDwAAAP//AwBQSwECLQAUAAYACAAAACEA2+H2y+4AAACFAQAAEwAAAAAAAAAA&#10;AAAAAAAAAAAAW0NvbnRlbnRfVHlwZXNdLnhtbFBLAQItABQABgAIAAAAIQBa9CxbvwAAABUBAAAL&#10;AAAAAAAAAAAAAAAAAB8BAABfcmVscy8ucmVsc1BLAQItABQABgAIAAAAIQA0YYK7xQAAANwAAAAP&#10;AAAAAAAAAAAAAAAAAAcCAABkcnMvZG93bnJldi54bWxQSwUGAAAAAAMAAwC3AAAA+QIAAAAA&#10;" path="m,3l,,16,3,16,,,3xe" fillcolor="black" stroked="f">
                  <v:path arrowok="t" o:connecttype="custom" o:connectlocs="0,3;0,0;16,3;16,0;0,3" o:connectangles="0,0,0,0,0"/>
                </v:shape>
                <v:shape id="Freeform 524" o:spid="_x0000_s1535" style="position:absolute;left:563;top:982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Fr7wwAAANwAAAAPAAAAZHJzL2Rvd25yZXYueG1sRE/dasIw&#10;FL4X9g7hDHZT1tTCZHRGkTlh7GJguwc4NMe22pzUJjbd2y8XAy8/vv/1dja9mGh0nWUFyzQDQVxb&#10;3XGj4Kc6PL+CcB5ZY2+ZFPySg+3mYbHGQtvAR5pK34gYwq5ABa33QyGlq1sy6FI7EEfuZEeDPsKx&#10;kXrEEMNNL/MsW0mDHceGFgd6b6m+lDej4Drt9yG/nk/Vt16ev+okfGASlHp6nHdvIDzN/i7+d39q&#10;BS9ZXBvPxCMgN38AAAD//wMAUEsBAi0AFAAGAAgAAAAhANvh9svuAAAAhQEAABMAAAAAAAAAAAAA&#10;AAAAAAAAAFtDb250ZW50X1R5cGVzXS54bWxQSwECLQAUAAYACAAAACEAWvQsW78AAAAVAQAACwAA&#10;AAAAAAAAAAAAAAAfAQAAX3JlbHMvLnJlbHNQSwECLQAUAAYACAAAACEAiuRa+8MAAADcAAAADwAA&#10;AAAAAAAAAAAAAAAHAgAAZHJzL2Rvd25yZXYueG1sUEsFBgAAAAADAAMAtwAAAPcCAAAAAA==&#10;" path="m2,15l,7,,,15,r,7l15,15,2,15xe" fillcolor="black" stroked="f">
                  <v:path arrowok="t" o:connecttype="custom" o:connectlocs="2,15;0,7;0,0;15,0;15,7;15,15;2,15" o:connectangles="0,0,0,0,0,0,0"/>
                </v:shape>
                <v:shape id="Freeform 525" o:spid="_x0000_s1536" style="position:absolute;left:565;top:969;width:55;height:28;visibility:visible;mso-wrap-style:square;v-text-anchor:top" coordsize="5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MlxgAAANwAAAAPAAAAZHJzL2Rvd25yZXYueG1sRI/dasJA&#10;FITvC32H5RS8Ed0oWjS6ihUELQhWA94esic/NHs2ZFeT9undgtDLYWa+YZbrzlTiTo0rLSsYDSMQ&#10;xKnVJecKkstuMAPhPLLGyjIp+CEH69XryxJjbVv+ovvZ5yJA2MWooPC+jqV0aUEG3dDWxMHLbGPQ&#10;B9nkUjfYBrip5DiK3qXBksNCgTVtC0q/zzej4JRMDjcc9c1mesw/Pq9tlia/mVK9t26zAOGp8//h&#10;Z3uvFUyjOfydCUdArh4AAAD//wMAUEsBAi0AFAAGAAgAAAAhANvh9svuAAAAhQEAABMAAAAAAAAA&#10;AAAAAAAAAAAAAFtDb250ZW50X1R5cGVzXS54bWxQSwECLQAUAAYACAAAACEAWvQsW78AAAAVAQAA&#10;CwAAAAAAAAAAAAAAAAAfAQAAX3JlbHMvLnJlbHNQSwECLQAUAAYACAAAACEAEzQDJcYAAADcAAAA&#10;DwAAAAAAAAAAAAAAAAAHAgAAZHJzL2Rvd25yZXYueG1sUEsFBgAAAAADAAMAtwAAAPoCAAAAAA==&#10;" path="m,10l5,2,11,r7,l26,r8,5l42,8r13,7l47,28,34,20,29,18,24,15r-6,l16,13r,2l13,18,,10xe" fillcolor="black" stroked="f">
                  <v:path arrowok="t" o:connecttype="custom" o:connectlocs="0,10;5,2;11,0;18,0;26,0;34,5;42,8;55,15;47,28;34,20;29,18;24,15;18,15;16,13;16,15;13,18;0,10" o:connectangles="0,0,0,0,0,0,0,0,0,0,0,0,0,0,0,0,0"/>
                </v:shape>
                <v:shape id="Freeform 526" o:spid="_x0000_s1537" style="position:absolute;left:563;top:979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tDHwwAAANwAAAAPAAAAZHJzL2Rvd25yZXYueG1sRE9Na8JA&#10;EL0L/odlhN50k0KjpG6CiKW9FGq0rcchOybB7GzIbpP033cPBY+P973NJ9OKgXrXWFYQryIQxKXV&#10;DVcKzqeX5QaE88gaW8uk4Jcc5Nl8tsVU25GPNBS+EiGEXYoKau+7VEpX1mTQrWxHHLir7Q36APtK&#10;6h7HEG5a+RhFiTTYcGiosaN9TeWt+DEKko28rMdrIZPh4D6/Pr7bw/trrNTDYto9g/A0+bv43/2m&#10;FTzFYX44E46AzP4AAAD//wMAUEsBAi0AFAAGAAgAAAAhANvh9svuAAAAhQEAABMAAAAAAAAAAAAA&#10;AAAAAAAAAFtDb250ZW50X1R5cGVzXS54bWxQSwECLQAUAAYACAAAACEAWvQsW78AAAAVAQAACwAA&#10;AAAAAAAAAAAAAAAfAQAAX3JlbHMvLnJlbHNQSwECLQAUAAYACAAAACEAU9bQx8MAAADcAAAADwAA&#10;AAAAAAAAAAAAAAAHAgAAZHJzL2Rvd25yZXYueG1sUEsFBgAAAAADAAMAtwAAAPcCAAAAAA==&#10;" path="m,3l2,,15,8r,-5l,3xe" fillcolor="black" stroked="f">
                  <v:path arrowok="t" o:connecttype="custom" o:connectlocs="0,3;2,0;15,8;15,3;0,3" o:connectangles="0,0,0,0,0"/>
                </v:shape>
                <v:shape id="Freeform 527" o:spid="_x0000_s1538" style="position:absolute;left:612;top:984;width:39;height:57;visibility:visible;mso-wrap-style:square;v-text-anchor:top" coordsize="3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2dKxQAAANwAAAAPAAAAZHJzL2Rvd25yZXYueG1sRI9BawIx&#10;FITvgv8hPKEX0WwKSlmNIkKLFylry0Jvj81zs7h5WTapbv31jVDocZiZb5j1dnCtuFIfGs8a1DwD&#10;QVx503Ct4fPjdfYCIkRkg61n0vBDAbab8WiNufE3Luh6irVIEA45arAxdrmUobLkMMx9R5y8s+8d&#10;xiT7WpoebwnuWvmcZUvpsOG0YLGjvaXqcvp2Go6HclmWb4VU/n36ZVVT8L0YtH6aDLsViEhD/A//&#10;tQ9Gw0IpeJxJR0BufgEAAP//AwBQSwECLQAUAAYACAAAACEA2+H2y+4AAACFAQAAEwAAAAAAAAAA&#10;AAAAAAAAAAAAW0NvbnRlbnRfVHlwZXNdLnhtbFBLAQItABQABgAIAAAAIQBa9CxbvwAAABUBAAAL&#10;AAAAAAAAAAAAAAAAAB8BAABfcmVscy8ucmVsc1BLAQItABQABgAIAAAAIQCQQ2dKxQAAANwAAAAP&#10;AAAAAAAAAAAAAAAAAAcCAABkcnMvZG93bnJldi54bWxQSwUGAAAAAAMAAwC3AAAA+QIAAAAA&#10;" path="m8,l21,13,31,26r5,8l39,42,36,52r-2,3l28,57,21,47r2,-3l23,44r,-2l23,39,21,34,10,24,,13,8,xe" fillcolor="black" stroked="f">
                  <v:path arrowok="t" o:connecttype="custom" o:connectlocs="8,0;21,13;31,26;36,34;39,42;36,52;34,55;28,57;21,47;23,44;23,44;23,42;23,39;21,34;10,24;0,13;8,0" o:connectangles="0,0,0,0,0,0,0,0,0,0,0,0,0,0,0,0,0"/>
                </v:shape>
                <v:shape id="Freeform 528" o:spid="_x0000_s1539" style="position:absolute;left:612;top:984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8TdyAAAANwAAAAPAAAAZHJzL2Rvd25yZXYueG1sRI/dagIx&#10;FITvC75DOIXeFM0qdJHVKNIilFKx9Qdvj5vT3cXNyTZJdfXpG0HwcpiZb5jxtDW1OJLzlWUF/V4C&#10;gji3uuJCwWY97w5B+ICssbZMCs7kYTrpPIwx0/bE33RchUJECPsMFZQhNJmUPi/JoO/Zhjh6P9YZ&#10;DFG6QmqHpwg3tRwkSSoNVhwXSmzotaT8sPozCmbPb5/zxf6yc8t0u/jan1NZfPwq9fTYzkYgArXh&#10;Hr6137WCl/4ArmfiEZCTfwAAAP//AwBQSwECLQAUAAYACAAAACEA2+H2y+4AAACFAQAAEwAAAAAA&#10;AAAAAAAAAAAAAAAAW0NvbnRlbnRfVHlwZXNdLnhtbFBLAQItABQABgAIAAAAIQBa9CxbvwAAABUB&#10;AAALAAAAAAAAAAAAAAAAAB8BAABfcmVscy8ucmVsc1BLAQItABQABgAIAAAAIQDMM8TdyAAAANwA&#10;AAAPAAAAAAAAAAAAAAAAAAcCAABkcnMvZG93bnJldi54bWxQSwUGAAAAAAMAAwC3AAAA/AIAAAAA&#10;" path="m8,l,13,8,xe" fillcolor="black" stroked="f">
                  <v:path arrowok="t" o:connecttype="custom" o:connectlocs="8,0;0,13;8,0" o:connectangles="0,0,0"/>
                </v:shape>
                <v:shape id="Freeform 529" o:spid="_x0000_s1540" style="position:absolute;left:622;top:102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w8kxAAAANwAAAAPAAAAZHJzL2Rvd25yZXYueG1sRI/dagIx&#10;FITvC32HcAre1cSflnY1ShUsvRLUPsBhc9wsuzlZknRdffpGKPRymJlvmOV6cK3oKcTas4bJWIEg&#10;Lr2pudLwfdo9v4GICdlg65k0XCnCevX4sMTC+AsfqD+mSmQIxwI12JS6QspYWnIYx74jzt7ZB4cp&#10;y1BJE/CS4a6VU6VepcOa84LFjraWyub44zQobpXa35pTP3/v92Z63YTPxmo9eho+FiASDek//Nf+&#10;MhpeJjO4n8lHQK5+AQAA//8DAFBLAQItABQABgAIAAAAIQDb4fbL7gAAAIUBAAATAAAAAAAAAAAA&#10;AAAAAAAAAABbQ29udGVudF9UeXBlc10ueG1sUEsBAi0AFAAGAAgAAAAhAFr0LFu/AAAAFQEAAAsA&#10;AAAAAAAAAAAAAAAAHwEAAF9yZWxzLy5yZWxzUEsBAi0AFAAGAAgAAAAhALl/DyTEAAAA3AAAAA8A&#10;AAAAAAAAAAAAAAAABwIAAGRycy9kb3ducmV2LnhtbFBLBQYAAAAAAwADALcAAAD4AgAAAAA=&#10;" path="m18,16r-5,2l5,18,,5,5,3,11,r7,16xe" fillcolor="black" stroked="f">
                  <v:path arrowok="t" o:connecttype="custom" o:connectlocs="18,16;13,18;5,18;0,5;5,3;11,0;18,16" o:connectangles="0,0,0,0,0,0,0"/>
                </v:shape>
                <v:shape id="Freeform 530" o:spid="_x0000_s1541" style="position:absolute;left:633;top:1028;width:7;height:16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XDfxQAAANwAAAAPAAAAZHJzL2Rvd25yZXYueG1sRI/RagIx&#10;FETfhf5DuIW+iGYtamU1SqkUfBBR6wdcN7e7Szc3SxLXtF/fCIKPw8ycYRaraBrRkfO1ZQWjYQaC&#10;uLC65lLB6etzMAPhA7LGxjIp+CUPq+VTb4G5tlc+UHcMpUgQ9jkqqEJocyl9UZFBP7QtcfK+rTMY&#10;knSl1A6vCW4a+ZplU2mw5rRQYUsfFRU/x4tR4LSO+791f++2u276do4ubM9OqZfn+D4HESiGR/je&#10;3mgFk9EYbmfSEZDLfwAAAP//AwBQSwECLQAUAAYACAAAACEA2+H2y+4AAACFAQAAEwAAAAAAAAAA&#10;AAAAAAAAAAAAW0NvbnRlbnRfVHlwZXNdLnhtbFBLAQItABQABgAIAAAAIQBa9CxbvwAAABUBAAAL&#10;AAAAAAAAAAAAAAAAAB8BAABfcmVscy8ucmVsc1BLAQItABQABgAIAAAAIQA8uXDfxQAAANwAAAAP&#10;AAAAAAAAAAAAAAAAAAcCAABkcnMvZG93bnJldi54bWxQSwUGAAAAAAMAAwC3AAAA+QIAAAAA&#10;" path="m7,13r,3l,,,3,7,13xe" fillcolor="black" stroked="f">
                  <v:path arrowok="t" o:connecttype="custom" o:connectlocs="7,13;7,16;0,0;0,3;7,13" o:connectangles="0,0,0,0,0"/>
                </v:shape>
                <v:shape id="Freeform 531" o:spid="_x0000_s1542" style="position:absolute;left:544;top:1015;width:16;height:29;visibility:visible;mso-wrap-style:square;v-text-anchor:top" coordsize="1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/hQxQAAANwAAAAPAAAAZHJzL2Rvd25yZXYueG1sRI/dasJA&#10;FITvC77DcgRvSt0otUiaVVQQUkgvtD7AIXuan2bPht3VxLd3C4VeDjPzDZNtR9OJGznfWFawmCcg&#10;iEurG64UXL6OL2sQPiBr7CyTgjt52G4mTxmm2g58ots5VCJC2KeooA6hT6X0ZU0G/dz2xNH7ts5g&#10;iNJVUjscItx0cpkkb9Jgw3Ghxp4ONZU/56tRcG1aPuVY9K/ucxjG/KPYP7eFUrPpuHsHEWgM/+G/&#10;dq4VrBYr+D0Tj4DcPAAAAP//AwBQSwECLQAUAAYACAAAACEA2+H2y+4AAACFAQAAEwAAAAAAAAAA&#10;AAAAAAAAAAAAW0NvbnRlbnRfVHlwZXNdLnhtbFBLAQItABQABgAIAAAAIQBa9CxbvwAAABUBAAAL&#10;AAAAAAAAAAAAAAAAAB8BAABfcmVscy8ucmVsc1BLAQItABQABgAIAAAAIQAI6/hQxQAAANwAAAAP&#10;AAAAAAAAAAAAAAAAAAcCAABkcnMvZG93bnJldi54bWxQSwUGAAAAAAMAAwC3AAAA+QIAAAAA&#10;" path="m,29r13,l16,,,,,29xe" fillcolor="black" stroked="f">
                  <v:path arrowok="t" o:connecttype="custom" o:connectlocs="0,29;13,29;16,0;0,0;0,29" o:connectangles="0,0,0,0,0"/>
                </v:shape>
                <v:shape id="Freeform 532" o:spid="_x0000_s1543" style="position:absolute;left:537;top:997;width:23;height:21;visibility:visible;mso-wrap-style:square;v-text-anchor:top" coordsize="2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GXExgAAANwAAAAPAAAAZHJzL2Rvd25yZXYueG1sRI9Ba8JA&#10;FITvQv/D8gq96SYWo6SuUipCFaE0auzxkX1NQrNvQ3ar6b/vCoLHYWa+YebL3jTiTJ2rLSuIRxEI&#10;4sLqmksFh/16OAPhPLLGxjIp+CMHy8XDYI6pthf+pHPmSxEg7FJUUHnfplK6oiKDbmRb4uB9286g&#10;D7Irpe7wEuCmkeMoSqTBmsNChS29VVT8ZL9GQfGc5F7n0698s9l+7I6ndb+iWKmnx/71BYSn3t/D&#10;t/a7VjCJE7ieCUdALv4BAAD//wMAUEsBAi0AFAAGAAgAAAAhANvh9svuAAAAhQEAABMAAAAAAAAA&#10;AAAAAAAAAAAAAFtDb250ZW50X1R5cGVzXS54bWxQSwECLQAUAAYACAAAACEAWvQsW78AAAAVAQAA&#10;CwAAAAAAAAAAAAAAAAAfAQAAX3JlbHMvLnJlbHNQSwECLQAUAAYACAAAACEAcihlxMYAAADcAAAA&#10;DwAAAAAAAAAAAAAAAAAHAgAAZHJzL2Rvd25yZXYueG1sUEsFBgAAAAADAAMAtwAAAPoCAAAAAA==&#10;" path="m7,21r,-3l7,16,,11,10,r8,5l20,13r3,5l7,21xe" fillcolor="black" stroked="f">
                  <v:path arrowok="t" o:connecttype="custom" o:connectlocs="7,21;7,18;7,16;0,11;10,0;18,5;20,13;23,18;7,21" o:connectangles="0,0,0,0,0,0,0,0,0"/>
                </v:shape>
                <v:shape id="Freeform 533" o:spid="_x0000_s1544" style="position:absolute;left:544;top:1015;width:16;height:3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RmwwAAANwAAAAPAAAAZHJzL2Rvd25yZXYueG1sRI9Bi8Iw&#10;FITvgv8hPMGbTV1Wd6lGWQoLHhTRLuz12TzbYvNSmqjVX28EweMwM98w82VnanGh1lWWFYyjGARx&#10;bnXFhYK/7Hf0DcJ5ZI21ZVJwIwfLRb83x0TbK+/osveFCBB2CSoovW8SKV1ekkEX2YY4eEfbGvRB&#10;toXULV4D3NTyI46n0mDFYaHEhtKS8tP+bBSku3uG/+c1ZdtVLQ/mM73jJlVqOOh+ZiA8df4dfrVX&#10;WsFk/AXPM+EIyMUDAAD//wMAUEsBAi0AFAAGAAgAAAAhANvh9svuAAAAhQEAABMAAAAAAAAAAAAA&#10;AAAAAAAAAFtDb250ZW50X1R5cGVzXS54bWxQSwECLQAUAAYACAAAACEAWvQsW78AAAAVAQAACwAA&#10;AAAAAAAAAAAAAAAfAQAAX3JlbHMvLnJlbHNQSwECLQAUAAYACAAAACEAsbgUZsMAAADcAAAADwAA&#10;AAAAAAAAAAAAAAAHAgAAZHJzL2Rvd25yZXYueG1sUEsFBgAAAAADAAMAtwAAAPcCAAAAAA==&#10;" path="m16,l,3,,,16,xe" fillcolor="black" stroked="f">
                  <v:path arrowok="t" o:connecttype="custom" o:connectlocs="16,0;0,3;0,0;16,0" o:connectangles="0,0,0,0"/>
                </v:shape>
                <v:shape id="Freeform 534" o:spid="_x0000_s1545" style="position:absolute;left:493;top:992;width:51;height:28;visibility:visible;mso-wrap-style:square;v-text-anchor:top" coordsize="5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3tewgAAANwAAAAPAAAAZHJzL2Rvd25yZXYueG1sRE/Pa8Iw&#10;FL4P/B/CE3YRTTvY1GoUKXQMdloV8fhonm2weSlJpt1/vxwGO358v7f70fbiTj4YxwryRQaCuHHa&#10;cKvgdKzmKxAhImvsHZOCHwqw302etlho9+AvutexFSmEQ4EKuhiHQsrQdGQxLNxAnLir8xZjgr6V&#10;2uMjhdtevmTZm7RoODV0OFDZUXOrv62CcoaVuTbt+j0fluf15VzL2adR6nk6HjYgIo3xX/zn/tAK&#10;XvO0Np1JR0DufgEAAP//AwBQSwECLQAUAAYACAAAACEA2+H2y+4AAACFAQAAEwAAAAAAAAAAAAAA&#10;AAAAAAAAW0NvbnRlbnRfVHlwZXNdLnhtbFBLAQItABQABgAIAAAAIQBa9CxbvwAAABUBAAALAAAA&#10;AAAAAAAAAAAAAB8BAABfcmVscy8ucmVsc1BLAQItABQABgAIAAAAIQBcM3tewgAAANwAAAAPAAAA&#10;AAAAAAAAAAAAAAcCAABkcnMvZG93bnJldi54bWxQSwUGAAAAAAMAAwC3AAAA9gIAAAAA&#10;" path="m44,16l41,13r-3,l28,16r-2,2l20,21,10,28,,18,13,8,18,5,26,,36,,46,r5,3l44,16xe" fillcolor="black" stroked="f">
                  <v:path arrowok="t" o:connecttype="custom" o:connectlocs="44,16;41,13;38,13;28,16;26,18;20,21;10,28;0,18;13,8;18,5;26,0;36,0;46,0;51,3;44,16" o:connectangles="0,0,0,0,0,0,0,0,0,0,0,0,0,0,0"/>
                </v:shape>
                <v:shape id="Freeform 535" o:spid="_x0000_s1546" style="position:absolute;left:537;top:995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1VgxwAAANwAAAAPAAAAZHJzL2Rvd25yZXYueG1sRI9Pa8JA&#10;FMTvBb/D8oReim5SNWh0I22lEHsp/gGvj+wzSZt9G7JbTb99tyB4HGbmN8xq3ZtGXKhztWUF8TgC&#10;QVxYXXOp4Hh4H81BOI+ssbFMCn7JwTobPKww1fbKO7rsfSkChF2KCirv21RKV1Rk0I1tSxy8s+0M&#10;+iC7UuoOrwFuGvkcRYk0WHNYqLClt4qK7/2PUaAnp8/518fmdbbd6XzaJ9Tk5yelHof9yxKEp97f&#10;w7d2rhXM4gX8nwlHQGZ/AAAA//8DAFBLAQItABQABgAIAAAAIQDb4fbL7gAAAIUBAAATAAAAAAAA&#10;AAAAAAAAAAAAAABbQ29udGVudF9UeXBlc10ueG1sUEsBAi0AFAAGAAgAAAAhAFr0LFu/AAAAFQEA&#10;AAsAAAAAAAAAAAAAAAAAHwEAAF9yZWxzLy5yZWxzUEsBAi0AFAAGAAgAAAAhAP7nVWDHAAAA3AAA&#10;AA8AAAAAAAAAAAAAAAAABwIAAGRycy9kb3ducmV2LnhtbFBLBQYAAAAAAwADALcAAAD7AgAAAAA=&#10;" path="m10,2l7,,,13,10,2xe" fillcolor="black" stroked="f">
                  <v:path arrowok="t" o:connecttype="custom" o:connectlocs="10,2;7,0;0,13;10,2" o:connectangles="0,0,0,0"/>
                </v:shape>
                <v:shape id="Freeform 536" o:spid="_x0000_s1547" style="position:absolute;left:467;top:1010;width:36;height:49;visibility:visible;mso-wrap-style:square;v-text-anchor:top" coordsize="3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LZrxAAAANwAAAAPAAAAZHJzL2Rvd25yZXYueG1sRE9Na8JA&#10;EL0L/Q/LFHrTTQNNS3SVVhE8CNKYth6H7DQJyc6G7Gqiv757KHh8vO/FajStuFDvassKnmcRCOLC&#10;6ppLBflxO30D4TyyxtYyKbiSg9XyYbLAVNuBP+mS+VKEEHYpKqi871IpXVGRQTezHXHgfm1v0AfY&#10;l1L3OIRw08o4ihJpsObQUGFH64qKJjsbBdvTrpGvB8yz72vy9XHMN/vu56bU0+P4PgfhafR38b97&#10;pxW8xGF+OBOOgFz+AQAA//8DAFBLAQItABQABgAIAAAAIQDb4fbL7gAAAIUBAAATAAAAAAAAAAAA&#10;AAAAAAAAAABbQ29udGVudF9UeXBlc10ueG1sUEsBAi0AFAAGAAgAAAAhAFr0LFu/AAAAFQEAAAsA&#10;AAAAAAAAAAAAAAAAHwEAAF9yZWxzLy5yZWxzUEsBAi0AFAAGAAgAAAAhAAXYtmvEAAAA3AAAAA8A&#10;AAAAAAAAAAAAAAAABwIAAGRycy9kb3ducmV2LnhtbFBLBQYAAAAAAwADALcAAAD4AgAAAAA=&#10;" path="m36,10l26,18,18,29r-3,5l15,36r,l15,36r3,5l7,49,2,47r,-6l,36,2,29,5,21,15,8,26,,36,10xe" fillcolor="black" stroked="f">
                  <v:path arrowok="t" o:connecttype="custom" o:connectlocs="36,10;26,18;18,29;15,34;15,36;15,36;15,36;18,41;7,49;2,47;2,41;0,36;2,29;5,21;15,8;26,0;36,10" o:connectangles="0,0,0,0,0,0,0,0,0,0,0,0,0,0,0,0,0"/>
                </v:shape>
                <v:shape id="Freeform 537" o:spid="_x0000_s1548" style="position:absolute;left:493;top:101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UmmxAAAANwAAAAPAAAAZHJzL2Rvd25yZXYueG1sRI9BawIx&#10;FITvBf9DeIK3mihYymoUFaSehKqFentsnrurm5clSdfdf28KhR6HmfmGWaw6W4uWfKgca5iMFQji&#10;3JmKCw3n0+71HUSIyAZrx6ShpwCr5eBlgZlxD/6k9hgLkSAcMtRQxthkUoa8JIth7Bri5F2dtxiT&#10;9IU0Hh8Jbms5VepNWqw4LZTY0Lak/H78sRrWcfP9sT+o3cn3za31/fn+dVFaj4bdeg4iUhf/w3/t&#10;vdEwm07g90w6AnL5BAAA//8DAFBLAQItABQABgAIAAAAIQDb4fbL7gAAAIUBAAATAAAAAAAAAAAA&#10;AAAAAAAAAABbQ29udGVudF9UeXBlc10ueG1sUEsBAi0AFAAGAAgAAAAhAFr0LFu/AAAAFQEAAAsA&#10;AAAAAAAAAAAAAAAAHwEAAF9yZWxzLy5yZWxzUEsBAi0AFAAGAAgAAAAhAEfpSabEAAAA3AAAAA8A&#10;AAAAAAAAAAAAAAAABwIAAGRycy9kb3ducmV2LnhtbFBLBQYAAAAAAwADALcAAAD4AgAAAAA=&#10;" path="m,l10,10,,xe" fillcolor="black" stroked="f">
                  <v:path arrowok="t" o:connecttype="custom" o:connectlocs="0,0;10,10;0,0" o:connectangles="0,0,0"/>
                </v:shape>
                <v:shape id="Freeform 538" o:spid="_x0000_s1549" style="position:absolute;left:474;top:1051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0WUxQAAANwAAAAPAAAAZHJzL2Rvd25yZXYueG1sRI9Ba8JA&#10;FITvBf/D8gRvdWOkpURXEWnBEqQ0xvsj+0yC2bcxu8bYX98VCj0OM/MNs1wPphE9da62rGA2jUAQ&#10;F1bXXCrIDx/PbyCcR9bYWCYFd3KwXo2elphoe+Nv6jNfigBhl6CCyvs2kdIVFRl0U9sSB+9kO4M+&#10;yK6UusNbgJtGxlH0Kg3WHBYqbGlbUXHOrkbB1/x65F2/Tz/1JX3P7pxv059cqcl42CxAeBr8f/iv&#10;vdMKXuIYHmfCEZCrXwAAAP//AwBQSwECLQAUAAYACAAAACEA2+H2y+4AAACFAQAAEwAAAAAAAAAA&#10;AAAAAAAAAAAAW0NvbnRlbnRfVHlwZXNdLnhtbFBLAQItABQABgAIAAAAIQBa9CxbvwAAABUBAAAL&#10;AAAAAAAAAAAAAAAAAB8BAABfcmVscy8ucmVsc1BLAQItABQABgAIAAAAIQAM40WUxQAAANwAAAAP&#10;AAAAAAAAAAAAAAAAAAcCAABkcnMvZG93bnJldi54bWxQSwUGAAAAAAMAAwC3AAAA+QIAAAAA&#10;" path="m11,r2,l16,3,6,16,3,13,,11,11,xe" fillcolor="black" stroked="f">
                  <v:path arrowok="t" o:connecttype="custom" o:connectlocs="11,0;13,0;16,3;6,16;3,13;0,11;11,0" o:connectangles="0,0,0,0,0,0,0"/>
                </v:shape>
                <v:shape id="Freeform 539" o:spid="_x0000_s1550" style="position:absolute;left:474;top:1051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bzxwAAANwAAAAPAAAAZHJzL2Rvd25yZXYueG1sRI9Pa8JA&#10;FMTvhX6H5RW8iG60KBJdpQiFXqQ0Wqi3l+wzic2+jdnNn377bkHocZiZ3zCb3WAq0VHjSssKZtMI&#10;BHFmdcm5gtPxdbIC4TyyxsoyKfghB7vt48MGY217/qAu8bkIEHYxKii8r2MpXVaQQTe1NXHwLrYx&#10;6INscqkb7APcVHIeRUtpsOSwUGBN+4Ky76Q1CtLD++3rdh3vcfbp0rLjc9JmC6VGT8PLGoSnwf+H&#10;7+03rWAxf4a/M+EIyO0vAAAA//8DAFBLAQItABQABgAIAAAAIQDb4fbL7gAAAIUBAAATAAAAAAAA&#10;AAAAAAAAAAAAAABbQ29udGVudF9UeXBlc10ueG1sUEsBAi0AFAAGAAgAAAAhAFr0LFu/AAAAFQEA&#10;AAsAAAAAAAAAAAAAAAAAHwEAAF9yZWxzLy5yZWxzUEsBAi0AFAAGAAgAAAAhAEdhRvPHAAAA3AAA&#10;AA8AAAAAAAAAAAAAAAAABwIAAGRycy9kb3ducmV2LnhtbFBLBQYAAAAAAwADALcAAAD7AgAAAAA=&#10;" path="m,8r3,5l,11,11,,,8xe" fillcolor="black" stroked="f">
                  <v:path arrowok="t" o:connecttype="custom" o:connectlocs="0,8;3,13;0,11;11,0;0,8" o:connectangles="0,0,0,0,0"/>
                </v:shape>
                <v:shape id="Freeform 540" o:spid="_x0000_s1551" style="position:absolute;left:482;top:1054;width:31;height:23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KHxQAAANwAAAAPAAAAZHJzL2Rvd25yZXYueG1sRI9PawIx&#10;FMTvgt8hPKEXqdlKW8rWKCL946EX1xZ6fN28bpZuXkKSuuu3N4LgcZiZ3zCL1WA7caAQW8cK7mYF&#10;COLa6ZYbBZ/719snEDEha+wck4IjRVgtx6MFltr1vKNDlRqRIRxLVGBS8qWUsTZkMc6cJ87erwsW&#10;U5ahkTpgn+G2k/OieJQWW84LBj1tDNV/1b9VoH98ePMfX7xxezdN5r1/6b/XSt1MhvUziERDuoYv&#10;7a1W8DC/h/OZfATk8gQAAP//AwBQSwECLQAUAAYACAAAACEA2+H2y+4AAACFAQAAEwAAAAAAAAAA&#10;AAAAAAAAAAAAW0NvbnRlbnRfVHlwZXNdLnhtbFBLAQItABQABgAIAAAAIQBa9CxbvwAAABUBAAAL&#10;AAAAAAAAAAAAAAAAAB8BAABfcmVscy8ucmVsc1BLAQItABQABgAIAAAAIQCdsiKHxQAAANwAAAAP&#10;AAAAAAAAAAAAAAAAAAcCAABkcnMvZG93bnJldi54bWxQSwUGAAAAAAMAAwC3AAAA+QIAAAAA&#10;" path="m5,l,13,26,23,31,8,5,xe" fillcolor="black" stroked="f">
                  <v:path arrowok="t" o:connecttype="custom" o:connectlocs="5,0;0,13;26,23;31,8;5,0" o:connectangles="0,0,0,0,0"/>
                </v:shape>
                <v:shape id="Freeform 541" o:spid="_x0000_s1552" style="position:absolute;left:480;top:1054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pXYxgAAANwAAAAPAAAAZHJzL2Rvd25yZXYueG1sRI9Pa8JA&#10;FMTvQr/D8gq9SN2ojUiaVWpFiF6KVvD6yL78abNvQ3bV+O1dodDjMDO/YdJlbxpxoc7VlhWMRxEI&#10;4tzqmksFx+/N6xyE88gaG8uk4EYOlounQYqJtlfe0+XgSxEg7BJUUHnfJlK6vCKDbmRb4uAVtjPo&#10;g+xKqTu8Brhp5CSKZtJgzWGhwpY+K8p/D2ejQE9PX/Of3XoVb/c6e+tn1GTFUKmX5/7jHYSn3v+H&#10;/9qZVhBPYnicCUdALu4AAAD//wMAUEsBAi0AFAAGAAgAAAAhANvh9svuAAAAhQEAABMAAAAAAAAA&#10;AAAAAAAAAAAAAFtDb250ZW50X1R5cGVzXS54bWxQSwECLQAUAAYACAAAACEAWvQsW78AAAAVAQAA&#10;CwAAAAAAAAAAAAAAAAAfAQAAX3JlbHMvLnJlbHNQSwECLQAUAAYACAAAACEAscaV2MYAAADcAAAA&#10;DwAAAAAAAAAAAAAAAAAHAgAAZHJzL2Rvd25yZXYueG1sUEsFBgAAAAADAAMAtwAAAPoCAAAAAA==&#10;" path="m,13r2,l7,r3,l,13xe" fillcolor="black" stroked="f">
                  <v:path arrowok="t" o:connecttype="custom" o:connectlocs="0,13;2,13;7,0;10,0;0,13" o:connectangles="0,0,0,0,0"/>
                </v:shape>
                <v:shape id="Freeform 542" o:spid="_x0000_s1553" style="position:absolute;left:524;top:98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YBwwAAANwAAAAPAAAAZHJzL2Rvd25yZXYueG1sRI/RagIx&#10;FETfC/2HcAt9q4lLK3U1SitU+iRU+wGXzXWz7OZmSeK69uuNIPRxmJkzzHI9uk4MFGLjWcN0okAQ&#10;V940XGv4PXy9vIOICdlg55k0XCjCevX4sMTS+DP/0LBPtcgQjiVqsCn1pZSxsuQwTnxPnL2jDw5T&#10;lqGWJuA5w10nC6Vm0mHDecFiTxtLVbs/OQ2KO6V2f+1heJ0PO1NcPsO2tVo/P40fCxCJxvQfvre/&#10;jYa3Yga3M/kIyNUVAAD//wMAUEsBAi0AFAAGAAgAAAAhANvh9svuAAAAhQEAABMAAAAAAAAAAAAA&#10;AAAAAAAAAFtDb250ZW50X1R5cGVzXS54bWxQSwECLQAUAAYACAAAACEAWvQsW78AAAAVAQAACwAA&#10;AAAAAAAAAAAAAAAfAQAAX3JlbHMvLnJlbHNQSwECLQAUAAYACAAAACEAZ2RmAcMAAADcAAAADwAA&#10;AAAAAAAAAAAAAAAHAgAAZHJzL2Rvd25yZXYueG1sUEsFBgAAAAADAAMAtwAAAPcCAAAAAA==&#10;" path="m,15l2,7r,l2,2,15,r3,5l18,10r-3,8l,15xe" fillcolor="black" stroked="f">
                  <v:path arrowok="t" o:connecttype="custom" o:connectlocs="0,15;2,7;2,7;2,2;15,0;18,5;18,10;15,18;0,15" o:connectangles="0,0,0,0,0,0,0,0,0"/>
                </v:shape>
                <v:shape id="Freeform 543" o:spid="_x0000_s1554" style="position:absolute;left:485;top:969;width:54;height:28;visibility:visible;mso-wrap-style:square;v-text-anchor:top" coordsize="5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1UZxAAAANwAAAAPAAAAZHJzL2Rvd25yZXYueG1sRI9BawIx&#10;FITvhf6H8Aq9dbMKalmNUlqFgnjQ9uLtsXlu1m5eliTubvvrjSD0OMzMN8xiNdhGdORD7VjBKMtB&#10;EJdO11wp+P7avLyCCBFZY+OYFPxSgNXy8WGBhXY976k7xEokCIcCFZgY20LKUBqyGDLXEifv5LzF&#10;mKSvpPbYJ7ht5DjPp9JizWnBYEvvhsqfw8UqOBr5tz4T70ad8VP7sZ31QXulnp+GtzmISEP8D9/b&#10;n1rBZDyD25l0BOTyCgAA//8DAFBLAQItABQABgAIAAAAIQDb4fbL7gAAAIUBAAATAAAAAAAAAAAA&#10;AAAAAAAAAABbQ29udGVudF9UeXBlc10ueG1sUEsBAi0AFAAGAAgAAAAhAFr0LFu/AAAAFQEAAAsA&#10;AAAAAAAAAAAAAAAAHwEAAF9yZWxzLy5yZWxzUEsBAi0AFAAGAAgAAAAhADKzVRnEAAAA3AAAAA8A&#10;AAAAAAAAAAAAAAAABwIAAGRycy9kb3ducmV2LnhtbFBLBQYAAAAAAwADALcAAAD4AgAAAAA=&#10;" path="m41,18l39,15r,-2l36,13r-5,2l26,18r-8,2l8,28,,15,10,8,18,5,26,r8,l41,r8,5l54,10,41,18xe" fillcolor="black" stroked="f">
                  <v:path arrowok="t" o:connecttype="custom" o:connectlocs="41,18;39,15;39,13;36,13;31,15;26,18;18,20;8,28;0,15;10,8;18,5;26,0;34,0;41,0;49,5;54,10;41,18" o:connectangles="0,0,0,0,0,0,0,0,0,0,0,0,0,0,0,0,0"/>
                </v:shape>
                <v:shape id="Freeform 544" o:spid="_x0000_s1555" style="position:absolute;left:526;top:979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99UwAAAANwAAAAPAAAAZHJzL2Rvd25yZXYueG1sRE/Pa4Mw&#10;FL4X9j+EN9itxhUc4ppKEQaeBtWxXl/Nm5GaFzGZtfvrl8Ngx4/v975c7SgWmv3gWMFzkoIg7pwe&#10;uFfw0b5tcxA+IGscHZOCO3koDw+bPRba3fhESxN6EUPYF6jAhDAVUvrOkEWfuIk4cl9uthginHup&#10;Z7zFcDvKXZq+SIsDxwaDE1WGumvzbRXUKZ1yk+PlXGH4ub9/Zli1mVJPj+vxFUSgNfyL/9y1VpDt&#10;4tp4Jh4BefgFAAD//wMAUEsBAi0AFAAGAAgAAAAhANvh9svuAAAAhQEAABMAAAAAAAAAAAAAAAAA&#10;AAAAAFtDb250ZW50X1R5cGVzXS54bWxQSwECLQAUAAYACAAAACEAWvQsW78AAAAVAQAACwAAAAAA&#10;AAAAAAAAAAAfAQAAX3JlbHMvLnJlbHNQSwECLQAUAAYACAAAACEAgWvfVMAAAADcAAAADwAAAAAA&#10;AAAAAAAAAAAHAgAAZHJzL2Rvd25yZXYueG1sUEsFBgAAAAADAAMAtwAAAPQCAAAAAA==&#10;" path="m13,3l13,,,8,,5,13,3xe" fillcolor="black" stroked="f">
                  <v:path arrowok="t" o:connecttype="custom" o:connectlocs="13,3;13,0;0,8;0,5;13,3" o:connectangles="0,0,0,0,0"/>
                </v:shape>
                <v:shape id="Freeform 545" o:spid="_x0000_s1556" style="position:absolute;left:451;top:984;width:42;height:57;visibility:visible;mso-wrap-style:square;v-text-anchor:top" coordsize="4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a4xAAAANwAAAAPAAAAZHJzL2Rvd25yZXYueG1sRI9Ba8JA&#10;FITvBf/D8gRvdWNsRaOriCC0UCpGwesj+0yC2bdhdzXpv+8WCh6HmfmGWW1604gHOV9bVjAZJyCI&#10;C6trLhWcT/vXOQgfkDU2lknBD3nYrAcvK8y07fhIjzyUIkLYZ6igCqHNpPRFRQb92LbE0btaZzBE&#10;6UqpHXYRbhqZJslMGqw5LlTY0q6i4pbfjYLD2zGffrvTLN11+dVOzddneymUGg377RJEoD48w//t&#10;D63gPV3A35l4BOT6FwAA//8DAFBLAQItABQABgAIAAAAIQDb4fbL7gAAAIUBAAATAAAAAAAAAAAA&#10;AAAAAAAAAABbQ29udGVudF9UeXBlc10ueG1sUEsBAi0AFAAGAAgAAAAhAFr0LFu/AAAAFQEAAAsA&#10;AAAAAAAAAAAAAAAAHwEAAF9yZWxzLy5yZWxzUEsBAi0AFAAGAAgAAAAhAGmyNrjEAAAA3AAAAA8A&#10;AAAAAAAAAAAAAAAABwIAAGRycy9kb3ducmV2LnhtbFBLBQYAAAAAAwADALcAAAD4AgAAAAA=&#10;" path="m42,13l29,24r-6,2l18,34r-2,5l16,42r,2l16,44r2,3l10,57r-5,l3,52,,42,3,34,8,26r5,-8l18,11,31,,42,13xe" fillcolor="black" stroked="f">
                  <v:path arrowok="t" o:connecttype="custom" o:connectlocs="42,13;29,24;23,26;18,34;16,39;16,42;16,44;16,44;18,47;10,57;5,57;3,52;0,42;3,34;8,26;13,18;18,11;31,0;42,13" o:connectangles="0,0,0,0,0,0,0,0,0,0,0,0,0,0,0,0,0,0,0"/>
                </v:shape>
                <v:shape id="Freeform 546" o:spid="_x0000_s1557" style="position:absolute;left:482;top:984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5ZwgAAANwAAAAPAAAAZHJzL2Rvd25yZXYueG1sRE9Ni8Iw&#10;EL0v+B/CCF4WTXVRpBpFhIW9iFgV9DY2Y1ttJrWJtfvvzWFhj4/3PV+2phQN1a6wrGA4iEAQp1YX&#10;nCk47L/7UxDOI2ssLZOCX3KwXHQ+5hhr++IdNYnPRAhhF6OC3PsqltKlORl0A1sRB+5qa4M+wDqT&#10;usZXCDelHEXRRBosODTkWNE6p/SePI2Cy2b7OD1un2scHt2laPicPNOxUr1uu5qB8NT6f/Gf+0cr&#10;GH+F+eFMOAJy8QYAAP//AwBQSwECLQAUAAYACAAAACEA2+H2y+4AAACFAQAAEwAAAAAAAAAAAAAA&#10;AAAAAAAAW0NvbnRlbnRfVHlwZXNdLnhtbFBLAQItABQABgAIAAAAIQBa9CxbvwAAABUBAAALAAAA&#10;AAAAAAAAAAAAAB8BAABfcmVscy8ucmVsc1BLAQItABQABgAIAAAAIQAyak5ZwgAAANwAAAAPAAAA&#10;AAAAAAAAAAAAAAcCAABkcnMvZG93bnJldi54bWxQSwUGAAAAAAMAAwC3AAAA9gIAAAAA&#10;" path="m3,l,,11,13,3,xe" fillcolor="black" stroked="f">
                  <v:path arrowok="t" o:connecttype="custom" o:connectlocs="3,0;0,0;11,13;3,0" o:connectangles="0,0,0,0"/>
                </v:shape>
                <v:shape id="Freeform 547" o:spid="_x0000_s1558" style="position:absolute;left:461;top:1031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/2CxgAAANwAAAAPAAAAZHJzL2Rvd25yZXYueG1sRI9Ba8JA&#10;FITvgv9heYIXqZsobSV1FU0RBCnS2Pb8yD6TYPZtzG5j+u+7QqHHYWa+YZbr3tSio9ZVlhXE0wgE&#10;cW51xYWCj9PuYQHCeWSNtWVS8EMO1qvhYImJtjd+py7zhQgQdgkqKL1vEildXpJBN7UNcfDOtjXo&#10;g2wLqVu8Bbip5SyKnqTBisNCiQ2lJeWX7NsoSLfp4YiT67HrFs9v8Y5mn6fXL6XGo37zAsJT7//D&#10;f+29VvA4j+F+JhwBufoFAAD//wMAUEsBAi0AFAAGAAgAAAAhANvh9svuAAAAhQEAABMAAAAAAAAA&#10;AAAAAAAAAAAAAFtDb250ZW50X1R5cGVzXS54bWxQSwECLQAUAAYACAAAACEAWvQsW78AAAAVAQAA&#10;CwAAAAAAAAAAAAAAAAAfAQAAX3JlbHMvLnJlbHNQSwECLQAUAAYACAAAACEAZ1v9gsYAAADcAAAA&#10;DwAAAAAAAAAAAAAAAAAHAgAAZHJzL2Rvd25yZXYueG1sUEsFBgAAAAADAAMAtwAAAPoCAAAAAA==&#10;" path="m6,r5,2l19,2,11,18,6,15,,13,6,xe" fillcolor="black" stroked="f">
                  <v:path arrowok="t" o:connecttype="custom" o:connectlocs="6,0;11,2;19,2;11,18;6,15;0,13;6,0" o:connectangles="0,0,0,0,0,0,0"/>
                </v:shape>
                <v:shape id="Freeform 548" o:spid="_x0000_s1559" style="position:absolute;left:461;top:1031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i9yAAAANwAAAAPAAAAZHJzL2Rvd25yZXYueG1sRI/dagIx&#10;FITvC75DOEJvima1uMjWKFIRSlHqL94eN6e7Szcn2yTVtU/fFAq9HGbmG2Yya00tLuR8ZVnBoJ+A&#10;IM6trrhQcNgve2MQPiBrrC2Tght5mE07dxPMtL3yli67UIgIYZ+hgjKEJpPS5yUZ9H3bEEfv3TqD&#10;IUpXSO3wGuGmlsMkSaXBiuNCiQ09l5R/7L6MgvnDYrVcn79P7i09rjfnWyqL10+l7rvt/AlEoDb8&#10;h//aL1rB6HEIv2fiEZDTHwAAAP//AwBQSwECLQAUAAYACAAAACEA2+H2y+4AAACFAQAAEwAAAAAA&#10;AAAAAAAAAAAAAAAAW0NvbnRlbnRfVHlwZXNdLnhtbFBLAQItABQABgAIAAAAIQBa9CxbvwAAABUB&#10;AAALAAAAAAAAAAAAAAAAAB8BAABfcmVscy8ucmVsc1BLAQItABQABgAIAAAAIQCHhpi9yAAAANwA&#10;AAAPAAAAAAAAAAAAAAAAAAcCAABkcnMvZG93bnJldi54bWxQSwUGAAAAAAMAAwC3AAAA/AIAAAAA&#10;" path="m,10r,3l6,,8,,,10xe" fillcolor="black" stroked="f">
                  <v:path arrowok="t" o:connecttype="custom" o:connectlocs="0,10;0,13;6,0;8,0;0,10" o:connectangles="0,0,0,0,0"/>
                </v:shape>
                <v:shape id="Freeform 549" o:spid="_x0000_s1560" style="position:absolute;left:449;top:1067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NExAAAANwAAAAPAAAAZHJzL2Rvd25yZXYueG1sRI/RagIx&#10;FETfC/2HcAu+1aRqS7sapRUsPglqP+CyuW6W3dwsSbqufn0jCH0cZuYMs1gNrhU9hVh71vAyViCI&#10;S29qrjT8HDfP7yBiQjbYeiYNF4qwWj4+LLAw/sx76g+pEhnCsUANNqWukDKWlhzGse+Is3fywWHK&#10;MlTSBDxnuGvlRKk36bDmvGCxo7Wlsjn8Og2KW6V21+bYzz76nZlcvsJ3Y7UePQ2fcxCJhvQfvre3&#10;RsPrdAq3M/kIyOUfAAAA//8DAFBLAQItABQABgAIAAAAIQDb4fbL7gAAAIUBAAATAAAAAAAAAAAA&#10;AAAAAAAAAABbQ29udGVudF9UeXBlc10ueG1sUEsBAi0AFAAGAAgAAAAhAFr0LFu/AAAAFQEAAAsA&#10;AAAAAAAAAAAAAAAAHwEAAF9yZWxzLy5yZWxzUEsBAi0AFAAGAAgAAAAhAPLKU0TEAAAA3AAAAA8A&#10;AAAAAAAAAAAAAAAABwIAAGRycy9kb3ducmV2LnhtbFBLBQYAAAAAAwADALcAAAD4AgAAAAA=&#10;" path="m12,18l7,15,,15,5,r5,3l18,5,12,18xe" fillcolor="black" stroked="f">
                  <v:path arrowok="t" o:connecttype="custom" o:connectlocs="12,18;7,15;0,15;5,0;10,3;18,5;12,18" o:connectangles="0,0,0,0,0,0,0"/>
                </v:shape>
                <v:shape id="Freeform 550" o:spid="_x0000_s1561" style="position:absolute;left:433;top:1067;width:21;height:52;visibility:visible;mso-wrap-style:square;v-text-anchor:top" coordsize="2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PWXwQAAANwAAAAPAAAAZHJzL2Rvd25yZXYueG1sRI9Pi8Iw&#10;FMTvC36H8AQvi6brP6QaZRGFvVoFr4/m2Rabl9pEjX76jSB4HGbmN8xiFUwtbtS6yrKCn0ECgji3&#10;uuJCwWG/7c9AOI+ssbZMCh7kYLXsfC0w1fbOO7plvhARwi5FBaX3TSqly0sy6Aa2IY7eybYGfZRt&#10;IXWL9wg3tRwmyVQarDgulNjQuqT8nF2NgkR/ny4mo7E+Ps3mMORd0M+gVK8bfucgPAX/Cb/bf1rB&#10;ZDSG15l4BOTyHwAA//8DAFBLAQItABQABgAIAAAAIQDb4fbL7gAAAIUBAAATAAAAAAAAAAAAAAAA&#10;AAAAAABbQ29udGVudF9UeXBlc10ueG1sUEsBAi0AFAAGAAgAAAAhAFr0LFu/AAAAFQEAAAsAAAAA&#10;AAAAAAAAAAAAHwEAAF9yZWxzLy5yZWxzUEsBAi0AFAAGAAgAAAAhAB7w9ZfBAAAA3AAAAA8AAAAA&#10;AAAAAAAAAAAABwIAAGRycy9kb3ducmV2LnhtbFBLBQYAAAAAAwADALcAAAD1AgAAAAA=&#10;" path="m21,15r-5,l18,15r-2,3l16,21r2,15l21,49,8,52,3,39,,23,3,15,5,8,10,3,18,r3,15xe" fillcolor="black" stroked="f">
                  <v:path arrowok="t" o:connecttype="custom" o:connectlocs="21,15;16,15;18,15;16,18;16,21;18,36;21,49;8,52;3,39;0,23;3,15;5,8;10,3;18,0;21,15" o:connectangles="0,0,0,0,0,0,0,0,0,0,0,0,0,0,0"/>
                </v:shape>
                <v:shape id="Freeform 551" o:spid="_x0000_s1562" style="position:absolute;left:449;top:106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QcfxQAAANwAAAAPAAAAZHJzL2Rvd25yZXYueG1sRI/RasJA&#10;FETfhf7DcgXf6sZGW0ldpRSkoaUPMf2AS/aahGbvhuzGJP36riD4OMzMGWZ3GE0jLtS52rKC1TIC&#10;QVxYXXOp4Cc/Pm5BOI+ssbFMCiZycNg/zHaYaDtwRpeTL0WAsEtQQeV9m0jpiooMuqVtiYN3tp1B&#10;H2RXSt3hEOCmkU9R9CwN1hwWKmzpvaLi99QbBf1LXH9nfv2V9en6c/r7yDVSrtRiPr69gvA0+nv4&#10;1k61gk28geuZcATk/h8AAP//AwBQSwECLQAUAAYACAAAACEA2+H2y+4AAACFAQAAEwAAAAAAAAAA&#10;AAAAAAAAAAAAW0NvbnRlbnRfVHlwZXNdLnhtbFBLAQItABQABgAIAAAAIQBa9CxbvwAAABUBAAAL&#10;AAAAAAAAAAAAAAAAAB8BAABfcmVscy8ucmVsc1BLAQItABQABgAIAAAAIQCQ1QcfxQAAANwAAAAP&#10;AAAAAAAAAAAAAAAAAAcCAABkcnMvZG93bnJldi54bWxQSwUGAAAAAAMAAwC3AAAA+QIAAAAA&#10;" path="m5,l2,,5,15,,15,5,xe" fillcolor="black" stroked="f">
                  <v:path arrowok="t" o:connecttype="custom" o:connectlocs="5,0;2,0;5,15;0,15;5,0" o:connectangles="0,0,0,0,0"/>
                </v:shape>
                <v:shape id="Freeform 552" o:spid="_x0000_s1563" style="position:absolute;left:441;top:1113;width:41;height:44;visibility:visible;mso-wrap-style:square;v-text-anchor:top" coordsize="4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h3xgAAANwAAAAPAAAAZHJzL2Rvd25yZXYueG1sRI9bawIx&#10;FITfC/6HcATfarb1QlnNSlsQfHKrFsG3Q3L2Yjcnyybq+u9NodDHYWa+YZar3jbiSp2vHSt4GScg&#10;iLUzNZcKvg/r5zcQPiAbbByTgjt5WGWDpyWmxt14R9d9KEWEsE9RQRVCm0rpdUUW/di1xNErXGcx&#10;RNmV0nR4i3DbyNckmUuLNceFClv6rEj/7C9Wgbl/XHQ+PX+ti+1hd9Sz3OQnqdRo2L8vQATqw3/4&#10;r70xCmaTOfyeiUdAZg8AAAD//wMAUEsBAi0AFAAGAAgAAAAhANvh9svuAAAAhQEAABMAAAAAAAAA&#10;AAAAAAAAAAAAAFtDb250ZW50X1R5cGVzXS54bWxQSwECLQAUAAYACAAAACEAWvQsW78AAAAVAQAA&#10;CwAAAAAAAAAAAAAAAAAfAQAAX3JlbHMvLnJlbHNQSwECLQAUAAYACAAAACEAAEDId8YAAADcAAAA&#10;DwAAAAAAAAAAAAAAAAAHAgAAZHJzL2Rvd25yZXYueG1sUEsFBgAAAAADAAMAtwAAAPoCAAAAAA==&#10;" path="m13,r5,13l20,19r3,5l26,26r5,3l33,29r6,l41,42r-8,2l26,42,18,39,13,34,8,29,5,21,,8,13,xe" fillcolor="black" stroked="f">
                  <v:path arrowok="t" o:connecttype="custom" o:connectlocs="13,0;18,13;20,19;23,24;26,26;31,29;33,29;39,29;41,42;33,44;26,42;18,39;13,34;8,29;5,21;0,8;13,0" o:connectangles="0,0,0,0,0,0,0,0,0,0,0,0,0,0,0,0,0"/>
                </v:shape>
                <v:shape id="Freeform 553" o:spid="_x0000_s1564" style="position:absolute;left:441;top:1113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LBxQAAANwAAAAPAAAAZHJzL2Rvd25yZXYueG1sRI9BawIx&#10;FITvgv8hPKE3TapY62oUUQoerKgVvT43r7uLm5dlE3X775tCweMwM98w03ljS3Gn2heONbz2FAji&#10;1JmCMw3Hr4/uOwgfkA2WjknDD3mYz9qtKSbGPXhP90PIRISwT1BDHkKVSOnTnCz6nquIo/ftaosh&#10;yjqTpsZHhNtS9pV6kxYLjgs5VrTMKb0ebjZSzsvRdsWffre+jC8bdetXanzS+qXTLCYgAjXhGf5v&#10;r42G4WAEf2fiEZCzXwAAAP//AwBQSwECLQAUAAYACAAAACEA2+H2y+4AAACFAQAAEwAAAAAAAAAA&#10;AAAAAAAAAAAAW0NvbnRlbnRfVHlwZXNdLnhtbFBLAQItABQABgAIAAAAIQBa9CxbvwAAABUBAAAL&#10;AAAAAAAAAAAAAAAAAB8BAABfcmVscy8ucmVsc1BLAQItABQABgAIAAAAIQDFsfLBxQAAANwAAAAP&#10;AAAAAAAAAAAAAAAAAAcCAABkcnMvZG93bnJldi54bWxQSwUGAAAAAAMAAwC3AAAA+QIAAAAA&#10;" path="m,6r,5l,8,13,r,3l,6xe" fillcolor="black" stroked="f">
                  <v:path arrowok="t" o:connecttype="custom" o:connectlocs="0,6;0,11;0,8;13,0;13,3;0,6" o:connectangles="0,0,0,0,0,0"/>
                </v:shape>
                <v:shape id="Freeform 554" o:spid="_x0000_s1565" style="position:absolute;left:477;top:1134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3AwwAAANwAAAAPAAAAZHJzL2Rvd25yZXYueG1sRE9Na8JA&#10;EL0X+h+WKXgpuoliMalraAsF9aRpQLxNs2MSmp0N2W2M/949FHp8vO91NppWDNS7xrKCeBaBIC6t&#10;brhSUHx9TlcgnEfW2FomBTdykG0eH9aYanvlIw25r0QIYZeigtr7LpXSlTUZdDPbEQfuYnuDPsC+&#10;krrHawg3rZxH0Ys02HBoqLGjj5rKn/zXKChjEx92Sfd+eR6TYn+SdN5+k1KTp/HtFYSn0f+L/9xb&#10;rWC5CGvDmXAE5OYOAAD//wMAUEsBAi0AFAAGAAgAAAAhANvh9svuAAAAhQEAABMAAAAAAAAAAAAA&#10;AAAAAAAAAFtDb250ZW50X1R5cGVzXS54bWxQSwECLQAUAAYACAAAACEAWvQsW78AAAAVAQAACwAA&#10;AAAAAAAAAAAAAAAfAQAAX3JlbHMvLnJlbHNQSwECLQAUAAYACAAAACEAnYAtwMMAAADcAAAADwAA&#10;AAAAAAAAAAAAAAAHAgAAZHJzL2Rvd25yZXYueG1sUEsFBgAAAAADAAMAtwAAAPcCAAAAAA==&#10;" path="m,8r3,l3,5,8,,18,10r-5,6l10,18,8,21,,8xe" fillcolor="black" stroked="f">
                  <v:path arrowok="t" o:connecttype="custom" o:connectlocs="0,8;3,8;3,5;8,0;18,10;13,16;10,18;8,21;0,8" o:connectangles="0,0,0,0,0,0,0,0,0"/>
                </v:shape>
                <v:shape id="Freeform 555" o:spid="_x0000_s1566" style="position:absolute;left:477;top:114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rMyAAAANwAAAAPAAAAZHJzL2Rvd25yZXYueG1sRI/dagIx&#10;FITvhb5DOAVvRLO1dNGtUaRFKKXS+oe3x83p7tLNyTZJde3TNwXBy2FmvmEms9bU4kjOV5YV3A0S&#10;EMS51RUXCrabRX8EwgdkjbVlUnAmD7PpTWeCmbYnXtFxHQoRIewzVFCG0GRS+rwkg35gG+LofVpn&#10;METpCqkdniLc1HKYJKk0WHFcKLGhp5Lyr/WPUTDvPb8tloffvXtPd8uPwzmVxeu3Ut3bdv4IIlAb&#10;ruFL+0UreLgfw/+ZeATk9A8AAP//AwBQSwECLQAUAAYACAAAACEA2+H2y+4AAACFAQAAEwAAAAAA&#10;AAAAAAAAAAAAAAAAW0NvbnRlbnRfVHlwZXNdLnhtbFBLAQItABQABgAIAAAAIQBa9CxbvwAAABUB&#10;AAALAAAAAAAAAAAAAAAAAB8BAABfcmVscy8ucmVsc1BLAQItABQABgAIAAAAIQCJIgrMyAAAANwA&#10;AAAPAAAAAAAAAAAAAAAAAAcCAABkcnMvZG93bnJldi54bWxQSwUGAAAAAAMAAwC3AAAA/AIAAAAA&#10;" path="m5,13r3,l,,3,,5,13xe" fillcolor="black" stroked="f">
                  <v:path arrowok="t" o:connecttype="custom" o:connectlocs="5,13;8,13;0,0;3,0;5,13" o:connectangles="0,0,0,0,0"/>
                </v:shape>
                <v:shape id="Freeform 556" o:spid="_x0000_s1567" style="position:absolute;left:638;top:1067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89wgAAANwAAAAPAAAAZHJzL2Rvd25yZXYueG1sRE/LisIw&#10;FN0L8w/hDrgRTRUV6RhFdITBheDjAy7Nta3T3NQm03T+3iwEl4fzXq47U4mWGldaVjAeJSCIM6tL&#10;zhVcL/vhAoTzyBory6TgnxysVx+9JabaBj5Re/a5iCHsUlRQeF+nUrqsIINuZGviyN1sY9BH2ORS&#10;NxhiuKnkJEnm0mDJsaHAmrYFZb/nP6Pg0e52YfK43y5HPb4fskH4xkFQqv/Zbb5AeOr8W/xy/2gF&#10;s2mcH8/EIyBXTwAAAP//AwBQSwECLQAUAAYACAAAACEA2+H2y+4AAACFAQAAEwAAAAAAAAAAAAAA&#10;AAAAAAAAW0NvbnRlbnRfVHlwZXNdLnhtbFBLAQItABQABgAIAAAAIQBa9CxbvwAAABUBAAALAAAA&#10;AAAAAAAAAAAAAB8BAABfcmVscy8ucmVsc1BLAQItABQABgAIAAAAIQDi+O89wgAAANwAAAAPAAAA&#10;AAAAAAAAAAAAAAcCAABkcnMvZG93bnJldi54bWxQSwUGAAAAAAMAAwC3AAAA9gIAAAAA&#10;" path="m,3l8,r7,l15,15r-7,l,15,,3xe" fillcolor="black" stroked="f">
                  <v:path arrowok="t" o:connecttype="custom" o:connectlocs="0,3;8,0;15,0;15,15;8,15;0,15;0,3" o:connectangles="0,0,0,0,0,0,0"/>
                </v:shape>
                <v:shape id="Freeform 557" o:spid="_x0000_s1568" style="position:absolute;left:648;top:1067;width:21;height:52;visibility:visible;mso-wrap-style:square;v-text-anchor:top" coordsize="2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SVywwAAANwAAAAPAAAAZHJzL2Rvd25yZXYueG1sRI9Ba8JA&#10;FITvQv/D8gpepG4MKpK6SikKvSYKXh/ZZxKafZtmV7PNr+8WBI/DzHzDbPfBtOJOvWssK1jMExDE&#10;pdUNVwrOp+PbBoTzyBpby6Tglxzsdy+TLWbaDpzTvfCViBB2GSqove8yKV1Zk0E3tx1x9K62N+ij&#10;7Cupexwi3LQyTZK1NNhwXKixo8+ayu/iZhQkenb9MQUt9WU0h3PKedBjUGr6Gj7eQXgK/hl+tL+0&#10;gtVyAf9n4hGQuz8AAAD//wMAUEsBAi0AFAAGAAgAAAAhANvh9svuAAAAhQEAABMAAAAAAAAAAAAA&#10;AAAAAAAAAFtDb250ZW50X1R5cGVzXS54bWxQSwECLQAUAAYACAAAACEAWvQsW78AAAAVAQAACwAA&#10;AAAAAAAAAAAAAAAfAQAAX3JlbHMvLnJlbHNQSwECLQAUAAYACAAAACEAVoElcsMAAADcAAAADwAA&#10;AAAAAAAAAAAAAAAHAgAAZHJzL2Rvd25yZXYueG1sUEsFBgAAAAADAAMAtwAAAPcCAAAAAA==&#10;" path="m8,r8,5l21,10r,8l21,26,18,39,13,52,,49,3,36,5,23,8,18r-3,l5,15r-2,l8,xe" fillcolor="black" stroked="f">
                  <v:path arrowok="t" o:connecttype="custom" o:connectlocs="8,0;16,5;21,10;21,18;21,26;18,39;13,52;0,49;3,36;5,23;8,18;5,18;5,15;3,15;8,0" o:connectangles="0,0,0,0,0,0,0,0,0,0,0,0,0,0,0"/>
                </v:shape>
                <v:shape id="Freeform 558" o:spid="_x0000_s1569" style="position:absolute;left:651;top:106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wWxQAAANwAAAAPAAAAZHJzL2Rvd25yZXYueG1sRI/dasJA&#10;FITvC77DcgTv6kZNf0jdhFIQxeJFTB/gkD1NgtmzIbvR6NO7QqGXw8x8w6yz0bTiTL1rLCtYzCMQ&#10;xKXVDVcKforN8zsI55E1tpZJwZUcZOnkaY2JthfO6Xz0lQgQdgkqqL3vEildWZNBN7cdcfB+bW/Q&#10;B9lXUvd4CXDTymUUvUqDDYeFGjv6qqk8HQejYHhbNYfcx9/5sIv319u20EiFUrPp+PkBwtPo/8N/&#10;7Z1W8BIv4XEmHAGZ3gEAAP//AwBQSwECLQAUAAYACAAAACEA2+H2y+4AAACFAQAAEwAAAAAAAAAA&#10;AAAAAAAAAAAAW0NvbnRlbnRfVHlwZXNdLnhtbFBLAQItABQABgAIAAAAIQBa9CxbvwAAABUBAAAL&#10;AAAAAAAAAAAAAAAAAB8BAABfcmVscy8ucmVsc1BLAQItABQABgAIAAAAIQBHOuwWxQAAANwAAAAP&#10;AAAAAAAAAAAAAAAAAAcCAABkcnMvZG93bnJldi54bWxQSwUGAAAAAAMAAwC3AAAA+QIAAAAA&#10;" path="m2,l5,,,15r2,l2,xe" fillcolor="black" stroked="f">
                  <v:path arrowok="t" o:connecttype="custom" o:connectlocs="2,0;5,0;0,15;2,15;2,0" o:connectangles="0,0,0,0,0"/>
                </v:shape>
                <v:shape id="Freeform 559" o:spid="_x0000_s1570" style="position:absolute;left:620;top:1113;width:41;height:47;visibility:visible;mso-wrap-style:square;v-text-anchor:top" coordsize="4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XcwwAAANwAAAAPAAAAZHJzL2Rvd25yZXYueG1sRI9Ba8JA&#10;FITvBf/D8gRvdWPaikRXkYBQKbQYxfMj+0yC2bdhdzXx37uFQo/DzHzDrDaDacWdnG8sK5hNExDE&#10;pdUNVwpOx93rAoQPyBpby6TgQR4269HLCjNtez7QvQiViBD2GSqoQ+gyKX1Zk0E/tR1x9C7WGQxR&#10;ukpqh32Em1amSTKXBhuOCzV2lNdUXoubUfDjvvbfl3N+TbjPi+05pFQOqVKT8bBdggg0hP/wX/tT&#10;K/h4f4PfM/EIyPUTAAD//wMAUEsBAi0AFAAGAAgAAAAhANvh9svuAAAAhQEAABMAAAAAAAAAAAAA&#10;AAAAAAAAAFtDb250ZW50X1R5cGVzXS54bWxQSwECLQAUAAYACAAAACEAWvQsW78AAAAVAQAACwAA&#10;AAAAAAAAAAAAAAAfAQAAX3JlbHMvLnJlbHNQSwECLQAUAAYACAAAACEAk1c13MMAAADcAAAADwAA&#10;AAAAAAAAAAAAAAAHAgAAZHJzL2Rvd25yZXYueG1sUEsFBgAAAAADAAMAtwAAAPcCAAAAAA==&#10;" path="m41,8l36,21,28,34r-5,8l15,44r-2,3l5,47,,44,5,31r5,l10,31r,l13,29r2,-3l23,16,28,,41,8xe" fillcolor="black" stroked="f">
                  <v:path arrowok="t" o:connecttype="custom" o:connectlocs="41,8;36,21;28,34;23,42;15,44;13,47;5,47;0,44;5,31;10,31;10,31;10,31;13,29;15,26;23,16;28,0;41,8" o:connectangles="0,0,0,0,0,0,0,0,0,0,0,0,0,0,0,0,0"/>
                </v:shape>
                <v:shape id="Freeform 560" o:spid="_x0000_s1571" style="position:absolute;left:648;top:111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DxwwAAANwAAAAPAAAAZHJzL2Rvd25yZXYueG1sRI9Pi8Iw&#10;FMTvgt8hPMGbpoqVUo0iBcHTgn/YvT6bt03Z5qU0Wa1++s2C4HGYmd8w621vG3GjzteOFcymCQji&#10;0umaKwWX836SgfABWWPjmBQ8yMN2MxysMdfuzke6nUIlIoR9jgpMCG0upS8NWfRT1xJH79t1FkOU&#10;XSV1h/cIt42cJ8lSWqw5LhhsqTBU/px+rYJDQsfMZHj9KjA8Hx+fKRbnVKnxqN+tQATqwzv8ah+0&#10;gnSxgP8z8QjIzR8AAAD//wMAUEsBAi0AFAAGAAgAAAAhANvh9svuAAAAhQEAABMAAAAAAAAAAAAA&#10;AAAAAAAAAFtDb250ZW50X1R5cGVzXS54bWxQSwECLQAUAAYACAAAACEAWvQsW78AAAAVAQAACwAA&#10;AAAAAAAAAAAAAAAfAQAAX3JlbHMvLnJlbHNQSwECLQAUAAYACAAAACEA3fkw8cMAAADcAAAADwAA&#10;AAAAAAAAAAAAAAAHAgAAZHJzL2Rvd25yZXYueG1sUEsFBgAAAAADAAMAtwAAAPcCAAAAAA==&#10;" path="m13,6r,2l,,,3,13,6xe" fillcolor="black" stroked="f">
                  <v:path arrowok="t" o:connecttype="custom" o:connectlocs="13,6;13,8;0,0;0,3;13,6" o:connectangles="0,0,0,0,0"/>
                </v:shape>
                <v:shape id="Freeform 561" o:spid="_x0000_s1572" style="position:absolute;left:609;top:1137;width:18;height:20;visibility:visible;mso-wrap-style:square;v-text-anchor:top" coordsize="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7rxQAAANwAAAAPAAAAZHJzL2Rvd25yZXYueG1sRI9Ba8JA&#10;FITvQv/D8gredBNptKSuoRQL6s3YQ3t7zb4modm3YXeN6b/vCoLHYWa+YdbFaDoxkPOtZQXpPAFB&#10;XFndcq3g4/Q+ewbhA7LGzjIp+CMPxeZhssZc2wsfaShDLSKEfY4KmhD6XEpfNWTQz21PHL0f6wyG&#10;KF0ttcNLhJtOLpJkKQ22HBca7Omtoeq3PBsF5SE9bvXX93De4+rUc5e5z2Sv1PRxfH0BEWgM9/Ct&#10;vdMKsqcMrmfiEZCbfwAAAP//AwBQSwECLQAUAAYACAAAACEA2+H2y+4AAACFAQAAEwAAAAAAAAAA&#10;AAAAAAAAAAAAW0NvbnRlbnRfVHlwZXNdLnhtbFBLAQItABQABgAIAAAAIQBa9CxbvwAAABUBAAAL&#10;AAAAAAAAAAAAAAAAAB8BAABfcmVscy8ucmVsc1BLAQItABQABgAIAAAAIQDEff7rxQAAANwAAAAP&#10;AAAAAAAAAAAAAAAAAAcCAABkcnMvZG93bnJldi54bWxQSwUGAAAAAAMAAwC3AAAA+QIAAAAA&#10;" path="m8,20l3,15,,13,11,r2,5l18,7,8,20xe" fillcolor="black" stroked="f">
                  <v:path arrowok="t" o:connecttype="custom" o:connectlocs="8,20;3,15;0,13;11,0;13,5;18,7;8,20" o:connectangles="0,0,0,0,0,0,0"/>
                </v:shape>
                <v:shape id="Freeform 562" o:spid="_x0000_s1573" style="position:absolute;left:617;top:1144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4PxQAAANwAAAAPAAAAZHJzL2Rvd25yZXYueG1sRI9Ba8JA&#10;FITvBf/D8gQvpW6sGiR1Fa0I0UuJFbw+ss8kNfs2ZFeN/75bEHocZuYbZr7sTC1u1LrKsoLRMAJB&#10;nFtdcaHg+L19m4FwHlljbZkUPMjBctF7mWOi7Z0zuh18IQKEXYIKSu+bREqXl2TQDW1DHLyzbQ36&#10;INtC6hbvAW5q+R5FsTRYcVgosaHPkvLL4WoU6PHpa/az36ynu0ynky6mOj2/KjXod6sPEJ46/x9+&#10;tlOtYDqJ4e9MOAJy8QsAAP//AwBQSwECLQAUAAYACAAAACEA2+H2y+4AAACFAQAAEwAAAAAAAAAA&#10;AAAAAAAAAAAAW0NvbnRlbnRfVHlwZXNdLnhtbFBLAQItABQABgAIAAAAIQBa9CxbvwAAABUBAAAL&#10;AAAAAAAAAAAAAAAAAB8BAABfcmVscy8ucmVsc1BLAQItABQABgAIAAAAIQCcy+4PxQAAANwAAAAP&#10;AAAAAAAAAAAAAAAAAAcCAABkcnMvZG93bnJldi54bWxQSwUGAAAAAAMAAwC3AAAA+QIAAAAA&#10;" path="m3,13l,13,10,,8,,3,13xe" fillcolor="black" stroked="f">
                  <v:path arrowok="t" o:connecttype="custom" o:connectlocs="3,13;0,13;10,0;8,0;3,13" o:connectangles="0,0,0,0,0"/>
                </v:shape>
                <v:shape id="Freeform 563" o:spid="_x0000_s1574" style="position:absolute;left:503;top:1160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iaIxwAAANwAAAAPAAAAZHJzL2Rvd25yZXYueG1sRI9PSwMx&#10;FMTvgt8hPKE3m1W6WrZNi7RUqijYP4f29tg8d6OblyWJu+u3N4LgcZiZ3zDz5WAb0ZEPxrGCm3EG&#10;grh02nCl4HjYXE9BhIissXFMCr4pwHJxeTHHQrued9TtYyUShEOBCuoY20LKUNZkMYxdS5y8d+ct&#10;xiR9JbXHPsFtI2+z7E5aNJwWamxpVVP5uf+yCk6rp1f//ELG5I/d2/nDHPp8u1ZqdDU8zEBEGuJ/&#10;+K+91QryyT38nklHQC5+AAAA//8DAFBLAQItABQABgAIAAAAIQDb4fbL7gAAAIUBAAATAAAAAAAA&#10;AAAAAAAAAAAAAABbQ29udGVudF9UeXBlc10ueG1sUEsBAi0AFAAGAAgAAAAhAFr0LFu/AAAAFQEA&#10;AAsAAAAAAAAAAAAAAAAAHwEAAF9yZWxzLy5yZWxzUEsBAi0AFAAGAAgAAAAhAE5iJojHAAAA3AAA&#10;AA8AAAAAAAAAAAAAAAAABwIAAGRycy9kb3ducmV2LnhtbFBLBQYAAAAAAwADALcAAAD7AgAAAAA=&#10;" path="m21,8r-5,5l13,21,,13,3,8,8,,21,8xe" fillcolor="black" stroked="f">
                  <v:path arrowok="t" o:connecttype="custom" o:connectlocs="21,8;16,13;13,21;0,13;3,8;8,0;21,8" o:connectangles="0,0,0,0,0,0,0"/>
                </v:shape>
                <v:shape id="Freeform 564" o:spid="_x0000_s1575" style="position:absolute;left:503;top:1175;width:47;height:26;visibility:visible;mso-wrap-style:square;v-text-anchor:top" coordsize="4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o8wwAAANwAAAAPAAAAZHJzL2Rvd25yZXYueG1sRE9Na8JA&#10;EL0L/odlBC+lbipWbJqNWEFRBEvTgtchO01isrMhu2r8991DwePjfSfL3jTiSp2rLCt4mUQgiHOr&#10;Ky4U/HxvnhcgnEfW2FgmBXdysEyHgwRjbW/8RdfMFyKEsItRQel9G0vp8pIMuoltiQP3azuDPsCu&#10;kLrDWwg3jZxG0VwarDg0lNjSuqS8zi5Gwef+9JbXZ97XbrvLiuOiP5yePpQaj/rVOwhPvX+I/907&#10;reB1FtaGM+EIyPQPAAD//wMAUEsBAi0AFAAGAAgAAAAhANvh9svuAAAAhQEAABMAAAAAAAAAAAAA&#10;AAAAAAAAAFtDb250ZW50X1R5cGVzXS54bWxQSwECLQAUAAYACAAAACEAWvQsW78AAAAVAQAACwAA&#10;AAAAAAAAAAAAAAAfAQAAX3JlbHMvLnJlbHNQSwECLQAUAAYACAAAACEALZjaPMMAAADcAAAADwAA&#10;AAAAAAAAAAAAAAAHAgAAZHJzL2Rvd25yZXYueG1sUEsFBgAAAAADAAMAtwAAAPcCAAAAAA==&#10;" path="m13,r3,6l16,8r2,l21,11r7,l34,11r13,2l47,26r-13,l26,26,18,24,10,21,5,19,,11,,3,13,xe" fillcolor="black" stroked="f">
                  <v:path arrowok="t" o:connecttype="custom" o:connectlocs="13,0;16,6;16,8;18,8;21,11;28,11;34,11;47,13;47,26;34,26;26,26;18,24;10,21;5,19;0,11;0,3;13,0" o:connectangles="0,0,0,0,0,0,0,0,0,0,0,0,0,0,0,0,0"/>
                </v:shape>
                <v:shape id="Freeform 565" o:spid="_x0000_s1576" style="position:absolute;left:503;top:117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J9vxAAAANwAAAAPAAAAZHJzL2Rvd25yZXYueG1sRI9Ba8JA&#10;FITvgv9heYI3s1GakqbZiAQKngS1tNfX7Gs2NPs2ZFeN/fXdQqHHYWa+YcrtZHtxpdF3jhWskxQE&#10;ceN0x62C1/PLKgfhA7LG3jEpuJOHbTWflVhod+MjXU+hFRHCvkAFJoShkNI3hiz6xA3E0ft0o8UQ&#10;5dhKPeItwm0vN2n6KC12HBcMDlQbar5OF6tgn9IxNzl+vNcYvu+Htwzrc6bUcjHtnkEEmsJ/+K+9&#10;1wqyhyf4PROPgKx+AAAA//8DAFBLAQItABQABgAIAAAAIQDb4fbL7gAAAIUBAAATAAAAAAAAAAAA&#10;AAAAAAAAAABbQ29udGVudF9UeXBlc10ueG1sUEsBAi0AFAAGAAgAAAAhAFr0LFu/AAAAFQEAAAsA&#10;AAAAAAAAAAAAAAAAHwEAAF9yZWxzLy5yZWxzUEsBAi0AFAAGAAgAAAAhADP4n2/EAAAA3AAAAA8A&#10;AAAAAAAAAAAAAAAABwIAAGRycy9kb3ducmV2LnhtbFBLBQYAAAAAAwADALcAAAD4AgAAAAA=&#10;" path="m,l,2,,5,13,2r,6l,xe" fillcolor="black" stroked="f">
                  <v:path arrowok="t" o:connecttype="custom" o:connectlocs="0,0;0,2;0,5;13,2;13,8;0,0" o:connectangles="0,0,0,0,0,0"/>
                </v:shape>
                <v:shape id="Freeform 566" o:spid="_x0000_s1577" style="position:absolute;left:550;top:1173;width:51;height:28;visibility:visible;mso-wrap-style:square;v-text-anchor:top" coordsize="5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6YwgAAANwAAAAPAAAAZHJzL2Rvd25yZXYueG1sRE/Pa8Iw&#10;FL4L/g/hCbvITDtQ185YRHAIO1lH2fHRPNuw5qU0Ubv/3hwGHj++35titJ240eCNYwXpIgFBXDtt&#10;uFHwfT68voPwAVlj55gU/JGHYjudbDDX7s4nupWhETGEfY4K2hD6XEpft2TRL1xPHLmLGyyGCIdG&#10;6gHvMdx28i1JVtKi4djQYk/7lurf8moV7Od4MJe6yT7Tfl1lP1Up519GqZfZuPsAEWgMT/G/+6gV&#10;LJdxfjwTj4DcPgAAAP//AwBQSwECLQAUAAYACAAAACEA2+H2y+4AAACFAQAAEwAAAAAAAAAAAAAA&#10;AAAAAAAAW0NvbnRlbnRfVHlwZXNdLnhtbFBLAQItABQABgAIAAAAIQBa9CxbvwAAABUBAAALAAAA&#10;AAAAAAAAAAAAAB8BAABfcmVscy8ucmVsc1BLAQItABQABgAIAAAAIQA0L86YwgAAANwAAAAPAAAA&#10;AAAAAAAAAAAAAAcCAABkcnMvZG93bnJldi54bWxQSwUGAAAAAAMAAwC3AAAA9gIAAAAA&#10;" path="m,15l15,13,31,10r2,l36,8,39,5,39,,51,r,8l49,15r-8,6l33,26,18,28,,28,,15xe" fillcolor="black" stroked="f">
                  <v:path arrowok="t" o:connecttype="custom" o:connectlocs="0,15;15,13;31,10;33,10;36,8;39,5;39,0;51,0;51,8;49,15;41,21;33,26;18,28;0,28;0,15" o:connectangles="0,0,0,0,0,0,0,0,0,0,0,0,0,0,0"/>
                </v:shape>
                <v:shape id="Freeform 567" o:spid="_x0000_s1578" style="position:absolute;left:550;top:1188;width:1;height:13;visibility:visible;mso-wrap-style:square;v-text-anchor:top" coordsize="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wHXxAAAANwAAAAPAAAAZHJzL2Rvd25yZXYueG1sRI9Ba8JA&#10;FITvhf6H5RV6EX2xNiKpmyAFoT2qPdTbI/uahGTfptlV03/fFQSPw8x8w6yL0XbqzINvnGiYzxJQ&#10;LKUzjVQavg7b6QqUDySGOies4Y89FPnjw5oy4y6y4/M+VCpCxGekoQ6hzxB9WbMlP3M9S/R+3GAp&#10;RDlUaAa6RLjt8CVJlmipkbhQU8/vNZft/mQ1JBa/f1+bsTVHv1i0nxOsNhPU+vlp3LyBCjyGe/jW&#10;/jAa0nQO1zPxCGD+DwAA//8DAFBLAQItABQABgAIAAAAIQDb4fbL7gAAAIUBAAATAAAAAAAAAAAA&#10;AAAAAAAAAABbQ29udGVudF9UeXBlc10ueG1sUEsBAi0AFAAGAAgAAAAhAFr0LFu/AAAAFQEAAAsA&#10;AAAAAAAAAAAAAAAAHwEAAF9yZWxzLy5yZWxzUEsBAi0AFAAGAAgAAAAhADrDAdfEAAAA3AAAAA8A&#10;AAAAAAAAAAAAAAAABwIAAGRycy9kb3ducmV2LnhtbFBLBQYAAAAAAwADALcAAAD4AgAAAAA=&#10;" path="m,13l,,,13xe" fillcolor="black" stroked="f">
                  <v:path arrowok="t" o:connecttype="custom" o:connectlocs="0,13;0,0;0,13" o:connectangles="0,0,0"/>
                </v:shape>
                <v:shape id="Freeform 568" o:spid="_x0000_s1579" style="position:absolute;left:581;top:1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uD1xwAAANwAAAAPAAAAZHJzL2Rvd25yZXYueG1sRI9Ba8JA&#10;FITvgv9heUIvUjcJKpJmI8XS0otC1UqPj+wzic2+Ddmtif++WxB6HGbmGyZbD6YRV+pcbVlBPItA&#10;EBdW11wqOB5eH1cgnEfW2FgmBTdysM7HowxTbXv+oOvelyJA2KWooPK+TaV0RUUG3cy2xME7286g&#10;D7Irpe6wD3DTyCSKltJgzWGhwpY2FRXf+x+jYBu/LZv5Zn64nHan9uul/0ymMlbqYTI8P4HwNPj/&#10;8L39rhUsFgn8nQlHQOa/AAAA//8DAFBLAQItABQABgAIAAAAIQDb4fbL7gAAAIUBAAATAAAAAAAA&#10;AAAAAAAAAAAAAABbQ29udGVudF9UeXBlc10ueG1sUEsBAi0AFAAGAAgAAAAhAFr0LFu/AAAAFQEA&#10;AAsAAAAAAAAAAAAAAAAAHwEAAF9yZWxzLy5yZWxzUEsBAi0AFAAGAAgAAAAhAB364PXHAAAA3AAA&#10;AA8AAAAAAAAAAAAAAAAABwIAAGRycy9kb3ducmV2LnhtbFBLBQYAAAAAAwADALcAAAD7AgAAAAA=&#10;" path="m8,20l5,15,,8,13,r5,8l20,15,8,20xe" fillcolor="black" stroked="f">
                  <v:path arrowok="t" o:connecttype="custom" o:connectlocs="8,20;5,15;0,8;13,0;18,8;20,15;8,20" o:connectangles="0,0,0,0,0,0,0"/>
                </v:shape>
                <v:shape id="Freeform 569" o:spid="_x0000_s1580" style="position:absolute;left:589;top:1170;width:12;height:5;visibility:visible;mso-wrap-style:square;v-text-anchor:top" coordsize="1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6QwwAAANwAAAAPAAAAZHJzL2Rvd25yZXYueG1sRI9Bi8Iw&#10;FITvwv6H8Bb2pqkulVKNIssKe9mDVhBvj+bZVpuXkkSt/94IgsdhZr5h5svetOJKzjeWFYxHCQji&#10;0uqGKwW7Yj3MQPiArLG1TAru5GG5+BjMMdf2xhu6bkMlIoR9jgrqELpcSl/WZNCPbEccvaN1BkOU&#10;rpLa4S3CTSsnSTKVBhuOCzV29FNTed5ejIJwyu6W3X9xzHgl1+nvYV/og1Jfn/1qBiJQH97hV/tP&#10;K0jTb3ieiUdALh4AAAD//wMAUEsBAi0AFAAGAAgAAAAhANvh9svuAAAAhQEAABMAAAAAAAAAAAAA&#10;AAAAAAAAAFtDb250ZW50X1R5cGVzXS54bWxQSwECLQAUAAYACAAAACEAWvQsW78AAAAVAQAACwAA&#10;AAAAAAAAAAAAAAAfAQAAX3JlbHMvLnJlbHNQSwECLQAUAAYACAAAACEARVyukMMAAADcAAAADwAA&#10;AAAAAAAAAAAAAAAHAgAAZHJzL2Rvd25yZXYueG1sUEsFBgAAAAADAAMAtwAAAPcCAAAAAA==&#10;" path="m12,3l12,,,5,,3r12,xe" fillcolor="black" stroked="f">
                  <v:path arrowok="t" o:connecttype="custom" o:connectlocs="12,3;12,0;0,5;0,3;12,3" o:connectangles="0,0,0,0,0"/>
                </v:shape>
                <v:shape id="Freeform 570" o:spid="_x0000_s1581" style="position:absolute;left:464;top:1137;width:36;height:46;visibility:visible;mso-wrap-style:square;v-text-anchor:top" coordsize="3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e3xgAAANwAAAAPAAAAZHJzL2Rvd25yZXYueG1sRI9BawIx&#10;FITvBf9DeIK3mrV0tWyNUoQWaSlYK5TeXjevu2uTl2WT1fjvTUHwOMzMN8x8Ga0RB+p841jBZJyB&#10;IC6dbrhSsPt8vn0A4QOyRuOYFJzIw3IxuJljod2RP+iwDZVIEPYFKqhDaAspfVmTRT92LXHyfl1n&#10;MSTZVVJ3eExwa+Rdlk2lxYbTQo0trWoq/7a9VTDrXzb5m159zXbRmNefb4rv+16p0TA+PYIIFMM1&#10;fGmvtYI8v4f/M+kIyMUZAAD//wMAUEsBAi0AFAAGAAgAAAAhANvh9svuAAAAhQEAABMAAAAAAAAA&#10;AAAAAAAAAAAAAFtDb250ZW50X1R5cGVzXS54bWxQSwECLQAUAAYACAAAACEAWvQsW78AAAAVAQAA&#10;CwAAAAAAAAAAAAAAAAAfAQAAX3JlbHMvLnJlbHNQSwECLQAUAAYACAAAACEA82j3t8YAAADcAAAA&#10;DwAAAAAAAAAAAAAAAAAHAgAAZHJzL2Rvd25yZXYueG1sUEsFBgAAAAADAAMAtwAAAPoCAAAAAA==&#10;" path="m36,2l21,,,44r16,2l36,2xe" fillcolor="black" stroked="f">
                  <v:path arrowok="t" o:connecttype="custom" o:connectlocs="36,2;21,0;0,44;16,46;36,2" o:connectangles="0,0,0,0,0"/>
                </v:shape>
                <v:shape id="Freeform 571" o:spid="_x0000_s1582" style="position:absolute;left:467;top:1157;width:52;height:34;visibility:visible;mso-wrap-style:square;v-text-anchor:top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VHxAAAANwAAAAPAAAAZHJzL2Rvd25yZXYueG1sRI9Pi8Iw&#10;FMTvgt8hPGEvoukuVKRrFHEteFrxD3h92zzbYvNSkmi7336zIHgcZuY3zGLVm0Y8yPnasoL3aQKC&#10;uLC65lLB+ZRP5iB8QNbYWCYFv+RhtRwOFphp2/GBHsdQighhn6GCKoQ2k9IXFRn0U9sSR+9qncEQ&#10;pSuldthFuGnkR5LMpMGa40KFLW0qKm7Hu1Ew7vV2030dilueu5/57kLf+wsp9Tbq158gAvXhFX62&#10;d1pBmqbwfyYeAbn8AwAA//8DAFBLAQItABQABgAIAAAAIQDb4fbL7gAAAIUBAAATAAAAAAAAAAAA&#10;AAAAAAAAAABbQ29udGVudF9UeXBlc10ueG1sUEsBAi0AFAAGAAgAAAAhAFr0LFu/AAAAFQEAAAsA&#10;AAAAAAAAAAAAAAAAHwEAAF9yZWxzLy5yZWxzUEsBAi0AFAAGAAgAAAAhAEAUJUfEAAAA3AAAAA8A&#10;AAAAAAAAAAAAAAAABwIAAGRycy9kb3ducmV2LnhtbFBLBQYAAAAAAwADALcAAAD4AgAAAAA=&#10;" path="m,21l7,34,52,13,44,,,21xe" fillcolor="black" stroked="f">
                  <v:path arrowok="t" o:connecttype="custom" o:connectlocs="0,21;7,34;52,13;44,0;0,21" o:connectangles="0,0,0,0,0"/>
                </v:shape>
                <v:shape id="Freeform 572" o:spid="_x0000_s1583" style="position:absolute;left:456;top:1178;width:24;height:21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vzxAAAANwAAAAPAAAAZHJzL2Rvd25yZXYueG1sRI9Pi8Iw&#10;FMTvgt8hPMHbmlrWItUo4u6ieFr/HDw+mmdbbF66TdbWb28EweMwM79h5svOVOJGjSstKxiPIhDE&#10;mdUl5wpOx5+PKQjnkTVWlknBnRwsF/3eHFNtW97T7eBzESDsUlRQeF+nUrqsIINuZGvi4F1sY9AH&#10;2eRSN9gGuKlkHEWJNFhyWCiwpnVB2fXwbxTYr6rtVgn9nsbfZxfHn392gzulhoNuNQPhqfPv8Ku9&#10;1QomkwSeZ8IRkIsHAAAA//8DAFBLAQItABQABgAIAAAAIQDb4fbL7gAAAIUBAAATAAAAAAAAAAAA&#10;AAAAAAAAAABbQ29udGVudF9UeXBlc10ueG1sUEsBAi0AFAAGAAgAAAAhAFr0LFu/AAAAFQEAAAsA&#10;AAAAAAAAAAAAAAAAHwEAAF9yZWxzLy5yZWxzUEsBAi0AFAAGAAgAAAAhAFh8W/PEAAAA3AAAAA8A&#10;AAAAAAAAAAAAAAAABwIAAGRycy9kb3ducmV2LnhtbFBLBQYAAAAAAwADALcAAAD4AgAAAAA=&#10;" path="m8,3l,21,18,13,11,,24,5,8,3xe" fillcolor="black" stroked="f">
                  <v:path arrowok="t" o:connecttype="custom" o:connectlocs="8,3;0,21;18,13;11,0;24,5;8,3" o:connectangles="0,0,0,0,0,0"/>
                </v:shape>
                <v:shape id="Freeform 573" o:spid="_x0000_s1584" style="position:absolute;left:583;top:1155;width:44;height:33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ZZxwAAANwAAAAPAAAAZHJzL2Rvd25yZXYueG1sRI9Pa8JA&#10;FMTvBb/D8oTe6kYhraRuRBSplx78A6a31+xrNph9G7JrTPvpu4WCx2FmfsMsloNtRE+drx0rmE4S&#10;EMSl0zVXCk7H7dMchA/IGhvHpOCbPCzz0cMCM+1uvKf+ECoRIewzVGBCaDMpfWnIop+4ljh6X66z&#10;GKLsKqk7vEW4beQsSZ6lxZrjgsGW1obKy+FqFYTPdfJhftor747pfrsp3qbF+1mpx/GwegURaAj3&#10;8H97pxWk6Qv8nYlHQOa/AAAA//8DAFBLAQItABQABgAIAAAAIQDb4fbL7gAAAIUBAAATAAAAAAAA&#10;AAAAAAAAAAAAAABbQ29udGVudF9UeXBlc10ueG1sUEsBAi0AFAAGAAgAAAAhAFr0LFu/AAAAFQEA&#10;AAsAAAAAAAAAAAAAAAAAHwEAAF9yZWxzLy5yZWxzUEsBAi0AFAAGAAgAAAAhAEYWNlnHAAAA3AAA&#10;AA8AAAAAAAAAAAAAAAAABwIAAGRycy9kb3ducmV2LnhtbFBLBQYAAAAAAwADALcAAAD7AgAAAAA=&#10;" path="m8,l,13,37,33,44,20,8,xe" fillcolor="black" stroked="f">
                  <v:path arrowok="t" o:connecttype="custom" o:connectlocs="8,0;0,13;37,33;44,20;8,0" o:connectangles="0,0,0,0,0"/>
                </v:shape>
                <v:shape id="Freeform 574" o:spid="_x0000_s1585" style="position:absolute;left:604;top:1139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QRxgAAANwAAAAPAAAAZHJzL2Rvd25yZXYueG1sRI9Na8Mw&#10;DIbvg/0Ho0EvY3VWaOmyuqUUNnLa1o/LbiLW4uBYDrHbpv9+Ogx2FK/eR3pWmzF06kJDaiMbeJ4W&#10;oIjraFtuDJyOb09LUCkjW+wik4EbJdis7+9WWNp45T1dDrlRAuFUogGXc19qnWpHAdM09sSS/cQh&#10;YJZxaLQd8Crw0OlZUSx0wJblgsOedo5qfzgHoXzuPvzWPS6WX/72ffa5evcvlTGTh3H7CirTmP+X&#10;/9qVNTCfy7ciIyKg178AAAD//wMAUEsBAi0AFAAGAAgAAAAhANvh9svuAAAAhQEAABMAAAAAAAAA&#10;AAAAAAAAAAAAAFtDb250ZW50X1R5cGVzXS54bWxQSwECLQAUAAYACAAAACEAWvQsW78AAAAVAQAA&#10;CwAAAAAAAAAAAAAAAAAfAQAAX3JlbHMvLnJlbHNQSwECLQAUAAYACAAAACEA3aUkEcYAAADcAAAA&#10;DwAAAAAAAAAAAAAAAAAHAgAAZHJzL2Rvd25yZXYueG1sUEsFBgAAAAADAAMAtwAAAPoCAAAAAA==&#10;" path="m13,44l26,39,13,,,5,13,44xe" fillcolor="black" stroked="f">
                  <v:path arrowok="t" o:connecttype="custom" o:connectlocs="13,44;26,39;13,0;0,5;13,44" o:connectangles="0,0,0,0,0"/>
                </v:shape>
                <v:shape id="Freeform 575" o:spid="_x0000_s1586" style="position:absolute;left:617;top:1175;width:18;height:24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BOxwAAANwAAAAPAAAAZHJzL2Rvd25yZXYueG1sRI9fa8JA&#10;EMTfC36HYwt9kXqxxVKjp4jQP/pmLIW+Lbk1Cc3txdw2pv30niD0cZiZ3zDzZe9q1VEbKs8GxqME&#10;FHHubcWFgY/9y/0zqCDIFmvPZOCXAiwXg5s5ptafeEddJoWKEA4pGihFmlTrkJfkMIx8Qxy9g28d&#10;SpRtoW2Lpwh3tX5IkiftsOK4UGJD65Ly7+zHGZA8m9JQXo9/ervZf666x+FX9WbM3W2/moES6uU/&#10;fG2/WwOTyRQuZ+IR0IszAAAA//8DAFBLAQItABQABgAIAAAAIQDb4fbL7gAAAIUBAAATAAAAAAAA&#10;AAAAAAAAAAAAAABbQ29udGVudF9UeXBlc10ueG1sUEsBAi0AFAAGAAgAAAAhAFr0LFu/AAAAFQEA&#10;AAsAAAAAAAAAAAAAAAAAHwEAAF9yZWxzLy5yZWxzUEsBAi0AFAAGAAgAAAAhAJKOsE7HAAAA3AAA&#10;AA8AAAAAAAAAAAAAAAAABwIAAGRycy9kb3ducmV2LnhtbFBLBQYAAAAAAwADALcAAAD7AgAAAAA=&#10;" path="m3,13l18,24,13,3,,8,10,,3,13xe" fillcolor="black" stroked="f">
                  <v:path arrowok="t" o:connecttype="custom" o:connectlocs="3,13;18,24;13,3;0,8;10,0;3,13" o:connectangles="0,0,0,0,0,0"/>
                </v:shape>
                <v:rect id="Rectangle 576" o:spid="_x0000_s1587" style="position:absolute;left:430;top:1033;width:4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RqUwgAAANwAAAAPAAAAZHJzL2Rvd25yZXYueG1sRE/LisIw&#10;FN0L8w/hDrjTVFHRapRxYMCNMD4Wurs217bY3HSSqHW+3iwEl4fzni0aU4kbOV9aVtDrJiCIM6tL&#10;zhXsdz+dMQgfkDVWlknBgzws5h+tGaba3nlDt23IRQxhn6KCIoQ6ldJnBRn0XVsTR+5sncEQocul&#10;dniP4aaS/SQZSYMlx4YCa/ouKLtsr0bBcjJe/v0OeP2/OR3peDhdhn2XKNX+bL6mIAI14S1+uVda&#10;wXAU58cz8QjI+RMAAP//AwBQSwECLQAUAAYACAAAACEA2+H2y+4AAACFAQAAEwAAAAAAAAAAAAAA&#10;AAAAAAAAW0NvbnRlbnRfVHlwZXNdLnhtbFBLAQItABQABgAIAAAAIQBa9CxbvwAAABUBAAALAAAA&#10;AAAAAAAAAAAAAB8BAABfcmVscy8ucmVsc1BLAQItABQABgAIAAAAIQCW/RqUwgAAANwAAAAPAAAA&#10;AAAAAAAAAAAAAAcCAABkcnMvZG93bnJldi54bWxQSwUGAAAAAAMAAwC3AAAA9gIAAAAA&#10;" fillcolor="black" stroked="f"/>
                <v:shape id="Freeform 577" o:spid="_x0000_s1588" style="position:absolute;left:425;top:1036;width:44;height:46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vkxAAAANwAAAAPAAAAZHJzL2Rvd25yZXYueG1sRI9Ba8JA&#10;FITvgv9heUIvoptEFImuoqWFXmOFenxkn0lM9m3IbpP033eFQo/DzHzD7I+jaURPnassK4iXEQji&#10;3OqKCwXXz/fFFoTzyBoby6TghxwcD9PJHlNtB86ov/hCBAi7FBWU3replC4vyaBb2pY4eHfbGfRB&#10;doXUHQ4BbhqZRNFGGqw4LJTY0mtJeX35NgoyJ7+uhvOmflvNt32d3M6P9U2pl9l42oHwNPr/8F/7&#10;QytYb2J4nglHQB5+AQAA//8DAFBLAQItABQABgAIAAAAIQDb4fbL7gAAAIUBAAATAAAAAAAAAAAA&#10;AAAAAAAAAABbQ29udGVudF9UeXBlc10ueG1sUEsBAi0AFAAGAAgAAAAhAFr0LFu/AAAAFQEAAAsA&#10;AAAAAAAAAAAAAAAAHwEAAF9yZWxzLy5yZWxzUEsBAi0AFAAGAAgAAAAhAC8t6+TEAAAA3AAAAA8A&#10;AAAAAAAAAAAAAAAABwIAAGRycy9kb3ducmV2LnhtbFBLBQYAAAAAAwADALcAAAD4AgAAAAA=&#10;" path="m11,l,13,34,46,44,34,11,xe" fillcolor="black" stroked="f">
                  <v:path arrowok="t" o:connecttype="custom" o:connectlocs="11,0;0,13;34,46;44,34;11,0" o:connectangles="0,0,0,0,0"/>
                </v:shape>
                <v:shape id="Freeform 578" o:spid="_x0000_s1589" style="position:absolute;left:412;top:1033;width:24;height:16;visibility:visible;mso-wrap-style:square;v-text-anchor:top" coordsize="2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rDxAAAANwAAAAPAAAAZHJzL2Rvd25yZXYueG1sRI/disIw&#10;FITvBd8hnIW9s6muFrcaxR+EBfGiug9waI5t2eakNLHWtzfCgpfDzHzDLNe9qUVHrassKxhHMQji&#10;3OqKCwW/l8NoDsJ5ZI21ZVLwIAfr1XCwxFTbO2fUnX0hAoRdigpK75tUSpeXZNBFtiEO3tW2Bn2Q&#10;bSF1i/cAN7WcxHEiDVYcFkpsaFdS/ne+GQWZm9XJ9HE4zvenbXYbX2T2/dUp9fnRbxYgPPX+Hf5v&#10;/2gFs2QCrzPhCMjVEwAA//8DAFBLAQItABQABgAIAAAAIQDb4fbL7gAAAIUBAAATAAAAAAAAAAAA&#10;AAAAAAAAAABbQ29udGVudF9UeXBlc10ueG1sUEsBAi0AFAAGAAgAAAAhAFr0LFu/AAAAFQEAAAsA&#10;AAAAAAAAAAAAAAAAHwEAAF9yZWxzLy5yZWxzUEsBAi0AFAAGAAgAAAAhAGSqOsPEAAAA3AAAAA8A&#10;AAAAAAAAAAAAAAAABwIAAGRycy9kb3ducmV2LnhtbFBLBQYAAAAAAwADALcAAAD4AgAAAAA=&#10;" path="m18,l,,13,16,24,3,18,16,18,xe" fillcolor="black" stroked="f">
                  <v:path arrowok="t" o:connecttype="custom" o:connectlocs="18,0;0,0;13,16;24,3;18,16;18,0" o:connectangles="0,0,0,0,0,0"/>
                </v:shape>
                <v:shape id="Freeform 579" o:spid="_x0000_s1590" style="position:absolute;left:586;top:1062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1KxQAAANwAAAAPAAAAZHJzL2Rvd25yZXYueG1sRI9Pa8JA&#10;FMTvBb/D8gRvdWMlojEbsYJtKfbgHzw/ss8kmn0bsqtJv323UOhxmJnfMOmqN7V4UOsqywom4wgE&#10;cW51xYWC03H7PAfhPLLG2jIp+CYHq2zwlGKibcd7ehx8IQKEXYIKSu+bREqXl2TQjW1DHLyLbQ36&#10;INtC6ha7ADe1fImimTRYcVgosaFNSfntcDcKrvf4vfuqYno77twcF589nvNXpUbDfr0E4an3/+G/&#10;9odWEM+m8HsmHAGZ/QAAAP//AwBQSwECLQAUAAYACAAAACEA2+H2y+4AAACFAQAAEwAAAAAAAAAA&#10;AAAAAAAAAAAAW0NvbnRlbnRfVHlwZXNdLnhtbFBLAQItABQABgAIAAAAIQBa9CxbvwAAABUBAAAL&#10;AAAAAAAAAAAAAAAAAB8BAABfcmVscy8ucmVsc1BLAQItABQABgAIAAAAIQCfER1KxQAAANwAAAAP&#10;AAAAAAAAAAAAAAAAAAcCAABkcnMvZG93bnJldi54bWxQSwUGAAAAAAMAAwC3AAAA+QIAAAAA&#10;" path="m,l5,15r5,-2l5,,,xe" fillcolor="black" stroked="f">
                  <v:path arrowok="t" o:connecttype="custom" o:connectlocs="0,0;5,15;10,13;5,0;0,0" o:connectangles="0,0,0,0,0"/>
                </v:shape>
                <v:shape id="Freeform 580" o:spid="_x0000_s1591" style="position:absolute;left:591;top:1054;width:26;height:21;visibility:visible;mso-wrap-style:square;v-text-anchor:top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sDxQAAANwAAAAPAAAAZHJzL2Rvd25yZXYueG1sRI9Ra8Iw&#10;FIXfB/sP4Q58kZkq043OKEUYCEPYqszXS3OXFJub0mS2/nsjCHs8nHO+w1muB9eIM3Wh9qxgOslA&#10;EFde12wUHPYfz28gQkTW2HgmBRcKsF49Piwx177nbzqX0YgE4ZCjAhtjm0sZKksOw8S3xMn79Z3D&#10;mGRnpO6wT3DXyFmWLaTDmtOCxZY2lqpT+ecU7Oby57Mwx+r1WJ7Gtih7M/7qlRo9DcU7iEhD/A/f&#10;21utYL54gduZdATk6goAAP//AwBQSwECLQAUAAYACAAAACEA2+H2y+4AAACFAQAAEwAAAAAAAAAA&#10;AAAAAAAAAAAAW0NvbnRlbnRfVHlwZXNdLnhtbFBLAQItABQABgAIAAAAIQBa9CxbvwAAABUBAAAL&#10;AAAAAAAAAAAAAAAAAB8BAABfcmVscy8ucmVsc1BLAQItABQABgAIAAAAIQCuQjsDxQAAANwAAAAP&#10;AAAAAAAAAAAAAAAAAAcCAABkcnMvZG93bnJldi54bWxQSwUGAAAAAAMAAwC3AAAA+QIAAAAA&#10;" path="m,8l5,21,26,16,23,,,8xe" fillcolor="black" stroked="f">
                  <v:path arrowok="t" o:connecttype="custom" o:connectlocs="0,8;5,21;26,16;23,0;0,8" o:connectangles="0,0,0,0,0"/>
                </v:shape>
                <v:shape id="Freeform 581" o:spid="_x0000_s1592" style="position:absolute;left:591;top:1062;width:5;height:13;visibility:visible;mso-wrap-style:square;v-text-anchor:top" coordsize="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+0jwgAAANwAAAAPAAAAZHJzL2Rvd25yZXYueG1sRI/disIw&#10;FITvBd8hHME7TS1YtBpFBEEQFH8e4NAcm+42J6WJWt9+syB4OczMN8xy3dlaPKn1lWMFk3ECgrhw&#10;uuJSwe26G81A+ICssXZMCt7kYb3q95aYa/fiMz0voRQRwj5HBSaEJpfSF4Ys+rFriKN3d63FEGVb&#10;St3iK8JtLdMkyaTFiuOCwYa2horfy8MqSOvt3ejJMdscz4d5apPTz1xLpYaDbrMAEagL3/CnvdcK&#10;ptkU/s/EIyBXfwAAAP//AwBQSwECLQAUAAYACAAAACEA2+H2y+4AAACFAQAAEwAAAAAAAAAAAAAA&#10;AAAAAAAAW0NvbnRlbnRfVHlwZXNdLnhtbFBLAQItABQABgAIAAAAIQBa9CxbvwAAABUBAAALAAAA&#10;AAAAAAAAAAAAAB8BAABfcmVscy8ucmVsc1BLAQItABQABgAIAAAAIQDcA+0jwgAAANwAAAAPAAAA&#10;AAAAAAAAAAAAAAcCAABkcnMvZG93bnJldi54bWxQSwUGAAAAAAMAAwC3AAAA9gIAAAAA&#10;" path="m5,13l,,5,13xe" fillcolor="black" stroked="f">
                  <v:path arrowok="t" o:connecttype="custom" o:connectlocs="5,13;0,0;5,13" o:connectangles="0,0,0"/>
                </v:shape>
                <v:shape id="Freeform 582" o:spid="_x0000_s1593" style="position:absolute;left:614;top:1054;width:24;height:21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FOxAAAANwAAAAPAAAAZHJzL2Rvd25yZXYueG1sRI9Li8JA&#10;EITvgv9haMGbTgxukKyjiA9cPPk67LHJ9CZhMz0xM5r4752FBY9FVX1FzZedqcSDGldaVjAZRyCI&#10;M6tLzhVcL7vRDITzyBory6TgSQ6Wi35vjqm2LZ/ocfa5CBB2KSoovK9TKV1WkEE3tjVx8H5sY9AH&#10;2eRSN9gGuKlkHEWJNFhyWCiwpnVB2e/5bhTYTdV2q4SO18n228Xx9Gb3eFBqOOhWnyA8df4d/m9/&#10;aQUfSQJ/Z8IRkIsXAAAA//8DAFBLAQItABQABgAIAAAAIQDb4fbL7gAAAIUBAAATAAAAAAAAAAAA&#10;AAAAAAAAAABbQ29udGVudF9UeXBlc10ueG1sUEsBAi0AFAAGAAgAAAAhAFr0LFu/AAAAFQEAAAsA&#10;AAAAAAAAAAAAAAAAHwEAAF9yZWxzLy5yZWxzUEsBAi0AFAAGAAgAAAAhAJYQkU7EAAAA3AAAAA8A&#10;AAAAAAAAAAAAAAAABwIAAGRycy9kb3ducmV2LnhtbFBLBQYAAAAAAwADALcAAAD4AgAAAAA=&#10;" path="m,l6,r7,3l24,10,13,21,6,16r,l3,16,,xe" fillcolor="black" stroked="f">
                  <v:path arrowok="t" o:connecttype="custom" o:connectlocs="0,0;6,0;13,3;24,10;13,21;6,16;6,16;3,16;0,0" o:connectangles="0,0,0,0,0,0,0,0,0"/>
                </v:shape>
                <v:shape id="Freeform 583" o:spid="_x0000_s1594" style="position:absolute;left:612;top:1054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8KXxgAAANwAAAAPAAAAZHJzL2Rvd25yZXYueG1sRI9Ba8JA&#10;FITvBf/D8oTe6kZtUxuzighW8dBQIz0/ss8kmn0bsltN/31XKPQ4zHwzTLrsTSOu1LnasoLxKAJB&#10;XFhdc6ngmG+eZiCcR9bYWCYFP+RguRg8pJhoe+NPuh58KUIJuwQVVN63iZSuqMigG9mWOHgn2xn0&#10;QXal1B3eQrlp5CSKYmmw5rBQYUvriorL4dsoeIlonWVfzx/b7ftlOt3H+dtGn5V6HParOQhPvf8P&#10;/9E7Hbj4Fe5nwhGQi18AAAD//wMAUEsBAi0AFAAGAAgAAAAhANvh9svuAAAAhQEAABMAAAAAAAAA&#10;AAAAAAAAAAAAAFtDb250ZW50X1R5cGVzXS54bWxQSwECLQAUAAYACAAAACEAWvQsW78AAAAVAQAA&#10;CwAAAAAAAAAAAAAAAAAfAQAAX3JlbHMvLnJlbHNQSwECLQAUAAYACAAAACEAOnPCl8YAAADcAAAA&#10;DwAAAAAAAAAAAAAAAAAHAgAAZHJzL2Rvd25yZXYueG1sUEsFBgAAAAADAAMAtwAAAPoCAAAAAA==&#10;" path="m2,l,,2,,5,16,2,xe" fillcolor="black" stroked="f">
                  <v:path arrowok="t" o:connecttype="custom" o:connectlocs="2,0;0,0;2,0;5,16;2,0" o:connectangles="0,0,0,0,0"/>
                </v:shape>
                <v:shape id="Freeform 584" o:spid="_x0000_s1595" style="position:absolute;left:622;top:1064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ukgwgAAANwAAAAPAAAAZHJzL2Rvd25yZXYueG1sRE/LasJA&#10;FN0L/YfhFrrTmRaqJXUiJVCwXYiaErq8ZG4emLkTMmOMf+8sBJeH815vJtuJkQbfOtbwulAgiEtn&#10;Wq41/OXf8w8QPiAb7ByThit52KRPszUmxl34QOMx1CKGsE9QQxNCn0jpy4Ys+oXriSNXucFiiHCo&#10;pRnwEsNtJ9+UWkqLLceGBnvKGipPx7PV8E97U5sfmRW7X7vq8kqZQp20fnmevj5BBJrCQ3x3b42G&#10;92VcG8/EIyDTGwAAAP//AwBQSwECLQAUAAYACAAAACEA2+H2y+4AAACFAQAAEwAAAAAAAAAAAAAA&#10;AAAAAAAAW0NvbnRlbnRfVHlwZXNdLnhtbFBLAQItABQABgAIAAAAIQBa9CxbvwAAABUBAAALAAAA&#10;AAAAAAAAAAAAAB8BAABfcmVscy8ucmVsc1BLAQItABQABgAIAAAAIQDj3ukgwgAAANwAAAAPAAAA&#10;AAAAAAAAAAAAAAcCAABkcnMvZG93bnJldi54bWxQSwUGAAAAAAMAAwC3AAAA9gIAAAAA&#10;" path="m16,r5,6l24,13r,13l21,39,16,52,,47,5,37,8,26,8,16r,-3l5,11,16,xe" fillcolor="black" stroked="f">
                  <v:path arrowok="t" o:connecttype="custom" o:connectlocs="16,0;21,6;24,13;24,26;21,39;16,52;0,47;5,37;8,26;8,16;8,13;5,11;16,0" o:connectangles="0,0,0,0,0,0,0,0,0,0,0,0,0"/>
                </v:shape>
                <v:shape id="Freeform 585" o:spid="_x0000_s1596" style="position:absolute;left:627;top:1064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yjUwwAAANwAAAAPAAAAZHJzL2Rvd25yZXYueG1sRI9BS8NA&#10;FITvgv9heUJvdmNDQ43dFrWIxVureH5kn0kw+3bNvrbJv+8WCh6HmW+GWa4H16kj9bH1bOBhmoEi&#10;rrxtuTbw9fl2vwAVBdli55kMjBRhvbq9WWJp/Yl3dNxLrVIJxxINNCKh1DpWDTmMUx+Ik/fje4eS&#10;ZF9r2+MplbtOz7Ks0A5bTgsNBnptqPrdH5yB+cvIGzl8hyLk9DfOP95llufGTO6G5ydQQoP8h6/0&#10;1iaueITLmXQE9OoMAAD//wMAUEsBAi0AFAAGAAgAAAAhANvh9svuAAAAhQEAABMAAAAAAAAAAAAA&#10;AAAAAAAAAFtDb250ZW50X1R5cGVzXS54bWxQSwECLQAUAAYACAAAACEAWvQsW78AAAAVAQAACwAA&#10;AAAAAAAAAAAAAAAfAQAAX3JlbHMvLnJlbHNQSwECLQAUAAYACAAAACEAQu8o1MMAAADcAAAADwAA&#10;AAAAAAAAAAAAAAAHAgAAZHJzL2Rvd25yZXYueG1sUEsFBgAAAAADAAMAtwAAAPcCAAAAAA==&#10;" path="m11,l,11,11,xe" fillcolor="black" stroked="f">
                  <v:path arrowok="t" o:connecttype="custom" o:connectlocs="11,0;0,11;11,0" o:connectangles="0,0,0"/>
                </v:shape>
                <v:shape id="Freeform 586" o:spid="_x0000_s1597" style="position:absolute;left:607;top:1111;width:31;height:39;visibility:visible;mso-wrap-style:square;v-text-anchor:top" coordsize="3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x0wwAAANwAAAAPAAAAZHJzL2Rvd25yZXYueG1sRE/dasIw&#10;FL4XfIdwBG9kpqtoR2eUUXCuCoV1e4BDc9aWNSelyWr39svFwMuP739/nEwnRhpca1nB4zoCQVxZ&#10;3XKt4PPj9PAEwnlkjZ1lUvBLDo6H+WyPqbY3fqex9LUIIexSVNB436dSuqohg25te+LAfdnBoA9w&#10;qKUe8BbCTSfjKNpJgy2HhgZ7yhqqvssfoyCPV+c8wTq/ZpsieS1ibS+5V2q5mF6eQXia/F38737T&#10;CrZJmB/OhCMgD38AAAD//wMAUEsBAi0AFAAGAAgAAAAhANvh9svuAAAAhQEAABMAAAAAAAAAAAAA&#10;AAAAAAAAAFtDb250ZW50X1R5cGVzXS54bWxQSwECLQAUAAYACAAAACEAWvQsW78AAAAVAQAACwAA&#10;AAAAAAAAAAAAAAAfAQAAX3JlbHMvLnJlbHNQSwECLQAUAAYACAAAACEADV7cdMMAAADcAAAADwAA&#10;AAAAAAAAAAAAAAAHAgAAZHJzL2Rvd25yZXYueG1sUEsFBgAAAAADAAMAtwAAAPcCAAAAAA==&#10;" path="m31,5l28,15,23,26r-8,7l10,39r-5,l,26,5,23r,l10,18r3,-8l15,,31,5xe" fillcolor="black" stroked="f">
                  <v:path arrowok="t" o:connecttype="custom" o:connectlocs="31,5;28,15;23,26;15,33;10,39;5,39;0,26;5,23;5,23;10,18;13,10;15,0;31,5" o:connectangles="0,0,0,0,0,0,0,0,0,0,0,0,0"/>
                </v:shape>
                <v:shape id="Freeform 587" o:spid="_x0000_s1598" style="position:absolute;left:622;top:1111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rWPwwAAANwAAAAPAAAAZHJzL2Rvd25yZXYueG1sRI/RisIw&#10;FETfhf2HcIV9EZsqaKXbKIuwUNgntR9waa5t1+amJFHr328EwcdhZs4wxW40vbiR851lBYskBUFc&#10;W91xo6A6/cw3IHxA1thbJgUP8rDbfkwKzLW984Fux9CICGGfo4I2hCGX0tctGfSJHYijd7bOYIjS&#10;NVI7vEe46eUyTdfSYMdxocWB9i3Vl+PVKHCu7KulN5vfrKwelfmbrYfTTKnP6fj9BSLQGN7hV7vU&#10;ClbZAp5n4hGQ238AAAD//wMAUEsBAi0AFAAGAAgAAAAhANvh9svuAAAAhQEAABMAAAAAAAAAAAAA&#10;AAAAAAAAAFtDb250ZW50X1R5cGVzXS54bWxQSwECLQAUAAYACAAAACEAWvQsW78AAAAVAQAACwAA&#10;AAAAAAAAAAAAAAAfAQAAX3JlbHMvLnJlbHNQSwECLQAUAAYACAAAACEA4Y61j8MAAADcAAAADwAA&#10;AAAAAAAAAAAAAAAHAgAAZHJzL2Rvd25yZXYueG1sUEsFBgAAAAADAAMAtwAAAPcCAAAAAA==&#10;" path="m,l16,5,,xe" fillcolor="black" stroked="f">
                  <v:path arrowok="t" o:connecttype="custom" o:connectlocs="0,0;16,5;0,0" o:connectangles="0,0,0"/>
                </v:shape>
                <v:shape id="Freeform 588" o:spid="_x0000_s1599" style="position:absolute;left:586;top:1134;width:26;height:18;visibility:visible;mso-wrap-style:square;v-text-anchor:top" coordsize="2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AhGwwAAANwAAAAPAAAAZHJzL2Rvd25yZXYueG1sRI/RasJA&#10;FETfBf9huYW+6aapaSW6ighC+xjjB1yy1ySavRt21yTt13cLhT4OM3OG2e4n04mBnG8tK3hZJiCI&#10;K6tbrhVcytNiDcIHZI2dZVLwRR72u/lsi7m2Ixc0nEMtIoR9jgqaEPpcSl81ZNAvbU8cvat1BkOU&#10;rpba4RjhppNpkrxJgy3HhQZ7OjZU3c8Po2Asvwe3zsobvbpiVaxklj76T6Wen6bDBkSgKfyH/9of&#10;WkH2nsLvmXgE5O4HAAD//wMAUEsBAi0AFAAGAAgAAAAhANvh9svuAAAAhQEAABMAAAAAAAAAAAAA&#10;AAAAAAAAAFtDb250ZW50X1R5cGVzXS54bWxQSwECLQAUAAYACAAAACEAWvQsW78AAAAVAQAACwAA&#10;AAAAAAAAAAAAAAAfAQAAX3JlbHMvLnJlbHNQSwECLQAUAAYACAAAACEAh4gIRsMAAADcAAAADwAA&#10;AAAAAAAAAAAAAAAHAgAAZHJzL2Rvd25yZXYueG1sUEsFBgAAAAADAAMAtwAAAPcCAAAAAA==&#10;" path="m26,16l13,18,5,16,,10,10,r3,3l13,3r10,l26,16xe" fillcolor="black" stroked="f">
                  <v:path arrowok="t" o:connecttype="custom" o:connectlocs="26,16;13,18;5,16;0,10;10,0;13,3;13,3;23,3;26,16" o:connectangles="0,0,0,0,0,0,0,0,0"/>
                </v:shape>
                <v:shape id="Freeform 589" o:spid="_x0000_s1600" style="position:absolute;left:607;top:1137;width:7;height:1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l4MxgAAANwAAAAPAAAAZHJzL2Rvd25yZXYueG1sRI/dagIx&#10;FITvC32HcARvFs1qfyyrUYqlIAiFtT7AcXO6Wd2cLEnqbt++EQq9HGbmG2a1GWwrruRD41jBbJqD&#10;IK6cbrhWcPx8n7yACBFZY+uYFPxQgM36/m6FhXY9l3Q9xFokCIcCFZgYu0LKUBmyGKauI07el/MW&#10;Y5K+ltpjn+C2lfM8f5YWG04LBjvaGqouh2+r4OT7y/5xW1az9myy3ds5Mx9lptR4NLwuQUQa4n/4&#10;r73TCp4WD3A7k46AXP8CAAD//wMAUEsBAi0AFAAGAAgAAAAhANvh9svuAAAAhQEAABMAAAAAAAAA&#10;AAAAAAAAAAAAAFtDb250ZW50X1R5cGVzXS54bWxQSwECLQAUAAYACAAAACEAWvQsW78AAAAVAQAA&#10;CwAAAAAAAAAAAAAAAAAfAQAAX3JlbHMvLnJlbHNQSwECLQAUAAYACAAAACEA5/5eDMYAAADcAAAA&#10;DwAAAAAAAAAAAAAAAAAHAgAAZHJzL2Rvd25yZXYueG1sUEsFBgAAAAADAAMAtwAAAPoCAAAAAA==&#10;" path="m5,13r2,l5,13,2,,,,5,13xe" fillcolor="black" stroked="f">
                  <v:path arrowok="t" o:connecttype="custom" o:connectlocs="5,13;7,13;5,13;2,0;0,0;5,13" o:connectangles="0,0,0,0,0,0"/>
                </v:shape>
                <v:shape id="Freeform 590" o:spid="_x0000_s1601" style="position:absolute;left:568;top:1111;width:28;height:33;visibility:visible;mso-wrap-style:square;v-text-anchor:top" coordsize="2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W7wQAAANwAAAAPAAAAZHJzL2Rvd25yZXYueG1sRI/disIw&#10;FITvF3yHcATv1tTiH9UoIihCL0R3H+DQHNtgc1KaqPXtjSB4OczMN8xy3dla3Kn1xrGC0TABQVw4&#10;bbhU8P+3+52D8AFZY+2YFDzJw3rV+1lipt2DT3Q/h1JECPsMFVQhNJmUvqjIoh+6hjh6F9daDFG2&#10;pdQtPiLc1jJNkqm0aDguVNjQtqLier5ZBbPabo+5OXrjJ2me78x+zIdUqUG/2yxABOrCN/xpH7SC&#10;yWwM7zPxCMjVCwAA//8DAFBLAQItABQABgAIAAAAIQDb4fbL7gAAAIUBAAATAAAAAAAAAAAAAAAA&#10;AAAAAABbQ29udGVudF9UeXBlc10ueG1sUEsBAi0AFAAGAAgAAAAhAFr0LFu/AAAAFQEAAAsAAAAA&#10;AAAAAAAAAAAAHwEAAF9yZWxzLy5yZWxzUEsBAi0AFAAGAAgAAAAhAM5dxbvBAAAA3AAAAA8AAAAA&#10;AAAAAAAAAAAABwIAAGRycy9kb3ducmV2LnhtbFBLBQYAAAAAAwADALcAAAD1AgAAAAA=&#10;" path="m18,33l28,23,13,,,10,18,33xe" fillcolor="black" stroked="f">
                  <v:path arrowok="t" o:connecttype="custom" o:connectlocs="18,33;28,23;13,0;0,10;18,33" o:connectangles="0,0,0,0,0"/>
                </v:shape>
                <v:shape id="Freeform 591" o:spid="_x0000_s1602" style="position:absolute;left:586;top:1134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rFxgAAANwAAAAPAAAAZHJzL2Rvd25yZXYueG1sRI9Pa8JA&#10;FMTvBb/D8gQvpW6qRkN0lbZSiF6KWuj1kX35Y7NvQ3ar6bfvFgSPw8z8hlltetOIC3WutqzgeRyB&#10;IM6trrlU8Hl6f0pAOI+ssbFMCn7JwWY9eFhhqu2VD3Q5+lIECLsUFVTet6mULq/IoBvbljh4he0M&#10;+iC7UuoOrwFuGjmJork0WHNYqLClt4ry7+OPUaCnXx/Jeb99jXcHnc36OTVZ8ajUaNi/LEF46v09&#10;fGtnWkG8iOH/TDgCcv0HAAD//wMAUEsBAi0AFAAGAAgAAAAhANvh9svuAAAAhQEAABMAAAAAAAAA&#10;AAAAAAAAAAAAAFtDb250ZW50X1R5cGVzXS54bWxQSwECLQAUAAYACAAAACEAWvQsW78AAAAVAQAA&#10;CwAAAAAAAAAAAAAAAAAfAQAAX3JlbHMvLnJlbHNQSwECLQAUAAYACAAAACEAonW6xcYAAADcAAAA&#10;DwAAAAAAAAAAAAAAAAAHAgAAZHJzL2Rvd25yZXYueG1sUEsFBgAAAAADAAMAtwAAAPoCAAAAAA==&#10;" path="m,10r,3l,10,10,,,10xe" fillcolor="black" stroked="f">
                  <v:path arrowok="t" o:connecttype="custom" o:connectlocs="0,10;0,13;0,10;10,0;0,10" o:connectangles="0,0,0,0,0"/>
                </v:shape>
                <v:shape id="Freeform 592" o:spid="_x0000_s1603" style="position:absolute;left:627;top:1031;width:42;height:18;visibility:visible;mso-wrap-style:square;v-text-anchor:top" coordsize="4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W4exAAAANwAAAAPAAAAZHJzL2Rvd25yZXYueG1sRI9Ba8JA&#10;FITvQv/D8gq96aZCNU1dpSiFXkRMbPH4yD6TYPZt2F01/ntXEDwOM/MNM1v0phVncr6xrOB9lIAg&#10;Lq1uuFKwK36GKQgfkDW2lknBlTws5i+DGWbaXnhL5zxUIkLYZ6igDqHLpPRlTQb9yHbE0TtYZzBE&#10;6SqpHV4i3LRynCQTabDhuFBjR8uaymN+MgrS9d5v7NGl+7/0/9B/LouCxiul3l777y8QgfrwDD/a&#10;v1rBx3QC9zPxCMj5DQAA//8DAFBLAQItABQABgAIAAAAIQDb4fbL7gAAAIUBAAATAAAAAAAAAAAA&#10;AAAAAAAAAABbQ29udGVudF9UeXBlc10ueG1sUEsBAi0AFAAGAAgAAAAhAFr0LFu/AAAAFQEAAAsA&#10;AAAAAAAAAAAAAAAAHwEAAF9yZWxzLy5yZWxzUEsBAi0AFAAGAAgAAAAhABqlbh7EAAAA3AAAAA8A&#10;AAAAAAAAAAAAAAAABwIAAGRycy9kb3ducmV2LnhtbFBLBQYAAAAAAwADALcAAAD4AgAAAAA=&#10;" path="m,l,15r42,3l42,2,,xe" fillcolor="black" stroked="f">
                  <v:path arrowok="t" o:connecttype="custom" o:connectlocs="0,0;0,15;42,18;42,2;0,0" o:connectangles="0,0,0,0,0"/>
                </v:shape>
                <v:shape id="Freeform 593" o:spid="_x0000_s1604" style="position:absolute;left:633;top:1036;width:41;height:46;visibility:visible;mso-wrap-style:square;v-text-anchor:top" coordsize="4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4AwwAAANwAAAAPAAAAZHJzL2Rvd25yZXYueG1sRI9Li8Iw&#10;FIX3wvyHcAfcaTqCVqpRZhRBZ+dj4fLaXNs6zU1tYq3/3gwILg/n8XGm89aUoqHaFZYVfPUjEMSp&#10;1QVnCg77VW8MwnlkjaVlUvAgB/PZR2eKibZ33lKz85kII+wSVJB7XyVSujQng65vK+LgnW1t0AdZ&#10;Z1LXeA/jppSDKBpJgwUHQo4VLXJK/3Y3E7hR2lx/LuYYr/a/zaY92eNjuVaq+9l+T0B4av07/Gqv&#10;tYJhHMP/mXAE5OwJAAD//wMAUEsBAi0AFAAGAAgAAAAhANvh9svuAAAAhQEAABMAAAAAAAAAAAAA&#10;AAAAAAAAAFtDb250ZW50X1R5cGVzXS54bWxQSwECLQAUAAYACAAAACEAWvQsW78AAAAVAQAACwAA&#10;AAAAAAAAAAAAAAAfAQAAX3JlbHMvLnJlbHNQSwECLQAUAAYACAAAACEAELC+AMMAAADcAAAADwAA&#10;AAAAAAAAAAAAAAAHAgAAZHJzL2Rvd25yZXYueG1sUEsFBgAAAAADAAMAtwAAAPcCAAAAAA==&#10;" path="m41,13l31,,,34,10,46,41,13xe" fillcolor="black" stroked="f">
                  <v:path arrowok="t" o:connecttype="custom" o:connectlocs="41,13;31,0;0,34;10,46;41,13" o:connectangles="0,0,0,0,0"/>
                </v:shape>
                <v:shape id="Freeform 594" o:spid="_x0000_s1605" style="position:absolute;left:664;top:1033;width:23;height:16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LR2wQAAANwAAAAPAAAAZHJzL2Rvd25yZXYueG1sRE/LisIw&#10;FN0L/kO4A+40VXxRjSKCnRlQsDrj+tLcaYvNTWmi1r+fLASXh/NerltTiTs1rrSsYDiIQBBnVpec&#10;K/g57/pzEM4ja6wsk4InOVivup0lxto+OKX7yecihLCLUUHhfR1L6bKCDLqBrYkD92cbgz7AJpe6&#10;wUcIN5UcRdFUGiw5NBRY07ag7Hq6GQWXJElGv+fDcPf5XR7345Tr9sZK9T7azQKEp9a/xS/3l1Yw&#10;mYW14Uw4AnL1DwAA//8DAFBLAQItABQABgAIAAAAIQDb4fbL7gAAAIUBAAATAAAAAAAAAAAAAAAA&#10;AAAAAABbQ29udGVudF9UeXBlc10ueG1sUEsBAi0AFAAGAAgAAAAhAFr0LFu/AAAAFQEAAAsAAAAA&#10;AAAAAAAAAAAAHwEAAF9yZWxzLy5yZWxzUEsBAi0AFAAGAAgAAAAhAGxktHbBAAAA3AAAAA8AAAAA&#10;AAAAAAAAAAAABwIAAGRycy9kb3ducmV2LnhtbFBLBQYAAAAAAwADALcAAAD1AgAAAAA=&#10;" path="m5,l23,3,10,16,,3,5,16,5,xe" fillcolor="black" stroked="f">
                  <v:path arrowok="t" o:connecttype="custom" o:connectlocs="5,0;23,3;10,16;0,3;5,16;5,0" o:connectangles="0,0,0,0,0,0"/>
                </v:shape>
                <v:shape id="Freeform 595" o:spid="_x0000_s1606" style="position:absolute;left:547;top:995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IEgxQAAANwAAAAPAAAAZHJzL2Rvd25yZXYueG1sRI9Ba8JA&#10;FITvQv/D8oTedKNQa6OrVEEoeJBawfb2mn0mwex7IbvV6K93BaHHYWa+Yabz1lXqRI0vhQ0M+gko&#10;4kxsybmB3deqNwblA7LFSpgMXMjDfPbUmWJq5cyfdNqGXEUI+xQNFCHUqdY+K8ih70tNHL2DNA5D&#10;lE2ubYPnCHeVHibJSDssOS4UWNOyoOy4/XMGWrkerotx2P8uNqVotx7+yLcz5rnbvk9ABWrDf/jR&#10;/rAGXl7f4H4mHgE9uwEAAP//AwBQSwECLQAUAAYACAAAACEA2+H2y+4AAACFAQAAEwAAAAAAAAAA&#10;AAAAAAAAAAAAW0NvbnRlbnRfVHlwZXNdLnhtbFBLAQItABQABgAIAAAAIQBa9CxbvwAAABUBAAAL&#10;AAAAAAAAAAAAAAAAAB8BAABfcmVscy8ucmVsc1BLAQItABQABgAIAAAAIQBxWIEgxQAAANwAAAAP&#10;AAAAAAAAAAAAAAAAAAcCAABkcnMvZG93bnJldi54bWxQSwUGAAAAAAMAAwC3AAAA+QIAAAAA&#10;" path="m,13l5,5,8,2,10,,21,10r-3,3l16,15r-6,8l,13xe" fillcolor="black" stroked="f">
                  <v:path arrowok="t" o:connecttype="custom" o:connectlocs="0,13;5,5;8,2;10,0;21,10;18,13;16,15;10,23;0,13" o:connectangles="0,0,0,0,0,0,0,0,0"/>
                </v:shape>
                <v:shape id="Freeform 596" o:spid="_x0000_s1607" style="position:absolute;left:560;top:989;width:49;height:34;visibility:visible;mso-wrap-style:square;v-text-anchor:top" coordsize="4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JwwQAAANwAAAAPAAAAZHJzL2Rvd25yZXYueG1sRE9da8Iw&#10;FH0X/A/hCnubqY6pq6ZlOMQhiqyb75fmmpY1N6XJavfvl4eBj4fzvckH24ieOl87VjCbJiCIS6dr&#10;Ngq+PnePKxA+IGtsHJOCX/KQZ+PRBlPtbvxBfRGMiCHsU1RQhdCmUvqyIot+6lriyF1dZzFE2Bmp&#10;O7zFcNvIeZIspMWaY0OFLW0rKr+LH6vgdF4Gqfe9vbwdXHF6OprkRRqlHibD6xpEoCHcxf/ud63g&#10;eRXnxzPxCMjsDwAA//8DAFBLAQItABQABgAIAAAAIQDb4fbL7gAAAIUBAAATAAAAAAAAAAAAAAAA&#10;AAAAAABbQ29udGVudF9UeXBlc10ueG1sUEsBAi0AFAAGAAgAAAAhAFr0LFu/AAAAFQEAAAsAAAAA&#10;AAAAAAAAAAAAHwEAAF9yZWxzLy5yZWxzUEsBAi0AFAAGAAgAAAAhACIgUnDBAAAA3AAAAA8AAAAA&#10;AAAAAAAAAAAABwIAAGRycy9kb3ducmV2LnhtbFBLBQYAAAAAAwADALcAAAD1AgAAAAA=&#10;" path="m,6l8,r8,l21,3r8,3l39,13r10,8l39,34,29,24,18,19,16,16r-3,l10,16,5,19,,6xe" fillcolor="black" stroked="f">
                  <v:path arrowok="t" o:connecttype="custom" o:connectlocs="0,6;8,0;16,0;21,3;29,6;39,13;49,21;39,34;29,24;18,19;16,16;13,16;10,16;5,19;0,6" o:connectangles="0,0,0,0,0,0,0,0,0,0,0,0,0,0,0"/>
                </v:shape>
                <v:shape id="Freeform 597" o:spid="_x0000_s1608" style="position:absolute;left:557;top:995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SIlxQAAANwAAAAPAAAAZHJzL2Rvd25yZXYueG1sRI9Ba8JA&#10;FITvBf/D8oReim4iKCG6ShEEL1KMCu3tmX1N0mbfxuwa4793hUKPw8x8wyxWvalFR62rLCuIxxEI&#10;4tzqigsFx8NmlIBwHlljbZkU3MnBajl4WWCq7Y331GW+EAHCLkUFpfdNKqXLSzLoxrYhDt63bQ36&#10;INtC6hZvAW5qOYmimTRYcVgosaF1SflvdjUKzruPy+fl522N8cmdq46/sms+Vep12L/PQXjq/X/4&#10;r73VCqZJDM8z4QjI5QMAAP//AwBQSwECLQAUAAYACAAAACEA2+H2y+4AAACFAQAAEwAAAAAAAAAA&#10;AAAAAAAAAAAAW0NvbnRlbnRfVHlwZXNdLnhtbFBLAQItABQABgAIAAAAIQBa9CxbvwAAABUBAAAL&#10;AAAAAAAAAAAAAAAAAB8BAABfcmVscy8ucmVsc1BLAQItABQABgAIAAAAIQD+mSIlxQAAANwAAAAP&#10;AAAAAAAAAAAAAAAAAAcCAABkcnMvZG93bnJldi54bWxQSwUGAAAAAAMAAwC3AAAA+QIAAAAA&#10;" path="m,l3,,8,13r3,-3l,xe" fillcolor="black" stroked="f">
                  <v:path arrowok="t" o:connecttype="custom" o:connectlocs="0,0;3,0;8,13;11,10;0,0" o:connectangles="0,0,0,0,0"/>
                </v:shape>
                <v:shape id="Freeform 598" o:spid="_x0000_s1609" style="position:absolute;left:599;top:1010;width:34;height:41;visibility:visible;mso-wrap-style:square;v-text-anchor:top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n1pxAAAANwAAAAPAAAAZHJzL2Rvd25yZXYueG1sRI9Bi8Iw&#10;FITvwv6H8Ba8abqFFe0aRYQFF7xopbC3R/Nsi81LaaKt/fVGEDwOM/MNs1z3phY3al1lWcHXNAJB&#10;nFtdcaHglP5O5iCcR9ZYWyYFd3KwXn2Mlpho2/GBbkdfiABhl6CC0vsmkdLlJRl0U9sQB+9sW4M+&#10;yLaQusUuwE0t4yiaSYMVh4USG9qWlF+OV6OA75n90/Giu/RDNMTbfZpm/4NS489+8wPCU+/f4Vd7&#10;pxV8z2N4nglHQK4eAAAA//8DAFBLAQItABQABgAIAAAAIQDb4fbL7gAAAIUBAAATAAAAAAAAAAAA&#10;AAAAAAAAAABbQ29udGVudF9UeXBlc10ueG1sUEsBAi0AFAAGAAgAAAAhAFr0LFu/AAAAFQEAAAsA&#10;AAAAAAAAAAAAAAAAHwEAAF9yZWxzLy5yZWxzUEsBAi0AFAAGAAgAAAAhALWqfWnEAAAA3AAAAA8A&#10;AAAAAAAAAAAAAAAABwIAAGRycy9kb3ducmV2LnhtbFBLBQYAAAAAAwADALcAAAD4AgAAAAA=&#10;" path="m10,r5,5l18,10r8,13l31,29,21,34r,-3l34,34r,5l21,41,13,31,5,21,2,16,,13,10,xe" fillcolor="black" stroked="f">
                  <v:path arrowok="t" o:connecttype="custom" o:connectlocs="10,0;15,5;18,10;26,23;31,29;21,34;21,31;34,34;34,39;21,41;13,31;5,21;2,16;0,13;10,0" o:connectangles="0,0,0,0,0,0,0,0,0,0,0,0,0,0,0"/>
                </v:shape>
                <v:shape id="Freeform 599" o:spid="_x0000_s1610" style="position:absolute;left:599;top:1010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fcNxQAAANwAAAAPAAAAZHJzL2Rvd25yZXYueG1sRI9Ba8JA&#10;FITvBf/D8gQvpW6sVUJ0Fa0IqRfRCl4f2WcSzb4N2VXjv3cLBY/DzHzDTOetqcSNGldaVjDoRyCI&#10;M6tLzhUcftcfMQjnkTVWlknBgxzMZ523KSba3nlHt73PRYCwS1BB4X2dSOmyggy6vq2Jg3eyjUEf&#10;ZJNL3eA9wE0lP6NoLA2WHBYKrOm7oOyyvxoFenjcxufNajn62en0qx1TlZ7elep128UEhKfWv8L/&#10;7VQrGMVD+DsTjoCcPQEAAP//AwBQSwECLQAUAAYACAAAACEA2+H2y+4AAACFAQAAEwAAAAAAAAAA&#10;AAAAAAAAAAAAW0NvbnRlbnRfVHlwZXNdLnhtbFBLAQItABQABgAIAAAAIQBa9CxbvwAAABUBAAAL&#10;AAAAAAAAAAAAAAAAAB8BAABfcmVscy8ucmVsc1BLAQItABQABgAIAAAAIQB3BfcNxQAAANwAAAAP&#10;AAAAAAAAAAAAAAAAAAcCAABkcnMvZG93bnJldi54bWxQSwUGAAAAAAMAAwC3AAAA+QIAAAAA&#10;" path="m10,l,13,10,xe" fillcolor="black" stroked="f">
                  <v:path arrowok="t" o:connecttype="custom" o:connectlocs="10,0;0,13;10,0" o:connectangles="0,0,0"/>
                </v:shape>
                <v:shape id="Freeform 600" o:spid="_x0000_s1611" style="position:absolute;left:612;top:1039;width:21;height:28;visibility:visible;mso-wrap-style:square;v-text-anchor:top" coordsize="2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PRBxgAAANwAAAAPAAAAZHJzL2Rvd25yZXYueG1sRI/dasJA&#10;FITvC77DcoTeSN0YtIToKv6gWLAXTXyAQ/Y0Cc2eDdnVpG/vCoVeDjPzDbPaDKYRd+pcbVnBbBqB&#10;IC6srrlUcM2PbwkI55E1NpZJwS852KxHLytMte35i+6ZL0WAsEtRQeV9m0rpiooMuqltiYP3bTuD&#10;PsiulLrDPsBNI+MoepcGaw4LFba0r6j4yW5GQdafDsf9PPcfyWdf7y7beJLHRqnX8bBdgvA0+P/w&#10;X/usFSySOTzPhCMg1w8AAAD//wMAUEsBAi0AFAAGAAgAAAAhANvh9svuAAAAhQEAABMAAAAAAAAA&#10;AAAAAAAAAAAAAFtDb250ZW50X1R5cGVzXS54bWxQSwECLQAUAAYACAAAACEAWvQsW78AAAAVAQAA&#10;CwAAAAAAAAAAAAAAAAAfAQAAX3JlbHMvLnJlbHNQSwECLQAUAAYACAAAACEADND0QcYAAADcAAAA&#10;DwAAAAAAAAAAAAAAAAAHAgAAZHJzL2Rvd25yZXYueG1sUEsFBgAAAAADAAMAtwAAAPoCAAAAAA==&#10;" path="m8,2r,3l21,5r-3,7l15,20r-5,5l8,28,,18,,15r2,l5,7,8,,21,r,2l8,2xe" fillcolor="black" stroked="f">
                  <v:path arrowok="t" o:connecttype="custom" o:connectlocs="8,2;8,5;21,5;18,12;15,20;10,25;8,28;0,18;0,15;2,15;5,7;8,0;21,0;21,2;8,2" o:connectangles="0,0,0,0,0,0,0,0,0,0,0,0,0,0,0"/>
                </v:shape>
                <v:shape id="Freeform 601" o:spid="_x0000_s1612" style="position:absolute;left:620;top:1041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MkxQAAANwAAAAPAAAAZHJzL2Rvd25yZXYueG1sRI/NasMw&#10;EITvhbyD2EJvjWznh+BGCU6g4EMPqZNLb4u1tU2slbGU2H77KhDocZiZb5jtfjStuFPvGssK4nkE&#10;gri0uuFKweX8+b4B4TyyxtYyKZjIwX43e9liqu3A33QvfCUChF2KCmrvu1RKV9Zk0M1tRxy8X9sb&#10;9EH2ldQ9DgFuWplE0VoabDgs1NjRsabyWtyMgmax/BmsdoerTya5iL+yLO9OSr29jtkHCE+j/w8/&#10;27lWsNqs4HEmHAG5+wMAAP//AwBQSwECLQAUAAYACAAAACEA2+H2y+4AAACFAQAAEwAAAAAAAAAA&#10;AAAAAAAAAAAAW0NvbnRlbnRfVHlwZXNdLnhtbFBLAQItABQABgAIAAAAIQBa9CxbvwAAABUBAAAL&#10;AAAAAAAAAAAAAAAAAB8BAABfcmVscy8ucmVsc1BLAQItABQABgAIAAAAIQDTsqMkxQAAANwAAAAP&#10;AAAAAAAAAAAAAAAAAAcCAABkcnMvZG93bnJldi54bWxQSwUGAAAAAAMAAwC3AAAA+QIAAAAA&#10;" path="m13,3l13,,,,13,3xe" fillcolor="black" stroked="f">
                  <v:path arrowok="t" o:connecttype="custom" o:connectlocs="13,3;13,0;0,0;13,3" o:connectangles="0,0,0,0"/>
                </v:shape>
                <v:shape id="Freeform 602" o:spid="_x0000_s1613" style="position:absolute;left:591;top:1054;width:26;height:21;visibility:visible;mso-wrap-style:square;v-text-anchor:top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OYVxQAAANwAAAAPAAAAZHJzL2Rvd25yZXYueG1sRI9fa8Iw&#10;FMXfB/sO4Qp7EU038A/VKGUwEGSw1TFfL801KTY3pYm2fvtlIPh4OOf8Dme9HVwjrtSF2rOC12kG&#10;grjyumaj4OfwMVmCCBFZY+OZFNwowHbz/LTGXPuev+laRiMShEOOCmyMbS5lqCw5DFPfEifv5DuH&#10;McnOSN1hn+CukW9ZNpcOa04LFlt6t1Sdy4tT8DmTv/vCHKvFsTyPbVH2ZvzVK/UyGooViEhDfITv&#10;7Z1WMFvO4f9MOgJy8wcAAP//AwBQSwECLQAUAAYACAAAACEA2+H2y+4AAACFAQAAEwAAAAAAAAAA&#10;AAAAAAAAAAAAW0NvbnRlbnRfVHlwZXNdLnhtbFBLAQItABQABgAIAAAAIQBa9CxbvwAAABUBAAAL&#10;AAAAAAAAAAAAAAAAAB8BAABfcmVscy8ucmVsc1BLAQItABQABgAIAAAAIQCB0OYVxQAAANwAAAAP&#10;AAAAAAAAAAAAAAAAAAcCAABkcnMvZG93bnJldi54bWxQSwUGAAAAAAMAAwC3AAAA+QIAAAAA&#10;" path="m26,16l21,,,8,5,21,26,16xe" fillcolor="black" stroked="f">
                  <v:path arrowok="t" o:connecttype="custom" o:connectlocs="26,16;21,0;0,8;5,21;26,16" o:connectangles="0,0,0,0,0"/>
                </v:shape>
                <v:shape id="Freeform 603" o:spid="_x0000_s1614" style="position:absolute;left:612;top:1054;width:8;height:16;visibility:visible;mso-wrap-style:square;v-text-anchor:top" coordsize="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nEtwwAAANwAAAAPAAAAZHJzL2Rvd25yZXYueG1sRI/disIw&#10;FITvhX2HcBb2RtbUBX+oRlkWBK/8aX2AQ3O2LTYnpYlpfXsjCF4OM/MNs94OphGBOldbVjCdJCCI&#10;C6trLhVc8t33EoTzyBoby6TgTg62m4/RGlNtez5TyHwpIoRdigoq79tUSldUZNBNbEscvX/bGfRR&#10;dqXUHfYRbhr5kyRzabDmuFBhS38VFdfsZhQEjfn+NO4xC4uDNM1Nhnl/VOrrc/hdgfA0+Hf41d5r&#10;BbPlAp5n4hGQmwcAAAD//wMAUEsBAi0AFAAGAAgAAAAhANvh9svuAAAAhQEAABMAAAAAAAAAAAAA&#10;AAAAAAAAAFtDb250ZW50X1R5cGVzXS54bWxQSwECLQAUAAYACAAAACEAWvQsW78AAAAVAQAACwAA&#10;AAAAAAAAAAAAAAAfAQAAX3JlbHMvLnJlbHNQSwECLQAUAAYACAAAACEAtNpxLcMAAADcAAAADwAA&#10;AAAAAAAAAAAAAAAHAgAAZHJzL2Rvd25yZXYueG1sUEsFBgAAAAADAAMAtwAAAPcCAAAAAA==&#10;" path="m8,13r,3l5,16,,,,3,8,13xe" fillcolor="black" stroked="f">
                  <v:path arrowok="t" o:connecttype="custom" o:connectlocs="8,13;8,16;5,16;0,0;0,3;8,13" o:connectangles="0,0,0,0,0,0"/>
                </v:shape>
                <v:shape id="Freeform 604" o:spid="_x0000_s1615" style="position:absolute;left:469;top:1057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/RowQAAANwAAAAPAAAAZHJzL2Rvd25yZXYueG1sRE9Na8JA&#10;EL0X+h+WKXgpdaPFElNXKYrgtVEovQ27YxLNzobsqPHfdw8Fj4/3vVgNvlVX6mMT2MBknIEitsE1&#10;XBk47LdvOagoyA7bwGTgThFWy+enBRYu3PibrqVUKoVwLNBALdIVWkdbk8c4Dh1x4o6h9ygJ9pV2&#10;Pd5SuG/1NMs+tMeGU0ONHa1rsufy4g2U8yCbn/f4K3ayt+e8Pe1e7ydjRi/D1ycooUEe4n/3zhmY&#10;5WltOpOOgF7+AQAA//8DAFBLAQItABQABgAIAAAAIQDb4fbL7gAAAIUBAAATAAAAAAAAAAAAAAAA&#10;AAAAAABbQ29udGVudF9UeXBlc10ueG1sUEsBAi0AFAAGAAgAAAAhAFr0LFu/AAAAFQEAAAsAAAAA&#10;AAAAAAAAAAAAHwEAAF9yZWxzLy5yZWxzUEsBAi0AFAAGAAgAAAAhAC2H9GjBAAAA3AAAAA8AAAAA&#10;AAAAAAAAAAAABwIAAGRycy9kb3ducmV2LnhtbFBLBQYAAAAAAwADALcAAAD1AgAAAAA=&#10;" path="m24,13r-11,l11,13,5,15,,,5,,16,,26,,24,13xe" fillcolor="black" stroked="f">
                  <v:path arrowok="t" o:connecttype="custom" o:connectlocs="24,13;13,13;11,13;5,15;0,0;5,0;16,0;26,0;24,13" o:connectangles="0,0,0,0,0,0,0,0,0"/>
                </v:shape>
                <v:shape id="Freeform 605" o:spid="_x0000_s1616" style="position:absolute;left:456;top:1059;width:24;height:57;visibility:visible;mso-wrap-style:square;v-text-anchor:top" coordsize="2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AJNxgAAANwAAAAPAAAAZHJzL2Rvd25yZXYueG1sRI9Ba8JA&#10;FITvhf6H5RV6KbqxENHUVYpQqBe1UbTHR/aZxGbfhuzGxP56t1DwOMzMN8xs0ZtKXKhxpWUFo2EE&#10;gjizuuRcwX73MZiAcB5ZY2WZFFzJwWL++DDDRNuOv+iS+lwECLsEFRTe14mULivIoBvamjh4J9sY&#10;9EE2udQNdgFuKvkaRWNpsOSwUGBNy4Kyn7Q1Cn7PqzHZNj5kLW43R/PyPU3XVqnnp/79DYSn3t/D&#10;/+1PrSCeTOHvTDgCcn4DAAD//wMAUEsBAi0AFAAGAAgAAAAhANvh9svuAAAAhQEAABMAAAAAAAAA&#10;AAAAAAAAAAAAAFtDb250ZW50X1R5cGVzXS54bWxQSwECLQAUAAYACAAAACEAWvQsW78AAAAVAQAA&#10;CwAAAAAAAAAAAAAAAAAfAQAAX3JlbHMvLnJlbHNQSwECLQAUAAYACAAAACEAoFQCTcYAAADcAAAA&#10;DwAAAAAAAAAAAAAAAAAHAgAAZHJzL2Rvd25yZXYueG1sUEsFBgAAAAADAAMAtwAAAPoCAAAAAA==&#10;" path="m21,11r-5,2l16,16r-3,5l16,23r2,16l24,52,11,57,5,42,,29,,21,,13,5,3,11,,21,11xe" fillcolor="black" stroked="f">
                  <v:path arrowok="t" o:connecttype="custom" o:connectlocs="21,11;16,13;16,16;13,21;16,23;18,39;24,52;11,57;5,42;0,29;0,21;0,13;5,3;11,0;21,11" o:connectangles="0,0,0,0,0,0,0,0,0,0,0,0,0,0,0"/>
                </v:shape>
                <v:shape id="Freeform 606" o:spid="_x0000_s1617" style="position:absolute;left:467;top:1057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MawAAAANwAAAAPAAAAZHJzL2Rvd25yZXYueG1sRE/LisIw&#10;FN0L/kO4gjtNFSpajaKCDwZdqMOsL8217UxzU5po699PFoLLw3kvVq0pxZNqV1hWMBpGIIhTqwvO&#10;FHzfdoMpCOeRNZaWScGLHKyW3c4CE20bvtDz6jMRQtglqCD3vkqkdGlOBt3QVsSBu9vaoA+wzqSu&#10;sQnhppTjKJpIgwWHhhwr2uaU/l0fRsHvIz405yKm/e3kpjj7avEn3SjV77XrOQhPrf+I3+6jVhDP&#10;wvxwJhwBufwHAAD//wMAUEsBAi0AFAAGAAgAAAAhANvh9svuAAAAhQEAABMAAAAAAAAAAAAAAAAA&#10;AAAAAFtDb250ZW50X1R5cGVzXS54bWxQSwECLQAUAAYACAAAACEAWvQsW78AAAAVAQAACwAAAAAA&#10;AAAAAAAAAAAfAQAAX3JlbHMvLnJlbHNQSwECLQAUAAYACAAAACEAWhbzGsAAAADcAAAADwAAAAAA&#10;AAAAAAAAAAAHAgAAZHJzL2Rvd25yZXYueG1sUEsFBgAAAAADAAMAtwAAAPQCAAAAAA==&#10;" path="m2,l,2,10,13,7,15,2,xe" fillcolor="black" stroked="f">
                  <v:path arrowok="t" o:connecttype="custom" o:connectlocs="2,0;0,2;10,13;7,15;2,0" o:connectangles="0,0,0,0,0"/>
                </v:shape>
                <v:shape id="Freeform 607" o:spid="_x0000_s1618" style="position:absolute;left:467;top:1111;width:26;height:36;visibility:visible;mso-wrap-style:square;v-text-anchor:top" coordsize="2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SirxgAAANwAAAAPAAAAZHJzL2Rvd25yZXYueG1sRI9Ba8JA&#10;FITvQv/D8gremk2Eio2uoYZaKlSK0Utvj+xrEpp9G7Krif/eLRQ8DjPzDbPKRtOKC/WusawgiWIQ&#10;xKXVDVcKTsft0wKE88gaW8uk4EoOsvXDZIWptgMf6FL4SgQIuxQV1N53qZSurMmgi2xHHLwf2xv0&#10;QfaV1D0OAW5aOYvjuTTYcFiosaO8pvK3OBsFs+v+fZNvN8PXvMirN/25W3wXnVLTx/F1CcLT6O/h&#10;//aHVvD8ksDfmXAE5PoGAAD//wMAUEsBAi0AFAAGAAgAAAAhANvh9svuAAAAhQEAABMAAAAAAAAA&#10;AAAAAAAAAAAAAFtDb250ZW50X1R5cGVzXS54bWxQSwECLQAUAAYACAAAACEAWvQsW78AAAAVAQAA&#10;CwAAAAAAAAAAAAAAAAAfAQAAX3JlbHMvLnJlbHNQSwECLQAUAAYACAAAACEADfEoq8YAAADcAAAA&#10;DwAAAAAAAAAAAAAAAAAHAgAAZHJzL2Rvd25yZXYueG1sUEsFBgAAAAADAAMAtwAAAPoCAAAAAA==&#10;" path="m13,r5,18l23,21r,l26,23,23,36r-5,l13,31,5,23,,5,13,xe" fillcolor="black" stroked="f">
                  <v:path arrowok="t" o:connecttype="custom" o:connectlocs="13,0;18,18;23,21;23,21;26,23;23,36;18,36;13,31;5,23;0,5;13,0" o:connectangles="0,0,0,0,0,0,0,0,0,0,0"/>
                </v:shape>
                <v:shape id="Freeform 608" o:spid="_x0000_s1619" style="position:absolute;left:467;top:1111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NowgAAANwAAAAPAAAAZHJzL2Rvd25yZXYueG1sRI9Bi8Iw&#10;FITvgv8hPGFvmqooazWKLCy4R6uu10fzbKrNS2mi7f77jSB4HGbmG2a16WwlHtT40rGC8SgBQZw7&#10;XXKh4Hj4Hn6C8AFZY+WYFPyRh82631thql3Le3pkoRARwj5FBSaEOpXS54Ys+pGriaN3cY3FEGVT&#10;SN1gG+G2kpMkmUuLJccFgzV9Gcpv2d0qyH7aLlzzK/5OLzNznrYn2uqxUh+DbrsEEagL7/CrvdMK&#10;ZosJPM/EIyDX/wAAAP//AwBQSwECLQAUAAYACAAAACEA2+H2y+4AAACFAQAAEwAAAAAAAAAAAAAA&#10;AAAAAAAAW0NvbnRlbnRfVHlwZXNdLnhtbFBLAQItABQABgAIAAAAIQBa9CxbvwAAABUBAAALAAAA&#10;AAAAAAAAAAAAAB8BAABfcmVscy8ucmVsc1BLAQItABQABgAIAAAAIQDtKNNowgAAANwAAAAPAAAA&#10;AAAAAAAAAAAAAAcCAABkcnMvZG93bnJldi54bWxQSwUGAAAAAAMAAwC3AAAA9gIAAAAA&#10;" path="m13,l,5,13,xe" fillcolor="black" stroked="f">
                  <v:path arrowok="t" o:connecttype="custom" o:connectlocs="13,0;0,5;13,0" o:connectangles="0,0,0"/>
                </v:shape>
                <v:shape id="Freeform 609" o:spid="_x0000_s1620" style="position:absolute;left:490;top:1129;width:29;height:18;visibility:visible;mso-wrap-style:square;v-text-anchor:top" coordsize="2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k1AxQAAANwAAAAPAAAAZHJzL2Rvd25yZXYueG1sRI/dasJA&#10;FITvhb7Dcgre1U0rKTVmlVYQWiJI1Qc4ZE/z0+zZmF2T+PZuoeDlMDPfMOl6NI3oqXOVZQXPswgE&#10;cW51xYWC03H79AbCeWSNjWVScCUH69XDJMVE24G/qT/4QgQIuwQVlN63iZQuL8mgm9mWOHg/tjPo&#10;g+wKqTscAtw08iWKXqXBisNCiS1tSsp/DxejYJfVG5Z2n82zePdBdf91zodYqenj+L4E4Wn09/B/&#10;+1MriBdz+DsTjoBc3QAAAP//AwBQSwECLQAUAAYACAAAACEA2+H2y+4AAACFAQAAEwAAAAAAAAAA&#10;AAAAAAAAAAAAW0NvbnRlbnRfVHlwZXNdLnhtbFBLAQItABQABgAIAAAAIQBa9CxbvwAAABUBAAAL&#10;AAAAAAAAAAAAAAAAAB8BAABfcmVscy8ucmVsc1BLAQItABQABgAIAAAAIQA2Ik1AxQAAANwAAAAP&#10;AAAAAAAAAAAAAAAAAAcCAABkcnMvZG93bnJldi54bWxQSwUGAAAAAAMAAwC3AAAA+QIAAAAA&#10;" path="m3,5r10,l13,3,18,,29,13r-6,2l13,18,,18,3,5xe" fillcolor="black" stroked="f">
                  <v:path arrowok="t" o:connecttype="custom" o:connectlocs="3,5;13,5;13,3;18,0;29,13;23,15;13,18;0,18;3,5" o:connectangles="0,0,0,0,0,0,0,0,0"/>
                </v:shape>
                <v:shape id="Freeform 610" o:spid="_x0000_s1621" style="position:absolute;left:490;top:1134;width:3;height:13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PJNxQAAANwAAAAPAAAAZHJzL2Rvd25yZXYueG1sRI/dasJA&#10;FITvC77DcoTe6cafahtdRQRBKFSMBXt5yB6TYPZs2N0m6dt3C0Ivh5n5hllve1OLlpyvLCuYjBMQ&#10;xLnVFRcKPi+H0SsIH5A11pZJwQ952G4GT2tMte34TG0WChEh7FNUUIbQpFL6vCSDfmwb4ujdrDMY&#10;onSF1A67CDe1nCbJQhqsOC6U2NC+pPyefRsF7qs1h+XpdnfvRZ0F+XGd6e6q1POw361ABOrDf/jR&#10;PmoFL29z+DsTj4Dc/AIAAP//AwBQSwECLQAUAAYACAAAACEA2+H2y+4AAACFAQAAEwAAAAAAAAAA&#10;AAAAAAAAAAAAW0NvbnRlbnRfVHlwZXNdLnhtbFBLAQItABQABgAIAAAAIQBa9CxbvwAAABUBAAAL&#10;AAAAAAAAAAAAAAAAAB8BAABfcmVscy8ucmVsc1BLAQItABQABgAIAAAAIQAbmPJNxQAAANwAAAAP&#10;AAAAAAAAAAAAAAAAAAcCAABkcnMvZG93bnJldi54bWxQSwUGAAAAAAMAAwC3AAAA+QIAAAAA&#10;" path="m,13l3,,,13xe" fillcolor="black" stroked="f">
                  <v:path arrowok="t" o:connecttype="custom" o:connectlocs="0,13;3,0;0,13" o:connectangles="0,0,0"/>
                </v:shape>
                <v:shape id="Freeform 611" o:spid="_x0000_s1622" style="position:absolute;left:506;top:1111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d1xQAAANwAAAAPAAAAZHJzL2Rvd25yZXYueG1sRI9Ra8JA&#10;EITfC/6HY4W+SN0o2NroKSIVCy2UquDrkluTYG4v5M4Y/71XEPo4zMw3zHzZ2Uq13PjSiYbRMAHF&#10;kjlTSq7hsN+8TEH5QGKocsIabuxhueg9zSk17iq/3O5CriJEfEoaihDqFNFnBVvyQ1ezRO/kGksh&#10;yiZH09A1wm2F4yR5RUulxIWCal4XnJ13F6th8Ib7tjp+beVjKjjG7vx9+Tlo/dzvVjNQgbvwH360&#10;P42GyfsE/s7EI4CLOwAAAP//AwBQSwECLQAUAAYACAAAACEA2+H2y+4AAACFAQAAEwAAAAAAAAAA&#10;AAAAAAAAAAAAW0NvbnRlbnRfVHlwZXNdLnhtbFBLAQItABQABgAIAAAAIQBa9CxbvwAAABUBAAAL&#10;AAAAAAAAAAAAAAAAAB8BAABfcmVscy8ucmVsc1BLAQItABQABgAIAAAAIQBScAd1xQAAANwAAAAP&#10;AAAAAAAAAAAAAAAAAAcCAABkcnMvZG93bnJldi54bWxQSwUGAAAAAAMAAwC3AAAA+QIAAAAA&#10;" path="m,21r13,7l28,10,15,,,21xe" fillcolor="black" stroked="f">
                  <v:path arrowok="t" o:connecttype="custom" o:connectlocs="0,21;13,28;28,10;15,0;0,21" o:connectangles="0,0,0,0,0"/>
                </v:shape>
                <v:shape id="Freeform 612" o:spid="_x0000_s1623" style="position:absolute;left:506;top:112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FwTxQAAANwAAAAPAAAAZHJzL2Rvd25yZXYueG1sRI/dagIx&#10;FITvhb5DOAXvNFtBratRiiBaocKqIN4dNmd/dHOybKJu394UhF4OM/MNM1u0phJ3alxpWcFHPwJB&#10;nFpdcq7geFj1PkE4j6yxskwKfsnBYv7WmWGs7YMTuu99LgKEXYwKCu/rWEqXFmTQ9W1NHLzMNgZ9&#10;kE0udYOPADeVHETRSBosOSwUWNOyoPS6vxkF2Xp7aRNKf3bL7FKtk/EZT9dvpbrv7dcUhKfW/4df&#10;7Y1WMJyM4O9MOAJy/gQAAP//AwBQSwECLQAUAAYACAAAACEA2+H2y+4AAACFAQAAEwAAAAAAAAAA&#10;AAAAAAAAAAAAW0NvbnRlbnRfVHlwZXNdLnhtbFBLAQItABQABgAIAAAAIQBa9CxbvwAAABUBAAAL&#10;AAAAAAAAAAAAAAAAAB8BAABfcmVscy8ucmVsc1BLAQItABQABgAIAAAAIQCkrFwTxQAAANwAAAAP&#10;AAAAAAAAAAAAAAAAAAcCAABkcnMvZG93bnJldi54bWxQSwUGAAAAAAMAAwC3AAAA+QIAAAAA&#10;" path="m13,13r-3,l13,10,,3,2,,13,13xe" fillcolor="black" stroked="f">
                  <v:path arrowok="t" o:connecttype="custom" o:connectlocs="13,13;10,13;13,10;0,3;2,0;13,13" o:connectangles="0,0,0,0,0,0"/>
                </v:shape>
                <v:shape id="Freeform 613" o:spid="_x0000_s1624" style="position:absolute;left:508;top:1111;width:26;height:28;visibility:visible;mso-wrap-style:square;v-text-anchor:top" coordsize="2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0f9wwAAANwAAAAPAAAAZHJzL2Rvd25yZXYueG1sRI9Bi8Iw&#10;FITvC/6H8ARva6qgq9UorrDiSdBV8Phsnm2xeSlNjPXfG2Fhj8PMfMPMl62pRKDGlZYVDPoJCOLM&#10;6pJzBcffn88JCOeRNVaWScGTHCwXnY85pto+eE/h4HMRIexSVFB4X6dSuqwgg65va+LoXW1j0EfZ&#10;5FI3+IhwU8lhkoylwZLjQoE1rQvKboe7URBG+/vm/L0b6CHLS2jX8mTzoFSv265mIDy1/j/8195q&#10;BaPpF7zPxCMgFy8AAAD//wMAUEsBAi0AFAAGAAgAAAAhANvh9svuAAAAhQEAABMAAAAAAAAAAAAA&#10;AAAAAAAAAFtDb250ZW50X1R5cGVzXS54bWxQSwECLQAUAAYACAAAACEAWvQsW78AAAAVAQAACwAA&#10;AAAAAAAAAAAAAAAfAQAAX3JlbHMvLnJlbHNQSwECLQAUAAYACAAAACEAsENH/cMAAADcAAAADwAA&#10;AAAAAAAAAAAAAAAHAgAAZHJzL2Rvd25yZXYueG1sUEsFBgAAAAADAAMAtwAAAPcCAAAAAA==&#10;" path="m26,8l13,,,21r13,7l26,8xe" fillcolor="black" stroked="f">
                  <v:path arrowok="t" o:connecttype="custom" o:connectlocs="26,8;13,0;0,21;13,28;26,8" o:connectangles="0,0,0,0,0"/>
                </v:shape>
                <v:shape id="Freeform 614" o:spid="_x0000_s1625" style="position:absolute;left:503;top:1132;width:18;height:28;visibility:visible;mso-wrap-style:square;v-text-anchor:top" coordsize="1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3rxAAAANwAAAAPAAAAZHJzL2Rvd25yZXYueG1sRE9da8Iw&#10;FH0f7D+EO/BFZqrgcF1TEUFQcYKdgz3eNXdNsbkpTdT23y8Pgz0ezne27G0jbtT52rGC6SQBQVw6&#10;XXOl4PyxeV6A8AFZY+OYFAzkYZk/PmSYanfnE92KUIkYwj5FBSaENpXSl4Ys+olriSP34zqLIcKu&#10;krrDewy3jZwlyYu0WHNsMNjS2lB5Ka5Wwddudv783h8ux8HU4+l4eOfdOig1eupXbyAC9eFf/Ofe&#10;agXz17g2nolHQOa/AAAA//8DAFBLAQItABQABgAIAAAAIQDb4fbL7gAAAIUBAAATAAAAAAAAAAAA&#10;AAAAAAAAAABbQ29udGVudF9UeXBlc10ueG1sUEsBAi0AFAAGAAgAAAAhAFr0LFu/AAAAFQEAAAsA&#10;AAAAAAAAAAAAAAAAHwEAAF9yZWxzLy5yZWxzUEsBAi0AFAAGAAgAAAAhAOp5LevEAAAA3AAAAA8A&#10;AAAAAAAAAAAAAAAABwIAAGRycy9kb3ducmV2LnhtbFBLBQYAAAAAAwADALcAAAD4AgAAAAA=&#10;" path="m18,5r-2,5l16,12r,6l18,20,3,28r,-8l,12,3,5,5,,18,5xe" fillcolor="black" stroked="f">
                  <v:path arrowok="t" o:connecttype="custom" o:connectlocs="18,5;16,10;16,12;16,18;18,20;3,28;3,20;0,12;3,5;5,0;18,5" o:connectangles="0,0,0,0,0,0,0,0,0,0,0"/>
                </v:shape>
                <v:shape id="Freeform 615" o:spid="_x0000_s1626" style="position:absolute;left:508;top:1132;width:13;height:7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fsxgAAANwAAAAPAAAAZHJzL2Rvd25yZXYueG1sRI9Ba8JA&#10;FITvhf6H5RV6qxtLW0zMRqSgtBRBo+T8yD6TYPZtzK4a++u7QsHjMDPfMOlsMK04U+8aywrGowgE&#10;cWl1w5WC3XbxMgHhPLLG1jIpuJKDWfb4kGKi7YU3dM59JQKEXYIKau+7REpX1mTQjWxHHLy97Q36&#10;IPtK6h4vAW5a+RpFH9Jgw2Ghxo4+ayoP+ckoKIqdpO/t28/JLBfz428Rr+PrSqnnp2E+BeFp8Pfw&#10;f/tLK3iPY7idCUdAZn8AAAD//wMAUEsBAi0AFAAGAAgAAAAhANvh9svuAAAAhQEAABMAAAAAAAAA&#10;AAAAAAAAAAAAAFtDb250ZW50X1R5cGVzXS54bWxQSwECLQAUAAYACAAAACEAWvQsW78AAAAVAQAA&#10;CwAAAAAAAAAAAAAAAAAfAQAAX3JlbHMvLnJlbHNQSwECLQAUAAYACAAAACEAodnH7MYAAADcAAAA&#10;DwAAAAAAAAAAAAAAAAAHAgAAZHJzL2Rvd25yZXYueG1sUEsFBgAAAAADAAMAtwAAAPoCAAAAAA==&#10;" path="m,l13,5r,2l,xe" fillcolor="black" stroked="f">
                  <v:path arrowok="t" o:connecttype="custom" o:connectlocs="0,0;13,5;13,7;0,0" o:connectangles="0,0,0,0"/>
                </v:shape>
                <v:shape id="Freeform 616" o:spid="_x0000_s1627" style="position:absolute;left:508;top:1152;width:47;height:23;visibility:visible;mso-wrap-style:square;v-text-anchor:top" coordsize="4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umwAAAANwAAAAPAAAAZHJzL2Rvd25yZXYueG1sRE/NasJA&#10;EL4XfIdlhN7qxkKlpK5BxAZ7adHuAwzZMQlmZ8PuVuPbdw6FHj++/3U1+UFdKaY+sIHlogBF3ATX&#10;c2vAfr8/vYJKGdnhEJgM3ClBtZk9rLF04cZHup5yqySEU4kGupzHUuvUdOQxLcJILNw5RI9ZYGy1&#10;i3iTcD/o56JYaY89S0OHI+06ai6nHy8l9T6/fNj7sf78QkqHaCc7WGMe59P2DVSmKf+L/9wHZ2BV&#10;yHw5I0dAb34BAAD//wMAUEsBAi0AFAAGAAgAAAAhANvh9svuAAAAhQEAABMAAAAAAAAAAAAAAAAA&#10;AAAAAFtDb250ZW50X1R5cGVzXS54bWxQSwECLQAUAAYACAAAACEAWvQsW78AAAAVAQAACwAAAAAA&#10;AAAAAAAAAAAfAQAAX3JlbHMvLnJlbHNQSwECLQAUAAYACAAAACEAw1lrpsAAAADcAAAADwAAAAAA&#10;AAAAAAAAAAAHAgAAZHJzL2Rvd25yZXYueG1sUEsFBgAAAAADAAMAtwAAAPQCAAAAAA==&#10;" path="m11,r2,3l16,5r2,l23,8r11,l47,8r,15l34,23r-13,l16,21,8,18,3,13,,8,11,xe" fillcolor="black" stroked="f">
                  <v:path arrowok="t" o:connecttype="custom" o:connectlocs="11,0;13,3;16,5;18,5;23,8;34,8;47,8;47,23;34,23;21,23;16,21;8,18;3,13;0,8;11,0" o:connectangles="0,0,0,0,0,0,0,0,0,0,0,0,0,0,0"/>
                </v:shape>
                <v:shape id="Freeform 617" o:spid="_x0000_s1628" style="position:absolute;left:506;top:1152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oL9xQAAANwAAAAPAAAAZHJzL2Rvd25yZXYueG1sRI9Pa8JA&#10;FMTvQr/D8gq96SYeoqRuRIrFXgptbKvHR/blD2bfhuw2Sb+9WxA8DjO/GWaznUwrBupdY1lBvIhA&#10;EBdWN1wp+Dq+ztcgnEfW2FomBX/kYJs9zDaYajvyJw25r0QoYZeigtr7LpXSFTUZdAvbEQevtL1B&#10;H2RfSd3jGMpNK5dRlEiDDYeFGjt6qam45L9GQbKW59VY5jIZ9u775+PU7t8PsVJPj9PuGYSnyd/D&#10;N/pNBy6K4f9MOAIyuwIAAP//AwBQSwECLQAUAAYACAAAACEA2+H2y+4AAACFAQAAEwAAAAAAAAAA&#10;AAAAAAAAAAAAW0NvbnRlbnRfVHlwZXNdLnhtbFBLAQItABQABgAIAAAAIQBa9CxbvwAAABUBAAAL&#10;AAAAAAAAAAAAAAAAAB8BAABfcmVscy8ucmVsc1BLAQItABQABgAIAAAAIQBiZoL9xQAAANwAAAAP&#10;AAAAAAAAAAAAAAAAAAcCAABkcnMvZG93bnJldi54bWxQSwUGAAAAAAMAAwC3AAAA+QIAAAAA&#10;" path="m,8l,5,2,8,13,r2,l,8xe" fillcolor="black" stroked="f">
                  <v:path arrowok="t" o:connecttype="custom" o:connectlocs="0,8;0,5;2,8;13,0;15,0;0,8" o:connectangles="0,0,0,0,0,0"/>
                </v:shape>
                <v:shape id="Freeform 618" o:spid="_x0000_s1629" style="position:absolute;left:555;top:1150;width:39;height:25;visibility:visible;mso-wrap-style:square;v-text-anchor:top" coordsize="3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YWwwAAANwAAAAPAAAAZHJzL2Rvd25yZXYueG1sRI/RaoNA&#10;FETfC/mH5Qb6Epo1VkSsq7SBQumbMR9wcW9V6t4Vd43m77uFQh+HmTnDFNVmRnGj2Q2WFZyOEQji&#10;1uqBOwXX5v0pA+E8ssbRMim4k4Oq3D0UmGu7ck23i+9EgLDLUUHv/ZRL6dqeDLqjnYiD92Vngz7I&#10;uZN6xjXAzSjjKEqlwYHDQo8TnXtqvy+LUfCc1En9lgyH7LO7NvIkl7TJDko97rfXFxCeNv8f/mt/&#10;aAVpFMPvmXAEZPkDAAD//wMAUEsBAi0AFAAGAAgAAAAhANvh9svuAAAAhQEAABMAAAAAAAAAAAAA&#10;AAAAAAAAAFtDb250ZW50X1R5cGVzXS54bWxQSwECLQAUAAYACAAAACEAWvQsW78AAAAVAQAACwAA&#10;AAAAAAAAAAAAAAAfAQAAX3JlbHMvLnJlbHNQSwECLQAUAAYACAAAACEAEryGFsMAAADcAAAADwAA&#10;AAAAAAAAAAAAAAAHAgAAZHJzL2Rvd25yZXYueG1sUEsFBgAAAAADAAMAtwAAAPcCAAAAAA==&#10;" path="m,10r10,l18,10,23,7,26,5,28,,39,10r-3,5l31,20,21,23,10,25,,25,,10xe" fillcolor="black" stroked="f">
                  <v:path arrowok="t" o:connecttype="custom" o:connectlocs="0,10;10,10;18,10;23,7;26,5;28,0;39,10;36,15;31,20;21,23;10,25;0,25;0,10" o:connectangles="0,0,0,0,0,0,0,0,0,0,0,0,0"/>
                </v:shape>
                <v:shape id="Freeform 619" o:spid="_x0000_s1630" style="position:absolute;left:555;top:1160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2cpxAAAANwAAAAPAAAAZHJzL2Rvd25yZXYueG1sRI9Ba8JA&#10;FITvBf/D8gremo0KocSsIgWlPXgwVWhvj+xzE8y+DdnVxH/fLQgeh5n5hinWo23FjXrfOFYwS1IQ&#10;xJXTDRsFx+/t2zsIH5A1to5JwZ08rFeTlwJz7QY+0K0MRkQI+xwV1CF0uZS+qsmiT1xHHL2z6y2G&#10;KHsjdY9DhNtWztM0kxYbjgs1dvRRU3Upr1bBIfzs+HdvPBszjJuvc8uz7Ump6eu4WYIINIZn+NH+&#10;1AqydAH/Z+IRkKs/AAAA//8DAFBLAQItABQABgAIAAAAIQDb4fbL7gAAAIUBAAATAAAAAAAAAAAA&#10;AAAAAAAAAABbQ29udGVudF9UeXBlc10ueG1sUEsBAi0AFAAGAAgAAAAhAFr0LFu/AAAAFQEAAAsA&#10;AAAAAAAAAAAAAAAAHwEAAF9yZWxzLy5yZWxzUEsBAi0AFAAGAAgAAAAhAD+/ZynEAAAA3AAAAA8A&#10;AAAAAAAAAAAAAAAABwIAAGRycy9kb3ducmV2LnhtbFBLBQYAAAAAAwADALcAAAD4AgAAAAA=&#10;" path="m,l,15,,xe" fillcolor="black" stroked="f">
                  <v:path arrowok="t" o:connecttype="custom" o:connectlocs="0,0;0,15;0,0" o:connectangles="0,0,0"/>
                </v:shape>
              </v:group>
              <v:shape id="Freeform 620" o:spid="_x0000_s1631" style="position:absolute;left:127589;top:247966;width:3502;height:5685;visibility:visible;mso-wrap-style:square;v-text-anchor:top" coordsize="1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Z9xQAAANwAAAAPAAAAZHJzL2Rvd25yZXYueG1sRI9Pa8JA&#10;FMTvgt9heYIX0U21iKSuogXRk1Cjhd4e2dckmH0bsps/fnu3UPA4zMxvmPW2N6VoqXaFZQVvswgE&#10;cWp1wZmCa3KYrkA4j6yxtEwKHuRguxkO1hhr2/EXtRefiQBhF6OC3PsqltKlORl0M1sRB+/X1gZ9&#10;kHUmdY1dgJtSzqNoKQ0WHBZyrOgzp/R+aYyCRdXoXdb5I+8nP22SJrfzd3NQajzqdx8gPPX+Ff5v&#10;n7SCZfQOf2fCEZCbJwAAAP//AwBQSwECLQAUAAYACAAAACEA2+H2y+4AAACFAQAAEwAAAAAAAAAA&#10;AAAAAAAAAAAAW0NvbnRlbnRfVHlwZXNdLnhtbFBLAQItABQABgAIAAAAIQBa9CxbvwAAABUBAAAL&#10;AAAAAAAAAAAAAAAAAB8BAABfcmVscy8ucmVsc1BLAQItABQABgAIAAAAIQBxJoZ9xQAAANwAAAAP&#10;AAAAAAAAAAAAAAAAAAcCAABkcnMvZG93bnJldi54bWxQSwUGAAAAAAMAAwC3AAAA+QIAAAAA&#10;" path="m,18l3,13,,10,,8,13,r3,8l16,18r-3,8l,18xe" fillcolor="black" stroked="f">
                <v:path arrowok="t" o:connecttype="custom" o:connectlocs="0,3936;657,2843;0,2187;0,1749;2845,0;3502,1749;3502,3936;2845,5685;0,3936" o:connectangles="0,0,0,0,0,0,0,0,0"/>
              </v:shape>
              <v:shape id="Freeform 621" o:spid="_x0000_s1632" style="position:absolute;left:127589;top:251465;width:2845;height:2187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SExgAAANwAAAAPAAAAZHJzL2Rvd25yZXYueG1sRI9Ba8JA&#10;FITvQv/D8gpepNm0oEh0lWJbLL2IsRdvj+wzG5p9G7Nbk/TXdwXB4zAz3zDLdW9rcaHWV44VPCcp&#10;COLC6YpLBd+Hj6c5CB+QNdaOScFAHtarh9ESM+063tMlD6WIEPYZKjAhNJmUvjBk0SeuIY7eybUW&#10;Q5RtKXWLXYTbWr6k6UxarDguGGxoY6j4yX+tgu3bmfT7UJeu8ubrb1ocT7tJo9T4sX9dgAjUh3v4&#10;1v7UCmbpFK5n4hGQq38AAAD//wMAUEsBAi0AFAAGAAgAAAAhANvh9svuAAAAhQEAABMAAAAAAAAA&#10;AAAAAAAAAAAAAFtDb250ZW50X1R5cGVzXS54bWxQSwECLQAUAAYACAAAACEAWvQsW78AAAAVAQAA&#10;CwAAAAAAAAAAAAAAAAAfAQAAX3JlbHMvLnJlbHNQSwECLQAUAAYACAAAACEAEr4khMYAAADcAAAA&#10;DwAAAAAAAAAAAAAAAAAHAgAAZHJzL2Rvd25yZXYueG1sUEsFBgAAAAADAAMAtwAAAPoCAAAAAA==&#10;" path="m11,10r2,l,2,,,11,10xe" fillcolor="black" stroked="f">
                <v:path arrowok="t" o:connecttype="custom" o:connectlocs="2407,2187;2845,2187;0,437;0,0;2407,2187" o:connectangles="0,0,0,0,0"/>
              </v:shape>
              <v:shape id="Freeform 622" o:spid="_x0000_s1633" style="position:absolute;left:114676;top:207951;width:6784;height:10715;visibility:visible;mso-wrap-style:square;v-text-anchor:top" coordsize="3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JfxQAAANwAAAAPAAAAZHJzL2Rvd25yZXYueG1sRI9Ba8JA&#10;FITvBf/D8oTe6iaFBomuQcSABw/WCqW3l+wzCcm+Ddmtrv++Wyj0OMzMN8y6CGYQN5pcZ1lBukhA&#10;ENdWd9wouHyUL0sQziNrHCyTggc5KDazpzXm2t75nW5n34gIYZejgtb7MZfS1S0ZdAs7EkfvaieD&#10;PsqpkXrCe4SbQb4mSSYNdhwXWhxp11Ldn7+Ngrfqc39heT0tyyrtpR3CV3UMSj3Pw3YFwlPw/+G/&#10;9kEryJIMfs/EIyA3PwAAAP//AwBQSwECLQAUAAYACAAAACEA2+H2y+4AAACFAQAAEwAAAAAAAAAA&#10;AAAAAAAAAAAAW0NvbnRlbnRfVHlwZXNdLnhtbFBLAQItABQABgAIAAAAIQBa9CxbvwAAABUBAAAL&#10;AAAAAAAAAAAAAAAAAB8BAABfcmVscy8ucmVsc1BLAQItABQABgAIAAAAIQDzjnJfxQAAANwAAAAP&#10;AAAAAAAAAAAAAAAAAAcCAABkcnMvZG93bnJldi54bWxQSwUGAAAAAAMAAwC3AAAA+QIAAAAA&#10;" path="m,41r13,8l31,7,18,,,41xe" fillcolor="black" stroked="f">
                <v:path arrowok="t" o:connecttype="custom" o:connectlocs="0,8966;2845,10715;6784,1531;3939,0;0,8966" o:connectangles="0,0,0,0,0"/>
              </v:shape>
              <v:shape id="Freeform 623" o:spid="_x0000_s1634" style="position:absolute;left:118616;top:207951;width:7441;height:11152;visibility:visible;mso-wrap-style:square;v-text-anchor:top" coordsize="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rmQxQAAANwAAAAPAAAAZHJzL2Rvd25yZXYueG1sRI9Pi8Iw&#10;FMTvgt8hPMGLrKm66NJtFBEEETyoC7vHZ/P6R5uX0kSt394sCB6HmfkNkyxaU4kbNa60rGA0jEAQ&#10;p1aXnCv4Oa4/vkA4j6yxskwKHuRgMe92Eoy1vfOebgefiwBhF6OCwvs6ltKlBRl0Q1sTBy+zjUEf&#10;ZJNL3eA9wE0lx1E0lQZLDgsF1rQqKL0crkbB+DQ7D5aTXz4+9tv0svvTn6dsp1S/1y6/QXhq/Tv8&#10;am+0gmk0g/8z4QjI+RMAAP//AwBQSwECLQAUAAYACAAAACEA2+H2y+4AAACFAQAAEwAAAAAAAAAA&#10;AAAAAAAAAAAAW0NvbnRlbnRfVHlwZXNdLnhtbFBLAQItABQABgAIAAAAIQBa9CxbvwAAABUBAAAL&#10;AAAAAAAAAAAAAAAAAB8BAABfcmVscy8ucmVsc1BLAQItABQABgAIAAAAIQA00rmQxQAAANwAAAAP&#10;AAAAAAAAAAAAAAAAAAcCAABkcnMvZG93bnJldi54bWxQSwUGAAAAAAMAAwC3AAAA+QIAAAAA&#10;" path="m13,l,7,21,51,34,44,13,xe" fillcolor="black" stroked="f">
                <v:path arrowok="t" o:connecttype="custom" o:connectlocs="2845,0;0,1531;4596,11152;7441,9621;2845,0" o:connectangles="0,0,0,0,0"/>
              </v:shape>
              <v:shape id="Freeform 624" o:spid="_x0000_s1635" style="position:absolute;left:118616;top:204452;width:2845;height:5029;visibility:visible;mso-wrap-style:square;v-text-anchor:top" coordsize="1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TdywQAAANwAAAAPAAAAZHJzL2Rvd25yZXYueG1sRE/LisIw&#10;FN0P+A/hCu7G1AeOVKPIgODGhToUl9fm2labm04Ta/z7yWLA5eG8l+tgatFR6yrLCkbDBARxbnXF&#10;hYKf0/ZzDsJ5ZI21ZVLwIgfrVe9jiam2Tz5Qd/SFiCHsUlRQet+kUrq8JINuaBviyF1ta9BH2BZS&#10;t/iM4aaW4ySZSYMVx4YSG/ouKb8fH0bB+RL8nr664pXNbyGbPnCShV+lBv2wWYDwFPxb/O/eaQWz&#10;JK6NZ+IRkKs/AAAA//8DAFBLAQItABQABgAIAAAAIQDb4fbL7gAAAIUBAAATAAAAAAAAAAAAAAAA&#10;AAAAAABbQ29udGVudF9UeXBlc10ueG1sUEsBAi0AFAAGAAgAAAAhAFr0LFu/AAAAFQEAAAsAAAAA&#10;AAAAAAAAAAAAHwEAAF9yZWxzLy5yZWxzUEsBAi0AFAAGAAgAAAAhAPidN3LBAAAA3AAAAA8AAAAA&#10;AAAAAAAAAAAABwIAAGRycy9kb3ducmV2LnhtbFBLBQYAAAAAAwADALcAAAD1AgAAAAA=&#10;" path="m,16l5,r8,16l,23r13,l,16xe" fillcolor="black" stroked="f">
                <v:path arrowok="t" o:connecttype="custom" o:connectlocs="0,3498;1094,0;2845,3498;0,5029;2845,5029;0,3498" o:connectangles="0,0,0,0,0,0"/>
              </v:shape>
              <v:shape id="Freeform 625" o:spid="_x0000_s1636" style="position:absolute;left:110737;top:232660;width:2188;height:3499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o+QwwAAANwAAAAPAAAAZHJzL2Rvd25yZXYueG1sRI/BbsIw&#10;EETvlfgHaytxK05LFYUUg6AS0COEfsAq3sZJ43UUGxL+HleqxHE0M280y/VoW3Gl3teOFbzOEhDE&#10;pdM1Vwq+z7uXDIQPyBpbx6TgRh7Wq8nTEnPtBj7RtQiViBD2OSowIXS5lL40ZNHPXEccvR/XWwxR&#10;9pXUPQ4Rblv5liSptFhzXDDY0aeh8re4WAX7+XvW4ul8bGy1bertYjw0bJSaPo+bDxCBxvAI/7e/&#10;tII0WcDfmXgE5OoOAAD//wMAUEsBAi0AFAAGAAgAAAAhANvh9svuAAAAhQEAABMAAAAAAAAAAAAA&#10;AAAAAAAAAFtDb250ZW50X1R5cGVzXS54bWxQSwECLQAUAAYACAAAACEAWvQsW78AAAAVAQAACwAA&#10;AAAAAAAAAAAAAAAfAQAAX3JlbHMvLnJlbHNQSwECLQAUAAYACAAAACEA73qPkMMAAADcAAAADwAA&#10;AAAAAAAAAAAAAAAHAgAAZHJzL2Rvd25yZXYueG1sUEsFBgAAAAADAAMAtwAAAPcCAAAAAA==&#10;" path="m7,l,13r2,3l10,3,7,xe" fillcolor="black" stroked="f">
                <v:path arrowok="t" o:connecttype="custom" o:connectlocs="1532,0;0,2843;438,3499;2188,656;1532,0" o:connectangles="0,0,0,0,0"/>
              </v:shape>
              <v:shape id="Freeform 626" o:spid="_x0000_s1637" style="position:absolute;left:108330;top:3936;width:12474;height:14213;visibility:visible;mso-wrap-style:square;v-text-anchor:top" coordsize="57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MHhwgAAANwAAAAPAAAAZHJzL2Rvd25yZXYueG1sRE89b8Iw&#10;EN2R+h+sq8QGDh0CpBhEQSAmREM7dDvF1yRtfA62gfDv8YDE+PS+Z4vONOJCzteWFYyGCQjiwuqa&#10;SwVfx81gAsIHZI2NZVJwIw+L+Utvhpm2V/6kSx5KEUPYZ6igCqHNpPRFRQb90LbEkfu1zmCI0JVS&#10;O7zGcNPItyRJpcGaY0OFLa0qKv7zs1EwptV+/3H8+V5Pt7j8O0xOqZumSvVfu+U7iEBdeIof7p1W&#10;kI7i/HgmHgE5vwMAAP//AwBQSwECLQAUAAYACAAAACEA2+H2y+4AAACFAQAAEwAAAAAAAAAAAAAA&#10;AAAAAAAAW0NvbnRlbnRfVHlwZXNdLnhtbFBLAQItABQABgAIAAAAIQBa9CxbvwAAABUBAAALAAAA&#10;AAAAAAAAAAAAAB8BAABfcmVscy8ucmVsc1BLAQItABQABgAIAAAAIQCqCMHhwgAAANwAAAAPAAAA&#10;AAAAAAAAAAAAAAcCAABkcnMvZG93bnJldi54bWxQSwUGAAAAAAMAAwC3AAAA9gIAAAAA&#10;" path="m57,13l44,23,34,36,13,65,,57,24,26,34,13,47,,57,13xe" fillcolor="black" stroked="f">
                <v:path arrowok="t" o:connecttype="custom" o:connectlocs="12474,2843;9629,5029;7441,7872;2845,14213;0,12464;5252,5685;7441,2843;10286,0;12474,2843" o:connectangles="0,0,0,0,0,0,0,0,0"/>
              </v:shape>
              <v:shape id="Freeform 627" o:spid="_x0000_s1638" style="position:absolute;left:98701;top:15744;width:12474;height:14869;visibility:visible;mso-wrap-style:square;v-text-anchor:top" coordsize="5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/h+xQAAANwAAAAPAAAAZHJzL2Rvd25yZXYueG1sRI9Ba8JA&#10;FITvBf/D8gRvdZNSJKbZiBQED5VgWrDH1+xrEsy+DdnVpP++Kwgeh5n5hsk2k+nElQbXWlYQLyMQ&#10;xJXVLdcKvj53zwkI55E1dpZJwR852OSzpwxTbUc+0rX0tQgQdikqaLzvUyld1ZBBt7Q9cfB+7WDQ&#10;BznUUg84Brjp5EsUraTBlsNCgz29N1Sdy4tRsP8eT91FJ6U19S4+vP4UxfpDKrWYT9s3EJ4m/wjf&#10;23utYBXHcDsTjoDM/wEAAP//AwBQSwECLQAUAAYACAAAACEA2+H2y+4AAACFAQAAEwAAAAAAAAAA&#10;AAAAAAAAAAAAW0NvbnRlbnRfVHlwZXNdLnhtbFBLAQItABQABgAIAAAAIQBa9CxbvwAAABUBAAAL&#10;AAAAAAAAAAAAAAAAAB8BAABfcmVscy8ucmVsc1BLAQItABQABgAIAAAAIQA8G/h+xQAAANwAAAAP&#10;AAAAAAAAAAAAAAAAAAcCAABkcnMvZG93bnJldi54bWxQSwUGAAAAAAMAAwC3AAAA+QIAAAAA&#10;" path="m57,11l44,26,34,39,23,52,13,68,,60,10,44,21,29,34,16,47,,57,11xe" fillcolor="black" stroked="f">
                <v:path arrowok="t" o:connecttype="custom" o:connectlocs="12474,2405;9629,5685;7441,8528;5033,11370;2845,14869;0,13120;2188,9621;4596,6341;7441,3499;10286,0;12474,2405" o:connectangles="0,0,0,0,0,0,0,0,0,0,0"/>
              </v:shape>
              <v:shape id="Freeform 628" o:spid="_x0000_s1639" style="position:absolute;left:108330;top:15744;width:2845;height:2405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xFxAAAANwAAAAPAAAAZHJzL2Rvd25yZXYueG1sRI9PawIx&#10;FMTvgt8hvEJvmrgHq6tRilLwoMV/6PW5ed1dunlZNlG3374RBI/DzPyGmc5bW4kbNb50rGHQVyCI&#10;M2dKzjUcD1+9EQgfkA1WjknDH3mYz7qdKabG3XlHt33IRYSwT1FDEUKdSumzgiz6vquJo/fjGosh&#10;yiaXpsF7hNtKJkoNpcWS40KBNS0Kyn73Vxsp58XH95I3fru6jC9rdU1qNT5p/f7Wfk5ABGrDK/xs&#10;r4yG4SCBx5l4BOTsHwAA//8DAFBLAQItABQABgAIAAAAIQDb4fbL7gAAAIUBAAATAAAAAAAAAAAA&#10;AAAAAAAAAABbQ29udGVudF9UeXBlc10ueG1sUEsBAi0AFAAGAAgAAAAhAFr0LFu/AAAAFQEAAAsA&#10;AAAAAAAAAAAAAAAAHwEAAF9yZWxzLy5yZWxzUEsBAi0AFAAGAAgAAAAhAEVWbEXEAAAA3AAAAA8A&#10;AAAAAAAAAAAAAAAABwIAAGRycy9kb3ducmV2LnhtbFBLBQYAAAAAAwADALcAAAD4AgAAAAA=&#10;" path="m13,11l3,,,3r13,8xe" fillcolor="black" stroked="f">
                <v:path arrowok="t" o:connecttype="custom" o:connectlocs="2845,2405;657,0;0,656;2845,2405" o:connectangles="0,0,0,0"/>
              </v:shape>
              <v:shape id="Freeform 629" o:spid="_x0000_s1640" style="position:absolute;left:93010;top:29301;width:8535;height:20336;visibility:visible;mso-wrap-style:square;v-text-anchor:top" coordsize="3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FSxAAAANwAAAAPAAAAZHJzL2Rvd25yZXYueG1sRI/NasMw&#10;EITvhb6D2EJvjZyGmMSNbIwh0EuhcXLIcbG2lqm1MpZqu29fFQI5DvPzMYdisb2YaPSdYwXrVQKC&#10;uHG641bB5Xx82YHwAVlj75gU/JKHIn98OGCm3cwnmurQijjCPkMFJoQhk9I3hiz6lRuIo/flRosh&#10;yrGVesQ5jtteviZJKi12HAkGB6oMNd/1j42Q/nNXpnjZHHF/vX5UZbevt5VSz09L+QYi0BLu4Vv7&#10;XStI1xv4PxOPgMz/AAAA//8DAFBLAQItABQABgAIAAAAIQDb4fbL7gAAAIUBAAATAAAAAAAAAAAA&#10;AAAAAAAAAABbQ29udGVudF9UeXBlc10ueG1sUEsBAi0AFAAGAAgAAAAhAFr0LFu/AAAAFQEAAAsA&#10;AAAAAAAAAAAAAAAAHwEAAF9yZWxzLy5yZWxzUEsBAi0AFAAGAAgAAAAhAEiCMVLEAAAA3AAAAA8A&#10;AAAAAAAAAAAAAAAABwIAAGRycy9kb3ducmV2LnhtbFBLBQYAAAAAAwADALcAAAD4AgAAAAA=&#10;" path="m39,6l31,26,29,37,26,47,21,68,16,93,,88,8,65,11,44,13,34,16,21,26,,39,6xe" fillcolor="black" stroked="f">
                <v:path arrowok="t" o:connecttype="custom" o:connectlocs="8535,1312;6784,5685;6347,8091;5690,10277;4596,14869;3502,20336;0,19243;1751,14213;2407,9621;2845,7435;3502,4592;5690,0;8535,1312" o:connectangles="0,0,0,0,0,0,0,0,0,0,0,0,0"/>
              </v:shape>
              <v:shape id="Freeform 630" o:spid="_x0000_s1641" style="position:absolute;left:98701;top:28864;width:2845;height:1749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36QxAAAANwAAAAPAAAAZHJzL2Rvd25yZXYueG1sRI/BasMw&#10;EETvgf6D2EJusZwSB+NGCcVQ8KkQpyTXjbW1TK2VsVTH6ddXhUKPw8y8YXaH2fZiotF3jhWskxQE&#10;ceN0x62C99PrKgfhA7LG3jEpuJOHw/5hscNCuxsfaapDKyKEfYEKTAhDIaVvDFn0iRuIo/fhRosh&#10;yrGVesRbhNtePqXpVlrsOC4YHKg01HzWX1ZBldIxNzleLyWG7/vbOcPylCm1fJxfnkEEmsN/+K9d&#10;aQXb9QZ+z8QjIPc/AAAA//8DAFBLAQItABQABgAIAAAAIQDb4fbL7gAAAIUBAAATAAAAAAAAAAAA&#10;AAAAAAAAAABbQ29udGVudF9UeXBlc10ueG1sUEsBAi0AFAAGAAgAAAAhAFr0LFu/AAAAFQEAAAsA&#10;AAAAAAAAAAAAAAAAHwEAAF9yZWxzLy5yZWxzUEsBAi0AFAAGAAgAAAAhABVvfpDEAAAA3AAAAA8A&#10;AAAAAAAAAAAAAAAABwIAAGRycy9kb3ducmV2LnhtbFBLBQYAAAAAAwADALcAAAD4AgAAAAA=&#10;" path="m,l,2,13,8,,xe" fillcolor="black" stroked="f">
                <v:path arrowok="t" o:connecttype="custom" o:connectlocs="0,0;0,437;2845,1749;0,0" o:connectangles="0,0,0,0"/>
              </v:shape>
              <v:shape id="Freeform 631" o:spid="_x0000_s1642" style="position:absolute;left:87320;top:48544;width:9192;height:18587;visibility:visible;mso-wrap-style:square;v-text-anchor:top" coordsize="4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+TxQAAANwAAAAPAAAAZHJzL2Rvd25yZXYueG1sRI9BawIx&#10;FITvgv8hvEJvmlVQymoUKSjS9mB1EY/PzXOzunlZNqlu/fVNQfA4zMw3zHTe2kpcqfGlYwWDfgKC&#10;OHe65EJBtlv23kD4gKyxckwKfsnDfNbtTDHV7sbfdN2GQkQI+xQVmBDqVEqfG7Lo+64mjt7JNRZD&#10;lE0hdYO3CLeVHCbJWFosOS4YrOndUH7Z/lgF56o2X+vPTcjOmfwY3Wm/OBxXSr2+tIsJiEBteIYf&#10;7bVWMB6M4P9MPAJy9gcAAP//AwBQSwECLQAUAAYACAAAACEA2+H2y+4AAACFAQAAEwAAAAAAAAAA&#10;AAAAAAAAAAAAW0NvbnRlbnRfVHlwZXNdLnhtbFBLAQItABQABgAIAAAAIQBa9CxbvwAAABUBAAAL&#10;AAAAAAAAAAAAAAAAAB8BAABfcmVscy8ucmVsc1BLAQItABQABgAIAAAAIQCSeS+TxQAAANwAAAAP&#10;AAAAAAAAAAAAAAAAAAcCAABkcnMvZG93bnJldi54bWxQSwUGAAAAAAMAAwC3AAAA+QIAAAAA&#10;" path="m42,5l29,44,24,65,13,85,,78,11,60,16,42,26,,42,5xe" fillcolor="black" stroked="f">
                <v:path arrowok="t" o:connecttype="custom" o:connectlocs="9192,1093;6347,9622;5253,14214;2845,18587;0,17056;2407,13120;3502,9184;5690,0;9192,1093" o:connectangles="0,0,0,0,0,0,0,0,0"/>
              </v:shape>
              <v:shape id="Freeform 632" o:spid="_x0000_s1643" style="position:absolute;left:93010;top:48544;width:3502;height:1093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aknwgAAANwAAAAPAAAAZHJzL2Rvd25yZXYueG1sRI9Bi8Iw&#10;FITvgv8hPMGLrKkeqlTTIoJQ8LTaH/Bo3rbV5qUkUeu/NwsLexxm5htmX4ymF09yvrOsYLVMQBDX&#10;VnfcKKiup68tCB+QNfaWScGbPBT5dLLHTNsXf9PzEhoRIewzVNCGMGRS+rolg35pB+Lo/VhnMETp&#10;GqkdviLc9HKdJKk02HFcaHGgY0v1/fIwCpwr+2rtzfa8Kat3ZW6LdLgulJrPxsMORKAx/If/2qVW&#10;kK5S+D0Tj4DMPwAAAP//AwBQSwECLQAUAAYACAAAACEA2+H2y+4AAACFAQAAEwAAAAAAAAAAAAAA&#10;AAAAAAAAW0NvbnRlbnRfVHlwZXNdLnhtbFBLAQItABQABgAIAAAAIQBa9CxbvwAAABUBAAALAAAA&#10;AAAAAAAAAAAAAB8BAABfcmVscy8ucmVsc1BLAQItABQABgAIAAAAIQBonaknwgAAANwAAAAPAAAA&#10;AAAAAAAAAAAAAAcCAABkcnMvZG93bnJldi54bWxQSwUGAAAAAAMAAwC3AAAA9gIAAAAA&#10;" path="m16,5l,,16,5xe" fillcolor="black" stroked="f">
                <v:path arrowok="t" o:connecttype="custom" o:connectlocs="3502,1093;0,0;3502,1093" o:connectangles="0,0,0"/>
              </v:shape>
              <v:shape id="Freeform 633" o:spid="_x0000_s1644" style="position:absolute;left:77691;top:65600;width:12474;height:15088;visibility:visible;mso-wrap-style:square;v-text-anchor:top" coordsize="5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cYxgAAANwAAAAPAAAAZHJzL2Rvd25yZXYueG1sRI9Ba8JA&#10;FITvhf6H5RV6KbrRQ9TUVUQQRAVb48XbI/uaBLNvY3abxH/vCoUeh5n5hpkve1OJlhpXWlYwGkYg&#10;iDOrS84VnNPNYArCeWSNlWVScCcHy8XryxwTbTv+pvbkcxEg7BJUUHhfJ1K6rCCDbmhr4uD92Mag&#10;D7LJpW6wC3BTyXEUxdJgyWGhwJrWBWXX069R0H1dj7vbcS2rj3Y/O0zi9DK9pUq9v/WrTxCeev8f&#10;/mtvtYJ4NIHnmXAE5OIBAAD//wMAUEsBAi0AFAAGAAgAAAAhANvh9svuAAAAhQEAABMAAAAAAAAA&#10;AAAAAAAAAAAAAFtDb250ZW50X1R5cGVzXS54bWxQSwECLQAUAAYACAAAACEAWvQsW78AAAAVAQAA&#10;CwAAAAAAAAAAAAAAAAAfAQAAX3JlbHMvLnJlbHNQSwECLQAUAAYACAAAACEATca3GMYAAADcAAAA&#10;DwAAAAAAAAAAAAAAAAAHAgAAZHJzL2Rvd25yZXYueG1sUEsFBgAAAAADAAMAtwAAAPoCAAAAAA==&#10;" path="m57,7l47,26,36,41,11,69,,59,24,31,34,18,44,,57,7xe" fillcolor="black" stroked="f">
                <v:path arrowok="t" o:connecttype="custom" o:connectlocs="12474,1531;10286,5685;7878,8965;2407,15088;0,12901;5252,6779;7441,3936;9629,0;12474,1531" o:connectangles="0,0,0,0,0,0,0,0,0"/>
              </v:shape>
              <v:shape id="Freeform 634" o:spid="_x0000_s1645" style="position:absolute;left:87320;top:65600;width:2845;height:1531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wBRwwAAANwAAAAPAAAAZHJzL2Rvd25yZXYueG1sRE9Na8JA&#10;EL0X/A/LFHqrm5QimmYTRFAspWBNyHnITpPQ7GyaXTX6691DocfH+07zyfTiTKPrLCuI5xEI4trq&#10;jhsFZbF9XoJwHlljb5kUXMlBns0eUky0vfAXnY++ESGEXYIKWu+HREpXt2TQze1AHLhvOxr0AY6N&#10;1CNeQrjp5UsULaTBjkNDiwNtWqp/jiejoKpKSe/F68fJ7Lbr31u1Oqyun0o9PU7rNxCeJv8v/nPv&#10;tYJFHNaGM+EIyOwOAAD//wMAUEsBAi0AFAAGAAgAAAAhANvh9svuAAAAhQEAABMAAAAAAAAAAAAA&#10;AAAAAAAAAFtDb250ZW50X1R5cGVzXS54bWxQSwECLQAUAAYACAAAACEAWvQsW78AAAAVAQAACwAA&#10;AAAAAAAAAAAAAAAfAQAAX3JlbHMvLnJlbHNQSwECLQAUAAYACAAAACEAeGMAUcMAAADcAAAADwAA&#10;AAAAAAAAAAAAAAAHAgAAZHJzL2Rvd25yZXYueG1sUEsFBgAAAAADAAMAtwAAAPcCAAAAAA==&#10;" path="m13,7l,,13,7xe" fillcolor="black" stroked="f">
                <v:path arrowok="t" o:connecttype="custom" o:connectlocs="2845,1531;0,0;2845,1531" o:connectangles="0,0,0"/>
              </v:shape>
              <v:shape id="Freeform 635" o:spid="_x0000_s1646" style="position:absolute;left:63028;top:78501;width:17070;height:15744;visibility:visible;mso-wrap-style:square;v-text-anchor:top" coordsize="7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9xtyAAAANwAAAAPAAAAZHJzL2Rvd25yZXYueG1sRI/dasJA&#10;FITvC32H5RS8KbqxgtXoKiL+Uig0bentMXtMgtmzMbtq6tO7QqGXw8x8w4ynjSnFmWpXWFbQ7UQg&#10;iFOrC84UfH0u2wMQziNrLC2Tgl9yMJ08Powx1vbCH3ROfCYChF2MCnLvq1hKl+Zk0HVsRRy8va0N&#10;+iDrTOoaLwFuSvkSRX1psOCwkGNF85zSQ3IyCtaL6/Owt/p+NeXP+/Zt3zsdd1tSqvXUzEYgPDX+&#10;P/zX3mgF/e4Q7mfCEZCTGwAAAP//AwBQSwECLQAUAAYACAAAACEA2+H2y+4AAACFAQAAEwAAAAAA&#10;AAAAAAAAAAAAAAAAW0NvbnRlbnRfVHlwZXNdLnhtbFBLAQItABQABgAIAAAAIQBa9CxbvwAAABUB&#10;AAALAAAAAAAAAAAAAAAAAB8BAABfcmVscy8ucmVsc1BLAQItABQABgAIAAAAIQBcJ9xtyAAAANwA&#10;AAAPAAAAAAAAAAAAAAAAAAcCAABkcnMvZG93bnJldi54bWxQSwUGAAAAAAMAAwC3AAAA/AIAAAAA&#10;" path="m78,10l59,29,44,41,28,54,18,62,10,72,,60,8,52,18,44,33,31,49,18,67,,78,10xe" fillcolor="black" stroked="f">
                <v:path arrowok="t" o:connecttype="custom" o:connectlocs="17070,2187;12912,6341;9629,8965;6128,11808;3939,13557;2188,15744;0,13120;1751,11371;3939,9621;7222,6779;10723,3936;14663,0;17070,2187" o:connectangles="0,0,0,0,0,0,0,0,0,0,0,0,0"/>
              </v:shape>
              <v:shape id="Freeform 636" o:spid="_x0000_s1647" style="position:absolute;left:77691;top:78501;width:2407;height:2187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xSwAAAANwAAAAPAAAAZHJzL2Rvd25yZXYueG1sRE9Ni8Iw&#10;EL0L+x/CLOxNU7sg2jWKrgh6tJbudWjGtthMSpLV+u/NQfD4eN/L9WA6cSPnW8sKppMEBHFldcu1&#10;guK8H89B+ICssbNMCh7kYb36GC0x0/bOJ7rloRYxhH2GCpoQ+kxKXzVk0E9sTxy5i3UGQ4Sultrh&#10;PYabTqZJMpMGW44NDfb021B1zf+Ngvk0TxfHcvtXuPIwFNtdsvnWhVJfn8PmB0SgIbzFL/dBK5il&#10;cX48E4+AXD0BAAD//wMAUEsBAi0AFAAGAAgAAAAhANvh9svuAAAAhQEAABMAAAAAAAAAAAAAAAAA&#10;AAAAAFtDb250ZW50X1R5cGVzXS54bWxQSwECLQAUAAYACAAAACEAWvQsW78AAAAVAQAACwAAAAAA&#10;AAAAAAAAAAAfAQAAX3JlbHMvLnJlbHNQSwECLQAUAAYACAAAACEAmPVsUsAAAADcAAAADwAAAAAA&#10;AAAAAAAAAAAHAgAAZHJzL2Rvd25yZXYueG1sUEsFBgAAAAADAAMAtwAAAPQCAAAAAA==&#10;" path="m11,10l,,11,10xe" fillcolor="black" stroked="f">
                <v:path arrowok="t" o:connecttype="custom" o:connectlocs="2407,2187;0,0;2407,2187" o:connectangles="0,0,0"/>
              </v:shape>
              <v:shape id="Freeform 637" o:spid="_x0000_s1648" style="position:absolute;left:48147;top:91621;width:17070;height:19024;visibility:visible;mso-wrap-style:square;v-text-anchor:top" coordsize="7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voexwAAANwAAAAPAAAAZHJzL2Rvd25yZXYueG1sRI9Pa8JA&#10;FMTvQr/D8gq96SYegkRXCQVF2kOrrS29PbIvfzT7NmS3JvrpuwXB4zAzv2EWq8E04kydqy0riCcR&#10;COLc6ppLBZ8f6/EMhPPIGhvLpOBCDlbLh9ECU2173tF570sRIOxSVFB536ZSurwig25iW+LgFbYz&#10;6IPsSqk77APcNHIaRYk0WHNYqLCl54ry0/7XKDie+nhTb17eD0nSZ9+vP2/b61eh1NPjkM1BeBr8&#10;PXxrb7WCZBrD/5lwBOTyDwAA//8DAFBLAQItABQABgAIAAAAIQDb4fbL7gAAAIUBAAATAAAAAAAA&#10;AAAAAAAAAAAAAABbQ29udGVudF9UeXBlc10ueG1sUEsBAi0AFAAGAAgAAAAhAFr0LFu/AAAAFQEA&#10;AAsAAAAAAAAAAAAAAAAAHwEAAF9yZWxzLy5yZWxzUEsBAi0AFAAGAAgAAAAhALH6+h7HAAAA3AAA&#10;AA8AAAAAAAAAAAAAAAAABwIAAGRycy9kb3ducmV2LnhtbFBLBQYAAAAAAwADALcAAAD7AgAAAAA=&#10;" path="m78,12l57,31,42,46,29,64,13,87,,80,16,56,31,36,47,20,68,,78,12xe" fillcolor="black" stroked="f">
                <v:path arrowok="t" o:connecttype="custom" o:connectlocs="17070,2624;12474,6779;9192,10059;6347,13995;2845,19024;0,17493;3502,12245;6784,7872;10286,4373;14882,0;17070,2624" o:connectangles="0,0,0,0,0,0,0,0,0,0,0"/>
              </v:shape>
              <v:shape id="Freeform 638" o:spid="_x0000_s1649" style="position:absolute;left:63028;top:91621;width:2188;height:2624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7lfwgAAANwAAAAPAAAAZHJzL2Rvd25yZXYueG1sRI9Pi8Iw&#10;FMTvgt8hPMGbpvZQpBpFFP+chHV3weOjebbF5qUkUdtvb4SFPQ4z8xtmue5MI57kfG1ZwWyagCAu&#10;rK65VPDzvZ/MQfiArLGxTAp68rBeDQdLzLV98Rc9L6EUEcI+RwVVCG0upS8qMuintiWO3s06gyFK&#10;V0rt8BXhppFpkmTSYM1xocKWthUV98vDKJjj7nzsXX+9/pqwTXyZHXaISo1H3WYBIlAX/sN/7ZNW&#10;kKUpfM7EIyBXbwAAAP//AwBQSwECLQAUAAYACAAAACEA2+H2y+4AAACFAQAAEwAAAAAAAAAAAAAA&#10;AAAAAAAAW0NvbnRlbnRfVHlwZXNdLnhtbFBLAQItABQABgAIAAAAIQBa9CxbvwAAABUBAAALAAAA&#10;AAAAAAAAAAAAAB8BAABfcmVscy8ucmVsc1BLAQItABQABgAIAAAAIQCSN7lfwgAAANwAAAAPAAAA&#10;AAAAAAAAAAAAAAcCAABkcnMvZG93bnJldi54bWxQSwUGAAAAAAMAAwC3AAAA9gIAAAAA&#10;" path="m,l10,12,,xe" fillcolor="black" stroked="f">
                <v:path arrowok="t" o:connecttype="custom" o:connectlocs="0,0;2188,2624;0,0" o:connectangles="0,0,0"/>
              </v:shape>
              <v:shape id="Freeform 639" o:spid="_x0000_s1650" style="position:absolute;left:40268;top:109114;width:10724;height:16400;visibility:visible;mso-wrap-style:square;v-text-anchor:top" coordsize="4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avixQAAANwAAAAPAAAAZHJzL2Rvd25yZXYueG1sRI/RasJA&#10;FETfC/7Dcgu+lLqpAUlTV7GKIoiiaT/gkr1NQrN3Q3Y18e9dQfBxmJkzzHTem1pcqHWVZQUfowgE&#10;cW51xYWC35/1ewLCeWSNtWVScCUH89ngZYqpth2f6JL5QgQIuxQVlN43qZQuL8mgG9mGOHh/tjXo&#10;g2wLqVvsAtzUchxFE2mw4rBQYkPLkvL/7GwU+NNmmxxy18XHc/xWZd+f+9Vur9TwtV98gfDU+2f4&#10;0d5qBZNxDPcz4QjI2Q0AAP//AwBQSwECLQAUAAYACAAAACEA2+H2y+4AAACFAQAAEwAAAAAAAAAA&#10;AAAAAAAAAAAAW0NvbnRlbnRfVHlwZXNdLnhtbFBLAQItABQABgAIAAAAIQBa9CxbvwAAABUBAAAL&#10;AAAAAAAAAAAAAAAAAB8BAABfcmVscy8ucmVsc1BLAQItABQABgAIAAAAIQC8havixQAAANwAAAAP&#10;AAAAAAAAAAAAAAAAAAcCAABkcnMvZG93bnJldi54bWxQSwUGAAAAAAMAAwC3AAAA+QIAAAAA&#10;" path="m49,7l39,23,31,38,16,75,,69,16,33,26,18,36,,49,7xe" fillcolor="black" stroked="f">
                <v:path arrowok="t" o:connecttype="custom" o:connectlocs="10724,1531;8535,5029;6785,8309;3502,16400;0,15088;3502,7216;5690,3936;7879,0;10724,1531" o:connectangles="0,0,0,0,0,0,0,0,0"/>
              </v:shape>
              <v:shape id="Freeform 640" o:spid="_x0000_s1651" style="position:absolute;left:48147;top:109114;width:2845;height:1531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sDpxAAAANwAAAAPAAAAZHJzL2Rvd25yZXYueG1sRI/disIw&#10;FITvF3yHcATv1lQR0WoUEVxcFsE/en1ojm2xOek2UatPbwTBy2FmvmGm88aU4kq1Kywr6HUjEMSp&#10;1QVnCo6H1fcIhPPIGkvLpOBODuaz1tcUY21vvKPr3mciQNjFqCD3voqldGlOBl3XVsTBO9naoA+y&#10;zqSu8RbgppT9KBpKgwWHhRwrWuaUnvcXoyBJjpJ+D4O/i/lZLf4fyXg7vm+U6rSbxQSEp8Z/wu/2&#10;WisY9gfwOhOOgJw9AQAA//8DAFBLAQItABQABgAIAAAAIQDb4fbL7gAAAIUBAAATAAAAAAAAAAAA&#10;AAAAAAAAAABbQ29udGVudF9UeXBlc10ueG1sUEsBAi0AFAAGAAgAAAAhAFr0LFu/AAAAFQEAAAsA&#10;AAAAAAAAAAAAAAAAHwEAAF9yZWxzLy5yZWxzUEsBAi0AFAAGAAgAAAAhADdCwOnEAAAA3AAAAA8A&#10;AAAAAAAAAAAAAAAABwIAAGRycy9kb3ducmV2LnhtbFBLBQYAAAAAAwADALcAAAD4AgAAAAA=&#10;" path="m,l13,7,,xe" fillcolor="black" stroked="f">
                <v:path arrowok="t" o:connecttype="custom" o:connectlocs="0,0;2845,1531;0,0" o:connectangles="0,0,0"/>
              </v:shape>
              <v:shape id="Freeform 641" o:spid="_x0000_s1652" style="position:absolute;left:33484;top:124202;width:10286;height:22741;visibility:visible;mso-wrap-style:square;v-text-anchor:top" coordsize="4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2kxAAAANwAAAAPAAAAZHJzL2Rvd25yZXYueG1sRI9Ba8JA&#10;FITvBf/D8gq91U0VxaauYosBoaeqF2+P7DMJZt+G3U2y/vuuUOhxmJlvmPU2mlYM5HxjWcHbNANB&#10;XFrdcKXgfCpeVyB8QNbYWiYFd/Kw3Uye1phrO/IPDcdQiQRhn6OCOoQul9KXNRn0U9sRJ+9qncGQ&#10;pKukdjgmuGnlLMuW0mDDaaHGjr5qKm/H3iiI45zf95/cFz22q3u8uKE4fCv18hx3HyACxfAf/msf&#10;tILlbAGPM+kIyM0vAAAA//8DAFBLAQItABQABgAIAAAAIQDb4fbL7gAAAIUBAAATAAAAAAAAAAAA&#10;AAAAAAAAAABbQ29udGVudF9UeXBlc10ueG1sUEsBAi0AFAAGAAgAAAAhAFr0LFu/AAAAFQEAAAsA&#10;AAAAAAAAAAAAAAAAHwEAAF9yZWxzLy5yZWxzUEsBAi0AFAAGAAgAAAAhAKgp7aTEAAAA3AAAAA8A&#10;AAAAAAAAAAAAAAAABwIAAGRycy9kb3ducmV2LnhtbFBLBQYAAAAAAwADALcAAAD4AgAAAAA=&#10;" path="m47,6l36,31,28,55,23,78r-7,26l,99,8,73,16,49,21,26,31,,47,6xe" fillcolor="black" stroked="f">
                <v:path arrowok="t" o:connecttype="custom" o:connectlocs="10286,1312;7879,6779;6128,12026;5034,17056;3502,22741;0,21648;1751,15962;3502,10715;4596,5685;6784,0;10286,1312" o:connectangles="0,0,0,0,0,0,0,0,0,0,0"/>
              </v:shape>
              <v:shape id="Freeform 642" o:spid="_x0000_s1653" style="position:absolute;left:40268;top:124202;width:3502;height:1312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dcyAAAANwAAAAPAAAAZHJzL2Rvd25yZXYueG1sRI9Ba8JA&#10;FITvQv/D8oRepO7qIZXUVURo6aGHNoq0t9fsM0mTfRuz25j213cLgsdhZr5hluvBNqKnzleONcym&#10;CgRx7kzFhYb97vFuAcIHZIONY9LwQx7Wq5vRElPjzvxGfRYKESHsU9RQhtCmUvq8JIt+6lri6B1d&#10;ZzFE2RXSdHiOcNvIuVKJtFhxXCixpW1JeZ19Ww2qfvo4vR7f+68J1/cvn7w9qN9M69vxsHkAEWgI&#10;1/Cl/Ww0JPME/s/EIyBXfwAAAP//AwBQSwECLQAUAAYACAAAACEA2+H2y+4AAACFAQAAEwAAAAAA&#10;AAAAAAAAAAAAAAAAW0NvbnRlbnRfVHlwZXNdLnhtbFBLAQItABQABgAIAAAAIQBa9CxbvwAAABUB&#10;AAALAAAAAAAAAAAAAAAAAB8BAABfcmVscy8ucmVsc1BLAQItABQABgAIAAAAIQAGgvdcyAAAANwA&#10;AAAPAAAAAAAAAAAAAAAAAAcCAABkcnMvZG93bnJldi54bWxQSwUGAAAAAAMAAwC3AAAA/AIAAAAA&#10;" path="m,l16,6,,xe" fillcolor="black" stroked="f">
                <v:path arrowok="t" o:connecttype="custom" o:connectlocs="0,0;3502,1312;0,0" o:connectangles="0,0,0"/>
              </v:shape>
              <v:rect id="Rectangle 643" o:spid="_x0000_s1654" style="position:absolute;left:33484;top:146287;width:350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1pc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TEdwPxOPgJz/AQAA//8DAFBLAQItABQABgAIAAAAIQDb4fbL7gAAAIUBAAATAAAAAAAA&#10;AAAAAAAAAAAAAABbQ29udGVudF9UeXBlc10ueG1sUEsBAi0AFAAGAAgAAAAhAFr0LFu/AAAAFQEA&#10;AAsAAAAAAAAAAAAAAAAAHwEAAF9yZWxzLy5yZWxzUEsBAi0AFAAGAAgAAAAhAFRbWlzHAAAA3AAA&#10;AA8AAAAAAAAAAAAAAAAABwIAAGRycy9kb3ducmV2LnhtbFBLBQYAAAAAAwADALcAAAD7AgAAAAA=&#10;" fillcolor="black" stroked="f"/>
              <v:shape id="Freeform 644" o:spid="_x0000_s1655" style="position:absolute;left:33484;top:145850;width:3502;height:1093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lJzwAAAANwAAAAPAAAAZHJzL2Rvd25yZXYueG1sRE/NaoNA&#10;EL4X+g7LFHoJda0HG4yrlEBByKmJDzC4UzV1Z2V3o+bts4dCjx/ff1lvZhILOT9aVvCepCCIO6tH&#10;7hW0l6+3PQgfkDVOlknBnTzU1fNTiYW2K3/Tcg69iCHsC1QwhDAXUvpuIIM+sTNx5H6sMxgidL3U&#10;DtcYbiaZpWkuDY4cGwac6ThQ93u+GQXONVObebM/fTTtvTXXXT5fdkq9vmyfBxCBtvAv/nM3WkGe&#10;xbXxTDwCsnoAAAD//wMAUEsBAi0AFAAGAAgAAAAhANvh9svuAAAAhQEAABMAAAAAAAAAAAAAAAAA&#10;AAAAAFtDb250ZW50X1R5cGVzXS54bWxQSwECLQAUAAYACAAAACEAWvQsW78AAAAVAQAACwAAAAAA&#10;AAAAAAAAAAAfAQAAX3JlbHMvLnJlbHNQSwECLQAUAAYACAAAACEAuCJSc8AAAADcAAAADwAAAAAA&#10;AAAAAAAAAAAHAgAAZHJzL2Rvd25yZXYueG1sUEsFBgAAAAADAAMAtwAAAPQCAAAAAA==&#10;" path="m16,5r,-3l,2r16,l,,16,5xe" fillcolor="black" stroked="f">
                <v:path arrowok="t" o:connecttype="custom" o:connectlocs="3502,1093;3502,437;0,437;3502,437;0,0;3502,1093" o:connectangles="0,0,0,0,0,0"/>
              </v:shape>
              <v:shape id="Freeform 645" o:spid="_x0000_s1656" style="position:absolute;left:27137;top:145850;width:9848;height:11808;visibility:visible;mso-wrap-style:square;v-text-anchor:top" coordsize="4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/s7wwAAANwAAAAPAAAAZHJzL2Rvd25yZXYueG1sRI9Ba8JA&#10;FITvQv/D8gredKPF0EZXEUHpVU1Jj4/sMwlm34bsq8Z/3y0UPA4z8w2z2gyuVTfqQ+PZwGyagCIu&#10;vW24MpCf95N3UEGQLbaeycCDAmzWL6MVZtbf+Ui3k1QqQjhkaKAW6TKtQ1mTwzD1HXH0Lr53KFH2&#10;lbY93iPctXqeJKl22HBcqLGjXU3l9fTjDLx9d04GsfmhPHwtipkt0su+MGb8OmyXoIQGeYb/25/W&#10;QDr/gL8z8Qjo9S8AAAD//wMAUEsBAi0AFAAGAAgAAAAhANvh9svuAAAAhQEAABMAAAAAAAAAAAAA&#10;AAAAAAAAAFtDb250ZW50X1R5cGVzXS54bWxQSwECLQAUAAYACAAAACEAWvQsW78AAAAVAQAACwAA&#10;AAAAAAAAAAAAAAAfAQAAX3JlbHMvLnJlbHNQSwECLQAUAAYACAAAACEArR/7O8MAAADcAAAADwAA&#10;AAAAAAAAAAAAAAAHAgAAZHJzL2Rvd25yZXYueG1sUEsFBgAAAAADAAMAtwAAAPcCAAAAAA==&#10;" path="m45,5l29,31,13,54,,46,16,23,32,,45,5xe" fillcolor="black" stroked="f">
                <v:path arrowok="t" o:connecttype="custom" o:connectlocs="9848,1093;6346,6779;2845,11808;0,10059;3502,5029;7003,0;9848,1093" o:connectangles="0,0,0,0,0,0,0"/>
              </v:shape>
              <v:shape id="Freeform 646" o:spid="_x0000_s1657" style="position:absolute;left:18821;top:155908;width:11161;height:13557;visibility:visible;mso-wrap-style:square;v-text-anchor:top" coordsize="5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Gj8wAAAANwAAAAPAAAAZHJzL2Rvd25yZXYueG1sRE/Pa8Iw&#10;FL4P9j+EN9htJt1EpBpFBMfA07QXb4/m2VSbl5Jktf735iDs+PH9Xq5H14mBQmw9aygmCgRx7U3L&#10;jYbquPuYg4gJ2WDnmTTcKcJ69fqyxNL4G//ScEiNyCEcS9RgU+pLKWNtyWGc+J44c2cfHKYMQyNN&#10;wFsOd538VGomHbacGyz2tLVUXw9/ToMaqos/cXGc7tXQ2u9rNS2C0vr9bdwsQCQa07/46f4xGmZf&#10;eX4+k4+AXD0AAAD//wMAUEsBAi0AFAAGAAgAAAAhANvh9svuAAAAhQEAABMAAAAAAAAAAAAAAAAA&#10;AAAAAFtDb250ZW50X1R5cGVzXS54bWxQSwECLQAUAAYACAAAACEAWvQsW78AAAAVAQAACwAAAAAA&#10;AAAAAAAAAAAfAQAAX3JlbHMvLnJlbHNQSwECLQAUAAYACAAAACEAQNho/MAAAADcAAAADwAAAAAA&#10;AAAAAAAAAAAHAgAAZHJzL2Rvd25yZXYueG1sUEsFBgAAAAADAAMAtwAAAPQCAAAAAA==&#10;" path="m51,8l33,36,23,49,10,62,,52,13,39,20,28,38,,51,8xe" fillcolor="black" stroked="f">
                <v:path arrowok="t" o:connecttype="custom" o:connectlocs="11161,1749;7222,7872;5033,10714;2188,13557;0,11370;2845,8528;4377,6123;8316,0;11161,1749" o:connectangles="0,0,0,0,0,0,0,0,0"/>
              </v:shape>
              <v:shape id="Freeform 647" o:spid="_x0000_s1658" style="position:absolute;left:27137;top:155908;width:2845;height:1749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FoxAAAANwAAAAPAAAAZHJzL2Rvd25yZXYueG1sRI/BasMw&#10;EETvgf6D2EJusZwGB+NGCcVQ8KkQpyTXjbW1TK2VsVTH6ddXhUKPw8y8YXaH2fZiotF3jhWskxQE&#10;ceN0x62C99PrKgfhA7LG3jEpuJOHw/5hscNCuxsfaapDKyKEfYEKTAhDIaVvDFn0iRuIo/fhRosh&#10;yrGVesRbhNtePqXpVlrsOC4YHKg01HzWX1ZBldIxNzleLyWG7/vbOcPylCm1fJxfnkEEmsN/+K9d&#10;aQXbzRp+z8QjIPc/AAAA//8DAFBLAQItABQABgAIAAAAIQDb4fbL7gAAAIUBAAATAAAAAAAAAAAA&#10;AAAAAAAAAABbQ29udGVudF9UeXBlc10ueG1sUEsBAi0AFAAGAAgAAAAhAFr0LFu/AAAAFQEAAAsA&#10;AAAAAAAAAAAAAAAAHwEAAF9yZWxzLy5yZWxzUEsBAi0AFAAGAAgAAAAhAE6tgWjEAAAA3AAAAA8A&#10;AAAAAAAAAAAAAAAABwIAAGRycy9kb3ducmV2LnhtbFBLBQYAAAAAAwADALcAAAD4AgAAAAA=&#10;" path="m13,8l,,13,8xe" fillcolor="black" stroked="f">
                <v:path arrowok="t" o:connecttype="custom" o:connectlocs="2845,1749;0,0;2845,1749" o:connectangles="0,0,0"/>
              </v:shape>
              <v:shape id="Freeform 648" o:spid="_x0000_s1659" style="position:absolute;left:5034;top:167279;width:15976;height:11808;visibility:visible;mso-wrap-style:square;v-text-anchor:top" coordsize="7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0exAAAANwAAAAPAAAAZHJzL2Rvd25yZXYueG1sRI/RagIx&#10;FETfhf5DuAVfpGZrQcrWKKWg+CAF3X7A7ea6Wbq5STfRjX9vBMHHYWbOMItVsp04Ux9axwpepwUI&#10;4trplhsFP9X65R1EiMgaO8ek4EIBVsun0QJL7Qbe0/kQG5EhHEpUYGL0pZShNmQxTJ0nzt7R9RZj&#10;ln0jdY9DhttOzopiLi22nBcMevoyVP8dTlaB3w3HhiZrb8ymqv53Q/p2v0mp8XP6/AARKcVH+N7e&#10;agXztxnczuQjIJdXAAAA//8DAFBLAQItABQABgAIAAAAIQDb4fbL7gAAAIUBAAATAAAAAAAAAAAA&#10;AAAAAAAAAABbQ29udGVudF9UeXBlc10ueG1sUEsBAi0AFAAGAAgAAAAhAFr0LFu/AAAAFQEAAAsA&#10;AAAAAAAAAAAAAAAAHwEAAF9yZWxzLy5yZWxzUEsBAi0AFAAGAAgAAAAhAK5vLR7EAAAA3AAAAA8A&#10;AAAAAAAAAAAAAAAABwIAAGRycy9kb3ducmV2LnhtbFBLBQYAAAAAAwADALcAAAD4AgAAAAA=&#10;" path="m73,10l57,23,42,33,26,41,8,54,,41,18,28,34,20,47,10,63,,73,10xe" fillcolor="black" stroked="f">
                <v:path arrowok="t" o:connecttype="custom" o:connectlocs="15976,2187;12474,5029;9192,7216;5690,8965;1751,11808;0,8965;3939,6123;7441,4373;10286,2187;13788,0;15976,2187" o:connectangles="0,0,0,0,0,0,0,0,0,0,0"/>
              </v:shape>
              <v:shape id="Freeform 649" o:spid="_x0000_s1660" style="position:absolute;left:18821;top:167279;width:2188;height:2187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4XrxQAAANwAAAAPAAAAZHJzL2Rvd25yZXYueG1sRI9PawIx&#10;FMTvQr9DeIXeNLGCyNYoWpB6KtQ/YG+PzXN3dfOyJOm6++0bQfA4zMxvmPmys7VoyYfKsYbxSIEg&#10;zp2puNBw2G+GMxAhIhusHZOGngIsFy+DOWbG3fiH2l0sRIJwyFBDGWOTSRnykiyGkWuIk3d23mJM&#10;0hfSeLwluK3lu1JTabHitFBiQ58l5dfdn9WwiuvT1/Zbbfa+by6t7w/X46/S+u21W32AiNTFZ/jR&#10;3hoN08kE7mfSEZCLfwAAAP//AwBQSwECLQAUAAYACAAAACEA2+H2y+4AAACFAQAAEwAAAAAAAAAA&#10;AAAAAAAAAAAAW0NvbnRlbnRfVHlwZXNdLnhtbFBLAQItABQABgAIAAAAIQBa9CxbvwAAABUBAAAL&#10;AAAAAAAAAAAAAAAAAB8BAABfcmVscy8ucmVsc1BLAQItABQABgAIAAAAIQCGi4XrxQAAANwAAAAP&#10;AAAAAAAAAAAAAAAAAAcCAABkcnMvZG93bnJldi54bWxQSwUGAAAAAAMAAwC3AAAA+QIAAAAA&#10;" path="m10,10l,,10,10xe" fillcolor="black" stroked="f">
                <v:path arrowok="t" o:connecttype="custom" o:connectlocs="2188,2187;0,0;2188,2187" o:connectangles="0,0,0"/>
              </v:shape>
              <v:shape id="Freeform 650" o:spid="_x0000_s1661" style="position:absolute;left:20353;top:204452;width:9629;height:11371;visibility:visible;mso-wrap-style:square;v-text-anchor:top" coordsize="4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UKwQAAANwAAAAPAAAAZHJzL2Rvd25yZXYueG1sRI9Bi8Iw&#10;FITvgv8hPGFvmtZdZKlGEUH0WvWwx0fzbEubl5rEtv77zcKCx2FmvmE2u9G0oifna8sK0kUCgriw&#10;uuZSwe16nH+D8AFZY2uZFLzIw247nWww03bgnPpLKEWEsM9QQRVCl0npi4oM+oXtiKN3t85giNKV&#10;UjscIty0cpkkK2mw5rhQYUeHiorm8jQKyiemw6np8sejb1IXbv0P5nelPmbjfg0i0Bje4f/2WStY&#10;fX7B35l4BOT2FwAA//8DAFBLAQItABQABgAIAAAAIQDb4fbL7gAAAIUBAAATAAAAAAAAAAAAAAAA&#10;AAAAAABbQ29udGVudF9UeXBlc10ueG1sUEsBAi0AFAAGAAgAAAAhAFr0LFu/AAAAFQEAAAsAAAAA&#10;AAAAAAAAAAAAHwEAAF9yZWxzLy5yZWxzUEsBAi0AFAAGAAgAAAAhAPbHlQrBAAAA3AAAAA8AAAAA&#10;AAAAAAAAAAAABwIAAGRycy9kb3ducmV2LnhtbFBLBQYAAAAAAwADALcAAAD1AgAAAAA=&#10;" path="m,42l34,,44,11,11,52,,42xe" fillcolor="black" stroked="f">
                <v:path arrowok="t" o:connecttype="custom" o:connectlocs="0,9184;7441,0;9629,2405;2407,11371;0,9184" o:connectangles="0,0,0,0,0"/>
              </v:shape>
              <v:shape id="Freeform 651" o:spid="_x0000_s1662" style="position:absolute;left:27794;top:198767;width:6784;height:8091;visibility:visible;mso-wrap-style:square;v-text-anchor:top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rubxQAAANwAAAAPAAAAZHJzL2Rvd25yZXYueG1sRI9BawIx&#10;FITvhf6H8Aq91exWlLI1ihWUHgpSLUJvj81zE9y8LJuosb/eCAWPw8x8w0xmybXiRH2wnhWUgwIE&#10;ce215UbBz3b58gYiRGSNrWdScKEAs+njwwQr7c/8TadNbESGcKhQgYmxq6QMtSGHYeA74uztfe8w&#10;Ztk3Uvd4znDXyteiGEuHlvOCwY4WhurD5ugUpJVN63p3OSz/7Mfia2fK32NZKvX8lObvICKleA//&#10;tz+1gvFwBLcz+QjI6RUAAP//AwBQSwECLQAUAAYACAAAACEA2+H2y+4AAACFAQAAEwAAAAAAAAAA&#10;AAAAAAAAAAAAW0NvbnRlbnRfVHlwZXNdLnhtbFBLAQItABQABgAIAAAAIQBa9CxbvwAAABUBAAAL&#10;AAAAAAAAAAAAAAAAAB8BAABfcmVscy8ucmVsc1BLAQItABQABgAIAAAAIQD6hrubxQAAANwAAAAP&#10;AAAAAAAAAAAAAAAAAAcCAABkcnMvZG93bnJldi54bWxQSwUGAAAAAAMAAwC3AAAA+QIAAAAA&#10;" path="m,26l18,,31,11,10,37,,26xe" fillcolor="black" stroked="f">
                <v:path arrowok="t" o:connecttype="custom" o:connectlocs="0,5686;3939,0;6784,2405;2188,8091;0,5686" o:connectangles="0,0,0,0,0"/>
              </v:shape>
              <v:shape id="Freeform 652" o:spid="_x0000_s1663" style="position:absolute;left:27794;top:204452;width:2188;height:2405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VWwwAAANwAAAAPAAAAZHJzL2Rvd25yZXYueG1sRI/BasMw&#10;EETvhfyD2EBvjZwaTHGihBIIybFVCrku1sYysVaupDpOv74qFHocZuYNs95Orhcjhdh5VrBcFCCI&#10;G286bhV8nPZPLyBiQjbYeyYFd4qw3cwe1lgbf+N3GnVqRYZwrFGBTWmopYyNJYdx4Qfi7F18cJiy&#10;DK00AW8Z7nr5XBSVdNhxXrA40M5Sc9VfTsHbN1+LsNSmPB1cpcfD2X7qUqnH+fS6ApFoSv/hv/bR&#10;KKjKCn7P5CMgNz8AAAD//wMAUEsBAi0AFAAGAAgAAAAhANvh9svuAAAAhQEAABMAAAAAAAAAAAAA&#10;AAAAAAAAAFtDb250ZW50X1R5cGVzXS54bWxQSwECLQAUAAYACAAAACEAWvQsW78AAAAVAQAACwAA&#10;AAAAAAAAAAAAAAAfAQAAX3JlbHMvLnJlbHNQSwECLQAUAAYACAAAACEAGGclVsMAAADcAAAADwAA&#10;AAAAAAAAAAAAAAAHAgAAZHJzL2Rvd25yZXYueG1sUEsFBgAAAAADAAMAtwAAAPcCAAAAAA==&#10;" path="m10,11l,,10,11xe" fillcolor="black" stroked="f">
                <v:path arrowok="t" o:connecttype="custom" o:connectlocs="2188,2405;0,0;2188,2405" o:connectangles="0,0,0"/>
              </v:shape>
              <v:shape id="Freeform 653" o:spid="_x0000_s1664" style="position:absolute;left:32390;top:187615;width:15319;height:13557;visibility:visible;mso-wrap-style:square;v-text-anchor:top" coordsize="7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XEZxQAAANwAAAAPAAAAZHJzL2Rvd25yZXYueG1sRI9Pa8JA&#10;FMTvgt9heYIX0Y1/qm3MRmyL2qta6PU1+5oEs29Ddqupn74rCB6HmfkNk6xaU4kzNa60rGA8ikAQ&#10;Z1aXnCv4PG6GzyCcR9ZYWSYFf+RglXY7CcbaXnhP54PPRYCwi1FB4X0dS+myggy6ka2Jg/djG4M+&#10;yCaXusFLgJtKTqJoLg2WHBYKrOmtoOx0+DUKButcXqdEL2a23aGffL8+fb23SvV77XoJwlPrH+F7&#10;+0MrmE8XcDsTjoBM/wEAAP//AwBQSwECLQAUAAYACAAAACEA2+H2y+4AAACFAQAAEwAAAAAAAAAA&#10;AAAAAAAAAAAAW0NvbnRlbnRfVHlwZXNdLnhtbFBLAQItABQABgAIAAAAIQBa9CxbvwAAABUBAAAL&#10;AAAAAAAAAAAAAAAAAB8BAABfcmVscy8ucmVsc1BLAQItABQABgAIAAAAIQC3LXEZxQAAANwAAAAP&#10;AAAAAAAAAAAAAAAAAAcCAABkcnMvZG93bnJldi54bWxQSwUGAAAAAAMAAwC3AAAA+QIAAAAA&#10;" path="m,51l28,26,59,,70,10,39,36,8,62,,51xe" fillcolor="black" stroked="f">
                <v:path arrowok="t" o:connecttype="custom" o:connectlocs="0,11152;6128,5685;12912,0;15319,2187;8535,7872;1751,13557;0,11152" o:connectangles="0,0,0,0,0,0,0"/>
              </v:shape>
              <v:shape id="Freeform 654" o:spid="_x0000_s1665" style="position:absolute;left:31733;top:198767;width:2845;height:2405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fPxQAAANwAAAAPAAAAZHJzL2Rvd25yZXYueG1sRI/BagJB&#10;DIbvBd9hiNCbztSCraujiKXgoZbWil7jTrq7uJNZdkbdvr05CD2GP/+XfLNF52t1oTZWgS08DQ0o&#10;4jy4igsLu5/3wSuomJAd1oHJwh9FWMx7DzPMXLjyN122qVAC4ZihhTKlJtM65iV5jMPQEEv2G1qP&#10;Sca20K7Fq8B9rUfGjLXHiuVCiQ2tSspP27MXymH18vnGm/i1Pk6OH+Y8asxkb+1jv1tOQSXq0v/y&#10;vb12FsbP8q3IiAjo+Q0AAP//AwBQSwECLQAUAAYACAAAACEA2+H2y+4AAACFAQAAEwAAAAAAAAAA&#10;AAAAAAAAAAAAW0NvbnRlbnRfVHlwZXNdLnhtbFBLAQItABQABgAIAAAAIQBa9CxbvwAAABUBAAAL&#10;AAAAAAAAAAAAAAAAAB8BAABfcmVscy8ucmVsc1BLAQItABQABgAIAAAAIQBvCwfPxQAAANwAAAAP&#10;AAAAAAAAAAAAAAAAAAcCAABkcnMvZG93bnJldi54bWxQSwUGAAAAAAMAAwC3AAAA+QIAAAAA&#10;" path="m,l3,r8,11l13,11,,xe" fillcolor="black" stroked="f">
                <v:path arrowok="t" o:connecttype="custom" o:connectlocs="0,0;657,0;2407,2405;2845,2405;0,0" o:connectangles="0,0,0,0,0"/>
              </v:shape>
              <v:shape id="Freeform 655" o:spid="_x0000_s1666" style="position:absolute;left:45302;top:177994;width:12037;height:11808;visibility:visible;mso-wrap-style:square;v-text-anchor:top" coordsize="5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5VwxgAAANwAAAAPAAAAZHJzL2Rvd25yZXYueG1sRI9La8Mw&#10;EITvhf4HsYXeGrkxDqlj2ZRCoAdDyYMmx8VaP6i1MpYSO/8+KhR6HGbmGyYrZtOLK42us6zgdRGB&#10;IK6s7rhRcDxsX9YgnEfW2FsmBTdyUOSPDxmm2k68o+veNyJA2KWooPV+SKV0VUsG3cIOxMGr7WjQ&#10;Bzk2Uo84Bbjp5TKKVtJgx2GhxYE+Wqp+9hejIPme4/Nx99XXSbV0sizjw6k+KfX8NL9vQHia/X/4&#10;r/2pFaziN/g9E46AzO8AAAD//wMAUEsBAi0AFAAGAAgAAAAhANvh9svuAAAAhQEAABMAAAAAAAAA&#10;AAAAAAAAAAAAAFtDb250ZW50X1R5cGVzXS54bWxQSwECLQAUAAYACAAAACEAWvQsW78AAAAVAQAA&#10;CwAAAAAAAAAAAAAAAAAfAQAAX3JlbHMvLnJlbHNQSwECLQAUAAYACAAAACEAfo+VcMYAAADcAAAA&#10;DwAAAAAAAAAAAAAAAAAHAgAAZHJzL2Rvd25yZXYueG1sUEsFBgAAAAADAAMAtwAAAPoCAAAAAA==&#10;" path="m,44l24,23,44,,55,10,34,33,11,54,,44xe" fillcolor="black" stroked="f">
                <v:path arrowok="t" o:connecttype="custom" o:connectlocs="0,9621;5253,5029;9630,0;12037,2187;7441,7216;2407,11808;0,9621" o:connectangles="0,0,0,0,0,0,0"/>
              </v:shape>
              <v:shape id="Freeform 656" o:spid="_x0000_s1667" style="position:absolute;left:45302;top:187615;width:2407;height:2187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nywAAAANwAAAAPAAAAZHJzL2Rvd25yZXYueG1sRE9Ni8Iw&#10;EL0L+x/CCHvTVFekW42iKwt6tBb3OjRjW2wmJYna/ffmIHh8vO/lujetuJPzjWUFk3ECgri0uuFK&#10;QXH6HaUgfEDW2FomBf/kYb36GCwx0/bBR7rnoRIxhH2GCuoQukxKX9Zk0I9tRxy5i3UGQ4Suktrh&#10;I4abVk6TZC4NNhwbauzop6bymt+MgnSST78P5+1f4c77vtjuks2XLpT6HPabBYhAfXiLX+69VjCf&#10;xfnxTDwCcvUEAAD//wMAUEsBAi0AFAAGAAgAAAAhANvh9svuAAAAhQEAABMAAAAAAAAAAAAAAAAA&#10;AAAAAFtDb250ZW50X1R5cGVzXS54bWxQSwECLQAUAAYACAAAACEAWvQsW78AAAAVAQAACwAAAAAA&#10;AAAAAAAAAAAfAQAAX3JlbHMvLnJlbHNQSwECLQAUAAYACAAAACEARSqJ8sAAAADcAAAADwAAAAAA&#10;AAAAAAAAAAAHAgAAZHJzL2Rvd25yZXYueG1sUEsFBgAAAAADAAMAtwAAAPQCAAAAAA==&#10;" path="m11,10l,,11,10xe" fillcolor="black" stroked="f">
                <v:path arrowok="t" o:connecttype="custom" o:connectlocs="2407,2187;0,0;2407,2187" o:connectangles="0,0,0"/>
              </v:shape>
              <v:shape id="Freeform 657" o:spid="_x0000_s1668" style="position:absolute;left:54931;top:167279;width:9848;height:12901;visibility:visible;mso-wrap-style:square;v-text-anchor:top" coordsize="4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75KxQAAANwAAAAPAAAAZHJzL2Rvd25yZXYueG1sRI9BawIx&#10;FITvBf9DeEIvRbO2RWU1ighFT6VdBa/PzXM3uHlZknRd++ubQqHHYWa+YZbr3jaiIx+MYwWTcQaC&#10;uHTacKXgeHgbzUGEiKyxcUwK7hRgvRo8LDHX7saf1BWxEgnCIUcFdYxtLmUoa7IYxq4lTt7FeYsx&#10;SV9J7fGW4LaRz1k2lRYNp4UaW9rWVF6LL6vgafetC+Pv4ePFOrM77c/dO86Uehz2mwWISH38D/+1&#10;91rB9HUCv2fSEZCrHwAAAP//AwBQSwECLQAUAAYACAAAACEA2+H2y+4AAACFAQAAEwAAAAAAAAAA&#10;AAAAAAAAAAAAW0NvbnRlbnRfVHlwZXNdLnhtbFBLAQItABQABgAIAAAAIQBa9CxbvwAAABUBAAAL&#10;AAAAAAAAAAAAAAAAAB8BAABfcmVscy8ucmVsc1BLAQItABQABgAIAAAAIQCBB75KxQAAANwAAAAP&#10;AAAAAAAAAAAAAAAAAAcCAABkcnMvZG93bnJldi54bWxQSwUGAAAAAAMAAwC3AAAA+QIAAAAA&#10;" path="m,49l8,38,16,26,24,13,32,,45,5,37,20,29,33,21,46,11,59,,49xe" fillcolor="black" stroked="f">
                <v:path arrowok="t" o:connecttype="custom" o:connectlocs="0,10714;1751,8309;3502,5685;5252,2843;7003,0;9848,1093;8097,4373;6346,7216;4596,10058;2407,12901;0,10714" o:connectangles="0,0,0,0,0,0,0,0,0,0,0"/>
              </v:shape>
              <v:shape id="Freeform 658" o:spid="_x0000_s1669" style="position:absolute;left:54931;top:177994;width:2407;height:284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2e0xwAAANwAAAAPAAAAZHJzL2Rvd25yZXYueG1sRI9Pa8JA&#10;FMTvhX6H5RW8FN0oVSS6ShEKvUhptFBvL9lnEpt9G7ObP/323YLgcZiZ3zDr7WAq0VHjSssKppMI&#10;BHFmdcm5guPhbbwE4TyyxsoyKfglB9vN48MaY217/qQu8bkIEHYxKii8r2MpXVaQQTexNXHwzrYx&#10;6INscqkb7APcVHIWRQtpsOSwUGBNu4Kyn6Q1CtL9x/X7enne4fTLpWXHp6TN5kqNnobXFQhPg7+H&#10;b+13rWDxMoP/M+EIyM0fAAAA//8DAFBLAQItABQABgAIAAAAIQDb4fbL7gAAAIUBAAATAAAAAAAA&#10;AAAAAAAAAAAAAABbQ29udGVudF9UeXBlc10ueG1sUEsBAi0AFAAGAAgAAAAhAFr0LFu/AAAAFQEA&#10;AAsAAAAAAAAAAAAAAAAAHwEAAF9yZWxzLy5yZWxzUEsBAi0AFAAGAAgAAAAhAC7XZ7THAAAA3AAA&#10;AA8AAAAAAAAAAAAAAAAABwIAAGRycy9kb3ducmV2LnhtbFBLBQYAAAAAAwADALcAAAD7AgAAAAA=&#10;" path="m11,10l8,13r3,-3l,,11,10xe" fillcolor="black" stroked="f">
                <v:path arrowok="t" o:connecttype="custom" o:connectlocs="2407,2187;1751,2843;2407,2187;0,0;2407,2187" o:connectangles="0,0,0,0,0"/>
              </v:shape>
              <v:rect id="Rectangle 659" o:spid="_x0000_s1670" style="position:absolute;left:61934;top:167716;width:2845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7n/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a9OFxJh4BOb0DAAD//wMAUEsBAi0AFAAGAAgAAAAhANvh9svuAAAAhQEAABMAAAAAAAAA&#10;AAAAAAAAAAAAAFtDb250ZW50X1R5cGVzXS54bWxQSwECLQAUAAYACAAAACEAWvQsW78AAAAVAQAA&#10;CwAAAAAAAAAAAAAAAAAfAQAAX3JlbHMvLnJlbHNQSwECLQAUAAYACAAAACEA9r+5/8YAAADcAAAA&#10;DwAAAAAAAAAAAAAAAAAHAgAAZHJzL2Rvd25yZXYueG1sUEsFBgAAAAADAAMAtwAAAPoCAAAAAA==&#10;" fillcolor="black" stroked="f"/>
              <v:shape id="Freeform 660" o:spid="_x0000_s1671" style="position:absolute;left:61934;top:167279;width:3283;height:1093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pTlwwAAANwAAAAPAAAAZHJzL2Rvd25yZXYueG1sRI9Ba8JA&#10;FITvQv/D8gRvulGilJiNiKSQ3mys90f2mQSzb9PsNsZ/3y0Uehxm5hsmPUymEyMNrrWsYL2KQBBX&#10;VrdcK/i8vC1fQTiPrLGzTAqe5OCQvcxSTLR98AeNpa9FgLBLUEHjfZ9I6aqGDLqV7YmDd7ODQR/k&#10;UEs94CPATSc3UbSTBlsOCw32dGqoupffRkF+jrv3r22t8/jqiusYtfnGnpRazKfjHoSnyf+H/9qF&#10;VrCLY/g9E46AzH4AAAD//wMAUEsBAi0AFAAGAAgAAAAhANvh9svuAAAAhQEAABMAAAAAAAAAAAAA&#10;AAAAAAAAAFtDb250ZW50X1R5cGVzXS54bWxQSwECLQAUAAYACAAAACEAWvQsW78AAAAVAQAACwAA&#10;AAAAAAAAAAAAAAAfAQAAX3JlbHMvLnJlbHNQSwECLQAUAAYACAAAACEA9yKU5cMAAADcAAAADwAA&#10;AAAAAAAAAAAAAAAHAgAAZHJzL2Rvd25yZXYueG1sUEsFBgAAAAADAAMAtwAAAPcCAAAAAA==&#10;" path="m13,5l15,2r-2,l,2,,,13,5xe" fillcolor="black" stroked="f">
                <v:path arrowok="t" o:connecttype="custom" o:connectlocs="2845,1093;3283,437;2845,437;0,437;0,0;2845,1093" o:connectangles="0,0,0,0,0,0"/>
              </v:shape>
              <v:shape id="Freeform 661" o:spid="_x0000_s1672" style="position:absolute;left:61934;top:138415;width:11818;height:29957;visibility:visible;mso-wrap-style:square;v-text-anchor:top" coordsize="5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KRwwAAANwAAAAPAAAAZHJzL2Rvd25yZXYueG1sRE9Na8JA&#10;FLwL/Q/LK/Smuy0aanQjpWLpSax68PjIPpOQ7NuQ3Sbpv+8Kgoc5DPPFrDejbURPna8ca3idKRDE&#10;uTMVFxrOp930HYQPyAYbx6ThjzxssqfJGlPjBv6h/hgKEUvYp6ihDKFNpfR5SRb9zLXEUbu6zmKI&#10;tCuk6XCI5baRb0ol0mLFcaHElj5Lyuvjr9Ww67dmuU8i1Ne8uRy2Ra3CoPXL8/ixAhFoDA/zPf1t&#10;NCTzBdzOxCMgs38AAAD//wMAUEsBAi0AFAAGAAgAAAAhANvh9svuAAAAhQEAABMAAAAAAAAAAAAA&#10;AAAAAAAAAFtDb250ZW50X1R5cGVzXS54bWxQSwECLQAUAAYACAAAACEAWvQsW78AAAAVAQAACwAA&#10;AAAAAAAAAAAAAAAfAQAAX3JlbHMvLnJlbHNQSwECLQAUAAYACAAAACEAhK3ykcMAAADcAAAADwAA&#10;AAAAAAAAAAAAAAAHAgAAZHJzL2Rvd25yZXYueG1sUEsFBgAAAAADAAMAtwAAAPcCAAAAAA==&#10;" path="m,132l5,119,7,106,15,72,20,54,26,36,31,18,41,,54,5,46,23,38,41,33,57,31,75r-8,33l18,124r-5,13l,132xe" fillcolor="black" stroked="f">
                <v:path arrowok="t" o:connecttype="custom" o:connectlocs="0,28864;1094,26021;1532,23178;3283,15744;4377,11808;5690,7872;6784,3936;8973,0;11818,1093;10067,5029;8316,8965;7222,12464;6784,16400;5034,23616;3939,27114;2845,29957;0,28864" o:connectangles="0,0,0,0,0,0,0,0,0,0,0,0,0,0,0,0,0"/>
              </v:shape>
              <v:shape id="Freeform 662" o:spid="_x0000_s1673" style="position:absolute;left:70907;top:128794;width:9192;height:11371;visibility:visible;mso-wrap-style:square;v-text-anchor:top" coordsize="4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4W3wgAAANwAAAAPAAAAZHJzL2Rvd25yZXYueG1sRI9BawIx&#10;FITvBf9DeEJvNWupi6xGkRah12o9eHtsnruryUu6iZr21xtB6HGYmW+Y+TJZIy7Uh86xgvGoAEFc&#10;O91xo+B7u36ZgggRWaNxTAp+KcByMXiaY6Xdlb/osomNyBAOFSpoY/SVlKFuyWIYOU+cvYPrLcYs&#10;+0bqHq8Zbo18LYpSWuw4L7To6b2l+rQ5WwVmEmrzk/zObmXaB/o4oi/+lHoeptUMRKQU/8OP9qdW&#10;UL6VcD+Tj4Bc3AAAAP//AwBQSwECLQAUAAYACAAAACEA2+H2y+4AAACFAQAAEwAAAAAAAAAAAAAA&#10;AAAAAAAAW0NvbnRlbnRfVHlwZXNdLnhtbFBLAQItABQABgAIAAAAIQBa9CxbvwAAABUBAAALAAAA&#10;AAAAAAAAAAAAAB8BAABfcmVscy8ucmVsc1BLAQItABQABgAIAAAAIQCNM4W3wgAAANwAAAAPAAAA&#10;AAAAAAAAAAAAAAcCAABkcnMvZG93bnJldi54bWxQSwUGAAAAAAMAAwC3AAAA9gIAAAAA&#10;" path="m,41l8,31,16,21,29,,42,10,26,31r-5,8l13,52,,41xe" fillcolor="black" stroked="f">
                <v:path arrowok="t" o:connecttype="custom" o:connectlocs="0,8966;1751,6779;3502,4592;6347,0;9192,2187;5690,6779;4596,8528;2845,11371;0,8966" o:connectangles="0,0,0,0,0,0,0,0,0"/>
              </v:shape>
              <v:shape id="Freeform 663" o:spid="_x0000_s1674" style="position:absolute;left:70907;top:137759;width:2845;height:2405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uDAxAAAANwAAAAPAAAAZHJzL2Rvd25yZXYueG1sRI9BawIx&#10;FITvQv9DeIXeNFGK1tUoRRE8WFEren1unrtLNy/LJur67xtB8DjMzDfMeNrYUlyp9oVjDd2OAkGc&#10;OlNwpmH/u2h/gfAB2WDpmDTcycN08tYaY2Lcjbd03YVMRAj7BDXkIVSJlD7NyaLvuIo4emdXWwxR&#10;1pk0Nd4i3Jayp1RfWiw4LuRY0Syn9G93sZFynA3Wc/7xm+VpeFqpS69Sw4PWH+/N9whEoCa8ws/2&#10;0mjofw7gcSYeATn5BwAA//8DAFBLAQItABQABgAIAAAAIQDb4fbL7gAAAIUBAAATAAAAAAAAAAAA&#10;AAAAAAAAAABbQ29udGVudF9UeXBlc10ueG1sUEsBAi0AFAAGAAgAAAAhAFr0LFu/AAAAFQEAAAsA&#10;AAAAAAAAAAAAAAAAHwEAAF9yZWxzLy5yZWxzUEsBAi0AFAAGAAgAAAAhAEaS4MDEAAAA3AAAAA8A&#10;AAAAAAAAAAAAAAAABwIAAGRycy9kb3ducmV2LnhtbFBLBQYAAAAAAwADALcAAAD4AgAAAAA=&#10;" path="m,3l,,13,11r,-3l,3xe" fillcolor="black" stroked="f">
                <v:path arrowok="t" o:connecttype="custom" o:connectlocs="0,656;0,0;2845,2405;2845,1749;0,656" o:connectangles="0,0,0,0,0"/>
              </v:shape>
              <v:shape id="Freeform 664" o:spid="_x0000_s1675" style="position:absolute;left:77253;top:111957;width:16851;height:19024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cHwwAAANwAAAAPAAAAZHJzL2Rvd25yZXYueG1sRE/LasJA&#10;FN0L/sNwC92ImfhsmzqKFHy0u2pb6O6SuU2CmTthZozx752F0OXhvBerztSiJecrywpGSQqCOLe6&#10;4kLB13EzfAbhA7LG2jIpuJKH1bLfW2Cm7YU/qT2EQsQQ9hkqKENoMil9XpJBn9iGOHJ/1hkMEbpC&#10;aoeXGG5qOU7TuTRYcWwosaG3kvLT4WwUfOy2YbIdT4ybPvHLYPb9bn5mv0o9PnTrVxCBuvAvvrv3&#10;WsF8GtfGM/EIyOUNAAD//wMAUEsBAi0AFAAGAAgAAAAhANvh9svuAAAAhQEAABMAAAAAAAAAAAAA&#10;AAAAAAAAAFtDb250ZW50X1R5cGVzXS54bWxQSwECLQAUAAYACAAAACEAWvQsW78AAAAVAQAACwAA&#10;AAAAAAAAAAAAAAAfAQAAX3JlbHMvLnJlbHNQSwECLQAUAAYACAAAACEAzcEHB8MAAADcAAAADwAA&#10;AAAAAAAAAAAAAAAHAgAAZHJzL2Rvd25yZXYueG1sUEsFBgAAAAADAAMAtwAAAPcCAAAAAA==&#10;" path="m,77l31,38,49,20,67,,77,12,59,31,44,49,13,87,,77xe" fillcolor="black" stroked="f">
                <v:path arrowok="t" o:connecttype="custom" o:connectlocs="0,16837;6784,8309;10723,4373;14663,0;16851,2624;12912,6779;9629,10715;2845,19024;0,16837" o:connectangles="0,0,0,0,0,0,0,0,0"/>
              </v:shape>
              <v:shape id="Freeform 665" o:spid="_x0000_s1676" style="position:absolute;left:77253;top:128794;width:2845;height:2187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ZdBxQAAANwAAAAPAAAAZHJzL2Rvd25yZXYueG1sRI9BawIx&#10;FITvgv8hPMGL1KxSpa5GEW1p8SLaXrw9Ns/N4uZl3URd++ubguBxmJlvmNmisaW4Uu0LxwoG/QQE&#10;ceZ0wbmCn++PlzcQPiBrLB2Tgjt5WMzbrRmm2t14R9d9yEWEsE9RgQmhSqX0mSGLvu8q4ugdXW0x&#10;RFnnUtd4i3BbymGSjKXFguOCwYpWhrLT/mIVfK7PpN/vZe4Kbza/o+xw3PYqpbqdZjkFEagJz/Cj&#10;/aUVjF8n8H8mHgE5/wMAAP//AwBQSwECLQAUAAYACAAAACEA2+H2y+4AAACFAQAAEwAAAAAAAAAA&#10;AAAAAAAAAAAAW0NvbnRlbnRfVHlwZXNdLnhtbFBLAQItABQABgAIAAAAIQBa9CxbvwAAABUBAAAL&#10;AAAAAAAAAAAAAAAAAB8BAABfcmVscy8ucmVsc1BLAQItABQABgAIAAAAIQAFmZdBxQAAANwAAAAP&#10;AAAAAAAAAAAAAAAAAAcCAABkcnMvZG93bnJldi54bWxQSwUGAAAAAAMAAwC3AAAA+QIAAAAA&#10;" path="m,l13,10,,xe" fillcolor="black" stroked="f">
                <v:path arrowok="t" o:connecttype="custom" o:connectlocs="0,0;2845,2187;0,0" o:connectangles="0,0,0"/>
              </v:shape>
              <v:shape id="Freeform 666" o:spid="_x0000_s1677" style="position:absolute;left:91916;top:98837;width:17070;height:15744;visibility:visible;mso-wrap-style:square;v-text-anchor:top" coordsize="7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8wwxQAAANwAAAAPAAAAZHJzL2Rvd25yZXYueG1sRE/LasJA&#10;FN0L/sNwhW6kTqrUanSUIn0ogqCtuL1mrkkwcyfNjJr69c5CcHk47/G0NoU4U+VyywpeOhEI4sTq&#10;nFMFvz+fzwMQziNrLCyTgn9yMJ00G2OMtb3wms4bn4oQwi5GBZn3ZSylSzIy6Dq2JA7cwVYGfYBV&#10;KnWFlxBuCtmNor40mHNoyLCkWUbJcXMyCr4/ru1h72v7ZordarE89E5/+wUp9dSq30cgPNX+Ib67&#10;51pB/zXMD2fCEZCTGwAAAP//AwBQSwECLQAUAAYACAAAACEA2+H2y+4AAACFAQAAEwAAAAAAAAAA&#10;AAAAAAAAAAAAW0NvbnRlbnRfVHlwZXNdLnhtbFBLAQItABQABgAIAAAAIQBa9CxbvwAAABUBAAAL&#10;AAAAAAAAAAAAAAAAAB8BAABfcmVscy8ucmVsc1BLAQItABQABgAIAAAAIQBbd8wwxQAAANwAAAAP&#10;AAAAAAAAAAAAAAAAAAcCAABkcnMvZG93bnJldi54bWxQSwUGAAAAAAMAAwC3AAAA+QIAAAAA&#10;" path="m,60l18,44,34,31,49,18,67,,78,13,60,29,44,41,26,54,10,72,,60xe" fillcolor="black" stroked="f">
                <v:path arrowok="t" o:connecttype="custom" o:connectlocs="0,13120;3939,9621;7441,6779;10723,3936;14663,0;17070,2843;13131,6341;9629,8965;5690,11808;2188,15744;0,13120" o:connectangles="0,0,0,0,0,0,0,0,0,0,0"/>
              </v:shape>
              <v:shape id="Freeform 667" o:spid="_x0000_s1678" style="position:absolute;left:91916;top:111957;width:2188;height:2624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1RVwgAAANwAAAAPAAAAZHJzL2Rvd25yZXYueG1sRI9bi8Iw&#10;FITfBf9DOIJvmipYpBpFFC9PC+sFfDw0x7bYnJQkavvvNwsL+zjMzDfMct2aWrzJ+cqygsk4AUGc&#10;W11xoeB62Y/mIHxA1lhbJgUdeViv+r0lZtp++Jve51CICGGfoYIyhCaT0uclGfRj2xBH72GdwRCl&#10;K6R2+IlwU8tpkqTSYMVxocSGtiXlz/PLKJjj7uvYue5+v5mwTXyRHnaISg0H7WYBIlAb/sN/7ZNW&#10;kM4m8HsmHgG5+gEAAP//AwBQSwECLQAUAAYACAAAACEA2+H2y+4AAACFAQAAEwAAAAAAAAAAAAAA&#10;AAAAAAAAW0NvbnRlbnRfVHlwZXNdLnhtbFBLAQItABQABgAIAAAAIQBa9CxbvwAAABUBAAALAAAA&#10;AAAAAAAAAAAAAB8BAABfcmVscy8ucmVsc1BLAQItABQABgAIAAAAIQA641RVwgAAANwAAAAPAAAA&#10;AAAAAAAAAAAAAAcCAABkcnMvZG93bnJldi54bWxQSwUGAAAAAAMAAwC3AAAA9gIAAAAA&#10;" path="m,l10,12,,xe" fillcolor="black" stroked="f">
                <v:path arrowok="t" o:connecttype="custom" o:connectlocs="0,0;2188,2624;0,0" o:connectangles="0,0,0"/>
              </v:shape>
              <v:shape id="Freeform 668" o:spid="_x0000_s1679" style="position:absolute;left:106579;top:79594;width:14882;height:21429;visibility:visible;mso-wrap-style:square;v-text-anchor:top" coordsize="6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4oFyAAAANwAAAAPAAAAZHJzL2Rvd25yZXYueG1sRI9PawIx&#10;FMTvhX6H8AQvRbNdqdqtUaoitHjyD9reHpvn7tLNyzZJdfvtTaHgcZiZ3zCTWWtqcSbnK8sKHvsJ&#10;COLc6ooLBfvdqjcG4QOyxtoyKfglD7Pp/d0EM20vvKHzNhQiQthnqKAMocmk9HlJBn3fNsTRO1ln&#10;METpCqkdXiLc1DJNkqE0WHFcKLGhRUn51/bHKPieH58/mvVDNfrcDd6XKzc6pPu1Ut1O+/oCIlAb&#10;buH/9ptWMHxK4e9MPAJyegUAAP//AwBQSwECLQAUAAYACAAAACEA2+H2y+4AAACFAQAAEwAAAAAA&#10;AAAAAAAAAAAAAAAAW0NvbnRlbnRfVHlwZXNdLnhtbFBLAQItABQABgAIAAAAIQBa9CxbvwAAABUB&#10;AAALAAAAAAAAAAAAAAAAAB8BAABfcmVscy8ucmVsc1BLAQItABQABgAIAAAAIQCzt4oFyAAAANwA&#10;AAAPAAAAAAAAAAAAAAAAAAcCAABkcnMvZG93bnJldi54bWxQSwUGAAAAAAMAAwC3AAAA/AIAAAAA&#10;" path="m,91l19,67,32,47,44,26,55,,68,8,57,34,44,55,29,75,11,98,,91xe" fillcolor="black" stroked="f">
                <v:path arrowok="t" o:connecttype="custom" o:connectlocs="0,19898;4158,14650;7003,10277;9630,5685;12037,0;14882,1749;12475,7435;9630,12026;6347,16400;2407,21429;0,19898" o:connectangles="0,0,0,0,0,0,0,0,0,0,0"/>
              </v:shape>
              <v:shape id="Freeform 669" o:spid="_x0000_s1680" style="position:absolute;left:106579;top:98837;width:2407;height:284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TyxgAAANwAAAAPAAAAZHJzL2Rvd25yZXYueG1sRI9Ba8JA&#10;FITvBf/D8oReim5sUSR1E0Qo9CJirGBvz+xrkpp9G7NrTP+9Kwg9DjPzDbNIe1OLjlpXWVYwGUcg&#10;iHOrKy4UfO0+RnMQziNrrC2Tgj9ykCaDpwXG2l55S13mCxEg7GJUUHrfxFK6vCSDbmwb4uD92Nag&#10;D7ItpG7xGuCmlq9RNJMGKw4LJTa0Kik/ZRej4LjenA/n35cVTvbuWHX8nV3yqVLPw375DsJT7//D&#10;j/anVjCbvsH9TDgCMrkBAAD//wMAUEsBAi0AFAAGAAgAAAAhANvh9svuAAAAhQEAABMAAAAAAAAA&#10;AAAAAAAAAAAAAFtDb250ZW50X1R5cGVzXS54bWxQSwECLQAUAAYACAAAACEAWvQsW78AAAAVAQAA&#10;CwAAAAAAAAAAAAAAAAAfAQAAX3JlbHMvLnJlbHNQSwECLQAUAAYACAAAACEAxEJU8sYAAADcAAAA&#10;DwAAAAAAAAAAAAAAAAAHAgAAZHJzL2Rvd25yZXYueG1sUEsFBgAAAAADAAMAtwAAAPoCAAAAAA==&#10;" path="m11,13r,-3l,3,,,11,13xe" fillcolor="black" stroked="f">
                <v:path arrowok="t" o:connecttype="custom" o:connectlocs="2407,2843;2407,2187;0,656;0,0;2407,2843" o:connectangles="0,0,0,0,0"/>
              </v:shape>
              <v:shape id="Freeform 670" o:spid="_x0000_s1681" style="position:absolute;left:120367;top:4592;width:2845;height:284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wZxgAAANwAAAAPAAAAZHJzL2Rvd25yZXYueG1sRI/dasJA&#10;FITvBd9hOQXvdNOiVqKriFCsBYVEQbw7ZE9+NHs2ZLeavn23IPRymJlvmMWqM7W4U+sqywpeRxEI&#10;4szqigsFp+PHcAbCeWSNtWVS8EMOVst+b4Gxtg9O6J76QgQIuxgVlN43sZQuK8mgG9mGOHi5bQ36&#10;INtC6hYfAW5q+RZFU2mw4rBQYkObkrJb+m0U5Nuva5dQtj9s8mu9Td4veL7tlBq8dOs5CE+d/w8/&#10;259awXQyhr8z4QjI5S8AAAD//wMAUEsBAi0AFAAGAAgAAAAhANvh9svuAAAAhQEAABMAAAAAAAAA&#10;AAAAAAAAAAAAAFtDb250ZW50X1R5cGVzXS54bWxQSwECLQAUAAYACAAAACEAWvQsW78AAAAVAQAA&#10;CwAAAAAAAAAAAAAAAAAfAQAAX3JlbHMvLnJlbHNQSwECLQAUAAYACAAAACEAG668GcYAAADcAAAA&#10;DwAAAAAAAAAAAAAAAAAHAgAAZHJzL2Rvd25yZXYueG1sUEsFBgAAAAADAAMAtwAAAPoCAAAAAA==&#10;" path="m10,l,10r2,3l13,,10,xe" fillcolor="black" stroked="f">
                <v:path arrowok="t" o:connecttype="custom" o:connectlocs="2188,0;0,2187;438,2843;2845,0;2188,0" o:connectangles="0,0,0,0,0"/>
              </v:shape>
              <v:rect id="Rectangle 671" o:spid="_x0000_s1682" style="position:absolute;left:121898;top:4592;width:120367;height:2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LN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JBmsL9TDwCcnoDAAD//wMAUEsBAi0AFAAGAAgAAAAhANvh9svuAAAAhQEAABMAAAAAAAAA&#10;AAAAAAAAAAAAAFtDb250ZW50X1R5cGVzXS54bWxQSwECLQAUAAYACAAAACEAWvQsW78AAAAVAQAA&#10;CwAAAAAAAAAAAAAAAAAfAQAAX3JlbHMvLnJlbHNQSwECLQAUAAYACAAAACEAk8MSzcYAAADcAAAA&#10;DwAAAAAAAAAAAAAAAAAHAgAAZHJzL2Rvd25yZXYueG1sUEsFBgAAAAADAAMAtwAAAPoCAAAAAA==&#10;" fillcolor="black" stroked="f"/>
              <v:shape id="Freeform 672" o:spid="_x0000_s1683" style="position:absolute;left:120804;top:4592;width:2407;height:284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dqxQAAANwAAAAPAAAAZHJzL2Rvd25yZXYueG1sRI9Ba8JA&#10;FITvhf6H5RW8iG4UDCW6ShEKXkRMW6i3l+wziWbfxuwa4793C0KPw8x8wyxWvalFR62rLCuYjCMQ&#10;xLnVFRcKvr8+R+8gnEfWWFsmBXdysFq+viww0fbGe+pSX4gAYZeggtL7JpHS5SUZdGPbEAfvaFuD&#10;Psi2kLrFW4CbWk6jKJYGKw4LJTa0Lik/p1ejINvuLr+X03CNkx+XVR0f0ms+U2rw1n/MQXjq/X/4&#10;2d5oBfEshr8z4QjI5QMAAP//AwBQSwECLQAUAAYACAAAACEA2+H2y+4AAACFAQAAEwAAAAAAAAAA&#10;AAAAAAAAAAAAW0NvbnRlbnRfVHlwZXNdLnhtbFBLAQItABQABgAIAAAAIQBa9CxbvwAAABUBAAAL&#10;AAAAAAAAAAAAAAAAAB8BAABfcmVscy8ucmVsc1BLAQItABQABgAIAAAAIQDUNfdqxQAAANwAAAAP&#10;AAAAAAAAAAAAAAAAAAcCAABkcnMvZG93bnJldi54bWxQSwUGAAAAAAMAAwC3AAAA+QIAAAAA&#10;" path="m,13r5,l5,r6,l,13xe" fillcolor="black" stroked="f">
                <v:path arrowok="t" o:connecttype="custom" o:connectlocs="0,2843;1094,2843;1094,0;2407,0;0,2843" o:connectangles="0,0,0,0,0"/>
              </v:shape>
              <v:rect id="Rectangle 673" o:spid="_x0000_s1684" style="position:absolute;left:240514;top:5685;width:3502;height:14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kh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oaDd7ifiUdATm4AAAD//wMAUEsBAi0AFAAGAAgAAAAhANvh9svuAAAAhQEAABMAAAAAAAAA&#10;AAAAAAAAAAAAAFtDb250ZW50X1R5cGVzXS54bWxQSwECLQAUAAYACAAAACEAWvQsW78AAAAVAQAA&#10;CwAAAAAAAAAAAAAAAAAfAQAAX3JlbHMvLnJlbHNQSwECLQAUAAYACAAAACEADF0pIcYAAADcAAAA&#10;DwAAAAAAAAAAAAAAAAAHAgAAZHJzL2Rvd25yZXYueG1sUEsFBgAAAAADAAMAtwAAAPoCAAAAAA==&#10;" fillcolor="black" stroked="f"/>
              <v:shape id="Freeform 674" o:spid="_x0000_s1685" style="position:absolute;left:240514;top:4592;width:3502;height:284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eWrwgAAANwAAAAPAAAAZHJzL2Rvd25yZXYueG1sRE/LisIw&#10;FN0P+A/hCu7GVMEi1SjiAwZmNT4W7q7Nta02NyXJ1Ha+frIYmOXhvJfrztSiJecrywom4wQEcW51&#10;xYWC8+nwPgfhA7LG2jIp6MnDejV4W2Km7Yu/qD2GQsQQ9hkqKENoMil9XpJBP7YNceTu1hkMEbpC&#10;aoevGG5qOU2SVBqsODaU2NC2pPx5/DYK2rp69Ltrynua/9wu/efD8eak1GjYbRYgAnXhX/zn/tAK&#10;0llcG8/EIyBXvwAAAP//AwBQSwECLQAUAAYACAAAACEA2+H2y+4AAACFAQAAEwAAAAAAAAAAAAAA&#10;AAAAAAAAW0NvbnRlbnRfVHlwZXNdLnhtbFBLAQItABQABgAIAAAAIQBa9CxbvwAAABUBAAALAAAA&#10;AAAAAAAAAAAAAB8BAABfcmVscy8ucmVsc1BLAQItABQABgAIAAAAIQCYTeWrwgAAANwAAAAPAAAA&#10;AAAAAAAAAAAAAAcCAABkcnMvZG93bnJldi54bWxQSwUGAAAAAAMAAwC3AAAA9gIAAAAA&#10;" path="m8,r8,l16,5,,5r8,8l8,xe" fillcolor="black" stroked="f">
                <v:path arrowok="t" o:connecttype="custom" o:connectlocs="1751,0;3502,0;3502,1093;0,1093;1751,2843;1751,0" o:connectangles="0,0,0,0,0,0"/>
              </v:shape>
              <v:shape id="Freeform 675" o:spid="_x0000_s1686" style="position:absolute;left:122555;top:150879;width:121461;height:120266;visibility:visible;mso-wrap-style:square;v-text-anchor:top" coordsize="555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6oXxQAAANwAAAAPAAAAZHJzL2Rvd25yZXYueG1sRI9Ba8JA&#10;FITvgv9heQVvdaO10qauQQNSDx5sTO+P7GsSmn0bstsk9de7hYLHYWa+YTbJaBrRU+dqywoW8wgE&#10;cWF1zaWC/HJ4fAHhPLLGxjIp+CUHyXY62WCs7cAf1Ge+FAHCLkYFlfdtLKUrKjLo5rYlDt6X7Qz6&#10;ILtS6g6HADeNXEbRWhqsOSxU2FJaUfGd/RgFMm8bedanE15X6f796fKZ5Wah1Oxh3L2B8DT6e/i/&#10;fdQK1s+v8HcmHAG5vQEAAP//AwBQSwECLQAUAAYACAAAACEA2+H2y+4AAACFAQAAEwAAAAAAAAAA&#10;AAAAAAAAAAAAW0NvbnRlbnRfVHlwZXNdLnhtbFBLAQItABQABgAIAAAAIQBa9CxbvwAAABUBAAAL&#10;AAAAAAAAAAAAAAAAAB8BAABfcmVscy8ucmVsc1BLAQItABQABgAIAAAAIQCNi6oXxQAAANwAAAAP&#10;AAAAAAAAAAAAAAAAAAcCAABkcnMvZG93bnJldi54bWxQSwUGAAAAAAMAAwC3AAAA+QIAAAAA&#10;" path="m555,r,26l552,54r-5,28l544,111r-15,52l521,188r-10,26l487,263r-13,21l459,307r-16,21l428,349r-18,20l391,390r-18,18l353,423r-42,34l288,470r-24,13l241,496r-26,10l192,516r-26,11l140,532r-26,8l86,545r-29,2l31,550r-28,l,537r29,-2l54,532r29,-3l109,524r26,-5l161,511r26,-7l210,493r23,-10l257,470r23,-10l301,444r44,-31l363,398r18,-18l399,359r18,-18l433,320r16,-21l461,279r13,-23l498,209r10,-26l516,160r13,-54l534,80r3,-26l539,26,539,r16,xe" fillcolor="black" stroked="f">
                <v:path arrowok="t" o:connecttype="custom" o:connectlocs="121461,0;121461,5685;120804,11808;119710,17931;119054,24272;115771,35642;114020,41109;111832,46794;106579,57509;103734,62101;100452,67130;96950,71722;93667,76314;89728,80688;85570,85280;81631,89216;77254,92495;68062,99930;63028,102773;57776,105615;52743,108458;47052,110645;42019,112831;36329,115237;30639,116330;24949,118079;18821,119173;12474,119610;6784,120266;657,120266;0,117423;6347,116986;11818,116330;18164,115674;23855,114581;29545,113487;35235,111738;40925,110207;45958,107802;50992,105615;56244,102773;61278,100586;65873,97087;75503,90309;79442,87029;83381,83093;87321,78501;91260,74565;94761,69973;98263,65381;100889,61008;103734,55978;108987,45701;111175,40016;112926,34986;115771,23179;116865,17493;117522,11808;117959,5685;117959,0;121461,0" o:connectangles="0,0,0,0,0,0,0,0,0,0,0,0,0,0,0,0,0,0,0,0,0,0,0,0,0,0,0,0,0,0,0,0,0,0,0,0,0,0,0,0,0,0,0,0,0,0,0,0,0,0,0,0,0,0,0,0,0,0,0,0,0"/>
              </v:shape>
              <v:shape id="Freeform 676" o:spid="_x0000_s1687" style="position:absolute;left:240514;top:150879;width:3502;height:219;visibility:visible;mso-wrap-style:square;v-text-anchor:top" coordsize="1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T0fwwAAANwAAAAPAAAAZHJzL2Rvd25yZXYueG1sRE/Pa8Iw&#10;FL4P/B/CE3ab6TYothplG4iDHUTdweOjeTbV5qVLMtv515uDsOPH93u+HGwrLuRD41jB8yQDQVw5&#10;3XCt4Hu/epqCCBFZY+uYFPxRgOVi9DDHUruet3TZxVqkEA4lKjAxdqWUoTJkMUxcR5y4o/MWY4K+&#10;ltpjn8JtK1+yLJcWG04NBjv6MFSdd79WwWq93pjre+EP++L1WJx+vq791iv1OB7eZiAiDfFffHd/&#10;agV5nuanM+kIyMUNAAD//wMAUEsBAi0AFAAGAAgAAAAhANvh9svuAAAAhQEAABMAAAAAAAAAAAAA&#10;AAAAAAAAAFtDb250ZW50X1R5cGVzXS54bWxQSwECLQAUAAYACAAAACEAWvQsW78AAAAVAQAACwAA&#10;AAAAAAAAAAAAAAAfAQAAX3JlbHMvLnJlbHNQSwECLQAUAAYACAAAACEA9CU9H8MAAADcAAAADwAA&#10;AAAAAAAAAAAAAAAHAgAAZHJzL2Rvd25yZXYueG1sUEsFBgAAAAADAAMAtwAAAPcCAAAAAA==&#10;" path="m16,l,,16,xe" fillcolor="black" stroked="f">
                <v:path arrowok="t" o:connecttype="custom" o:connectlocs="3502,0;0,0;3502,0" o:connectangles="0,0,0"/>
              </v:shape>
              <v:shape id="Freeform 677" o:spid="_x0000_s1688" style="position:absolute;left:59527;top:250153;width:63028;height:20992;visibility:visible;mso-wrap-style:square;v-text-anchor:top" coordsize="28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s9xAAAANwAAAAPAAAAZHJzL2Rvd25yZXYueG1sRI/RasJA&#10;FETfC/7DcoW+NZsEjBJdJQoFC4FWzQdcstckmL0bsltN+/XdQqGPw8ycYTa7yfTiTqPrLCtIohgE&#10;cW11x42C6vL6sgLhPLLG3jIp+CIHu+3saYO5tg8+0f3sGxEg7HJU0Ho/5FK6uiWDLrIDcfCudjTo&#10;gxwbqUd8BLjpZRrHmTTYcVhocaBDS/Xt/GkUmI8iXbwzLav91SyHsii/30qn1PN8KtYgPE3+P/zX&#10;PmoFWZbA75lwBOT2BwAA//8DAFBLAQItABQABgAIAAAAIQDb4fbL7gAAAIUBAAATAAAAAAAAAAAA&#10;AAAAAAAAAABbQ29udGVudF9UeXBlc10ueG1sUEsBAi0AFAAGAAgAAAAhAFr0LFu/AAAAFQEAAAsA&#10;AAAAAAAAAAAAAAAAHwEAAF9yZWxzLy5yZWxzUEsBAi0AFAAGAAgAAAAhAOe5Wz3EAAAA3AAAAA8A&#10;AAAAAAAAAAAAAAAABwIAAGRycy9kb3ducmV2LnhtbFBLBQYAAAAAAwADALcAAAD4AgAAAAA=&#10;" path="m288,96l249,93r-21,l210,91,192,88,174,83,156,78,135,73,101,62,65,47,31,31,,13,8,,39,19,73,34r34,16l140,60r18,5l177,70r18,3l213,75r18,3l252,81r36,2l288,96xe" fillcolor="black" stroked="f">
                <v:path arrowok="t" o:connecttype="custom" o:connectlocs="63028,20992;54493,20336;49897,20336;45958,19899;42019,19243;38079,18149;34140,17056;29544,15963;22104,13557;14225,10277;6784,6779;0,2843;1751,0;8535,4155;15976,7435;23417,10933;30639,13120;34578,14213;38736,15307;42675,15963;46614,16400;50554,17056;55150,17712;63028,18149;63028,20992" o:connectangles="0,0,0,0,0,0,0,0,0,0,0,0,0,0,0,0,0,0,0,0,0,0,0,0,0"/>
              </v:shape>
              <v:shape id="Freeform 678" o:spid="_x0000_s1689" style="position:absolute;left:122555;top:268302;width:657;height:2843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d75xAAAANwAAAAPAAAAZHJzL2Rvd25yZXYueG1sRI/dasJA&#10;FITvhb7DcoTe6UYLaYluRApCoVAxCvbykD35wezZsLtN0rfvCkIvh5n5htnuJtOJgZxvLStYLRMQ&#10;xKXVLdcKLufD4g2ED8gaO8uk4Jc87PKn2RYzbUc+0VCEWkQI+wwVNCH0mZS+bMigX9qeOHqVdQZD&#10;lK6W2uEY4aaT6yRJpcGW40KDPb03VN6KH6PAfQ/m8Hqsbu6z7oogv64verwq9Tyf9hsQgabwH360&#10;P7SCNF3D/Uw8AjL/AwAA//8DAFBLAQItABQABgAIAAAAIQDb4fbL7gAAAIUBAAATAAAAAAAAAAAA&#10;AAAAAAAAAABbQ29udGVudF9UeXBlc10ueG1sUEsBAi0AFAAGAAgAAAAhAFr0LFu/AAAAFQEAAAsA&#10;AAAAAAAAAAAAAAAAHwEAAF9yZWxzLy5yZWxzUEsBAi0AFAAGAAgAAAAhABXN3vnEAAAA3AAAAA8A&#10;AAAAAAAAAAAAAAAABwIAAGRycy9kb3ducmV2LnhtbFBLBQYAAAAAAwADALcAAAD4AgAAAAA=&#10;" path="m3,13l,13,,,3,13xe" fillcolor="black" stroked="f">
                <v:path arrowok="t" o:connecttype="custom" o:connectlocs="657,2843;0,2843;0,0;657,2843" o:connectangles="0,0,0,0"/>
              </v:shape>
              <v:shape id="Freeform 679" o:spid="_x0000_s1690" style="position:absolute;left:119053;top:147380;width:3502;height:1093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HnCwwAAANwAAAAPAAAAZHJzL2Rvd25yZXYueG1sRI/BasMw&#10;EETvhfyD2EAuppGTghvcKKEEAoacavsDFmtrO7FWRlIT+++jQqHHYWbeMPvjZAZxJ+d7ywo26xQE&#10;cWN1z62Cujq/7kD4gKxxsEwKZvJwPCxe9phr++AvupehFRHCPkcFXQhjLqVvOjLo13Ykjt63dQZD&#10;lK6V2uEjws0gt2maSYM9x4UORzp11NzKH6PAuWKot97sLu9FPdfmmmRjlSi1Wk6fHyACTeE//Ncu&#10;tIIse4PfM/EIyMMTAAD//wMAUEsBAi0AFAAGAAgAAAAhANvh9svuAAAAhQEAABMAAAAAAAAAAAAA&#10;AAAAAAAAAFtDb250ZW50X1R5cGVzXS54bWxQSwECLQAUAAYACAAAACEAWvQsW78AAAAVAQAACwAA&#10;AAAAAAAAAAAAAAAfAQAAX3JlbHMvLnJlbHNQSwECLQAUAAYACAAAACEAIOx5wsMAAADcAAAADwAA&#10;AAAAAAAAAAAAAAAHAgAAZHJzL2Rvd25yZXYueG1sUEsFBgAAAAADAAMAtwAAAPcCAAAAAA==&#10;" path="m,5l16,3,16,,,3,,5xe" fillcolor="black" stroked="f">
                <v:path arrowok="t" o:connecttype="custom" o:connectlocs="0,1093;3502,656;3502,0;0,656;0,1093" o:connectangles="0,0,0,0,0"/>
              </v:shape>
              <v:shape id="Freeform 680" o:spid="_x0000_s1691" style="position:absolute;left:58432;top:147380;width:64123;height:105615;visibility:visible;mso-wrap-style:square;v-text-anchor:top" coordsize="29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2uzxQAAANwAAAAPAAAAZHJzL2Rvd25yZXYueG1sRI9Ba8JA&#10;FITvhf6H5RW81U1rjJq6iiiC0FO19fzIPpPQ7Nuwu2rir3cLQo/DzHzDzJedacSFnK8tK3gbJiCI&#10;C6trLhV8H7avUxA+IGtsLJOCnjwsF89Pc8y1vfIXXfahFBHCPkcFVQhtLqUvKjLoh7Yljt7JOoMh&#10;SldK7fAa4aaR70mSSYM1x4UKW1pXVPzuz0ZB0cwm6aHuR7djX/58jleTdHN2Sg1eutUHiEBd+A8/&#10;2jutIMtS+DsTj4Bc3AEAAP//AwBQSwECLQAUAAYACAAAACEA2+H2y+4AAACFAQAAEwAAAAAAAAAA&#10;AAAAAAAAAAAAW0NvbnRlbnRfVHlwZXNdLnhtbFBLAQItABQABgAIAAAAIQBa9CxbvwAAABUBAAAL&#10;AAAAAAAAAAAAAAAAAB8BAABfcmVscy8ucmVsc1BLAQItABQABgAIAAAAIQD9G2uzxQAAANwAAAAP&#10;AAAAAAAAAAAAAAAAAAcCAABkcnMvZG93bnJldi54bWxQSwUGAAAAAAMAAwC3AAAA+QIAAAAA&#10;" path="m293,r-3,39l288,78r-8,36l272,150r-10,36l246,220r-7,15l231,253r-8,16l215,284r-10,16l194,315r-10,13l174,344r-24,28l137,385r-13,13l99,421,70,442,39,465,10,483,,470,31,452,62,432,88,411r26,-26l127,375r10,-13l161,334r10,-13l182,308r10,-16l202,277r8,-16l218,246r8,-16l233,215r13,-34l257,148r7,-37l272,75r3,-36l277,r16,xe" fillcolor="black" stroked="f">
                <v:path arrowok="t" o:connecttype="custom" o:connectlocs="64123,0;63466,8528;63029,17056;61278,24928;59527,32800;57339,40672;53837,48106;52305,51386;50554,55322;48804,58821;47053,62101;44864,65599;42457,68879;40268,71722;38080,75221;32827,81343;29982,84186;27137,87029;21666,92058;15319,96650;8535,101679;2188,105615;0,102772;6784,98836;13569,94463;19259,89871;24949,84186;27794,81999;29982,79157;35235,73034;37423,70191;39831,67349;42019,63850;44208,60570;45958,57071;47709,53791;49460,50293;50992,47013;53837,39578;56244,32362;57776,24272;59527,16400;60184,8528;60621,0;64123,0" o:connectangles="0,0,0,0,0,0,0,0,0,0,0,0,0,0,0,0,0,0,0,0,0,0,0,0,0,0,0,0,0,0,0,0,0,0,0,0,0,0,0,0,0,0,0,0,0"/>
              </v:shape>
              <v:shape id="Freeform 681" o:spid="_x0000_s1692" style="position:absolute;left:119053;top:147380;width:3502;height:656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2LwwAAANwAAAAPAAAAZHJzL2Rvd25yZXYueG1sRI9Bi8Iw&#10;FITvgv8hPMGbpi5ukWoUKQgedhGt4PXZPNti81KaqF1/vVkQPA4z8w2zWHWmFndqXWVZwWQcgSDO&#10;ra64UHDMNqMZCOeRNdaWScEfOVgt+70FJto+eE/3gy9EgLBLUEHpfZNI6fKSDLqxbYiDd7GtQR9k&#10;W0jd4iPATS2/oiiWBisOCyU2lJaUXw83oyDdPzM83X4o221reTbT9Im/qVLDQbeeg/DU+U/43d5q&#10;BXH8Df9nwhGQyxcAAAD//wMAUEsBAi0AFAAGAAgAAAAhANvh9svuAAAAhQEAABMAAAAAAAAAAAAA&#10;AAAAAAAAAFtDb250ZW50X1R5cGVzXS54bWxQSwECLQAUAAYACAAAACEAWvQsW78AAAAVAQAACwAA&#10;AAAAAAAAAAAAAAAfAQAAX3JlbHMvLnJlbHNQSwECLQAUAAYACAAAACEArQU9i8MAAADcAAAADwAA&#10;AAAAAAAAAAAAAAAHAgAAZHJzL2Rvd25yZXYueG1sUEsFBgAAAAADAAMAtwAAAPcCAAAAAA==&#10;" path="m16,l,,16,,,3,16,xe" fillcolor="black" stroked="f">
                <v:path arrowok="t" o:connecttype="custom" o:connectlocs="3502,0;0,0;3502,0;0,656;3502,0" o:connectangles="0,0,0,0,0"/>
              </v:shape>
              <v:shape id="Freeform 682" o:spid="_x0000_s1693" style="position:absolute;top:150223;width:60621;height:102773;visibility:visible;mso-wrap-style:square;v-text-anchor:top" coordsize="277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7E0wwAAANwAAAAPAAAAZHJzL2Rvd25yZXYueG1sRI/BasMw&#10;EETvgf6D2EJvieweRHCjhBLa2qeCk/S+tbaWW2tlLCVx/z4KBHIcZuYNs9pMrhcnGkPnWUO+yEAQ&#10;N9503Go47N/nSxAhIhvsPZOGfwqwWT/MVlgYf+aaTrvYigThUKAGG+NQSBkaSw7Dwg/Eyfvxo8OY&#10;5NhKM+I5wV0vn7NMSYcdpwWLA20tNX+7o0sUpbZ1Vb7lMps+vo/2N3x+lY3WT4/T6wuISFO8h2/t&#10;ymhQSsH1TDoCcn0BAAD//wMAUEsBAi0AFAAGAAgAAAAhANvh9svuAAAAhQEAABMAAAAAAAAAAAAA&#10;AAAAAAAAAFtDb250ZW50X1R5cGVzXS54bWxQSwECLQAUAAYACAAAACEAWvQsW78AAAAVAQAACwAA&#10;AAAAAAAAAAAAAAAfAQAAX3JlbHMvLnJlbHNQSwECLQAUAAYACAAAACEAejOxNMMAAADcAAAADwAA&#10;AAAAAAAAAAAAAAAHAgAAZHJzL2Rvd25yZXYueG1sUEsFBgAAAAADAAMAtwAAAPcCAAAAAA==&#10;" path="m267,470l239,450,213,429,184,408,161,385,135,359,114,331,93,305,75,274,57,243,44,212,31,178,21,145,13,111,5,75,3,39,,,16,r,36l21,73r5,33l34,140r10,33l57,207r13,31l88,266r18,29l124,323r24,26l171,372r23,26l220,419r29,20l277,457r-10,13xe" fillcolor="black" stroked="f">
                <v:path arrowok="t" o:connecttype="custom" o:connectlocs="58433,102773;52305,98400;46615,93808;40268,89216;35235,84186;29545,78501;24949,72378;20353,66693;16414,59914;12474,53136;9629,46357;6784,38923;4596,31707;2845,24272;1094,16400;657,8528;0,0;3502,0;3502,7872;4596,15963;5690,23179;7441,30613;9629,37829;12474,45264;15319,52042;19259,58165;23198,64506;27137,70629;32390,76314;37423,81344;42457,87029;48147,91621;54493,95994;60621,99930;58433,102773" o:connectangles="0,0,0,0,0,0,0,0,0,0,0,0,0,0,0,0,0,0,0,0,0,0,0,0,0,0,0,0,0,0,0,0,0,0,0"/>
              </v:shape>
              <v:shape id="Freeform 683" o:spid="_x0000_s1694" style="position:absolute;left:58432;top:250153;width:2188;height:3499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vZxAAAANwAAAAPAAAAZHJzL2Rvd25yZXYueG1sRI/NbsIw&#10;EITvlXgHaytxK05LFSDgRIAE7bH8PMAqXuKEeB3FLoS3rytV6nE0M99oVsVgW3Gj3teOFbxOEhDE&#10;pdM1VwrOp93LHIQPyBpbx6TgQR6KfPS0wky7Ox/odgyViBD2GSowIXSZlL40ZNFPXEccvYvrLYYo&#10;+0rqHu8Rblv5liSptFhzXDDY0dZQeT1+WwX76fu8xcPpq7HVpqk3i+GjYaPU+HlYL0EEGsJ/+K/9&#10;qRWk6Qx+z8QjIPMfAAAA//8DAFBLAQItABQABgAIAAAAIQDb4fbL7gAAAIUBAAATAAAAAAAAAAAA&#10;AAAAAAAAAABbQ29udGVudF9UeXBlc10ueG1sUEsBAi0AFAAGAAgAAAAhAFr0LFu/AAAAFQEAAAsA&#10;AAAAAAAAAAAAAAAAHwEAAF9yZWxzLy5yZWxzUEsBAi0AFAAGAAgAAAAhACx2W9nEAAAA3AAAAA8A&#10;AAAAAAAAAAAAAAAABwIAAGRycy9kb3ducmV2LnhtbFBLBQYAAAAAAwADALcAAAD4AgAAAAA=&#10;" path="m10,13l5,16,,13,10,,,,10,13xe" fillcolor="black" stroked="f">
                <v:path arrowok="t" o:connecttype="custom" o:connectlocs="2188,2843;1094,3499;0,2843;2188,0;0,0;2188,2843" o:connectangles="0,0,0,0,0,0"/>
              </v:shape>
              <v:rect id="Rectangle 684" o:spid="_x0000_s1695" style="position:absolute;top:6123;width:3502;height:144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nfuwwAAANwAAAAPAAAAZHJzL2Rvd25yZXYueG1sRE/LisIw&#10;FN0L/kO4A7PTdGQs2jGKDgy4EXwtdHdt7rTF5qaTZLT69WYhuDyc92TWmlpcyPnKsoKPfgKCOLe6&#10;4kLBfvfTG4HwAVljbZkU3MjDbNrtTDDT9sobumxDIWII+wwVlCE0mZQ+L8mg79uGOHK/1hkMEbpC&#10;aofXGG5qOUiSVBqsODaU2NB3Sfl5+28ULMajxd/6k1f3zelIx8PpPBy4RKn3t3b+BSJQG17ip3up&#10;FaRpXBvPxCMgpw8AAAD//wMAUEsBAi0AFAAGAAgAAAAhANvh9svuAAAAhQEAABMAAAAAAAAAAAAA&#10;AAAAAAAAAFtDb250ZW50X1R5cGVzXS54bWxQSwECLQAUAAYACAAAACEAWvQsW78AAAAVAQAACwAA&#10;AAAAAAAAAAAAAAAfAQAAX3JlbHMvLnJlbHNQSwECLQAUAAYACAAAACEAs6537sMAAADcAAAADwAA&#10;AAAAAAAAAAAAAAAHAgAAZHJzL2Rvd25yZXYueG1sUEsFBgAAAAADAAMAtwAAAPcCAAAAAA==&#10;" fillcolor="black" stroked="f"/>
              <v:shape id="Freeform 685" o:spid="_x0000_s1696" style="position:absolute;top:150223;width:3502;height:219;visibility:visible;mso-wrap-style:square;v-text-anchor:top" coordsize="1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5SCxgAAANwAAAAPAAAAZHJzL2Rvd25yZXYueG1sRI9BS8NA&#10;FITvgv9heUJvdmOFYGI3RQulBQ/S1oPHR/YlG82+jbtrE/vrXaHgcZiZb5jlarK9OJEPnWMFd/MM&#10;BHHtdMetgrfj5vYBRIjIGnvHpOCHAqyq66slltqNvKfTIbYiQTiUqMDEOJRShtqQxTB3A3HyGuct&#10;xiR9K7XHMcFtLxdZlkuLHacFgwOtDdWfh2+rYLPdvprzc+Hfj8V9U3x8vZzHvVdqdjM9PYKINMX/&#10;8KW90wryvIC/M+kIyOoXAAD//wMAUEsBAi0AFAAGAAgAAAAhANvh9svuAAAAhQEAABMAAAAAAAAA&#10;AAAAAAAAAAAAAFtDb250ZW50X1R5cGVzXS54bWxQSwECLQAUAAYACAAAACEAWvQsW78AAAAVAQAA&#10;CwAAAAAAAAAAAAAAAAAfAQAAX3JlbHMvLnJlbHNQSwECLQAUAAYACAAAACEAZR+UgsYAAADcAAAA&#10;DwAAAAAAAAAAAAAAAAAHAgAAZHJzL2Rvd25yZXYueG1sUEsFBgAAAAADAAMAtwAAAPoCAAAAAA==&#10;" path="m,l16,,,xe" fillcolor="black" stroked="f">
                <v:path arrowok="t" o:connecttype="custom" o:connectlocs="0,0;3502,0;0,0" o:connectangles="0,0,0"/>
              </v:shape>
              <v:rect id="Rectangle 686" o:spid="_x0000_s1697" style="position:absolute;left:1751;top:4592;width:118616;height: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01xAAAANwAAAAPAAAAZHJzL2Rvd25yZXYueG1sRE/Pa8Iw&#10;FL4P/B/CE3ZbU2U6rY2ig8Eug+l2mLfX5tkWm5eaZFr31y8HwePH9ztf9aYVZ3K+saxglKQgiEur&#10;G64UfH+9Pc1A+ICssbVMCq7kYbUcPOSYaXvhLZ13oRIxhH2GCuoQukxKX9Zk0Ce2I47cwTqDIUJX&#10;Se3wEsNNK8dpOpUGG44NNXb0WlN53P0aBZv5bHP6fOaPv22xp/1PcZyMXarU47BfL0AE6sNdfHO/&#10;awXTlzg/nolHQC7/AQAA//8DAFBLAQItABQABgAIAAAAIQDb4fbL7gAAAIUBAAATAAAAAAAAAAAA&#10;AAAAAAAAAABbQ29udGVudF9UeXBlc10ueG1sUEsBAi0AFAAGAAgAAAAhAFr0LFu/AAAAFQEAAAsA&#10;AAAAAAAAAAAAAAAAHwEAAF9yZWxzLy5yZWxzUEsBAi0AFAAGAAgAAAAhAMgB7TXEAAAA3AAAAA8A&#10;AAAAAAAAAAAAAAAABwIAAGRycy9kb3ducmV2LnhtbFBLBQYAAAAAAwADALcAAAD4AgAAAAA=&#10;" fillcolor="black" stroked="f"/>
              <v:shape id="Freeform 687" o:spid="_x0000_s1698" style="position:absolute;top:4592;width:3502;height:3280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j93xAAAANwAAAAPAAAAZHJzL2Rvd25yZXYueG1sRI9PawIx&#10;FMTvBb9DeIK3mt0etGyNUqWCF6n1z/1189xs3bwsSdT12zeC4HGYmd8wk1lnG3EhH2rHCvJhBoK4&#10;dLrmSsF+t3x9BxEissbGMSm4UYDZtPcywUK7K//QZRsrkSAcClRgYmwLKUNpyGIYupY4eUfnLcYk&#10;fSW1x2uC20a+ZdlIWqw5LRhsaWGoPG3PVsFhvNnk5z/5Nf/1h2Np4vx7vTJKDfrd5weISF18hh/t&#10;lVYwGudwP5OOgJz+AwAA//8DAFBLAQItABQABgAIAAAAIQDb4fbL7gAAAIUBAAATAAAAAAAAAAAA&#10;AAAAAAAAAABbQ29udGVudF9UeXBlc10ueG1sUEsBAi0AFAAGAAgAAAAhAFr0LFu/AAAAFQEAAAsA&#10;AAAAAAAAAAAAAAAAHwEAAF9yZWxzLy5yZWxzUEsBAi0AFAAGAAgAAAAhAG3SP3fEAAAA3AAAAA8A&#10;AAAAAAAAAAAAAAAABwIAAGRycy9kb3ducmV2LnhtbFBLBQYAAAAAAwADALcAAAD4AgAAAAA=&#10;" path="m,7l,,8,r,15l16,7,,7xe" fillcolor="black" stroked="f">
                <v:path arrowok="t" o:connecttype="custom" o:connectlocs="0,1531;0,0;1751,0;1751,3280;3502,1531;0,1531" o:connectangles="0,0,0,0,0,0"/>
              </v:shape>
              <v:shape id="Freeform 688" o:spid="_x0000_s1699" style="position:absolute;left:118616;top:6123;width:3939;height:141914;visibility:visible;mso-wrap-style:square;v-text-anchor:top" coordsize="18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D6+xQAAANwAAAAPAAAAZHJzL2Rvd25yZXYueG1sRI9Ba8JA&#10;FITvBf/D8oTe6kaFVKKraGmp1ItJi15fs69JMPs27K6a/vuuUPA4zMw3zGLVm1ZcyPnGsoLxKAFB&#10;XFrdcKXg6/PtaQbCB2SNrWVS8EseVsvBwwIzba+c06UIlYgQ9hkqqEPoMil9WZNBP7IdcfR+rDMY&#10;onSV1A6vEW5aOUmSVBpsOC7U2NFLTeWpOBsF2+O5ef3YYZnu3933YZNP+ZBPlXoc9us5iEB9uIf/&#10;21utIH2ewO1MPAJy+QcAAP//AwBQSwECLQAUAAYACAAAACEA2+H2y+4AAACFAQAAEwAAAAAAAAAA&#10;AAAAAAAAAAAAW0NvbnRlbnRfVHlwZXNdLnhtbFBLAQItABQABgAIAAAAIQBa9CxbvwAAABUBAAAL&#10;AAAAAAAAAAAAAAAAAB8BAABfcmVscy8ucmVsc1BLAQItABQABgAIAAAAIQBtqD6+xQAAANwAAAAP&#10;AAAAAAAAAAAAAAAAAAcCAABkcnMvZG93bnJldi54bWxQSwUGAAAAAAMAAwC3AAAA+QIAAAAA&#10;" path="m15,l,,2,649r16,l15,xe" fillcolor="black" stroked="f">
                <v:path arrowok="t" o:connecttype="custom" o:connectlocs="3283,0;0,0;438,141914;3939,141914;3283,0" o:connectangles="0,0,0,0,0"/>
              </v:shape>
              <v:shape id="Freeform 689" o:spid="_x0000_s1700" style="position:absolute;left:118616;top:4592;width:3283;height:3280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9qLxQAAANwAAAAPAAAAZHJzL2Rvd25yZXYueG1sRI/RasJA&#10;FETfhf7Dcgu+iG60oBJdRbRC6UPB6Adcstckmr0bs9ts+vfdQsHHYWbOMOttb2rRUesqywqmkwQE&#10;cW51xYWCy/k4XoJwHlljbZkU/JCD7eZlsMZU28An6jJfiAhhl6KC0vsmldLlJRl0E9sQR+9qW4M+&#10;yraQusUQ4aaWsySZS4MVx4USG9qXlN+zb6Pg0R0OYfa4Xc9fenr7zEfhHUdBqeFrv1uB8NT7Z/i/&#10;/aEVzBdv8HcmHgG5+QUAAP//AwBQSwECLQAUAAYACAAAACEA2+H2y+4AAACFAQAAEwAAAAAAAAAA&#10;AAAAAAAAAAAAW0NvbnRlbnRfVHlwZXNdLnhtbFBLAQItABQABgAIAAAAIQBa9CxbvwAAABUBAAAL&#10;AAAAAAAAAAAAAAAAAB8BAABfcmVscy8ucmVsc1BLAQItABQABgAIAAAAIQAHY9qLxQAAANwAAAAP&#10;AAAAAAAAAAAAAAAAAAcCAABkcnMvZG93bnJldi54bWxQSwUGAAAAAAMAAwC3AAAA+QIAAAAA&#10;" path="m8,r7,l15,7,,7r8,8l8,xe" fillcolor="black" stroked="f">
                <v:path arrowok="t" o:connecttype="custom" o:connectlocs="1751,0;3283,0;3283,1531;0,1531;1751,3280;1751,0" o:connectangles="0,0,0,0,0,0"/>
              </v:shape>
              <v:shape id="Freeform 690" o:spid="_x0000_s1701" style="position:absolute;left:119053;top:148036;width:3502;height:437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XUxQAAANwAAAAPAAAAZHJzL2Rvd25yZXYueG1sRI/Na8JA&#10;FMTvBf+H5Qne6kaRWFJXEaXQQ3tI2kOPj+zLR82+Ddk1H/3ru4LgcZiZ3zC7w2ga0VPnassKVssI&#10;BHFudc2lgu+vt+cXEM4ja2wsk4KJHBz2s6cdJtoOnFKf+VIECLsEFVTet4mULq/IoFvaljh4he0M&#10;+iC7UuoOhwA3jVxHUSwN1hwWKmzpVFF+ya5GgU/H4q+weXz+/LG/R/oY6okHpRbz8fgKwtPoH+F7&#10;+10riLcbuJ0JR0Du/wEAAP//AwBQSwECLQAUAAYACAAAACEA2+H2y+4AAACFAQAAEwAAAAAAAAAA&#10;AAAAAAAAAAAAW0NvbnRlbnRfVHlwZXNdLnhtbFBLAQItABQABgAIAAAAIQBa9CxbvwAAABUBAAAL&#10;AAAAAAAAAAAAAAAAAB8BAABfcmVscy8ucmVsc1BLAQItABQABgAIAAAAIQDbDNXUxQAAANwAAAAP&#10;AAAAAAAAAAAAAAAAAAcCAABkcnMvZG93bnJldi54bWxQSwUGAAAAAAMAAwC3AAAA+QIAAAAA&#10;" path="m16,l,2,16,,,,16,xe" fillcolor="black" stroked="f">
                <v:path arrowok="t" o:connecttype="custom" o:connectlocs="3502,0;0,437;3502,0;0,0;3502,0" o:connectangles="0,0,0,0,0"/>
              </v:shape>
              <w10:wrap anchory="line"/>
            </v:group>
          </w:pict>
        </mc:Fallback>
      </mc:AlternateContent>
    </w:r>
    <w:r>
      <w:rPr>
        <w:rStyle w:val="DruckVFG"/>
        <w:rFonts w:ascii="Arial" w:hAnsi="Arial" w:cs="Arial"/>
        <w:b/>
        <w:sz w:val="22"/>
        <w:szCs w:val="22"/>
      </w:rPr>
      <w:t xml:space="preserve">Labor-Nr.: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N/V4KwnygNNkPSViiua7zBc7zrSgP1uGv+FRhXW6vp1j6GGgAt0pIXzcC7u2u5R2Asl5BRZ/LIWmp5Uobt0g==" w:salt="AF91AguBXNyS8CuyAbh3+g=="/>
  <w:defaultTabStop w:val="709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67F1CE52-EF5C-433A-B1E2-36092E34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ANUVKOPF">
    <w:name w:val="LANUV_KOPF"/>
    <w:next w:val="Standard"/>
    <w:pPr>
      <w:spacing w:line="380" w:lineRule="exact"/>
      <w:jc w:val="center"/>
    </w:pPr>
    <w:rPr>
      <w:rFonts w:eastAsia="Times"/>
      <w:sz w:val="28"/>
    </w:rPr>
  </w:style>
  <w:style w:type="character" w:customStyle="1" w:styleId="DruckVFG">
    <w:name w:val="DruckVFG"/>
    <w:rPr>
      <w:color w:val="auto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zulasakk\Zulassungen_Anerkennungen\AbfKl&#228;rV\Formulare\Frageb&#246;gen\Abfkl&#228;rV_Verzeichnis%20der%20Untersuchungsverfahr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4C36-6AC2-44F4-B19D-DB8FA2AC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AbfklärV_Verzeichnis der Untersuchungsverfahren</Template>
  <TotalTime>0</TotalTime>
  <Pages>2</Pages>
  <Words>1069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 der</vt:lpstr>
    </vt:vector>
  </TitlesOfParts>
  <Company>Landesumweltamt NRW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Verzeichnis der</dc:title>
  <dc:creator>Ulrich Eckhoff</dc:creator>
  <cp:lastModifiedBy>Lange, Christiane</cp:lastModifiedBy>
  <cp:revision>4</cp:revision>
  <cp:lastPrinted>2012-12-20T12:57:00Z</cp:lastPrinted>
  <dcterms:created xsi:type="dcterms:W3CDTF">2025-04-02T08:50:00Z</dcterms:created>
  <dcterms:modified xsi:type="dcterms:W3CDTF">2025-04-02T09:09:00Z</dcterms:modified>
</cp:coreProperties>
</file>